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5" w:type="dxa"/>
        <w:jc w:val="center"/>
        <w:tblLook w:val="01E0" w:firstRow="1" w:lastRow="1" w:firstColumn="1" w:lastColumn="1" w:noHBand="0" w:noVBand="0"/>
      </w:tblPr>
      <w:tblGrid>
        <w:gridCol w:w="2667"/>
        <w:gridCol w:w="4061"/>
        <w:gridCol w:w="2297"/>
      </w:tblGrid>
      <w:tr w:rsidR="00911084" w:rsidRPr="0082136A" w14:paraId="355D85DD" w14:textId="77777777" w:rsidTr="00FB5836">
        <w:trPr>
          <w:trHeight w:val="1287"/>
          <w:jc w:val="center"/>
        </w:trPr>
        <w:tc>
          <w:tcPr>
            <w:tcW w:w="2667" w:type="dxa"/>
            <w:hideMark/>
          </w:tcPr>
          <w:p w14:paraId="11BC852C" w14:textId="77777777" w:rsidR="00911084" w:rsidRPr="0082136A" w:rsidRDefault="001C42BF">
            <w:pPr>
              <w:ind w:hanging="10"/>
              <w:jc w:val="left"/>
            </w:pPr>
            <w:r w:rsidRPr="0082136A">
              <w:rPr>
                <w:noProof/>
                <w:lang w:val="en-US" w:eastAsia="en-US"/>
              </w:rPr>
              <mc:AlternateContent>
                <mc:Choice Requires="wps">
                  <w:drawing>
                    <wp:anchor distT="0" distB="0" distL="114300" distR="114300" simplePos="0" relativeHeight="251657728" behindDoc="0" locked="0" layoutInCell="1" allowOverlap="1" wp14:anchorId="3B6F4732" wp14:editId="370B2148">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A4104" id="Line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"/>
                  </w:pict>
                </mc:Fallback>
              </mc:AlternateContent>
            </w:r>
          </w:p>
        </w:tc>
        <w:tc>
          <w:tcPr>
            <w:tcW w:w="4061" w:type="dxa"/>
            <w:hideMark/>
          </w:tcPr>
          <w:p w14:paraId="084D981E" w14:textId="77777777" w:rsidR="00911084" w:rsidRPr="0082136A" w:rsidRDefault="001C42BF">
            <w:pPr>
              <w:jc w:val="left"/>
            </w:pPr>
            <w:r w:rsidRPr="0082136A">
              <w:rPr>
                <w:noProof/>
                <w:lang w:val="en-US" w:eastAsia="en-US"/>
              </w:rPr>
              <w:drawing>
                <wp:inline distT="0" distB="0" distL="0" distR="0" wp14:anchorId="41089203" wp14:editId="00D6422E">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hideMark/>
          </w:tcPr>
          <w:p w14:paraId="23D1740B" w14:textId="77777777" w:rsidR="00911084" w:rsidRPr="0082136A" w:rsidRDefault="001C42BF">
            <w:pPr>
              <w:jc w:val="right"/>
            </w:pPr>
            <w:r w:rsidRPr="0082136A">
              <w:rPr>
                <w:b/>
                <w:i/>
                <w:sz w:val="48"/>
                <w:szCs w:val="48"/>
              </w:rPr>
              <w:t>E</w:t>
            </w:r>
          </w:p>
        </w:tc>
      </w:tr>
    </w:tbl>
    <w:p w14:paraId="5FE54E25" w14:textId="0D425A48" w:rsidR="00911084" w:rsidRDefault="00911084">
      <w:bookmarkStart w:id="0" w:name="headings"/>
      <w:bookmarkEnd w:id="0"/>
    </w:p>
    <w:p w14:paraId="388F9F5F" w14:textId="77777777" w:rsidR="00F018F1" w:rsidRDefault="00F018F1" w:rsidP="00F018F1">
      <w:pPr>
        <w:tabs>
          <w:tab w:val="clear" w:pos="851"/>
        </w:tabs>
        <w:jc w:val="center"/>
        <w:rPr>
          <w:sz w:val="18"/>
          <w:szCs w:val="18"/>
        </w:rPr>
      </w:pPr>
      <w:bookmarkStart w:id="1" w:name="sub_committee"/>
      <w:bookmarkStart w:id="2" w:name="main_document"/>
      <w:bookmarkEnd w:id="1"/>
      <w:bookmarkEnd w:id="2"/>
      <w:r>
        <w:rPr>
          <w:sz w:val="18"/>
          <w:szCs w:val="18"/>
        </w:rPr>
        <w:t>4 ALBERT EMBANKMENT</w:t>
      </w:r>
    </w:p>
    <w:p w14:paraId="78E1CB43" w14:textId="77777777" w:rsidR="00F018F1" w:rsidRDefault="00F018F1" w:rsidP="00F018F1">
      <w:pPr>
        <w:tabs>
          <w:tab w:val="clear" w:pos="851"/>
        </w:tabs>
        <w:jc w:val="center"/>
        <w:rPr>
          <w:sz w:val="18"/>
          <w:szCs w:val="18"/>
        </w:rPr>
      </w:pPr>
      <w:r>
        <w:rPr>
          <w:sz w:val="18"/>
          <w:szCs w:val="18"/>
        </w:rPr>
        <w:t>LONDON SE1 7SR</w:t>
      </w:r>
    </w:p>
    <w:p w14:paraId="093FBBAF" w14:textId="77777777" w:rsidR="00F018F1" w:rsidRDefault="00F018F1" w:rsidP="00F018F1">
      <w:pPr>
        <w:tabs>
          <w:tab w:val="clear" w:pos="851"/>
        </w:tabs>
        <w:jc w:val="center"/>
        <w:rPr>
          <w:sz w:val="18"/>
          <w:szCs w:val="18"/>
        </w:rPr>
      </w:pPr>
      <w:r>
        <w:rPr>
          <w:sz w:val="18"/>
          <w:szCs w:val="18"/>
        </w:rPr>
        <w:t>Telephone: +44 (0)20 7735 7611</w:t>
      </w:r>
      <w:r>
        <w:rPr>
          <w:sz w:val="18"/>
          <w:szCs w:val="18"/>
        </w:rPr>
        <w:tab/>
        <w:t>Fax: +44 (0)20 7587 3210</w:t>
      </w:r>
    </w:p>
    <w:p w14:paraId="6D0FE33E" w14:textId="77777777" w:rsidR="00F018F1" w:rsidRDefault="00F018F1" w:rsidP="00F018F1">
      <w:pPr>
        <w:tabs>
          <w:tab w:val="clear" w:pos="851"/>
        </w:tabs>
        <w:jc w:val="center"/>
      </w:pPr>
    </w:p>
    <w:tbl>
      <w:tblPr>
        <w:tblW w:w="0" w:type="auto"/>
        <w:jc w:val="center"/>
        <w:tblLook w:val="01E0" w:firstRow="1" w:lastRow="1" w:firstColumn="1" w:lastColumn="1" w:noHBand="0" w:noVBand="0"/>
      </w:tblPr>
      <w:tblGrid>
        <w:gridCol w:w="4614"/>
        <w:gridCol w:w="4450"/>
      </w:tblGrid>
      <w:tr w:rsidR="00F018F1" w14:paraId="12C18310" w14:textId="77777777" w:rsidTr="001F09AB">
        <w:trPr>
          <w:jc w:val="center"/>
        </w:trPr>
        <w:tc>
          <w:tcPr>
            <w:tcW w:w="4642" w:type="dxa"/>
            <w:shd w:val="clear" w:color="auto" w:fill="auto"/>
          </w:tcPr>
          <w:p w14:paraId="158DA3FB" w14:textId="77777777" w:rsidR="00F018F1" w:rsidRDefault="00F018F1" w:rsidP="001F09AB">
            <w:pPr>
              <w:tabs>
                <w:tab w:val="clear" w:pos="851"/>
              </w:tabs>
              <w:jc w:val="left"/>
            </w:pPr>
            <w:bookmarkStart w:id="3" w:name="ref"/>
            <w:bookmarkEnd w:id="3"/>
          </w:p>
        </w:tc>
        <w:tc>
          <w:tcPr>
            <w:tcW w:w="4466" w:type="dxa"/>
            <w:shd w:val="clear" w:color="auto" w:fill="auto"/>
          </w:tcPr>
          <w:p w14:paraId="75D8A1BB" w14:textId="173682E9" w:rsidR="00F018F1" w:rsidRDefault="00F018F1" w:rsidP="001F09AB">
            <w:pPr>
              <w:tabs>
                <w:tab w:val="clear" w:pos="851"/>
              </w:tabs>
              <w:jc w:val="right"/>
            </w:pPr>
            <w:r>
              <w:t>MSC.1/Circ.16</w:t>
            </w:r>
            <w:r w:rsidR="0029362C">
              <w:t>32</w:t>
            </w:r>
          </w:p>
        </w:tc>
      </w:tr>
      <w:tr w:rsidR="00F018F1" w14:paraId="7581A6DC" w14:textId="77777777" w:rsidTr="001F09AB">
        <w:trPr>
          <w:jc w:val="center"/>
        </w:trPr>
        <w:tc>
          <w:tcPr>
            <w:tcW w:w="4642" w:type="dxa"/>
            <w:shd w:val="clear" w:color="auto" w:fill="auto"/>
          </w:tcPr>
          <w:p w14:paraId="24CDC7AB" w14:textId="77777777" w:rsidR="00F018F1" w:rsidRDefault="00F018F1" w:rsidP="001F09AB">
            <w:pPr>
              <w:tabs>
                <w:tab w:val="clear" w:pos="851"/>
              </w:tabs>
            </w:pPr>
          </w:p>
        </w:tc>
        <w:tc>
          <w:tcPr>
            <w:tcW w:w="4466" w:type="dxa"/>
            <w:shd w:val="clear" w:color="auto" w:fill="auto"/>
          </w:tcPr>
          <w:p w14:paraId="0571B035" w14:textId="77777777" w:rsidR="00F018F1" w:rsidRDefault="00F018F1" w:rsidP="001F09AB">
            <w:pPr>
              <w:tabs>
                <w:tab w:val="clear" w:pos="851"/>
              </w:tabs>
              <w:jc w:val="right"/>
            </w:pPr>
            <w:r>
              <w:t>14 December 2020</w:t>
            </w:r>
          </w:p>
        </w:tc>
      </w:tr>
    </w:tbl>
    <w:p w14:paraId="09EB3C50" w14:textId="77777777" w:rsidR="00F018F1" w:rsidRDefault="00F018F1" w:rsidP="00F018F1">
      <w:pPr>
        <w:tabs>
          <w:tab w:val="clear" w:pos="851"/>
        </w:tabs>
        <w:rPr>
          <w:rFonts w:cs="Arial"/>
        </w:rPr>
      </w:pPr>
    </w:p>
    <w:p w14:paraId="60BD8042" w14:textId="473C6517" w:rsidR="002B3FBE" w:rsidRPr="00121325" w:rsidRDefault="002B3FBE" w:rsidP="00FB5836">
      <w:pPr>
        <w:spacing w:line="246" w:lineRule="auto"/>
        <w:ind w:right="-8"/>
        <w:jc w:val="center"/>
        <w:rPr>
          <w:rFonts w:eastAsiaTheme="minorHAnsi" w:cs="Arial"/>
          <w:b/>
          <w:color w:val="000000"/>
          <w:szCs w:val="22"/>
        </w:rPr>
      </w:pPr>
      <w:r w:rsidRPr="00111DA3">
        <w:rPr>
          <w:rFonts w:cs="Arial"/>
          <w:b/>
          <w:szCs w:val="22"/>
        </w:rPr>
        <w:t>REVISED STANDARDIZED LIFE-SAVING APPLIANCE EVALUATION AND TEST REPORT FORMS</w:t>
      </w:r>
      <w:r w:rsidR="00406CD3">
        <w:rPr>
          <w:rFonts w:cs="Arial"/>
          <w:b/>
          <w:szCs w:val="22"/>
        </w:rPr>
        <w:t xml:space="preserve"> </w:t>
      </w:r>
      <w:r w:rsidRPr="00121325">
        <w:rPr>
          <w:rFonts w:eastAsiaTheme="minorHAnsi" w:cs="Arial"/>
          <w:b/>
          <w:color w:val="000000"/>
          <w:szCs w:val="22"/>
        </w:rPr>
        <w:t>(</w:t>
      </w:r>
      <w:r w:rsidR="00610EFF">
        <w:rPr>
          <w:rFonts w:eastAsiaTheme="minorHAnsi" w:cs="Arial"/>
          <w:b/>
          <w:color w:val="000000"/>
          <w:szCs w:val="22"/>
        </w:rPr>
        <w:t>LAUNCHING AND EMBARKATION</w:t>
      </w:r>
      <w:r w:rsidRPr="00121325">
        <w:rPr>
          <w:rFonts w:eastAsiaTheme="minorHAnsi" w:cs="Arial"/>
          <w:b/>
          <w:color w:val="000000"/>
          <w:szCs w:val="22"/>
        </w:rPr>
        <w:t xml:space="preserve"> APPLIANCES) </w:t>
      </w:r>
    </w:p>
    <w:p w14:paraId="60EE5651" w14:textId="77777777" w:rsidR="002B3FBE" w:rsidRPr="00111DA3" w:rsidRDefault="002B3FBE" w:rsidP="002B3FBE">
      <w:pPr>
        <w:spacing w:before="3"/>
        <w:rPr>
          <w:rFonts w:cs="Arial"/>
          <w:b/>
          <w:bCs/>
          <w:szCs w:val="22"/>
        </w:rPr>
      </w:pPr>
    </w:p>
    <w:p w14:paraId="3272424F" w14:textId="758E70EA" w:rsidR="002B3FBE" w:rsidRPr="00111DA3" w:rsidRDefault="002B3FBE" w:rsidP="002B3FBE">
      <w:pPr>
        <w:widowControl w:val="0"/>
        <w:numPr>
          <w:ilvl w:val="0"/>
          <w:numId w:val="1"/>
        </w:numPr>
        <w:tabs>
          <w:tab w:val="clear" w:pos="851"/>
          <w:tab w:val="left" w:pos="841"/>
        </w:tabs>
        <w:spacing w:line="246" w:lineRule="auto"/>
        <w:ind w:left="0" w:right="106" w:firstLine="0"/>
        <w:rPr>
          <w:rFonts w:cs="Arial"/>
          <w:szCs w:val="22"/>
        </w:rPr>
      </w:pPr>
      <w:r w:rsidRPr="00111DA3">
        <w:rPr>
          <w:rFonts w:cs="Arial"/>
          <w:szCs w:val="22"/>
        </w:rPr>
        <w:t xml:space="preserve">The Maritime Safety Committee, at its </w:t>
      </w:r>
      <w:r w:rsidR="00ED4239">
        <w:rPr>
          <w:rFonts w:cs="Arial"/>
          <w:szCs w:val="22"/>
        </w:rPr>
        <w:t>102nd</w:t>
      </w:r>
      <w:r w:rsidR="00ED4239" w:rsidRPr="00111DA3">
        <w:rPr>
          <w:rFonts w:cs="Arial"/>
          <w:szCs w:val="22"/>
        </w:rPr>
        <w:t xml:space="preserve"> session </w:t>
      </w:r>
      <w:r w:rsidR="00ED4239" w:rsidRPr="00974C27">
        <w:rPr>
          <w:szCs w:val="22"/>
        </w:rPr>
        <w:t>(</w:t>
      </w:r>
      <w:r w:rsidR="00ED4239">
        <w:rPr>
          <w:szCs w:val="22"/>
          <w:lang w:val="en-US"/>
        </w:rPr>
        <w:t>4 to 11 November 2020</w:t>
      </w:r>
      <w:r w:rsidR="00ED4239" w:rsidRPr="00974C27">
        <w:rPr>
          <w:szCs w:val="22"/>
        </w:rPr>
        <w:t>)</w:t>
      </w:r>
      <w:r w:rsidRPr="00111DA3">
        <w:rPr>
          <w:rFonts w:cs="Arial"/>
          <w:szCs w:val="22"/>
        </w:rPr>
        <w:t xml:space="preserve">, approved </w:t>
      </w:r>
      <w:r w:rsidRPr="00861606">
        <w:rPr>
          <w:rFonts w:cs="Arial"/>
          <w:szCs w:val="22"/>
        </w:rPr>
        <w:t xml:space="preserve">the </w:t>
      </w:r>
      <w:r w:rsidR="0015330C" w:rsidRPr="001F09AB">
        <w:rPr>
          <w:rFonts w:cs="Arial"/>
          <w:i/>
          <w:iCs/>
          <w:szCs w:val="22"/>
        </w:rPr>
        <w:t xml:space="preserve">Revised </w:t>
      </w:r>
      <w:r w:rsidRPr="001F09AB">
        <w:rPr>
          <w:rFonts w:cs="Arial"/>
          <w:i/>
          <w:iCs/>
          <w:szCs w:val="22"/>
        </w:rPr>
        <w:t>standardized life-saving appliance evaluation and test report forms</w:t>
      </w:r>
      <w:r w:rsidRPr="00111DA3">
        <w:rPr>
          <w:rFonts w:cs="Arial"/>
          <w:szCs w:val="22"/>
        </w:rPr>
        <w:t>.</w:t>
      </w:r>
    </w:p>
    <w:p w14:paraId="6466A537" w14:textId="77777777" w:rsidR="002B3FBE" w:rsidRPr="00111DA3" w:rsidRDefault="002B3FBE" w:rsidP="002B3FBE">
      <w:pPr>
        <w:spacing w:before="8"/>
        <w:rPr>
          <w:rFonts w:cs="Arial"/>
          <w:szCs w:val="22"/>
        </w:rPr>
      </w:pPr>
    </w:p>
    <w:p w14:paraId="7DDEF45A" w14:textId="31036A20" w:rsidR="00DE4ED0" w:rsidRDefault="00ED4239" w:rsidP="00AE7EE1">
      <w:pPr>
        <w:widowControl w:val="0"/>
        <w:spacing w:line="244" w:lineRule="auto"/>
        <w:ind w:right="108"/>
        <w:rPr>
          <w:rFonts w:cs="Arial"/>
          <w:szCs w:val="22"/>
        </w:rPr>
      </w:pPr>
      <w:r>
        <w:rPr>
          <w:rFonts w:cs="Arial"/>
          <w:szCs w:val="22"/>
        </w:rPr>
        <w:t>2</w:t>
      </w:r>
      <w:r>
        <w:rPr>
          <w:rFonts w:cs="Arial"/>
          <w:szCs w:val="22"/>
        </w:rPr>
        <w:tab/>
      </w:r>
      <w:r w:rsidR="002B3FBE" w:rsidRPr="00AE7EE1">
        <w:rPr>
          <w:rFonts w:cs="Arial"/>
          <w:szCs w:val="22"/>
        </w:rPr>
        <w:t xml:space="preserve">The original forms, as set forth in the </w:t>
      </w:r>
      <w:r w:rsidR="002B3FBE" w:rsidRPr="00AE7EE1">
        <w:rPr>
          <w:i/>
        </w:rPr>
        <w:t>Standardized life-saving appliance evaluation and test report forms</w:t>
      </w:r>
      <w:r w:rsidR="002B3FBE">
        <w:t xml:space="preserve"> (</w:t>
      </w:r>
      <w:r w:rsidR="002B3FBE" w:rsidRPr="00AE7EE1">
        <w:rPr>
          <w:rFonts w:cs="Arial"/>
          <w:szCs w:val="22"/>
        </w:rPr>
        <w:t xml:space="preserve">MSC/Circ.980) and its addenda, were developed on the basis of the requirements of the International Life-Saving Appliance (LSA) Code and the </w:t>
      </w:r>
      <w:r w:rsidR="002B3FBE" w:rsidRPr="00AE7EE1">
        <w:rPr>
          <w:rFonts w:cs="Arial"/>
          <w:i/>
          <w:iCs/>
          <w:szCs w:val="22"/>
        </w:rPr>
        <w:t>Revised recommendation on testing of life-saving appliances</w:t>
      </w:r>
      <w:r w:rsidR="002B3FBE" w:rsidRPr="00AE7EE1">
        <w:rPr>
          <w:rFonts w:cs="Arial"/>
          <w:szCs w:val="22"/>
        </w:rPr>
        <w:t xml:space="preserve"> (resolution MSC.81(70)) by the Maritime Safety Committee, at its seventy-third session in 2001, with a view to providing guidance on how to conduct tests, record test data and verify tests. The Committee has since adopted seven amendments to the LSA Code and eight amendments to resolution MSC.81(70). </w:t>
      </w:r>
      <w:r w:rsidR="00DE4ED0">
        <w:t xml:space="preserve">These amendments have been incorporated in the original forms which, due to their volume, are now presented in six separate circulars, i.e. MSC.1/Circ.1628, MSC.1/Circ.1629, MSC.1/Circ.1630, MSC.1/Circ.1631, MSC.1/Circ.1632 and MSC.1/Circ.1633, pertaining to the equipment addressed in chapters II to VII of the LSA Code, respectively. The forms annexed to this circular apply to the equipment addressed in chapter </w:t>
      </w:r>
      <w:r w:rsidR="00461C9A">
        <w:t>V</w:t>
      </w:r>
      <w:r w:rsidR="00DE4ED0">
        <w:t xml:space="preserve">I of the LSA Code, i.e. </w:t>
      </w:r>
      <w:r w:rsidR="00461C9A">
        <w:t>l</w:t>
      </w:r>
      <w:r w:rsidR="00461C9A" w:rsidRPr="00461C9A">
        <w:t xml:space="preserve">aunching and embarkation appliances </w:t>
      </w:r>
      <w:r w:rsidR="00DE4ED0">
        <w:t>(</w:t>
      </w:r>
      <w:r w:rsidR="00461C9A">
        <w:t>l</w:t>
      </w:r>
      <w:r w:rsidR="00461C9A" w:rsidRPr="00461C9A">
        <w:t>aunching and embarkation appliances</w:t>
      </w:r>
      <w:r w:rsidR="00461C9A">
        <w:t>; m</w:t>
      </w:r>
      <w:r w:rsidR="00461C9A" w:rsidRPr="00461C9A">
        <w:t>arine evacuation systems</w:t>
      </w:r>
      <w:r w:rsidR="00461C9A">
        <w:t>; and m</w:t>
      </w:r>
      <w:r w:rsidR="00461C9A" w:rsidRPr="00461C9A">
        <w:t>eans of rescue</w:t>
      </w:r>
      <w:r w:rsidR="00DE4ED0">
        <w:t>).</w:t>
      </w:r>
    </w:p>
    <w:p w14:paraId="4FC6F6FD" w14:textId="62733BCA" w:rsidR="002B3FBE" w:rsidRPr="00AE7EE1" w:rsidRDefault="002B3FBE" w:rsidP="00DE4ED0">
      <w:pPr>
        <w:widowControl w:val="0"/>
        <w:spacing w:line="244" w:lineRule="auto"/>
        <w:ind w:right="108"/>
        <w:rPr>
          <w:rFonts w:cs="Arial"/>
          <w:szCs w:val="22"/>
        </w:rPr>
      </w:pPr>
    </w:p>
    <w:p w14:paraId="1EFE21E7" w14:textId="64E11B22" w:rsidR="002B3FBE" w:rsidRPr="00111DA3" w:rsidRDefault="00ED4239" w:rsidP="001F09AB">
      <w:pPr>
        <w:widowControl w:val="0"/>
        <w:tabs>
          <w:tab w:val="clear" w:pos="851"/>
          <w:tab w:val="left" w:pos="841"/>
        </w:tabs>
        <w:spacing w:line="246" w:lineRule="auto"/>
        <w:ind w:right="109"/>
        <w:rPr>
          <w:rFonts w:cs="Arial"/>
          <w:szCs w:val="22"/>
        </w:rPr>
      </w:pPr>
      <w:r>
        <w:rPr>
          <w:rFonts w:cs="Arial"/>
          <w:szCs w:val="22"/>
        </w:rPr>
        <w:t>3</w:t>
      </w:r>
      <w:r>
        <w:rPr>
          <w:rFonts w:cs="Arial"/>
          <w:szCs w:val="22"/>
        </w:rPr>
        <w:tab/>
      </w:r>
      <w:r w:rsidR="002B3FBE" w:rsidRPr="00111DA3">
        <w:rPr>
          <w:rFonts w:cs="Arial"/>
          <w:szCs w:val="22"/>
        </w:rPr>
        <w:t xml:space="preserve">The use of the </w:t>
      </w:r>
      <w:r w:rsidR="002B3FBE" w:rsidRPr="00861606">
        <w:rPr>
          <w:rFonts w:cs="Arial"/>
          <w:szCs w:val="22"/>
        </w:rPr>
        <w:t>revised</w:t>
      </w:r>
      <w:r w:rsidR="002B3FBE" w:rsidRPr="00111DA3">
        <w:rPr>
          <w:rFonts w:cs="Arial"/>
          <w:szCs w:val="22"/>
        </w:rPr>
        <w:t xml:space="preserve"> forms will </w:t>
      </w:r>
      <w:r w:rsidR="002B3FBE" w:rsidRPr="00861606">
        <w:rPr>
          <w:rFonts w:cs="Arial"/>
          <w:szCs w:val="22"/>
        </w:rPr>
        <w:t>continue to</w:t>
      </w:r>
      <w:r w:rsidR="002B3FBE" w:rsidRPr="00111DA3">
        <w:rPr>
          <w:rFonts w:cs="Arial"/>
          <w:szCs w:val="22"/>
        </w:rPr>
        <w:t xml:space="preserve"> be of benefit to Administrations and other parties, such as manufacturers, test facilities, owners and </w:t>
      </w:r>
      <w:r w:rsidR="002B3FBE">
        <w:rPr>
          <w:rFonts w:cs="Arial"/>
          <w:szCs w:val="22"/>
        </w:rPr>
        <w:t>s</w:t>
      </w:r>
      <w:r w:rsidR="002B3FBE" w:rsidRPr="00111DA3">
        <w:rPr>
          <w:rFonts w:cs="Arial"/>
          <w:szCs w:val="22"/>
        </w:rPr>
        <w:t>urveyors, and will be a major help in mutually accepting the type approval of appliances approved by other Administrations.</w:t>
      </w:r>
    </w:p>
    <w:p w14:paraId="1667542B" w14:textId="77777777" w:rsidR="002B3FBE" w:rsidRPr="00111DA3" w:rsidRDefault="002B3FBE" w:rsidP="002B3FBE">
      <w:pPr>
        <w:spacing w:before="8"/>
        <w:rPr>
          <w:rFonts w:cs="Arial"/>
          <w:szCs w:val="22"/>
        </w:rPr>
      </w:pPr>
    </w:p>
    <w:p w14:paraId="1514A068" w14:textId="22044F8C" w:rsidR="002B3FBE" w:rsidRPr="00111DA3" w:rsidRDefault="00ED4239" w:rsidP="001F09AB">
      <w:pPr>
        <w:widowControl w:val="0"/>
        <w:tabs>
          <w:tab w:val="clear" w:pos="851"/>
          <w:tab w:val="left" w:pos="842"/>
        </w:tabs>
        <w:spacing w:line="246" w:lineRule="auto"/>
        <w:ind w:right="112"/>
        <w:rPr>
          <w:rFonts w:cs="Arial"/>
          <w:szCs w:val="22"/>
        </w:rPr>
      </w:pPr>
      <w:r>
        <w:rPr>
          <w:rFonts w:cs="Arial"/>
          <w:szCs w:val="22"/>
        </w:rPr>
        <w:t>4</w:t>
      </w:r>
      <w:r>
        <w:rPr>
          <w:rFonts w:cs="Arial"/>
          <w:szCs w:val="22"/>
        </w:rPr>
        <w:tab/>
      </w:r>
      <w:r w:rsidR="002B3FBE" w:rsidRPr="00111DA3">
        <w:rPr>
          <w:rFonts w:cs="Arial"/>
          <w:szCs w:val="22"/>
        </w:rPr>
        <w:t xml:space="preserve">Member Governments are invited to bring the annexed, </w:t>
      </w:r>
      <w:r w:rsidR="002B3FBE">
        <w:rPr>
          <w:rFonts w:cs="Arial"/>
          <w:szCs w:val="22"/>
        </w:rPr>
        <w:t>revis</w:t>
      </w:r>
      <w:r w:rsidR="002B3FBE" w:rsidRPr="00111DA3">
        <w:rPr>
          <w:rFonts w:cs="Arial"/>
          <w:szCs w:val="22"/>
        </w:rPr>
        <w:t>ed forms to the attention of all parties concerned with approving, manufacturing and testing life-saving appliances and to encourage them to use the forms.</w:t>
      </w:r>
    </w:p>
    <w:p w14:paraId="535A84C1" w14:textId="77777777" w:rsidR="002B3FBE" w:rsidRPr="00111DA3" w:rsidRDefault="002B3FBE" w:rsidP="00FB5836">
      <w:pPr>
        <w:pStyle w:val="ListParagraph"/>
        <w:ind w:left="0"/>
        <w:rPr>
          <w:rFonts w:cs="Arial"/>
          <w:szCs w:val="22"/>
        </w:rPr>
      </w:pPr>
    </w:p>
    <w:p w14:paraId="52A3CB2F" w14:textId="415E729D" w:rsidR="002B3FBE" w:rsidRDefault="00ED4239" w:rsidP="00ED4239">
      <w:pPr>
        <w:widowControl w:val="0"/>
        <w:tabs>
          <w:tab w:val="clear" w:pos="851"/>
          <w:tab w:val="left" w:pos="842"/>
        </w:tabs>
        <w:spacing w:line="246" w:lineRule="auto"/>
        <w:ind w:right="112"/>
        <w:rPr>
          <w:rFonts w:cs="Arial"/>
          <w:szCs w:val="22"/>
        </w:rPr>
      </w:pPr>
      <w:r>
        <w:rPr>
          <w:rFonts w:cs="Arial"/>
          <w:szCs w:val="22"/>
        </w:rPr>
        <w:t>5</w:t>
      </w:r>
      <w:r>
        <w:rPr>
          <w:rFonts w:cs="Arial"/>
          <w:szCs w:val="22"/>
        </w:rPr>
        <w:tab/>
      </w:r>
      <w:r w:rsidR="002B3FBE" w:rsidRPr="00861606">
        <w:rPr>
          <w:rFonts w:cs="Arial"/>
          <w:szCs w:val="22"/>
        </w:rPr>
        <w:t xml:space="preserve">This circular </w:t>
      </w:r>
      <w:r w:rsidR="004B76B5">
        <w:rPr>
          <w:rFonts w:cs="Arial"/>
          <w:szCs w:val="22"/>
        </w:rPr>
        <w:t>supersedes</w:t>
      </w:r>
      <w:r w:rsidR="002B3FBE" w:rsidRPr="00861606">
        <w:rPr>
          <w:rFonts w:cs="Arial"/>
          <w:szCs w:val="22"/>
        </w:rPr>
        <w:t xml:space="preserve"> MSC/Circ.980.</w:t>
      </w:r>
    </w:p>
    <w:p w14:paraId="5F5FCF5E" w14:textId="710609F5" w:rsidR="00ED4239" w:rsidRDefault="00ED4239" w:rsidP="00ED4239">
      <w:pPr>
        <w:widowControl w:val="0"/>
        <w:tabs>
          <w:tab w:val="clear" w:pos="851"/>
          <w:tab w:val="left" w:pos="842"/>
        </w:tabs>
        <w:spacing w:line="246" w:lineRule="auto"/>
        <w:ind w:right="112"/>
        <w:rPr>
          <w:rFonts w:cs="Arial"/>
          <w:szCs w:val="22"/>
        </w:rPr>
      </w:pPr>
    </w:p>
    <w:p w14:paraId="0FB8E8BB" w14:textId="77777777" w:rsidR="001F09AB" w:rsidRDefault="001F09AB" w:rsidP="00ED4239">
      <w:pPr>
        <w:widowControl w:val="0"/>
        <w:tabs>
          <w:tab w:val="clear" w:pos="851"/>
          <w:tab w:val="left" w:pos="842"/>
        </w:tabs>
        <w:spacing w:line="246" w:lineRule="auto"/>
        <w:ind w:right="112"/>
        <w:rPr>
          <w:rFonts w:cs="Arial"/>
          <w:szCs w:val="22"/>
        </w:rPr>
      </w:pPr>
    </w:p>
    <w:p w14:paraId="10B861B5" w14:textId="5D00AA9E" w:rsidR="00E53411" w:rsidRDefault="00CD2A63" w:rsidP="001F09AB">
      <w:pPr>
        <w:tabs>
          <w:tab w:val="clear" w:pos="851"/>
          <w:tab w:val="left" w:pos="6120"/>
        </w:tabs>
        <w:jc w:val="center"/>
        <w:sectPr w:rsidR="00E53411" w:rsidSect="00664277">
          <w:headerReference w:type="even" r:id="rId12"/>
          <w:headerReference w:type="default" r:id="rId13"/>
          <w:footerReference w:type="even" r:id="rId14"/>
          <w:footerReference w:type="default" r:id="rId15"/>
          <w:footerReference w:type="first" r:id="rId16"/>
          <w:type w:val="oddPage"/>
          <w:pgSz w:w="11900" w:h="16840" w:code="9"/>
          <w:pgMar w:top="1134" w:right="1418" w:bottom="1418" w:left="1418" w:header="851" w:footer="851" w:gutter="0"/>
          <w:pgNumType w:start="1"/>
          <w:cols w:space="720"/>
          <w:titlePg/>
          <w:docGrid w:linePitch="299"/>
        </w:sectPr>
      </w:pPr>
      <w:r>
        <w:rPr>
          <w:rFonts w:cs="Arial"/>
          <w:szCs w:val="22"/>
        </w:rPr>
        <w:t>***</w:t>
      </w:r>
      <w:bookmarkStart w:id="5" w:name="_Hlk23760211"/>
    </w:p>
    <w:p w14:paraId="24E69C93" w14:textId="77777777" w:rsidR="00562762" w:rsidRPr="001F09AB" w:rsidRDefault="00562762" w:rsidP="00562762">
      <w:pPr>
        <w:spacing w:before="8"/>
        <w:jc w:val="center"/>
        <w:rPr>
          <w:rFonts w:cs="Arial"/>
          <w:b/>
          <w:bCs/>
        </w:rPr>
      </w:pPr>
      <w:bookmarkStart w:id="6" w:name="_Hlk24027657"/>
      <w:r w:rsidRPr="001F09AB">
        <w:rPr>
          <w:rFonts w:cs="Arial"/>
          <w:b/>
          <w:bCs/>
        </w:rPr>
        <w:lastRenderedPageBreak/>
        <w:t>ANNEX</w:t>
      </w:r>
    </w:p>
    <w:p w14:paraId="3E1185D3" w14:textId="77777777" w:rsidR="00562762" w:rsidRPr="00111DA3" w:rsidRDefault="00562762" w:rsidP="00562762">
      <w:pPr>
        <w:rPr>
          <w:rFonts w:cs="Arial"/>
        </w:rPr>
      </w:pPr>
    </w:p>
    <w:p w14:paraId="33ADEF49" w14:textId="282E2DB9" w:rsidR="00406CD3" w:rsidRDefault="00562762" w:rsidP="00406CD3">
      <w:pPr>
        <w:spacing w:line="246" w:lineRule="auto"/>
        <w:ind w:right="-8"/>
        <w:jc w:val="center"/>
        <w:rPr>
          <w:rFonts w:cs="Arial"/>
          <w:b/>
          <w:szCs w:val="22"/>
        </w:rPr>
      </w:pPr>
      <w:bookmarkStart w:id="7" w:name="_Hlk24019251"/>
      <w:r w:rsidRPr="00111DA3">
        <w:rPr>
          <w:rFonts w:cs="Arial"/>
          <w:b/>
          <w:szCs w:val="22"/>
        </w:rPr>
        <w:t xml:space="preserve">REVISED STANDARDIZED LIFE-SAVING APPLIANCE EVALUATION </w:t>
      </w:r>
    </w:p>
    <w:p w14:paraId="3CA1E8FB" w14:textId="0E9CC948" w:rsidR="00406CD3" w:rsidRDefault="00562762" w:rsidP="00FB5836">
      <w:pPr>
        <w:spacing w:line="246" w:lineRule="auto"/>
        <w:ind w:right="-8"/>
        <w:jc w:val="center"/>
        <w:rPr>
          <w:rFonts w:cs="Arial"/>
          <w:b/>
          <w:szCs w:val="22"/>
        </w:rPr>
      </w:pPr>
      <w:r w:rsidRPr="00111DA3">
        <w:rPr>
          <w:rFonts w:cs="Arial"/>
          <w:b/>
          <w:szCs w:val="22"/>
        </w:rPr>
        <w:t>AND TEST REPORT FORMS</w:t>
      </w:r>
      <w:r w:rsidR="00406CD3">
        <w:rPr>
          <w:rFonts w:cs="Arial"/>
          <w:b/>
          <w:szCs w:val="22"/>
        </w:rPr>
        <w:t xml:space="preserve"> </w:t>
      </w:r>
    </w:p>
    <w:p w14:paraId="78EA4560" w14:textId="60F3B33A" w:rsidR="00562762" w:rsidRPr="00783276" w:rsidRDefault="00562762" w:rsidP="00FB5836">
      <w:pPr>
        <w:spacing w:line="246" w:lineRule="auto"/>
        <w:ind w:right="-8"/>
        <w:jc w:val="center"/>
        <w:rPr>
          <w:rFonts w:eastAsiaTheme="minorHAnsi" w:cs="Arial"/>
          <w:b/>
          <w:color w:val="000000"/>
          <w:szCs w:val="22"/>
        </w:rPr>
      </w:pPr>
      <w:r w:rsidRPr="00783276">
        <w:rPr>
          <w:rFonts w:eastAsiaTheme="minorHAnsi" w:cs="Arial"/>
          <w:b/>
          <w:color w:val="000000"/>
          <w:szCs w:val="22"/>
        </w:rPr>
        <w:t>(</w:t>
      </w:r>
      <w:r>
        <w:rPr>
          <w:rFonts w:eastAsiaTheme="minorHAnsi" w:cs="Arial"/>
          <w:b/>
          <w:color w:val="000000"/>
          <w:szCs w:val="22"/>
        </w:rPr>
        <w:t>LAUNCHING AND EMBARKATION</w:t>
      </w:r>
      <w:r w:rsidRPr="00783276">
        <w:rPr>
          <w:rFonts w:eastAsiaTheme="minorHAnsi" w:cs="Arial"/>
          <w:b/>
          <w:color w:val="000000"/>
          <w:szCs w:val="22"/>
        </w:rPr>
        <w:t xml:space="preserve"> APPLIANCES) </w:t>
      </w:r>
    </w:p>
    <w:bookmarkEnd w:id="7"/>
    <w:p w14:paraId="4E7469BD" w14:textId="4157BDF9" w:rsidR="00562762" w:rsidRDefault="00562762" w:rsidP="00562762">
      <w:pPr>
        <w:tabs>
          <w:tab w:val="clear" w:pos="851"/>
        </w:tabs>
        <w:rPr>
          <w:rFonts w:cs="Arial"/>
          <w:b/>
          <w:szCs w:val="22"/>
        </w:rPr>
      </w:pPr>
    </w:p>
    <w:p w14:paraId="5E1FD0E6" w14:textId="77777777" w:rsidR="008100B0" w:rsidRDefault="008100B0" w:rsidP="00562762">
      <w:pPr>
        <w:tabs>
          <w:tab w:val="clear" w:pos="851"/>
        </w:tabs>
        <w:rPr>
          <w:rFonts w:cs="Arial"/>
          <w:b/>
          <w:szCs w:val="22"/>
        </w:rPr>
      </w:pPr>
    </w:p>
    <w:p w14:paraId="630946DC" w14:textId="77777777" w:rsidR="00562762" w:rsidRPr="00111DA3" w:rsidRDefault="00562762">
      <w:pPr>
        <w:rPr>
          <w:rFonts w:cs="Arial"/>
          <w:b/>
          <w:bCs/>
        </w:rPr>
      </w:pPr>
      <w:r w:rsidRPr="00111DA3">
        <w:rPr>
          <w:rFonts w:cs="Arial"/>
          <w:b/>
        </w:rPr>
        <w:t>INTRODUCTION</w:t>
      </w:r>
    </w:p>
    <w:p w14:paraId="75F03F88" w14:textId="77777777" w:rsidR="00562762" w:rsidRPr="00111DA3" w:rsidRDefault="00562762" w:rsidP="00892572">
      <w:pPr>
        <w:rPr>
          <w:rFonts w:cs="Arial"/>
          <w:b/>
          <w:bCs/>
          <w:szCs w:val="22"/>
        </w:rPr>
      </w:pPr>
    </w:p>
    <w:p w14:paraId="1CC24DE7" w14:textId="77777777" w:rsidR="00562762" w:rsidRPr="00111DA3" w:rsidRDefault="00562762">
      <w:pPr>
        <w:rPr>
          <w:rFonts w:cs="Arial"/>
        </w:rPr>
      </w:pPr>
      <w:r w:rsidRPr="00111DA3">
        <w:rPr>
          <w:rFonts w:cs="Arial"/>
          <w:b/>
        </w:rPr>
        <w:t>Reference</w:t>
      </w:r>
    </w:p>
    <w:p w14:paraId="65335661" w14:textId="77777777" w:rsidR="00562762" w:rsidRPr="00111DA3" w:rsidRDefault="00562762" w:rsidP="00892572">
      <w:pPr>
        <w:rPr>
          <w:rFonts w:cs="Arial"/>
          <w:b/>
          <w:bCs/>
          <w:szCs w:val="22"/>
        </w:rPr>
      </w:pPr>
    </w:p>
    <w:p w14:paraId="7D85C1AB" w14:textId="7B6AACB2" w:rsidR="00562762" w:rsidRPr="00111DA3" w:rsidRDefault="00562762">
      <w:pPr>
        <w:rPr>
          <w:rFonts w:cs="Arial"/>
        </w:rPr>
      </w:pPr>
      <w:r w:rsidRPr="00447CDE">
        <w:rPr>
          <w:rFonts w:cs="Arial"/>
        </w:rPr>
        <w:t>These</w:t>
      </w:r>
      <w:r w:rsidRPr="00111DA3">
        <w:rPr>
          <w:rFonts w:cs="Arial"/>
        </w:rPr>
        <w:t xml:space="preserve"> standardized life-saving appliance evaluation and test report forms have been </w:t>
      </w:r>
      <w:r w:rsidRPr="00447CDE">
        <w:rPr>
          <w:rFonts w:cs="Arial"/>
        </w:rPr>
        <w:t>revised</w:t>
      </w:r>
      <w:r w:rsidRPr="00111DA3">
        <w:rPr>
          <w:rFonts w:cs="Arial"/>
        </w:rPr>
        <w:t xml:space="preserve"> on the basis of the requirements of the International Life-Saving Appliance (LSA) Code, </w:t>
      </w:r>
      <w:r w:rsidRPr="00447CDE">
        <w:rPr>
          <w:rFonts w:cs="Arial"/>
        </w:rPr>
        <w:t>as amended through resolution MSC.425(98)</w:t>
      </w:r>
      <w:r w:rsidRPr="00111DA3">
        <w:rPr>
          <w:rFonts w:cs="Arial"/>
        </w:rPr>
        <w:t xml:space="preserve">, </w:t>
      </w:r>
      <w:r w:rsidRPr="007F3A88">
        <w:rPr>
          <w:rFonts w:cs="Arial"/>
          <w:i/>
          <w:iCs/>
        </w:rPr>
        <w:t xml:space="preserve">the Revised </w:t>
      </w:r>
      <w:r>
        <w:rPr>
          <w:rFonts w:cs="Arial"/>
          <w:i/>
          <w:iCs/>
        </w:rPr>
        <w:t>r</w:t>
      </w:r>
      <w:r w:rsidRPr="007F3A88">
        <w:rPr>
          <w:rFonts w:cs="Arial"/>
          <w:i/>
          <w:iCs/>
        </w:rPr>
        <w:t>ecommendation on testing of life</w:t>
      </w:r>
      <w:r w:rsidR="008100B0">
        <w:rPr>
          <w:rFonts w:cs="Arial"/>
          <w:i/>
          <w:iCs/>
        </w:rPr>
        <w:noBreakHyphen/>
      </w:r>
      <w:r w:rsidRPr="007F3A88">
        <w:rPr>
          <w:rFonts w:cs="Arial"/>
          <w:i/>
          <w:iCs/>
        </w:rPr>
        <w:t>saving appliances</w:t>
      </w:r>
      <w:r w:rsidRPr="00111DA3">
        <w:rPr>
          <w:rFonts w:cs="Arial"/>
        </w:rPr>
        <w:t xml:space="preserve"> (resolution MSC.81(70)), </w:t>
      </w:r>
      <w:r w:rsidRPr="00447CDE">
        <w:rPr>
          <w:rFonts w:cs="Arial"/>
        </w:rPr>
        <w:t>as amended through resolution MSC.427(98)</w:t>
      </w:r>
      <w:r w:rsidRPr="00111DA3">
        <w:rPr>
          <w:rFonts w:cs="Arial"/>
        </w:rPr>
        <w:t xml:space="preserve">, and the </w:t>
      </w:r>
      <w:r w:rsidRPr="00121325">
        <w:rPr>
          <w:rFonts w:cs="Arial"/>
          <w:i/>
        </w:rPr>
        <w:t>Recommendation on means of rescue on ro-ro passenger ships</w:t>
      </w:r>
      <w:r w:rsidRPr="00111DA3">
        <w:rPr>
          <w:rFonts w:cs="Arial"/>
        </w:rPr>
        <w:t xml:space="preserve"> (MSC/Circ.810</w:t>
      </w:r>
      <w:r>
        <w:rPr>
          <w:rFonts w:cs="Arial"/>
        </w:rPr>
        <w:t>).</w:t>
      </w:r>
    </w:p>
    <w:p w14:paraId="0F63B5AF" w14:textId="77777777" w:rsidR="00562762" w:rsidRPr="00111DA3" w:rsidRDefault="00562762" w:rsidP="00892572">
      <w:pPr>
        <w:rPr>
          <w:rFonts w:cs="Arial"/>
          <w:szCs w:val="22"/>
        </w:rPr>
      </w:pPr>
    </w:p>
    <w:p w14:paraId="7F3DB816" w14:textId="77777777" w:rsidR="00562762" w:rsidRPr="00111DA3" w:rsidRDefault="00562762">
      <w:pPr>
        <w:rPr>
          <w:rFonts w:cs="Arial"/>
        </w:rPr>
      </w:pPr>
      <w:r w:rsidRPr="00111DA3">
        <w:rPr>
          <w:rFonts w:cs="Arial"/>
          <w:b/>
        </w:rPr>
        <w:t>Status</w:t>
      </w:r>
    </w:p>
    <w:p w14:paraId="7DCC2910" w14:textId="77777777" w:rsidR="00562762" w:rsidRPr="00111DA3" w:rsidRDefault="00562762" w:rsidP="00892572">
      <w:pPr>
        <w:rPr>
          <w:rFonts w:cs="Arial"/>
          <w:b/>
          <w:bCs/>
          <w:szCs w:val="22"/>
        </w:rPr>
      </w:pPr>
    </w:p>
    <w:p w14:paraId="1C503B6F" w14:textId="525D7700" w:rsidR="00562762" w:rsidRPr="00111DA3" w:rsidRDefault="00562762" w:rsidP="00892572">
      <w:pPr>
        <w:rPr>
          <w:rFonts w:cs="Arial"/>
          <w:szCs w:val="22"/>
        </w:rPr>
      </w:pPr>
      <w:r w:rsidRPr="00447CDE">
        <w:rPr>
          <w:rFonts w:cs="Arial"/>
          <w:szCs w:val="22"/>
        </w:rPr>
        <w:t xml:space="preserve">In general, the tests described in </w:t>
      </w:r>
      <w:r w:rsidRPr="002E2C55">
        <w:rPr>
          <w:rFonts w:cs="Arial"/>
          <w:szCs w:val="22"/>
        </w:rPr>
        <w:t xml:space="preserve">the Revised </w:t>
      </w:r>
      <w:r w:rsidR="002E2C55" w:rsidRPr="00892572">
        <w:rPr>
          <w:rFonts w:cs="Arial"/>
          <w:szCs w:val="22"/>
        </w:rPr>
        <w:t>R</w:t>
      </w:r>
      <w:r w:rsidRPr="002E2C55">
        <w:rPr>
          <w:rFonts w:cs="Arial"/>
          <w:szCs w:val="22"/>
        </w:rPr>
        <w:t>ecommendation</w:t>
      </w:r>
      <w:r>
        <w:rPr>
          <w:rFonts w:cs="Arial"/>
          <w:szCs w:val="22"/>
        </w:rPr>
        <w:t xml:space="preserve"> (resolution </w:t>
      </w:r>
      <w:r w:rsidRPr="00447CDE">
        <w:rPr>
          <w:rFonts w:cs="Arial"/>
          <w:szCs w:val="22"/>
        </w:rPr>
        <w:t>MSC.81(70)</w:t>
      </w:r>
      <w:r>
        <w:rPr>
          <w:rFonts w:cs="Arial"/>
          <w:szCs w:val="22"/>
        </w:rPr>
        <w:t>)</w:t>
      </w:r>
      <w:r w:rsidRPr="00447CDE">
        <w:rPr>
          <w:rFonts w:cs="Arial"/>
          <w:szCs w:val="22"/>
        </w:rPr>
        <w:t xml:space="preserve"> constitute the </w:t>
      </w:r>
      <w:r>
        <w:rPr>
          <w:rFonts w:cs="Arial"/>
          <w:szCs w:val="22"/>
        </w:rPr>
        <w:t>t</w:t>
      </w:r>
      <w:r w:rsidRPr="00447CDE">
        <w:rPr>
          <w:rFonts w:cs="Arial"/>
          <w:szCs w:val="22"/>
        </w:rPr>
        <w:t xml:space="preserve">est </w:t>
      </w:r>
      <w:r>
        <w:rPr>
          <w:rFonts w:cs="Arial"/>
          <w:szCs w:val="22"/>
        </w:rPr>
        <w:t>p</w:t>
      </w:r>
      <w:r w:rsidRPr="00447CDE">
        <w:rPr>
          <w:rFonts w:cs="Arial"/>
          <w:szCs w:val="22"/>
        </w:rPr>
        <w:t xml:space="preserve">rocedures and the LSA Code sets the </w:t>
      </w:r>
      <w:r>
        <w:rPr>
          <w:rFonts w:cs="Arial"/>
          <w:szCs w:val="22"/>
        </w:rPr>
        <w:t>a</w:t>
      </w:r>
      <w:r w:rsidRPr="00447CDE">
        <w:rPr>
          <w:rFonts w:cs="Arial"/>
          <w:szCs w:val="22"/>
        </w:rPr>
        <w:t xml:space="preserve">cceptance </w:t>
      </w:r>
      <w:r>
        <w:rPr>
          <w:rFonts w:cs="Arial"/>
          <w:szCs w:val="22"/>
        </w:rPr>
        <w:t>c</w:t>
      </w:r>
      <w:r w:rsidRPr="00447CDE">
        <w:rPr>
          <w:rFonts w:cs="Arial"/>
          <w:szCs w:val="22"/>
        </w:rPr>
        <w:t>riteria.</w:t>
      </w:r>
      <w:r w:rsidRPr="00111DA3">
        <w:rPr>
          <w:rFonts w:cs="Arial"/>
          <w:szCs w:val="22"/>
        </w:rPr>
        <w:t xml:space="preserve"> The evaluation and test report forms are guidelines on how to conduct tests, record test data and verify tests. These forms are not intended to change the standards given in the LSA Code and </w:t>
      </w:r>
      <w:r>
        <w:rPr>
          <w:rFonts w:cs="Arial"/>
          <w:szCs w:val="22"/>
        </w:rPr>
        <w:t xml:space="preserve">the Revised </w:t>
      </w:r>
      <w:r w:rsidR="002E2C55">
        <w:rPr>
          <w:rFonts w:cs="Arial"/>
          <w:szCs w:val="22"/>
        </w:rPr>
        <w:t>R</w:t>
      </w:r>
      <w:r>
        <w:rPr>
          <w:rFonts w:cs="Arial"/>
          <w:szCs w:val="22"/>
        </w:rPr>
        <w:t>ecommendation</w:t>
      </w:r>
      <w:r w:rsidRPr="00447CDE">
        <w:rPr>
          <w:rFonts w:cs="Arial"/>
          <w:szCs w:val="22"/>
        </w:rPr>
        <w:t>, as amended</w:t>
      </w:r>
      <w:r w:rsidRPr="00111DA3">
        <w:rPr>
          <w:rFonts w:cs="Arial"/>
          <w:szCs w:val="22"/>
        </w:rPr>
        <w:t xml:space="preserve">. In the case of inconsistency between the forms and the LSA Code or </w:t>
      </w:r>
      <w:r>
        <w:rPr>
          <w:rFonts w:cs="Arial"/>
          <w:szCs w:val="22"/>
        </w:rPr>
        <w:t xml:space="preserve">the Revised </w:t>
      </w:r>
      <w:r w:rsidR="002E2C55">
        <w:rPr>
          <w:rFonts w:cs="Arial"/>
          <w:szCs w:val="22"/>
        </w:rPr>
        <w:t>R</w:t>
      </w:r>
      <w:r>
        <w:rPr>
          <w:rFonts w:cs="Arial"/>
          <w:szCs w:val="22"/>
        </w:rPr>
        <w:t>ecommendation</w:t>
      </w:r>
      <w:r w:rsidRPr="00111DA3">
        <w:rPr>
          <w:rFonts w:cs="Arial"/>
          <w:szCs w:val="22"/>
        </w:rPr>
        <w:t>, the text of the Code/resolution should prevail over that of the forms.</w:t>
      </w:r>
    </w:p>
    <w:p w14:paraId="4D04C519" w14:textId="77777777" w:rsidR="00562762" w:rsidRPr="00111DA3" w:rsidRDefault="00562762">
      <w:pPr>
        <w:rPr>
          <w:rFonts w:cs="Arial"/>
          <w:szCs w:val="22"/>
        </w:rPr>
      </w:pPr>
    </w:p>
    <w:p w14:paraId="4B0A3DA0" w14:textId="77777777" w:rsidR="00562762" w:rsidRPr="00111DA3" w:rsidRDefault="00562762">
      <w:pPr>
        <w:rPr>
          <w:rFonts w:cs="Arial"/>
          <w:b/>
        </w:rPr>
      </w:pPr>
      <w:r w:rsidRPr="00111DA3">
        <w:rPr>
          <w:rFonts w:cs="Arial"/>
          <w:b/>
        </w:rPr>
        <w:t>Layout</w:t>
      </w:r>
    </w:p>
    <w:p w14:paraId="62EB1264" w14:textId="77777777" w:rsidR="00562762" w:rsidRPr="00111DA3" w:rsidRDefault="00562762" w:rsidP="00892572">
      <w:pPr>
        <w:rPr>
          <w:rFonts w:cs="Arial"/>
          <w:b/>
          <w:bCs/>
          <w:szCs w:val="22"/>
        </w:rPr>
      </w:pPr>
    </w:p>
    <w:p w14:paraId="6F2D7C6A" w14:textId="77777777" w:rsidR="00562762" w:rsidRPr="00111DA3" w:rsidRDefault="00562762" w:rsidP="00892572">
      <w:pPr>
        <w:rPr>
          <w:rFonts w:cs="Arial"/>
          <w:szCs w:val="22"/>
        </w:rPr>
      </w:pPr>
      <w:r w:rsidRPr="00111DA3">
        <w:rPr>
          <w:rFonts w:cs="Arial"/>
          <w:szCs w:val="22"/>
        </w:rPr>
        <w:t>Each Administration may use electronically distributed evaluation and test report forms as the basis for customising the layout to reflect the profile of the approving body, without changing the original contents.</w:t>
      </w:r>
    </w:p>
    <w:p w14:paraId="3F0AD28A" w14:textId="77777777" w:rsidR="00562762" w:rsidRPr="00111DA3" w:rsidRDefault="00562762" w:rsidP="00892572">
      <w:pPr>
        <w:rPr>
          <w:rFonts w:cs="Arial"/>
          <w:szCs w:val="22"/>
        </w:rPr>
      </w:pPr>
    </w:p>
    <w:p w14:paraId="1D3BBE7E" w14:textId="77777777" w:rsidR="00562762" w:rsidRPr="00111DA3" w:rsidRDefault="00562762">
      <w:pPr>
        <w:rPr>
          <w:rFonts w:cs="Arial"/>
          <w:b/>
        </w:rPr>
      </w:pPr>
      <w:r w:rsidRPr="00111DA3">
        <w:rPr>
          <w:rFonts w:cs="Arial"/>
          <w:b/>
        </w:rPr>
        <w:t xml:space="preserve">Internal </w:t>
      </w:r>
      <w:r>
        <w:rPr>
          <w:rFonts w:cs="Arial"/>
          <w:b/>
        </w:rPr>
        <w:t>r</w:t>
      </w:r>
      <w:r w:rsidRPr="00111DA3">
        <w:rPr>
          <w:rFonts w:cs="Arial"/>
          <w:b/>
        </w:rPr>
        <w:t>eferences</w:t>
      </w:r>
    </w:p>
    <w:p w14:paraId="1807B0C2" w14:textId="77777777" w:rsidR="00562762" w:rsidRPr="00111DA3" w:rsidRDefault="00562762" w:rsidP="00892572">
      <w:pPr>
        <w:rPr>
          <w:rFonts w:cs="Arial"/>
          <w:b/>
          <w:bCs/>
          <w:szCs w:val="22"/>
        </w:rPr>
      </w:pPr>
    </w:p>
    <w:p w14:paraId="7A14B2CD" w14:textId="66AB2792" w:rsidR="00562762" w:rsidRPr="00111DA3" w:rsidRDefault="00562762" w:rsidP="00892572">
      <w:pPr>
        <w:rPr>
          <w:rFonts w:cs="Arial"/>
          <w:szCs w:val="22"/>
        </w:rPr>
      </w:pPr>
      <w:r w:rsidRPr="00111DA3">
        <w:rPr>
          <w:rFonts w:cs="Arial"/>
          <w:szCs w:val="22"/>
        </w:rPr>
        <w:t xml:space="preserve">The evaluation and test report forms should be stand-alone documents. Therefore, all </w:t>
      </w:r>
      <w:r w:rsidRPr="00447CDE">
        <w:rPr>
          <w:rFonts w:cs="Arial"/>
          <w:szCs w:val="22"/>
        </w:rPr>
        <w:t>internal</w:t>
      </w:r>
      <w:r w:rsidRPr="00111DA3">
        <w:rPr>
          <w:rFonts w:cs="Arial"/>
          <w:szCs w:val="22"/>
        </w:rPr>
        <w:t xml:space="preserve"> references in the original text </w:t>
      </w:r>
      <w:r w:rsidRPr="00447CDE">
        <w:rPr>
          <w:rFonts w:cs="Arial"/>
          <w:szCs w:val="22"/>
        </w:rPr>
        <w:t xml:space="preserve">from the LSA Code or </w:t>
      </w:r>
      <w:r>
        <w:rPr>
          <w:rFonts w:cs="Arial"/>
          <w:szCs w:val="22"/>
        </w:rPr>
        <w:t xml:space="preserve">the Revised </w:t>
      </w:r>
      <w:r w:rsidR="002E2C55">
        <w:rPr>
          <w:rFonts w:cs="Arial"/>
          <w:szCs w:val="22"/>
        </w:rPr>
        <w:t>R</w:t>
      </w:r>
      <w:r>
        <w:rPr>
          <w:rFonts w:cs="Arial"/>
          <w:szCs w:val="22"/>
        </w:rPr>
        <w:t>ecommendation</w:t>
      </w:r>
      <w:r w:rsidRPr="00111DA3">
        <w:rPr>
          <w:rFonts w:cs="Arial"/>
          <w:szCs w:val="22"/>
        </w:rPr>
        <w:t xml:space="preserve"> have been replaced by either the full-length text or a reference to other relevant evaluation and test report forms. However, in some of the forms, external references are kept for updating purposes.</w:t>
      </w:r>
    </w:p>
    <w:p w14:paraId="071C68BF" w14:textId="77777777" w:rsidR="00562762" w:rsidRPr="00111DA3" w:rsidRDefault="00562762" w:rsidP="00892572">
      <w:pPr>
        <w:rPr>
          <w:rFonts w:cs="Arial"/>
          <w:szCs w:val="22"/>
        </w:rPr>
      </w:pPr>
    </w:p>
    <w:p w14:paraId="67EB2E0B" w14:textId="77777777" w:rsidR="00562762" w:rsidRPr="00111DA3" w:rsidRDefault="00562762">
      <w:pPr>
        <w:rPr>
          <w:rFonts w:cs="Arial"/>
        </w:rPr>
      </w:pPr>
      <w:r w:rsidRPr="00111DA3">
        <w:rPr>
          <w:rFonts w:cs="Arial"/>
          <w:b/>
        </w:rPr>
        <w:t>Documentation of tests</w:t>
      </w:r>
    </w:p>
    <w:p w14:paraId="445240DA" w14:textId="77777777" w:rsidR="00562762" w:rsidRPr="00111DA3" w:rsidRDefault="00562762" w:rsidP="00892572">
      <w:pPr>
        <w:rPr>
          <w:rFonts w:cs="Arial"/>
          <w:b/>
          <w:bCs/>
          <w:szCs w:val="22"/>
        </w:rPr>
      </w:pPr>
    </w:p>
    <w:p w14:paraId="228EB168" w14:textId="77777777" w:rsidR="00562762" w:rsidRPr="00111DA3" w:rsidRDefault="00562762">
      <w:pPr>
        <w:rPr>
          <w:rFonts w:cs="Arial"/>
          <w:szCs w:val="22"/>
        </w:rPr>
      </w:pPr>
      <w:r w:rsidRPr="00111DA3">
        <w:rPr>
          <w:rFonts w:cs="Arial"/>
          <w:szCs w:val="22"/>
        </w:rPr>
        <w:t>For approval purposes, all detailed records of test data are to be enclosed with the report forms.</w:t>
      </w:r>
    </w:p>
    <w:p w14:paraId="57389DD3" w14:textId="77777777" w:rsidR="00562762" w:rsidRPr="00111DA3" w:rsidRDefault="00562762" w:rsidP="00892572">
      <w:pPr>
        <w:rPr>
          <w:rFonts w:cs="Arial"/>
          <w:szCs w:val="22"/>
        </w:rPr>
      </w:pPr>
    </w:p>
    <w:p w14:paraId="320B8696" w14:textId="77777777" w:rsidR="00562762" w:rsidRPr="00111DA3" w:rsidRDefault="00562762">
      <w:pPr>
        <w:rPr>
          <w:rFonts w:cs="Arial"/>
          <w:b/>
        </w:rPr>
      </w:pPr>
      <w:r w:rsidRPr="00111DA3">
        <w:rPr>
          <w:rFonts w:cs="Arial"/>
          <w:b/>
        </w:rPr>
        <w:t>Verification of tests</w:t>
      </w:r>
    </w:p>
    <w:p w14:paraId="7F3707A6" w14:textId="77777777" w:rsidR="00562762" w:rsidRPr="00111DA3" w:rsidRDefault="00562762" w:rsidP="00892572">
      <w:pPr>
        <w:rPr>
          <w:rFonts w:cs="Arial"/>
          <w:b/>
          <w:bCs/>
          <w:szCs w:val="22"/>
        </w:rPr>
      </w:pPr>
    </w:p>
    <w:p w14:paraId="7D2D5F5D" w14:textId="77777777" w:rsidR="00562762" w:rsidRPr="00111DA3" w:rsidRDefault="00562762" w:rsidP="00892572">
      <w:pPr>
        <w:rPr>
          <w:rFonts w:cs="Arial"/>
          <w:szCs w:val="22"/>
        </w:rPr>
      </w:pPr>
      <w:r w:rsidRPr="00111DA3">
        <w:rPr>
          <w:rFonts w:cs="Arial"/>
          <w:szCs w:val="22"/>
        </w:rPr>
        <w:t>Each test is to be verified passed or failed by</w:t>
      </w:r>
      <w:r w:rsidRPr="00447CDE">
        <w:rPr>
          <w:rFonts w:cs="Arial"/>
          <w:szCs w:val="22"/>
        </w:rPr>
        <w:t xml:space="preserve"> an Administration representative</w:t>
      </w:r>
      <w:r>
        <w:rPr>
          <w:rFonts w:cs="Arial"/>
          <w:szCs w:val="22"/>
        </w:rPr>
        <w:t>'</w:t>
      </w:r>
      <w:r w:rsidRPr="00447CDE">
        <w:rPr>
          <w:rFonts w:cs="Arial"/>
          <w:szCs w:val="22"/>
        </w:rPr>
        <w:t xml:space="preserve">s </w:t>
      </w:r>
      <w:r w:rsidRPr="00111DA3">
        <w:rPr>
          <w:rFonts w:cs="Arial"/>
          <w:szCs w:val="22"/>
        </w:rPr>
        <w:t>initials</w:t>
      </w:r>
      <w:r w:rsidRPr="00447CDE">
        <w:rPr>
          <w:rFonts w:cs="Arial"/>
          <w:szCs w:val="22"/>
        </w:rPr>
        <w:t xml:space="preserve"> </w:t>
      </w:r>
      <w:r>
        <w:rPr>
          <w:rFonts w:cs="Arial"/>
          <w:szCs w:val="22"/>
        </w:rPr>
        <w:br/>
      </w:r>
      <w:r w:rsidRPr="00447CDE">
        <w:rPr>
          <w:rFonts w:cs="Arial"/>
          <w:szCs w:val="22"/>
        </w:rPr>
        <w:t xml:space="preserve">(e.g. </w:t>
      </w:r>
      <w:r>
        <w:rPr>
          <w:rFonts w:cs="Arial"/>
          <w:szCs w:val="22"/>
        </w:rPr>
        <w:t>recognized organization</w:t>
      </w:r>
      <w:r w:rsidRPr="00447CDE">
        <w:rPr>
          <w:rFonts w:cs="Arial"/>
          <w:szCs w:val="22"/>
        </w:rPr>
        <w:t xml:space="preserve"> or </w:t>
      </w:r>
      <w:r>
        <w:rPr>
          <w:rFonts w:cs="Arial"/>
          <w:szCs w:val="22"/>
        </w:rPr>
        <w:t>s</w:t>
      </w:r>
      <w:r w:rsidRPr="00447CDE">
        <w:rPr>
          <w:rFonts w:cs="Arial"/>
          <w:szCs w:val="22"/>
        </w:rPr>
        <w:t>urveyor)</w:t>
      </w:r>
      <w:r w:rsidRPr="00111DA3">
        <w:rPr>
          <w:rFonts w:cs="Arial"/>
          <w:szCs w:val="22"/>
        </w:rPr>
        <w:t xml:space="preserve"> and date of testing. Each page is to be verified on completion by the</w:t>
      </w:r>
      <w:r w:rsidRPr="00723004">
        <w:rPr>
          <w:rFonts w:cs="Arial"/>
          <w:szCs w:val="22"/>
        </w:rPr>
        <w:t xml:space="preserve"> </w:t>
      </w:r>
      <w:r w:rsidRPr="00447CDE">
        <w:rPr>
          <w:rFonts w:cs="Arial"/>
          <w:szCs w:val="22"/>
        </w:rPr>
        <w:t>Administration representative</w:t>
      </w:r>
      <w:r>
        <w:rPr>
          <w:rFonts w:cs="Arial"/>
          <w:szCs w:val="22"/>
        </w:rPr>
        <w:t>'</w:t>
      </w:r>
      <w:r w:rsidRPr="00447CDE">
        <w:rPr>
          <w:rFonts w:cs="Arial"/>
          <w:szCs w:val="22"/>
        </w:rPr>
        <w:t>s</w:t>
      </w:r>
      <w:r w:rsidRPr="00111DA3">
        <w:rPr>
          <w:rFonts w:cs="Arial"/>
          <w:szCs w:val="22"/>
        </w:rPr>
        <w:t xml:space="preserve"> signature and its date of completion.</w:t>
      </w:r>
    </w:p>
    <w:p w14:paraId="50B080EC" w14:textId="77777777" w:rsidR="00562762" w:rsidRDefault="00562762" w:rsidP="00892572">
      <w:pPr>
        <w:rPr>
          <w:rFonts w:cs="Arial"/>
          <w:szCs w:val="22"/>
        </w:rPr>
      </w:pPr>
    </w:p>
    <w:p w14:paraId="1E4ECD9B" w14:textId="45832BBC" w:rsidR="00562762" w:rsidRDefault="00562762" w:rsidP="00232823">
      <w:pPr>
        <w:rPr>
          <w:rFonts w:cs="Arial"/>
          <w:szCs w:val="22"/>
        </w:rPr>
      </w:pPr>
    </w:p>
    <w:p w14:paraId="5431A775" w14:textId="63CEDCD5" w:rsidR="00232823" w:rsidRDefault="00232823" w:rsidP="00892572">
      <w:pPr>
        <w:rPr>
          <w:rFonts w:cs="Arial"/>
          <w:szCs w:val="22"/>
        </w:rPr>
      </w:pPr>
    </w:p>
    <w:p w14:paraId="11FABF02" w14:textId="77777777" w:rsidR="0005120E" w:rsidRDefault="0005120E" w:rsidP="00892572">
      <w:pPr>
        <w:rPr>
          <w:rFonts w:cs="Arial"/>
          <w:szCs w:val="22"/>
        </w:rPr>
      </w:pPr>
    </w:p>
    <w:p w14:paraId="68EEC515" w14:textId="7C66DE0B" w:rsidR="00562762" w:rsidRDefault="00562762">
      <w:pPr>
        <w:rPr>
          <w:rFonts w:cs="Arial"/>
          <w:b/>
        </w:rPr>
      </w:pPr>
      <w:r w:rsidRPr="00111DA3">
        <w:rPr>
          <w:rFonts w:cs="Arial"/>
          <w:b/>
        </w:rPr>
        <w:lastRenderedPageBreak/>
        <w:t>Reporting of type approval</w:t>
      </w:r>
    </w:p>
    <w:p w14:paraId="11614948" w14:textId="77777777" w:rsidR="0005120E" w:rsidRPr="00111DA3" w:rsidRDefault="0005120E">
      <w:pPr>
        <w:rPr>
          <w:rFonts w:cs="Arial"/>
        </w:rPr>
      </w:pPr>
    </w:p>
    <w:p w14:paraId="7966B296" w14:textId="54F6FFC3" w:rsidR="00562762" w:rsidRPr="00111DA3" w:rsidRDefault="00562762">
      <w:pPr>
        <w:rPr>
          <w:rFonts w:cs="Arial"/>
          <w:szCs w:val="22"/>
        </w:rPr>
      </w:pPr>
      <w:r w:rsidRPr="00111DA3">
        <w:rPr>
          <w:rFonts w:cs="Arial"/>
          <w:szCs w:val="22"/>
        </w:rPr>
        <w:t>To facilitate unified reporting procedures, the completed evaluation and test report forms are to be seen as a documented verification of required type approval tests for each type of equipment. When documentation of type approval is required by a third party, the verified evaluation and test report forms should constitute the complete documentation of the type approval together with the relevant approval certificates.</w:t>
      </w:r>
    </w:p>
    <w:bookmarkEnd w:id="6"/>
    <w:p w14:paraId="69AA0AFA" w14:textId="77777777" w:rsidR="00FE1268" w:rsidRPr="0082136A" w:rsidRDefault="00FE1268">
      <w:r w:rsidRPr="0082136A">
        <w:rPr>
          <w:rFonts w:cs="Arial"/>
          <w:szCs w:val="22"/>
        </w:rPr>
        <w:br w:type="page"/>
      </w:r>
    </w:p>
    <w:p w14:paraId="3690FAA9" w14:textId="77777777" w:rsidR="001B4F46" w:rsidRDefault="001B4F46" w:rsidP="001B4F46">
      <w:pPr>
        <w:spacing w:line="246" w:lineRule="auto"/>
        <w:ind w:left="1467" w:right="1463"/>
        <w:jc w:val="center"/>
        <w:rPr>
          <w:rFonts w:cs="Arial"/>
          <w:b/>
          <w:szCs w:val="22"/>
        </w:rPr>
      </w:pPr>
      <w:bookmarkStart w:id="8" w:name="_Hlk24027671"/>
      <w:bookmarkEnd w:id="5"/>
      <w:r w:rsidRPr="00111DA3">
        <w:rPr>
          <w:rFonts w:cs="Arial"/>
          <w:b/>
          <w:szCs w:val="22"/>
        </w:rPr>
        <w:lastRenderedPageBreak/>
        <w:t>REVISED STANDARDIZED LIFE-SAVING APPLIANCE EVALUATION AND TEST REPORT FORMS</w:t>
      </w:r>
    </w:p>
    <w:p w14:paraId="72ECFA96" w14:textId="77777777" w:rsidR="001B4F46" w:rsidRPr="00783276" w:rsidRDefault="001B4F46" w:rsidP="001B4F46">
      <w:pPr>
        <w:tabs>
          <w:tab w:val="clear" w:pos="851"/>
        </w:tabs>
        <w:autoSpaceDE w:val="0"/>
        <w:autoSpaceDN w:val="0"/>
        <w:adjustRightInd w:val="0"/>
        <w:jc w:val="center"/>
        <w:rPr>
          <w:rFonts w:eastAsiaTheme="minorHAnsi" w:cs="Arial"/>
          <w:b/>
          <w:color w:val="000000"/>
          <w:szCs w:val="22"/>
        </w:rPr>
      </w:pPr>
      <w:r w:rsidRPr="00783276">
        <w:rPr>
          <w:rFonts w:eastAsiaTheme="minorHAnsi" w:cs="Arial"/>
          <w:b/>
          <w:color w:val="000000"/>
          <w:szCs w:val="22"/>
        </w:rPr>
        <w:t>(</w:t>
      </w:r>
      <w:r>
        <w:rPr>
          <w:rFonts w:eastAsiaTheme="minorHAnsi" w:cs="Arial"/>
          <w:b/>
          <w:color w:val="000000"/>
          <w:szCs w:val="22"/>
        </w:rPr>
        <w:t>LAUNCHING AND EMBARKATION</w:t>
      </w:r>
      <w:r w:rsidRPr="00783276">
        <w:rPr>
          <w:rFonts w:eastAsiaTheme="minorHAnsi" w:cs="Arial"/>
          <w:b/>
          <w:color w:val="000000"/>
          <w:szCs w:val="22"/>
        </w:rPr>
        <w:t xml:space="preserve"> APPLIANCES) </w:t>
      </w:r>
    </w:p>
    <w:p w14:paraId="6F0E99C2" w14:textId="77777777" w:rsidR="001B4F46" w:rsidRDefault="001B4F46" w:rsidP="00062C2A">
      <w:pPr>
        <w:jc w:val="center"/>
        <w:rPr>
          <w:b/>
        </w:rPr>
      </w:pPr>
    </w:p>
    <w:p w14:paraId="7A29BA93" w14:textId="2A617B76" w:rsidR="00664277" w:rsidRPr="0082136A" w:rsidRDefault="00664277" w:rsidP="00062C2A">
      <w:pPr>
        <w:jc w:val="center"/>
        <w:rPr>
          <w:b/>
        </w:rPr>
      </w:pPr>
      <w:r w:rsidRPr="0082136A">
        <w:rPr>
          <w:b/>
        </w:rPr>
        <w:t>TABLE OF CONTENTS</w:t>
      </w:r>
    </w:p>
    <w:bookmarkEnd w:id="8"/>
    <w:p w14:paraId="2DE787B3" w14:textId="77777777" w:rsidR="00664277" w:rsidRPr="0082136A" w:rsidRDefault="00664277" w:rsidP="00FE1268">
      <w:pPr>
        <w:spacing w:line="246" w:lineRule="auto"/>
        <w:ind w:right="-30"/>
        <w:rPr>
          <w:rFonts w:cs="Arial"/>
        </w:rPr>
      </w:pPr>
    </w:p>
    <w:p w14:paraId="264D9FE4" w14:textId="77777777" w:rsidR="00664277" w:rsidRPr="0082136A" w:rsidRDefault="00664277" w:rsidP="00FE1268">
      <w:pPr>
        <w:spacing w:line="246" w:lineRule="auto"/>
        <w:ind w:right="-30"/>
        <w:rPr>
          <w:rFonts w:cs="Arial"/>
        </w:rPr>
      </w:pPr>
    </w:p>
    <w:p w14:paraId="0AFBBAB5" w14:textId="6ED52579" w:rsidR="00664277" w:rsidRPr="0082136A" w:rsidRDefault="00664277" w:rsidP="00FE1268">
      <w:pPr>
        <w:rPr>
          <w:rFonts w:cs="Arial"/>
        </w:rPr>
      </w:pPr>
      <w:r w:rsidRPr="0082136A">
        <w:rPr>
          <w:rFonts w:cs="Arial"/>
        </w:rPr>
        <w:t xml:space="preserve">LSA Code </w:t>
      </w:r>
      <w:r w:rsidR="00996981">
        <w:rPr>
          <w:rFonts w:cs="Arial"/>
        </w:rPr>
        <w:t>c</w:t>
      </w:r>
      <w:r w:rsidRPr="0082136A">
        <w:rPr>
          <w:rFonts w:cs="Arial"/>
        </w:rPr>
        <w:t xml:space="preserve">hapter VI </w:t>
      </w:r>
      <w:r w:rsidR="000902B1">
        <w:rPr>
          <w:rFonts w:cs="Arial"/>
        </w:rPr>
        <w:t xml:space="preserve">(Launching and embarkation appliances) </w:t>
      </w:r>
      <w:r w:rsidR="000259E7">
        <w:rPr>
          <w:rFonts w:cs="Arial"/>
        </w:rPr>
        <w:t>–</w:t>
      </w:r>
      <w:r w:rsidR="000902B1">
        <w:rPr>
          <w:rFonts w:cs="Arial"/>
        </w:rPr>
        <w:t xml:space="preserve"> </w:t>
      </w:r>
      <w:r w:rsidRPr="0082136A">
        <w:rPr>
          <w:rFonts w:cs="Arial"/>
        </w:rPr>
        <w:t>Equipment:</w:t>
      </w:r>
    </w:p>
    <w:p w14:paraId="7636732A" w14:textId="77777777" w:rsidR="00664277" w:rsidRPr="0082136A" w:rsidRDefault="00664277" w:rsidP="00FE1268">
      <w:pPr>
        <w:rPr>
          <w:rFonts w:cs="Arial"/>
        </w:rPr>
      </w:pPr>
    </w:p>
    <w:p w14:paraId="21ED020E" w14:textId="77777777" w:rsidR="00664277" w:rsidRPr="0082136A" w:rsidRDefault="00664277" w:rsidP="00062C2A">
      <w:pPr>
        <w:rPr>
          <w:rFonts w:cs="Arial"/>
        </w:rPr>
      </w:pPr>
      <w:r w:rsidRPr="0082136A">
        <w:rPr>
          <w:rFonts w:cs="Arial"/>
        </w:rPr>
        <w:t>6.1</w:t>
      </w:r>
      <w:r w:rsidRPr="0082136A">
        <w:rPr>
          <w:rFonts w:cs="Arial"/>
        </w:rPr>
        <w:tab/>
        <w:t>Launching and embarkation appliances</w:t>
      </w:r>
    </w:p>
    <w:p w14:paraId="1C7486DD" w14:textId="17624890" w:rsidR="00664277" w:rsidRPr="0082136A" w:rsidRDefault="00424BA6" w:rsidP="00062C2A">
      <w:pPr>
        <w:rPr>
          <w:rFonts w:cs="Arial"/>
        </w:rPr>
      </w:pPr>
      <w:r>
        <w:rPr>
          <w:rFonts w:cs="Arial"/>
        </w:rPr>
        <w:tab/>
      </w:r>
      <w:r w:rsidR="00664277" w:rsidRPr="0082136A">
        <w:rPr>
          <w:rFonts w:cs="Arial"/>
        </w:rPr>
        <w:t>6.1.1</w:t>
      </w:r>
      <w:r w:rsidR="00664277" w:rsidRPr="0082136A">
        <w:rPr>
          <w:rFonts w:cs="Arial"/>
        </w:rPr>
        <w:tab/>
        <w:t>Launching and recovery appliances</w:t>
      </w:r>
    </w:p>
    <w:p w14:paraId="3D669378" w14:textId="30867436" w:rsidR="00664277" w:rsidRPr="0082136A" w:rsidRDefault="00424BA6" w:rsidP="00062C2A">
      <w:pPr>
        <w:rPr>
          <w:rFonts w:cs="Arial"/>
        </w:rPr>
      </w:pPr>
      <w:r>
        <w:rPr>
          <w:rFonts w:cs="Arial"/>
        </w:rPr>
        <w:tab/>
      </w:r>
      <w:r w:rsidR="00664277" w:rsidRPr="0082136A">
        <w:rPr>
          <w:rFonts w:cs="Arial"/>
        </w:rPr>
        <w:t>6.1.2</w:t>
      </w:r>
      <w:r w:rsidR="00664277" w:rsidRPr="0082136A">
        <w:rPr>
          <w:rFonts w:cs="Arial"/>
        </w:rPr>
        <w:tab/>
        <w:t>Free-fall launching and recovery appliances</w:t>
      </w:r>
    </w:p>
    <w:p w14:paraId="23342B80" w14:textId="3125026D" w:rsidR="00664277" w:rsidRPr="0082136A" w:rsidRDefault="00424BA6" w:rsidP="00062C2A">
      <w:pPr>
        <w:rPr>
          <w:rFonts w:cs="Arial"/>
        </w:rPr>
      </w:pPr>
      <w:r>
        <w:rPr>
          <w:rFonts w:cs="Arial"/>
        </w:rPr>
        <w:tab/>
      </w:r>
      <w:r w:rsidR="00664277" w:rsidRPr="0082136A">
        <w:rPr>
          <w:rFonts w:cs="Arial"/>
        </w:rPr>
        <w:t>6.1.3</w:t>
      </w:r>
      <w:r w:rsidR="00664277" w:rsidRPr="0082136A">
        <w:rPr>
          <w:rFonts w:cs="Arial"/>
        </w:rPr>
        <w:tab/>
        <w:t>Davit-launched liferaft automatic release hooks</w:t>
      </w:r>
    </w:p>
    <w:p w14:paraId="23759D3A" w14:textId="73DADC06" w:rsidR="00664277" w:rsidRPr="0082136A" w:rsidRDefault="00424BA6" w:rsidP="00062C2A">
      <w:pPr>
        <w:rPr>
          <w:rFonts w:cs="Arial"/>
        </w:rPr>
      </w:pPr>
      <w:r>
        <w:rPr>
          <w:rFonts w:cs="Arial"/>
        </w:rPr>
        <w:tab/>
      </w:r>
      <w:r w:rsidR="00664277" w:rsidRPr="0082136A">
        <w:rPr>
          <w:rFonts w:cs="Arial"/>
        </w:rPr>
        <w:t>6.1.4</w:t>
      </w:r>
      <w:r w:rsidR="00664277" w:rsidRPr="0082136A">
        <w:rPr>
          <w:rFonts w:cs="Arial"/>
        </w:rPr>
        <w:tab/>
        <w:t>Launching and recovery appliances for fast rescue boats</w:t>
      </w:r>
    </w:p>
    <w:p w14:paraId="721D77BC" w14:textId="77777777" w:rsidR="00664277" w:rsidRPr="0082136A" w:rsidRDefault="00664277" w:rsidP="00FE1268">
      <w:pPr>
        <w:ind w:left="1080"/>
        <w:rPr>
          <w:rFonts w:cs="Arial"/>
        </w:rPr>
      </w:pPr>
    </w:p>
    <w:p w14:paraId="6F8753F1" w14:textId="77777777" w:rsidR="00664277" w:rsidRPr="0082136A" w:rsidRDefault="00664277" w:rsidP="00062C2A">
      <w:pPr>
        <w:rPr>
          <w:rFonts w:cs="Arial"/>
        </w:rPr>
      </w:pPr>
      <w:r w:rsidRPr="0082136A">
        <w:rPr>
          <w:rFonts w:cs="Arial"/>
        </w:rPr>
        <w:t>6.2</w:t>
      </w:r>
      <w:r w:rsidRPr="0082136A">
        <w:rPr>
          <w:rFonts w:cs="Arial"/>
        </w:rPr>
        <w:tab/>
        <w:t>Marine evacuation systems</w:t>
      </w:r>
    </w:p>
    <w:p w14:paraId="35AC2D14" w14:textId="77777777" w:rsidR="00664277" w:rsidRPr="0082136A" w:rsidRDefault="00664277" w:rsidP="00FE1268">
      <w:pPr>
        <w:ind w:left="1080"/>
        <w:rPr>
          <w:rFonts w:cs="Arial"/>
        </w:rPr>
      </w:pPr>
    </w:p>
    <w:p w14:paraId="294A1ABB" w14:textId="77777777" w:rsidR="00664277" w:rsidRPr="0082136A" w:rsidRDefault="00664277" w:rsidP="00062C2A">
      <w:pPr>
        <w:rPr>
          <w:rFonts w:cs="Arial"/>
        </w:rPr>
      </w:pPr>
      <w:r w:rsidRPr="0082136A">
        <w:rPr>
          <w:rFonts w:cs="Arial"/>
        </w:rPr>
        <w:t>6.3</w:t>
      </w:r>
      <w:r w:rsidRPr="0082136A">
        <w:rPr>
          <w:rFonts w:cs="Arial"/>
        </w:rPr>
        <w:tab/>
        <w:t>Means of rescue</w:t>
      </w:r>
    </w:p>
    <w:p w14:paraId="1AF02FD5" w14:textId="77777777" w:rsidR="00664277" w:rsidRPr="0082136A" w:rsidRDefault="00664277" w:rsidP="00FE1268">
      <w:pPr>
        <w:spacing w:line="246" w:lineRule="auto"/>
        <w:ind w:right="-30"/>
        <w:rPr>
          <w:rFonts w:cs="Arial"/>
        </w:rPr>
      </w:pPr>
    </w:p>
    <w:p w14:paraId="0B67C531" w14:textId="77777777" w:rsidR="00664277" w:rsidRPr="0082136A" w:rsidRDefault="00664277" w:rsidP="00FE1268">
      <w:pPr>
        <w:spacing w:line="246" w:lineRule="auto"/>
        <w:ind w:right="-30"/>
        <w:rPr>
          <w:rFonts w:cs="Arial"/>
        </w:rPr>
      </w:pPr>
    </w:p>
    <w:p w14:paraId="33EEEE21" w14:textId="77777777" w:rsidR="00664277" w:rsidRPr="0082136A" w:rsidRDefault="00664277" w:rsidP="00FE1268">
      <w:pPr>
        <w:spacing w:line="246" w:lineRule="auto"/>
        <w:ind w:right="-30"/>
        <w:rPr>
          <w:rFonts w:cs="Arial"/>
        </w:rPr>
      </w:pPr>
      <w:r w:rsidRPr="0082136A">
        <w:br w:type="page"/>
      </w:r>
    </w:p>
    <w:p w14:paraId="4090A131" w14:textId="24806E6C" w:rsidR="00664277" w:rsidRPr="0082136A" w:rsidRDefault="00664277" w:rsidP="00F457B3">
      <w:pPr>
        <w:pStyle w:val="Heading1"/>
        <w:jc w:val="center"/>
        <w:rPr>
          <w:rFonts w:cs="Arial"/>
          <w:b/>
          <w:bCs/>
          <w:szCs w:val="22"/>
        </w:rPr>
      </w:pPr>
      <w:r w:rsidRPr="0082136A">
        <w:rPr>
          <w:rFonts w:cs="Arial"/>
          <w:b/>
          <w:bCs/>
          <w:szCs w:val="22"/>
        </w:rPr>
        <w:lastRenderedPageBreak/>
        <w:t>6</w:t>
      </w:r>
      <w:r w:rsidR="00F95DF1">
        <w:rPr>
          <w:rFonts w:cs="Arial"/>
          <w:b/>
          <w:bCs/>
          <w:szCs w:val="22"/>
        </w:rPr>
        <w:tab/>
      </w:r>
      <w:r w:rsidRPr="0082136A">
        <w:rPr>
          <w:rFonts w:cs="Arial"/>
          <w:b/>
          <w:bCs/>
          <w:szCs w:val="22"/>
        </w:rPr>
        <w:t>LAUNCHING AND EMBARKATION APPLIANCES</w:t>
      </w:r>
    </w:p>
    <w:p w14:paraId="0784ACD8" w14:textId="77777777" w:rsidR="00664277" w:rsidRPr="0082136A" w:rsidRDefault="00664277" w:rsidP="00F457B3">
      <w:pPr>
        <w:spacing w:before="9"/>
        <w:jc w:val="center"/>
        <w:rPr>
          <w:rFonts w:cs="Arial"/>
          <w:b/>
          <w:bCs/>
        </w:rPr>
      </w:pPr>
    </w:p>
    <w:p w14:paraId="07E79E5C" w14:textId="6E18DAE1" w:rsidR="00664277" w:rsidRPr="0082136A" w:rsidRDefault="00664277" w:rsidP="00F457B3">
      <w:pPr>
        <w:pStyle w:val="Heading2"/>
        <w:jc w:val="center"/>
        <w:rPr>
          <w:rFonts w:cs="Arial"/>
          <w:b/>
          <w:bCs/>
          <w:szCs w:val="22"/>
        </w:rPr>
      </w:pPr>
      <w:r w:rsidRPr="0082136A">
        <w:rPr>
          <w:rFonts w:cs="Arial"/>
          <w:b/>
          <w:bCs/>
          <w:szCs w:val="22"/>
        </w:rPr>
        <w:t>6.1</w:t>
      </w:r>
      <w:r w:rsidR="00F95DF1">
        <w:rPr>
          <w:rFonts w:cs="Arial"/>
          <w:b/>
          <w:bCs/>
          <w:szCs w:val="22"/>
        </w:rPr>
        <w:tab/>
      </w:r>
      <w:r w:rsidRPr="0082136A">
        <w:rPr>
          <w:rFonts w:cs="Arial"/>
          <w:b/>
          <w:bCs/>
          <w:szCs w:val="22"/>
        </w:rPr>
        <w:t>LAUNCHING AND EMBARKATION APPLIANCES</w:t>
      </w:r>
    </w:p>
    <w:p w14:paraId="5BB2D243" w14:textId="77777777" w:rsidR="00664277" w:rsidRPr="0082136A" w:rsidRDefault="00664277" w:rsidP="00F457B3">
      <w:pPr>
        <w:spacing w:before="9"/>
        <w:jc w:val="center"/>
        <w:rPr>
          <w:rFonts w:cs="Arial"/>
          <w:b/>
          <w:bCs/>
        </w:rPr>
      </w:pPr>
    </w:p>
    <w:p w14:paraId="76393FEF" w14:textId="4A91EC0A" w:rsidR="00664277" w:rsidRPr="0082136A" w:rsidRDefault="00664277" w:rsidP="00F457B3">
      <w:pPr>
        <w:pStyle w:val="Heading3"/>
        <w:jc w:val="center"/>
        <w:rPr>
          <w:rFonts w:cs="Arial"/>
          <w:b/>
          <w:bCs/>
          <w:szCs w:val="22"/>
        </w:rPr>
      </w:pPr>
      <w:r w:rsidRPr="0082136A">
        <w:rPr>
          <w:rFonts w:cs="Arial"/>
          <w:b/>
          <w:bCs/>
          <w:szCs w:val="22"/>
        </w:rPr>
        <w:t>6.1.1</w:t>
      </w:r>
      <w:r w:rsidR="00F95DF1">
        <w:rPr>
          <w:rFonts w:cs="Arial"/>
          <w:b/>
          <w:bCs/>
          <w:szCs w:val="22"/>
        </w:rPr>
        <w:tab/>
      </w:r>
      <w:r w:rsidRPr="0082136A">
        <w:rPr>
          <w:rFonts w:cs="Arial"/>
          <w:b/>
          <w:bCs/>
          <w:szCs w:val="22"/>
        </w:rPr>
        <w:t>LAUNCHING AND RECOVERY APPLIANCES</w:t>
      </w:r>
    </w:p>
    <w:p w14:paraId="0D56ADBC" w14:textId="77777777" w:rsidR="00664277" w:rsidRPr="0082136A" w:rsidRDefault="00664277" w:rsidP="00F457B3">
      <w:pPr>
        <w:pStyle w:val="Heading3"/>
        <w:jc w:val="center"/>
        <w:rPr>
          <w:rFonts w:cs="Arial"/>
          <w:b/>
          <w:bCs/>
          <w:szCs w:val="22"/>
        </w:rPr>
      </w:pPr>
    </w:p>
    <w:p w14:paraId="5153CD27" w14:textId="77777777" w:rsidR="00664277" w:rsidRPr="0082136A" w:rsidRDefault="00664277" w:rsidP="00F457B3">
      <w:pPr>
        <w:pStyle w:val="Heading3"/>
        <w:jc w:val="center"/>
        <w:rPr>
          <w:rFonts w:cs="Arial"/>
          <w:b/>
          <w:bCs/>
          <w:szCs w:val="22"/>
        </w:rPr>
      </w:pPr>
      <w:r w:rsidRPr="0082136A">
        <w:rPr>
          <w:rFonts w:cs="Arial"/>
          <w:b/>
          <w:bCs/>
          <w:szCs w:val="22"/>
        </w:rPr>
        <w:t>EVALUATION AND TEST REPORT</w:t>
      </w:r>
    </w:p>
    <w:p w14:paraId="16F2326D" w14:textId="77777777" w:rsidR="00664277" w:rsidRPr="00C336FE" w:rsidRDefault="00664277" w:rsidP="00FE1268">
      <w:pPr>
        <w:rPr>
          <w:rFonts w:cs="Arial"/>
        </w:rPr>
      </w:pPr>
    </w:p>
    <w:p w14:paraId="64855098" w14:textId="77777777" w:rsidR="00664277" w:rsidRPr="00C336FE" w:rsidRDefault="00664277" w:rsidP="00FE1268">
      <w:pPr>
        <w:spacing w:before="9"/>
        <w:rPr>
          <w:rFonts w:cs="Arial"/>
        </w:rPr>
      </w:pPr>
    </w:p>
    <w:p w14:paraId="6971BE9E" w14:textId="5B1910AD" w:rsidR="00664277" w:rsidRPr="0082136A" w:rsidRDefault="00DE5981" w:rsidP="00F457B3">
      <w:pPr>
        <w:widowControl w:val="0"/>
        <w:numPr>
          <w:ilvl w:val="3"/>
          <w:numId w:val="53"/>
        </w:numPr>
        <w:tabs>
          <w:tab w:val="clear" w:pos="851"/>
        </w:tabs>
        <w:ind w:left="1134" w:hanging="1134"/>
        <w:jc w:val="left"/>
        <w:rPr>
          <w:rFonts w:cs="Arial"/>
        </w:rPr>
      </w:pPr>
      <w:r>
        <w:rPr>
          <w:rFonts w:cs="Arial"/>
        </w:rPr>
        <w:t>Submitted drawings, reports and documents</w:t>
      </w:r>
    </w:p>
    <w:p w14:paraId="4BAAA6B6" w14:textId="77777777" w:rsidR="00664277" w:rsidRPr="0082136A" w:rsidRDefault="00664277" w:rsidP="00F457B3">
      <w:pPr>
        <w:tabs>
          <w:tab w:val="clear" w:pos="851"/>
        </w:tabs>
        <w:spacing w:before="3"/>
        <w:ind w:left="1134" w:hanging="1134"/>
        <w:rPr>
          <w:rFonts w:cs="Arial"/>
        </w:rPr>
      </w:pPr>
    </w:p>
    <w:p w14:paraId="6CCA82DC" w14:textId="6BA19CE7" w:rsidR="00664277" w:rsidRPr="0082136A" w:rsidRDefault="001F3B9A" w:rsidP="00F457B3">
      <w:pPr>
        <w:widowControl w:val="0"/>
        <w:numPr>
          <w:ilvl w:val="3"/>
          <w:numId w:val="53"/>
        </w:numPr>
        <w:tabs>
          <w:tab w:val="clear" w:pos="851"/>
        </w:tabs>
        <w:ind w:left="1134" w:hanging="1134"/>
        <w:jc w:val="left"/>
        <w:rPr>
          <w:rFonts w:cs="Arial"/>
        </w:rPr>
      </w:pPr>
      <w:r>
        <w:rPr>
          <w:rFonts w:cs="Arial"/>
        </w:rPr>
        <w:t>Quality assurance</w:t>
      </w:r>
    </w:p>
    <w:p w14:paraId="300B1D98" w14:textId="77777777" w:rsidR="00664277" w:rsidRPr="0082136A" w:rsidRDefault="00664277" w:rsidP="00F457B3">
      <w:pPr>
        <w:tabs>
          <w:tab w:val="clear" w:pos="851"/>
        </w:tabs>
        <w:spacing w:before="3"/>
        <w:ind w:left="1134" w:hanging="1134"/>
        <w:rPr>
          <w:rFonts w:cs="Arial"/>
        </w:rPr>
      </w:pPr>
    </w:p>
    <w:p w14:paraId="357B2ACF"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Visual inspection</w:t>
      </w:r>
    </w:p>
    <w:p w14:paraId="512611D4" w14:textId="77777777" w:rsidR="00664277" w:rsidRPr="0082136A" w:rsidRDefault="00664277" w:rsidP="00F457B3">
      <w:pPr>
        <w:tabs>
          <w:tab w:val="clear" w:pos="851"/>
        </w:tabs>
        <w:spacing w:before="3"/>
        <w:ind w:left="1134" w:hanging="1134"/>
        <w:rPr>
          <w:rFonts w:cs="Arial"/>
        </w:rPr>
      </w:pPr>
    </w:p>
    <w:p w14:paraId="3C86C88F"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Static proof load test</w:t>
      </w:r>
    </w:p>
    <w:p w14:paraId="19C8E7EC" w14:textId="77777777" w:rsidR="00664277" w:rsidRPr="0082136A" w:rsidRDefault="00664277" w:rsidP="00F457B3">
      <w:pPr>
        <w:tabs>
          <w:tab w:val="clear" w:pos="851"/>
        </w:tabs>
        <w:spacing w:before="5"/>
        <w:ind w:left="1134" w:hanging="1134"/>
        <w:rPr>
          <w:rFonts w:cs="Arial"/>
        </w:rPr>
      </w:pPr>
    </w:p>
    <w:p w14:paraId="4B7617A2"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Operational load test</w:t>
      </w:r>
    </w:p>
    <w:p w14:paraId="0C7585F6" w14:textId="77777777" w:rsidR="00664277" w:rsidRPr="0082136A" w:rsidRDefault="00664277" w:rsidP="00F457B3">
      <w:pPr>
        <w:tabs>
          <w:tab w:val="clear" w:pos="851"/>
        </w:tabs>
        <w:spacing w:before="3"/>
        <w:ind w:left="1134" w:hanging="1134"/>
        <w:rPr>
          <w:rFonts w:cs="Arial"/>
        </w:rPr>
      </w:pPr>
    </w:p>
    <w:p w14:paraId="13A0D542"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Turning in test</w:t>
      </w:r>
    </w:p>
    <w:p w14:paraId="1C2202DF" w14:textId="77777777" w:rsidR="00664277" w:rsidRPr="0082136A" w:rsidRDefault="00664277" w:rsidP="00F457B3">
      <w:pPr>
        <w:tabs>
          <w:tab w:val="clear" w:pos="851"/>
        </w:tabs>
        <w:spacing w:before="1"/>
        <w:ind w:left="1134" w:hanging="1134"/>
        <w:rPr>
          <w:rFonts w:cs="Arial"/>
        </w:rPr>
      </w:pPr>
    </w:p>
    <w:p w14:paraId="5FD4D9D6"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Winch brake test</w:t>
      </w:r>
    </w:p>
    <w:p w14:paraId="03B5C2C2" w14:textId="77777777" w:rsidR="00664277" w:rsidRPr="0082136A" w:rsidRDefault="00664277" w:rsidP="00F457B3">
      <w:pPr>
        <w:tabs>
          <w:tab w:val="clear" w:pos="851"/>
        </w:tabs>
        <w:spacing w:before="3"/>
        <w:ind w:left="1134" w:hanging="1134"/>
        <w:rPr>
          <w:rFonts w:cs="Arial"/>
        </w:rPr>
      </w:pPr>
    </w:p>
    <w:p w14:paraId="6EFD420C"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Rescue boat launching appliance recovery speed test</w:t>
      </w:r>
    </w:p>
    <w:p w14:paraId="04DBC1B2" w14:textId="77777777" w:rsidR="00664277" w:rsidRPr="0082136A" w:rsidRDefault="00664277" w:rsidP="00F457B3">
      <w:pPr>
        <w:tabs>
          <w:tab w:val="clear" w:pos="851"/>
        </w:tabs>
        <w:spacing w:before="5"/>
        <w:ind w:left="1134" w:hanging="1134"/>
        <w:rPr>
          <w:rFonts w:cs="Arial"/>
        </w:rPr>
      </w:pPr>
    </w:p>
    <w:p w14:paraId="7DA27C89" w14:textId="77777777" w:rsidR="00664277" w:rsidRPr="0082136A" w:rsidRDefault="00664277" w:rsidP="00F457B3">
      <w:pPr>
        <w:widowControl w:val="0"/>
        <w:numPr>
          <w:ilvl w:val="3"/>
          <w:numId w:val="53"/>
        </w:numPr>
        <w:tabs>
          <w:tab w:val="clear" w:pos="851"/>
        </w:tabs>
        <w:ind w:left="1134" w:hanging="1134"/>
        <w:jc w:val="left"/>
        <w:rPr>
          <w:rFonts w:cs="Arial"/>
        </w:rPr>
      </w:pPr>
      <w:r w:rsidRPr="0082136A">
        <w:rPr>
          <w:rFonts w:cs="Arial"/>
        </w:rPr>
        <w:t>Hand operation test</w:t>
      </w:r>
    </w:p>
    <w:p w14:paraId="70324353" w14:textId="77777777" w:rsidR="00664277" w:rsidRPr="0082136A" w:rsidRDefault="00664277" w:rsidP="00F457B3">
      <w:pPr>
        <w:tabs>
          <w:tab w:val="clear" w:pos="851"/>
        </w:tabs>
        <w:ind w:left="1134" w:hanging="1134"/>
        <w:rPr>
          <w:rFonts w:ascii="Times New Roman" w:hAnsi="Times New Roman"/>
          <w:sz w:val="23"/>
          <w:szCs w:val="23"/>
        </w:rPr>
      </w:pPr>
      <w:r w:rsidRPr="0082136A">
        <w:br w:type="page"/>
      </w:r>
    </w:p>
    <w:p w14:paraId="1075132B" w14:textId="320D44E0" w:rsidR="00664277" w:rsidRPr="0082136A" w:rsidRDefault="00664277" w:rsidP="00F457B3">
      <w:pPr>
        <w:pStyle w:val="StyleBoldCentered"/>
      </w:pPr>
      <w:r w:rsidRPr="000944FF">
        <w:lastRenderedPageBreak/>
        <w:t>6.1</w:t>
      </w:r>
      <w:r w:rsidR="00B4360F" w:rsidRPr="000944FF">
        <w:t>.1</w:t>
      </w:r>
      <w:r w:rsidR="00DE5981">
        <w:tab/>
      </w:r>
      <w:r w:rsidRPr="0082136A">
        <w:t>LAUNCHING AND RECOVERY APPLIANCES</w:t>
      </w:r>
    </w:p>
    <w:p w14:paraId="766D0B6B" w14:textId="77777777" w:rsidR="00664277" w:rsidRPr="0082136A" w:rsidRDefault="00664277" w:rsidP="00F457B3">
      <w:pPr>
        <w:jc w:val="center"/>
        <w:rPr>
          <w:rFonts w:cs="Arial"/>
          <w:b/>
        </w:rPr>
      </w:pPr>
    </w:p>
    <w:p w14:paraId="505C0DEB" w14:textId="77777777" w:rsidR="00664277" w:rsidRPr="0082136A" w:rsidRDefault="00664277" w:rsidP="00F457B3">
      <w:pPr>
        <w:jc w:val="center"/>
        <w:rPr>
          <w:rFonts w:cs="Arial"/>
          <w:b/>
          <w:bCs/>
        </w:rPr>
      </w:pPr>
      <w:r w:rsidRPr="0082136A">
        <w:rPr>
          <w:rFonts w:cs="Arial"/>
          <w:b/>
        </w:rPr>
        <w:t>EVALUATION AND TEST REPORT</w:t>
      </w:r>
    </w:p>
    <w:p w14:paraId="768EC88F" w14:textId="2C8065BA" w:rsidR="00664277" w:rsidRDefault="00664277" w:rsidP="00FE1268">
      <w:pPr>
        <w:spacing w:before="10"/>
        <w:rPr>
          <w:rFonts w:cs="Arial"/>
          <w:b/>
          <w:bCs/>
        </w:rPr>
      </w:pPr>
    </w:p>
    <w:p w14:paraId="54CB591A" w14:textId="77777777" w:rsidR="008100B0" w:rsidRPr="0082136A" w:rsidRDefault="008100B0" w:rsidP="00FE1268">
      <w:pPr>
        <w:spacing w:before="10"/>
        <w:rPr>
          <w:rFonts w:cs="Arial"/>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561"/>
        <w:gridCol w:w="5487"/>
      </w:tblGrid>
      <w:tr w:rsidR="00664277" w:rsidRPr="0050775C" w14:paraId="1EE47A32" w14:textId="77777777" w:rsidTr="00FB5836">
        <w:trPr>
          <w:trHeight w:hRule="exact" w:val="1055"/>
        </w:trPr>
        <w:tc>
          <w:tcPr>
            <w:tcW w:w="3561" w:type="dxa"/>
          </w:tcPr>
          <w:p w14:paraId="5EB10E22" w14:textId="77777777" w:rsidR="00664277" w:rsidRPr="00FB5836" w:rsidRDefault="00664277">
            <w:pPr>
              <w:pStyle w:val="TableParagraph"/>
              <w:rPr>
                <w:b/>
                <w:bCs/>
              </w:rPr>
            </w:pPr>
            <w:r w:rsidRPr="00FB5836">
              <w:rPr>
                <w:b/>
                <w:bCs/>
              </w:rPr>
              <w:t>Manufacturer</w:t>
            </w:r>
          </w:p>
        </w:tc>
        <w:tc>
          <w:tcPr>
            <w:tcW w:w="5487" w:type="dxa"/>
          </w:tcPr>
          <w:p w14:paraId="497815AD" w14:textId="77777777" w:rsidR="00664277" w:rsidRPr="0050775C" w:rsidRDefault="00664277" w:rsidP="00FE1268">
            <w:pPr>
              <w:rPr>
                <w:rFonts w:cs="Arial"/>
                <w:b/>
                <w:bCs/>
              </w:rPr>
            </w:pPr>
          </w:p>
        </w:tc>
      </w:tr>
      <w:tr w:rsidR="00E136C9" w:rsidRPr="0050775C" w14:paraId="66240F3E" w14:textId="77777777" w:rsidTr="00FB5836">
        <w:trPr>
          <w:trHeight w:val="686"/>
        </w:trPr>
        <w:tc>
          <w:tcPr>
            <w:tcW w:w="3561" w:type="dxa"/>
          </w:tcPr>
          <w:p w14:paraId="3E309CAB" w14:textId="77777777" w:rsidR="00E136C9" w:rsidRPr="00FB5836" w:rsidRDefault="00E136C9" w:rsidP="00C336FE">
            <w:pPr>
              <w:pStyle w:val="TableParagraph"/>
              <w:rPr>
                <w:b/>
                <w:bCs/>
              </w:rPr>
            </w:pPr>
          </w:p>
          <w:p w14:paraId="23D58EA9" w14:textId="322D2D5E" w:rsidR="00E136C9" w:rsidRPr="00FB5836" w:rsidRDefault="00E136C9">
            <w:pPr>
              <w:pStyle w:val="TableParagraph"/>
              <w:rPr>
                <w:b/>
                <w:bCs/>
              </w:rPr>
            </w:pPr>
            <w:r w:rsidRPr="00FB5836">
              <w:rPr>
                <w:b/>
                <w:bCs/>
              </w:rPr>
              <w:t>System type</w:t>
            </w:r>
          </w:p>
          <w:p w14:paraId="52CEB6B8" w14:textId="0A324A7D" w:rsidR="00E136C9" w:rsidRPr="00FB5836" w:rsidRDefault="00E136C9">
            <w:pPr>
              <w:pStyle w:val="TableParagraph"/>
              <w:rPr>
                <w:rFonts w:eastAsia="Times New Roman"/>
                <w:b/>
                <w:bCs/>
              </w:rPr>
            </w:pPr>
          </w:p>
        </w:tc>
        <w:tc>
          <w:tcPr>
            <w:tcW w:w="5487" w:type="dxa"/>
          </w:tcPr>
          <w:p w14:paraId="5F449C11" w14:textId="77777777" w:rsidR="00E136C9" w:rsidRPr="0050775C" w:rsidRDefault="00E136C9" w:rsidP="0050775C">
            <w:pPr>
              <w:jc w:val="center"/>
              <w:rPr>
                <w:rFonts w:cs="Arial"/>
                <w:b/>
                <w:bCs/>
              </w:rPr>
            </w:pPr>
          </w:p>
        </w:tc>
      </w:tr>
      <w:tr w:rsidR="00E136C9" w:rsidRPr="0050775C" w14:paraId="3EE8209D" w14:textId="77777777" w:rsidTr="00FB5836">
        <w:trPr>
          <w:trHeight w:hRule="exact" w:val="862"/>
        </w:trPr>
        <w:tc>
          <w:tcPr>
            <w:tcW w:w="3561" w:type="dxa"/>
            <w:vAlign w:val="center"/>
          </w:tcPr>
          <w:p w14:paraId="0F2584AB" w14:textId="178AC8E4" w:rsidR="00E136C9" w:rsidRPr="006834B9" w:rsidRDefault="00E136C9" w:rsidP="00FB5836">
            <w:pPr>
              <w:pStyle w:val="TableParagraph"/>
              <w:jc w:val="left"/>
              <w:rPr>
                <w:b/>
                <w:bCs/>
              </w:rPr>
            </w:pPr>
            <w:r w:rsidRPr="00F548D8">
              <w:rPr>
                <w:b/>
                <w:bCs/>
              </w:rPr>
              <w:t>Serial Number</w:t>
            </w:r>
          </w:p>
        </w:tc>
        <w:tc>
          <w:tcPr>
            <w:tcW w:w="5487" w:type="dxa"/>
          </w:tcPr>
          <w:p w14:paraId="2D5F5FBA" w14:textId="77777777" w:rsidR="00E136C9" w:rsidRPr="0050775C" w:rsidRDefault="00E136C9" w:rsidP="0050775C">
            <w:pPr>
              <w:jc w:val="center"/>
              <w:rPr>
                <w:rFonts w:cs="Arial"/>
                <w:b/>
                <w:bCs/>
              </w:rPr>
            </w:pPr>
          </w:p>
        </w:tc>
      </w:tr>
      <w:tr w:rsidR="00E136C9" w:rsidRPr="0050775C" w14:paraId="6EDB366C" w14:textId="77777777" w:rsidTr="00FB5836">
        <w:trPr>
          <w:trHeight w:hRule="exact" w:val="862"/>
        </w:trPr>
        <w:tc>
          <w:tcPr>
            <w:tcW w:w="3561" w:type="dxa"/>
            <w:vAlign w:val="center"/>
          </w:tcPr>
          <w:p w14:paraId="20AAA269" w14:textId="77777777" w:rsidR="00E136C9" w:rsidRPr="002D1429" w:rsidRDefault="00E136C9" w:rsidP="00FB5836">
            <w:pPr>
              <w:pStyle w:val="TableParagraph"/>
              <w:jc w:val="left"/>
              <w:rPr>
                <w:rFonts w:eastAsia="Times New Roman"/>
                <w:b/>
                <w:bCs/>
              </w:rPr>
            </w:pPr>
            <w:r w:rsidRPr="002D1429">
              <w:rPr>
                <w:b/>
                <w:bCs/>
              </w:rPr>
              <w:t>Maximum Working Load</w:t>
            </w:r>
          </w:p>
          <w:p w14:paraId="6A37E9CB" w14:textId="77777777" w:rsidR="00E136C9" w:rsidRPr="006834B9" w:rsidRDefault="00E136C9" w:rsidP="00FB5836">
            <w:pPr>
              <w:pStyle w:val="TableParagraph"/>
              <w:jc w:val="left"/>
              <w:rPr>
                <w:b/>
                <w:bCs/>
              </w:rPr>
            </w:pPr>
          </w:p>
        </w:tc>
        <w:tc>
          <w:tcPr>
            <w:tcW w:w="5487" w:type="dxa"/>
          </w:tcPr>
          <w:p w14:paraId="7E110AE0" w14:textId="77777777" w:rsidR="00E136C9" w:rsidRPr="0050775C" w:rsidRDefault="00E136C9" w:rsidP="0050775C">
            <w:pPr>
              <w:jc w:val="center"/>
              <w:rPr>
                <w:rFonts w:cs="Arial"/>
                <w:b/>
                <w:bCs/>
              </w:rPr>
            </w:pPr>
          </w:p>
        </w:tc>
      </w:tr>
      <w:tr w:rsidR="00E136C9" w:rsidRPr="0050775C" w14:paraId="1F5A0EF6" w14:textId="77777777" w:rsidTr="00FB5836">
        <w:trPr>
          <w:trHeight w:hRule="exact" w:val="862"/>
        </w:trPr>
        <w:tc>
          <w:tcPr>
            <w:tcW w:w="3561" w:type="dxa"/>
            <w:vAlign w:val="center"/>
          </w:tcPr>
          <w:p w14:paraId="6AC3C199" w14:textId="18FD02FC" w:rsidR="00E136C9" w:rsidRPr="006834B9" w:rsidRDefault="00E136C9" w:rsidP="00FB5836">
            <w:pPr>
              <w:pStyle w:val="TableParagraph"/>
              <w:jc w:val="left"/>
              <w:rPr>
                <w:b/>
                <w:bCs/>
              </w:rPr>
            </w:pPr>
            <w:r w:rsidRPr="005B405E">
              <w:rPr>
                <w:b/>
                <w:bCs/>
              </w:rPr>
              <w:t>Maximum Turning Moment</w:t>
            </w:r>
          </w:p>
        </w:tc>
        <w:tc>
          <w:tcPr>
            <w:tcW w:w="5487" w:type="dxa"/>
          </w:tcPr>
          <w:p w14:paraId="72E6E7DD" w14:textId="77777777" w:rsidR="00E136C9" w:rsidRPr="0050775C" w:rsidRDefault="00E136C9" w:rsidP="0050775C">
            <w:pPr>
              <w:jc w:val="center"/>
              <w:rPr>
                <w:rFonts w:cs="Arial"/>
                <w:b/>
                <w:bCs/>
              </w:rPr>
            </w:pPr>
          </w:p>
        </w:tc>
      </w:tr>
      <w:tr w:rsidR="00664277" w:rsidRPr="0050775C" w14:paraId="34477F50" w14:textId="77777777" w:rsidTr="00FB5836">
        <w:trPr>
          <w:trHeight w:hRule="exact" w:val="763"/>
        </w:trPr>
        <w:tc>
          <w:tcPr>
            <w:tcW w:w="3561" w:type="dxa"/>
          </w:tcPr>
          <w:p w14:paraId="106999EA" w14:textId="77777777" w:rsidR="00664277" w:rsidRPr="00FB5836" w:rsidRDefault="00664277">
            <w:pPr>
              <w:pStyle w:val="TableParagraph"/>
              <w:rPr>
                <w:b/>
                <w:bCs/>
              </w:rPr>
            </w:pPr>
          </w:p>
          <w:p w14:paraId="3E42580F" w14:textId="77777777" w:rsidR="00664277" w:rsidRPr="00FB5836" w:rsidRDefault="00664277">
            <w:pPr>
              <w:pStyle w:val="TableParagraph"/>
              <w:rPr>
                <w:rFonts w:eastAsia="Times New Roman"/>
                <w:b/>
                <w:bCs/>
              </w:rPr>
            </w:pPr>
            <w:r w:rsidRPr="00FB5836">
              <w:rPr>
                <w:b/>
                <w:bCs/>
              </w:rPr>
              <w:t>Winch type</w:t>
            </w:r>
          </w:p>
        </w:tc>
        <w:tc>
          <w:tcPr>
            <w:tcW w:w="5487" w:type="dxa"/>
          </w:tcPr>
          <w:p w14:paraId="12391E2E" w14:textId="77777777" w:rsidR="00664277" w:rsidRPr="0050775C" w:rsidRDefault="00664277" w:rsidP="00FE1268">
            <w:pPr>
              <w:rPr>
                <w:rFonts w:cs="Arial"/>
                <w:b/>
                <w:bCs/>
              </w:rPr>
            </w:pPr>
          </w:p>
        </w:tc>
      </w:tr>
      <w:tr w:rsidR="00664277" w:rsidRPr="0050775C" w14:paraId="53E4426B" w14:textId="77777777" w:rsidTr="00FB5836">
        <w:trPr>
          <w:trHeight w:hRule="exact" w:val="763"/>
        </w:trPr>
        <w:tc>
          <w:tcPr>
            <w:tcW w:w="3561" w:type="dxa"/>
          </w:tcPr>
          <w:p w14:paraId="35EBE72C" w14:textId="77777777" w:rsidR="00664277" w:rsidRPr="00FB5836" w:rsidRDefault="00664277">
            <w:pPr>
              <w:pStyle w:val="TableParagraph"/>
              <w:rPr>
                <w:b/>
                <w:bCs/>
              </w:rPr>
            </w:pPr>
          </w:p>
          <w:p w14:paraId="361044EC" w14:textId="77777777" w:rsidR="00664277" w:rsidRPr="00FB5836" w:rsidRDefault="00664277">
            <w:pPr>
              <w:pStyle w:val="TableParagraph"/>
              <w:rPr>
                <w:rFonts w:eastAsia="Times New Roman"/>
                <w:b/>
                <w:bCs/>
              </w:rPr>
            </w:pPr>
            <w:r w:rsidRPr="00FB5836">
              <w:rPr>
                <w:b/>
                <w:bCs/>
              </w:rPr>
              <w:t>Serial number</w:t>
            </w:r>
          </w:p>
        </w:tc>
        <w:tc>
          <w:tcPr>
            <w:tcW w:w="5487" w:type="dxa"/>
          </w:tcPr>
          <w:p w14:paraId="2930E595" w14:textId="77777777" w:rsidR="00664277" w:rsidRPr="0050775C" w:rsidRDefault="00664277" w:rsidP="00FE1268">
            <w:pPr>
              <w:rPr>
                <w:rFonts w:cs="Arial"/>
                <w:b/>
                <w:bCs/>
              </w:rPr>
            </w:pPr>
          </w:p>
        </w:tc>
      </w:tr>
      <w:tr w:rsidR="00664277" w:rsidRPr="0050775C" w14:paraId="3D9B1794" w14:textId="77777777" w:rsidTr="00FB5836">
        <w:trPr>
          <w:trHeight w:hRule="exact" w:val="763"/>
        </w:trPr>
        <w:tc>
          <w:tcPr>
            <w:tcW w:w="3561" w:type="dxa"/>
          </w:tcPr>
          <w:p w14:paraId="76D4F309" w14:textId="77777777" w:rsidR="00664277" w:rsidRPr="00FB5836" w:rsidRDefault="00664277">
            <w:pPr>
              <w:pStyle w:val="TableParagraph"/>
              <w:rPr>
                <w:b/>
                <w:bCs/>
              </w:rPr>
            </w:pPr>
          </w:p>
          <w:p w14:paraId="627C9D40" w14:textId="77777777" w:rsidR="00664277" w:rsidRPr="00FB5836" w:rsidRDefault="00664277">
            <w:pPr>
              <w:pStyle w:val="TableParagraph"/>
              <w:rPr>
                <w:rFonts w:eastAsia="Times New Roman"/>
                <w:b/>
                <w:bCs/>
              </w:rPr>
            </w:pPr>
            <w:r w:rsidRPr="00FB5836">
              <w:rPr>
                <w:b/>
                <w:bCs/>
              </w:rPr>
              <w:t>Date</w:t>
            </w:r>
          </w:p>
        </w:tc>
        <w:tc>
          <w:tcPr>
            <w:tcW w:w="5487" w:type="dxa"/>
          </w:tcPr>
          <w:p w14:paraId="61A97930" w14:textId="77777777" w:rsidR="00664277" w:rsidRPr="0050775C" w:rsidRDefault="00664277" w:rsidP="00FE1268">
            <w:pPr>
              <w:rPr>
                <w:rFonts w:cs="Arial"/>
                <w:b/>
                <w:bCs/>
              </w:rPr>
            </w:pPr>
          </w:p>
        </w:tc>
      </w:tr>
      <w:tr w:rsidR="00664277" w:rsidRPr="0050775C" w14:paraId="2AC1D46D" w14:textId="77777777" w:rsidTr="00FB5836">
        <w:trPr>
          <w:trHeight w:hRule="exact" w:val="763"/>
        </w:trPr>
        <w:tc>
          <w:tcPr>
            <w:tcW w:w="3561" w:type="dxa"/>
          </w:tcPr>
          <w:p w14:paraId="01E46D40" w14:textId="77777777" w:rsidR="00664277" w:rsidRPr="00FB5836" w:rsidRDefault="00664277">
            <w:pPr>
              <w:pStyle w:val="TableParagraph"/>
              <w:rPr>
                <w:b/>
                <w:bCs/>
              </w:rPr>
            </w:pPr>
          </w:p>
          <w:p w14:paraId="333FD39E" w14:textId="77777777" w:rsidR="00664277" w:rsidRPr="00FB5836" w:rsidRDefault="00664277">
            <w:pPr>
              <w:pStyle w:val="TableParagraph"/>
              <w:rPr>
                <w:rFonts w:eastAsia="Times New Roman"/>
                <w:b/>
                <w:bCs/>
              </w:rPr>
            </w:pPr>
            <w:r w:rsidRPr="00FB5836">
              <w:rPr>
                <w:b/>
                <w:bCs/>
              </w:rPr>
              <w:t>Place</w:t>
            </w:r>
          </w:p>
        </w:tc>
        <w:tc>
          <w:tcPr>
            <w:tcW w:w="5487" w:type="dxa"/>
          </w:tcPr>
          <w:p w14:paraId="32A6240D" w14:textId="77777777" w:rsidR="00664277" w:rsidRPr="0050775C" w:rsidRDefault="00664277" w:rsidP="00FE1268">
            <w:pPr>
              <w:rPr>
                <w:rFonts w:cs="Arial"/>
                <w:b/>
                <w:bCs/>
              </w:rPr>
            </w:pPr>
          </w:p>
        </w:tc>
      </w:tr>
      <w:tr w:rsidR="00664277" w:rsidRPr="0050775C" w14:paraId="322E4A7C" w14:textId="77777777" w:rsidTr="00FB5836">
        <w:trPr>
          <w:trHeight w:hRule="exact" w:val="811"/>
        </w:trPr>
        <w:tc>
          <w:tcPr>
            <w:tcW w:w="3561" w:type="dxa"/>
          </w:tcPr>
          <w:p w14:paraId="68FF1AEF" w14:textId="77777777" w:rsidR="00664277" w:rsidRPr="00FB5836" w:rsidRDefault="00664277">
            <w:pPr>
              <w:pStyle w:val="TableParagraph"/>
              <w:rPr>
                <w:b/>
                <w:bCs/>
              </w:rPr>
            </w:pPr>
          </w:p>
          <w:p w14:paraId="1DB92BA7" w14:textId="77777777" w:rsidR="00664277" w:rsidRPr="00FB5836" w:rsidRDefault="00664277">
            <w:pPr>
              <w:pStyle w:val="TableParagraph"/>
              <w:rPr>
                <w:rFonts w:eastAsia="Times New Roman"/>
                <w:b/>
                <w:bCs/>
              </w:rPr>
            </w:pPr>
            <w:r w:rsidRPr="00FB5836">
              <w:rPr>
                <w:b/>
                <w:bCs/>
              </w:rPr>
              <w:t>Name and signature of surveyor</w:t>
            </w:r>
          </w:p>
        </w:tc>
        <w:tc>
          <w:tcPr>
            <w:tcW w:w="5487" w:type="dxa"/>
          </w:tcPr>
          <w:p w14:paraId="63CC5D90" w14:textId="77777777" w:rsidR="00664277" w:rsidRPr="0050775C" w:rsidRDefault="00664277" w:rsidP="00FE1268">
            <w:pPr>
              <w:rPr>
                <w:rFonts w:cs="Arial"/>
                <w:b/>
                <w:bCs/>
              </w:rPr>
            </w:pPr>
          </w:p>
        </w:tc>
      </w:tr>
      <w:tr w:rsidR="00664277" w:rsidRPr="0050775C" w14:paraId="7EB913BC" w14:textId="77777777" w:rsidTr="00FB5836">
        <w:trPr>
          <w:trHeight w:hRule="exact" w:val="763"/>
        </w:trPr>
        <w:tc>
          <w:tcPr>
            <w:tcW w:w="3561" w:type="dxa"/>
          </w:tcPr>
          <w:p w14:paraId="34EC437A" w14:textId="77777777" w:rsidR="00664277" w:rsidRPr="00FB5836" w:rsidRDefault="00664277">
            <w:pPr>
              <w:pStyle w:val="TableParagraph"/>
              <w:rPr>
                <w:b/>
                <w:bCs/>
              </w:rPr>
            </w:pPr>
          </w:p>
          <w:p w14:paraId="66E55D49" w14:textId="77777777" w:rsidR="00664277" w:rsidRPr="00FB5836" w:rsidRDefault="00664277">
            <w:pPr>
              <w:pStyle w:val="TableParagraph"/>
              <w:rPr>
                <w:rFonts w:eastAsia="Times New Roman"/>
                <w:b/>
                <w:bCs/>
              </w:rPr>
            </w:pPr>
            <w:r w:rsidRPr="00FB5836">
              <w:rPr>
                <w:b/>
                <w:bCs/>
              </w:rPr>
              <w:t>Approval Organization</w:t>
            </w:r>
          </w:p>
        </w:tc>
        <w:tc>
          <w:tcPr>
            <w:tcW w:w="5487" w:type="dxa"/>
          </w:tcPr>
          <w:p w14:paraId="08389BAE" w14:textId="77777777" w:rsidR="00664277" w:rsidRPr="0050775C" w:rsidRDefault="00664277" w:rsidP="00FE1268">
            <w:pPr>
              <w:rPr>
                <w:rFonts w:cs="Arial"/>
                <w:b/>
                <w:bCs/>
              </w:rPr>
            </w:pPr>
          </w:p>
        </w:tc>
      </w:tr>
    </w:tbl>
    <w:p w14:paraId="682D02D5" w14:textId="77777777" w:rsidR="00F457B3" w:rsidRPr="0082136A" w:rsidRDefault="00F457B3" w:rsidP="00FE1268">
      <w:pPr>
        <w:sectPr w:rsidR="00F457B3" w:rsidRPr="0082136A" w:rsidSect="00664277">
          <w:headerReference w:type="even" r:id="rId17"/>
          <w:footerReference w:type="even" r:id="rId18"/>
          <w:footerReference w:type="default" r:id="rId19"/>
          <w:headerReference w:type="first" r:id="rId20"/>
          <w:footerReference w:type="first" r:id="rId21"/>
          <w:type w:val="oddPage"/>
          <w:pgSz w:w="11900" w:h="16840" w:code="9"/>
          <w:pgMar w:top="1134" w:right="1418" w:bottom="1418" w:left="1418" w:header="851" w:footer="851" w:gutter="0"/>
          <w:pgNumType w:start="1"/>
          <w:cols w:space="720"/>
          <w:titlePg/>
          <w:docGrid w:linePitch="299"/>
        </w:sect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7D4F4DC2" w14:textId="77777777" w:rsidTr="00FB5836">
        <w:tc>
          <w:tcPr>
            <w:tcW w:w="0" w:type="auto"/>
            <w:vAlign w:val="center"/>
          </w:tcPr>
          <w:p w14:paraId="36F6CA50" w14:textId="24C2E199" w:rsidR="00FB19E1" w:rsidRPr="0082136A" w:rsidRDefault="0082136A" w:rsidP="005D76B8">
            <w:pPr>
              <w:jc w:val="left"/>
              <w:rPr>
                <w:rFonts w:cs="Arial"/>
                <w:b/>
                <w:sz w:val="20"/>
              </w:rPr>
            </w:pPr>
            <w:bookmarkStart w:id="9" w:name="_Hlk23269021"/>
            <w:r w:rsidRPr="0082136A">
              <w:rPr>
                <w:rFonts w:cs="Arial"/>
                <w:b/>
                <w:sz w:val="20"/>
              </w:rPr>
              <w:lastRenderedPageBreak/>
              <w:t>Launching and recovery appliances</w:t>
            </w:r>
          </w:p>
        </w:tc>
        <w:tc>
          <w:tcPr>
            <w:tcW w:w="0" w:type="auto"/>
          </w:tcPr>
          <w:p w14:paraId="34BC403F" w14:textId="77777777" w:rsidR="00FB19E1" w:rsidRPr="0082136A" w:rsidRDefault="00FB19E1" w:rsidP="00FB19E1">
            <w:pPr>
              <w:rPr>
                <w:rFonts w:cs="Arial"/>
                <w:sz w:val="20"/>
              </w:rPr>
            </w:pPr>
            <w:r w:rsidRPr="0082136A">
              <w:rPr>
                <w:rFonts w:cs="Arial"/>
                <w:sz w:val="20"/>
              </w:rPr>
              <w:t>Manufacturer: ______________________________</w:t>
            </w:r>
          </w:p>
          <w:p w14:paraId="34F97AEB" w14:textId="77777777" w:rsidR="00FB19E1" w:rsidRPr="0082136A" w:rsidRDefault="00FB19E1" w:rsidP="00FB19E1">
            <w:pPr>
              <w:rPr>
                <w:rFonts w:cs="Arial"/>
                <w:sz w:val="20"/>
              </w:rPr>
            </w:pPr>
            <w:r w:rsidRPr="0082136A">
              <w:rPr>
                <w:rFonts w:cs="Arial"/>
                <w:sz w:val="20"/>
              </w:rPr>
              <w:t>Model: ____________________________________</w:t>
            </w:r>
          </w:p>
          <w:p w14:paraId="61ED4E87" w14:textId="77777777" w:rsidR="00FB19E1" w:rsidRPr="0082136A" w:rsidRDefault="00FB19E1" w:rsidP="00FB19E1">
            <w:pPr>
              <w:rPr>
                <w:rFonts w:cs="Arial"/>
                <w:sz w:val="20"/>
              </w:rPr>
            </w:pPr>
            <w:r w:rsidRPr="0082136A">
              <w:rPr>
                <w:rFonts w:cs="Arial"/>
                <w:sz w:val="20"/>
              </w:rPr>
              <w:t>Lot/Serial Number: __________________________</w:t>
            </w:r>
          </w:p>
          <w:p w14:paraId="67EA83FB" w14:textId="77777777" w:rsidR="00FB19E1" w:rsidRPr="0082136A" w:rsidRDefault="00FB19E1" w:rsidP="00FB19E1">
            <w:pPr>
              <w:rPr>
                <w:rFonts w:cs="Arial"/>
                <w:sz w:val="20"/>
              </w:rPr>
            </w:pPr>
          </w:p>
        </w:tc>
        <w:tc>
          <w:tcPr>
            <w:tcW w:w="0" w:type="auto"/>
          </w:tcPr>
          <w:p w14:paraId="2AD62673" w14:textId="77777777" w:rsidR="00FB19E1" w:rsidRPr="0082136A" w:rsidRDefault="00FB19E1" w:rsidP="00FB19E1">
            <w:pPr>
              <w:rPr>
                <w:rFonts w:cs="Arial"/>
                <w:sz w:val="20"/>
              </w:rPr>
            </w:pPr>
            <w:r w:rsidRPr="0082136A">
              <w:rPr>
                <w:rFonts w:cs="Arial"/>
                <w:sz w:val="20"/>
              </w:rPr>
              <w:t>Date: ____________________  Time: ______________</w:t>
            </w:r>
          </w:p>
          <w:p w14:paraId="748DE3B0" w14:textId="77777777" w:rsidR="00FB19E1" w:rsidRPr="0082136A" w:rsidRDefault="00FB19E1" w:rsidP="00FB19E1">
            <w:pPr>
              <w:rPr>
                <w:rFonts w:cs="Arial"/>
                <w:sz w:val="20"/>
              </w:rPr>
            </w:pPr>
            <w:r w:rsidRPr="0082136A">
              <w:rPr>
                <w:rFonts w:cs="Arial"/>
                <w:sz w:val="20"/>
              </w:rPr>
              <w:t>Surveyor: _____________________________________</w:t>
            </w:r>
          </w:p>
          <w:p w14:paraId="0264D5F2" w14:textId="77777777" w:rsidR="00FB19E1" w:rsidRPr="0082136A" w:rsidRDefault="00FB19E1" w:rsidP="00FB19E1">
            <w:pPr>
              <w:rPr>
                <w:rFonts w:cs="Arial"/>
                <w:sz w:val="20"/>
              </w:rPr>
            </w:pPr>
            <w:r w:rsidRPr="0082136A">
              <w:rPr>
                <w:rFonts w:cs="Arial"/>
                <w:sz w:val="20"/>
              </w:rPr>
              <w:t>Organization: _________________________________</w:t>
            </w:r>
          </w:p>
          <w:p w14:paraId="717053E4" w14:textId="77777777" w:rsidR="00FB19E1" w:rsidRPr="0082136A" w:rsidRDefault="00FB19E1" w:rsidP="00FB19E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2544"/>
        <w:gridCol w:w="2410"/>
        <w:gridCol w:w="7265"/>
        <w:gridCol w:w="2053"/>
      </w:tblGrid>
      <w:tr w:rsidR="00664277" w:rsidRPr="0082136A" w14:paraId="2DDF7D60" w14:textId="77777777" w:rsidTr="00FB5836">
        <w:trPr>
          <w:trHeight w:hRule="exact" w:val="385"/>
        </w:trPr>
        <w:tc>
          <w:tcPr>
            <w:tcW w:w="14272" w:type="dxa"/>
            <w:gridSpan w:val="4"/>
          </w:tcPr>
          <w:bookmarkEnd w:id="9"/>
          <w:p w14:paraId="6ED2F3CA" w14:textId="00315635" w:rsidR="00664277" w:rsidRPr="00FB5836" w:rsidRDefault="00664277">
            <w:pPr>
              <w:pStyle w:val="TableParagraph"/>
              <w:rPr>
                <w:rFonts w:eastAsia="Times New Roman"/>
                <w:b/>
                <w:bCs/>
              </w:rPr>
            </w:pPr>
            <w:r w:rsidRPr="00FB5836">
              <w:rPr>
                <w:b/>
                <w:bCs/>
              </w:rPr>
              <w:t>6.1.1.1</w:t>
            </w:r>
            <w:r w:rsidRPr="00FB5836">
              <w:rPr>
                <w:b/>
                <w:bCs/>
              </w:rPr>
              <w:tab/>
            </w:r>
            <w:r w:rsidR="00DE5981" w:rsidRPr="00FB5836">
              <w:rPr>
                <w:b/>
                <w:bCs/>
              </w:rPr>
              <w:t>Submitted drawings, reports and documents</w:t>
            </w:r>
          </w:p>
        </w:tc>
      </w:tr>
      <w:tr w:rsidR="00664277" w:rsidRPr="0082136A" w14:paraId="31A166FF" w14:textId="77777777" w:rsidTr="00FB5836">
        <w:trPr>
          <w:trHeight w:hRule="exact" w:val="379"/>
        </w:trPr>
        <w:tc>
          <w:tcPr>
            <w:tcW w:w="12219" w:type="dxa"/>
            <w:gridSpan w:val="3"/>
          </w:tcPr>
          <w:p w14:paraId="71D9A26A" w14:textId="77777777" w:rsidR="00664277" w:rsidRPr="00FB5836" w:rsidRDefault="00664277">
            <w:pPr>
              <w:pStyle w:val="TableParagraph"/>
              <w:rPr>
                <w:rFonts w:eastAsia="Times New Roman"/>
                <w:b/>
                <w:bCs/>
              </w:rPr>
            </w:pPr>
            <w:r w:rsidRPr="00FB5836">
              <w:rPr>
                <w:b/>
                <w:bCs/>
              </w:rPr>
              <w:t>Submitted drawings and documents</w:t>
            </w:r>
          </w:p>
        </w:tc>
        <w:tc>
          <w:tcPr>
            <w:tcW w:w="2053" w:type="dxa"/>
            <w:vMerge w:val="restart"/>
          </w:tcPr>
          <w:p w14:paraId="4538B4D8" w14:textId="77777777" w:rsidR="00664277" w:rsidRPr="00FB5836" w:rsidRDefault="00664277">
            <w:pPr>
              <w:pStyle w:val="TableParagraph"/>
              <w:rPr>
                <w:b/>
                <w:bCs/>
              </w:rPr>
            </w:pPr>
          </w:p>
          <w:p w14:paraId="2B7E9185" w14:textId="77777777" w:rsidR="00664277" w:rsidRPr="00FB5836" w:rsidRDefault="00664277">
            <w:pPr>
              <w:pStyle w:val="TableParagraph"/>
              <w:rPr>
                <w:rFonts w:eastAsia="Times New Roman"/>
                <w:b/>
                <w:bCs/>
              </w:rPr>
            </w:pPr>
            <w:r w:rsidRPr="00FB5836">
              <w:rPr>
                <w:b/>
                <w:bCs/>
              </w:rPr>
              <w:t>Status</w:t>
            </w:r>
          </w:p>
        </w:tc>
      </w:tr>
      <w:tr w:rsidR="00664277" w:rsidRPr="0082136A" w14:paraId="378F65DF" w14:textId="77777777" w:rsidTr="00FB5836">
        <w:tc>
          <w:tcPr>
            <w:tcW w:w="2544" w:type="dxa"/>
          </w:tcPr>
          <w:p w14:paraId="17F909A6" w14:textId="77777777" w:rsidR="00664277" w:rsidRPr="00FB5836" w:rsidRDefault="00664277">
            <w:pPr>
              <w:pStyle w:val="TableParagraph"/>
              <w:rPr>
                <w:rFonts w:eastAsia="Times New Roman"/>
                <w:b/>
                <w:bCs/>
              </w:rPr>
            </w:pPr>
            <w:r w:rsidRPr="00FB5836">
              <w:rPr>
                <w:b/>
                <w:bCs/>
              </w:rPr>
              <w:t>Drawing No.</w:t>
            </w:r>
          </w:p>
        </w:tc>
        <w:tc>
          <w:tcPr>
            <w:tcW w:w="2410" w:type="dxa"/>
          </w:tcPr>
          <w:p w14:paraId="47F3E3F2" w14:textId="77777777" w:rsidR="00664277" w:rsidRPr="00FB5836" w:rsidRDefault="00664277">
            <w:pPr>
              <w:pStyle w:val="TableParagraph"/>
              <w:rPr>
                <w:rFonts w:eastAsia="Times New Roman"/>
                <w:b/>
                <w:bCs/>
              </w:rPr>
            </w:pPr>
            <w:r w:rsidRPr="00FB5836">
              <w:rPr>
                <w:b/>
                <w:bCs/>
              </w:rPr>
              <w:t>Revision No. &amp; date</w:t>
            </w:r>
          </w:p>
        </w:tc>
        <w:tc>
          <w:tcPr>
            <w:tcW w:w="7265" w:type="dxa"/>
          </w:tcPr>
          <w:p w14:paraId="727C8F0E" w14:textId="77777777" w:rsidR="00664277" w:rsidRPr="00FB5836" w:rsidRDefault="00664277">
            <w:pPr>
              <w:pStyle w:val="TableParagraph"/>
              <w:rPr>
                <w:rFonts w:eastAsia="Times New Roman"/>
                <w:b/>
                <w:bCs/>
              </w:rPr>
            </w:pPr>
            <w:r w:rsidRPr="00FB5836">
              <w:rPr>
                <w:b/>
                <w:bCs/>
              </w:rPr>
              <w:t>Title of drawing</w:t>
            </w:r>
          </w:p>
        </w:tc>
        <w:tc>
          <w:tcPr>
            <w:tcW w:w="2053" w:type="dxa"/>
            <w:vMerge/>
          </w:tcPr>
          <w:p w14:paraId="2F890B9D" w14:textId="77777777" w:rsidR="00664277" w:rsidRPr="006834B9" w:rsidRDefault="00664277" w:rsidP="00F457B3">
            <w:pPr>
              <w:rPr>
                <w:rFonts w:cs="Arial"/>
                <w:b/>
                <w:bCs/>
                <w:sz w:val="20"/>
              </w:rPr>
            </w:pPr>
          </w:p>
        </w:tc>
      </w:tr>
      <w:tr w:rsidR="00664277" w:rsidRPr="0082136A" w14:paraId="41B51FF8" w14:textId="77777777" w:rsidTr="00FB5836">
        <w:trPr>
          <w:trHeight w:hRule="exact" w:val="373"/>
        </w:trPr>
        <w:tc>
          <w:tcPr>
            <w:tcW w:w="2544" w:type="dxa"/>
          </w:tcPr>
          <w:p w14:paraId="1343DBB4" w14:textId="77777777" w:rsidR="00664277" w:rsidRPr="00FB5836" w:rsidRDefault="00664277" w:rsidP="00F457B3">
            <w:pPr>
              <w:rPr>
                <w:rFonts w:cs="Arial"/>
                <w:b/>
                <w:bCs/>
                <w:sz w:val="20"/>
              </w:rPr>
            </w:pPr>
          </w:p>
        </w:tc>
        <w:tc>
          <w:tcPr>
            <w:tcW w:w="2410" w:type="dxa"/>
          </w:tcPr>
          <w:p w14:paraId="2D504B01" w14:textId="77777777" w:rsidR="00664277" w:rsidRPr="00FB5836" w:rsidRDefault="00664277" w:rsidP="00F457B3">
            <w:pPr>
              <w:rPr>
                <w:rFonts w:cs="Arial"/>
                <w:b/>
                <w:bCs/>
                <w:sz w:val="20"/>
              </w:rPr>
            </w:pPr>
          </w:p>
        </w:tc>
        <w:tc>
          <w:tcPr>
            <w:tcW w:w="7265" w:type="dxa"/>
          </w:tcPr>
          <w:p w14:paraId="7C5A2B31" w14:textId="77777777" w:rsidR="00664277" w:rsidRPr="00FB5836" w:rsidRDefault="00664277" w:rsidP="00F457B3">
            <w:pPr>
              <w:rPr>
                <w:rFonts w:cs="Arial"/>
                <w:b/>
                <w:bCs/>
                <w:sz w:val="20"/>
              </w:rPr>
            </w:pPr>
          </w:p>
        </w:tc>
        <w:tc>
          <w:tcPr>
            <w:tcW w:w="2053" w:type="dxa"/>
          </w:tcPr>
          <w:p w14:paraId="2A380218" w14:textId="77777777" w:rsidR="00664277" w:rsidRPr="00FB5836" w:rsidRDefault="00664277" w:rsidP="00F457B3">
            <w:pPr>
              <w:rPr>
                <w:rFonts w:cs="Arial"/>
                <w:b/>
                <w:bCs/>
                <w:sz w:val="20"/>
              </w:rPr>
            </w:pPr>
          </w:p>
        </w:tc>
      </w:tr>
      <w:tr w:rsidR="00664277" w:rsidRPr="0082136A" w14:paraId="53E5512F" w14:textId="77777777" w:rsidTr="00FB5836">
        <w:trPr>
          <w:trHeight w:hRule="exact" w:val="372"/>
        </w:trPr>
        <w:tc>
          <w:tcPr>
            <w:tcW w:w="2544" w:type="dxa"/>
          </w:tcPr>
          <w:p w14:paraId="5C985159" w14:textId="77777777" w:rsidR="00664277" w:rsidRPr="00FB5836" w:rsidRDefault="00664277" w:rsidP="00F457B3">
            <w:pPr>
              <w:rPr>
                <w:rFonts w:cs="Arial"/>
                <w:b/>
                <w:bCs/>
                <w:sz w:val="20"/>
              </w:rPr>
            </w:pPr>
          </w:p>
        </w:tc>
        <w:tc>
          <w:tcPr>
            <w:tcW w:w="2410" w:type="dxa"/>
          </w:tcPr>
          <w:p w14:paraId="5A759E85" w14:textId="77777777" w:rsidR="00664277" w:rsidRPr="00FB5836" w:rsidRDefault="00664277" w:rsidP="00F457B3">
            <w:pPr>
              <w:rPr>
                <w:rFonts w:cs="Arial"/>
                <w:b/>
                <w:bCs/>
                <w:sz w:val="20"/>
              </w:rPr>
            </w:pPr>
          </w:p>
        </w:tc>
        <w:tc>
          <w:tcPr>
            <w:tcW w:w="7265" w:type="dxa"/>
          </w:tcPr>
          <w:p w14:paraId="6D4F3053" w14:textId="77777777" w:rsidR="00664277" w:rsidRPr="00FB5836" w:rsidRDefault="00664277" w:rsidP="00F457B3">
            <w:pPr>
              <w:rPr>
                <w:rFonts w:cs="Arial"/>
                <w:b/>
                <w:bCs/>
                <w:sz w:val="20"/>
              </w:rPr>
            </w:pPr>
          </w:p>
        </w:tc>
        <w:tc>
          <w:tcPr>
            <w:tcW w:w="2053" w:type="dxa"/>
          </w:tcPr>
          <w:p w14:paraId="11FDE275" w14:textId="77777777" w:rsidR="00664277" w:rsidRPr="00FB5836" w:rsidRDefault="00664277" w:rsidP="00F457B3">
            <w:pPr>
              <w:rPr>
                <w:rFonts w:cs="Arial"/>
                <w:b/>
                <w:bCs/>
                <w:sz w:val="20"/>
              </w:rPr>
            </w:pPr>
          </w:p>
        </w:tc>
      </w:tr>
      <w:tr w:rsidR="00664277" w:rsidRPr="0082136A" w14:paraId="05DA33FB" w14:textId="77777777" w:rsidTr="00FB5836">
        <w:trPr>
          <w:trHeight w:hRule="exact" w:val="372"/>
        </w:trPr>
        <w:tc>
          <w:tcPr>
            <w:tcW w:w="2544" w:type="dxa"/>
          </w:tcPr>
          <w:p w14:paraId="1F685822" w14:textId="77777777" w:rsidR="00664277" w:rsidRPr="00FB5836" w:rsidRDefault="00664277" w:rsidP="00F457B3">
            <w:pPr>
              <w:rPr>
                <w:rFonts w:cs="Arial"/>
                <w:b/>
                <w:bCs/>
                <w:sz w:val="20"/>
              </w:rPr>
            </w:pPr>
          </w:p>
        </w:tc>
        <w:tc>
          <w:tcPr>
            <w:tcW w:w="2410" w:type="dxa"/>
          </w:tcPr>
          <w:p w14:paraId="0109E4F3" w14:textId="77777777" w:rsidR="00664277" w:rsidRPr="00FB5836" w:rsidRDefault="00664277" w:rsidP="00F457B3">
            <w:pPr>
              <w:rPr>
                <w:rFonts w:cs="Arial"/>
                <w:b/>
                <w:bCs/>
                <w:sz w:val="20"/>
              </w:rPr>
            </w:pPr>
          </w:p>
        </w:tc>
        <w:tc>
          <w:tcPr>
            <w:tcW w:w="7265" w:type="dxa"/>
          </w:tcPr>
          <w:p w14:paraId="73A0F486" w14:textId="77777777" w:rsidR="00664277" w:rsidRPr="00FB5836" w:rsidRDefault="00664277" w:rsidP="00F457B3">
            <w:pPr>
              <w:rPr>
                <w:rFonts w:cs="Arial"/>
                <w:b/>
                <w:bCs/>
                <w:sz w:val="20"/>
              </w:rPr>
            </w:pPr>
          </w:p>
        </w:tc>
        <w:tc>
          <w:tcPr>
            <w:tcW w:w="2053" w:type="dxa"/>
          </w:tcPr>
          <w:p w14:paraId="00D1A601" w14:textId="77777777" w:rsidR="00664277" w:rsidRPr="00FB5836" w:rsidRDefault="00664277" w:rsidP="00F457B3">
            <w:pPr>
              <w:rPr>
                <w:rFonts w:cs="Arial"/>
                <w:b/>
                <w:bCs/>
                <w:sz w:val="20"/>
              </w:rPr>
            </w:pPr>
          </w:p>
        </w:tc>
      </w:tr>
      <w:tr w:rsidR="00664277" w:rsidRPr="0082136A" w14:paraId="36CD3030" w14:textId="77777777" w:rsidTr="00FB5836">
        <w:trPr>
          <w:trHeight w:hRule="exact" w:val="372"/>
        </w:trPr>
        <w:tc>
          <w:tcPr>
            <w:tcW w:w="2544" w:type="dxa"/>
          </w:tcPr>
          <w:p w14:paraId="1F08DFD4" w14:textId="77777777" w:rsidR="00664277" w:rsidRPr="00FB5836" w:rsidRDefault="00664277" w:rsidP="00F457B3">
            <w:pPr>
              <w:rPr>
                <w:rFonts w:cs="Arial"/>
                <w:b/>
                <w:bCs/>
                <w:sz w:val="20"/>
              </w:rPr>
            </w:pPr>
          </w:p>
        </w:tc>
        <w:tc>
          <w:tcPr>
            <w:tcW w:w="2410" w:type="dxa"/>
          </w:tcPr>
          <w:p w14:paraId="327F9D78" w14:textId="77777777" w:rsidR="00664277" w:rsidRPr="00FB5836" w:rsidRDefault="00664277" w:rsidP="00F457B3">
            <w:pPr>
              <w:rPr>
                <w:rFonts w:cs="Arial"/>
                <w:b/>
                <w:bCs/>
                <w:sz w:val="20"/>
              </w:rPr>
            </w:pPr>
          </w:p>
        </w:tc>
        <w:tc>
          <w:tcPr>
            <w:tcW w:w="7265" w:type="dxa"/>
          </w:tcPr>
          <w:p w14:paraId="64C8C9CA" w14:textId="77777777" w:rsidR="00664277" w:rsidRPr="00FB5836" w:rsidRDefault="00664277" w:rsidP="00F457B3">
            <w:pPr>
              <w:rPr>
                <w:rFonts w:cs="Arial"/>
                <w:b/>
                <w:bCs/>
                <w:sz w:val="20"/>
              </w:rPr>
            </w:pPr>
          </w:p>
        </w:tc>
        <w:tc>
          <w:tcPr>
            <w:tcW w:w="2053" w:type="dxa"/>
          </w:tcPr>
          <w:p w14:paraId="05F22DA1" w14:textId="77777777" w:rsidR="00664277" w:rsidRPr="00FB5836" w:rsidRDefault="00664277" w:rsidP="00F457B3">
            <w:pPr>
              <w:rPr>
                <w:rFonts w:cs="Arial"/>
                <w:b/>
                <w:bCs/>
                <w:sz w:val="20"/>
              </w:rPr>
            </w:pPr>
          </w:p>
        </w:tc>
      </w:tr>
      <w:tr w:rsidR="00664277" w:rsidRPr="0082136A" w14:paraId="366336A7" w14:textId="77777777" w:rsidTr="00FB5836">
        <w:trPr>
          <w:trHeight w:hRule="exact" w:val="372"/>
        </w:trPr>
        <w:tc>
          <w:tcPr>
            <w:tcW w:w="2544" w:type="dxa"/>
          </w:tcPr>
          <w:p w14:paraId="78BE6BD7" w14:textId="77777777" w:rsidR="00664277" w:rsidRPr="00FB5836" w:rsidRDefault="00664277" w:rsidP="00F457B3">
            <w:pPr>
              <w:rPr>
                <w:rFonts w:cs="Arial"/>
                <w:b/>
                <w:bCs/>
                <w:sz w:val="20"/>
              </w:rPr>
            </w:pPr>
          </w:p>
        </w:tc>
        <w:tc>
          <w:tcPr>
            <w:tcW w:w="2410" w:type="dxa"/>
          </w:tcPr>
          <w:p w14:paraId="3C3BFF1B" w14:textId="77777777" w:rsidR="00664277" w:rsidRPr="00FB5836" w:rsidRDefault="00664277" w:rsidP="00F457B3">
            <w:pPr>
              <w:rPr>
                <w:rFonts w:cs="Arial"/>
                <w:b/>
                <w:bCs/>
                <w:sz w:val="20"/>
              </w:rPr>
            </w:pPr>
          </w:p>
        </w:tc>
        <w:tc>
          <w:tcPr>
            <w:tcW w:w="7265" w:type="dxa"/>
          </w:tcPr>
          <w:p w14:paraId="64B68D24" w14:textId="77777777" w:rsidR="00664277" w:rsidRPr="00FB5836" w:rsidRDefault="00664277" w:rsidP="00FB5836">
            <w:pPr>
              <w:ind w:left="315" w:hanging="315"/>
              <w:rPr>
                <w:rFonts w:cs="Arial"/>
                <w:b/>
                <w:bCs/>
                <w:sz w:val="20"/>
              </w:rPr>
            </w:pPr>
          </w:p>
        </w:tc>
        <w:tc>
          <w:tcPr>
            <w:tcW w:w="2053" w:type="dxa"/>
          </w:tcPr>
          <w:p w14:paraId="4A519237" w14:textId="77777777" w:rsidR="00664277" w:rsidRPr="00FB5836" w:rsidRDefault="00664277" w:rsidP="00F457B3">
            <w:pPr>
              <w:rPr>
                <w:rFonts w:cs="Arial"/>
                <w:b/>
                <w:bCs/>
                <w:sz w:val="20"/>
              </w:rPr>
            </w:pPr>
          </w:p>
        </w:tc>
      </w:tr>
      <w:tr w:rsidR="00664277" w:rsidRPr="0082136A" w14:paraId="71C12468" w14:textId="77777777" w:rsidTr="00FB5836">
        <w:trPr>
          <w:trHeight w:hRule="exact" w:val="372"/>
        </w:trPr>
        <w:tc>
          <w:tcPr>
            <w:tcW w:w="2544" w:type="dxa"/>
          </w:tcPr>
          <w:p w14:paraId="17346303" w14:textId="77777777" w:rsidR="00664277" w:rsidRPr="00FB5836" w:rsidRDefault="00664277" w:rsidP="00F457B3">
            <w:pPr>
              <w:rPr>
                <w:rFonts w:cs="Arial"/>
                <w:b/>
                <w:bCs/>
                <w:sz w:val="20"/>
              </w:rPr>
            </w:pPr>
          </w:p>
        </w:tc>
        <w:tc>
          <w:tcPr>
            <w:tcW w:w="2410" w:type="dxa"/>
          </w:tcPr>
          <w:p w14:paraId="4FC7225C" w14:textId="77777777" w:rsidR="00664277" w:rsidRPr="00FB5836" w:rsidRDefault="00664277" w:rsidP="00F457B3">
            <w:pPr>
              <w:rPr>
                <w:rFonts w:cs="Arial"/>
                <w:b/>
                <w:bCs/>
                <w:sz w:val="20"/>
              </w:rPr>
            </w:pPr>
          </w:p>
        </w:tc>
        <w:tc>
          <w:tcPr>
            <w:tcW w:w="7265" w:type="dxa"/>
          </w:tcPr>
          <w:p w14:paraId="257E0D13" w14:textId="77777777" w:rsidR="00664277" w:rsidRPr="00FB5836" w:rsidRDefault="00664277" w:rsidP="00F457B3">
            <w:pPr>
              <w:rPr>
                <w:rFonts w:cs="Arial"/>
                <w:b/>
                <w:bCs/>
                <w:sz w:val="20"/>
              </w:rPr>
            </w:pPr>
          </w:p>
        </w:tc>
        <w:tc>
          <w:tcPr>
            <w:tcW w:w="2053" w:type="dxa"/>
          </w:tcPr>
          <w:p w14:paraId="6FC849B9" w14:textId="77777777" w:rsidR="00664277" w:rsidRPr="00FB5836" w:rsidRDefault="00664277" w:rsidP="00F457B3">
            <w:pPr>
              <w:rPr>
                <w:rFonts w:cs="Arial"/>
                <w:b/>
                <w:bCs/>
                <w:sz w:val="20"/>
              </w:rPr>
            </w:pPr>
          </w:p>
        </w:tc>
      </w:tr>
      <w:tr w:rsidR="00664277" w:rsidRPr="0082136A" w14:paraId="0C2B37B3" w14:textId="77777777" w:rsidTr="00FB5836">
        <w:trPr>
          <w:trHeight w:hRule="exact" w:val="372"/>
        </w:trPr>
        <w:tc>
          <w:tcPr>
            <w:tcW w:w="2544" w:type="dxa"/>
          </w:tcPr>
          <w:p w14:paraId="199EA0B2" w14:textId="77777777" w:rsidR="00664277" w:rsidRPr="00FB5836" w:rsidRDefault="00664277" w:rsidP="00F457B3">
            <w:pPr>
              <w:rPr>
                <w:rFonts w:cs="Arial"/>
                <w:b/>
                <w:bCs/>
                <w:sz w:val="20"/>
              </w:rPr>
            </w:pPr>
          </w:p>
        </w:tc>
        <w:tc>
          <w:tcPr>
            <w:tcW w:w="2410" w:type="dxa"/>
          </w:tcPr>
          <w:p w14:paraId="75878A54" w14:textId="77777777" w:rsidR="00664277" w:rsidRPr="00FB5836" w:rsidRDefault="00664277" w:rsidP="00F457B3">
            <w:pPr>
              <w:rPr>
                <w:rFonts w:cs="Arial"/>
                <w:b/>
                <w:bCs/>
                <w:sz w:val="20"/>
              </w:rPr>
            </w:pPr>
          </w:p>
        </w:tc>
        <w:tc>
          <w:tcPr>
            <w:tcW w:w="7265" w:type="dxa"/>
          </w:tcPr>
          <w:p w14:paraId="6BD2A529" w14:textId="77777777" w:rsidR="00664277" w:rsidRPr="00FB5836" w:rsidRDefault="00664277" w:rsidP="00F457B3">
            <w:pPr>
              <w:rPr>
                <w:rFonts w:cs="Arial"/>
                <w:b/>
                <w:bCs/>
                <w:sz w:val="20"/>
              </w:rPr>
            </w:pPr>
          </w:p>
        </w:tc>
        <w:tc>
          <w:tcPr>
            <w:tcW w:w="2053" w:type="dxa"/>
          </w:tcPr>
          <w:p w14:paraId="0B16FE6C" w14:textId="77777777" w:rsidR="00664277" w:rsidRPr="00FB5836" w:rsidRDefault="00664277" w:rsidP="00F457B3">
            <w:pPr>
              <w:rPr>
                <w:rFonts w:cs="Arial"/>
                <w:b/>
                <w:bCs/>
                <w:sz w:val="20"/>
              </w:rPr>
            </w:pPr>
          </w:p>
        </w:tc>
      </w:tr>
      <w:tr w:rsidR="00664277" w:rsidRPr="0082136A" w14:paraId="3314FCAD" w14:textId="77777777" w:rsidTr="00FB5836">
        <w:trPr>
          <w:trHeight w:hRule="exact" w:val="372"/>
        </w:trPr>
        <w:tc>
          <w:tcPr>
            <w:tcW w:w="2544" w:type="dxa"/>
          </w:tcPr>
          <w:p w14:paraId="710485EC" w14:textId="77777777" w:rsidR="00664277" w:rsidRPr="00FB5836" w:rsidRDefault="00664277" w:rsidP="00F457B3">
            <w:pPr>
              <w:rPr>
                <w:rFonts w:cs="Arial"/>
                <w:b/>
                <w:bCs/>
                <w:sz w:val="20"/>
              </w:rPr>
            </w:pPr>
          </w:p>
        </w:tc>
        <w:tc>
          <w:tcPr>
            <w:tcW w:w="2410" w:type="dxa"/>
          </w:tcPr>
          <w:p w14:paraId="55929BE7" w14:textId="77777777" w:rsidR="00664277" w:rsidRPr="00FB5836" w:rsidRDefault="00664277" w:rsidP="00F457B3">
            <w:pPr>
              <w:rPr>
                <w:rFonts w:cs="Arial"/>
                <w:b/>
                <w:bCs/>
                <w:sz w:val="20"/>
              </w:rPr>
            </w:pPr>
          </w:p>
        </w:tc>
        <w:tc>
          <w:tcPr>
            <w:tcW w:w="7265" w:type="dxa"/>
          </w:tcPr>
          <w:p w14:paraId="7473DFC8" w14:textId="77777777" w:rsidR="00664277" w:rsidRPr="00FB5836" w:rsidRDefault="00664277" w:rsidP="00F457B3">
            <w:pPr>
              <w:rPr>
                <w:rFonts w:cs="Arial"/>
                <w:b/>
                <w:bCs/>
                <w:sz w:val="20"/>
              </w:rPr>
            </w:pPr>
          </w:p>
        </w:tc>
        <w:tc>
          <w:tcPr>
            <w:tcW w:w="2053" w:type="dxa"/>
          </w:tcPr>
          <w:p w14:paraId="1C5CE6F5" w14:textId="77777777" w:rsidR="00664277" w:rsidRPr="00FB5836" w:rsidRDefault="00664277" w:rsidP="00F457B3">
            <w:pPr>
              <w:rPr>
                <w:rFonts w:cs="Arial"/>
                <w:b/>
                <w:bCs/>
                <w:sz w:val="20"/>
              </w:rPr>
            </w:pPr>
          </w:p>
        </w:tc>
      </w:tr>
      <w:tr w:rsidR="00664277" w:rsidRPr="0082136A" w14:paraId="3B345BE7" w14:textId="77777777" w:rsidTr="00FB5836">
        <w:trPr>
          <w:trHeight w:hRule="exact" w:val="302"/>
        </w:trPr>
        <w:tc>
          <w:tcPr>
            <w:tcW w:w="12219" w:type="dxa"/>
            <w:gridSpan w:val="3"/>
          </w:tcPr>
          <w:p w14:paraId="01C8B95D" w14:textId="77777777" w:rsidR="00664277" w:rsidRPr="00FB5836" w:rsidRDefault="00664277">
            <w:pPr>
              <w:pStyle w:val="TableParagraph"/>
              <w:rPr>
                <w:rFonts w:eastAsia="Times New Roman"/>
                <w:b/>
                <w:bCs/>
              </w:rPr>
            </w:pPr>
            <w:r w:rsidRPr="00FB5836">
              <w:rPr>
                <w:b/>
                <w:bCs/>
              </w:rPr>
              <w:t>Submitted reports and documents</w:t>
            </w:r>
          </w:p>
        </w:tc>
        <w:tc>
          <w:tcPr>
            <w:tcW w:w="2053" w:type="dxa"/>
            <w:vMerge w:val="restart"/>
          </w:tcPr>
          <w:p w14:paraId="0C7BC4C8" w14:textId="77777777" w:rsidR="00664277" w:rsidRPr="00FB5836" w:rsidRDefault="00664277">
            <w:pPr>
              <w:pStyle w:val="TableParagraph"/>
              <w:rPr>
                <w:b/>
                <w:bCs/>
              </w:rPr>
            </w:pPr>
          </w:p>
          <w:p w14:paraId="0338F5A5" w14:textId="77777777" w:rsidR="00664277" w:rsidRPr="00FB5836" w:rsidRDefault="00664277">
            <w:pPr>
              <w:pStyle w:val="TableParagraph"/>
              <w:rPr>
                <w:rFonts w:eastAsia="Times New Roman"/>
                <w:b/>
                <w:bCs/>
              </w:rPr>
            </w:pPr>
            <w:r w:rsidRPr="00FB5836">
              <w:rPr>
                <w:b/>
                <w:bCs/>
              </w:rPr>
              <w:t>Status</w:t>
            </w:r>
          </w:p>
        </w:tc>
      </w:tr>
      <w:tr w:rsidR="00664277" w:rsidRPr="0082136A" w14:paraId="26ED243C" w14:textId="77777777" w:rsidTr="00FB5836">
        <w:trPr>
          <w:trHeight w:val="340"/>
        </w:trPr>
        <w:tc>
          <w:tcPr>
            <w:tcW w:w="2544" w:type="dxa"/>
          </w:tcPr>
          <w:p w14:paraId="62B67481" w14:textId="360DA556" w:rsidR="00664277" w:rsidRPr="00FB5836" w:rsidRDefault="00664277">
            <w:pPr>
              <w:pStyle w:val="TableParagraph"/>
              <w:rPr>
                <w:rFonts w:eastAsia="Times New Roman"/>
                <w:b/>
                <w:bCs/>
              </w:rPr>
            </w:pPr>
            <w:r w:rsidRPr="00FB5836">
              <w:rPr>
                <w:b/>
                <w:bCs/>
              </w:rPr>
              <w:t>Report/Document No.</w:t>
            </w:r>
          </w:p>
        </w:tc>
        <w:tc>
          <w:tcPr>
            <w:tcW w:w="2410" w:type="dxa"/>
          </w:tcPr>
          <w:p w14:paraId="0CA05CAC" w14:textId="25AA3C0A" w:rsidR="00664277" w:rsidRPr="00FB5836" w:rsidRDefault="00664277">
            <w:pPr>
              <w:pStyle w:val="TableParagraph"/>
              <w:rPr>
                <w:rFonts w:eastAsia="Times New Roman"/>
                <w:b/>
                <w:bCs/>
              </w:rPr>
            </w:pPr>
            <w:r w:rsidRPr="00FB5836">
              <w:rPr>
                <w:b/>
                <w:bCs/>
              </w:rPr>
              <w:t xml:space="preserve">Revision No. &amp; </w:t>
            </w:r>
            <w:r w:rsidR="008E2F94">
              <w:rPr>
                <w:b/>
                <w:bCs/>
              </w:rPr>
              <w:t>d</w:t>
            </w:r>
            <w:r w:rsidRPr="00FB5836">
              <w:rPr>
                <w:b/>
                <w:bCs/>
              </w:rPr>
              <w:t>ate</w:t>
            </w:r>
          </w:p>
        </w:tc>
        <w:tc>
          <w:tcPr>
            <w:tcW w:w="7265" w:type="dxa"/>
          </w:tcPr>
          <w:p w14:paraId="7F0FE3DC" w14:textId="0D7047CE" w:rsidR="00664277" w:rsidRPr="00FB5836" w:rsidRDefault="00664277">
            <w:pPr>
              <w:pStyle w:val="TableParagraph"/>
              <w:rPr>
                <w:rFonts w:eastAsia="Times New Roman"/>
                <w:b/>
                <w:bCs/>
              </w:rPr>
            </w:pPr>
            <w:r w:rsidRPr="00FB5836">
              <w:rPr>
                <w:b/>
                <w:bCs/>
              </w:rPr>
              <w:t>Title of report/document</w:t>
            </w:r>
          </w:p>
        </w:tc>
        <w:tc>
          <w:tcPr>
            <w:tcW w:w="2053" w:type="dxa"/>
            <w:vMerge/>
          </w:tcPr>
          <w:p w14:paraId="1FA563AA" w14:textId="77777777" w:rsidR="00664277" w:rsidRPr="006834B9" w:rsidRDefault="00664277" w:rsidP="00F457B3">
            <w:pPr>
              <w:rPr>
                <w:rFonts w:cs="Arial"/>
                <w:b/>
                <w:bCs/>
                <w:sz w:val="20"/>
              </w:rPr>
            </w:pPr>
          </w:p>
        </w:tc>
      </w:tr>
      <w:tr w:rsidR="00664277" w:rsidRPr="0082136A" w14:paraId="5890FA71" w14:textId="77777777" w:rsidTr="00FB5836">
        <w:trPr>
          <w:trHeight w:val="340"/>
        </w:trPr>
        <w:tc>
          <w:tcPr>
            <w:tcW w:w="2544" w:type="dxa"/>
          </w:tcPr>
          <w:p w14:paraId="7293E377" w14:textId="77777777" w:rsidR="00664277" w:rsidRPr="00FB5836" w:rsidRDefault="00664277" w:rsidP="00F457B3">
            <w:pPr>
              <w:rPr>
                <w:rFonts w:cs="Arial"/>
                <w:b/>
                <w:bCs/>
                <w:sz w:val="20"/>
              </w:rPr>
            </w:pPr>
          </w:p>
        </w:tc>
        <w:tc>
          <w:tcPr>
            <w:tcW w:w="2410" w:type="dxa"/>
          </w:tcPr>
          <w:p w14:paraId="2E8A4BFC" w14:textId="77777777" w:rsidR="00664277" w:rsidRPr="00FB5836" w:rsidRDefault="00664277" w:rsidP="00F457B3">
            <w:pPr>
              <w:rPr>
                <w:rFonts w:cs="Arial"/>
                <w:b/>
                <w:bCs/>
                <w:sz w:val="20"/>
              </w:rPr>
            </w:pPr>
          </w:p>
        </w:tc>
        <w:tc>
          <w:tcPr>
            <w:tcW w:w="7265" w:type="dxa"/>
          </w:tcPr>
          <w:p w14:paraId="0A91D0DA" w14:textId="62B83C76" w:rsidR="00664277" w:rsidRPr="00FB5836" w:rsidRDefault="00664277">
            <w:pPr>
              <w:pStyle w:val="TableParagraph"/>
              <w:rPr>
                <w:rFonts w:eastAsia="Times New Roman"/>
                <w:b/>
                <w:bCs/>
              </w:rPr>
            </w:pPr>
            <w:r w:rsidRPr="00FB5836">
              <w:rPr>
                <w:b/>
                <w:bCs/>
              </w:rPr>
              <w:t xml:space="preserve">Maintenance Manual </w:t>
            </w:r>
          </w:p>
        </w:tc>
        <w:tc>
          <w:tcPr>
            <w:tcW w:w="2053" w:type="dxa"/>
          </w:tcPr>
          <w:p w14:paraId="1705E78E" w14:textId="77777777" w:rsidR="00664277" w:rsidRPr="00FB5836" w:rsidRDefault="00664277" w:rsidP="00F457B3">
            <w:pPr>
              <w:rPr>
                <w:rFonts w:cs="Arial"/>
                <w:b/>
                <w:bCs/>
                <w:sz w:val="20"/>
              </w:rPr>
            </w:pPr>
          </w:p>
        </w:tc>
      </w:tr>
      <w:tr w:rsidR="00664277" w:rsidRPr="0082136A" w14:paraId="1FFBC85F" w14:textId="77777777" w:rsidTr="00FB5836">
        <w:trPr>
          <w:trHeight w:val="340"/>
        </w:trPr>
        <w:tc>
          <w:tcPr>
            <w:tcW w:w="2544" w:type="dxa"/>
          </w:tcPr>
          <w:p w14:paraId="4CE4A24F" w14:textId="77777777" w:rsidR="00664277" w:rsidRPr="00FB5836" w:rsidRDefault="00664277" w:rsidP="00F457B3">
            <w:pPr>
              <w:rPr>
                <w:rFonts w:cs="Arial"/>
                <w:b/>
                <w:bCs/>
                <w:sz w:val="20"/>
              </w:rPr>
            </w:pPr>
          </w:p>
        </w:tc>
        <w:tc>
          <w:tcPr>
            <w:tcW w:w="2410" w:type="dxa"/>
          </w:tcPr>
          <w:p w14:paraId="7A3381B2" w14:textId="77777777" w:rsidR="00664277" w:rsidRPr="00FB5836" w:rsidRDefault="00664277" w:rsidP="00F457B3">
            <w:pPr>
              <w:rPr>
                <w:rFonts w:cs="Arial"/>
                <w:b/>
                <w:bCs/>
                <w:sz w:val="20"/>
              </w:rPr>
            </w:pPr>
          </w:p>
        </w:tc>
        <w:tc>
          <w:tcPr>
            <w:tcW w:w="7265" w:type="dxa"/>
          </w:tcPr>
          <w:p w14:paraId="25037111" w14:textId="50F457C7" w:rsidR="00664277" w:rsidRPr="00FB5836" w:rsidRDefault="00664277">
            <w:pPr>
              <w:pStyle w:val="TableParagraph"/>
              <w:rPr>
                <w:rFonts w:eastAsia="Times New Roman"/>
                <w:b/>
                <w:bCs/>
              </w:rPr>
            </w:pPr>
            <w:r w:rsidRPr="00FB5836">
              <w:rPr>
                <w:b/>
                <w:bCs/>
              </w:rPr>
              <w:t xml:space="preserve">Operations Manual </w:t>
            </w:r>
          </w:p>
        </w:tc>
        <w:tc>
          <w:tcPr>
            <w:tcW w:w="2053" w:type="dxa"/>
          </w:tcPr>
          <w:p w14:paraId="10156621" w14:textId="77777777" w:rsidR="00664277" w:rsidRPr="00FB5836" w:rsidRDefault="00664277" w:rsidP="00F457B3">
            <w:pPr>
              <w:rPr>
                <w:rFonts w:cs="Arial"/>
                <w:b/>
                <w:bCs/>
                <w:sz w:val="20"/>
              </w:rPr>
            </w:pPr>
          </w:p>
        </w:tc>
      </w:tr>
      <w:tr w:rsidR="00664277" w:rsidRPr="0082136A" w14:paraId="6A816911" w14:textId="77777777" w:rsidTr="00FB5836">
        <w:trPr>
          <w:trHeight w:val="340"/>
        </w:trPr>
        <w:tc>
          <w:tcPr>
            <w:tcW w:w="2544" w:type="dxa"/>
          </w:tcPr>
          <w:p w14:paraId="1942A9D3" w14:textId="77777777" w:rsidR="00664277" w:rsidRPr="00FB5836" w:rsidRDefault="00664277" w:rsidP="00F457B3">
            <w:pPr>
              <w:rPr>
                <w:rFonts w:cs="Arial"/>
                <w:b/>
                <w:bCs/>
                <w:sz w:val="20"/>
              </w:rPr>
            </w:pPr>
          </w:p>
        </w:tc>
        <w:tc>
          <w:tcPr>
            <w:tcW w:w="2410" w:type="dxa"/>
          </w:tcPr>
          <w:p w14:paraId="2D79B7CE" w14:textId="77777777" w:rsidR="00664277" w:rsidRPr="00FB5836" w:rsidRDefault="00664277" w:rsidP="00F457B3">
            <w:pPr>
              <w:rPr>
                <w:rFonts w:cs="Arial"/>
                <w:b/>
                <w:bCs/>
                <w:sz w:val="20"/>
              </w:rPr>
            </w:pPr>
          </w:p>
        </w:tc>
        <w:tc>
          <w:tcPr>
            <w:tcW w:w="7265" w:type="dxa"/>
          </w:tcPr>
          <w:p w14:paraId="318D1D7F" w14:textId="77777777" w:rsidR="00664277" w:rsidRPr="00FB5836" w:rsidRDefault="00664277" w:rsidP="00F457B3">
            <w:pPr>
              <w:rPr>
                <w:rFonts w:cs="Arial"/>
                <w:b/>
                <w:bCs/>
                <w:sz w:val="20"/>
              </w:rPr>
            </w:pPr>
          </w:p>
        </w:tc>
        <w:tc>
          <w:tcPr>
            <w:tcW w:w="2053" w:type="dxa"/>
          </w:tcPr>
          <w:p w14:paraId="0DB16BCE" w14:textId="77777777" w:rsidR="00664277" w:rsidRPr="00FB5836" w:rsidRDefault="00664277" w:rsidP="00F457B3">
            <w:pPr>
              <w:rPr>
                <w:rFonts w:cs="Arial"/>
                <w:b/>
                <w:bCs/>
                <w:sz w:val="20"/>
              </w:rPr>
            </w:pPr>
          </w:p>
        </w:tc>
      </w:tr>
      <w:tr w:rsidR="00664277" w:rsidRPr="0082136A" w14:paraId="408FA892" w14:textId="77777777" w:rsidTr="00FB5836">
        <w:trPr>
          <w:trHeight w:val="340"/>
        </w:trPr>
        <w:tc>
          <w:tcPr>
            <w:tcW w:w="2544" w:type="dxa"/>
          </w:tcPr>
          <w:p w14:paraId="01A8A9F7" w14:textId="77777777" w:rsidR="00664277" w:rsidRPr="0082136A" w:rsidRDefault="00664277" w:rsidP="00F457B3">
            <w:pPr>
              <w:rPr>
                <w:rFonts w:cs="Arial"/>
                <w:sz w:val="20"/>
              </w:rPr>
            </w:pPr>
          </w:p>
        </w:tc>
        <w:tc>
          <w:tcPr>
            <w:tcW w:w="2410" w:type="dxa"/>
          </w:tcPr>
          <w:p w14:paraId="3E8D14B7" w14:textId="77777777" w:rsidR="00664277" w:rsidRPr="0082136A" w:rsidRDefault="00664277" w:rsidP="00F457B3">
            <w:pPr>
              <w:rPr>
                <w:rFonts w:cs="Arial"/>
                <w:sz w:val="20"/>
              </w:rPr>
            </w:pPr>
          </w:p>
        </w:tc>
        <w:tc>
          <w:tcPr>
            <w:tcW w:w="7265" w:type="dxa"/>
          </w:tcPr>
          <w:p w14:paraId="45607BDC" w14:textId="77777777" w:rsidR="00664277" w:rsidRPr="0082136A" w:rsidRDefault="00664277" w:rsidP="00F457B3">
            <w:pPr>
              <w:rPr>
                <w:rFonts w:cs="Arial"/>
                <w:sz w:val="20"/>
              </w:rPr>
            </w:pPr>
          </w:p>
        </w:tc>
        <w:tc>
          <w:tcPr>
            <w:tcW w:w="2053" w:type="dxa"/>
          </w:tcPr>
          <w:p w14:paraId="217C81E3" w14:textId="77777777" w:rsidR="00664277" w:rsidRPr="0082136A" w:rsidRDefault="00664277" w:rsidP="00F457B3">
            <w:pPr>
              <w:rPr>
                <w:rFonts w:cs="Arial"/>
                <w:sz w:val="20"/>
              </w:rPr>
            </w:pPr>
          </w:p>
        </w:tc>
      </w:tr>
      <w:tr w:rsidR="00664277" w:rsidRPr="0082136A" w14:paraId="19204D9C" w14:textId="77777777" w:rsidTr="00FB5836">
        <w:trPr>
          <w:trHeight w:val="340"/>
        </w:trPr>
        <w:tc>
          <w:tcPr>
            <w:tcW w:w="2544" w:type="dxa"/>
          </w:tcPr>
          <w:p w14:paraId="6242D156" w14:textId="77777777" w:rsidR="00664277" w:rsidRPr="0082136A" w:rsidRDefault="00664277" w:rsidP="00F457B3">
            <w:pPr>
              <w:rPr>
                <w:rFonts w:cs="Arial"/>
                <w:sz w:val="20"/>
              </w:rPr>
            </w:pPr>
          </w:p>
        </w:tc>
        <w:tc>
          <w:tcPr>
            <w:tcW w:w="2410" w:type="dxa"/>
          </w:tcPr>
          <w:p w14:paraId="3865CA73" w14:textId="77777777" w:rsidR="00664277" w:rsidRPr="0082136A" w:rsidRDefault="00664277" w:rsidP="00F457B3">
            <w:pPr>
              <w:rPr>
                <w:rFonts w:cs="Arial"/>
                <w:sz w:val="20"/>
              </w:rPr>
            </w:pPr>
          </w:p>
        </w:tc>
        <w:tc>
          <w:tcPr>
            <w:tcW w:w="7265" w:type="dxa"/>
          </w:tcPr>
          <w:p w14:paraId="3414816F" w14:textId="77777777" w:rsidR="00664277" w:rsidRPr="0082136A" w:rsidRDefault="00664277" w:rsidP="00F457B3">
            <w:pPr>
              <w:rPr>
                <w:rFonts w:cs="Arial"/>
                <w:sz w:val="20"/>
              </w:rPr>
            </w:pPr>
          </w:p>
        </w:tc>
        <w:tc>
          <w:tcPr>
            <w:tcW w:w="2053" w:type="dxa"/>
          </w:tcPr>
          <w:p w14:paraId="11B64922" w14:textId="77777777" w:rsidR="00664277" w:rsidRPr="0082136A" w:rsidRDefault="00664277" w:rsidP="00F457B3">
            <w:pPr>
              <w:rPr>
                <w:rFonts w:cs="Arial"/>
                <w:sz w:val="20"/>
              </w:rPr>
            </w:pPr>
          </w:p>
        </w:tc>
      </w:tr>
      <w:tr w:rsidR="00664277" w:rsidRPr="0082136A" w14:paraId="768D3C4A" w14:textId="77777777" w:rsidTr="00FB5836">
        <w:trPr>
          <w:trHeight w:val="340"/>
        </w:trPr>
        <w:tc>
          <w:tcPr>
            <w:tcW w:w="2544" w:type="dxa"/>
          </w:tcPr>
          <w:p w14:paraId="074E0C41" w14:textId="77777777" w:rsidR="00664277" w:rsidRPr="0082136A" w:rsidRDefault="00664277" w:rsidP="00F457B3">
            <w:pPr>
              <w:rPr>
                <w:rFonts w:cs="Arial"/>
                <w:sz w:val="20"/>
              </w:rPr>
            </w:pPr>
          </w:p>
        </w:tc>
        <w:tc>
          <w:tcPr>
            <w:tcW w:w="2410" w:type="dxa"/>
          </w:tcPr>
          <w:p w14:paraId="5838BE07" w14:textId="77777777" w:rsidR="00664277" w:rsidRPr="0082136A" w:rsidRDefault="00664277" w:rsidP="00F457B3">
            <w:pPr>
              <w:rPr>
                <w:rFonts w:cs="Arial"/>
                <w:sz w:val="20"/>
              </w:rPr>
            </w:pPr>
          </w:p>
        </w:tc>
        <w:tc>
          <w:tcPr>
            <w:tcW w:w="7265" w:type="dxa"/>
          </w:tcPr>
          <w:p w14:paraId="13DEF706" w14:textId="77777777" w:rsidR="00664277" w:rsidRPr="0082136A" w:rsidRDefault="00664277" w:rsidP="00F457B3">
            <w:pPr>
              <w:rPr>
                <w:rFonts w:cs="Arial"/>
                <w:sz w:val="20"/>
              </w:rPr>
            </w:pPr>
          </w:p>
        </w:tc>
        <w:tc>
          <w:tcPr>
            <w:tcW w:w="2053" w:type="dxa"/>
          </w:tcPr>
          <w:p w14:paraId="6BB76AE8" w14:textId="77777777" w:rsidR="00664277" w:rsidRPr="0082136A" w:rsidRDefault="00664277" w:rsidP="00F457B3">
            <w:pPr>
              <w:rPr>
                <w:rFonts w:cs="Arial"/>
                <w:sz w:val="20"/>
              </w:rPr>
            </w:pPr>
          </w:p>
        </w:tc>
      </w:tr>
    </w:tbl>
    <w:p w14:paraId="3E4E288A" w14:textId="77777777" w:rsidR="00664277" w:rsidRPr="0082136A" w:rsidRDefault="00664277" w:rsidP="00FE1268">
      <w:pPr>
        <w:rPr>
          <w:rFonts w:cs="Arial"/>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5BD87DE6" w14:textId="77777777" w:rsidTr="00FB5836">
        <w:tc>
          <w:tcPr>
            <w:tcW w:w="0" w:type="auto"/>
            <w:vAlign w:val="center"/>
          </w:tcPr>
          <w:p w14:paraId="1B5CC73E"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51546206" w14:textId="77777777" w:rsidR="0082136A" w:rsidRPr="0082136A" w:rsidRDefault="0082136A" w:rsidP="0050775C">
            <w:pPr>
              <w:rPr>
                <w:rFonts w:cs="Arial"/>
                <w:sz w:val="20"/>
              </w:rPr>
            </w:pPr>
            <w:r w:rsidRPr="0082136A">
              <w:rPr>
                <w:rFonts w:cs="Arial"/>
                <w:sz w:val="20"/>
              </w:rPr>
              <w:t>Manufacturer: ______________________________</w:t>
            </w:r>
          </w:p>
          <w:p w14:paraId="2D416B7A" w14:textId="77777777" w:rsidR="0082136A" w:rsidRPr="0082136A" w:rsidRDefault="0082136A" w:rsidP="0050775C">
            <w:pPr>
              <w:rPr>
                <w:rFonts w:cs="Arial"/>
                <w:sz w:val="20"/>
              </w:rPr>
            </w:pPr>
            <w:r w:rsidRPr="0082136A">
              <w:rPr>
                <w:rFonts w:cs="Arial"/>
                <w:sz w:val="20"/>
              </w:rPr>
              <w:t>Model: ____________________________________</w:t>
            </w:r>
          </w:p>
          <w:p w14:paraId="41C5055B" w14:textId="77777777" w:rsidR="0082136A" w:rsidRPr="0082136A" w:rsidRDefault="0082136A" w:rsidP="0050775C">
            <w:pPr>
              <w:rPr>
                <w:rFonts w:cs="Arial"/>
                <w:sz w:val="20"/>
              </w:rPr>
            </w:pPr>
            <w:r w:rsidRPr="0082136A">
              <w:rPr>
                <w:rFonts w:cs="Arial"/>
                <w:sz w:val="20"/>
              </w:rPr>
              <w:t>Lot/Serial Number: __________________________</w:t>
            </w:r>
          </w:p>
          <w:p w14:paraId="3E6B4C53" w14:textId="77777777" w:rsidR="0082136A" w:rsidRPr="0082136A" w:rsidRDefault="0082136A" w:rsidP="0050775C">
            <w:pPr>
              <w:rPr>
                <w:rFonts w:cs="Arial"/>
                <w:sz w:val="20"/>
              </w:rPr>
            </w:pPr>
          </w:p>
        </w:tc>
        <w:tc>
          <w:tcPr>
            <w:tcW w:w="0" w:type="auto"/>
          </w:tcPr>
          <w:p w14:paraId="355BE4F1" w14:textId="77777777" w:rsidR="0082136A" w:rsidRPr="0082136A" w:rsidRDefault="0082136A" w:rsidP="0050775C">
            <w:pPr>
              <w:rPr>
                <w:rFonts w:cs="Arial"/>
                <w:sz w:val="20"/>
              </w:rPr>
            </w:pPr>
            <w:r w:rsidRPr="0082136A">
              <w:rPr>
                <w:rFonts w:cs="Arial"/>
                <w:sz w:val="20"/>
              </w:rPr>
              <w:t>Date: ____________________  Time: ______________</w:t>
            </w:r>
          </w:p>
          <w:p w14:paraId="216AD4C2" w14:textId="77777777" w:rsidR="0082136A" w:rsidRPr="0082136A" w:rsidRDefault="0082136A" w:rsidP="0050775C">
            <w:pPr>
              <w:rPr>
                <w:rFonts w:cs="Arial"/>
                <w:sz w:val="20"/>
              </w:rPr>
            </w:pPr>
            <w:r w:rsidRPr="0082136A">
              <w:rPr>
                <w:rFonts w:cs="Arial"/>
                <w:sz w:val="20"/>
              </w:rPr>
              <w:t>Surveyor: _____________________________________</w:t>
            </w:r>
          </w:p>
          <w:p w14:paraId="1A70DCD6" w14:textId="77777777" w:rsidR="0082136A" w:rsidRPr="0082136A" w:rsidRDefault="0082136A" w:rsidP="0050775C">
            <w:pPr>
              <w:rPr>
                <w:rFonts w:cs="Arial"/>
                <w:sz w:val="20"/>
              </w:rPr>
            </w:pPr>
            <w:r w:rsidRPr="0082136A">
              <w:rPr>
                <w:rFonts w:cs="Arial"/>
                <w:sz w:val="20"/>
              </w:rPr>
              <w:t>Organization: _________________________________</w:t>
            </w:r>
          </w:p>
          <w:p w14:paraId="76D4C6B8"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5947"/>
        <w:gridCol w:w="8325"/>
      </w:tblGrid>
      <w:tr w:rsidR="00664277" w:rsidRPr="006834B9" w14:paraId="55CAE219" w14:textId="77777777" w:rsidTr="00FB5836">
        <w:trPr>
          <w:trHeight w:hRule="exact" w:val="392"/>
        </w:trPr>
        <w:tc>
          <w:tcPr>
            <w:tcW w:w="5949" w:type="dxa"/>
          </w:tcPr>
          <w:p w14:paraId="1BF32A36" w14:textId="7FC4E2F3" w:rsidR="00664277" w:rsidRPr="00FB5836" w:rsidRDefault="00664277">
            <w:pPr>
              <w:pStyle w:val="TableParagraph"/>
              <w:rPr>
                <w:rFonts w:eastAsia="Times New Roman"/>
                <w:b/>
                <w:bCs/>
              </w:rPr>
            </w:pPr>
            <w:r w:rsidRPr="00FB5836">
              <w:rPr>
                <w:b/>
                <w:bCs/>
              </w:rPr>
              <w:t>6.1.1.2</w:t>
            </w:r>
            <w:r w:rsidRPr="00FB5836">
              <w:rPr>
                <w:b/>
                <w:bCs/>
              </w:rPr>
              <w:tab/>
            </w:r>
            <w:r w:rsidR="001F3B9A" w:rsidRPr="00FB5836">
              <w:rPr>
                <w:b/>
                <w:bCs/>
              </w:rPr>
              <w:t>Quality assurance</w:t>
            </w:r>
          </w:p>
        </w:tc>
        <w:tc>
          <w:tcPr>
            <w:tcW w:w="8329" w:type="dxa"/>
          </w:tcPr>
          <w:p w14:paraId="5AA70DD7" w14:textId="77777777" w:rsidR="00664277" w:rsidRPr="00FB5836" w:rsidRDefault="00664277">
            <w:pPr>
              <w:pStyle w:val="TableParagraph"/>
              <w:rPr>
                <w:rFonts w:eastAsia="Times New Roman"/>
                <w:b/>
                <w:bCs/>
              </w:rPr>
            </w:pPr>
            <w:r w:rsidRPr="00FB5836">
              <w:rPr>
                <w:b/>
                <w:bCs/>
              </w:rPr>
              <w:t>Regulations: MSC.81(70) 2/1.1 and 1.2</w:t>
            </w:r>
          </w:p>
        </w:tc>
      </w:tr>
      <w:tr w:rsidR="00664277" w:rsidRPr="0082136A" w14:paraId="0157C032" w14:textId="77777777" w:rsidTr="00FB5836">
        <w:trPr>
          <w:trHeight w:hRule="exact" w:val="6986"/>
        </w:trPr>
        <w:tc>
          <w:tcPr>
            <w:tcW w:w="5949" w:type="dxa"/>
          </w:tcPr>
          <w:p w14:paraId="6350AF9F" w14:textId="77777777" w:rsidR="00664277" w:rsidRPr="00AE7EE1" w:rsidRDefault="00664277">
            <w:pPr>
              <w:pStyle w:val="TableParagraph"/>
              <w:rPr>
                <w:rFonts w:eastAsia="Times New Roman"/>
                <w:szCs w:val="20"/>
              </w:rPr>
            </w:pPr>
            <w:r w:rsidRPr="007D1969">
              <w:rPr>
                <w:szCs w:val="20"/>
              </w:rPr>
              <w:t>Except where all appliances of a particular type are required by chapter III of the International Convention for the Safety of Life at Sea, 1974, as amended, or the International Life-Saving Appliance (LSA) Code, to be inspected, representatives of the Administration shoul</w:t>
            </w:r>
            <w:r w:rsidRPr="00AE7EE1">
              <w:rPr>
                <w:szCs w:val="20"/>
              </w:rPr>
              <w:t>d make random inspection of manufacturers to ensure that the quality of life-saving appliances and the materials used comply with the specification of the approved prototype life-saving appliance.</w:t>
            </w:r>
          </w:p>
          <w:p w14:paraId="296E5F19" w14:textId="77777777" w:rsidR="00664277" w:rsidRPr="005A6184" w:rsidRDefault="00664277">
            <w:pPr>
              <w:pStyle w:val="TableParagraph"/>
              <w:rPr>
                <w:szCs w:val="20"/>
              </w:rPr>
            </w:pPr>
          </w:p>
          <w:p w14:paraId="0A4310FC" w14:textId="2D86A581" w:rsidR="00664277" w:rsidRPr="0082136A" w:rsidRDefault="00664277">
            <w:pPr>
              <w:pStyle w:val="TableParagraph"/>
            </w:pPr>
            <w:r w:rsidRPr="0048664C">
              <w:rPr>
                <w:szCs w:val="20"/>
              </w:rPr>
              <w:t>Manufacturers should be required to institute a quality control procedure to ensure that life-saving appliances are produced to the same standard as the prototype life</w:t>
            </w:r>
            <w:r w:rsidR="00AA7081" w:rsidRPr="00FB5836">
              <w:rPr>
                <w:szCs w:val="20"/>
              </w:rPr>
              <w:noBreakHyphen/>
            </w:r>
            <w:r w:rsidRPr="00FB5836">
              <w:rPr>
                <w:szCs w:val="20"/>
              </w:rPr>
              <w:t>saving appliance approved by the Administration and to keep records of any production tests carried out in accordance with the Administration</w:t>
            </w:r>
            <w:r w:rsidR="00B4442F" w:rsidRPr="00FB5836">
              <w:rPr>
                <w:szCs w:val="20"/>
              </w:rPr>
              <w:t>'</w:t>
            </w:r>
            <w:r w:rsidRPr="00FB5836">
              <w:rPr>
                <w:szCs w:val="20"/>
              </w:rPr>
              <w:t>s instructions.</w:t>
            </w:r>
          </w:p>
        </w:tc>
        <w:tc>
          <w:tcPr>
            <w:tcW w:w="8329" w:type="dxa"/>
          </w:tcPr>
          <w:p w14:paraId="569764DD" w14:textId="3F439138" w:rsidR="0082136A" w:rsidRPr="0082136A" w:rsidRDefault="001F3B9A" w:rsidP="0050775C">
            <w:pPr>
              <w:spacing w:before="120"/>
              <w:rPr>
                <w:color w:val="000000"/>
                <w:sz w:val="20"/>
              </w:rPr>
            </w:pPr>
            <w:r>
              <w:rPr>
                <w:color w:val="000000"/>
                <w:sz w:val="20"/>
              </w:rPr>
              <w:t>Quality assurance</w:t>
            </w:r>
          </w:p>
          <w:p w14:paraId="09054FF3" w14:textId="77777777" w:rsidR="0082136A" w:rsidRPr="0082136A" w:rsidRDefault="0082136A" w:rsidP="0050775C">
            <w:pPr>
              <w:rPr>
                <w:color w:val="000000"/>
                <w:sz w:val="20"/>
              </w:rPr>
            </w:pPr>
          </w:p>
          <w:p w14:paraId="2BD8D2B4" w14:textId="21882373" w:rsidR="0082136A" w:rsidRPr="0082136A" w:rsidRDefault="0082136A" w:rsidP="0050775C">
            <w:pPr>
              <w:rPr>
                <w:color w:val="000000"/>
                <w:sz w:val="20"/>
              </w:rPr>
            </w:pPr>
            <w:r w:rsidRPr="0082136A">
              <w:rPr>
                <w:color w:val="000000"/>
                <w:sz w:val="20"/>
              </w:rPr>
              <w:t>Standard Used: __________________________________________________________</w:t>
            </w:r>
          </w:p>
          <w:p w14:paraId="38180A6C" w14:textId="77777777" w:rsidR="0082136A" w:rsidRPr="0082136A" w:rsidRDefault="0082136A" w:rsidP="0050775C">
            <w:pPr>
              <w:rPr>
                <w:color w:val="000000"/>
                <w:sz w:val="20"/>
              </w:rPr>
            </w:pPr>
          </w:p>
          <w:p w14:paraId="0D54B292" w14:textId="77777777" w:rsidR="0082136A" w:rsidRPr="0082136A" w:rsidRDefault="0082136A" w:rsidP="0050775C">
            <w:pPr>
              <w:rPr>
                <w:color w:val="000000"/>
                <w:sz w:val="20"/>
              </w:rPr>
            </w:pPr>
          </w:p>
          <w:p w14:paraId="05533CA5" w14:textId="1E26ECD5" w:rsidR="0082136A" w:rsidRPr="0082136A" w:rsidRDefault="001F3B9A" w:rsidP="0050775C">
            <w:pPr>
              <w:rPr>
                <w:color w:val="000000"/>
                <w:sz w:val="20"/>
              </w:rPr>
            </w:pPr>
            <w:r>
              <w:rPr>
                <w:color w:val="000000"/>
                <w:sz w:val="20"/>
              </w:rPr>
              <w:t>Quality assurance</w:t>
            </w:r>
            <w:r w:rsidR="0082136A" w:rsidRPr="0082136A">
              <w:rPr>
                <w:color w:val="000000"/>
                <w:sz w:val="20"/>
              </w:rPr>
              <w:t xml:space="preserve"> Procedure: _______________________________________________</w:t>
            </w:r>
          </w:p>
          <w:p w14:paraId="654A42DB" w14:textId="77777777" w:rsidR="0082136A" w:rsidRPr="0082136A" w:rsidRDefault="0082136A" w:rsidP="0050775C">
            <w:pPr>
              <w:rPr>
                <w:color w:val="000000"/>
                <w:sz w:val="20"/>
              </w:rPr>
            </w:pPr>
          </w:p>
          <w:p w14:paraId="6CF3BF3F" w14:textId="77777777" w:rsidR="0082136A" w:rsidRPr="0082136A" w:rsidRDefault="0082136A" w:rsidP="0050775C">
            <w:pPr>
              <w:rPr>
                <w:color w:val="000000"/>
                <w:sz w:val="20"/>
              </w:rPr>
            </w:pPr>
          </w:p>
          <w:p w14:paraId="5DFCBF1C" w14:textId="565878E6" w:rsidR="0082136A" w:rsidRPr="0082136A" w:rsidRDefault="001F3B9A" w:rsidP="0050775C">
            <w:pPr>
              <w:rPr>
                <w:color w:val="000000"/>
                <w:sz w:val="20"/>
                <w:u w:val="single"/>
              </w:rPr>
            </w:pPr>
            <w:r>
              <w:rPr>
                <w:color w:val="000000"/>
                <w:sz w:val="20"/>
              </w:rPr>
              <w:t>Quality assurance</w:t>
            </w:r>
            <w:r w:rsidR="0082136A" w:rsidRPr="0082136A">
              <w:rPr>
                <w:color w:val="000000"/>
                <w:sz w:val="20"/>
              </w:rPr>
              <w:t xml:space="preserve"> Manual: ________________________________________________</w:t>
            </w:r>
          </w:p>
          <w:p w14:paraId="443C6C50" w14:textId="77777777" w:rsidR="0082136A" w:rsidRPr="0082136A" w:rsidRDefault="0082136A" w:rsidP="0050775C">
            <w:pPr>
              <w:rPr>
                <w:color w:val="000000"/>
                <w:sz w:val="20"/>
                <w:u w:val="single"/>
              </w:rPr>
            </w:pPr>
          </w:p>
          <w:p w14:paraId="5D141C6A" w14:textId="77777777" w:rsidR="0082136A" w:rsidRPr="0082136A" w:rsidRDefault="0082136A" w:rsidP="0050775C">
            <w:pPr>
              <w:rPr>
                <w:color w:val="000000"/>
                <w:sz w:val="20"/>
              </w:rPr>
            </w:pPr>
          </w:p>
          <w:p w14:paraId="6793092A" w14:textId="36DB8724" w:rsidR="0082136A" w:rsidRPr="0082136A" w:rsidRDefault="0082136A" w:rsidP="0050775C">
            <w:pPr>
              <w:rPr>
                <w:color w:val="000000"/>
                <w:sz w:val="20"/>
              </w:rPr>
            </w:pPr>
            <w:r w:rsidRPr="0082136A">
              <w:rPr>
                <w:color w:val="000000"/>
                <w:sz w:val="20"/>
              </w:rPr>
              <w:t>Description of System</w:t>
            </w:r>
            <w:r w:rsidR="006834B9">
              <w:rPr>
                <w:color w:val="000000"/>
                <w:sz w:val="20"/>
              </w:rPr>
              <w:t>:</w:t>
            </w:r>
          </w:p>
          <w:p w14:paraId="0ED3775D" w14:textId="77777777" w:rsidR="0082136A" w:rsidRPr="0082136A" w:rsidRDefault="0082136A" w:rsidP="0050775C">
            <w:pPr>
              <w:rPr>
                <w:color w:val="000000"/>
                <w:sz w:val="20"/>
              </w:rPr>
            </w:pPr>
          </w:p>
          <w:p w14:paraId="6196DBDD" w14:textId="77777777" w:rsidR="0082136A" w:rsidRPr="0082136A" w:rsidRDefault="0082136A" w:rsidP="0050775C">
            <w:pPr>
              <w:rPr>
                <w:color w:val="000000"/>
                <w:sz w:val="20"/>
              </w:rPr>
            </w:pPr>
          </w:p>
          <w:p w14:paraId="737D8626" w14:textId="77777777" w:rsidR="0082136A" w:rsidRPr="0082136A" w:rsidRDefault="0082136A" w:rsidP="0050775C">
            <w:pPr>
              <w:rPr>
                <w:color w:val="000000"/>
                <w:sz w:val="20"/>
              </w:rPr>
            </w:pPr>
          </w:p>
          <w:p w14:paraId="319049FB" w14:textId="77777777" w:rsidR="0082136A" w:rsidRPr="0082136A" w:rsidRDefault="0082136A" w:rsidP="0050775C">
            <w:pPr>
              <w:rPr>
                <w:color w:val="000000"/>
                <w:sz w:val="20"/>
              </w:rPr>
            </w:pPr>
          </w:p>
          <w:p w14:paraId="0772E480" w14:textId="77777777" w:rsidR="0082136A" w:rsidRPr="0082136A" w:rsidRDefault="0082136A" w:rsidP="0050775C">
            <w:pPr>
              <w:rPr>
                <w:color w:val="000000"/>
                <w:sz w:val="20"/>
              </w:rPr>
            </w:pPr>
          </w:p>
          <w:p w14:paraId="5DB4AC75" w14:textId="77777777" w:rsidR="0082136A" w:rsidRPr="0082136A" w:rsidRDefault="0082136A" w:rsidP="0050775C">
            <w:pPr>
              <w:rPr>
                <w:color w:val="000000"/>
                <w:sz w:val="20"/>
              </w:rPr>
            </w:pPr>
          </w:p>
          <w:p w14:paraId="0154ED58" w14:textId="1B230160" w:rsidR="006834B9" w:rsidRDefault="001F3B9A" w:rsidP="0050775C">
            <w:pPr>
              <w:rPr>
                <w:color w:val="000000"/>
                <w:sz w:val="20"/>
              </w:rPr>
            </w:pPr>
            <w:r>
              <w:rPr>
                <w:color w:val="000000"/>
                <w:sz w:val="20"/>
              </w:rPr>
              <w:t>Quality assurance</w:t>
            </w:r>
            <w:r w:rsidR="0082136A" w:rsidRPr="0082136A">
              <w:rPr>
                <w:color w:val="000000"/>
                <w:sz w:val="20"/>
              </w:rPr>
              <w:t xml:space="preserve"> System acceptable </w:t>
            </w:r>
          </w:p>
          <w:p w14:paraId="5CC7741F" w14:textId="77777777" w:rsidR="006834B9" w:rsidRDefault="006834B9" w:rsidP="0050775C">
            <w:pPr>
              <w:rPr>
                <w:color w:val="000000"/>
                <w:sz w:val="20"/>
              </w:rPr>
            </w:pPr>
          </w:p>
          <w:p w14:paraId="7748F9EA" w14:textId="3221FBD9" w:rsidR="0082136A" w:rsidRPr="0082136A" w:rsidRDefault="0082136A" w:rsidP="0050775C">
            <w:pPr>
              <w:rPr>
                <w:color w:val="000000"/>
                <w:sz w:val="20"/>
              </w:rPr>
            </w:pPr>
            <w:r w:rsidRPr="0082136A">
              <w:rPr>
                <w:color w:val="000000"/>
                <w:sz w:val="20"/>
              </w:rPr>
              <w:t>Yes/No</w:t>
            </w:r>
          </w:p>
          <w:p w14:paraId="45A8780C" w14:textId="77777777" w:rsidR="0082136A" w:rsidRPr="0082136A" w:rsidRDefault="0082136A" w:rsidP="0050775C">
            <w:pPr>
              <w:rPr>
                <w:color w:val="000000"/>
                <w:sz w:val="20"/>
              </w:rPr>
            </w:pPr>
          </w:p>
          <w:p w14:paraId="6B124FE1" w14:textId="77777777" w:rsidR="0082136A" w:rsidRPr="0082136A" w:rsidRDefault="0082136A" w:rsidP="0050775C">
            <w:pPr>
              <w:rPr>
                <w:color w:val="000000"/>
                <w:sz w:val="20"/>
              </w:rPr>
            </w:pPr>
            <w:r w:rsidRPr="0082136A">
              <w:rPr>
                <w:color w:val="000000"/>
                <w:sz w:val="20"/>
              </w:rPr>
              <w:t>Comments/Observations</w:t>
            </w:r>
          </w:p>
          <w:p w14:paraId="2A6860D6" w14:textId="3217D01B" w:rsidR="00664277" w:rsidRPr="0082136A" w:rsidRDefault="00664277">
            <w:pPr>
              <w:pStyle w:val="TableParagraph"/>
            </w:pPr>
          </w:p>
        </w:tc>
      </w:tr>
    </w:tbl>
    <w:p w14:paraId="5775FFF0" w14:textId="77777777" w:rsidR="00664277" w:rsidRPr="0082136A" w:rsidRDefault="00664277" w:rsidP="00FE1268">
      <w:pPr>
        <w:spacing w:line="490"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1E94AC8B" w14:textId="77777777" w:rsidTr="00FB5836">
        <w:tc>
          <w:tcPr>
            <w:tcW w:w="0" w:type="auto"/>
            <w:vAlign w:val="center"/>
          </w:tcPr>
          <w:p w14:paraId="7DC5D198"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29069DA5" w14:textId="77777777" w:rsidR="0082136A" w:rsidRPr="0082136A" w:rsidRDefault="0082136A" w:rsidP="0050775C">
            <w:pPr>
              <w:rPr>
                <w:rFonts w:cs="Arial"/>
                <w:sz w:val="20"/>
              </w:rPr>
            </w:pPr>
            <w:r w:rsidRPr="0082136A">
              <w:rPr>
                <w:rFonts w:cs="Arial"/>
                <w:sz w:val="20"/>
              </w:rPr>
              <w:t>Manufacturer: ______________________________</w:t>
            </w:r>
          </w:p>
          <w:p w14:paraId="7DDA8C4B" w14:textId="77777777" w:rsidR="0082136A" w:rsidRPr="0082136A" w:rsidRDefault="0082136A" w:rsidP="0050775C">
            <w:pPr>
              <w:rPr>
                <w:rFonts w:cs="Arial"/>
                <w:sz w:val="20"/>
              </w:rPr>
            </w:pPr>
            <w:r w:rsidRPr="0082136A">
              <w:rPr>
                <w:rFonts w:cs="Arial"/>
                <w:sz w:val="20"/>
              </w:rPr>
              <w:t>Model: ____________________________________</w:t>
            </w:r>
          </w:p>
          <w:p w14:paraId="444512C8" w14:textId="77777777" w:rsidR="0082136A" w:rsidRPr="0082136A" w:rsidRDefault="0082136A" w:rsidP="0050775C">
            <w:pPr>
              <w:rPr>
                <w:rFonts w:cs="Arial"/>
                <w:sz w:val="20"/>
              </w:rPr>
            </w:pPr>
            <w:r w:rsidRPr="0082136A">
              <w:rPr>
                <w:rFonts w:cs="Arial"/>
                <w:sz w:val="20"/>
              </w:rPr>
              <w:t>Lot/Serial Number: __________________________</w:t>
            </w:r>
          </w:p>
          <w:p w14:paraId="28EE4E1C" w14:textId="77777777" w:rsidR="0082136A" w:rsidRPr="0082136A" w:rsidRDefault="0082136A" w:rsidP="0050775C">
            <w:pPr>
              <w:rPr>
                <w:rFonts w:cs="Arial"/>
                <w:sz w:val="20"/>
              </w:rPr>
            </w:pPr>
          </w:p>
        </w:tc>
        <w:tc>
          <w:tcPr>
            <w:tcW w:w="0" w:type="auto"/>
          </w:tcPr>
          <w:p w14:paraId="59375EA3" w14:textId="77777777" w:rsidR="0082136A" w:rsidRPr="0082136A" w:rsidRDefault="0082136A" w:rsidP="0050775C">
            <w:pPr>
              <w:rPr>
                <w:rFonts w:cs="Arial"/>
                <w:sz w:val="20"/>
              </w:rPr>
            </w:pPr>
            <w:r w:rsidRPr="0082136A">
              <w:rPr>
                <w:rFonts w:cs="Arial"/>
                <w:sz w:val="20"/>
              </w:rPr>
              <w:t>Date: ____________________  Time: ______________</w:t>
            </w:r>
          </w:p>
          <w:p w14:paraId="3C368495" w14:textId="77777777" w:rsidR="0082136A" w:rsidRPr="0082136A" w:rsidRDefault="0082136A" w:rsidP="0050775C">
            <w:pPr>
              <w:rPr>
                <w:rFonts w:cs="Arial"/>
                <w:sz w:val="20"/>
              </w:rPr>
            </w:pPr>
            <w:r w:rsidRPr="0082136A">
              <w:rPr>
                <w:rFonts w:cs="Arial"/>
                <w:sz w:val="20"/>
              </w:rPr>
              <w:t>Surveyor: _____________________________________</w:t>
            </w:r>
          </w:p>
          <w:p w14:paraId="12891B27" w14:textId="77777777" w:rsidR="0082136A" w:rsidRPr="0082136A" w:rsidRDefault="0082136A" w:rsidP="0050775C">
            <w:pPr>
              <w:rPr>
                <w:rFonts w:cs="Arial"/>
                <w:sz w:val="20"/>
              </w:rPr>
            </w:pPr>
            <w:r w:rsidRPr="0082136A">
              <w:rPr>
                <w:rFonts w:cs="Arial"/>
                <w:sz w:val="20"/>
              </w:rPr>
              <w:t>Organization: _________________________________</w:t>
            </w:r>
          </w:p>
          <w:p w14:paraId="30E36489"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915"/>
        <w:gridCol w:w="2837"/>
        <w:gridCol w:w="4098"/>
      </w:tblGrid>
      <w:tr w:rsidR="00664277" w:rsidRPr="00E50AA1" w14:paraId="6BEB9E6B" w14:textId="77777777" w:rsidTr="00FB5836">
        <w:trPr>
          <w:trHeight w:hRule="exact" w:val="385"/>
        </w:trPr>
        <w:tc>
          <w:tcPr>
            <w:tcW w:w="7340" w:type="dxa"/>
            <w:gridSpan w:val="2"/>
          </w:tcPr>
          <w:p w14:paraId="46700A31" w14:textId="5DD5F375" w:rsidR="00664277" w:rsidRPr="00FB5836" w:rsidRDefault="00664277">
            <w:pPr>
              <w:pStyle w:val="TableParagraph"/>
              <w:rPr>
                <w:rFonts w:eastAsia="Times New Roman"/>
                <w:b/>
                <w:bCs/>
              </w:rPr>
            </w:pPr>
            <w:r w:rsidRPr="00FB5836">
              <w:rPr>
                <w:b/>
                <w:bCs/>
              </w:rPr>
              <w:t>6.1.1.3</w:t>
            </w:r>
            <w:r w:rsidRPr="00FB5836">
              <w:rPr>
                <w:b/>
                <w:bCs/>
              </w:rPr>
              <w:tab/>
            </w:r>
            <w:r w:rsidR="00360A45" w:rsidRPr="00FB5836">
              <w:rPr>
                <w:b/>
                <w:bCs/>
              </w:rPr>
              <w:t>Visual inspection</w:t>
            </w:r>
          </w:p>
        </w:tc>
        <w:tc>
          <w:tcPr>
            <w:tcW w:w="6938" w:type="dxa"/>
            <w:gridSpan w:val="2"/>
          </w:tcPr>
          <w:p w14:paraId="5343D267" w14:textId="359C71A2" w:rsidR="00664277" w:rsidRPr="00FB5836" w:rsidRDefault="00664277">
            <w:pPr>
              <w:pStyle w:val="TableParagraph"/>
              <w:rPr>
                <w:rFonts w:eastAsia="Times New Roman"/>
                <w:b/>
                <w:bCs/>
                <w:lang w:val="fr-FR"/>
              </w:rPr>
            </w:pPr>
            <w:r w:rsidRPr="00FB5836">
              <w:rPr>
                <w:b/>
                <w:bCs/>
                <w:lang w:val="fr-FR"/>
              </w:rPr>
              <w:t>Regulations: LSA Code 6.1; SOLAS III, 16</w:t>
            </w:r>
          </w:p>
        </w:tc>
      </w:tr>
      <w:tr w:rsidR="00664277" w:rsidRPr="0082136A" w14:paraId="070AD975" w14:textId="77777777" w:rsidTr="00FB5836">
        <w:trPr>
          <w:trHeight w:hRule="exact" w:val="377"/>
        </w:trPr>
        <w:tc>
          <w:tcPr>
            <w:tcW w:w="4424" w:type="dxa"/>
          </w:tcPr>
          <w:p w14:paraId="49296961" w14:textId="73E9B33B" w:rsidR="00664277" w:rsidRPr="0082136A" w:rsidRDefault="002B11A1" w:rsidP="002B11A1">
            <w:pPr>
              <w:pStyle w:val="TableParagraph"/>
              <w:jc w:val="center"/>
              <w:rPr>
                <w:rFonts w:eastAsia="Times New Roman"/>
              </w:rPr>
            </w:pPr>
            <w:r>
              <w:t>Test Procedure</w:t>
            </w:r>
          </w:p>
        </w:tc>
        <w:tc>
          <w:tcPr>
            <w:tcW w:w="5754" w:type="dxa"/>
            <w:gridSpan w:val="2"/>
          </w:tcPr>
          <w:p w14:paraId="54BC877A" w14:textId="678DD591" w:rsidR="00664277" w:rsidRPr="0082136A" w:rsidRDefault="002B11A1" w:rsidP="002B11A1">
            <w:pPr>
              <w:pStyle w:val="TableParagraph"/>
              <w:jc w:val="center"/>
              <w:rPr>
                <w:rFonts w:eastAsia="Times New Roman"/>
              </w:rPr>
            </w:pPr>
            <w:r>
              <w:t>Acceptance Criteria</w:t>
            </w:r>
          </w:p>
        </w:tc>
        <w:tc>
          <w:tcPr>
            <w:tcW w:w="4100" w:type="dxa"/>
          </w:tcPr>
          <w:p w14:paraId="5FA639F8" w14:textId="474714AF" w:rsidR="00664277" w:rsidRPr="0082136A" w:rsidRDefault="002B11A1" w:rsidP="002B11A1">
            <w:pPr>
              <w:pStyle w:val="TableParagraph"/>
              <w:jc w:val="center"/>
              <w:rPr>
                <w:rFonts w:eastAsia="Times New Roman"/>
              </w:rPr>
            </w:pPr>
            <w:r>
              <w:t>Significant Test Data</w:t>
            </w:r>
          </w:p>
        </w:tc>
      </w:tr>
      <w:tr w:rsidR="00664277" w:rsidRPr="0082136A" w14:paraId="1C7B8632" w14:textId="77777777" w:rsidTr="00FB5836">
        <w:trPr>
          <w:trHeight w:val="6290"/>
        </w:trPr>
        <w:tc>
          <w:tcPr>
            <w:tcW w:w="4424" w:type="dxa"/>
          </w:tcPr>
          <w:p w14:paraId="4645025E" w14:textId="7C1DAE06" w:rsidR="00664277" w:rsidRDefault="00664277">
            <w:pPr>
              <w:pStyle w:val="TableParagraph"/>
              <w:rPr>
                <w:szCs w:val="20"/>
              </w:rPr>
            </w:pPr>
            <w:r w:rsidRPr="007D1969">
              <w:rPr>
                <w:szCs w:val="20"/>
              </w:rPr>
              <w:t>Confirm that installation has been manufactured to approved drawings.</w:t>
            </w:r>
          </w:p>
          <w:p w14:paraId="19AA2514" w14:textId="77777777" w:rsidR="00D40628" w:rsidRPr="007D1969" w:rsidRDefault="00D40628">
            <w:pPr>
              <w:pStyle w:val="TableParagraph"/>
              <w:rPr>
                <w:rFonts w:eastAsia="Times New Roman"/>
                <w:szCs w:val="20"/>
              </w:rPr>
            </w:pPr>
          </w:p>
          <w:p w14:paraId="6078B813" w14:textId="77777777" w:rsidR="00664277" w:rsidRPr="00FB5836" w:rsidRDefault="00664277" w:rsidP="00FB5836">
            <w:pPr>
              <w:ind w:left="57"/>
              <w:rPr>
                <w:rFonts w:cs="Arial"/>
                <w:sz w:val="20"/>
              </w:rPr>
            </w:pPr>
            <w:r w:rsidRPr="00FB5836">
              <w:rPr>
                <w:rFonts w:cs="Arial"/>
                <w:sz w:val="20"/>
              </w:rPr>
              <w:t>Visually inspect the appliance. Conduct measurements and verify clearances as required.</w:t>
            </w:r>
          </w:p>
          <w:p w14:paraId="123A8846" w14:textId="77777777" w:rsidR="00664277" w:rsidRPr="007D1969" w:rsidRDefault="00664277">
            <w:pPr>
              <w:pStyle w:val="TableParagraph"/>
              <w:rPr>
                <w:rFonts w:cs="Arial"/>
                <w:szCs w:val="20"/>
              </w:rPr>
            </w:pPr>
          </w:p>
          <w:p w14:paraId="6A8A90F6" w14:textId="77777777" w:rsidR="00664277" w:rsidRPr="0082136A" w:rsidRDefault="00664277">
            <w:pPr>
              <w:pStyle w:val="TableParagraph"/>
            </w:pPr>
          </w:p>
          <w:p w14:paraId="60E81BA9" w14:textId="77777777" w:rsidR="00664277" w:rsidRPr="0082136A" w:rsidRDefault="00664277">
            <w:pPr>
              <w:pStyle w:val="TableParagraph"/>
            </w:pPr>
          </w:p>
          <w:p w14:paraId="437A0A9F" w14:textId="77777777" w:rsidR="00664277" w:rsidRPr="0082136A" w:rsidRDefault="00664277">
            <w:pPr>
              <w:pStyle w:val="TableParagraph"/>
            </w:pPr>
          </w:p>
          <w:p w14:paraId="3BF642A4" w14:textId="77777777" w:rsidR="00664277" w:rsidRPr="0082136A" w:rsidRDefault="00664277">
            <w:pPr>
              <w:pStyle w:val="TableParagraph"/>
            </w:pPr>
          </w:p>
          <w:p w14:paraId="71674EFD" w14:textId="77777777" w:rsidR="00664277" w:rsidRPr="0082136A" w:rsidRDefault="00664277">
            <w:pPr>
              <w:pStyle w:val="TableParagraph"/>
            </w:pPr>
          </w:p>
          <w:p w14:paraId="234E2FB5" w14:textId="77777777" w:rsidR="00664277" w:rsidRPr="0082136A" w:rsidRDefault="00664277">
            <w:pPr>
              <w:pStyle w:val="TableParagraph"/>
              <w:rPr>
                <w:rFonts w:eastAsia="Times New Roman"/>
              </w:rPr>
            </w:pPr>
            <w:r w:rsidRPr="0082136A">
              <w:t>Remote control</w:t>
            </w:r>
          </w:p>
          <w:p w14:paraId="0988E688" w14:textId="77777777" w:rsidR="00664277" w:rsidRPr="0082136A" w:rsidRDefault="00664277">
            <w:pPr>
              <w:pStyle w:val="TableParagraph"/>
            </w:pPr>
          </w:p>
          <w:p w14:paraId="6400B696" w14:textId="77777777" w:rsidR="00664277" w:rsidRPr="0082136A" w:rsidRDefault="00664277">
            <w:pPr>
              <w:pStyle w:val="TableParagraph"/>
            </w:pPr>
          </w:p>
          <w:p w14:paraId="0A6987C4" w14:textId="77777777" w:rsidR="00664277" w:rsidRPr="0082136A" w:rsidRDefault="00664277">
            <w:pPr>
              <w:pStyle w:val="TableParagraph"/>
            </w:pPr>
          </w:p>
          <w:p w14:paraId="0D8A1391" w14:textId="77777777" w:rsidR="00664277" w:rsidRPr="0082136A" w:rsidRDefault="00664277">
            <w:pPr>
              <w:pStyle w:val="TableParagraph"/>
            </w:pPr>
          </w:p>
          <w:p w14:paraId="051D5F58" w14:textId="77777777" w:rsidR="00664277" w:rsidRPr="0082136A" w:rsidRDefault="00664277">
            <w:pPr>
              <w:pStyle w:val="TableParagraph"/>
              <w:rPr>
                <w:rFonts w:eastAsia="Times New Roman"/>
              </w:rPr>
            </w:pPr>
            <w:r w:rsidRPr="0082136A">
              <w:t>Limit switches</w:t>
            </w:r>
          </w:p>
          <w:p w14:paraId="52DF7940" w14:textId="77777777" w:rsidR="00664277" w:rsidRPr="0082136A" w:rsidRDefault="00664277">
            <w:pPr>
              <w:pStyle w:val="TableParagraph"/>
            </w:pPr>
          </w:p>
          <w:p w14:paraId="623B74A0" w14:textId="77777777" w:rsidR="00664277" w:rsidRPr="0082136A" w:rsidRDefault="00664277">
            <w:pPr>
              <w:pStyle w:val="TableParagraph"/>
            </w:pPr>
          </w:p>
          <w:p w14:paraId="1DF5F8F1" w14:textId="77777777" w:rsidR="00664277" w:rsidRPr="0082136A" w:rsidRDefault="00664277">
            <w:pPr>
              <w:pStyle w:val="TableParagraph"/>
            </w:pPr>
          </w:p>
          <w:p w14:paraId="005BEEBA" w14:textId="77777777" w:rsidR="00664277" w:rsidRPr="0082136A" w:rsidRDefault="00664277">
            <w:pPr>
              <w:pStyle w:val="TableParagraph"/>
            </w:pPr>
          </w:p>
          <w:p w14:paraId="61E1F962" w14:textId="77777777" w:rsidR="00664277" w:rsidRPr="0082136A" w:rsidRDefault="00664277">
            <w:pPr>
              <w:pStyle w:val="TableParagraph"/>
              <w:rPr>
                <w:rFonts w:eastAsia="Times New Roman"/>
              </w:rPr>
            </w:pPr>
            <w:r w:rsidRPr="0082136A">
              <w:t>Provisions for hanging off pendants</w:t>
            </w:r>
          </w:p>
        </w:tc>
        <w:tc>
          <w:tcPr>
            <w:tcW w:w="5754" w:type="dxa"/>
            <w:gridSpan w:val="2"/>
          </w:tcPr>
          <w:p w14:paraId="35291E10" w14:textId="77777777" w:rsidR="00664277" w:rsidRPr="0082136A" w:rsidRDefault="00664277" w:rsidP="00C336FE">
            <w:pPr>
              <w:pStyle w:val="TableParagraph"/>
            </w:pPr>
            <w:r w:rsidRPr="0082136A">
              <w:t>Amount of maintenance should be restricted to a minimum.</w:t>
            </w:r>
          </w:p>
          <w:p w14:paraId="05731E8A" w14:textId="77777777" w:rsidR="00664277" w:rsidRPr="0082136A" w:rsidRDefault="00664277" w:rsidP="00C336FE">
            <w:pPr>
              <w:pStyle w:val="TableParagraph"/>
            </w:pPr>
          </w:p>
          <w:p w14:paraId="2C6735A1" w14:textId="77777777" w:rsidR="00664277" w:rsidRPr="0082136A" w:rsidRDefault="00664277" w:rsidP="00C336FE">
            <w:pPr>
              <w:pStyle w:val="TableParagraph"/>
              <w:rPr>
                <w:rFonts w:eastAsia="Times New Roman"/>
              </w:rPr>
            </w:pPr>
            <w:r w:rsidRPr="0082136A">
              <w:t>Parts which require maintenance should be easily accessible and easily maintained.</w:t>
            </w:r>
          </w:p>
          <w:p w14:paraId="0E811C63" w14:textId="77777777" w:rsidR="00664277" w:rsidRPr="0082136A" w:rsidRDefault="00664277" w:rsidP="00C336FE">
            <w:pPr>
              <w:pStyle w:val="TableParagraph"/>
            </w:pPr>
          </w:p>
          <w:p w14:paraId="0A2AAC9A" w14:textId="4406A07C" w:rsidR="00664277" w:rsidRPr="0082136A" w:rsidRDefault="00664277" w:rsidP="00C336FE">
            <w:pPr>
              <w:pStyle w:val="TableParagraph"/>
              <w:rPr>
                <w:rFonts w:eastAsia="Times New Roman"/>
              </w:rPr>
            </w:pPr>
            <w:r w:rsidRPr="0082136A">
              <w:t>Effectiveness under icing conditions</w:t>
            </w:r>
            <w:r w:rsidR="00072616">
              <w:t>.</w:t>
            </w:r>
          </w:p>
          <w:p w14:paraId="222C50FC" w14:textId="77777777" w:rsidR="00664277" w:rsidRPr="0082136A" w:rsidRDefault="00664277" w:rsidP="00C336FE">
            <w:pPr>
              <w:pStyle w:val="TableParagraph"/>
            </w:pPr>
          </w:p>
          <w:p w14:paraId="192BA080" w14:textId="4D478299" w:rsidR="00664277" w:rsidRPr="0082136A" w:rsidRDefault="00664277" w:rsidP="00C336FE">
            <w:pPr>
              <w:pStyle w:val="TableParagraph"/>
              <w:rPr>
                <w:rFonts w:eastAsia="Times New Roman"/>
              </w:rPr>
            </w:pPr>
            <w:r w:rsidRPr="0082136A">
              <w:t>The launching mechanism should be so arranged that it may be actuated by one person from a position within the survival craft or rescue boat</w:t>
            </w:r>
            <w:r w:rsidR="00072616">
              <w:t>.</w:t>
            </w:r>
          </w:p>
          <w:p w14:paraId="39B916E2" w14:textId="77777777" w:rsidR="00664277" w:rsidRPr="0082136A" w:rsidRDefault="00664277" w:rsidP="00C336FE">
            <w:pPr>
              <w:pStyle w:val="TableParagraph"/>
            </w:pPr>
          </w:p>
          <w:p w14:paraId="0CAFA16A" w14:textId="5D428231" w:rsidR="00664277" w:rsidRPr="0082136A" w:rsidRDefault="00664277" w:rsidP="00C336FE">
            <w:pPr>
              <w:pStyle w:val="TableParagraph"/>
              <w:rPr>
                <w:rFonts w:eastAsia="Times New Roman"/>
              </w:rPr>
            </w:pPr>
            <w:r w:rsidRPr="0082136A">
              <w:t xml:space="preserve">Manual brakes should be so arranged that the brake is always applied, unless the operator or a mechanism activated by operator holds the </w:t>
            </w:r>
            <w:r w:rsidRPr="0082136A">
              <w:rPr>
                <w:rFonts w:eastAsia="Times New Roman"/>
              </w:rPr>
              <w:t xml:space="preserve">brake control in the </w:t>
            </w:r>
            <w:r w:rsidR="002E2C55">
              <w:rPr>
                <w:rFonts w:eastAsia="Times New Roman"/>
              </w:rPr>
              <w:t>"</w:t>
            </w:r>
            <w:r w:rsidRPr="0082136A">
              <w:rPr>
                <w:rFonts w:eastAsia="Times New Roman"/>
              </w:rPr>
              <w:t>off</w:t>
            </w:r>
            <w:r w:rsidR="002E2C55">
              <w:rPr>
                <w:rFonts w:eastAsia="Times New Roman"/>
              </w:rPr>
              <w:t>"</w:t>
            </w:r>
            <w:r w:rsidRPr="0082136A">
              <w:rPr>
                <w:rFonts w:eastAsia="Times New Roman"/>
              </w:rPr>
              <w:t xml:space="preserve"> position.</w:t>
            </w:r>
          </w:p>
          <w:p w14:paraId="48D013A8" w14:textId="77777777" w:rsidR="00664277" w:rsidRPr="0082136A" w:rsidRDefault="00664277" w:rsidP="00C336FE">
            <w:pPr>
              <w:pStyle w:val="TableParagraph"/>
            </w:pPr>
          </w:p>
          <w:p w14:paraId="718EFE0D" w14:textId="79A59F08" w:rsidR="00664277" w:rsidRPr="0082136A" w:rsidRDefault="00664277" w:rsidP="00C336FE">
            <w:pPr>
              <w:pStyle w:val="TableParagraph"/>
              <w:rPr>
                <w:rFonts w:eastAsia="Times New Roman"/>
              </w:rPr>
            </w:pPr>
            <w:r w:rsidRPr="0082136A">
              <w:t>Where davit arms are recovered by power, safety devices should be fitted which will automatically cut off the power before the davit arms reach the stops in order to prevent over</w:t>
            </w:r>
            <w:r w:rsidR="00072616">
              <w:noBreakHyphen/>
            </w:r>
            <w:r w:rsidRPr="0082136A">
              <w:t>stressing the falls or davits, unless the motor is designed to prevent such over-stressing.</w:t>
            </w:r>
          </w:p>
          <w:p w14:paraId="15B539C1" w14:textId="77777777" w:rsidR="00664277" w:rsidRPr="0082136A" w:rsidRDefault="00664277" w:rsidP="00C336FE">
            <w:pPr>
              <w:pStyle w:val="TableParagraph"/>
            </w:pPr>
          </w:p>
          <w:p w14:paraId="64754C7F" w14:textId="77777777" w:rsidR="00664277" w:rsidRPr="0082136A" w:rsidRDefault="00664277" w:rsidP="00C336FE">
            <w:pPr>
              <w:pStyle w:val="TableParagraph"/>
            </w:pPr>
            <w:r w:rsidRPr="0082136A">
              <w:t>There should be provisions for hanging-off the lifeboat to free the release gear for maintenance.</w:t>
            </w:r>
          </w:p>
          <w:p w14:paraId="03048480" w14:textId="77777777" w:rsidR="00664277" w:rsidRPr="0082136A" w:rsidRDefault="00664277" w:rsidP="00C336FE">
            <w:pPr>
              <w:pStyle w:val="TableParagraph"/>
            </w:pPr>
          </w:p>
        </w:tc>
        <w:tc>
          <w:tcPr>
            <w:tcW w:w="4100" w:type="dxa"/>
          </w:tcPr>
          <w:p w14:paraId="5F5BC63D" w14:textId="5B897860" w:rsidR="00664277" w:rsidRPr="0082136A" w:rsidRDefault="00664277" w:rsidP="00C336FE">
            <w:pPr>
              <w:pStyle w:val="TableParagraph"/>
              <w:rPr>
                <w:rFonts w:eastAsia="Times New Roman"/>
              </w:rPr>
            </w:pPr>
            <w:r w:rsidRPr="0082136A">
              <w:t>Passed/Failed</w:t>
            </w:r>
            <w:r w:rsidRPr="0082136A">
              <w:tab/>
            </w:r>
          </w:p>
          <w:p w14:paraId="5ED104A7" w14:textId="77777777" w:rsidR="00664277" w:rsidRPr="0082136A" w:rsidRDefault="00664277" w:rsidP="00C336FE">
            <w:pPr>
              <w:pStyle w:val="TableParagraph"/>
            </w:pPr>
          </w:p>
          <w:p w14:paraId="13AC5A21" w14:textId="77777777" w:rsidR="00664277" w:rsidRPr="0082136A" w:rsidRDefault="00664277" w:rsidP="00C336FE">
            <w:pPr>
              <w:pStyle w:val="TableParagraph"/>
            </w:pPr>
          </w:p>
          <w:p w14:paraId="560A6733" w14:textId="43DBEE44" w:rsidR="00664277" w:rsidRPr="0082136A" w:rsidRDefault="00664277" w:rsidP="00C336FE">
            <w:pPr>
              <w:pStyle w:val="TableParagraph"/>
              <w:rPr>
                <w:rFonts w:eastAsia="Times New Roman"/>
              </w:rPr>
            </w:pPr>
            <w:r w:rsidRPr="0082136A">
              <w:t>Passed/Failed</w:t>
            </w:r>
          </w:p>
          <w:p w14:paraId="6825E6BE" w14:textId="77777777" w:rsidR="00664277" w:rsidRPr="0082136A" w:rsidRDefault="00664277" w:rsidP="00C336FE">
            <w:pPr>
              <w:pStyle w:val="TableParagraph"/>
            </w:pPr>
          </w:p>
          <w:p w14:paraId="1111F15A" w14:textId="77777777" w:rsidR="00664277" w:rsidRPr="0082136A" w:rsidRDefault="00664277" w:rsidP="00C336FE">
            <w:pPr>
              <w:pStyle w:val="TableParagraph"/>
            </w:pPr>
          </w:p>
          <w:p w14:paraId="7864B381" w14:textId="6750760D" w:rsidR="00664277" w:rsidRPr="0082136A" w:rsidRDefault="00664277" w:rsidP="00C336FE">
            <w:pPr>
              <w:pStyle w:val="TableParagraph"/>
              <w:rPr>
                <w:rFonts w:eastAsia="Times New Roman"/>
              </w:rPr>
            </w:pPr>
            <w:r w:rsidRPr="0082136A">
              <w:t>Passed/Failed</w:t>
            </w:r>
          </w:p>
          <w:p w14:paraId="4A474357" w14:textId="77777777" w:rsidR="00664277" w:rsidRPr="0082136A" w:rsidRDefault="00664277" w:rsidP="00C336FE">
            <w:pPr>
              <w:pStyle w:val="TableParagraph"/>
            </w:pPr>
          </w:p>
          <w:p w14:paraId="2AEF349A" w14:textId="14CDB847" w:rsidR="00664277" w:rsidRPr="0082136A" w:rsidRDefault="00664277" w:rsidP="00C336FE">
            <w:pPr>
              <w:pStyle w:val="TableParagraph"/>
              <w:rPr>
                <w:rFonts w:eastAsia="Times New Roman"/>
              </w:rPr>
            </w:pPr>
            <w:r w:rsidRPr="0082136A">
              <w:t>Passed/Failed</w:t>
            </w:r>
          </w:p>
          <w:p w14:paraId="35C1C32D" w14:textId="77777777" w:rsidR="00664277" w:rsidRPr="0082136A" w:rsidRDefault="00664277" w:rsidP="0082136A">
            <w:pPr>
              <w:rPr>
                <w:rFonts w:cs="Arial"/>
                <w:sz w:val="20"/>
              </w:rPr>
            </w:pPr>
          </w:p>
          <w:p w14:paraId="656956E8" w14:textId="77777777" w:rsidR="00664277" w:rsidRPr="0082136A" w:rsidRDefault="00664277" w:rsidP="0082136A">
            <w:pPr>
              <w:rPr>
                <w:rFonts w:cs="Arial"/>
                <w:sz w:val="20"/>
              </w:rPr>
            </w:pPr>
          </w:p>
          <w:p w14:paraId="15380004" w14:textId="77777777" w:rsidR="00664277" w:rsidRPr="0082136A" w:rsidRDefault="00664277" w:rsidP="0082136A">
            <w:pPr>
              <w:rPr>
                <w:rFonts w:cs="Arial"/>
                <w:sz w:val="20"/>
              </w:rPr>
            </w:pPr>
          </w:p>
          <w:p w14:paraId="206544FD" w14:textId="77777777" w:rsidR="00664277" w:rsidRPr="0082136A" w:rsidRDefault="00664277" w:rsidP="0082136A">
            <w:pPr>
              <w:rPr>
                <w:rFonts w:cs="Arial"/>
                <w:sz w:val="20"/>
              </w:rPr>
            </w:pPr>
            <w:r w:rsidRPr="0082136A">
              <w:rPr>
                <w:rFonts w:cs="Arial"/>
                <w:sz w:val="20"/>
              </w:rPr>
              <w:t>Type:</w:t>
            </w:r>
          </w:p>
          <w:p w14:paraId="681465D7" w14:textId="77777777" w:rsidR="00664277" w:rsidRPr="0082136A" w:rsidRDefault="00664277" w:rsidP="00DA5C6C">
            <w:pPr>
              <w:pStyle w:val="TableParagraph"/>
            </w:pPr>
          </w:p>
          <w:p w14:paraId="7193D154" w14:textId="77777777" w:rsidR="00664277" w:rsidRPr="0082136A" w:rsidRDefault="00664277" w:rsidP="00AD5514">
            <w:pPr>
              <w:pStyle w:val="TableParagraph"/>
            </w:pPr>
          </w:p>
          <w:p w14:paraId="4ED276C1" w14:textId="77777777" w:rsidR="00664277" w:rsidRPr="0082136A" w:rsidRDefault="00664277" w:rsidP="00AD5514">
            <w:pPr>
              <w:pStyle w:val="TableParagraph"/>
            </w:pPr>
          </w:p>
          <w:p w14:paraId="7B22B209" w14:textId="77777777" w:rsidR="00664277" w:rsidRPr="0082136A" w:rsidRDefault="00664277" w:rsidP="00C336FE">
            <w:pPr>
              <w:pStyle w:val="TableParagraph"/>
            </w:pPr>
          </w:p>
          <w:p w14:paraId="7D1500FF" w14:textId="77777777" w:rsidR="00664277" w:rsidRPr="0082136A" w:rsidRDefault="00664277" w:rsidP="00C336FE">
            <w:pPr>
              <w:pStyle w:val="TableParagraph"/>
              <w:rPr>
                <w:rFonts w:eastAsia="Times New Roman"/>
              </w:rPr>
            </w:pPr>
            <w:r w:rsidRPr="0082136A">
              <w:t>Type:</w:t>
            </w:r>
          </w:p>
          <w:p w14:paraId="29D42F0C" w14:textId="77777777" w:rsidR="00664277" w:rsidRPr="0082136A" w:rsidRDefault="00664277" w:rsidP="00C336FE">
            <w:pPr>
              <w:pStyle w:val="TableParagraph"/>
            </w:pPr>
          </w:p>
          <w:p w14:paraId="2AC131ED" w14:textId="77777777" w:rsidR="00664277" w:rsidRPr="0082136A" w:rsidRDefault="00664277" w:rsidP="00C336FE">
            <w:pPr>
              <w:pStyle w:val="TableParagraph"/>
            </w:pPr>
          </w:p>
          <w:p w14:paraId="50A51A9A" w14:textId="77777777" w:rsidR="00664277" w:rsidRPr="0082136A" w:rsidRDefault="00664277" w:rsidP="00C336FE">
            <w:pPr>
              <w:pStyle w:val="TableParagraph"/>
            </w:pPr>
          </w:p>
          <w:p w14:paraId="69504725" w14:textId="33233052" w:rsidR="00664277" w:rsidRPr="0082136A" w:rsidRDefault="00664277" w:rsidP="00C336FE">
            <w:pPr>
              <w:pStyle w:val="TableParagraph"/>
            </w:pPr>
            <w:r w:rsidRPr="0082136A">
              <w:t>Passed/Failed</w:t>
            </w:r>
          </w:p>
          <w:p w14:paraId="47C64616" w14:textId="77777777" w:rsidR="00664277" w:rsidRPr="0082136A" w:rsidRDefault="00664277" w:rsidP="00C336FE">
            <w:pPr>
              <w:pStyle w:val="TableParagraph"/>
            </w:pPr>
            <w:r w:rsidRPr="000944FF">
              <w:t>continued</w:t>
            </w:r>
          </w:p>
        </w:tc>
      </w:tr>
    </w:tbl>
    <w:p w14:paraId="5769B3AD" w14:textId="7D82AFF2" w:rsidR="0082136A" w:rsidRPr="0082136A" w:rsidRDefault="0082136A"/>
    <w:p w14:paraId="19A4D0D3" w14:textId="77777777" w:rsidR="0082136A" w:rsidRPr="0082136A" w:rsidRDefault="0082136A">
      <w:pPr>
        <w:tabs>
          <w:tab w:val="clear" w:pos="851"/>
        </w:tabs>
        <w:jc w:val="left"/>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26A5BEC9" w14:textId="77777777" w:rsidTr="00FB5836">
        <w:tc>
          <w:tcPr>
            <w:tcW w:w="0" w:type="auto"/>
            <w:vAlign w:val="center"/>
          </w:tcPr>
          <w:p w14:paraId="57B40CBB"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31594165" w14:textId="77777777" w:rsidR="0082136A" w:rsidRPr="0082136A" w:rsidRDefault="0082136A" w:rsidP="0050775C">
            <w:pPr>
              <w:rPr>
                <w:rFonts w:cs="Arial"/>
                <w:sz w:val="20"/>
              </w:rPr>
            </w:pPr>
            <w:r w:rsidRPr="0082136A">
              <w:rPr>
                <w:rFonts w:cs="Arial"/>
                <w:sz w:val="20"/>
              </w:rPr>
              <w:t>Manufacturer: ______________________________</w:t>
            </w:r>
          </w:p>
          <w:p w14:paraId="482E82E7" w14:textId="77777777" w:rsidR="0082136A" w:rsidRPr="0082136A" w:rsidRDefault="0082136A" w:rsidP="0050775C">
            <w:pPr>
              <w:rPr>
                <w:rFonts w:cs="Arial"/>
                <w:sz w:val="20"/>
              </w:rPr>
            </w:pPr>
            <w:r w:rsidRPr="0082136A">
              <w:rPr>
                <w:rFonts w:cs="Arial"/>
                <w:sz w:val="20"/>
              </w:rPr>
              <w:t>Model: ____________________________________</w:t>
            </w:r>
          </w:p>
          <w:p w14:paraId="3B60AF23" w14:textId="77777777" w:rsidR="0082136A" w:rsidRPr="0082136A" w:rsidRDefault="0082136A" w:rsidP="0050775C">
            <w:pPr>
              <w:rPr>
                <w:rFonts w:cs="Arial"/>
                <w:sz w:val="20"/>
              </w:rPr>
            </w:pPr>
            <w:r w:rsidRPr="0082136A">
              <w:rPr>
                <w:rFonts w:cs="Arial"/>
                <w:sz w:val="20"/>
              </w:rPr>
              <w:t>Lot/Serial Number: __________________________</w:t>
            </w:r>
          </w:p>
          <w:p w14:paraId="072B95AE" w14:textId="77777777" w:rsidR="0082136A" w:rsidRPr="0082136A" w:rsidRDefault="0082136A" w:rsidP="0050775C">
            <w:pPr>
              <w:rPr>
                <w:rFonts w:cs="Arial"/>
                <w:sz w:val="20"/>
              </w:rPr>
            </w:pPr>
          </w:p>
        </w:tc>
        <w:tc>
          <w:tcPr>
            <w:tcW w:w="0" w:type="auto"/>
          </w:tcPr>
          <w:p w14:paraId="2E19DE06" w14:textId="77777777" w:rsidR="0082136A" w:rsidRPr="0082136A" w:rsidRDefault="0082136A" w:rsidP="0050775C">
            <w:pPr>
              <w:rPr>
                <w:rFonts w:cs="Arial"/>
                <w:sz w:val="20"/>
              </w:rPr>
            </w:pPr>
            <w:r w:rsidRPr="0082136A">
              <w:rPr>
                <w:rFonts w:cs="Arial"/>
                <w:sz w:val="20"/>
              </w:rPr>
              <w:t>Date: ____________________  Time: ______________</w:t>
            </w:r>
          </w:p>
          <w:p w14:paraId="31674D4B" w14:textId="77777777" w:rsidR="0082136A" w:rsidRPr="0082136A" w:rsidRDefault="0082136A" w:rsidP="0050775C">
            <w:pPr>
              <w:rPr>
                <w:rFonts w:cs="Arial"/>
                <w:sz w:val="20"/>
              </w:rPr>
            </w:pPr>
            <w:r w:rsidRPr="0082136A">
              <w:rPr>
                <w:rFonts w:cs="Arial"/>
                <w:sz w:val="20"/>
              </w:rPr>
              <w:t>Surveyor: _____________________________________</w:t>
            </w:r>
          </w:p>
          <w:p w14:paraId="630D0A2A" w14:textId="77777777" w:rsidR="0082136A" w:rsidRPr="0082136A" w:rsidRDefault="0082136A" w:rsidP="0050775C">
            <w:pPr>
              <w:rPr>
                <w:rFonts w:cs="Arial"/>
                <w:sz w:val="20"/>
              </w:rPr>
            </w:pPr>
            <w:r w:rsidRPr="0082136A">
              <w:rPr>
                <w:rFonts w:cs="Arial"/>
                <w:sz w:val="20"/>
              </w:rPr>
              <w:t>Organization: _________________________________</w:t>
            </w:r>
          </w:p>
          <w:p w14:paraId="064BD7E2"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3063"/>
        <w:gridCol w:w="2689"/>
        <w:gridCol w:w="4098"/>
      </w:tblGrid>
      <w:tr w:rsidR="00664277" w:rsidRPr="00E50AA1" w14:paraId="6C6381DB" w14:textId="77777777" w:rsidTr="00FB5836">
        <w:trPr>
          <w:trHeight w:val="390"/>
        </w:trPr>
        <w:tc>
          <w:tcPr>
            <w:tcW w:w="7488" w:type="dxa"/>
            <w:gridSpan w:val="2"/>
          </w:tcPr>
          <w:p w14:paraId="49D7FB96" w14:textId="122D7B88" w:rsidR="00664277" w:rsidRPr="00FB5836" w:rsidRDefault="00664277">
            <w:pPr>
              <w:pStyle w:val="TableParagraph"/>
              <w:rPr>
                <w:rFonts w:eastAsia="Times New Roman"/>
                <w:b/>
                <w:bCs/>
                <w:highlight w:val="lightGray"/>
              </w:rPr>
            </w:pPr>
            <w:r w:rsidRPr="00FB5836">
              <w:rPr>
                <w:b/>
                <w:bCs/>
              </w:rPr>
              <w:t>6.1.1.3</w:t>
            </w:r>
            <w:r w:rsidRPr="00FB5836">
              <w:rPr>
                <w:b/>
                <w:bCs/>
              </w:rPr>
              <w:tab/>
            </w:r>
            <w:r w:rsidR="00360A45" w:rsidRPr="00FB5836">
              <w:rPr>
                <w:b/>
                <w:bCs/>
              </w:rPr>
              <w:t>Visual inspection</w:t>
            </w:r>
            <w:r w:rsidRPr="00FB5836">
              <w:rPr>
                <w:b/>
                <w:bCs/>
              </w:rPr>
              <w:t xml:space="preserve"> (continued)</w:t>
            </w:r>
          </w:p>
        </w:tc>
        <w:tc>
          <w:tcPr>
            <w:tcW w:w="6790" w:type="dxa"/>
            <w:gridSpan w:val="2"/>
          </w:tcPr>
          <w:p w14:paraId="7DDB9802" w14:textId="4DC028E5" w:rsidR="00664277" w:rsidRPr="00FB5836" w:rsidRDefault="00664277">
            <w:pPr>
              <w:pStyle w:val="TableParagraph"/>
              <w:rPr>
                <w:rFonts w:eastAsia="Times New Roman"/>
                <w:b/>
                <w:bCs/>
                <w:lang w:val="fr-FR"/>
              </w:rPr>
            </w:pPr>
            <w:r w:rsidRPr="00FB5836">
              <w:rPr>
                <w:b/>
                <w:bCs/>
                <w:lang w:val="fr-FR"/>
              </w:rPr>
              <w:t>Regulations: LSA Code 6.1.1.6; SOLAS III, 16</w:t>
            </w:r>
          </w:p>
        </w:tc>
      </w:tr>
      <w:tr w:rsidR="00664277" w:rsidRPr="0082136A" w14:paraId="71EC232B" w14:textId="77777777" w:rsidTr="00FB5836">
        <w:trPr>
          <w:trHeight w:val="408"/>
        </w:trPr>
        <w:tc>
          <w:tcPr>
            <w:tcW w:w="4424" w:type="dxa"/>
          </w:tcPr>
          <w:p w14:paraId="40799596" w14:textId="75E8D4F6" w:rsidR="00664277" w:rsidRPr="0082136A" w:rsidRDefault="002B11A1" w:rsidP="002B11A1">
            <w:pPr>
              <w:pStyle w:val="TableParagraph"/>
              <w:jc w:val="center"/>
              <w:rPr>
                <w:rFonts w:eastAsia="Times New Roman"/>
                <w:highlight w:val="lightGray"/>
              </w:rPr>
            </w:pPr>
            <w:r>
              <w:t>Test Procedure</w:t>
            </w:r>
          </w:p>
        </w:tc>
        <w:tc>
          <w:tcPr>
            <w:tcW w:w="5754" w:type="dxa"/>
            <w:gridSpan w:val="2"/>
          </w:tcPr>
          <w:p w14:paraId="136C6C0B" w14:textId="003EE94B" w:rsidR="00664277" w:rsidRPr="0082136A" w:rsidRDefault="002B11A1" w:rsidP="002B11A1">
            <w:pPr>
              <w:pStyle w:val="TableParagraph"/>
              <w:jc w:val="center"/>
              <w:rPr>
                <w:rFonts w:eastAsia="Times New Roman"/>
                <w:highlight w:val="lightGray"/>
              </w:rPr>
            </w:pPr>
            <w:r>
              <w:t>Acceptance Criteria</w:t>
            </w:r>
          </w:p>
        </w:tc>
        <w:tc>
          <w:tcPr>
            <w:tcW w:w="4100" w:type="dxa"/>
          </w:tcPr>
          <w:p w14:paraId="41799F96" w14:textId="0888828B" w:rsidR="00664277" w:rsidRPr="000944FF" w:rsidRDefault="002B11A1" w:rsidP="002B11A1">
            <w:pPr>
              <w:pStyle w:val="TableParagraph"/>
              <w:jc w:val="center"/>
              <w:rPr>
                <w:rFonts w:eastAsia="Times New Roman"/>
              </w:rPr>
            </w:pPr>
            <w:r>
              <w:t>Significant Test Data</w:t>
            </w:r>
          </w:p>
        </w:tc>
      </w:tr>
      <w:tr w:rsidR="00664277" w:rsidRPr="0082136A" w14:paraId="70CDF7F3" w14:textId="77777777" w:rsidTr="00FB5836">
        <w:trPr>
          <w:trHeight w:val="6309"/>
        </w:trPr>
        <w:tc>
          <w:tcPr>
            <w:tcW w:w="4424" w:type="dxa"/>
          </w:tcPr>
          <w:p w14:paraId="0B0E151F" w14:textId="77777777" w:rsidR="00664277" w:rsidRPr="0082136A" w:rsidRDefault="00664277">
            <w:pPr>
              <w:pStyle w:val="TableParagraph"/>
            </w:pPr>
          </w:p>
        </w:tc>
        <w:tc>
          <w:tcPr>
            <w:tcW w:w="5754" w:type="dxa"/>
            <w:gridSpan w:val="2"/>
          </w:tcPr>
          <w:p w14:paraId="364CFA56" w14:textId="0ECE010F" w:rsidR="00664277" w:rsidRPr="0082136A" w:rsidRDefault="00664277">
            <w:pPr>
              <w:pStyle w:val="TableParagraph"/>
            </w:pPr>
            <w:r w:rsidRPr="0082136A">
              <w:t>Structural members and all blocks, falls, pad</w:t>
            </w:r>
            <w:r w:rsidR="00072616">
              <w:t xml:space="preserve"> </w:t>
            </w:r>
            <w:r w:rsidRPr="0082136A">
              <w:t xml:space="preserve">eyes, links, fastenings and all other fittings used in connection with launching equipment should be designed </w:t>
            </w:r>
            <w:r w:rsidRPr="000944FF">
              <w:t xml:space="preserve">with a </w:t>
            </w:r>
            <w:r w:rsidRPr="0082136A">
              <w:t>factor of safety on the basis of the maximum working load assigned and the ultimate strength</w:t>
            </w:r>
            <w:r w:rsidRPr="000944FF">
              <w:t>s</w:t>
            </w:r>
            <w:r w:rsidRPr="0082136A">
              <w:t xml:space="preserve"> of the material</w:t>
            </w:r>
            <w:r w:rsidRPr="000944FF">
              <w:t>s</w:t>
            </w:r>
            <w:r w:rsidRPr="0082136A">
              <w:t xml:space="preserve"> used for construction. A minimum factor of safety of 4.5 should be applied to all </w:t>
            </w:r>
            <w:r w:rsidRPr="000944FF">
              <w:t>structural members including winch structural components</w:t>
            </w:r>
            <w:r w:rsidRPr="0082136A">
              <w:t xml:space="preserve"> and a minimum factor of safety of 6 should be applied to falls, suspension chains, links and blocks.</w:t>
            </w:r>
          </w:p>
        </w:tc>
        <w:tc>
          <w:tcPr>
            <w:tcW w:w="4100" w:type="dxa"/>
          </w:tcPr>
          <w:p w14:paraId="422C984C" w14:textId="680179ED" w:rsidR="00664277" w:rsidRPr="0082136A" w:rsidRDefault="00664277">
            <w:pPr>
              <w:pStyle w:val="TableParagraph"/>
            </w:pPr>
            <w:r w:rsidRPr="0082136A">
              <w:t>Passed/Failed</w:t>
            </w:r>
          </w:p>
          <w:p w14:paraId="43DB7A65" w14:textId="77777777" w:rsidR="00664277" w:rsidRPr="0082136A" w:rsidRDefault="00664277">
            <w:pPr>
              <w:pStyle w:val="TableParagraph"/>
            </w:pPr>
          </w:p>
          <w:p w14:paraId="55F345EA" w14:textId="77777777" w:rsidR="00664277" w:rsidRPr="0082136A" w:rsidRDefault="00664277">
            <w:pPr>
              <w:pStyle w:val="TableParagraph"/>
            </w:pPr>
            <w:r w:rsidRPr="0082136A">
              <w:t>Comments/Observations</w:t>
            </w:r>
          </w:p>
        </w:tc>
      </w:tr>
    </w:tbl>
    <w:p w14:paraId="64E870CD"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23E82DD4" w14:textId="77777777" w:rsidTr="00FB5836">
        <w:tc>
          <w:tcPr>
            <w:tcW w:w="0" w:type="auto"/>
            <w:vAlign w:val="center"/>
          </w:tcPr>
          <w:p w14:paraId="4712A535"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3158CD07" w14:textId="77777777" w:rsidR="0082136A" w:rsidRPr="0082136A" w:rsidRDefault="0082136A" w:rsidP="0050775C">
            <w:pPr>
              <w:rPr>
                <w:rFonts w:cs="Arial"/>
                <w:sz w:val="20"/>
              </w:rPr>
            </w:pPr>
            <w:r w:rsidRPr="0082136A">
              <w:rPr>
                <w:rFonts w:cs="Arial"/>
                <w:sz w:val="20"/>
              </w:rPr>
              <w:t>Manufacturer: ______________________________</w:t>
            </w:r>
          </w:p>
          <w:p w14:paraId="36BE592A" w14:textId="77777777" w:rsidR="0082136A" w:rsidRPr="0082136A" w:rsidRDefault="0082136A" w:rsidP="0050775C">
            <w:pPr>
              <w:rPr>
                <w:rFonts w:cs="Arial"/>
                <w:sz w:val="20"/>
              </w:rPr>
            </w:pPr>
            <w:r w:rsidRPr="0082136A">
              <w:rPr>
                <w:rFonts w:cs="Arial"/>
                <w:sz w:val="20"/>
              </w:rPr>
              <w:t>Model: ____________________________________</w:t>
            </w:r>
          </w:p>
          <w:p w14:paraId="3F6F6F02" w14:textId="77777777" w:rsidR="0082136A" w:rsidRPr="0082136A" w:rsidRDefault="0082136A" w:rsidP="0050775C">
            <w:pPr>
              <w:rPr>
                <w:rFonts w:cs="Arial"/>
                <w:sz w:val="20"/>
              </w:rPr>
            </w:pPr>
            <w:r w:rsidRPr="0082136A">
              <w:rPr>
                <w:rFonts w:cs="Arial"/>
                <w:sz w:val="20"/>
              </w:rPr>
              <w:t>Lot/Serial Number: __________________________</w:t>
            </w:r>
          </w:p>
          <w:p w14:paraId="310275E5" w14:textId="77777777" w:rsidR="0082136A" w:rsidRPr="0082136A" w:rsidRDefault="0082136A" w:rsidP="0050775C">
            <w:pPr>
              <w:rPr>
                <w:rFonts w:cs="Arial"/>
                <w:sz w:val="20"/>
              </w:rPr>
            </w:pPr>
          </w:p>
        </w:tc>
        <w:tc>
          <w:tcPr>
            <w:tcW w:w="0" w:type="auto"/>
          </w:tcPr>
          <w:p w14:paraId="4671A7AF" w14:textId="77777777" w:rsidR="0082136A" w:rsidRPr="0082136A" w:rsidRDefault="0082136A" w:rsidP="0050775C">
            <w:pPr>
              <w:rPr>
                <w:rFonts w:cs="Arial"/>
                <w:sz w:val="20"/>
              </w:rPr>
            </w:pPr>
            <w:r w:rsidRPr="0082136A">
              <w:rPr>
                <w:rFonts w:cs="Arial"/>
                <w:sz w:val="20"/>
              </w:rPr>
              <w:t>Date: ____________________  Time: ______________</w:t>
            </w:r>
          </w:p>
          <w:p w14:paraId="113AC815" w14:textId="77777777" w:rsidR="0082136A" w:rsidRPr="0082136A" w:rsidRDefault="0082136A" w:rsidP="0050775C">
            <w:pPr>
              <w:rPr>
                <w:rFonts w:cs="Arial"/>
                <w:sz w:val="20"/>
              </w:rPr>
            </w:pPr>
            <w:r w:rsidRPr="0082136A">
              <w:rPr>
                <w:rFonts w:cs="Arial"/>
                <w:sz w:val="20"/>
              </w:rPr>
              <w:t>Surveyor: _____________________________________</w:t>
            </w:r>
          </w:p>
          <w:p w14:paraId="171A8980" w14:textId="77777777" w:rsidR="0082136A" w:rsidRPr="0082136A" w:rsidRDefault="0082136A" w:rsidP="0050775C">
            <w:pPr>
              <w:rPr>
                <w:rFonts w:cs="Arial"/>
                <w:sz w:val="20"/>
              </w:rPr>
            </w:pPr>
            <w:r w:rsidRPr="0082136A">
              <w:rPr>
                <w:rFonts w:cs="Arial"/>
                <w:sz w:val="20"/>
              </w:rPr>
              <w:t>Organization: _________________________________</w:t>
            </w:r>
          </w:p>
          <w:p w14:paraId="7019ABFE"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764"/>
        <w:gridCol w:w="2987"/>
        <w:gridCol w:w="4098"/>
      </w:tblGrid>
      <w:tr w:rsidR="00664277" w:rsidRPr="00D40628" w14:paraId="2952822C" w14:textId="77777777" w:rsidTr="00FB5836">
        <w:trPr>
          <w:trHeight w:hRule="exact" w:val="392"/>
        </w:trPr>
        <w:tc>
          <w:tcPr>
            <w:tcW w:w="7190" w:type="dxa"/>
            <w:gridSpan w:val="2"/>
          </w:tcPr>
          <w:p w14:paraId="0B55240A" w14:textId="1A8B2683" w:rsidR="00664277" w:rsidRPr="00FB5836" w:rsidRDefault="00664277">
            <w:pPr>
              <w:pStyle w:val="TableParagraph"/>
              <w:rPr>
                <w:rFonts w:eastAsia="Times New Roman"/>
                <w:b/>
                <w:bCs/>
              </w:rPr>
            </w:pPr>
            <w:r w:rsidRPr="00FB5836">
              <w:rPr>
                <w:b/>
                <w:bCs/>
              </w:rPr>
              <w:t>6.1.1.4</w:t>
            </w:r>
            <w:r w:rsidRPr="00FB5836">
              <w:rPr>
                <w:b/>
                <w:bCs/>
              </w:rPr>
              <w:tab/>
            </w:r>
            <w:r w:rsidR="00360A45" w:rsidRPr="00FB5836">
              <w:rPr>
                <w:b/>
                <w:bCs/>
              </w:rPr>
              <w:t>Static proof load test</w:t>
            </w:r>
          </w:p>
        </w:tc>
        <w:tc>
          <w:tcPr>
            <w:tcW w:w="7088" w:type="dxa"/>
            <w:gridSpan w:val="2"/>
          </w:tcPr>
          <w:p w14:paraId="5C544E73" w14:textId="77777777" w:rsidR="00664277" w:rsidRPr="00FB5836" w:rsidRDefault="00664277">
            <w:pPr>
              <w:pStyle w:val="TableParagraph"/>
              <w:rPr>
                <w:rFonts w:eastAsia="Times New Roman"/>
                <w:b/>
                <w:bCs/>
              </w:rPr>
            </w:pPr>
            <w:r w:rsidRPr="00FB5836">
              <w:rPr>
                <w:b/>
                <w:bCs/>
              </w:rPr>
              <w:t>Regulations: LSA Code 6.1.1.5 - 6.1.1.6; MSC.81(70) 1/8.1.1</w:t>
            </w:r>
          </w:p>
        </w:tc>
      </w:tr>
      <w:tr w:rsidR="00664277" w:rsidRPr="0082136A" w14:paraId="63C7F6C1" w14:textId="77777777" w:rsidTr="00FB5836">
        <w:trPr>
          <w:trHeight w:hRule="exact" w:val="389"/>
        </w:trPr>
        <w:tc>
          <w:tcPr>
            <w:tcW w:w="4425" w:type="dxa"/>
          </w:tcPr>
          <w:p w14:paraId="5D589724" w14:textId="67513A71" w:rsidR="00664277" w:rsidRPr="0082136A" w:rsidRDefault="002B11A1" w:rsidP="002B11A1">
            <w:pPr>
              <w:pStyle w:val="TableParagraph"/>
              <w:jc w:val="center"/>
              <w:rPr>
                <w:rFonts w:eastAsia="Times New Roman"/>
              </w:rPr>
            </w:pPr>
            <w:r>
              <w:t>Test Procedure</w:t>
            </w:r>
          </w:p>
        </w:tc>
        <w:tc>
          <w:tcPr>
            <w:tcW w:w="5753" w:type="dxa"/>
            <w:gridSpan w:val="2"/>
          </w:tcPr>
          <w:p w14:paraId="2AAB3305" w14:textId="3FECB01C" w:rsidR="00664277" w:rsidRPr="0082136A" w:rsidRDefault="002B11A1" w:rsidP="002B11A1">
            <w:pPr>
              <w:pStyle w:val="TableParagraph"/>
              <w:jc w:val="center"/>
              <w:rPr>
                <w:rFonts w:eastAsia="Times New Roman"/>
              </w:rPr>
            </w:pPr>
            <w:r>
              <w:t>Acceptance Criteria</w:t>
            </w:r>
          </w:p>
        </w:tc>
        <w:tc>
          <w:tcPr>
            <w:tcW w:w="4100" w:type="dxa"/>
          </w:tcPr>
          <w:p w14:paraId="04D112B9" w14:textId="762CF231" w:rsidR="00664277" w:rsidRPr="0082136A" w:rsidRDefault="002B11A1" w:rsidP="002B11A1">
            <w:pPr>
              <w:pStyle w:val="TableParagraph"/>
              <w:jc w:val="center"/>
              <w:rPr>
                <w:rFonts w:eastAsia="Times New Roman"/>
              </w:rPr>
            </w:pPr>
            <w:r>
              <w:t>Significant Test Data</w:t>
            </w:r>
          </w:p>
        </w:tc>
      </w:tr>
      <w:tr w:rsidR="00664277" w:rsidRPr="0082136A" w14:paraId="3616F45F" w14:textId="77777777" w:rsidTr="001F09AB">
        <w:trPr>
          <w:trHeight w:hRule="exact" w:val="6429"/>
        </w:trPr>
        <w:tc>
          <w:tcPr>
            <w:tcW w:w="4425" w:type="dxa"/>
          </w:tcPr>
          <w:p w14:paraId="0952491F" w14:textId="355441B4" w:rsidR="00664277" w:rsidRPr="0082136A" w:rsidRDefault="00664277">
            <w:pPr>
              <w:pStyle w:val="TableParagraph"/>
              <w:rPr>
                <w:rFonts w:eastAsia="Times New Roman"/>
              </w:rPr>
            </w:pPr>
            <w:r w:rsidRPr="0082136A">
              <w:t xml:space="preserve">For lifeboats other than free-fall lifeboats, davits and launching appliances, except </w:t>
            </w:r>
            <w:r w:rsidRPr="000944FF">
              <w:t>winches</w:t>
            </w:r>
            <w:r w:rsidRPr="0082136A">
              <w:t>, should be subjected to a static proof load of 2.2 times their maximum working load.</w:t>
            </w:r>
          </w:p>
          <w:p w14:paraId="34CBD92B" w14:textId="77777777" w:rsidR="00664277" w:rsidRPr="0082136A" w:rsidRDefault="00664277">
            <w:pPr>
              <w:pStyle w:val="TableParagraph"/>
            </w:pPr>
          </w:p>
          <w:p w14:paraId="0B571539" w14:textId="77777777" w:rsidR="00664277" w:rsidRPr="0082136A" w:rsidRDefault="00664277">
            <w:pPr>
              <w:pStyle w:val="TableParagraph"/>
              <w:rPr>
                <w:rFonts w:eastAsia="Times New Roman"/>
              </w:rPr>
            </w:pPr>
            <w:r w:rsidRPr="0082136A">
              <w:t>With the load at the full outboard position, the load should be swung through an arc of approximately 10</w:t>
            </w:r>
            <w:r w:rsidRPr="0082136A">
              <w:rPr>
                <w:vertAlign w:val="superscript"/>
              </w:rPr>
              <w:t>0</w:t>
            </w:r>
            <w:r w:rsidRPr="0082136A">
              <w:rPr>
                <w:position w:val="9"/>
              </w:rPr>
              <w:t xml:space="preserve"> </w:t>
            </w:r>
            <w:r w:rsidRPr="0082136A">
              <w:t>to each side of vertical in the intended fore and aft plane.</w:t>
            </w:r>
          </w:p>
          <w:p w14:paraId="26D5F3F1" w14:textId="77777777" w:rsidR="00664277" w:rsidRPr="0082136A" w:rsidRDefault="00664277">
            <w:pPr>
              <w:pStyle w:val="TableParagraph"/>
            </w:pPr>
          </w:p>
          <w:p w14:paraId="78FC1BEB" w14:textId="77777777" w:rsidR="00664277" w:rsidRPr="0082136A" w:rsidRDefault="00664277">
            <w:pPr>
              <w:pStyle w:val="TableParagraph"/>
              <w:rPr>
                <w:rFonts w:eastAsia="Times New Roman"/>
              </w:rPr>
            </w:pPr>
            <w:r w:rsidRPr="0082136A">
              <w:t>The test should be done first in the upright position, followed by tests simulating a shipboard condition of list of 20</w:t>
            </w:r>
            <w:r w:rsidRPr="0082136A">
              <w:rPr>
                <w:vertAlign w:val="superscript"/>
              </w:rPr>
              <w:t>0</w:t>
            </w:r>
            <w:r w:rsidRPr="0082136A">
              <w:rPr>
                <w:position w:val="9"/>
              </w:rPr>
              <w:t xml:space="preserve"> </w:t>
            </w:r>
            <w:r w:rsidRPr="0082136A">
              <w:t>both inboard and outboard.</w:t>
            </w:r>
          </w:p>
        </w:tc>
        <w:tc>
          <w:tcPr>
            <w:tcW w:w="5753" w:type="dxa"/>
            <w:gridSpan w:val="2"/>
          </w:tcPr>
          <w:p w14:paraId="7AC80F7D" w14:textId="7C6972A0" w:rsidR="00664277" w:rsidRPr="0082136A" w:rsidRDefault="00664277">
            <w:pPr>
              <w:pStyle w:val="TableParagraph"/>
              <w:rPr>
                <w:rFonts w:eastAsia="Times New Roman"/>
              </w:rPr>
            </w:pPr>
            <w:r w:rsidRPr="0082136A">
              <w:t xml:space="preserve">The launching appliance and its attachments other than </w:t>
            </w:r>
            <w:r w:rsidRPr="000944FF">
              <w:t>winches</w:t>
            </w:r>
            <w:r w:rsidRPr="0082136A">
              <w:t xml:space="preserve"> should be of sufficient strength to withstand a static proof load on test of not less than 2.2 times the maximum working load.</w:t>
            </w:r>
          </w:p>
          <w:p w14:paraId="680717D5" w14:textId="77777777" w:rsidR="00664277" w:rsidRPr="0082136A" w:rsidRDefault="00664277">
            <w:pPr>
              <w:pStyle w:val="TableParagraph"/>
            </w:pPr>
          </w:p>
          <w:p w14:paraId="732A3618" w14:textId="77777777" w:rsidR="00664277" w:rsidRPr="0082136A" w:rsidRDefault="00664277">
            <w:pPr>
              <w:pStyle w:val="TableParagraph"/>
            </w:pPr>
          </w:p>
          <w:p w14:paraId="356A3041" w14:textId="77777777" w:rsidR="00664277" w:rsidRPr="0082136A" w:rsidRDefault="00664277">
            <w:pPr>
              <w:pStyle w:val="TableParagraph"/>
              <w:rPr>
                <w:rFonts w:eastAsia="Times New Roman"/>
              </w:rPr>
            </w:pPr>
            <w:r w:rsidRPr="0082136A">
              <w:t>There should be no evidence of significant deformation or other damage as a result of this test.</w:t>
            </w:r>
          </w:p>
        </w:tc>
        <w:tc>
          <w:tcPr>
            <w:tcW w:w="4100" w:type="dxa"/>
          </w:tcPr>
          <w:p w14:paraId="45C9F911" w14:textId="77777777" w:rsidR="00664277" w:rsidRPr="0082136A" w:rsidRDefault="00664277">
            <w:pPr>
              <w:pStyle w:val="TableParagraph"/>
            </w:pPr>
          </w:p>
          <w:p w14:paraId="7064D7A4" w14:textId="1FF44705" w:rsidR="00664277" w:rsidRPr="0082136A" w:rsidRDefault="00664277">
            <w:pPr>
              <w:pStyle w:val="TableParagraph"/>
              <w:rPr>
                <w:rFonts w:eastAsia="Times New Roman"/>
              </w:rPr>
            </w:pPr>
            <w:r w:rsidRPr="0082136A">
              <w:t>MWL: ...................... kN</w:t>
            </w:r>
          </w:p>
          <w:p w14:paraId="67B19FF1" w14:textId="77777777" w:rsidR="00664277" w:rsidRPr="0082136A" w:rsidRDefault="00664277">
            <w:pPr>
              <w:pStyle w:val="TableParagraph"/>
            </w:pPr>
          </w:p>
          <w:p w14:paraId="2451DA03" w14:textId="77777777" w:rsidR="00664277" w:rsidRPr="0082136A" w:rsidRDefault="00664277">
            <w:pPr>
              <w:pStyle w:val="TableParagraph"/>
              <w:rPr>
                <w:rFonts w:eastAsia="Times New Roman"/>
              </w:rPr>
            </w:pPr>
            <w:r w:rsidRPr="0082136A">
              <w:t>Test load (2.2 x MWL): ...................... kN</w:t>
            </w:r>
          </w:p>
          <w:p w14:paraId="7325696C" w14:textId="77777777" w:rsidR="00664277" w:rsidRPr="0082136A" w:rsidRDefault="00664277">
            <w:pPr>
              <w:pStyle w:val="TableParagraph"/>
            </w:pPr>
          </w:p>
          <w:p w14:paraId="7D4A473F" w14:textId="77777777" w:rsidR="00664277" w:rsidRPr="0082136A" w:rsidRDefault="00664277">
            <w:pPr>
              <w:pStyle w:val="TableParagraph"/>
              <w:rPr>
                <w:rFonts w:eastAsia="Times New Roman"/>
              </w:rPr>
            </w:pPr>
            <w:r w:rsidRPr="0082136A">
              <w:t>There should be no evidence of significant deformation or other damage</w:t>
            </w:r>
          </w:p>
          <w:p w14:paraId="259C3533" w14:textId="77777777" w:rsidR="00664277" w:rsidRPr="0082136A" w:rsidRDefault="00664277">
            <w:pPr>
              <w:pStyle w:val="TableParagraph"/>
            </w:pPr>
          </w:p>
          <w:p w14:paraId="74B19BFF" w14:textId="77777777" w:rsidR="00664277" w:rsidRPr="0082136A" w:rsidRDefault="00664277">
            <w:pPr>
              <w:pStyle w:val="TableParagraph"/>
              <w:rPr>
                <w:rFonts w:eastAsia="Times New Roman"/>
              </w:rPr>
            </w:pPr>
            <w:r w:rsidRPr="0082136A">
              <w:t>Passed/Failed</w:t>
            </w:r>
          </w:p>
          <w:p w14:paraId="5CBA87DC" w14:textId="77777777" w:rsidR="00664277" w:rsidRPr="0082136A" w:rsidRDefault="00664277">
            <w:pPr>
              <w:pStyle w:val="TableParagraph"/>
            </w:pPr>
          </w:p>
          <w:p w14:paraId="7AFAF76F" w14:textId="67447476" w:rsidR="00664277" w:rsidRPr="0082136A" w:rsidRDefault="00664277">
            <w:pPr>
              <w:pStyle w:val="TableParagraph"/>
              <w:rPr>
                <w:rFonts w:eastAsia="Times New Roman"/>
              </w:rPr>
            </w:pPr>
            <w:r w:rsidRPr="0082136A">
              <w:t>Upright                            Passed/ Failed</w:t>
            </w:r>
          </w:p>
          <w:p w14:paraId="08F3487A" w14:textId="77777777" w:rsidR="00664277" w:rsidRPr="0082136A" w:rsidRDefault="00664277">
            <w:pPr>
              <w:pStyle w:val="TableParagraph"/>
            </w:pPr>
          </w:p>
          <w:p w14:paraId="78301A34" w14:textId="77777777" w:rsidR="00664277" w:rsidRPr="0082136A" w:rsidRDefault="00664277">
            <w:pPr>
              <w:pStyle w:val="TableParagraph"/>
              <w:rPr>
                <w:rFonts w:eastAsia="Times New Roman"/>
              </w:rPr>
            </w:pPr>
            <w:r w:rsidRPr="0082136A">
              <w:t>20</w:t>
            </w:r>
            <w:r w:rsidRPr="0082136A">
              <w:rPr>
                <w:vertAlign w:val="superscript"/>
              </w:rPr>
              <w:t>0</w:t>
            </w:r>
            <w:r w:rsidRPr="0082136A">
              <w:rPr>
                <w:position w:val="9"/>
              </w:rPr>
              <w:t xml:space="preserve"> </w:t>
            </w:r>
            <w:r w:rsidRPr="0082136A">
              <w:t>inboard list                Passed/ Failed</w:t>
            </w:r>
          </w:p>
          <w:p w14:paraId="686A2B55" w14:textId="77777777" w:rsidR="00664277" w:rsidRPr="0082136A" w:rsidRDefault="00664277">
            <w:pPr>
              <w:pStyle w:val="TableParagraph"/>
            </w:pPr>
          </w:p>
          <w:p w14:paraId="4C0D5231" w14:textId="4834B3AD" w:rsidR="00664277" w:rsidRPr="0082136A" w:rsidRDefault="00664277">
            <w:pPr>
              <w:pStyle w:val="TableParagraph"/>
              <w:rPr>
                <w:rFonts w:eastAsia="Times New Roman"/>
              </w:rPr>
            </w:pPr>
            <w:r w:rsidRPr="0082136A">
              <w:t>20</w:t>
            </w:r>
            <w:r w:rsidRPr="0082136A">
              <w:rPr>
                <w:vertAlign w:val="superscript"/>
              </w:rPr>
              <w:t>0</w:t>
            </w:r>
            <w:r w:rsidRPr="0082136A">
              <w:rPr>
                <w:position w:val="9"/>
              </w:rPr>
              <w:t xml:space="preserve"> </w:t>
            </w:r>
            <w:r w:rsidRPr="0082136A">
              <w:t>outboard list              Passed/ Failed</w:t>
            </w:r>
          </w:p>
        </w:tc>
      </w:tr>
    </w:tbl>
    <w:p w14:paraId="6C14DD61" w14:textId="32520CF2" w:rsidR="00360A45" w:rsidRDefault="00360A45"/>
    <w:p w14:paraId="10C77496" w14:textId="77777777" w:rsidR="00360A45" w:rsidRDefault="00360A45">
      <w:pPr>
        <w:tabs>
          <w:tab w:val="clear" w:pos="851"/>
        </w:tabs>
        <w:jc w:val="left"/>
      </w:pPr>
      <w:r>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66D10314" w14:textId="77777777" w:rsidTr="00FB5836">
        <w:tc>
          <w:tcPr>
            <w:tcW w:w="0" w:type="auto"/>
            <w:vAlign w:val="center"/>
          </w:tcPr>
          <w:p w14:paraId="623337A1"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61EA0908" w14:textId="77777777" w:rsidR="0082136A" w:rsidRPr="0082136A" w:rsidRDefault="0082136A" w:rsidP="0050775C">
            <w:pPr>
              <w:rPr>
                <w:rFonts w:cs="Arial"/>
                <w:sz w:val="20"/>
              </w:rPr>
            </w:pPr>
            <w:r w:rsidRPr="0082136A">
              <w:rPr>
                <w:rFonts w:cs="Arial"/>
                <w:sz w:val="20"/>
              </w:rPr>
              <w:t>Manufacturer: ______________________________</w:t>
            </w:r>
          </w:p>
          <w:p w14:paraId="6A69672C" w14:textId="77777777" w:rsidR="0082136A" w:rsidRPr="0082136A" w:rsidRDefault="0082136A" w:rsidP="0050775C">
            <w:pPr>
              <w:rPr>
                <w:rFonts w:cs="Arial"/>
                <w:sz w:val="20"/>
              </w:rPr>
            </w:pPr>
            <w:r w:rsidRPr="0082136A">
              <w:rPr>
                <w:rFonts w:cs="Arial"/>
                <w:sz w:val="20"/>
              </w:rPr>
              <w:t>Model: ____________________________________</w:t>
            </w:r>
          </w:p>
          <w:p w14:paraId="68A7F912" w14:textId="77777777" w:rsidR="0082136A" w:rsidRPr="0082136A" w:rsidRDefault="0082136A" w:rsidP="0050775C">
            <w:pPr>
              <w:rPr>
                <w:rFonts w:cs="Arial"/>
                <w:sz w:val="20"/>
              </w:rPr>
            </w:pPr>
            <w:r w:rsidRPr="0082136A">
              <w:rPr>
                <w:rFonts w:cs="Arial"/>
                <w:sz w:val="20"/>
              </w:rPr>
              <w:t>Lot/Serial Number: __________________________</w:t>
            </w:r>
          </w:p>
          <w:p w14:paraId="0F0B0B92" w14:textId="77777777" w:rsidR="0082136A" w:rsidRPr="0082136A" w:rsidRDefault="0082136A" w:rsidP="0050775C">
            <w:pPr>
              <w:rPr>
                <w:rFonts w:cs="Arial"/>
                <w:sz w:val="20"/>
              </w:rPr>
            </w:pPr>
          </w:p>
        </w:tc>
        <w:tc>
          <w:tcPr>
            <w:tcW w:w="0" w:type="auto"/>
          </w:tcPr>
          <w:p w14:paraId="35C7A653" w14:textId="77777777" w:rsidR="0082136A" w:rsidRPr="0082136A" w:rsidRDefault="0082136A" w:rsidP="0050775C">
            <w:pPr>
              <w:rPr>
                <w:rFonts w:cs="Arial"/>
                <w:sz w:val="20"/>
              </w:rPr>
            </w:pPr>
            <w:r w:rsidRPr="0082136A">
              <w:rPr>
                <w:rFonts w:cs="Arial"/>
                <w:sz w:val="20"/>
              </w:rPr>
              <w:t>Date: ____________________  Time: ______________</w:t>
            </w:r>
          </w:p>
          <w:p w14:paraId="4744802A" w14:textId="77777777" w:rsidR="0082136A" w:rsidRPr="0082136A" w:rsidRDefault="0082136A" w:rsidP="0050775C">
            <w:pPr>
              <w:rPr>
                <w:rFonts w:cs="Arial"/>
                <w:sz w:val="20"/>
              </w:rPr>
            </w:pPr>
            <w:r w:rsidRPr="0082136A">
              <w:rPr>
                <w:rFonts w:cs="Arial"/>
                <w:sz w:val="20"/>
              </w:rPr>
              <w:t>Surveyor: _____________________________________</w:t>
            </w:r>
          </w:p>
          <w:p w14:paraId="29F5A613" w14:textId="77777777" w:rsidR="0082136A" w:rsidRPr="0082136A" w:rsidRDefault="0082136A" w:rsidP="0050775C">
            <w:pPr>
              <w:rPr>
                <w:rFonts w:cs="Arial"/>
                <w:sz w:val="20"/>
              </w:rPr>
            </w:pPr>
            <w:r w:rsidRPr="0082136A">
              <w:rPr>
                <w:rFonts w:cs="Arial"/>
                <w:sz w:val="20"/>
              </w:rPr>
              <w:t>Organization: _________________________________</w:t>
            </w:r>
          </w:p>
          <w:p w14:paraId="4FF0E012"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756"/>
        <w:gridCol w:w="2995"/>
        <w:gridCol w:w="4098"/>
      </w:tblGrid>
      <w:tr w:rsidR="00664277" w:rsidRPr="00A040D5" w14:paraId="2BE520DF" w14:textId="77777777" w:rsidTr="00FB5836">
        <w:trPr>
          <w:trHeight w:hRule="exact" w:val="385"/>
        </w:trPr>
        <w:tc>
          <w:tcPr>
            <w:tcW w:w="7182" w:type="dxa"/>
            <w:gridSpan w:val="2"/>
          </w:tcPr>
          <w:p w14:paraId="7056153E" w14:textId="3E2596EE" w:rsidR="00664277" w:rsidRPr="00FB5836" w:rsidRDefault="00664277">
            <w:pPr>
              <w:pStyle w:val="TableParagraph"/>
              <w:rPr>
                <w:rFonts w:eastAsia="Times New Roman"/>
                <w:b/>
                <w:bCs/>
              </w:rPr>
            </w:pPr>
            <w:r w:rsidRPr="00FB5836">
              <w:rPr>
                <w:b/>
                <w:bCs/>
              </w:rPr>
              <w:t>6.1.1.5</w:t>
            </w:r>
            <w:r w:rsidRPr="00FB5836">
              <w:rPr>
                <w:b/>
                <w:bCs/>
              </w:rPr>
              <w:tab/>
            </w:r>
            <w:r w:rsidR="00360A45" w:rsidRPr="00FB5836">
              <w:rPr>
                <w:b/>
                <w:bCs/>
              </w:rPr>
              <w:t>Operational load test</w:t>
            </w:r>
          </w:p>
        </w:tc>
        <w:tc>
          <w:tcPr>
            <w:tcW w:w="7096" w:type="dxa"/>
            <w:gridSpan w:val="2"/>
          </w:tcPr>
          <w:p w14:paraId="3179E223" w14:textId="77777777" w:rsidR="00664277" w:rsidRPr="00FB5836" w:rsidRDefault="00664277">
            <w:pPr>
              <w:pStyle w:val="TableParagraph"/>
              <w:rPr>
                <w:rFonts w:eastAsia="Times New Roman"/>
                <w:b/>
                <w:bCs/>
              </w:rPr>
            </w:pPr>
            <w:r w:rsidRPr="00FB5836">
              <w:rPr>
                <w:b/>
                <w:bCs/>
              </w:rPr>
              <w:t>Regulations: LSA Code 6.1.1.1 - 6.1.1.3; MSC.81(70) 1 /8.1.2</w:t>
            </w:r>
          </w:p>
        </w:tc>
      </w:tr>
      <w:tr w:rsidR="00664277" w:rsidRPr="0082136A" w14:paraId="7A432B8B" w14:textId="77777777" w:rsidTr="00FB5836">
        <w:trPr>
          <w:trHeight w:hRule="exact" w:val="377"/>
        </w:trPr>
        <w:tc>
          <w:tcPr>
            <w:tcW w:w="4425" w:type="dxa"/>
          </w:tcPr>
          <w:p w14:paraId="102AE1C8" w14:textId="431BF1F7" w:rsidR="00664277" w:rsidRPr="0082136A" w:rsidRDefault="002B11A1" w:rsidP="002B11A1">
            <w:pPr>
              <w:pStyle w:val="TableParagraph"/>
              <w:jc w:val="center"/>
              <w:rPr>
                <w:rFonts w:eastAsia="Times New Roman"/>
              </w:rPr>
            </w:pPr>
            <w:r>
              <w:t>Test Procedure</w:t>
            </w:r>
          </w:p>
        </w:tc>
        <w:tc>
          <w:tcPr>
            <w:tcW w:w="5753" w:type="dxa"/>
            <w:gridSpan w:val="2"/>
          </w:tcPr>
          <w:p w14:paraId="5824762B" w14:textId="221E71D7" w:rsidR="00664277" w:rsidRPr="0082136A" w:rsidRDefault="002B11A1" w:rsidP="002B11A1">
            <w:pPr>
              <w:pStyle w:val="TableParagraph"/>
              <w:jc w:val="center"/>
              <w:rPr>
                <w:rFonts w:eastAsia="Times New Roman"/>
              </w:rPr>
            </w:pPr>
            <w:r>
              <w:t>Acceptance Criteria</w:t>
            </w:r>
          </w:p>
        </w:tc>
        <w:tc>
          <w:tcPr>
            <w:tcW w:w="4100" w:type="dxa"/>
          </w:tcPr>
          <w:p w14:paraId="09D63886" w14:textId="0502082C" w:rsidR="00664277" w:rsidRPr="0082136A" w:rsidRDefault="002B11A1" w:rsidP="002B11A1">
            <w:pPr>
              <w:pStyle w:val="TableParagraph"/>
              <w:jc w:val="center"/>
              <w:rPr>
                <w:rFonts w:eastAsia="Times New Roman"/>
              </w:rPr>
            </w:pPr>
            <w:r>
              <w:t>Significant Test Data</w:t>
            </w:r>
          </w:p>
        </w:tc>
      </w:tr>
      <w:tr w:rsidR="00664277" w:rsidRPr="0082136A" w14:paraId="02C44A83" w14:textId="77777777" w:rsidTr="00FB5836">
        <w:trPr>
          <w:trHeight w:hRule="exact" w:val="6754"/>
        </w:trPr>
        <w:tc>
          <w:tcPr>
            <w:tcW w:w="4425" w:type="dxa"/>
          </w:tcPr>
          <w:p w14:paraId="7DEA5C8B" w14:textId="77777777" w:rsidR="00664277" w:rsidRPr="0082136A" w:rsidRDefault="00664277" w:rsidP="00DA5C6C">
            <w:pPr>
              <w:pStyle w:val="TableParagraph"/>
              <w:rPr>
                <w:rFonts w:eastAsia="Times New Roman"/>
              </w:rPr>
            </w:pPr>
            <w:r w:rsidRPr="0082136A">
              <w:t>For lifeboats other than free-fall lifeboats, a mass equal to 1.1 times the maximum working load should be suspended from the lifting points with the launching appliance in the upright position.</w:t>
            </w:r>
          </w:p>
          <w:p w14:paraId="22ED33D0" w14:textId="77777777" w:rsidR="00664277" w:rsidRPr="0082136A" w:rsidRDefault="00664277" w:rsidP="00AD5514">
            <w:pPr>
              <w:pStyle w:val="TableParagraph"/>
            </w:pPr>
          </w:p>
          <w:p w14:paraId="00E97B06" w14:textId="77777777" w:rsidR="00664277" w:rsidRPr="0082136A" w:rsidRDefault="00664277" w:rsidP="00AD5514">
            <w:pPr>
              <w:pStyle w:val="TableParagraph"/>
              <w:rPr>
                <w:rFonts w:eastAsia="Times New Roman"/>
              </w:rPr>
            </w:pPr>
            <w:r w:rsidRPr="0082136A">
              <w:t>The load should be moved from the full inboard to the full outboard position using the means of operation that is used on the ship.</w:t>
            </w:r>
          </w:p>
          <w:p w14:paraId="18213B19" w14:textId="77777777" w:rsidR="00664277" w:rsidRPr="0082136A" w:rsidRDefault="00664277" w:rsidP="00C336FE">
            <w:pPr>
              <w:pStyle w:val="TableParagraph"/>
            </w:pPr>
          </w:p>
          <w:p w14:paraId="4DE4DE1D" w14:textId="310F837B" w:rsidR="00664277" w:rsidRPr="0082136A" w:rsidRDefault="00664277" w:rsidP="00C336FE">
            <w:pPr>
              <w:pStyle w:val="TableParagraph"/>
              <w:rPr>
                <w:rFonts w:eastAsia="Times New Roman"/>
              </w:rPr>
            </w:pPr>
            <w:r w:rsidRPr="0082136A">
              <w:t>The test should be repeated with the launching appliance positioned to simulate a combined 20</w:t>
            </w:r>
            <w:r w:rsidRPr="0082136A">
              <w:rPr>
                <w:vertAlign w:val="superscript"/>
              </w:rPr>
              <w:t>0</w:t>
            </w:r>
            <w:r w:rsidRPr="0082136A">
              <w:rPr>
                <w:position w:val="9"/>
              </w:rPr>
              <w:t xml:space="preserve"> </w:t>
            </w:r>
            <w:r w:rsidRPr="0082136A">
              <w:t>inboard list and 10</w:t>
            </w:r>
            <w:r w:rsidRPr="0082136A">
              <w:rPr>
                <w:vertAlign w:val="superscript"/>
              </w:rPr>
              <w:t>0</w:t>
            </w:r>
            <w:r w:rsidRPr="0082136A">
              <w:rPr>
                <w:position w:val="9"/>
              </w:rPr>
              <w:t xml:space="preserve"> </w:t>
            </w:r>
            <w:r w:rsidRPr="0082136A">
              <w:t>trim.</w:t>
            </w:r>
          </w:p>
          <w:p w14:paraId="6029CE12" w14:textId="77777777" w:rsidR="00664277" w:rsidRPr="0082136A" w:rsidRDefault="00664277" w:rsidP="00C336FE">
            <w:pPr>
              <w:pStyle w:val="TableParagraph"/>
            </w:pPr>
          </w:p>
          <w:p w14:paraId="503B0059" w14:textId="4CFF39B2" w:rsidR="00664277" w:rsidRPr="0082136A" w:rsidRDefault="00664277" w:rsidP="00C336FE">
            <w:pPr>
              <w:pStyle w:val="TableParagraph"/>
            </w:pPr>
            <w:r w:rsidRPr="0082136A">
              <w:t>All the tests should be repeated with a mass equal to that of a fully equipped lifeboat, without persons, or the lightest survival craft intended for the use with the davit to ensure the satisfactory functioning of the davit under very light load conditions.</w:t>
            </w:r>
          </w:p>
        </w:tc>
        <w:tc>
          <w:tcPr>
            <w:tcW w:w="5753" w:type="dxa"/>
            <w:gridSpan w:val="2"/>
          </w:tcPr>
          <w:p w14:paraId="02892CA7" w14:textId="77777777" w:rsidR="00664277" w:rsidRPr="0082136A" w:rsidRDefault="00664277" w:rsidP="00C336FE">
            <w:pPr>
              <w:pStyle w:val="TableParagraph"/>
              <w:rPr>
                <w:rFonts w:eastAsia="Times New Roman"/>
              </w:rPr>
            </w:pPr>
            <w:r w:rsidRPr="0082136A">
              <w:t>The appliance should successfully lower the load under all of the conditions, and there should be no evidence of significant deformation or other damage as a result of the tests.</w:t>
            </w:r>
          </w:p>
          <w:p w14:paraId="6382BFBC" w14:textId="77777777" w:rsidR="00664277" w:rsidRPr="0082136A" w:rsidRDefault="00664277" w:rsidP="00C336FE">
            <w:pPr>
              <w:pStyle w:val="TableParagraph"/>
            </w:pPr>
          </w:p>
          <w:p w14:paraId="2A026A90" w14:textId="77777777" w:rsidR="00664277" w:rsidRPr="0082136A" w:rsidRDefault="00664277" w:rsidP="00C336FE">
            <w:pPr>
              <w:pStyle w:val="TableParagraph"/>
            </w:pPr>
          </w:p>
          <w:p w14:paraId="39BEE9EF" w14:textId="77777777" w:rsidR="00664277" w:rsidRPr="0082136A" w:rsidRDefault="00664277" w:rsidP="00C336FE">
            <w:pPr>
              <w:pStyle w:val="TableParagraph"/>
              <w:rPr>
                <w:rFonts w:eastAsia="Times New Roman"/>
              </w:rPr>
            </w:pPr>
            <w:r w:rsidRPr="0082136A">
              <w:t>Each launching appliance together with all its lowering and recovery gear should be so arranged that the fully equipped survival craft or rescue boat it serves can be safely lowered against a trim of up to 10</w:t>
            </w:r>
            <w:r w:rsidRPr="0082136A">
              <w:rPr>
                <w:vertAlign w:val="superscript"/>
              </w:rPr>
              <w:t>0</w:t>
            </w:r>
            <w:r w:rsidRPr="0082136A">
              <w:rPr>
                <w:position w:val="9"/>
              </w:rPr>
              <w:t xml:space="preserve"> </w:t>
            </w:r>
            <w:r w:rsidRPr="0082136A">
              <w:t>and a list of up to 20</w:t>
            </w:r>
            <w:r w:rsidRPr="0082136A">
              <w:rPr>
                <w:vertAlign w:val="superscript"/>
              </w:rPr>
              <w:t>0</w:t>
            </w:r>
            <w:r w:rsidRPr="0082136A">
              <w:rPr>
                <w:position w:val="9"/>
              </w:rPr>
              <w:t xml:space="preserve"> </w:t>
            </w:r>
            <w:r w:rsidRPr="0082136A">
              <w:t>either way:</w:t>
            </w:r>
          </w:p>
          <w:p w14:paraId="6C214492" w14:textId="77777777" w:rsidR="00664277" w:rsidRPr="0082136A" w:rsidRDefault="00664277" w:rsidP="00C336FE">
            <w:pPr>
              <w:pStyle w:val="TableParagraph"/>
            </w:pPr>
          </w:p>
          <w:p w14:paraId="53509192" w14:textId="0A4F8F9B" w:rsidR="00664277" w:rsidRPr="0082136A" w:rsidRDefault="00664277" w:rsidP="00C336FE">
            <w:pPr>
              <w:pStyle w:val="TableParagraph"/>
              <w:rPr>
                <w:rFonts w:eastAsia="Times New Roman"/>
              </w:rPr>
            </w:pPr>
            <w:r w:rsidRPr="0082136A">
              <w:t>When boarded, as required by regulation III/23 or III/33, by its full complement of persons;</w:t>
            </w:r>
            <w:r w:rsidR="008C604B">
              <w:t xml:space="preserve"> and</w:t>
            </w:r>
          </w:p>
          <w:p w14:paraId="54ED63AE" w14:textId="77777777" w:rsidR="00664277" w:rsidRPr="0082136A" w:rsidRDefault="00664277" w:rsidP="00C336FE">
            <w:pPr>
              <w:pStyle w:val="TableParagraph"/>
            </w:pPr>
          </w:p>
          <w:p w14:paraId="10640FA9" w14:textId="58338EEF" w:rsidR="00664277" w:rsidRPr="0082136A" w:rsidRDefault="00664277" w:rsidP="00C336FE">
            <w:pPr>
              <w:pStyle w:val="TableParagraph"/>
            </w:pPr>
            <w:r w:rsidRPr="0082136A">
              <w:t>Without persons in the survival craft or rescue boat.</w:t>
            </w:r>
          </w:p>
        </w:tc>
        <w:tc>
          <w:tcPr>
            <w:tcW w:w="4100" w:type="dxa"/>
          </w:tcPr>
          <w:p w14:paraId="69B97FA3" w14:textId="3B33D0B0" w:rsidR="00664277" w:rsidRPr="0082136A" w:rsidRDefault="00664277" w:rsidP="00C336FE">
            <w:pPr>
              <w:pStyle w:val="TableParagraph"/>
              <w:rPr>
                <w:rFonts w:eastAsia="Times New Roman"/>
              </w:rPr>
            </w:pPr>
            <w:r w:rsidRPr="0082136A">
              <w:t xml:space="preserve">weight of the lightest lifeboat / rescue boat </w:t>
            </w:r>
            <w:r w:rsidRPr="0082136A">
              <w:rPr>
                <w:b/>
              </w:rPr>
              <w:t xml:space="preserve">** </w:t>
            </w:r>
            <w:r w:rsidRPr="0082136A">
              <w:t>intended for use:</w:t>
            </w:r>
          </w:p>
          <w:p w14:paraId="0C6287BB" w14:textId="77777777" w:rsidR="00664277" w:rsidRPr="0082136A" w:rsidRDefault="00664277" w:rsidP="00C336FE">
            <w:pPr>
              <w:pStyle w:val="TableParagraph"/>
            </w:pPr>
          </w:p>
          <w:p w14:paraId="3AFDB98C" w14:textId="79553C6A" w:rsidR="00664277" w:rsidRPr="0082136A" w:rsidRDefault="00664277" w:rsidP="00C336FE">
            <w:pPr>
              <w:pStyle w:val="TableParagraph"/>
              <w:rPr>
                <w:rFonts w:eastAsia="Times New Roman"/>
              </w:rPr>
            </w:pPr>
            <w:r w:rsidRPr="0082136A">
              <w:t>LWL:              ............................. kN</w:t>
            </w:r>
          </w:p>
          <w:p w14:paraId="32C3F492" w14:textId="77777777" w:rsidR="00664277" w:rsidRPr="0082136A" w:rsidRDefault="00664277" w:rsidP="00C336FE">
            <w:pPr>
              <w:pStyle w:val="TableParagraph"/>
            </w:pPr>
          </w:p>
          <w:p w14:paraId="228A4E2C" w14:textId="55FBB826" w:rsidR="00664277" w:rsidRPr="0082136A" w:rsidRDefault="00664277" w:rsidP="00C336FE">
            <w:pPr>
              <w:pStyle w:val="TableParagraph"/>
              <w:rPr>
                <w:rFonts w:eastAsia="Times New Roman"/>
              </w:rPr>
            </w:pPr>
            <w:r w:rsidRPr="0082136A">
              <w:t>MWL:            …......................... kN</w:t>
            </w:r>
          </w:p>
          <w:p w14:paraId="2EE5AC40" w14:textId="77777777" w:rsidR="00664277" w:rsidRPr="0082136A" w:rsidRDefault="00664277" w:rsidP="00C336FE">
            <w:pPr>
              <w:pStyle w:val="TableParagraph"/>
            </w:pPr>
          </w:p>
          <w:p w14:paraId="3C0DEAEB" w14:textId="77777777" w:rsidR="00664277" w:rsidRPr="0082136A" w:rsidRDefault="00664277" w:rsidP="00C336FE">
            <w:pPr>
              <w:pStyle w:val="TableParagraph"/>
              <w:rPr>
                <w:rFonts w:eastAsia="Times New Roman"/>
              </w:rPr>
            </w:pPr>
            <w:r w:rsidRPr="0082136A">
              <w:t>Test load (1.1 x MWL): ...................... kN</w:t>
            </w:r>
          </w:p>
          <w:p w14:paraId="7CFA00C6" w14:textId="77777777" w:rsidR="00664277" w:rsidRPr="0082136A" w:rsidRDefault="00664277" w:rsidP="00C336FE">
            <w:pPr>
              <w:pStyle w:val="TableParagraph"/>
            </w:pPr>
          </w:p>
          <w:p w14:paraId="1DFCB01B" w14:textId="4DD9C2F5" w:rsidR="00664277" w:rsidRPr="0082136A" w:rsidRDefault="00664277" w:rsidP="00C336FE">
            <w:pPr>
              <w:pStyle w:val="TableParagraph"/>
              <w:rPr>
                <w:rFonts w:eastAsia="Times New Roman"/>
              </w:rPr>
            </w:pPr>
            <w:r w:rsidRPr="0082136A">
              <w:t>clear of davit horn?**       Passed/ Failed</w:t>
            </w:r>
          </w:p>
          <w:p w14:paraId="01FCBF2C" w14:textId="77777777" w:rsidR="00664277" w:rsidRPr="0082136A" w:rsidRDefault="00664277" w:rsidP="00C336FE">
            <w:pPr>
              <w:pStyle w:val="TableParagraph"/>
            </w:pPr>
          </w:p>
          <w:p w14:paraId="583EB9C6" w14:textId="77777777" w:rsidR="00664277" w:rsidRPr="0082136A" w:rsidRDefault="00664277" w:rsidP="00C336FE">
            <w:pPr>
              <w:pStyle w:val="TableParagraph"/>
            </w:pPr>
            <w:r w:rsidRPr="0082136A">
              <w:t>Does the appliance successfully lower the load under these conditions without evidence of significant deformation or damage?</w:t>
            </w:r>
            <w:r w:rsidRPr="0082136A">
              <w:tab/>
              <w:t xml:space="preserve">                     Passed/Failed</w:t>
            </w:r>
          </w:p>
          <w:p w14:paraId="7969C303" w14:textId="77777777" w:rsidR="00664277" w:rsidRPr="0082136A" w:rsidRDefault="00664277" w:rsidP="00C336FE">
            <w:pPr>
              <w:pStyle w:val="TableParagraph"/>
            </w:pPr>
          </w:p>
          <w:p w14:paraId="696B3203" w14:textId="77777777" w:rsidR="00664277" w:rsidRPr="0082136A" w:rsidRDefault="00664277" w:rsidP="00C336FE">
            <w:pPr>
              <w:pStyle w:val="TableParagraph"/>
            </w:pPr>
            <w:r w:rsidRPr="0082136A">
              <w:t>upright (1,1x MWL)            Passed/Failed</w:t>
            </w:r>
          </w:p>
          <w:p w14:paraId="506A9AE5" w14:textId="77777777" w:rsidR="00664277" w:rsidRPr="0082136A" w:rsidRDefault="00664277" w:rsidP="00C336FE">
            <w:pPr>
              <w:pStyle w:val="TableParagraph"/>
            </w:pPr>
            <w:r w:rsidRPr="0082136A">
              <w:t>20</w:t>
            </w:r>
            <w:r w:rsidRPr="0082136A">
              <w:rPr>
                <w:vertAlign w:val="superscript"/>
              </w:rPr>
              <w:t>0</w:t>
            </w:r>
            <w:r w:rsidRPr="0082136A">
              <w:rPr>
                <w:position w:val="9"/>
              </w:rPr>
              <w:t xml:space="preserve"> </w:t>
            </w:r>
            <w:r w:rsidRPr="0082136A">
              <w:t>inboard list + 10</w:t>
            </w:r>
            <w:r w:rsidRPr="0082136A">
              <w:rPr>
                <w:vertAlign w:val="superscript"/>
              </w:rPr>
              <w:t>0</w:t>
            </w:r>
            <w:r w:rsidRPr="0082136A">
              <w:rPr>
                <w:position w:val="9"/>
              </w:rPr>
              <w:t xml:space="preserve"> </w:t>
            </w:r>
            <w:r w:rsidRPr="0082136A">
              <w:t xml:space="preserve">trim (1.1xMWL)           </w:t>
            </w:r>
          </w:p>
          <w:p w14:paraId="24C51C0F" w14:textId="77777777" w:rsidR="00664277" w:rsidRPr="0082136A" w:rsidRDefault="00664277" w:rsidP="00C336FE">
            <w:pPr>
              <w:pStyle w:val="TableParagraph"/>
            </w:pPr>
            <w:r w:rsidRPr="0082136A">
              <w:t>Passed/Failed</w:t>
            </w:r>
          </w:p>
          <w:p w14:paraId="38D22F43" w14:textId="77777777" w:rsidR="00664277" w:rsidRPr="0082136A" w:rsidRDefault="00664277" w:rsidP="00C336FE">
            <w:pPr>
              <w:pStyle w:val="TableParagraph"/>
            </w:pPr>
            <w:r w:rsidRPr="0082136A">
              <w:t>20</w:t>
            </w:r>
            <w:r w:rsidRPr="0082136A">
              <w:rPr>
                <w:vertAlign w:val="superscript"/>
              </w:rPr>
              <w:t>0</w:t>
            </w:r>
            <w:r w:rsidRPr="0082136A">
              <w:rPr>
                <w:position w:val="9"/>
              </w:rPr>
              <w:t xml:space="preserve"> </w:t>
            </w:r>
            <w:r w:rsidRPr="0082136A">
              <w:t>inboard list + 10</w:t>
            </w:r>
            <w:r w:rsidRPr="0082136A">
              <w:rPr>
                <w:vertAlign w:val="superscript"/>
              </w:rPr>
              <w:t xml:space="preserve">0 </w:t>
            </w:r>
            <w:r w:rsidRPr="0082136A">
              <w:t>trim (LWL)</w:t>
            </w:r>
            <w:r w:rsidRPr="0082136A">
              <w:tab/>
            </w:r>
          </w:p>
          <w:p w14:paraId="726BDF93" w14:textId="77777777" w:rsidR="00664277" w:rsidRPr="0082136A" w:rsidRDefault="00664277" w:rsidP="00C336FE">
            <w:pPr>
              <w:pStyle w:val="TableParagraph"/>
            </w:pPr>
            <w:r w:rsidRPr="0082136A">
              <w:t>Passed/Failed</w:t>
            </w:r>
          </w:p>
          <w:p w14:paraId="2F6CFA1F" w14:textId="77777777" w:rsidR="00664277" w:rsidRPr="0082136A" w:rsidRDefault="00664277" w:rsidP="00C336FE">
            <w:pPr>
              <w:pStyle w:val="TableParagraph"/>
            </w:pPr>
            <w:r w:rsidRPr="000944FF">
              <w:t xml:space="preserve">** if applicable                         </w:t>
            </w:r>
            <w:r w:rsidRPr="000944FF">
              <w:rPr>
                <w:rFonts w:eastAsia="Times New Roman"/>
              </w:rPr>
              <w:t>continued</w:t>
            </w:r>
          </w:p>
        </w:tc>
      </w:tr>
    </w:tbl>
    <w:p w14:paraId="44A98BED" w14:textId="66893148" w:rsidR="0082136A" w:rsidRDefault="0082136A"/>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12582BA4" w14:textId="77777777" w:rsidTr="00FB5836">
        <w:tc>
          <w:tcPr>
            <w:tcW w:w="0" w:type="auto"/>
            <w:vAlign w:val="center"/>
          </w:tcPr>
          <w:p w14:paraId="48A12BC2"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6A1896B4" w14:textId="77777777" w:rsidR="0082136A" w:rsidRPr="0082136A" w:rsidRDefault="0082136A" w:rsidP="0050775C">
            <w:pPr>
              <w:rPr>
                <w:rFonts w:cs="Arial"/>
                <w:sz w:val="20"/>
              </w:rPr>
            </w:pPr>
            <w:r w:rsidRPr="0082136A">
              <w:rPr>
                <w:rFonts w:cs="Arial"/>
                <w:sz w:val="20"/>
              </w:rPr>
              <w:t>Manufacturer: ______________________________</w:t>
            </w:r>
          </w:p>
          <w:p w14:paraId="4C5A6071" w14:textId="77777777" w:rsidR="0082136A" w:rsidRPr="0082136A" w:rsidRDefault="0082136A" w:rsidP="0050775C">
            <w:pPr>
              <w:rPr>
                <w:rFonts w:cs="Arial"/>
                <w:sz w:val="20"/>
              </w:rPr>
            </w:pPr>
            <w:r w:rsidRPr="0082136A">
              <w:rPr>
                <w:rFonts w:cs="Arial"/>
                <w:sz w:val="20"/>
              </w:rPr>
              <w:t>Model: ____________________________________</w:t>
            </w:r>
          </w:p>
          <w:p w14:paraId="42329BDA" w14:textId="77777777" w:rsidR="0082136A" w:rsidRPr="0082136A" w:rsidRDefault="0082136A" w:rsidP="0050775C">
            <w:pPr>
              <w:rPr>
                <w:rFonts w:cs="Arial"/>
                <w:sz w:val="20"/>
              </w:rPr>
            </w:pPr>
            <w:r w:rsidRPr="0082136A">
              <w:rPr>
                <w:rFonts w:cs="Arial"/>
                <w:sz w:val="20"/>
              </w:rPr>
              <w:t>Lot/Serial Number: __________________________</w:t>
            </w:r>
          </w:p>
          <w:p w14:paraId="2A91DB01" w14:textId="77777777" w:rsidR="0082136A" w:rsidRPr="0082136A" w:rsidRDefault="0082136A" w:rsidP="0050775C">
            <w:pPr>
              <w:rPr>
                <w:rFonts w:cs="Arial"/>
                <w:sz w:val="20"/>
              </w:rPr>
            </w:pPr>
          </w:p>
        </w:tc>
        <w:tc>
          <w:tcPr>
            <w:tcW w:w="0" w:type="auto"/>
          </w:tcPr>
          <w:p w14:paraId="388B82EA" w14:textId="77777777" w:rsidR="0082136A" w:rsidRPr="0082136A" w:rsidRDefault="0082136A" w:rsidP="0050775C">
            <w:pPr>
              <w:rPr>
                <w:rFonts w:cs="Arial"/>
                <w:sz w:val="20"/>
              </w:rPr>
            </w:pPr>
            <w:r w:rsidRPr="0082136A">
              <w:rPr>
                <w:rFonts w:cs="Arial"/>
                <w:sz w:val="20"/>
              </w:rPr>
              <w:t>Date: ____________________  Time: ______________</w:t>
            </w:r>
          </w:p>
          <w:p w14:paraId="5B2A24C5" w14:textId="77777777" w:rsidR="0082136A" w:rsidRPr="0082136A" w:rsidRDefault="0082136A" w:rsidP="0050775C">
            <w:pPr>
              <w:rPr>
                <w:rFonts w:cs="Arial"/>
                <w:sz w:val="20"/>
              </w:rPr>
            </w:pPr>
            <w:r w:rsidRPr="0082136A">
              <w:rPr>
                <w:rFonts w:cs="Arial"/>
                <w:sz w:val="20"/>
              </w:rPr>
              <w:t>Surveyor: _____________________________________</w:t>
            </w:r>
          </w:p>
          <w:p w14:paraId="7AD18AA1" w14:textId="77777777" w:rsidR="0082136A" w:rsidRPr="0082136A" w:rsidRDefault="0082136A" w:rsidP="0050775C">
            <w:pPr>
              <w:rPr>
                <w:rFonts w:cs="Arial"/>
                <w:sz w:val="20"/>
              </w:rPr>
            </w:pPr>
            <w:r w:rsidRPr="0082136A">
              <w:rPr>
                <w:rFonts w:cs="Arial"/>
                <w:sz w:val="20"/>
              </w:rPr>
              <w:t>Organization: _________________________________</w:t>
            </w:r>
          </w:p>
          <w:p w14:paraId="53C0465C"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3070"/>
        <w:gridCol w:w="2681"/>
        <w:gridCol w:w="4098"/>
      </w:tblGrid>
      <w:tr w:rsidR="00664277" w:rsidRPr="00D30B14" w14:paraId="3191A645" w14:textId="77777777" w:rsidTr="00FB5836">
        <w:trPr>
          <w:trHeight w:hRule="exact" w:val="440"/>
        </w:trPr>
        <w:tc>
          <w:tcPr>
            <w:tcW w:w="7496" w:type="dxa"/>
            <w:gridSpan w:val="2"/>
          </w:tcPr>
          <w:p w14:paraId="3F6B2F80" w14:textId="1018DF7D" w:rsidR="00664277" w:rsidRPr="00FB5836" w:rsidRDefault="00664277">
            <w:pPr>
              <w:pStyle w:val="TableParagraph"/>
              <w:rPr>
                <w:rFonts w:eastAsia="Times New Roman"/>
                <w:b/>
                <w:bCs/>
                <w:highlight w:val="lightGray"/>
              </w:rPr>
            </w:pPr>
            <w:r w:rsidRPr="00FB5836">
              <w:rPr>
                <w:b/>
                <w:bCs/>
              </w:rPr>
              <w:t>6.1.1.5</w:t>
            </w:r>
            <w:r w:rsidRPr="00FB5836">
              <w:rPr>
                <w:b/>
                <w:bCs/>
              </w:rPr>
              <w:tab/>
            </w:r>
            <w:r w:rsidR="00360A45" w:rsidRPr="00FB5836">
              <w:rPr>
                <w:b/>
                <w:bCs/>
              </w:rPr>
              <w:t>Operational load test</w:t>
            </w:r>
            <w:r w:rsidRPr="00FB5836">
              <w:rPr>
                <w:b/>
                <w:bCs/>
              </w:rPr>
              <w:t xml:space="preserve"> (continued)</w:t>
            </w:r>
          </w:p>
        </w:tc>
        <w:tc>
          <w:tcPr>
            <w:tcW w:w="6782" w:type="dxa"/>
            <w:gridSpan w:val="2"/>
          </w:tcPr>
          <w:p w14:paraId="0E0A05EA" w14:textId="77777777" w:rsidR="00664277" w:rsidRPr="00FB5836" w:rsidRDefault="00664277">
            <w:pPr>
              <w:pStyle w:val="TableParagraph"/>
              <w:rPr>
                <w:rFonts w:eastAsia="Times New Roman"/>
                <w:b/>
                <w:bCs/>
              </w:rPr>
            </w:pPr>
            <w:r w:rsidRPr="00FB5836">
              <w:rPr>
                <w:b/>
                <w:bCs/>
              </w:rPr>
              <w:t>Regulations: LSA Code 6.1.1.1 - 6.1.1.3; MSC.81(70) 1 /8.1.2</w:t>
            </w:r>
          </w:p>
        </w:tc>
      </w:tr>
      <w:tr w:rsidR="00664277" w:rsidRPr="0082136A" w14:paraId="0590AF97" w14:textId="77777777" w:rsidTr="00FB5836">
        <w:trPr>
          <w:trHeight w:hRule="exact" w:val="368"/>
        </w:trPr>
        <w:tc>
          <w:tcPr>
            <w:tcW w:w="4425" w:type="dxa"/>
          </w:tcPr>
          <w:p w14:paraId="3BA46AC0" w14:textId="25427EED" w:rsidR="00664277" w:rsidRPr="0082136A" w:rsidRDefault="002B11A1" w:rsidP="002B11A1">
            <w:pPr>
              <w:pStyle w:val="TableParagraph"/>
              <w:jc w:val="center"/>
              <w:rPr>
                <w:rFonts w:eastAsia="Times New Roman"/>
                <w:highlight w:val="lightGray"/>
              </w:rPr>
            </w:pPr>
            <w:r>
              <w:t>Test Procedure</w:t>
            </w:r>
          </w:p>
        </w:tc>
        <w:tc>
          <w:tcPr>
            <w:tcW w:w="5753" w:type="dxa"/>
            <w:gridSpan w:val="2"/>
          </w:tcPr>
          <w:p w14:paraId="2DA01EBE" w14:textId="030C0CA3" w:rsidR="00664277" w:rsidRPr="0082136A" w:rsidRDefault="002B11A1" w:rsidP="002B11A1">
            <w:pPr>
              <w:pStyle w:val="TableParagraph"/>
              <w:jc w:val="center"/>
              <w:rPr>
                <w:rFonts w:eastAsia="Times New Roman"/>
                <w:highlight w:val="lightGray"/>
              </w:rPr>
            </w:pPr>
            <w:r>
              <w:t>Acceptance Criteria</w:t>
            </w:r>
          </w:p>
        </w:tc>
        <w:tc>
          <w:tcPr>
            <w:tcW w:w="4100" w:type="dxa"/>
          </w:tcPr>
          <w:p w14:paraId="72C83470" w14:textId="004D8815" w:rsidR="00664277" w:rsidRPr="000944FF" w:rsidRDefault="002B11A1" w:rsidP="002B11A1">
            <w:pPr>
              <w:pStyle w:val="TableParagraph"/>
              <w:jc w:val="center"/>
              <w:rPr>
                <w:rFonts w:eastAsia="Times New Roman"/>
              </w:rPr>
            </w:pPr>
            <w:r>
              <w:t>Test Procedure</w:t>
            </w:r>
          </w:p>
        </w:tc>
      </w:tr>
      <w:tr w:rsidR="00664277" w:rsidRPr="0082136A" w14:paraId="54BBB632" w14:textId="77777777" w:rsidTr="00FB5836">
        <w:trPr>
          <w:trHeight w:hRule="exact" w:val="5587"/>
        </w:trPr>
        <w:tc>
          <w:tcPr>
            <w:tcW w:w="4425" w:type="dxa"/>
          </w:tcPr>
          <w:p w14:paraId="1AACF3EC" w14:textId="77777777" w:rsidR="00664277" w:rsidRPr="0082136A" w:rsidRDefault="00664277">
            <w:pPr>
              <w:pStyle w:val="TableParagraph"/>
              <w:rPr>
                <w:rFonts w:eastAsia="Times New Roman"/>
              </w:rPr>
            </w:pPr>
            <w:r w:rsidRPr="0082136A">
              <w:t>Note:</w:t>
            </w:r>
          </w:p>
          <w:p w14:paraId="781663D2" w14:textId="77777777" w:rsidR="00664277" w:rsidRPr="0082136A" w:rsidRDefault="00664277">
            <w:pPr>
              <w:pStyle w:val="TableParagraph"/>
            </w:pPr>
            <w:r w:rsidRPr="0082136A">
              <w:t>Notwithstanding the 10</w:t>
            </w:r>
            <w:r w:rsidRPr="0082136A">
              <w:rPr>
                <w:vertAlign w:val="superscript"/>
              </w:rPr>
              <w:t>0</w:t>
            </w:r>
            <w:r w:rsidRPr="0082136A">
              <w:rPr>
                <w:position w:val="9"/>
              </w:rPr>
              <w:t xml:space="preserve"> </w:t>
            </w:r>
            <w:r w:rsidRPr="0082136A">
              <w:t>trim and 20</w:t>
            </w:r>
            <w:r w:rsidRPr="0082136A">
              <w:rPr>
                <w:vertAlign w:val="superscript"/>
              </w:rPr>
              <w:t>0</w:t>
            </w:r>
            <w:r w:rsidRPr="0082136A">
              <w:t xml:space="preserve"> list requirements, lifeboat launching appliances for oil tankers, chemical tankers and gas carriers with a final angle of heel greater than 20</w:t>
            </w:r>
            <w:r w:rsidRPr="0082136A">
              <w:rPr>
                <w:vertAlign w:val="superscript"/>
              </w:rPr>
              <w:t>0</w:t>
            </w:r>
            <w:r w:rsidRPr="0082136A">
              <w:rPr>
                <w:position w:val="9"/>
              </w:rPr>
              <w:t xml:space="preserve"> </w:t>
            </w:r>
            <w:r w:rsidRPr="0082136A">
              <w:t>should be capable of operating at the final angle of heel on the lower side of the ship, taking into consideration the final damaged waterline of the ship.</w:t>
            </w:r>
          </w:p>
        </w:tc>
        <w:tc>
          <w:tcPr>
            <w:tcW w:w="5753" w:type="dxa"/>
            <w:gridSpan w:val="2"/>
          </w:tcPr>
          <w:p w14:paraId="0E006D3F" w14:textId="77777777" w:rsidR="00664277" w:rsidRPr="0082136A" w:rsidRDefault="00664277">
            <w:pPr>
              <w:pStyle w:val="TableParagraph"/>
              <w:rPr>
                <w:rFonts w:eastAsia="Times New Roman"/>
              </w:rPr>
            </w:pPr>
            <w:r w:rsidRPr="0082136A">
              <w:t>A launching appliance should not depend on any means other than gravity or stored mechanical power which is independent of the ship's power supplies to launch the survival craft or rescue boat it serves in the fully loaded and equipped condition and also in the light condition.</w:t>
            </w:r>
          </w:p>
        </w:tc>
        <w:tc>
          <w:tcPr>
            <w:tcW w:w="4100" w:type="dxa"/>
          </w:tcPr>
          <w:p w14:paraId="416BCA66" w14:textId="77777777" w:rsidR="00664277" w:rsidRPr="0082136A" w:rsidRDefault="00664277">
            <w:pPr>
              <w:pStyle w:val="TableParagraph"/>
            </w:pPr>
            <w:r w:rsidRPr="0082136A">
              <w:t>Stored power</w:t>
            </w:r>
            <w:r w:rsidRPr="0082136A">
              <w:tab/>
              <w:t xml:space="preserve">                   Passed/Failed</w:t>
            </w:r>
          </w:p>
          <w:p w14:paraId="5F4093F4" w14:textId="6BBFD38D" w:rsidR="00664277" w:rsidRPr="0082136A" w:rsidRDefault="00664277">
            <w:pPr>
              <w:pStyle w:val="TableParagraph"/>
              <w:rPr>
                <w:rFonts w:eastAsia="Times New Roman"/>
              </w:rPr>
            </w:pPr>
            <w:r w:rsidRPr="0082136A">
              <w:t>Start pressure</w:t>
            </w:r>
            <w:r w:rsidR="00FF42ED" w:rsidRPr="0082136A">
              <w:t>:</w:t>
            </w:r>
            <w:r w:rsidR="00FF42ED">
              <w:tab/>
            </w:r>
            <w:r w:rsidR="00FF42ED">
              <w:tab/>
            </w:r>
            <w:r w:rsidRPr="0082136A">
              <w:t>k Pa</w:t>
            </w:r>
          </w:p>
          <w:p w14:paraId="4B78DCDE" w14:textId="28B0BEAE" w:rsidR="00664277" w:rsidRPr="0082136A" w:rsidRDefault="00664277">
            <w:pPr>
              <w:pStyle w:val="TableParagraph"/>
              <w:rPr>
                <w:rFonts w:eastAsia="Times New Roman"/>
              </w:rPr>
            </w:pPr>
            <w:r w:rsidRPr="0082136A">
              <w:t>Min. pressure:</w:t>
            </w:r>
            <w:r w:rsidR="00FF42ED">
              <w:tab/>
            </w:r>
            <w:r w:rsidR="00FF42ED">
              <w:tab/>
            </w:r>
            <w:r w:rsidRPr="0082136A">
              <w:t>k Pa</w:t>
            </w:r>
          </w:p>
          <w:p w14:paraId="76BE19B2" w14:textId="77777777" w:rsidR="00664277" w:rsidRPr="0082136A" w:rsidRDefault="00664277">
            <w:pPr>
              <w:pStyle w:val="TableParagraph"/>
            </w:pPr>
            <w:r w:rsidRPr="0082136A">
              <w:t>Pressure drop after one movement:</w:t>
            </w:r>
          </w:p>
          <w:p w14:paraId="75ECB4D3" w14:textId="1F8FDF59" w:rsidR="00664277" w:rsidRPr="0082136A" w:rsidRDefault="00FF42ED">
            <w:pPr>
              <w:pStyle w:val="TableParagraph"/>
            </w:pPr>
            <w:r>
              <w:tab/>
            </w:r>
            <w:r>
              <w:tab/>
            </w:r>
            <w:r>
              <w:tab/>
            </w:r>
            <w:r w:rsidR="00664277" w:rsidRPr="0082136A">
              <w:t xml:space="preserve">k Pa </w:t>
            </w:r>
          </w:p>
          <w:p w14:paraId="14E209E7" w14:textId="77777777" w:rsidR="00664277" w:rsidRPr="0082136A" w:rsidRDefault="00664277">
            <w:pPr>
              <w:pStyle w:val="TableParagraph"/>
            </w:pPr>
          </w:p>
          <w:p w14:paraId="3EA29126" w14:textId="77777777" w:rsidR="00664277" w:rsidRPr="0082136A" w:rsidRDefault="00664277">
            <w:pPr>
              <w:pStyle w:val="TableParagraph"/>
              <w:rPr>
                <w:rFonts w:eastAsia="Times New Roman"/>
              </w:rPr>
            </w:pPr>
            <w:r w:rsidRPr="0082136A">
              <w:t>Time from inboard to outboard:</w:t>
            </w:r>
            <w:r w:rsidRPr="0082136A">
              <w:tab/>
              <w:t xml:space="preserve">      sec</w:t>
            </w:r>
          </w:p>
          <w:p w14:paraId="7DA73B6A" w14:textId="77777777" w:rsidR="00664277" w:rsidRPr="0082136A" w:rsidRDefault="00664277">
            <w:pPr>
              <w:pStyle w:val="TableParagraph"/>
            </w:pPr>
          </w:p>
          <w:p w14:paraId="139F3ED5" w14:textId="77777777" w:rsidR="00664277" w:rsidRPr="0082136A" w:rsidRDefault="00664277">
            <w:pPr>
              <w:pStyle w:val="TableParagraph"/>
            </w:pPr>
          </w:p>
          <w:p w14:paraId="5F3A2574" w14:textId="77777777" w:rsidR="00664277" w:rsidRPr="00A536D9" w:rsidRDefault="00664277">
            <w:pPr>
              <w:pStyle w:val="TableParagraph"/>
              <w:rPr>
                <w:rFonts w:eastAsia="Times New Roman"/>
              </w:rPr>
            </w:pPr>
            <w:r w:rsidRPr="000944FF">
              <w:t>** if applicable</w:t>
            </w:r>
          </w:p>
        </w:tc>
      </w:tr>
    </w:tbl>
    <w:p w14:paraId="443C67C7" w14:textId="77777777" w:rsidR="00664277" w:rsidRPr="0082136A" w:rsidRDefault="00664277" w:rsidP="00FE1268">
      <w:pPr>
        <w:jc w:val="center"/>
        <w:rPr>
          <w:rFonts w:ascii="Times New Roman" w:hAnsi="Times New Roman"/>
          <w:sz w:val="19"/>
          <w:szCs w:val="19"/>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82136A" w:rsidRPr="0082136A" w14:paraId="2979BB19" w14:textId="77777777" w:rsidTr="00FB5836">
        <w:tc>
          <w:tcPr>
            <w:tcW w:w="0" w:type="auto"/>
            <w:vAlign w:val="center"/>
          </w:tcPr>
          <w:p w14:paraId="06875A7C" w14:textId="77777777" w:rsidR="0082136A" w:rsidRPr="0082136A" w:rsidRDefault="0082136A" w:rsidP="005D76B8">
            <w:pPr>
              <w:jc w:val="left"/>
              <w:rPr>
                <w:rFonts w:cs="Arial"/>
                <w:b/>
                <w:sz w:val="20"/>
              </w:rPr>
            </w:pPr>
            <w:r w:rsidRPr="0082136A">
              <w:rPr>
                <w:rFonts w:cs="Arial"/>
                <w:b/>
                <w:sz w:val="20"/>
              </w:rPr>
              <w:lastRenderedPageBreak/>
              <w:t>Launching and recovery appliances</w:t>
            </w:r>
          </w:p>
        </w:tc>
        <w:tc>
          <w:tcPr>
            <w:tcW w:w="0" w:type="auto"/>
          </w:tcPr>
          <w:p w14:paraId="11A6EAB7" w14:textId="77777777" w:rsidR="0082136A" w:rsidRPr="0082136A" w:rsidRDefault="0082136A" w:rsidP="0050775C">
            <w:pPr>
              <w:rPr>
                <w:rFonts w:cs="Arial"/>
                <w:sz w:val="20"/>
              </w:rPr>
            </w:pPr>
            <w:r w:rsidRPr="0082136A">
              <w:rPr>
                <w:rFonts w:cs="Arial"/>
                <w:sz w:val="20"/>
              </w:rPr>
              <w:t>Manufacturer: ______________________________</w:t>
            </w:r>
          </w:p>
          <w:p w14:paraId="4B8733A4" w14:textId="77777777" w:rsidR="0082136A" w:rsidRPr="0082136A" w:rsidRDefault="0082136A" w:rsidP="0050775C">
            <w:pPr>
              <w:rPr>
                <w:rFonts w:cs="Arial"/>
                <w:sz w:val="20"/>
              </w:rPr>
            </w:pPr>
            <w:r w:rsidRPr="0082136A">
              <w:rPr>
                <w:rFonts w:cs="Arial"/>
                <w:sz w:val="20"/>
              </w:rPr>
              <w:t>Model: ____________________________________</w:t>
            </w:r>
          </w:p>
          <w:p w14:paraId="1CD4E728" w14:textId="77777777" w:rsidR="0082136A" w:rsidRPr="0082136A" w:rsidRDefault="0082136A" w:rsidP="0050775C">
            <w:pPr>
              <w:rPr>
                <w:rFonts w:cs="Arial"/>
                <w:sz w:val="20"/>
              </w:rPr>
            </w:pPr>
            <w:r w:rsidRPr="0082136A">
              <w:rPr>
                <w:rFonts w:cs="Arial"/>
                <w:sz w:val="20"/>
              </w:rPr>
              <w:t>Lot/Serial Number: __________________________</w:t>
            </w:r>
          </w:p>
          <w:p w14:paraId="2EB4B56F" w14:textId="77777777" w:rsidR="0082136A" w:rsidRPr="0082136A" w:rsidRDefault="0082136A" w:rsidP="0050775C">
            <w:pPr>
              <w:rPr>
                <w:rFonts w:cs="Arial"/>
                <w:sz w:val="20"/>
              </w:rPr>
            </w:pPr>
          </w:p>
        </w:tc>
        <w:tc>
          <w:tcPr>
            <w:tcW w:w="0" w:type="auto"/>
          </w:tcPr>
          <w:p w14:paraId="65A13D3C" w14:textId="77777777" w:rsidR="0082136A" w:rsidRPr="0082136A" w:rsidRDefault="0082136A" w:rsidP="0050775C">
            <w:pPr>
              <w:rPr>
                <w:rFonts w:cs="Arial"/>
                <w:sz w:val="20"/>
              </w:rPr>
            </w:pPr>
            <w:r w:rsidRPr="0082136A">
              <w:rPr>
                <w:rFonts w:cs="Arial"/>
                <w:sz w:val="20"/>
              </w:rPr>
              <w:t>Date: ____________________  Time: ______________</w:t>
            </w:r>
          </w:p>
          <w:p w14:paraId="75B725CC" w14:textId="77777777" w:rsidR="0082136A" w:rsidRPr="0082136A" w:rsidRDefault="0082136A" w:rsidP="0050775C">
            <w:pPr>
              <w:rPr>
                <w:rFonts w:cs="Arial"/>
                <w:sz w:val="20"/>
              </w:rPr>
            </w:pPr>
            <w:r w:rsidRPr="0082136A">
              <w:rPr>
                <w:rFonts w:cs="Arial"/>
                <w:sz w:val="20"/>
              </w:rPr>
              <w:t>Surveyor: _____________________________________</w:t>
            </w:r>
          </w:p>
          <w:p w14:paraId="0E31FEBF" w14:textId="77777777" w:rsidR="0082136A" w:rsidRPr="0082136A" w:rsidRDefault="0082136A" w:rsidP="0050775C">
            <w:pPr>
              <w:rPr>
                <w:rFonts w:cs="Arial"/>
                <w:sz w:val="20"/>
              </w:rPr>
            </w:pPr>
            <w:r w:rsidRPr="0082136A">
              <w:rPr>
                <w:rFonts w:cs="Arial"/>
                <w:sz w:val="20"/>
              </w:rPr>
              <w:t>Organization: _________________________________</w:t>
            </w:r>
          </w:p>
          <w:p w14:paraId="2F068DC6" w14:textId="77777777" w:rsidR="0082136A" w:rsidRPr="0082136A" w:rsidRDefault="0082136A"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764"/>
        <w:gridCol w:w="2987"/>
        <w:gridCol w:w="4098"/>
      </w:tblGrid>
      <w:tr w:rsidR="00664277" w:rsidRPr="00D30B14" w14:paraId="38DF92DE" w14:textId="77777777" w:rsidTr="00FB5836">
        <w:trPr>
          <w:trHeight w:hRule="exact" w:val="392"/>
        </w:trPr>
        <w:tc>
          <w:tcPr>
            <w:tcW w:w="7190" w:type="dxa"/>
            <w:gridSpan w:val="2"/>
          </w:tcPr>
          <w:p w14:paraId="09873D72" w14:textId="47719B94" w:rsidR="00664277" w:rsidRPr="00FB5836" w:rsidRDefault="00664277">
            <w:pPr>
              <w:pStyle w:val="TableParagraph"/>
              <w:rPr>
                <w:rFonts w:eastAsia="Times New Roman"/>
                <w:b/>
                <w:bCs/>
              </w:rPr>
            </w:pPr>
            <w:r w:rsidRPr="00FB5836">
              <w:rPr>
                <w:b/>
                <w:bCs/>
              </w:rPr>
              <w:t>6.1.1.6</w:t>
            </w:r>
            <w:r w:rsidRPr="00FB5836">
              <w:rPr>
                <w:b/>
                <w:bCs/>
              </w:rPr>
              <w:tab/>
            </w:r>
            <w:r w:rsidR="00893A7E" w:rsidRPr="00FB5836">
              <w:rPr>
                <w:b/>
                <w:bCs/>
              </w:rPr>
              <w:t>Turning in test</w:t>
            </w:r>
          </w:p>
        </w:tc>
        <w:tc>
          <w:tcPr>
            <w:tcW w:w="7088" w:type="dxa"/>
            <w:gridSpan w:val="2"/>
          </w:tcPr>
          <w:p w14:paraId="244CFF01" w14:textId="77777777" w:rsidR="00664277" w:rsidRPr="00FB5836" w:rsidRDefault="00664277">
            <w:pPr>
              <w:pStyle w:val="TableParagraph"/>
              <w:rPr>
                <w:rFonts w:eastAsia="Times New Roman"/>
                <w:b/>
                <w:bCs/>
              </w:rPr>
            </w:pPr>
            <w:r w:rsidRPr="00FB5836">
              <w:rPr>
                <w:b/>
                <w:bCs/>
              </w:rPr>
              <w:t>Regulations: LSA Code 6.1.1.3; MSC.81(70) 1 /8.1.3</w:t>
            </w:r>
          </w:p>
        </w:tc>
      </w:tr>
      <w:tr w:rsidR="00664277" w:rsidRPr="0082136A" w14:paraId="451DF1A8" w14:textId="77777777" w:rsidTr="00FB5836">
        <w:trPr>
          <w:trHeight w:hRule="exact" w:val="389"/>
        </w:trPr>
        <w:tc>
          <w:tcPr>
            <w:tcW w:w="4425" w:type="dxa"/>
          </w:tcPr>
          <w:p w14:paraId="74122FC1" w14:textId="6C6A4C0A" w:rsidR="00664277" w:rsidRPr="0082136A" w:rsidRDefault="002B11A1" w:rsidP="002B11A1">
            <w:pPr>
              <w:pStyle w:val="TableParagraph"/>
              <w:jc w:val="center"/>
              <w:rPr>
                <w:rFonts w:eastAsia="Times New Roman"/>
              </w:rPr>
            </w:pPr>
            <w:r>
              <w:t>Test Procedure</w:t>
            </w:r>
          </w:p>
        </w:tc>
        <w:tc>
          <w:tcPr>
            <w:tcW w:w="5753" w:type="dxa"/>
            <w:gridSpan w:val="2"/>
          </w:tcPr>
          <w:p w14:paraId="78BEE889" w14:textId="44F3FC37" w:rsidR="00664277" w:rsidRPr="0082136A" w:rsidRDefault="002B11A1" w:rsidP="002B11A1">
            <w:pPr>
              <w:pStyle w:val="TableParagraph"/>
              <w:jc w:val="center"/>
              <w:rPr>
                <w:rFonts w:eastAsia="Times New Roman"/>
              </w:rPr>
            </w:pPr>
            <w:r>
              <w:t>Acceptance Criteria</w:t>
            </w:r>
          </w:p>
        </w:tc>
        <w:tc>
          <w:tcPr>
            <w:tcW w:w="4100" w:type="dxa"/>
          </w:tcPr>
          <w:p w14:paraId="4EEBBF7D" w14:textId="5F1FA910" w:rsidR="00664277" w:rsidRPr="0082136A" w:rsidRDefault="002B11A1" w:rsidP="002B11A1">
            <w:pPr>
              <w:pStyle w:val="TableParagraph"/>
              <w:jc w:val="center"/>
              <w:rPr>
                <w:rFonts w:eastAsia="Times New Roman"/>
              </w:rPr>
            </w:pPr>
            <w:r>
              <w:t>Significant Test Data</w:t>
            </w:r>
          </w:p>
        </w:tc>
      </w:tr>
      <w:tr w:rsidR="00664277" w:rsidRPr="0082136A" w14:paraId="21C82E25" w14:textId="77777777" w:rsidTr="00FB5836">
        <w:trPr>
          <w:trHeight w:hRule="exact" w:val="6187"/>
        </w:trPr>
        <w:tc>
          <w:tcPr>
            <w:tcW w:w="4425" w:type="dxa"/>
          </w:tcPr>
          <w:p w14:paraId="28CC8C4E" w14:textId="7D434078" w:rsidR="00664277" w:rsidRPr="0082136A" w:rsidRDefault="00F70919">
            <w:pPr>
              <w:pStyle w:val="TableParagraph"/>
              <w:rPr>
                <w:rFonts w:eastAsia="Times New Roman"/>
              </w:rPr>
            </w:pPr>
            <w:r w:rsidRPr="000944FF">
              <w:t>A mass equal to 1.1 times the maximum working load should be suspended from the lifting points</w:t>
            </w:r>
            <w:r>
              <w:t xml:space="preserve"> </w:t>
            </w:r>
            <w:r w:rsidR="007D1DD2">
              <w:t>w</w:t>
            </w:r>
            <w:r w:rsidR="00664277" w:rsidRPr="0082136A">
              <w:t xml:space="preserve">ith the </w:t>
            </w:r>
            <w:r w:rsidR="007D1DD2">
              <w:t xml:space="preserve">launching </w:t>
            </w:r>
            <w:r w:rsidR="00664277" w:rsidRPr="0082136A">
              <w:t>appliance in the full upright position</w:t>
            </w:r>
            <w:r w:rsidR="007D1DD2">
              <w:t xml:space="preserve">. The load </w:t>
            </w:r>
            <w:r w:rsidR="00664277" w:rsidRPr="0082136A">
              <w:t xml:space="preserve">should be moved from </w:t>
            </w:r>
            <w:r w:rsidR="007D1DD2" w:rsidRPr="0082136A">
              <w:t xml:space="preserve">the full inboard position </w:t>
            </w:r>
            <w:r w:rsidR="00664277" w:rsidRPr="0082136A">
              <w:t xml:space="preserve">to </w:t>
            </w:r>
            <w:r w:rsidR="007D1DD2" w:rsidRPr="0082136A">
              <w:t xml:space="preserve">the full outboard </w:t>
            </w:r>
            <w:r w:rsidR="00664277" w:rsidRPr="0082136A">
              <w:t>using the means of operation that is used on the ship.</w:t>
            </w:r>
          </w:p>
        </w:tc>
        <w:tc>
          <w:tcPr>
            <w:tcW w:w="5753" w:type="dxa"/>
            <w:gridSpan w:val="2"/>
          </w:tcPr>
          <w:p w14:paraId="4A2F50BF" w14:textId="77777777" w:rsidR="00664277" w:rsidRPr="0082136A" w:rsidRDefault="00664277">
            <w:pPr>
              <w:pStyle w:val="TableParagraph"/>
              <w:rPr>
                <w:rFonts w:eastAsia="Times New Roman"/>
              </w:rPr>
            </w:pPr>
            <w:r w:rsidRPr="0082136A">
              <w:t>The appliance should successfully move the maximum designed hoisting load from the outboard to the inboard position without causing permanent deformation or other damage.</w:t>
            </w:r>
          </w:p>
        </w:tc>
        <w:tc>
          <w:tcPr>
            <w:tcW w:w="4100" w:type="dxa"/>
          </w:tcPr>
          <w:p w14:paraId="14398302" w14:textId="77777777" w:rsidR="00664277" w:rsidRPr="0082136A" w:rsidRDefault="00664277">
            <w:pPr>
              <w:pStyle w:val="TableParagraph"/>
            </w:pPr>
            <w:r w:rsidRPr="0082136A">
              <w:t>maximum designed hoisting load:</w:t>
            </w:r>
          </w:p>
          <w:p w14:paraId="7D63B279" w14:textId="77777777" w:rsidR="00664277" w:rsidRPr="0082136A" w:rsidRDefault="00664277">
            <w:pPr>
              <w:pStyle w:val="TableParagraph"/>
            </w:pPr>
            <w:r w:rsidRPr="0082136A">
              <w:t>kN</w:t>
            </w:r>
          </w:p>
          <w:p w14:paraId="74C2C87C" w14:textId="77777777" w:rsidR="00664277" w:rsidRPr="0082136A" w:rsidRDefault="00664277">
            <w:pPr>
              <w:pStyle w:val="TableParagraph"/>
            </w:pPr>
          </w:p>
          <w:p w14:paraId="6F92390D" w14:textId="77777777" w:rsidR="00664277" w:rsidRPr="0082136A" w:rsidRDefault="00664277">
            <w:pPr>
              <w:pStyle w:val="TableParagraph"/>
              <w:rPr>
                <w:rFonts w:eastAsia="Times New Roman"/>
              </w:rPr>
            </w:pPr>
            <w:r w:rsidRPr="0082136A">
              <w:t>Does the launching appliance successfully move the load from outboard to inboard?</w:t>
            </w:r>
          </w:p>
          <w:p w14:paraId="58DCD46D" w14:textId="77777777" w:rsidR="00D30B14" w:rsidRDefault="00664277">
            <w:pPr>
              <w:pStyle w:val="TableParagraph"/>
            </w:pPr>
            <w:r w:rsidRPr="0082136A">
              <w:t xml:space="preserve">                                       </w:t>
            </w:r>
          </w:p>
          <w:p w14:paraId="57A3993D" w14:textId="1BAF6585" w:rsidR="00664277" w:rsidRPr="0082136A" w:rsidRDefault="00664277" w:rsidP="00FB5836">
            <w:pPr>
              <w:pStyle w:val="TableParagraph"/>
              <w:ind w:left="0"/>
              <w:rPr>
                <w:rFonts w:eastAsia="Times New Roman"/>
              </w:rPr>
            </w:pPr>
            <w:r w:rsidRPr="0082136A">
              <w:t xml:space="preserve"> Passed/Failed</w:t>
            </w:r>
          </w:p>
          <w:p w14:paraId="3A3A9A31" w14:textId="77777777" w:rsidR="00664277" w:rsidRPr="0082136A" w:rsidRDefault="00664277">
            <w:pPr>
              <w:pStyle w:val="TableParagraph"/>
            </w:pPr>
          </w:p>
          <w:p w14:paraId="753A2C41" w14:textId="77777777" w:rsidR="00664277" w:rsidRPr="0082136A" w:rsidRDefault="00664277">
            <w:pPr>
              <w:pStyle w:val="TableParagraph"/>
              <w:rPr>
                <w:rFonts w:eastAsia="Times New Roman"/>
              </w:rPr>
            </w:pPr>
            <w:r w:rsidRPr="0082136A">
              <w:t>Does the launching appliance show any evidence of significant deformation or other damage as a result of this test?</w:t>
            </w:r>
          </w:p>
          <w:p w14:paraId="4566EC8A" w14:textId="77777777" w:rsidR="00D30B14" w:rsidRDefault="00D30B14" w:rsidP="00D30B14">
            <w:pPr>
              <w:pStyle w:val="TableParagraph"/>
              <w:ind w:left="0"/>
            </w:pPr>
          </w:p>
          <w:p w14:paraId="53C0AD60" w14:textId="32D672CA" w:rsidR="00664277" w:rsidRPr="0082136A" w:rsidRDefault="00664277" w:rsidP="00FB5836">
            <w:pPr>
              <w:pStyle w:val="TableParagraph"/>
              <w:ind w:left="0"/>
              <w:rPr>
                <w:rFonts w:eastAsia="Times New Roman"/>
              </w:rPr>
            </w:pPr>
            <w:r w:rsidRPr="0082136A">
              <w:t xml:space="preserve"> Passed/Failed</w:t>
            </w:r>
          </w:p>
        </w:tc>
      </w:tr>
    </w:tbl>
    <w:p w14:paraId="5C660812"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50775C" w:rsidRPr="0082136A" w14:paraId="7E9D1978" w14:textId="77777777" w:rsidTr="00FB5836">
        <w:tc>
          <w:tcPr>
            <w:tcW w:w="0" w:type="auto"/>
            <w:vAlign w:val="center"/>
          </w:tcPr>
          <w:p w14:paraId="4B34326F" w14:textId="77777777" w:rsidR="0050775C" w:rsidRPr="0082136A" w:rsidRDefault="0050775C" w:rsidP="005D76B8">
            <w:pPr>
              <w:jc w:val="left"/>
              <w:rPr>
                <w:rFonts w:cs="Arial"/>
                <w:b/>
                <w:sz w:val="20"/>
              </w:rPr>
            </w:pPr>
            <w:r w:rsidRPr="0082136A">
              <w:rPr>
                <w:rFonts w:cs="Arial"/>
                <w:b/>
                <w:sz w:val="20"/>
              </w:rPr>
              <w:lastRenderedPageBreak/>
              <w:t>Launching and recovery appliances</w:t>
            </w:r>
          </w:p>
        </w:tc>
        <w:tc>
          <w:tcPr>
            <w:tcW w:w="0" w:type="auto"/>
          </w:tcPr>
          <w:p w14:paraId="2C7FAAE3" w14:textId="77777777" w:rsidR="0050775C" w:rsidRPr="0082136A" w:rsidRDefault="0050775C" w:rsidP="0050775C">
            <w:pPr>
              <w:rPr>
                <w:rFonts w:cs="Arial"/>
                <w:sz w:val="20"/>
              </w:rPr>
            </w:pPr>
            <w:r w:rsidRPr="0082136A">
              <w:rPr>
                <w:rFonts w:cs="Arial"/>
                <w:sz w:val="20"/>
              </w:rPr>
              <w:t>Manufacturer: ______________________________</w:t>
            </w:r>
          </w:p>
          <w:p w14:paraId="38CB82C8" w14:textId="77777777" w:rsidR="0050775C" w:rsidRPr="0082136A" w:rsidRDefault="0050775C" w:rsidP="0050775C">
            <w:pPr>
              <w:rPr>
                <w:rFonts w:cs="Arial"/>
                <w:sz w:val="20"/>
              </w:rPr>
            </w:pPr>
            <w:r w:rsidRPr="0082136A">
              <w:rPr>
                <w:rFonts w:cs="Arial"/>
                <w:sz w:val="20"/>
              </w:rPr>
              <w:t>Model: ____________________________________</w:t>
            </w:r>
          </w:p>
          <w:p w14:paraId="726514F6" w14:textId="77777777" w:rsidR="0050775C" w:rsidRPr="0082136A" w:rsidRDefault="0050775C" w:rsidP="0050775C">
            <w:pPr>
              <w:rPr>
                <w:rFonts w:cs="Arial"/>
                <w:sz w:val="20"/>
              </w:rPr>
            </w:pPr>
            <w:r w:rsidRPr="0082136A">
              <w:rPr>
                <w:rFonts w:cs="Arial"/>
                <w:sz w:val="20"/>
              </w:rPr>
              <w:t>Lot/Serial Number: __________________________</w:t>
            </w:r>
          </w:p>
          <w:p w14:paraId="2AE20732" w14:textId="77777777" w:rsidR="0050775C" w:rsidRPr="0082136A" w:rsidRDefault="0050775C" w:rsidP="0050775C">
            <w:pPr>
              <w:rPr>
                <w:rFonts w:cs="Arial"/>
                <w:sz w:val="20"/>
              </w:rPr>
            </w:pPr>
          </w:p>
        </w:tc>
        <w:tc>
          <w:tcPr>
            <w:tcW w:w="0" w:type="auto"/>
          </w:tcPr>
          <w:p w14:paraId="3C3ADD4F" w14:textId="77777777" w:rsidR="0050775C" w:rsidRPr="0082136A" w:rsidRDefault="0050775C" w:rsidP="0050775C">
            <w:pPr>
              <w:rPr>
                <w:rFonts w:cs="Arial"/>
                <w:sz w:val="20"/>
              </w:rPr>
            </w:pPr>
            <w:r w:rsidRPr="0082136A">
              <w:rPr>
                <w:rFonts w:cs="Arial"/>
                <w:sz w:val="20"/>
              </w:rPr>
              <w:t>Date: ____________________  Time: ______________</w:t>
            </w:r>
          </w:p>
          <w:p w14:paraId="3948F8DD" w14:textId="77777777" w:rsidR="0050775C" w:rsidRPr="0082136A" w:rsidRDefault="0050775C" w:rsidP="0050775C">
            <w:pPr>
              <w:rPr>
                <w:rFonts w:cs="Arial"/>
                <w:sz w:val="20"/>
              </w:rPr>
            </w:pPr>
            <w:r w:rsidRPr="0082136A">
              <w:rPr>
                <w:rFonts w:cs="Arial"/>
                <w:sz w:val="20"/>
              </w:rPr>
              <w:t>Surveyor: _____________________________________</w:t>
            </w:r>
          </w:p>
          <w:p w14:paraId="3F8015F8" w14:textId="77777777" w:rsidR="0050775C" w:rsidRPr="0082136A" w:rsidRDefault="0050775C" w:rsidP="0050775C">
            <w:pPr>
              <w:rPr>
                <w:rFonts w:cs="Arial"/>
                <w:sz w:val="20"/>
              </w:rPr>
            </w:pPr>
            <w:r w:rsidRPr="0082136A">
              <w:rPr>
                <w:rFonts w:cs="Arial"/>
                <w:sz w:val="20"/>
              </w:rPr>
              <w:t>Organization: _________________________________</w:t>
            </w:r>
          </w:p>
          <w:p w14:paraId="2FD7A336" w14:textId="77777777" w:rsidR="0050775C" w:rsidRPr="0082136A" w:rsidRDefault="0050775C"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662"/>
        <w:gridCol w:w="988"/>
        <w:gridCol w:w="6200"/>
      </w:tblGrid>
      <w:tr w:rsidR="00664277" w:rsidRPr="0071215B" w14:paraId="7F25A6FE" w14:textId="77777777" w:rsidTr="00FB5836">
        <w:tc>
          <w:tcPr>
            <w:tcW w:w="7087" w:type="dxa"/>
            <w:gridSpan w:val="2"/>
          </w:tcPr>
          <w:p w14:paraId="7D0FC246" w14:textId="46CB3291" w:rsidR="00664277" w:rsidRPr="00FB5836" w:rsidRDefault="00664277">
            <w:pPr>
              <w:pStyle w:val="TableParagraph"/>
              <w:rPr>
                <w:rFonts w:eastAsia="Times New Roman"/>
                <w:b/>
                <w:bCs/>
              </w:rPr>
            </w:pPr>
            <w:r w:rsidRPr="00FB5836">
              <w:rPr>
                <w:b/>
                <w:bCs/>
              </w:rPr>
              <w:t>6.1.1.7</w:t>
            </w:r>
            <w:r w:rsidRPr="00FB5836">
              <w:rPr>
                <w:b/>
                <w:bCs/>
              </w:rPr>
              <w:tab/>
            </w:r>
            <w:r w:rsidR="00893A7E" w:rsidRPr="00FB5836">
              <w:rPr>
                <w:b/>
                <w:bCs/>
              </w:rPr>
              <w:t>Winch brake test</w:t>
            </w:r>
          </w:p>
        </w:tc>
        <w:tc>
          <w:tcPr>
            <w:tcW w:w="7191" w:type="dxa"/>
            <w:gridSpan w:val="2"/>
          </w:tcPr>
          <w:p w14:paraId="609CEC64" w14:textId="77777777" w:rsidR="00664277" w:rsidRPr="00FB5836" w:rsidRDefault="00664277">
            <w:pPr>
              <w:pStyle w:val="TableParagraph"/>
              <w:rPr>
                <w:rFonts w:eastAsia="Times New Roman"/>
                <w:b/>
                <w:bCs/>
              </w:rPr>
            </w:pPr>
            <w:r w:rsidRPr="00FB5836">
              <w:rPr>
                <w:b/>
                <w:bCs/>
              </w:rPr>
              <w:t>Regulations: LSA Code 6.1.2.5; MSC.81(70) 1 /8.1.4</w:t>
            </w:r>
          </w:p>
        </w:tc>
      </w:tr>
      <w:tr w:rsidR="00664277" w:rsidRPr="0082136A" w14:paraId="2159D163" w14:textId="77777777" w:rsidTr="00FB5836">
        <w:tc>
          <w:tcPr>
            <w:tcW w:w="4424" w:type="dxa"/>
          </w:tcPr>
          <w:p w14:paraId="62846957" w14:textId="7C5FB43F" w:rsidR="00664277" w:rsidRPr="0082136A" w:rsidRDefault="002B11A1" w:rsidP="002B11A1">
            <w:pPr>
              <w:pStyle w:val="TableParagraph"/>
              <w:jc w:val="center"/>
              <w:rPr>
                <w:rFonts w:eastAsia="Times New Roman"/>
              </w:rPr>
            </w:pPr>
            <w:r>
              <w:t>Test Procedure</w:t>
            </w:r>
          </w:p>
        </w:tc>
        <w:tc>
          <w:tcPr>
            <w:tcW w:w="3651" w:type="dxa"/>
            <w:gridSpan w:val="2"/>
          </w:tcPr>
          <w:p w14:paraId="0CCA0D3E" w14:textId="7E92D157" w:rsidR="00664277" w:rsidRPr="0082136A" w:rsidRDefault="002B11A1" w:rsidP="002B11A1">
            <w:pPr>
              <w:pStyle w:val="TableParagraph"/>
              <w:jc w:val="center"/>
              <w:rPr>
                <w:rFonts w:eastAsia="Times New Roman"/>
              </w:rPr>
            </w:pPr>
            <w:r>
              <w:t>Acceptance Criteria</w:t>
            </w:r>
          </w:p>
        </w:tc>
        <w:tc>
          <w:tcPr>
            <w:tcW w:w="6203" w:type="dxa"/>
          </w:tcPr>
          <w:p w14:paraId="3E6AC6CF" w14:textId="6175EB91" w:rsidR="00664277" w:rsidRPr="0082136A" w:rsidRDefault="002B11A1" w:rsidP="002B11A1">
            <w:pPr>
              <w:pStyle w:val="TableParagraph"/>
              <w:jc w:val="center"/>
              <w:rPr>
                <w:rFonts w:eastAsia="Times New Roman"/>
              </w:rPr>
            </w:pPr>
            <w:r>
              <w:t>Significant Test Data</w:t>
            </w:r>
          </w:p>
        </w:tc>
      </w:tr>
      <w:tr w:rsidR="00664277" w:rsidRPr="0082136A" w14:paraId="14C346D3" w14:textId="77777777" w:rsidTr="00FB5836">
        <w:tc>
          <w:tcPr>
            <w:tcW w:w="4424" w:type="dxa"/>
          </w:tcPr>
          <w:p w14:paraId="0DC282CF" w14:textId="77777777" w:rsidR="00664277" w:rsidRPr="0082136A" w:rsidRDefault="00664277" w:rsidP="00DA5C6C">
            <w:pPr>
              <w:pStyle w:val="TableParagraph"/>
              <w:rPr>
                <w:rFonts w:eastAsia="Times New Roman"/>
              </w:rPr>
            </w:pPr>
            <w:r w:rsidRPr="0082136A">
              <w:t>Winch drums should be wound to the maximum number of turns permitted and a static test load of 1.5 times the maximum working load should be applied and held by the brake. This load should then be lowered for at least one complete revolution of the barrel shaft. A test load of 1.1 times the maximum working load should then be lowered at maximum lowering speed through a distance of at least 3 m and stopped by applying the hand brake sharply.</w:t>
            </w:r>
          </w:p>
          <w:p w14:paraId="7A20E961" w14:textId="77777777" w:rsidR="00664277" w:rsidRPr="00C336FE" w:rsidRDefault="00664277" w:rsidP="00AD5514">
            <w:pPr>
              <w:pStyle w:val="TableParagraph"/>
              <w:rPr>
                <w:sz w:val="18"/>
                <w:szCs w:val="18"/>
              </w:rPr>
            </w:pPr>
          </w:p>
          <w:p w14:paraId="5BA6388E" w14:textId="77D0D373" w:rsidR="00664277" w:rsidRDefault="00664277" w:rsidP="00AD5514">
            <w:pPr>
              <w:pStyle w:val="TableParagraph"/>
            </w:pPr>
            <w:r w:rsidRPr="0082136A">
              <w:t>This test should be repeated a number of times.</w:t>
            </w:r>
          </w:p>
          <w:p w14:paraId="214CDB57" w14:textId="77777777" w:rsidR="00F1362C" w:rsidRPr="0082136A" w:rsidRDefault="00F1362C" w:rsidP="00AD5514">
            <w:pPr>
              <w:pStyle w:val="TableParagraph"/>
              <w:rPr>
                <w:rFonts w:eastAsia="Times New Roman"/>
              </w:rPr>
            </w:pPr>
          </w:p>
          <w:p w14:paraId="7E0F0793" w14:textId="1C875620" w:rsidR="00664277" w:rsidRDefault="00664277" w:rsidP="00C336FE">
            <w:pPr>
              <w:pStyle w:val="TableParagraph"/>
            </w:pPr>
            <w:r w:rsidRPr="0082136A">
              <w:t>If the winch design incorporates an exposed brake, one of these tests should be carried out with the brake wetted</w:t>
            </w:r>
            <w:r w:rsidR="00FA6511">
              <w:t xml:space="preserve"> </w:t>
            </w:r>
            <w:r w:rsidR="00FA6511" w:rsidRPr="000944FF">
              <w:t>but in this case the stopping distance may be exceeded</w:t>
            </w:r>
            <w:r w:rsidRPr="000944FF">
              <w:t>.</w:t>
            </w:r>
          </w:p>
          <w:p w14:paraId="0EFFC1F9" w14:textId="77777777" w:rsidR="00F1362C" w:rsidRPr="0082136A" w:rsidRDefault="00F1362C" w:rsidP="00C336FE">
            <w:pPr>
              <w:pStyle w:val="TableParagraph"/>
              <w:rPr>
                <w:rFonts w:eastAsia="Times New Roman"/>
              </w:rPr>
            </w:pPr>
          </w:p>
          <w:p w14:paraId="73B9E33E" w14:textId="04C137B7" w:rsidR="00664277" w:rsidRDefault="00664277" w:rsidP="00C336FE">
            <w:pPr>
              <w:pStyle w:val="TableParagraph"/>
            </w:pPr>
            <w:r w:rsidRPr="0082136A">
              <w:t>The various tests should achieve a cumulative lowering distance of at least 150 m.</w:t>
            </w:r>
          </w:p>
          <w:p w14:paraId="03831B2F" w14:textId="77777777" w:rsidR="00F1362C" w:rsidRPr="0082136A" w:rsidRDefault="00F1362C" w:rsidP="00C336FE">
            <w:pPr>
              <w:pStyle w:val="TableParagraph"/>
              <w:rPr>
                <w:rFonts w:eastAsia="Times New Roman"/>
              </w:rPr>
            </w:pPr>
          </w:p>
          <w:p w14:paraId="3882A5D6" w14:textId="46590A8C" w:rsidR="00664277" w:rsidRPr="0082136A" w:rsidRDefault="00664277" w:rsidP="00C336FE">
            <w:pPr>
              <w:pStyle w:val="TableParagraph"/>
            </w:pPr>
            <w:r w:rsidRPr="0082136A">
              <w:t>Operation of the winch with a load of a mass equal to that of a fully equipped lifeboat, without persons, or the lightest survival craft intended for use with the winch should also be demonstrated.</w:t>
            </w:r>
          </w:p>
        </w:tc>
        <w:tc>
          <w:tcPr>
            <w:tcW w:w="3651" w:type="dxa"/>
            <w:gridSpan w:val="2"/>
          </w:tcPr>
          <w:p w14:paraId="7879FC88" w14:textId="77777777" w:rsidR="00664277" w:rsidRPr="0082136A" w:rsidRDefault="00664277" w:rsidP="00C336FE">
            <w:pPr>
              <w:pStyle w:val="TableParagraph"/>
              <w:rPr>
                <w:rFonts w:eastAsia="Times New Roman"/>
              </w:rPr>
            </w:pPr>
            <w:r w:rsidRPr="0082136A">
              <w:t>The test load should drop no more than 1 m when the brake is applied (except that the stopping distance may be exceeded if an exposed brake is wetted).</w:t>
            </w:r>
          </w:p>
          <w:p w14:paraId="7AD9E31E" w14:textId="77777777" w:rsidR="00664277" w:rsidRPr="0082136A" w:rsidRDefault="00664277" w:rsidP="00C336FE">
            <w:pPr>
              <w:pStyle w:val="TableParagraph"/>
            </w:pPr>
          </w:p>
          <w:p w14:paraId="13EADD87" w14:textId="77777777" w:rsidR="00664277" w:rsidRPr="0082136A" w:rsidRDefault="00664277" w:rsidP="00C336FE">
            <w:pPr>
              <w:pStyle w:val="TableParagraph"/>
            </w:pPr>
          </w:p>
          <w:p w14:paraId="34413F9D" w14:textId="77777777" w:rsidR="00664277" w:rsidRPr="0082136A" w:rsidRDefault="00664277" w:rsidP="00C336FE">
            <w:pPr>
              <w:pStyle w:val="TableParagraph"/>
            </w:pPr>
          </w:p>
          <w:p w14:paraId="46322D05" w14:textId="77777777" w:rsidR="00664277" w:rsidRPr="0082136A" w:rsidRDefault="00664277" w:rsidP="00C336FE">
            <w:pPr>
              <w:pStyle w:val="TableParagraph"/>
            </w:pPr>
          </w:p>
          <w:p w14:paraId="0DF6017F" w14:textId="77777777" w:rsidR="00664277" w:rsidRPr="0082136A" w:rsidRDefault="00664277" w:rsidP="00C336FE">
            <w:pPr>
              <w:pStyle w:val="TableParagraph"/>
            </w:pPr>
          </w:p>
          <w:p w14:paraId="31A40F19" w14:textId="77777777" w:rsidR="00664277" w:rsidRPr="0082136A" w:rsidRDefault="00664277" w:rsidP="00C336FE">
            <w:pPr>
              <w:pStyle w:val="TableParagraph"/>
            </w:pPr>
          </w:p>
          <w:p w14:paraId="7DE40121" w14:textId="77777777" w:rsidR="00664277" w:rsidRPr="0082136A" w:rsidRDefault="00664277" w:rsidP="00C336FE">
            <w:pPr>
              <w:pStyle w:val="TableParagraph"/>
            </w:pPr>
          </w:p>
          <w:p w14:paraId="2F0C4108" w14:textId="77777777" w:rsidR="00664277" w:rsidRPr="0082136A" w:rsidRDefault="00664277" w:rsidP="00C336FE">
            <w:pPr>
              <w:pStyle w:val="TableParagraph"/>
            </w:pPr>
          </w:p>
          <w:p w14:paraId="04279512" w14:textId="12A01AFF" w:rsidR="00664277" w:rsidRDefault="00664277" w:rsidP="00C336FE">
            <w:pPr>
              <w:pStyle w:val="TableParagraph"/>
            </w:pPr>
          </w:p>
          <w:p w14:paraId="233869D4" w14:textId="77777777" w:rsidR="00F1362C" w:rsidRPr="0082136A" w:rsidRDefault="00F1362C" w:rsidP="00C336FE">
            <w:pPr>
              <w:pStyle w:val="TableParagraph"/>
            </w:pPr>
          </w:p>
          <w:p w14:paraId="7D8E79C0" w14:textId="77777777" w:rsidR="00664277" w:rsidRPr="0082136A" w:rsidRDefault="00664277" w:rsidP="00C336FE">
            <w:pPr>
              <w:pStyle w:val="TableParagraph"/>
              <w:rPr>
                <w:rFonts w:eastAsia="Times New Roman"/>
              </w:rPr>
            </w:pPr>
            <w:r w:rsidRPr="0082136A">
              <w:t>The launching appliance should successfully lower a mass equal to that of a fully equipped lifeboat, without persons, or the lightest craft (or rescue boat) intended for use with the winch.</w:t>
            </w:r>
          </w:p>
          <w:p w14:paraId="5DE1AD04" w14:textId="77777777" w:rsidR="00664277" w:rsidRPr="0082136A" w:rsidRDefault="00664277" w:rsidP="00C336FE">
            <w:pPr>
              <w:pStyle w:val="TableParagraph"/>
            </w:pPr>
          </w:p>
        </w:tc>
        <w:tc>
          <w:tcPr>
            <w:tcW w:w="6203" w:type="dxa"/>
          </w:tcPr>
          <w:p w14:paraId="0F9A34D0" w14:textId="06A63826" w:rsidR="0061333C" w:rsidRDefault="00664277" w:rsidP="00C336FE">
            <w:pPr>
              <w:pStyle w:val="TableParagraph"/>
            </w:pPr>
            <w:bookmarkStart w:id="10" w:name="_Hlk26283981"/>
            <w:bookmarkStart w:id="11" w:name="_Hlk26284030"/>
            <w:r w:rsidRPr="0082136A">
              <w:t xml:space="preserve">weight of the lightest </w:t>
            </w:r>
            <w:bookmarkEnd w:id="10"/>
            <w:r w:rsidRPr="0082136A">
              <w:t>lifeboat/rescue boat</w:t>
            </w:r>
            <w:r w:rsidRPr="0082136A">
              <w:rPr>
                <w:b/>
              </w:rPr>
              <w:t>*</w:t>
            </w:r>
            <w:r w:rsidRPr="0082136A">
              <w:t xml:space="preserve">         </w:t>
            </w:r>
          </w:p>
          <w:bookmarkEnd w:id="11"/>
          <w:p w14:paraId="35B74C71" w14:textId="34D47D92" w:rsidR="00664277" w:rsidRPr="0082136A" w:rsidRDefault="00DC7B9E" w:rsidP="00C336FE">
            <w:pPr>
              <w:pStyle w:val="TableParagraph"/>
              <w:rPr>
                <w:rFonts w:eastAsia="Times New Roman"/>
              </w:rPr>
            </w:pPr>
            <w:r>
              <w:t xml:space="preserve">        </w:t>
            </w:r>
            <w:r w:rsidR="00664277" w:rsidRPr="0082136A">
              <w:t>:              .......................... kN</w:t>
            </w:r>
          </w:p>
          <w:p w14:paraId="53FC6AA9" w14:textId="56E215DE" w:rsidR="00664277" w:rsidRPr="0082136A" w:rsidRDefault="00664277" w:rsidP="00C336FE">
            <w:pPr>
              <w:pStyle w:val="TableParagraph"/>
              <w:rPr>
                <w:rFonts w:eastAsia="Times New Roman"/>
              </w:rPr>
            </w:pPr>
            <w:r w:rsidRPr="0082136A">
              <w:t>MWL:             ........................... kN</w:t>
            </w:r>
          </w:p>
          <w:p w14:paraId="1594A68B" w14:textId="77777777" w:rsidR="00664277" w:rsidRPr="0082136A" w:rsidRDefault="00664277" w:rsidP="00C336FE">
            <w:pPr>
              <w:pStyle w:val="TableParagraph"/>
            </w:pPr>
          </w:p>
          <w:p w14:paraId="02C5F179" w14:textId="77777777" w:rsidR="00664277" w:rsidRPr="0082136A" w:rsidRDefault="00664277" w:rsidP="00C336FE">
            <w:pPr>
              <w:pStyle w:val="TableParagraph"/>
            </w:pPr>
            <w:r w:rsidRPr="0082136A">
              <w:t>Test 1:</w:t>
            </w:r>
          </w:p>
          <w:p w14:paraId="7ECD73AA" w14:textId="77777777" w:rsidR="00664277" w:rsidRPr="0082136A" w:rsidRDefault="00664277" w:rsidP="00C336FE">
            <w:pPr>
              <w:pStyle w:val="TableParagraph"/>
            </w:pPr>
          </w:p>
          <w:p w14:paraId="2ADB3041" w14:textId="77777777" w:rsidR="00664277" w:rsidRPr="0082136A" w:rsidRDefault="00664277" w:rsidP="00C336FE">
            <w:pPr>
              <w:pStyle w:val="TableParagraph"/>
              <w:rPr>
                <w:rFonts w:eastAsia="Times New Roman"/>
              </w:rPr>
            </w:pPr>
            <w:r w:rsidRPr="0082136A">
              <w:t>Static test load (1.5 x MWL): ............ kN</w:t>
            </w:r>
          </w:p>
          <w:p w14:paraId="35D702F5" w14:textId="77777777" w:rsidR="00664277" w:rsidRPr="0082136A" w:rsidRDefault="00664277" w:rsidP="00C336FE">
            <w:pPr>
              <w:pStyle w:val="TableParagraph"/>
            </w:pPr>
          </w:p>
          <w:p w14:paraId="14994693" w14:textId="4CE65F32" w:rsidR="00664277" w:rsidRPr="0082136A" w:rsidRDefault="00664277" w:rsidP="00C336FE">
            <w:pPr>
              <w:pStyle w:val="TableParagraph"/>
            </w:pPr>
            <w:r w:rsidRPr="0082136A">
              <w:t>Does the brake test hold the test load (1.5x MWL)?</w:t>
            </w:r>
          </w:p>
          <w:p w14:paraId="57353983" w14:textId="77777777" w:rsidR="00664277" w:rsidRPr="00FB5836" w:rsidRDefault="00664277" w:rsidP="00C336FE">
            <w:pPr>
              <w:pStyle w:val="TableParagraph"/>
              <w:rPr>
                <w:rFonts w:eastAsia="Times New Roman"/>
                <w:lang w:val="pt-BR"/>
              </w:rPr>
            </w:pPr>
            <w:r w:rsidRPr="00FB5836">
              <w:rPr>
                <w:lang w:val="pt-BR"/>
              </w:rPr>
              <w:t>pass/fail</w:t>
            </w:r>
          </w:p>
          <w:p w14:paraId="2FEC34B3" w14:textId="77777777" w:rsidR="00664277" w:rsidRPr="00FB5836" w:rsidRDefault="00664277" w:rsidP="00C336FE">
            <w:pPr>
              <w:pStyle w:val="TableParagraph"/>
              <w:rPr>
                <w:lang w:val="pt-BR"/>
              </w:rPr>
            </w:pPr>
          </w:p>
          <w:p w14:paraId="13AE9644" w14:textId="1A469A9C" w:rsidR="00664277" w:rsidRPr="00FB5836" w:rsidRDefault="00664277" w:rsidP="00C336FE">
            <w:pPr>
              <w:pStyle w:val="TableParagraph"/>
              <w:rPr>
                <w:rFonts w:eastAsia="Times New Roman"/>
                <w:lang w:val="pt-BR"/>
              </w:rPr>
            </w:pPr>
            <w:r w:rsidRPr="00FB5836">
              <w:rPr>
                <w:lang w:val="pt-BR"/>
              </w:rPr>
              <w:t>MWM:                              kNm</w:t>
            </w:r>
          </w:p>
          <w:p w14:paraId="2BC75D03" w14:textId="77777777" w:rsidR="00664277" w:rsidRPr="00FB5836" w:rsidRDefault="00664277" w:rsidP="00C336FE">
            <w:pPr>
              <w:pStyle w:val="TableParagraph"/>
              <w:rPr>
                <w:rFonts w:eastAsia="Times New Roman"/>
                <w:lang w:val="pt-BR"/>
              </w:rPr>
            </w:pPr>
            <w:r w:rsidRPr="00FB5836">
              <w:rPr>
                <w:lang w:val="pt-BR"/>
              </w:rPr>
              <w:t>Drum diam</w:t>
            </w:r>
            <w:r w:rsidRPr="00FB5836">
              <w:rPr>
                <w:lang w:val="pt-BR"/>
              </w:rPr>
              <w:tab/>
              <w:t xml:space="preserve">         mm</w:t>
            </w:r>
          </w:p>
          <w:p w14:paraId="1A47F94F" w14:textId="70174A3C" w:rsidR="00664277" w:rsidRPr="0082136A" w:rsidRDefault="00664277" w:rsidP="00C336FE">
            <w:pPr>
              <w:pStyle w:val="TableParagraph"/>
              <w:rPr>
                <w:rFonts w:eastAsia="Times New Roman"/>
              </w:rPr>
            </w:pPr>
            <w:r w:rsidRPr="0082136A">
              <w:t>Wire diam.</w:t>
            </w:r>
            <w:r w:rsidRPr="0082136A">
              <w:tab/>
              <w:t xml:space="preserve">      </w:t>
            </w:r>
            <w:r w:rsidR="0061333C">
              <w:t xml:space="preserve">   </w:t>
            </w:r>
            <w:r w:rsidRPr="000944FF">
              <w:t>m</w:t>
            </w:r>
            <w:r w:rsidRPr="0082136A">
              <w:t>m</w:t>
            </w:r>
          </w:p>
          <w:p w14:paraId="56340E89" w14:textId="77777777" w:rsidR="00664277" w:rsidRPr="0082136A" w:rsidRDefault="00664277" w:rsidP="00C336FE">
            <w:pPr>
              <w:pStyle w:val="TableParagraph"/>
              <w:rPr>
                <w:rFonts w:eastAsia="Times New Roman"/>
              </w:rPr>
            </w:pPr>
            <w:r w:rsidRPr="0082136A">
              <w:t>Number of turns</w:t>
            </w:r>
          </w:p>
          <w:p w14:paraId="261E7882" w14:textId="1BEAD42F" w:rsidR="00664277" w:rsidRPr="0082136A" w:rsidRDefault="00664277" w:rsidP="00C336FE">
            <w:pPr>
              <w:pStyle w:val="TableParagraph"/>
              <w:rPr>
                <w:rFonts w:eastAsia="Times New Roman"/>
              </w:rPr>
            </w:pPr>
            <w:r w:rsidRPr="0082136A">
              <w:t>Max. lowering speed        m/s</w:t>
            </w:r>
          </w:p>
          <w:p w14:paraId="7A01EBCA" w14:textId="77777777" w:rsidR="00664277" w:rsidRPr="0082136A" w:rsidRDefault="00664277" w:rsidP="00C336FE">
            <w:pPr>
              <w:pStyle w:val="TableParagraph"/>
            </w:pPr>
          </w:p>
          <w:p w14:paraId="36BF990C" w14:textId="77777777" w:rsidR="00664277" w:rsidRPr="0082136A" w:rsidRDefault="00664277" w:rsidP="00C336FE">
            <w:pPr>
              <w:pStyle w:val="TableParagraph"/>
            </w:pPr>
            <w:r w:rsidRPr="0082136A">
              <w:t>Test 2</w:t>
            </w:r>
          </w:p>
          <w:p w14:paraId="6F5F3427" w14:textId="77777777" w:rsidR="00664277" w:rsidRPr="0082136A" w:rsidRDefault="00664277" w:rsidP="00C336FE">
            <w:pPr>
              <w:pStyle w:val="TableParagraph"/>
            </w:pPr>
          </w:p>
          <w:p w14:paraId="4280CD32" w14:textId="4887E339" w:rsidR="00664277" w:rsidRPr="0082136A" w:rsidRDefault="00664277" w:rsidP="00C336FE">
            <w:pPr>
              <w:pStyle w:val="TableParagraph"/>
            </w:pPr>
            <w:r w:rsidRPr="0082136A">
              <w:t xml:space="preserve">Dynamic Test load (1,1 x MWL):    </w:t>
            </w:r>
            <w:r w:rsidRPr="000944FF">
              <w:t>kN</w:t>
            </w:r>
          </w:p>
          <w:p w14:paraId="624CC889" w14:textId="776B3697" w:rsidR="00664277" w:rsidRPr="0082136A" w:rsidRDefault="00664277" w:rsidP="00C336FE">
            <w:pPr>
              <w:pStyle w:val="TableParagraph"/>
            </w:pPr>
            <w:r w:rsidRPr="0082136A">
              <w:t>brake test carried out after &gt; 3m with max lowering speed Stop within 1 metr</w:t>
            </w:r>
            <w:r w:rsidR="00DA471A">
              <w:t>e</w:t>
            </w:r>
            <w:r w:rsidRPr="0082136A">
              <w:t>?</w:t>
            </w:r>
          </w:p>
          <w:p w14:paraId="36B613A6" w14:textId="77777777" w:rsidR="00664277" w:rsidRPr="0082136A" w:rsidRDefault="00664277" w:rsidP="00C336FE">
            <w:pPr>
              <w:pStyle w:val="TableParagraph"/>
              <w:rPr>
                <w:rFonts w:eastAsia="Times New Roman"/>
              </w:rPr>
            </w:pPr>
            <w:r w:rsidRPr="0082136A">
              <w:t>Passed/Failed</w:t>
            </w:r>
          </w:p>
          <w:p w14:paraId="021CA605" w14:textId="77777777" w:rsidR="00664277" w:rsidRPr="0082136A" w:rsidRDefault="00664277" w:rsidP="00DA5C6C">
            <w:pPr>
              <w:pStyle w:val="TableParagraph"/>
            </w:pPr>
          </w:p>
          <w:p w14:paraId="2019B1B6" w14:textId="77777777" w:rsidR="00664277" w:rsidRPr="0082136A" w:rsidRDefault="00664277" w:rsidP="00DA5C6C">
            <w:pPr>
              <w:pStyle w:val="TableParagraph"/>
              <w:rPr>
                <w:rFonts w:eastAsia="Times New Roman"/>
              </w:rPr>
            </w:pPr>
            <w:r w:rsidRPr="0082136A">
              <w:t>*  delete as appropriate           continued</w:t>
            </w:r>
          </w:p>
        </w:tc>
      </w:tr>
    </w:tbl>
    <w:p w14:paraId="51507F04"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61333C" w:rsidRPr="0082136A" w14:paraId="1379DBF7" w14:textId="77777777" w:rsidTr="00FB5836">
        <w:tc>
          <w:tcPr>
            <w:tcW w:w="0" w:type="auto"/>
            <w:vAlign w:val="center"/>
          </w:tcPr>
          <w:p w14:paraId="43B38ABE" w14:textId="77777777" w:rsidR="0061333C" w:rsidRPr="0082136A" w:rsidRDefault="0061333C" w:rsidP="005D76B8">
            <w:pPr>
              <w:jc w:val="left"/>
              <w:rPr>
                <w:rFonts w:cs="Arial"/>
                <w:b/>
                <w:sz w:val="20"/>
              </w:rPr>
            </w:pPr>
            <w:r w:rsidRPr="0082136A">
              <w:rPr>
                <w:rFonts w:cs="Arial"/>
                <w:b/>
                <w:sz w:val="20"/>
              </w:rPr>
              <w:lastRenderedPageBreak/>
              <w:t>Launching and recovery appliances</w:t>
            </w:r>
          </w:p>
        </w:tc>
        <w:tc>
          <w:tcPr>
            <w:tcW w:w="0" w:type="auto"/>
          </w:tcPr>
          <w:p w14:paraId="59DE7D8E" w14:textId="77777777" w:rsidR="0061333C" w:rsidRPr="0082136A" w:rsidRDefault="0061333C" w:rsidP="00956B0D">
            <w:pPr>
              <w:rPr>
                <w:rFonts w:cs="Arial"/>
                <w:sz w:val="20"/>
              </w:rPr>
            </w:pPr>
            <w:r w:rsidRPr="0082136A">
              <w:rPr>
                <w:rFonts w:cs="Arial"/>
                <w:sz w:val="20"/>
              </w:rPr>
              <w:t>Manufacturer: ______________________________</w:t>
            </w:r>
          </w:p>
          <w:p w14:paraId="478384F4" w14:textId="77777777" w:rsidR="0061333C" w:rsidRPr="0082136A" w:rsidRDefault="0061333C" w:rsidP="00956B0D">
            <w:pPr>
              <w:rPr>
                <w:rFonts w:cs="Arial"/>
                <w:sz w:val="20"/>
              </w:rPr>
            </w:pPr>
            <w:r w:rsidRPr="0082136A">
              <w:rPr>
                <w:rFonts w:cs="Arial"/>
                <w:sz w:val="20"/>
              </w:rPr>
              <w:t>Model: ____________________________________</w:t>
            </w:r>
          </w:p>
          <w:p w14:paraId="1B9072B6" w14:textId="77777777" w:rsidR="0061333C" w:rsidRPr="0082136A" w:rsidRDefault="0061333C" w:rsidP="00956B0D">
            <w:pPr>
              <w:rPr>
                <w:rFonts w:cs="Arial"/>
                <w:sz w:val="20"/>
              </w:rPr>
            </w:pPr>
            <w:r w:rsidRPr="0082136A">
              <w:rPr>
                <w:rFonts w:cs="Arial"/>
                <w:sz w:val="20"/>
              </w:rPr>
              <w:t>Lot/Serial Number: __________________________</w:t>
            </w:r>
          </w:p>
          <w:p w14:paraId="0F8D8371" w14:textId="77777777" w:rsidR="0061333C" w:rsidRPr="0082136A" w:rsidRDefault="0061333C" w:rsidP="00956B0D">
            <w:pPr>
              <w:rPr>
                <w:rFonts w:cs="Arial"/>
                <w:sz w:val="20"/>
              </w:rPr>
            </w:pPr>
          </w:p>
        </w:tc>
        <w:tc>
          <w:tcPr>
            <w:tcW w:w="0" w:type="auto"/>
          </w:tcPr>
          <w:p w14:paraId="42F838ED" w14:textId="77777777" w:rsidR="0061333C" w:rsidRPr="0082136A" w:rsidRDefault="0061333C" w:rsidP="00956B0D">
            <w:pPr>
              <w:rPr>
                <w:rFonts w:cs="Arial"/>
                <w:sz w:val="20"/>
              </w:rPr>
            </w:pPr>
            <w:r w:rsidRPr="0082136A">
              <w:rPr>
                <w:rFonts w:cs="Arial"/>
                <w:sz w:val="20"/>
              </w:rPr>
              <w:t>Date: ____________________  Time: ______________</w:t>
            </w:r>
          </w:p>
          <w:p w14:paraId="47ACC2C0" w14:textId="77777777" w:rsidR="0061333C" w:rsidRPr="0082136A" w:rsidRDefault="0061333C" w:rsidP="00956B0D">
            <w:pPr>
              <w:rPr>
                <w:rFonts w:cs="Arial"/>
                <w:sz w:val="20"/>
              </w:rPr>
            </w:pPr>
            <w:r w:rsidRPr="0082136A">
              <w:rPr>
                <w:rFonts w:cs="Arial"/>
                <w:sz w:val="20"/>
              </w:rPr>
              <w:t>Surveyor: _____________________________________</w:t>
            </w:r>
          </w:p>
          <w:p w14:paraId="49B813BF" w14:textId="77777777" w:rsidR="0061333C" w:rsidRPr="0082136A" w:rsidRDefault="0061333C" w:rsidP="00956B0D">
            <w:pPr>
              <w:rPr>
                <w:rFonts w:cs="Arial"/>
                <w:sz w:val="20"/>
              </w:rPr>
            </w:pPr>
            <w:r w:rsidRPr="0082136A">
              <w:rPr>
                <w:rFonts w:cs="Arial"/>
                <w:sz w:val="20"/>
              </w:rPr>
              <w:t>Organization: _________________________________</w:t>
            </w:r>
          </w:p>
          <w:p w14:paraId="35DA519E" w14:textId="77777777" w:rsidR="0061333C" w:rsidRPr="0082136A" w:rsidRDefault="0061333C"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6"/>
        <w:gridCol w:w="2751"/>
        <w:gridCol w:w="2312"/>
        <w:gridCol w:w="4783"/>
      </w:tblGrid>
      <w:tr w:rsidR="00664277" w:rsidRPr="00DC7B9E" w14:paraId="5D60FEB9" w14:textId="77777777" w:rsidTr="00FB5836">
        <w:tc>
          <w:tcPr>
            <w:tcW w:w="7180" w:type="dxa"/>
            <w:gridSpan w:val="2"/>
          </w:tcPr>
          <w:p w14:paraId="64C2499C" w14:textId="23391A0C" w:rsidR="00664277" w:rsidRPr="00FB5836" w:rsidRDefault="00664277">
            <w:pPr>
              <w:pStyle w:val="TableParagraph"/>
              <w:rPr>
                <w:rFonts w:eastAsia="Times New Roman"/>
                <w:b/>
                <w:bCs/>
              </w:rPr>
            </w:pPr>
            <w:r w:rsidRPr="00FB5836">
              <w:rPr>
                <w:b/>
                <w:bCs/>
              </w:rPr>
              <w:t>6.1.1.7</w:t>
            </w:r>
            <w:r w:rsidRPr="00FB5836">
              <w:rPr>
                <w:b/>
                <w:bCs/>
              </w:rPr>
              <w:tab/>
            </w:r>
            <w:r w:rsidR="00893A7E" w:rsidRPr="00FB5836">
              <w:rPr>
                <w:b/>
                <w:bCs/>
              </w:rPr>
              <w:t>Winch brake test</w:t>
            </w:r>
            <w:r w:rsidRPr="00FB5836">
              <w:rPr>
                <w:b/>
                <w:bCs/>
              </w:rPr>
              <w:t xml:space="preserve"> (continued)</w:t>
            </w:r>
          </w:p>
        </w:tc>
        <w:tc>
          <w:tcPr>
            <w:tcW w:w="7098" w:type="dxa"/>
            <w:gridSpan w:val="2"/>
          </w:tcPr>
          <w:p w14:paraId="0C8ECD27" w14:textId="77777777" w:rsidR="00664277" w:rsidRPr="00FB5836" w:rsidRDefault="00664277">
            <w:pPr>
              <w:pStyle w:val="TableParagraph"/>
              <w:rPr>
                <w:rFonts w:eastAsia="Times New Roman"/>
                <w:b/>
                <w:bCs/>
              </w:rPr>
            </w:pPr>
            <w:r w:rsidRPr="00FB5836">
              <w:rPr>
                <w:b/>
                <w:bCs/>
              </w:rPr>
              <w:t>Regulations: LSA Code 6.1.2.5; MSC.81(70) 1 /8.1.4</w:t>
            </w:r>
          </w:p>
        </w:tc>
      </w:tr>
      <w:tr w:rsidR="00664277" w:rsidRPr="0082136A" w14:paraId="38EAC612" w14:textId="77777777" w:rsidTr="00FB5836">
        <w:tc>
          <w:tcPr>
            <w:tcW w:w="4428" w:type="dxa"/>
          </w:tcPr>
          <w:p w14:paraId="6D18E9D4" w14:textId="60A8FE46" w:rsidR="00664277" w:rsidRPr="0082136A" w:rsidRDefault="002B11A1" w:rsidP="002B11A1">
            <w:pPr>
              <w:pStyle w:val="TableParagraph"/>
              <w:jc w:val="center"/>
              <w:rPr>
                <w:rFonts w:eastAsia="Times New Roman"/>
              </w:rPr>
            </w:pPr>
            <w:r>
              <w:t>Test Procedure</w:t>
            </w:r>
          </w:p>
        </w:tc>
        <w:tc>
          <w:tcPr>
            <w:tcW w:w="5065" w:type="dxa"/>
            <w:gridSpan w:val="2"/>
          </w:tcPr>
          <w:p w14:paraId="6FCF560F" w14:textId="4E2F9AF2" w:rsidR="00664277" w:rsidRPr="0082136A" w:rsidRDefault="002B11A1" w:rsidP="002B11A1">
            <w:pPr>
              <w:pStyle w:val="TableParagraph"/>
              <w:jc w:val="center"/>
              <w:rPr>
                <w:rFonts w:eastAsia="Times New Roman"/>
              </w:rPr>
            </w:pPr>
            <w:r>
              <w:t>Acceptance Criteria</w:t>
            </w:r>
          </w:p>
        </w:tc>
        <w:tc>
          <w:tcPr>
            <w:tcW w:w="4785" w:type="dxa"/>
          </w:tcPr>
          <w:p w14:paraId="00257AF5" w14:textId="135815C0" w:rsidR="00664277" w:rsidRPr="0082136A" w:rsidRDefault="002B11A1" w:rsidP="002B11A1">
            <w:pPr>
              <w:pStyle w:val="TableParagraph"/>
              <w:jc w:val="center"/>
              <w:rPr>
                <w:rFonts w:eastAsia="Times New Roman"/>
              </w:rPr>
            </w:pPr>
            <w:r>
              <w:t>Significant Test Data</w:t>
            </w:r>
          </w:p>
        </w:tc>
      </w:tr>
      <w:tr w:rsidR="00664277" w:rsidRPr="0082136A" w14:paraId="348E9075" w14:textId="77777777" w:rsidTr="00FB5836">
        <w:tc>
          <w:tcPr>
            <w:tcW w:w="4428" w:type="dxa"/>
          </w:tcPr>
          <w:p w14:paraId="21BD7BCE" w14:textId="77777777" w:rsidR="00664277" w:rsidRPr="0082136A" w:rsidRDefault="00664277" w:rsidP="0050775C">
            <w:pPr>
              <w:rPr>
                <w:rFonts w:cs="Arial"/>
                <w:sz w:val="20"/>
              </w:rPr>
            </w:pPr>
            <w:r w:rsidRPr="0082136A">
              <w:rPr>
                <w:rFonts w:cs="Arial"/>
                <w:sz w:val="20"/>
              </w:rPr>
              <w:t>Following completion of these test (and 6.1.1.8, 6.1.1.9), the winch should be stripped for inspection</w:t>
            </w:r>
            <w:r w:rsidRPr="0082136A">
              <w:rPr>
                <w:rFonts w:cs="Arial"/>
                <w:i/>
                <w:sz w:val="20"/>
              </w:rPr>
              <w:t>.</w:t>
            </w:r>
          </w:p>
        </w:tc>
        <w:tc>
          <w:tcPr>
            <w:tcW w:w="5065" w:type="dxa"/>
            <w:gridSpan w:val="2"/>
          </w:tcPr>
          <w:p w14:paraId="7D4358D6" w14:textId="77777777" w:rsidR="00664277" w:rsidRPr="0082136A" w:rsidRDefault="00664277" w:rsidP="0050775C">
            <w:pPr>
              <w:rPr>
                <w:rFonts w:cs="Arial"/>
                <w:sz w:val="20"/>
              </w:rPr>
            </w:pPr>
            <w:r w:rsidRPr="0082136A">
              <w:rPr>
                <w:rFonts w:cs="Arial"/>
                <w:sz w:val="20"/>
              </w:rPr>
              <w:t>Inspection of the stripped winch should reveal no significant damage or undue wear.</w:t>
            </w:r>
          </w:p>
        </w:tc>
        <w:tc>
          <w:tcPr>
            <w:tcW w:w="4785" w:type="dxa"/>
          </w:tcPr>
          <w:p w14:paraId="1BB40321" w14:textId="77777777" w:rsidR="00664277" w:rsidRPr="0082136A" w:rsidRDefault="00664277" w:rsidP="00DA5C6C">
            <w:pPr>
              <w:pStyle w:val="TableParagraph"/>
              <w:rPr>
                <w:rFonts w:eastAsia="Times New Roman"/>
              </w:rPr>
            </w:pPr>
            <w:r w:rsidRPr="0082136A">
              <w:t>1</w:t>
            </w:r>
            <w:r w:rsidRPr="0082136A">
              <w:rPr>
                <w:position w:val="9"/>
              </w:rPr>
              <w:t xml:space="preserve">st   </w:t>
            </w:r>
            <w:r w:rsidRPr="0082136A">
              <w:t>stop &gt;   3m</w:t>
            </w:r>
          </w:p>
          <w:p w14:paraId="63E8C65A" w14:textId="4C9E65DF" w:rsidR="00664277" w:rsidRPr="0082136A" w:rsidRDefault="00664277" w:rsidP="00AD5514">
            <w:pPr>
              <w:pStyle w:val="TableParagraph"/>
              <w:rPr>
                <w:rFonts w:eastAsia="Times New Roman"/>
              </w:rPr>
            </w:pPr>
            <w:r w:rsidRPr="0082136A">
              <w:t>2</w:t>
            </w:r>
            <w:r w:rsidRPr="0082136A">
              <w:rPr>
                <w:position w:val="9"/>
              </w:rPr>
              <w:t xml:space="preserve">nd </w:t>
            </w:r>
            <w:r w:rsidRPr="0082136A">
              <w:t xml:space="preserve">stop: </w:t>
            </w:r>
            <w:r w:rsidR="00383A16">
              <w:t xml:space="preserve"> </w:t>
            </w:r>
            <w:r w:rsidRPr="0082136A">
              <w:t>m</w:t>
            </w:r>
          </w:p>
          <w:p w14:paraId="740E61D4" w14:textId="77777777" w:rsidR="00664277" w:rsidRPr="0082136A" w:rsidRDefault="00664277" w:rsidP="00AD5514">
            <w:pPr>
              <w:pStyle w:val="TableParagraph"/>
              <w:rPr>
                <w:rFonts w:eastAsia="Times New Roman"/>
              </w:rPr>
            </w:pPr>
            <w:r w:rsidRPr="0082136A">
              <w:t>3</w:t>
            </w:r>
            <w:r w:rsidRPr="0082136A">
              <w:rPr>
                <w:position w:val="9"/>
              </w:rPr>
              <w:t xml:space="preserve">rd </w:t>
            </w:r>
            <w:r w:rsidRPr="0082136A">
              <w:t>stop:</w:t>
            </w:r>
            <w:r w:rsidRPr="0082136A">
              <w:tab/>
              <w:t xml:space="preserve"> m</w:t>
            </w:r>
          </w:p>
          <w:p w14:paraId="66CBFADF" w14:textId="77777777" w:rsidR="00664277" w:rsidRPr="0082136A" w:rsidRDefault="00664277" w:rsidP="00C336FE">
            <w:pPr>
              <w:pStyle w:val="TableParagraph"/>
              <w:rPr>
                <w:rFonts w:eastAsia="Times New Roman"/>
              </w:rPr>
            </w:pPr>
            <w:r w:rsidRPr="0082136A">
              <w:t>4</w:t>
            </w:r>
            <w:r w:rsidRPr="0082136A">
              <w:rPr>
                <w:position w:val="9"/>
              </w:rPr>
              <w:t xml:space="preserve">th </w:t>
            </w:r>
            <w:r w:rsidRPr="0082136A">
              <w:t>stop:</w:t>
            </w:r>
            <w:r w:rsidRPr="0082136A">
              <w:tab/>
              <w:t xml:space="preserve"> m</w:t>
            </w:r>
          </w:p>
          <w:p w14:paraId="3A643CC4" w14:textId="77777777" w:rsidR="00664277" w:rsidRPr="0082136A" w:rsidRDefault="00664277" w:rsidP="00C336FE">
            <w:pPr>
              <w:pStyle w:val="TableParagraph"/>
              <w:rPr>
                <w:rFonts w:eastAsia="Times New Roman"/>
              </w:rPr>
            </w:pPr>
            <w:r w:rsidRPr="0082136A">
              <w:t>5</w:t>
            </w:r>
            <w:r w:rsidRPr="0082136A">
              <w:rPr>
                <w:position w:val="9"/>
              </w:rPr>
              <w:t xml:space="preserve">th </w:t>
            </w:r>
            <w:r w:rsidRPr="0082136A">
              <w:t>stop:</w:t>
            </w:r>
            <w:r w:rsidRPr="0082136A">
              <w:tab/>
              <w:t>m</w:t>
            </w:r>
          </w:p>
          <w:p w14:paraId="327BF96E" w14:textId="77777777" w:rsidR="00664277" w:rsidRPr="0082136A" w:rsidRDefault="00664277" w:rsidP="00C336FE">
            <w:pPr>
              <w:pStyle w:val="TableParagraph"/>
            </w:pPr>
          </w:p>
          <w:p w14:paraId="591CBCB6" w14:textId="77777777" w:rsidR="00664277" w:rsidRPr="0082136A" w:rsidRDefault="00664277" w:rsidP="00C336FE">
            <w:pPr>
              <w:pStyle w:val="TableParagraph"/>
            </w:pPr>
            <w:r w:rsidRPr="0082136A">
              <w:t>Total lowering distance &gt; 150 m</w:t>
            </w:r>
          </w:p>
          <w:p w14:paraId="3E808475" w14:textId="77777777" w:rsidR="00664277" w:rsidRPr="0082136A" w:rsidRDefault="00664277" w:rsidP="00C336FE">
            <w:pPr>
              <w:pStyle w:val="TableParagraph"/>
              <w:rPr>
                <w:rFonts w:eastAsia="Times New Roman"/>
              </w:rPr>
            </w:pPr>
            <w:r w:rsidRPr="0082136A">
              <w:t>Passed/ Failed</w:t>
            </w:r>
          </w:p>
          <w:p w14:paraId="63665D62" w14:textId="77777777" w:rsidR="00664277" w:rsidRPr="0082136A" w:rsidRDefault="00664277" w:rsidP="00C336FE">
            <w:pPr>
              <w:pStyle w:val="TableParagraph"/>
            </w:pPr>
          </w:p>
          <w:p w14:paraId="6919737B" w14:textId="77777777" w:rsidR="00664277" w:rsidRPr="0082136A" w:rsidRDefault="00664277" w:rsidP="00C336FE">
            <w:pPr>
              <w:pStyle w:val="TableParagraph"/>
              <w:rPr>
                <w:rFonts w:eastAsia="Times New Roman"/>
              </w:rPr>
            </w:pPr>
            <w:r w:rsidRPr="0082136A">
              <w:t>Test 3 ( if applicable)</w:t>
            </w:r>
          </w:p>
          <w:p w14:paraId="107031B1" w14:textId="77777777" w:rsidR="00664277" w:rsidRPr="0082136A" w:rsidRDefault="00664277" w:rsidP="00C336FE">
            <w:pPr>
              <w:pStyle w:val="TableParagraph"/>
            </w:pPr>
          </w:p>
          <w:p w14:paraId="3B2F1E61" w14:textId="77777777" w:rsidR="00664277" w:rsidRPr="0082136A" w:rsidRDefault="00664277" w:rsidP="00C336FE">
            <w:pPr>
              <w:pStyle w:val="TableParagraph"/>
            </w:pPr>
            <w:r w:rsidRPr="0082136A">
              <w:t>Winch design incorporates an exposed brake?                                          Yes / No</w:t>
            </w:r>
          </w:p>
          <w:p w14:paraId="19AD493B" w14:textId="77777777" w:rsidR="00664277" w:rsidRPr="0082136A" w:rsidRDefault="00664277" w:rsidP="00C336FE">
            <w:pPr>
              <w:pStyle w:val="TableParagraph"/>
              <w:rPr>
                <w:rFonts w:eastAsia="Times New Roman"/>
              </w:rPr>
            </w:pPr>
            <w:r w:rsidRPr="0082136A">
              <w:t>Wet stopping distance</w:t>
            </w:r>
            <w:r w:rsidRPr="0082136A">
              <w:tab/>
              <w:t xml:space="preserve">                m</w:t>
            </w:r>
          </w:p>
          <w:p w14:paraId="27DF15AE" w14:textId="77777777" w:rsidR="00664277" w:rsidRPr="0082136A" w:rsidRDefault="00664277" w:rsidP="00C336FE">
            <w:pPr>
              <w:pStyle w:val="TableParagraph"/>
              <w:rPr>
                <w:rFonts w:eastAsia="Times New Roman"/>
              </w:rPr>
            </w:pPr>
            <w:r w:rsidRPr="0082136A">
              <w:t>Passed/ Failed</w:t>
            </w:r>
          </w:p>
          <w:p w14:paraId="344F855C" w14:textId="77777777" w:rsidR="00664277" w:rsidRPr="0082136A" w:rsidRDefault="00664277" w:rsidP="00C336FE">
            <w:pPr>
              <w:pStyle w:val="TableParagraph"/>
            </w:pPr>
          </w:p>
          <w:p w14:paraId="69BBE965" w14:textId="77777777" w:rsidR="00664277" w:rsidRPr="0082136A" w:rsidRDefault="00664277" w:rsidP="00C336FE">
            <w:pPr>
              <w:pStyle w:val="TableParagraph"/>
              <w:rPr>
                <w:rFonts w:eastAsia="Times New Roman"/>
              </w:rPr>
            </w:pPr>
            <w:r w:rsidRPr="0082136A">
              <w:t>Test 4</w:t>
            </w:r>
          </w:p>
          <w:p w14:paraId="68F5B2C3" w14:textId="77777777" w:rsidR="00664277" w:rsidRPr="00C336FE" w:rsidRDefault="00664277" w:rsidP="00C336FE">
            <w:pPr>
              <w:pStyle w:val="TableParagraph"/>
              <w:rPr>
                <w:sz w:val="18"/>
                <w:szCs w:val="18"/>
              </w:rPr>
            </w:pPr>
          </w:p>
          <w:p w14:paraId="34D7D256" w14:textId="77777777" w:rsidR="00664277" w:rsidRPr="0082136A" w:rsidRDefault="00664277" w:rsidP="00C336FE">
            <w:pPr>
              <w:pStyle w:val="TableParagraph"/>
              <w:rPr>
                <w:rFonts w:eastAsia="Times New Roman"/>
              </w:rPr>
            </w:pPr>
            <w:r w:rsidRPr="0082136A">
              <w:t>Test load (LWL)                                    kN</w:t>
            </w:r>
          </w:p>
          <w:p w14:paraId="56ACEB82" w14:textId="77777777" w:rsidR="00664277" w:rsidRPr="0082136A" w:rsidRDefault="00664277" w:rsidP="00C336FE">
            <w:pPr>
              <w:pStyle w:val="TableParagraph"/>
              <w:rPr>
                <w:rFonts w:eastAsia="Times New Roman"/>
              </w:rPr>
            </w:pPr>
            <w:r w:rsidRPr="0082136A">
              <w:t>Lowering test with LWL satisfactory?</w:t>
            </w:r>
          </w:p>
          <w:p w14:paraId="42D3B1E5" w14:textId="77777777" w:rsidR="00664277" w:rsidRPr="0082136A" w:rsidRDefault="00664277" w:rsidP="00C336FE">
            <w:pPr>
              <w:pStyle w:val="TableParagraph"/>
              <w:rPr>
                <w:rFonts w:eastAsia="Times New Roman"/>
              </w:rPr>
            </w:pPr>
            <w:r w:rsidRPr="0082136A">
              <w:t>Passed/ Failed</w:t>
            </w:r>
          </w:p>
          <w:p w14:paraId="4E5C6599" w14:textId="77777777" w:rsidR="00664277" w:rsidRPr="00C336FE" w:rsidRDefault="00664277" w:rsidP="00C336FE">
            <w:pPr>
              <w:pStyle w:val="TableParagraph"/>
              <w:rPr>
                <w:sz w:val="18"/>
                <w:szCs w:val="18"/>
              </w:rPr>
            </w:pPr>
          </w:p>
          <w:p w14:paraId="49B27C64" w14:textId="77777777" w:rsidR="00664277" w:rsidRPr="0082136A" w:rsidRDefault="00664277" w:rsidP="00C336FE">
            <w:pPr>
              <w:pStyle w:val="TableParagraph"/>
              <w:rPr>
                <w:rFonts w:eastAsia="Times New Roman"/>
              </w:rPr>
            </w:pPr>
            <w:r w:rsidRPr="0082136A">
              <w:t>Does the inspection of the stripped winch reveal any significant damage or undue wear?</w:t>
            </w:r>
            <w:r w:rsidRPr="0082136A">
              <w:tab/>
              <w:t xml:space="preserve">                   Passed/ Failed</w:t>
            </w:r>
          </w:p>
          <w:p w14:paraId="5F5AF20D" w14:textId="77777777" w:rsidR="00664277" w:rsidRPr="00C336FE" w:rsidRDefault="00664277" w:rsidP="00C336FE">
            <w:pPr>
              <w:pStyle w:val="TableParagraph"/>
              <w:rPr>
                <w:sz w:val="18"/>
                <w:szCs w:val="18"/>
              </w:rPr>
            </w:pPr>
          </w:p>
          <w:p w14:paraId="3F04C1E0" w14:textId="77777777" w:rsidR="00664277" w:rsidRPr="0082136A" w:rsidRDefault="00664277" w:rsidP="00C336FE">
            <w:pPr>
              <w:pStyle w:val="TableParagraph"/>
              <w:rPr>
                <w:rFonts w:eastAsia="Times New Roman"/>
              </w:rPr>
            </w:pPr>
            <w:r w:rsidRPr="0082136A">
              <w:t>Remarks</w:t>
            </w:r>
            <w:r w:rsidRPr="0082136A">
              <w:rPr>
                <w:i/>
              </w:rPr>
              <w:t>:</w:t>
            </w:r>
          </w:p>
        </w:tc>
      </w:tr>
    </w:tbl>
    <w:p w14:paraId="1825AC8C"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58"/>
        <w:gridCol w:w="5067"/>
        <w:gridCol w:w="5447"/>
      </w:tblGrid>
      <w:tr w:rsidR="0050775C" w:rsidRPr="0082136A" w14:paraId="3AAC7322" w14:textId="77777777" w:rsidTr="00FB5836">
        <w:tc>
          <w:tcPr>
            <w:tcW w:w="0" w:type="auto"/>
            <w:vAlign w:val="center"/>
          </w:tcPr>
          <w:p w14:paraId="2CAA1BDB" w14:textId="77777777" w:rsidR="0050775C" w:rsidRPr="0082136A" w:rsidRDefault="0050775C" w:rsidP="005D76B8">
            <w:pPr>
              <w:jc w:val="left"/>
              <w:rPr>
                <w:rFonts w:cs="Arial"/>
                <w:b/>
                <w:sz w:val="20"/>
              </w:rPr>
            </w:pPr>
            <w:r w:rsidRPr="0082136A">
              <w:rPr>
                <w:rFonts w:cs="Arial"/>
                <w:b/>
                <w:sz w:val="20"/>
              </w:rPr>
              <w:lastRenderedPageBreak/>
              <w:t>Launching and recovery appliances</w:t>
            </w:r>
          </w:p>
        </w:tc>
        <w:tc>
          <w:tcPr>
            <w:tcW w:w="0" w:type="auto"/>
          </w:tcPr>
          <w:p w14:paraId="14FB7AC6" w14:textId="77777777" w:rsidR="0050775C" w:rsidRPr="0082136A" w:rsidRDefault="0050775C" w:rsidP="0050775C">
            <w:pPr>
              <w:rPr>
                <w:rFonts w:cs="Arial"/>
                <w:sz w:val="20"/>
              </w:rPr>
            </w:pPr>
            <w:r w:rsidRPr="0082136A">
              <w:rPr>
                <w:rFonts w:cs="Arial"/>
                <w:sz w:val="20"/>
              </w:rPr>
              <w:t>Manufacturer: ______________________________</w:t>
            </w:r>
          </w:p>
          <w:p w14:paraId="0EA1CC15" w14:textId="77777777" w:rsidR="0050775C" w:rsidRPr="0082136A" w:rsidRDefault="0050775C" w:rsidP="0050775C">
            <w:pPr>
              <w:rPr>
                <w:rFonts w:cs="Arial"/>
                <w:sz w:val="20"/>
              </w:rPr>
            </w:pPr>
            <w:r w:rsidRPr="0082136A">
              <w:rPr>
                <w:rFonts w:cs="Arial"/>
                <w:sz w:val="20"/>
              </w:rPr>
              <w:t>Model: ____________________________________</w:t>
            </w:r>
          </w:p>
          <w:p w14:paraId="701F0669" w14:textId="77777777" w:rsidR="0050775C" w:rsidRPr="0082136A" w:rsidRDefault="0050775C" w:rsidP="0050775C">
            <w:pPr>
              <w:rPr>
                <w:rFonts w:cs="Arial"/>
                <w:sz w:val="20"/>
              </w:rPr>
            </w:pPr>
            <w:r w:rsidRPr="0082136A">
              <w:rPr>
                <w:rFonts w:cs="Arial"/>
                <w:sz w:val="20"/>
              </w:rPr>
              <w:t>Lot/Serial Number: __________________________</w:t>
            </w:r>
          </w:p>
          <w:p w14:paraId="7145E09A" w14:textId="77777777" w:rsidR="0050775C" w:rsidRPr="0082136A" w:rsidRDefault="0050775C" w:rsidP="0050775C">
            <w:pPr>
              <w:rPr>
                <w:rFonts w:cs="Arial"/>
                <w:sz w:val="20"/>
              </w:rPr>
            </w:pPr>
          </w:p>
        </w:tc>
        <w:tc>
          <w:tcPr>
            <w:tcW w:w="0" w:type="auto"/>
          </w:tcPr>
          <w:p w14:paraId="20C67AE5" w14:textId="77777777" w:rsidR="0050775C" w:rsidRPr="0082136A" w:rsidRDefault="0050775C" w:rsidP="0050775C">
            <w:pPr>
              <w:rPr>
                <w:rFonts w:cs="Arial"/>
                <w:sz w:val="20"/>
              </w:rPr>
            </w:pPr>
            <w:r w:rsidRPr="0082136A">
              <w:rPr>
                <w:rFonts w:cs="Arial"/>
                <w:sz w:val="20"/>
              </w:rPr>
              <w:t>Date: ____________________  Time: ______________</w:t>
            </w:r>
          </w:p>
          <w:p w14:paraId="79655BE9" w14:textId="77777777" w:rsidR="0050775C" w:rsidRPr="0082136A" w:rsidRDefault="0050775C" w:rsidP="0050775C">
            <w:pPr>
              <w:rPr>
                <w:rFonts w:cs="Arial"/>
                <w:sz w:val="20"/>
              </w:rPr>
            </w:pPr>
            <w:r w:rsidRPr="0082136A">
              <w:rPr>
                <w:rFonts w:cs="Arial"/>
                <w:sz w:val="20"/>
              </w:rPr>
              <w:t>Surveyor: _____________________________________</w:t>
            </w:r>
          </w:p>
          <w:p w14:paraId="4083E6BE" w14:textId="77777777" w:rsidR="0050775C" w:rsidRPr="0082136A" w:rsidRDefault="0050775C" w:rsidP="0050775C">
            <w:pPr>
              <w:rPr>
                <w:rFonts w:cs="Arial"/>
                <w:sz w:val="20"/>
              </w:rPr>
            </w:pPr>
            <w:r w:rsidRPr="0082136A">
              <w:rPr>
                <w:rFonts w:cs="Arial"/>
                <w:sz w:val="20"/>
              </w:rPr>
              <w:t>Organization: _________________________________</w:t>
            </w:r>
          </w:p>
          <w:p w14:paraId="1F37CC7C" w14:textId="77777777" w:rsidR="0050775C" w:rsidRPr="0082136A" w:rsidRDefault="0050775C" w:rsidP="0050775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49"/>
        <w:gridCol w:w="3095"/>
        <w:gridCol w:w="4006"/>
      </w:tblGrid>
      <w:tr w:rsidR="00664277" w:rsidRPr="00DC7B9E" w14:paraId="59AB33B4" w14:textId="77777777" w:rsidTr="00FB5836">
        <w:tc>
          <w:tcPr>
            <w:tcW w:w="7174" w:type="dxa"/>
            <w:gridSpan w:val="2"/>
          </w:tcPr>
          <w:p w14:paraId="7B8052FA" w14:textId="6CD155F3" w:rsidR="00664277" w:rsidRPr="00FB5836" w:rsidRDefault="00664277">
            <w:pPr>
              <w:pStyle w:val="TableParagraph"/>
              <w:rPr>
                <w:rFonts w:eastAsia="Times New Roman"/>
                <w:b/>
                <w:bCs/>
              </w:rPr>
            </w:pPr>
            <w:r w:rsidRPr="00FB5836">
              <w:rPr>
                <w:b/>
                <w:bCs/>
              </w:rPr>
              <w:t>6.1.1.8</w:t>
            </w:r>
            <w:r w:rsidRPr="00FB5836">
              <w:rPr>
                <w:b/>
                <w:bCs/>
              </w:rPr>
              <w:tab/>
            </w:r>
            <w:r w:rsidR="006834B9" w:rsidRPr="00FB5836">
              <w:rPr>
                <w:b/>
                <w:bCs/>
              </w:rPr>
              <w:t>Rescue boat launching appliance recovery speed test</w:t>
            </w:r>
          </w:p>
        </w:tc>
        <w:tc>
          <w:tcPr>
            <w:tcW w:w="7104" w:type="dxa"/>
            <w:gridSpan w:val="2"/>
          </w:tcPr>
          <w:p w14:paraId="04FC2F32" w14:textId="77777777" w:rsidR="00664277" w:rsidRPr="00FB5836" w:rsidRDefault="00664277">
            <w:pPr>
              <w:pStyle w:val="TableParagraph"/>
              <w:rPr>
                <w:rFonts w:eastAsia="Times New Roman"/>
                <w:b/>
                <w:bCs/>
              </w:rPr>
            </w:pPr>
            <w:r w:rsidRPr="00FB5836">
              <w:rPr>
                <w:b/>
                <w:bCs/>
              </w:rPr>
              <w:t>Regulations: LSA Code 6.1.1.9; MSC.81(70) 1 /8.1.5</w:t>
            </w:r>
          </w:p>
        </w:tc>
      </w:tr>
      <w:tr w:rsidR="00664277" w:rsidRPr="0082136A" w14:paraId="2A473332" w14:textId="77777777" w:rsidTr="00FB5836">
        <w:tc>
          <w:tcPr>
            <w:tcW w:w="4424" w:type="dxa"/>
          </w:tcPr>
          <w:p w14:paraId="17EB767B" w14:textId="35DB32C1" w:rsidR="00664277" w:rsidRPr="0082136A" w:rsidRDefault="002B11A1" w:rsidP="002B11A1">
            <w:pPr>
              <w:pStyle w:val="TableParagraph"/>
              <w:jc w:val="center"/>
              <w:rPr>
                <w:rFonts w:eastAsia="Times New Roman"/>
              </w:rPr>
            </w:pPr>
            <w:r>
              <w:t>Test Procedure</w:t>
            </w:r>
          </w:p>
        </w:tc>
        <w:tc>
          <w:tcPr>
            <w:tcW w:w="5846" w:type="dxa"/>
            <w:gridSpan w:val="2"/>
          </w:tcPr>
          <w:p w14:paraId="3F2D0A5A" w14:textId="3536F5A6" w:rsidR="00664277" w:rsidRPr="0082136A" w:rsidRDefault="002B11A1" w:rsidP="002B11A1">
            <w:pPr>
              <w:pStyle w:val="TableParagraph"/>
              <w:jc w:val="center"/>
              <w:rPr>
                <w:rFonts w:eastAsia="Times New Roman"/>
              </w:rPr>
            </w:pPr>
            <w:r>
              <w:t>Acceptance Criteria</w:t>
            </w:r>
          </w:p>
        </w:tc>
        <w:tc>
          <w:tcPr>
            <w:tcW w:w="4008" w:type="dxa"/>
          </w:tcPr>
          <w:p w14:paraId="3DF2E4FA" w14:textId="187AAB7D" w:rsidR="00664277" w:rsidRPr="0082136A" w:rsidRDefault="002B11A1" w:rsidP="002B11A1">
            <w:pPr>
              <w:pStyle w:val="TableParagraph"/>
              <w:jc w:val="center"/>
              <w:rPr>
                <w:rFonts w:eastAsia="Times New Roman"/>
              </w:rPr>
            </w:pPr>
            <w:r>
              <w:t>Significant Test Data</w:t>
            </w:r>
          </w:p>
        </w:tc>
      </w:tr>
      <w:tr w:rsidR="00664277" w:rsidRPr="0082136A" w14:paraId="0D77616E" w14:textId="77777777" w:rsidTr="00FB5836">
        <w:trPr>
          <w:trHeight w:val="1906"/>
        </w:trPr>
        <w:tc>
          <w:tcPr>
            <w:tcW w:w="4424" w:type="dxa"/>
          </w:tcPr>
          <w:p w14:paraId="0883DFFB" w14:textId="77777777" w:rsidR="00664277" w:rsidRPr="0082136A" w:rsidRDefault="00664277">
            <w:pPr>
              <w:pStyle w:val="TableParagraph"/>
              <w:rPr>
                <w:rFonts w:eastAsia="Times New Roman"/>
              </w:rPr>
            </w:pPr>
            <w:r w:rsidRPr="0082136A">
              <w:t>It should be demonstrated that a winch intended for use with a rescue boat is capable of recovering the rescue boat with the number of persons for which it is to be approved and its equipment or an equivalent mass at a rate of not less than 0.3 m/s.</w:t>
            </w:r>
          </w:p>
        </w:tc>
        <w:tc>
          <w:tcPr>
            <w:tcW w:w="5846" w:type="dxa"/>
            <w:gridSpan w:val="2"/>
          </w:tcPr>
          <w:p w14:paraId="4634595B" w14:textId="77777777" w:rsidR="00664277" w:rsidRPr="0082136A" w:rsidRDefault="00664277">
            <w:pPr>
              <w:pStyle w:val="TableParagraph"/>
              <w:rPr>
                <w:rFonts w:eastAsia="Times New Roman"/>
              </w:rPr>
            </w:pPr>
            <w:r w:rsidRPr="0082136A">
              <w:t>Each rescue boat launching appliance should be fitted with a powered winch motor capable of raising the rescue boat from the water with its full rescue boat complement of persons and equipment at a rate of not less than 0.3 m/s.</w:t>
            </w:r>
          </w:p>
        </w:tc>
        <w:tc>
          <w:tcPr>
            <w:tcW w:w="4008" w:type="dxa"/>
          </w:tcPr>
          <w:p w14:paraId="6154C23C" w14:textId="77777777" w:rsidR="00664277" w:rsidRPr="0082136A" w:rsidRDefault="00664277">
            <w:pPr>
              <w:pStyle w:val="TableParagraph"/>
              <w:rPr>
                <w:rFonts w:eastAsia="Times New Roman"/>
              </w:rPr>
            </w:pPr>
            <w:r w:rsidRPr="0082136A">
              <w:t>Hoisting load:</w:t>
            </w:r>
          </w:p>
          <w:p w14:paraId="0BAC7142" w14:textId="77777777" w:rsidR="00664277" w:rsidRPr="0082136A" w:rsidRDefault="00664277">
            <w:pPr>
              <w:pStyle w:val="TableParagraph"/>
            </w:pPr>
          </w:p>
          <w:p w14:paraId="7181B54F" w14:textId="77777777" w:rsidR="00664277" w:rsidRPr="0082136A" w:rsidRDefault="00664277">
            <w:pPr>
              <w:pStyle w:val="TableParagraph"/>
            </w:pPr>
            <w:r w:rsidRPr="0082136A">
              <w:t>measured recovering speed of the boat:</w:t>
            </w:r>
          </w:p>
          <w:p w14:paraId="18158AB8" w14:textId="77777777" w:rsidR="00664277" w:rsidRPr="0082136A" w:rsidRDefault="00664277">
            <w:pPr>
              <w:pStyle w:val="TableParagraph"/>
              <w:rPr>
                <w:rFonts w:eastAsia="Times New Roman"/>
              </w:rPr>
            </w:pPr>
            <w:r w:rsidRPr="0082136A">
              <w:t>m/s</w:t>
            </w:r>
          </w:p>
        </w:tc>
      </w:tr>
      <w:tr w:rsidR="00664277" w:rsidRPr="00DC7B9E" w14:paraId="072B828D" w14:textId="77777777" w:rsidTr="00FB5836">
        <w:tc>
          <w:tcPr>
            <w:tcW w:w="7174" w:type="dxa"/>
            <w:gridSpan w:val="2"/>
          </w:tcPr>
          <w:p w14:paraId="37E16F5C" w14:textId="2516A2C3" w:rsidR="00664277" w:rsidRPr="00FB5836" w:rsidRDefault="00664277">
            <w:pPr>
              <w:pStyle w:val="TableParagraph"/>
              <w:rPr>
                <w:rFonts w:eastAsia="Times New Roman"/>
                <w:b/>
                <w:bCs/>
              </w:rPr>
            </w:pPr>
            <w:r w:rsidRPr="00FB5836">
              <w:rPr>
                <w:b/>
                <w:bCs/>
              </w:rPr>
              <w:t>6.1.1.9</w:t>
            </w:r>
            <w:r w:rsidRPr="00FB5836">
              <w:rPr>
                <w:b/>
                <w:bCs/>
              </w:rPr>
              <w:tab/>
            </w:r>
            <w:r w:rsidR="006834B9" w:rsidRPr="00FB5836">
              <w:rPr>
                <w:b/>
                <w:bCs/>
              </w:rPr>
              <w:t>Hand operation test</w:t>
            </w:r>
          </w:p>
        </w:tc>
        <w:tc>
          <w:tcPr>
            <w:tcW w:w="7104" w:type="dxa"/>
            <w:gridSpan w:val="2"/>
          </w:tcPr>
          <w:p w14:paraId="5E79F150" w14:textId="77777777" w:rsidR="00664277" w:rsidRPr="00FB5836" w:rsidRDefault="00664277">
            <w:pPr>
              <w:pStyle w:val="TableParagraph"/>
              <w:rPr>
                <w:rFonts w:eastAsia="Times New Roman"/>
                <w:b/>
                <w:bCs/>
              </w:rPr>
            </w:pPr>
            <w:r w:rsidRPr="00FB5836">
              <w:rPr>
                <w:b/>
                <w:bCs/>
              </w:rPr>
              <w:t>Regulations: LSA Code 6.1.2.6; MSC.81(70) 1 /8.1.6</w:t>
            </w:r>
          </w:p>
        </w:tc>
      </w:tr>
      <w:tr w:rsidR="00664277" w:rsidRPr="0082136A" w14:paraId="1F4AE536" w14:textId="77777777" w:rsidTr="00FB5836">
        <w:tc>
          <w:tcPr>
            <w:tcW w:w="4424" w:type="dxa"/>
          </w:tcPr>
          <w:p w14:paraId="2B3C11B2" w14:textId="65087F9B" w:rsidR="00664277" w:rsidRPr="0082136A" w:rsidRDefault="002B11A1" w:rsidP="002B11A1">
            <w:pPr>
              <w:pStyle w:val="TableParagraph"/>
              <w:jc w:val="center"/>
              <w:rPr>
                <w:rFonts w:eastAsia="Times New Roman"/>
              </w:rPr>
            </w:pPr>
            <w:r>
              <w:t>Test Procedure</w:t>
            </w:r>
          </w:p>
        </w:tc>
        <w:tc>
          <w:tcPr>
            <w:tcW w:w="5846" w:type="dxa"/>
            <w:gridSpan w:val="2"/>
          </w:tcPr>
          <w:p w14:paraId="3A7FB587" w14:textId="12143A99" w:rsidR="00664277" w:rsidRPr="0082136A" w:rsidRDefault="002B11A1" w:rsidP="002B11A1">
            <w:pPr>
              <w:pStyle w:val="TableParagraph"/>
              <w:jc w:val="center"/>
              <w:rPr>
                <w:rFonts w:eastAsia="Times New Roman"/>
              </w:rPr>
            </w:pPr>
            <w:r>
              <w:t>Acceptance Criteria</w:t>
            </w:r>
          </w:p>
        </w:tc>
        <w:tc>
          <w:tcPr>
            <w:tcW w:w="4008" w:type="dxa"/>
          </w:tcPr>
          <w:p w14:paraId="5063CA0B" w14:textId="2D18B887" w:rsidR="00664277" w:rsidRPr="0082136A" w:rsidRDefault="002B11A1" w:rsidP="002B11A1">
            <w:pPr>
              <w:pStyle w:val="TableParagraph"/>
              <w:jc w:val="center"/>
              <w:rPr>
                <w:rFonts w:eastAsia="Times New Roman"/>
              </w:rPr>
            </w:pPr>
            <w:r>
              <w:t>Significant Test Data</w:t>
            </w:r>
          </w:p>
        </w:tc>
      </w:tr>
      <w:tr w:rsidR="00664277" w:rsidRPr="0082136A" w14:paraId="2688C2C7" w14:textId="77777777" w:rsidTr="00FB5836">
        <w:trPr>
          <w:trHeight w:val="4761"/>
        </w:trPr>
        <w:tc>
          <w:tcPr>
            <w:tcW w:w="4424" w:type="dxa"/>
          </w:tcPr>
          <w:p w14:paraId="1747FA99" w14:textId="77777777" w:rsidR="00664277" w:rsidRPr="0082136A" w:rsidRDefault="00664277">
            <w:pPr>
              <w:pStyle w:val="TableParagraph"/>
              <w:rPr>
                <w:rFonts w:eastAsia="Times New Roman"/>
              </w:rPr>
            </w:pPr>
            <w:r w:rsidRPr="0082136A">
              <w:t>The hand operation of the winch should be demonstrated.</w:t>
            </w:r>
          </w:p>
          <w:p w14:paraId="3F6578FA" w14:textId="77777777" w:rsidR="00664277" w:rsidRPr="0082136A" w:rsidRDefault="00664277">
            <w:pPr>
              <w:pStyle w:val="TableParagraph"/>
            </w:pPr>
          </w:p>
          <w:p w14:paraId="32DEEDE8" w14:textId="77777777" w:rsidR="00664277" w:rsidRPr="0082136A" w:rsidRDefault="00664277">
            <w:pPr>
              <w:pStyle w:val="TableParagraph"/>
              <w:rPr>
                <w:rFonts w:eastAsia="Times New Roman"/>
              </w:rPr>
            </w:pPr>
            <w:r w:rsidRPr="0082136A">
              <w:t>If the winch is designed for quick recovery by hand with no load, this should be demonstrated with a load of 1.5 times the mass of the empty lifting arrangements.</w:t>
            </w:r>
          </w:p>
        </w:tc>
        <w:tc>
          <w:tcPr>
            <w:tcW w:w="5846" w:type="dxa"/>
            <w:gridSpan w:val="2"/>
          </w:tcPr>
          <w:p w14:paraId="2D59A404" w14:textId="77777777" w:rsidR="00664277" w:rsidRPr="0082136A" w:rsidRDefault="00664277">
            <w:pPr>
              <w:pStyle w:val="TableParagraph"/>
              <w:rPr>
                <w:rFonts w:eastAsia="Times New Roman"/>
              </w:rPr>
            </w:pPr>
            <w:r w:rsidRPr="0082136A">
              <w:t>An efficient hand gear should be provided for recovery of each survival craft and rescue boat. Hand gear handles or wheels should not be rotated by moving parts of the winch when the survival craft or rescue boat is being lowered or when it is being hoisted by power.</w:t>
            </w:r>
          </w:p>
        </w:tc>
        <w:tc>
          <w:tcPr>
            <w:tcW w:w="4008" w:type="dxa"/>
          </w:tcPr>
          <w:p w14:paraId="62F5F2E9" w14:textId="77777777" w:rsidR="00664277" w:rsidRPr="0082136A" w:rsidRDefault="00664277">
            <w:pPr>
              <w:pStyle w:val="TableParagraph"/>
              <w:rPr>
                <w:rFonts w:eastAsia="Times New Roman"/>
              </w:rPr>
            </w:pPr>
            <w:r w:rsidRPr="0082136A">
              <w:t>Hoisting load:</w:t>
            </w:r>
          </w:p>
          <w:p w14:paraId="1074BD19" w14:textId="77777777" w:rsidR="00664277" w:rsidRPr="0082136A" w:rsidRDefault="00664277">
            <w:pPr>
              <w:pStyle w:val="TableParagraph"/>
            </w:pPr>
          </w:p>
          <w:p w14:paraId="6987237F" w14:textId="77777777" w:rsidR="00664277" w:rsidRPr="0082136A" w:rsidRDefault="00664277">
            <w:pPr>
              <w:pStyle w:val="TableParagraph"/>
              <w:rPr>
                <w:rFonts w:eastAsia="Times New Roman"/>
              </w:rPr>
            </w:pPr>
            <w:r w:rsidRPr="0082136A">
              <w:t>Test 1:</w:t>
            </w:r>
          </w:p>
          <w:p w14:paraId="0069C0EB" w14:textId="77777777" w:rsidR="00664277" w:rsidRPr="0082136A" w:rsidRDefault="00664277">
            <w:pPr>
              <w:pStyle w:val="TableParagraph"/>
            </w:pPr>
            <w:r w:rsidRPr="0082136A">
              <w:t>Test load (1 x hoisting load): winch can be operated satisfactorily by hand?                             Passed/ Failed</w:t>
            </w:r>
          </w:p>
          <w:p w14:paraId="741A9B8F" w14:textId="77777777" w:rsidR="00664277" w:rsidRPr="0082136A" w:rsidRDefault="00664277">
            <w:pPr>
              <w:pStyle w:val="TableParagraph"/>
            </w:pPr>
          </w:p>
          <w:p w14:paraId="3BCEB2E3" w14:textId="77777777" w:rsidR="00664277" w:rsidRPr="0082136A" w:rsidRDefault="00664277">
            <w:pPr>
              <w:pStyle w:val="TableParagraph"/>
            </w:pPr>
            <w:r w:rsidRPr="0082136A">
              <w:t>Arrangement provided for protection against moving parts and   rotating   handles?                         Passed/ Failed</w:t>
            </w:r>
          </w:p>
          <w:p w14:paraId="03B192F3" w14:textId="77777777" w:rsidR="00664277" w:rsidRPr="0082136A" w:rsidRDefault="00664277">
            <w:pPr>
              <w:pStyle w:val="TableParagraph"/>
            </w:pPr>
            <w:r w:rsidRPr="0082136A">
              <w:t>Type:</w:t>
            </w:r>
          </w:p>
          <w:p w14:paraId="4E5F17A5" w14:textId="77777777" w:rsidR="00664277" w:rsidRPr="0082136A" w:rsidRDefault="00664277">
            <w:pPr>
              <w:pStyle w:val="TableParagraph"/>
              <w:rPr>
                <w:rFonts w:eastAsia="Times New Roman"/>
              </w:rPr>
            </w:pPr>
            <w:r w:rsidRPr="0082136A">
              <w:t>Test 2:</w:t>
            </w:r>
          </w:p>
          <w:p w14:paraId="311AE497" w14:textId="77777777" w:rsidR="00664277" w:rsidRPr="0082136A" w:rsidRDefault="00664277">
            <w:pPr>
              <w:pStyle w:val="TableParagraph"/>
              <w:rPr>
                <w:rFonts w:eastAsia="Times New Roman"/>
              </w:rPr>
            </w:pPr>
            <w:r w:rsidRPr="0082136A">
              <w:t>Only for quick recovery</w:t>
            </w:r>
          </w:p>
          <w:p w14:paraId="6FC051EA" w14:textId="77777777" w:rsidR="00664277" w:rsidRPr="0082136A" w:rsidRDefault="00664277">
            <w:pPr>
              <w:pStyle w:val="TableParagraph"/>
              <w:rPr>
                <w:rFonts w:eastAsia="Times New Roman"/>
              </w:rPr>
            </w:pPr>
            <w:r w:rsidRPr="0082136A">
              <w:t>Test load (1.5 x weight of empty lifting arrangement):                           kN</w:t>
            </w:r>
          </w:p>
          <w:p w14:paraId="40136EC6" w14:textId="77777777" w:rsidR="00664277" w:rsidRPr="0082136A" w:rsidRDefault="00664277">
            <w:pPr>
              <w:pStyle w:val="TableParagraph"/>
            </w:pPr>
          </w:p>
          <w:p w14:paraId="448D8A01" w14:textId="77777777" w:rsidR="00664277" w:rsidRPr="0082136A" w:rsidRDefault="00664277">
            <w:pPr>
              <w:pStyle w:val="TableParagraph"/>
            </w:pPr>
            <w:r w:rsidRPr="0082136A">
              <w:t>Is quick recovery satisfactory?</w:t>
            </w:r>
          </w:p>
          <w:p w14:paraId="04F42DAC" w14:textId="77777777" w:rsidR="00664277" w:rsidRPr="0082136A" w:rsidRDefault="00664277">
            <w:pPr>
              <w:pStyle w:val="TableParagraph"/>
              <w:rPr>
                <w:rFonts w:eastAsia="Times New Roman"/>
              </w:rPr>
            </w:pPr>
            <w:r w:rsidRPr="0082136A">
              <w:t>Passed/ Failed</w:t>
            </w:r>
          </w:p>
        </w:tc>
      </w:tr>
    </w:tbl>
    <w:p w14:paraId="7625DC93" w14:textId="77777777" w:rsidR="0050775C" w:rsidRDefault="0050775C" w:rsidP="0050775C">
      <w:pPr>
        <w:pStyle w:val="Heading3"/>
        <w:widowControl w:val="0"/>
        <w:numPr>
          <w:ilvl w:val="2"/>
          <w:numId w:val="53"/>
        </w:numPr>
        <w:tabs>
          <w:tab w:val="clear" w:pos="851"/>
        </w:tabs>
        <w:ind w:left="0" w:firstLine="0"/>
        <w:jc w:val="center"/>
        <w:rPr>
          <w:rFonts w:cs="Arial"/>
          <w:b/>
          <w:bCs/>
          <w:szCs w:val="22"/>
        </w:rPr>
        <w:sectPr w:rsidR="0050775C" w:rsidSect="00F457B3">
          <w:headerReference w:type="even" r:id="rId22"/>
          <w:headerReference w:type="default" r:id="rId23"/>
          <w:footerReference w:type="even" r:id="rId24"/>
          <w:headerReference w:type="first" r:id="rId25"/>
          <w:footerReference w:type="first" r:id="rId26"/>
          <w:pgSz w:w="16840" w:h="11900" w:orient="landscape" w:code="9"/>
          <w:pgMar w:top="1418" w:right="1134" w:bottom="1418" w:left="1418" w:header="851" w:footer="851" w:gutter="0"/>
          <w:cols w:space="720"/>
          <w:titlePg/>
          <w:docGrid w:linePitch="299"/>
        </w:sectPr>
      </w:pPr>
    </w:p>
    <w:p w14:paraId="432275A4" w14:textId="5E5A194C" w:rsidR="00664277" w:rsidRPr="0050775C" w:rsidRDefault="00664277" w:rsidP="0050775C">
      <w:pPr>
        <w:pStyle w:val="Heading3"/>
        <w:widowControl w:val="0"/>
        <w:numPr>
          <w:ilvl w:val="2"/>
          <w:numId w:val="53"/>
        </w:numPr>
        <w:tabs>
          <w:tab w:val="clear" w:pos="851"/>
        </w:tabs>
        <w:ind w:left="0" w:firstLine="0"/>
        <w:jc w:val="center"/>
        <w:rPr>
          <w:rFonts w:cs="Arial"/>
          <w:b/>
          <w:bCs/>
          <w:szCs w:val="22"/>
        </w:rPr>
      </w:pPr>
      <w:r w:rsidRPr="0050775C">
        <w:rPr>
          <w:rFonts w:cs="Arial"/>
          <w:b/>
          <w:bCs/>
          <w:szCs w:val="22"/>
        </w:rPr>
        <w:lastRenderedPageBreak/>
        <w:t>FREE-FALL LAUNCHING AND RECOVERY APPLIANCES</w:t>
      </w:r>
    </w:p>
    <w:p w14:paraId="1C07DE9C" w14:textId="77777777" w:rsidR="00664277" w:rsidRPr="0050775C" w:rsidRDefault="00664277" w:rsidP="0050775C">
      <w:pPr>
        <w:pStyle w:val="Heading3"/>
        <w:jc w:val="center"/>
        <w:rPr>
          <w:rFonts w:cs="Arial"/>
          <w:b/>
          <w:bCs/>
          <w:szCs w:val="22"/>
        </w:rPr>
      </w:pPr>
    </w:p>
    <w:p w14:paraId="47DF76F5" w14:textId="6B4806D6" w:rsidR="00664277" w:rsidRPr="0050775C" w:rsidRDefault="00664277" w:rsidP="00C336FE">
      <w:pPr>
        <w:pStyle w:val="Heading3"/>
        <w:jc w:val="center"/>
      </w:pPr>
      <w:r w:rsidRPr="0050775C">
        <w:rPr>
          <w:rFonts w:cs="Arial"/>
          <w:b/>
          <w:bCs/>
          <w:szCs w:val="22"/>
        </w:rPr>
        <w:t>EVALUATION AND TEST REPORT</w:t>
      </w:r>
    </w:p>
    <w:p w14:paraId="62E3610E" w14:textId="77777777" w:rsidR="00664277" w:rsidRPr="0082136A" w:rsidRDefault="00664277" w:rsidP="00FE1268">
      <w:pPr>
        <w:rPr>
          <w:rFonts w:cs="Arial"/>
          <w:b/>
          <w:bCs/>
        </w:rPr>
      </w:pPr>
    </w:p>
    <w:p w14:paraId="480F3DF0" w14:textId="77777777" w:rsidR="00664277" w:rsidRPr="0082136A" w:rsidRDefault="00664277" w:rsidP="00FE1268">
      <w:pPr>
        <w:spacing w:before="4"/>
        <w:rPr>
          <w:rFonts w:cs="Arial"/>
          <w:b/>
          <w:bCs/>
        </w:rPr>
      </w:pPr>
    </w:p>
    <w:p w14:paraId="0BC7F097" w14:textId="286BEEAF" w:rsidR="00664277" w:rsidRPr="0082136A" w:rsidRDefault="00DE5981" w:rsidP="00062C2A">
      <w:pPr>
        <w:widowControl w:val="0"/>
        <w:numPr>
          <w:ilvl w:val="3"/>
          <w:numId w:val="52"/>
        </w:numPr>
        <w:tabs>
          <w:tab w:val="clear" w:pos="851"/>
          <w:tab w:val="left" w:pos="1134"/>
        </w:tabs>
        <w:ind w:hanging="697"/>
        <w:jc w:val="left"/>
        <w:rPr>
          <w:rFonts w:cs="Arial"/>
        </w:rPr>
      </w:pPr>
      <w:r>
        <w:rPr>
          <w:rFonts w:cs="Arial"/>
        </w:rPr>
        <w:t>Submitted drawings, reports and documents</w:t>
      </w:r>
    </w:p>
    <w:p w14:paraId="10658083" w14:textId="77777777" w:rsidR="00664277" w:rsidRPr="0082136A" w:rsidRDefault="00664277" w:rsidP="00062C2A">
      <w:pPr>
        <w:tabs>
          <w:tab w:val="clear" w:pos="851"/>
          <w:tab w:val="left" w:pos="1134"/>
        </w:tabs>
        <w:spacing w:before="3"/>
        <w:ind w:hanging="697"/>
        <w:rPr>
          <w:rFonts w:cs="Arial"/>
        </w:rPr>
      </w:pPr>
    </w:p>
    <w:p w14:paraId="20FFE926" w14:textId="4FB068AB" w:rsidR="00664277" w:rsidRPr="0082136A" w:rsidRDefault="001F3B9A" w:rsidP="00062C2A">
      <w:pPr>
        <w:widowControl w:val="0"/>
        <w:numPr>
          <w:ilvl w:val="3"/>
          <w:numId w:val="52"/>
        </w:numPr>
        <w:tabs>
          <w:tab w:val="clear" w:pos="851"/>
          <w:tab w:val="left" w:pos="1134"/>
        </w:tabs>
        <w:ind w:hanging="697"/>
        <w:jc w:val="left"/>
        <w:rPr>
          <w:rFonts w:cs="Arial"/>
        </w:rPr>
      </w:pPr>
      <w:r>
        <w:rPr>
          <w:rFonts w:cs="Arial"/>
        </w:rPr>
        <w:t>Quality assurance</w:t>
      </w:r>
    </w:p>
    <w:p w14:paraId="14A01C31" w14:textId="77777777" w:rsidR="00664277" w:rsidRPr="0082136A" w:rsidRDefault="00664277" w:rsidP="00062C2A">
      <w:pPr>
        <w:tabs>
          <w:tab w:val="clear" w:pos="851"/>
          <w:tab w:val="left" w:pos="1134"/>
        </w:tabs>
        <w:spacing w:before="5"/>
        <w:ind w:hanging="697"/>
        <w:rPr>
          <w:rFonts w:cs="Arial"/>
        </w:rPr>
      </w:pPr>
    </w:p>
    <w:p w14:paraId="5D663EEB" w14:textId="77777777" w:rsidR="00664277" w:rsidRPr="0082136A" w:rsidRDefault="00664277" w:rsidP="00062C2A">
      <w:pPr>
        <w:widowControl w:val="0"/>
        <w:numPr>
          <w:ilvl w:val="3"/>
          <w:numId w:val="52"/>
        </w:numPr>
        <w:tabs>
          <w:tab w:val="clear" w:pos="851"/>
          <w:tab w:val="left" w:pos="1134"/>
        </w:tabs>
        <w:ind w:hanging="697"/>
        <w:jc w:val="left"/>
        <w:rPr>
          <w:rFonts w:cs="Arial"/>
        </w:rPr>
      </w:pPr>
      <w:r w:rsidRPr="0082136A">
        <w:rPr>
          <w:rFonts w:cs="Arial"/>
        </w:rPr>
        <w:t>Visual inspection</w:t>
      </w:r>
    </w:p>
    <w:p w14:paraId="3688A346" w14:textId="77777777" w:rsidR="00664277" w:rsidRPr="0082136A" w:rsidRDefault="00664277" w:rsidP="00062C2A">
      <w:pPr>
        <w:tabs>
          <w:tab w:val="clear" w:pos="851"/>
          <w:tab w:val="left" w:pos="1134"/>
        </w:tabs>
        <w:spacing w:before="3"/>
        <w:ind w:hanging="697"/>
        <w:rPr>
          <w:rFonts w:cs="Arial"/>
        </w:rPr>
      </w:pPr>
    </w:p>
    <w:p w14:paraId="32EC8F78" w14:textId="77777777" w:rsidR="00664277" w:rsidRPr="0082136A" w:rsidRDefault="00664277" w:rsidP="00062C2A">
      <w:pPr>
        <w:widowControl w:val="0"/>
        <w:numPr>
          <w:ilvl w:val="3"/>
          <w:numId w:val="52"/>
        </w:numPr>
        <w:tabs>
          <w:tab w:val="clear" w:pos="851"/>
          <w:tab w:val="left" w:pos="1134"/>
        </w:tabs>
        <w:ind w:left="838" w:hanging="697"/>
        <w:jc w:val="left"/>
        <w:rPr>
          <w:rFonts w:cs="Arial"/>
        </w:rPr>
      </w:pPr>
      <w:r w:rsidRPr="0082136A">
        <w:rPr>
          <w:rFonts w:cs="Arial"/>
        </w:rPr>
        <w:t>Static proof load test</w:t>
      </w:r>
    </w:p>
    <w:p w14:paraId="3848BCAB" w14:textId="77777777" w:rsidR="00664277" w:rsidRPr="0082136A" w:rsidRDefault="00664277" w:rsidP="00062C2A">
      <w:pPr>
        <w:tabs>
          <w:tab w:val="clear" w:pos="851"/>
          <w:tab w:val="left" w:pos="1134"/>
        </w:tabs>
        <w:spacing w:before="3"/>
        <w:ind w:hanging="697"/>
        <w:rPr>
          <w:rFonts w:cs="Arial"/>
        </w:rPr>
      </w:pPr>
    </w:p>
    <w:p w14:paraId="597AD04D" w14:textId="36F18C48" w:rsidR="00664277" w:rsidRPr="0082136A" w:rsidRDefault="00664277" w:rsidP="00062C2A">
      <w:pPr>
        <w:widowControl w:val="0"/>
        <w:numPr>
          <w:ilvl w:val="3"/>
          <w:numId w:val="52"/>
        </w:numPr>
        <w:tabs>
          <w:tab w:val="clear" w:pos="851"/>
          <w:tab w:val="left" w:pos="1134"/>
        </w:tabs>
        <w:ind w:left="838" w:hanging="697"/>
        <w:jc w:val="left"/>
        <w:rPr>
          <w:rFonts w:cs="Arial"/>
        </w:rPr>
      </w:pPr>
      <w:r w:rsidRPr="0082136A">
        <w:rPr>
          <w:rFonts w:cs="Arial"/>
        </w:rPr>
        <w:t>Operational load test</w:t>
      </w:r>
      <w:r w:rsidR="00240692">
        <w:rPr>
          <w:rFonts w:cs="Arial"/>
        </w:rPr>
        <w:t xml:space="preserve"> </w:t>
      </w:r>
      <w:r w:rsidR="00240692" w:rsidRPr="00121325">
        <w:t>(secondary means of launching)</w:t>
      </w:r>
    </w:p>
    <w:p w14:paraId="5795EE31" w14:textId="77777777" w:rsidR="00664277" w:rsidRPr="0082136A" w:rsidRDefault="00664277" w:rsidP="00062C2A">
      <w:pPr>
        <w:tabs>
          <w:tab w:val="clear" w:pos="851"/>
          <w:tab w:val="left" w:pos="1134"/>
        </w:tabs>
        <w:spacing w:before="3"/>
        <w:ind w:hanging="697"/>
        <w:rPr>
          <w:rFonts w:cs="Arial"/>
        </w:rPr>
      </w:pPr>
    </w:p>
    <w:p w14:paraId="2DDFADEF" w14:textId="77777777" w:rsidR="00664277" w:rsidRPr="0082136A" w:rsidRDefault="00664277" w:rsidP="00062C2A">
      <w:pPr>
        <w:widowControl w:val="0"/>
        <w:numPr>
          <w:ilvl w:val="3"/>
          <w:numId w:val="52"/>
        </w:numPr>
        <w:tabs>
          <w:tab w:val="clear" w:pos="851"/>
          <w:tab w:val="left" w:pos="1134"/>
        </w:tabs>
        <w:ind w:left="838" w:hanging="697"/>
        <w:jc w:val="left"/>
        <w:rPr>
          <w:rFonts w:cs="Arial"/>
        </w:rPr>
      </w:pPr>
      <w:r w:rsidRPr="0082136A">
        <w:rPr>
          <w:rFonts w:cs="Arial"/>
        </w:rPr>
        <w:t>Turning in test</w:t>
      </w:r>
    </w:p>
    <w:p w14:paraId="79208562" w14:textId="77777777" w:rsidR="00664277" w:rsidRPr="0082136A" w:rsidRDefault="00664277" w:rsidP="00062C2A">
      <w:pPr>
        <w:tabs>
          <w:tab w:val="clear" w:pos="851"/>
          <w:tab w:val="left" w:pos="1134"/>
        </w:tabs>
        <w:spacing w:before="1"/>
        <w:ind w:hanging="697"/>
        <w:rPr>
          <w:rFonts w:cs="Arial"/>
        </w:rPr>
      </w:pPr>
    </w:p>
    <w:p w14:paraId="6FA9FF74" w14:textId="77777777" w:rsidR="00664277" w:rsidRPr="0082136A" w:rsidRDefault="00664277" w:rsidP="00062C2A">
      <w:pPr>
        <w:widowControl w:val="0"/>
        <w:numPr>
          <w:ilvl w:val="3"/>
          <w:numId w:val="52"/>
        </w:numPr>
        <w:tabs>
          <w:tab w:val="clear" w:pos="851"/>
          <w:tab w:val="left" w:pos="1134"/>
        </w:tabs>
        <w:ind w:hanging="697"/>
        <w:jc w:val="left"/>
        <w:rPr>
          <w:rFonts w:cs="Arial"/>
        </w:rPr>
      </w:pPr>
      <w:r w:rsidRPr="0082136A">
        <w:rPr>
          <w:rFonts w:cs="Arial"/>
        </w:rPr>
        <w:t>Winch brake test</w:t>
      </w:r>
    </w:p>
    <w:p w14:paraId="13F2C64A" w14:textId="77777777" w:rsidR="00664277" w:rsidRPr="0082136A" w:rsidRDefault="00664277" w:rsidP="00062C2A">
      <w:pPr>
        <w:tabs>
          <w:tab w:val="clear" w:pos="851"/>
          <w:tab w:val="left" w:pos="1134"/>
        </w:tabs>
        <w:ind w:hanging="697"/>
        <w:rPr>
          <w:rFonts w:ascii="Times New Roman" w:hAnsi="Times New Roman"/>
        </w:rPr>
      </w:pPr>
      <w:r w:rsidRPr="0082136A">
        <w:br w:type="page"/>
      </w:r>
    </w:p>
    <w:p w14:paraId="59D5D5BC" w14:textId="3DAC51B2" w:rsidR="00664277" w:rsidRPr="00C336FE" w:rsidRDefault="00664277" w:rsidP="00FE1268">
      <w:pPr>
        <w:jc w:val="center"/>
        <w:rPr>
          <w:rFonts w:cs="Arial"/>
          <w:b/>
          <w:szCs w:val="22"/>
        </w:rPr>
      </w:pPr>
      <w:r w:rsidRPr="00C336FE">
        <w:rPr>
          <w:rFonts w:cs="Arial"/>
          <w:b/>
          <w:szCs w:val="22"/>
        </w:rPr>
        <w:lastRenderedPageBreak/>
        <w:t>6.</w:t>
      </w:r>
      <w:r w:rsidR="0050775C" w:rsidRPr="00C336FE">
        <w:rPr>
          <w:rFonts w:cs="Arial"/>
          <w:b/>
          <w:szCs w:val="22"/>
        </w:rPr>
        <w:t>1.</w:t>
      </w:r>
      <w:r w:rsidRPr="00C336FE">
        <w:rPr>
          <w:rFonts w:cs="Arial"/>
          <w:b/>
          <w:szCs w:val="22"/>
        </w:rPr>
        <w:t>2</w:t>
      </w:r>
      <w:r w:rsidR="003F27C4">
        <w:rPr>
          <w:rFonts w:cs="Arial"/>
          <w:b/>
          <w:szCs w:val="22"/>
        </w:rPr>
        <w:tab/>
      </w:r>
      <w:r w:rsidRPr="00C336FE">
        <w:rPr>
          <w:rFonts w:cs="Arial"/>
          <w:b/>
          <w:szCs w:val="22"/>
        </w:rPr>
        <w:t>FREE-FALL LAUNCHING AND RECOVERY APPLIANCES</w:t>
      </w:r>
    </w:p>
    <w:p w14:paraId="6E0A0595" w14:textId="77777777" w:rsidR="00065234" w:rsidRPr="00C336FE" w:rsidRDefault="00065234" w:rsidP="00FE1268">
      <w:pPr>
        <w:jc w:val="center"/>
        <w:rPr>
          <w:rFonts w:cs="Arial"/>
          <w:b/>
          <w:sz w:val="20"/>
        </w:rPr>
      </w:pPr>
    </w:p>
    <w:p w14:paraId="63166EF8" w14:textId="77777777" w:rsidR="00664277" w:rsidRPr="00C336FE" w:rsidRDefault="00664277" w:rsidP="00FE1268">
      <w:pPr>
        <w:jc w:val="center"/>
        <w:rPr>
          <w:rFonts w:cs="Arial"/>
          <w:b/>
          <w:bCs/>
          <w:szCs w:val="22"/>
        </w:rPr>
      </w:pPr>
      <w:r w:rsidRPr="00C336FE">
        <w:rPr>
          <w:rFonts w:cs="Arial"/>
          <w:b/>
          <w:szCs w:val="22"/>
        </w:rPr>
        <w:t>EVALUATION AND TEST REPORT</w:t>
      </w:r>
    </w:p>
    <w:p w14:paraId="6EAC1401" w14:textId="6888D026" w:rsidR="00664277" w:rsidRPr="00C336FE" w:rsidRDefault="00664277" w:rsidP="00FE1268">
      <w:pPr>
        <w:spacing w:before="10"/>
        <w:rPr>
          <w:rFonts w:cs="Arial"/>
          <w:b/>
          <w:bCs/>
          <w:szCs w:val="22"/>
        </w:rPr>
      </w:pPr>
    </w:p>
    <w:p w14:paraId="63A639B0" w14:textId="77777777" w:rsidR="0049009A" w:rsidRPr="00C336FE" w:rsidRDefault="0049009A" w:rsidP="00FE1268">
      <w:pPr>
        <w:spacing w:before="10"/>
        <w:rPr>
          <w:rFonts w:cs="Arial"/>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726"/>
        <w:gridCol w:w="5322"/>
      </w:tblGrid>
      <w:tr w:rsidR="00664277" w:rsidRPr="00065234" w14:paraId="28DC1C03" w14:textId="77777777" w:rsidTr="00FB5836">
        <w:trPr>
          <w:trHeight w:val="907"/>
        </w:trPr>
        <w:tc>
          <w:tcPr>
            <w:tcW w:w="3726" w:type="dxa"/>
          </w:tcPr>
          <w:p w14:paraId="5A886A7D" w14:textId="77777777" w:rsidR="00664277" w:rsidRPr="00FB5836" w:rsidRDefault="00664277">
            <w:pPr>
              <w:pStyle w:val="TableParagraph"/>
              <w:rPr>
                <w:b/>
                <w:bCs/>
              </w:rPr>
            </w:pPr>
          </w:p>
          <w:p w14:paraId="3E6A2EA1" w14:textId="77777777" w:rsidR="00664277" w:rsidRPr="00FB5836" w:rsidRDefault="00664277">
            <w:pPr>
              <w:pStyle w:val="TableParagraph"/>
              <w:rPr>
                <w:rFonts w:eastAsia="Times New Roman"/>
                <w:b/>
                <w:bCs/>
              </w:rPr>
            </w:pPr>
            <w:r w:rsidRPr="00FB5836">
              <w:rPr>
                <w:b/>
                <w:bCs/>
              </w:rPr>
              <w:t>Manufacturer</w:t>
            </w:r>
          </w:p>
        </w:tc>
        <w:tc>
          <w:tcPr>
            <w:tcW w:w="5322" w:type="dxa"/>
          </w:tcPr>
          <w:p w14:paraId="0A8B9B93" w14:textId="77777777" w:rsidR="00664277" w:rsidRPr="00062C2A" w:rsidRDefault="00664277" w:rsidP="00F457B3">
            <w:pPr>
              <w:rPr>
                <w:rFonts w:cs="Arial"/>
                <w:b/>
                <w:bCs/>
                <w:szCs w:val="22"/>
              </w:rPr>
            </w:pPr>
          </w:p>
        </w:tc>
      </w:tr>
      <w:tr w:rsidR="00E96505" w:rsidRPr="00065234" w14:paraId="7ECD0E00" w14:textId="77777777" w:rsidTr="00FB5836">
        <w:trPr>
          <w:trHeight w:val="716"/>
        </w:trPr>
        <w:tc>
          <w:tcPr>
            <w:tcW w:w="3726" w:type="dxa"/>
            <w:vAlign w:val="center"/>
          </w:tcPr>
          <w:p w14:paraId="1F2B6F1E" w14:textId="77777777" w:rsidR="00E96505" w:rsidRPr="00FB5836" w:rsidRDefault="00E96505" w:rsidP="00FB5836">
            <w:pPr>
              <w:pStyle w:val="TableParagraph"/>
              <w:jc w:val="left"/>
              <w:rPr>
                <w:b/>
                <w:bCs/>
              </w:rPr>
            </w:pPr>
          </w:p>
          <w:p w14:paraId="10EB95AB" w14:textId="0230CE07" w:rsidR="00E96505" w:rsidRPr="00FB5836" w:rsidRDefault="00E96505" w:rsidP="00FB5836">
            <w:pPr>
              <w:pStyle w:val="TableParagraph"/>
              <w:jc w:val="left"/>
              <w:rPr>
                <w:b/>
                <w:bCs/>
              </w:rPr>
            </w:pPr>
            <w:r w:rsidRPr="00FB5836">
              <w:rPr>
                <w:b/>
                <w:bCs/>
              </w:rPr>
              <w:t>System type Serial number</w:t>
            </w:r>
          </w:p>
          <w:p w14:paraId="38D97499" w14:textId="255C901A" w:rsidR="00E96505" w:rsidRPr="00FB5836" w:rsidRDefault="00E96505" w:rsidP="00FB5836">
            <w:pPr>
              <w:pStyle w:val="TableParagraph"/>
              <w:jc w:val="left"/>
              <w:rPr>
                <w:rFonts w:eastAsia="Times New Roman"/>
                <w:b/>
                <w:bCs/>
              </w:rPr>
            </w:pPr>
          </w:p>
        </w:tc>
        <w:tc>
          <w:tcPr>
            <w:tcW w:w="5322" w:type="dxa"/>
          </w:tcPr>
          <w:p w14:paraId="095AE342" w14:textId="77777777" w:rsidR="00E96505" w:rsidRPr="00062C2A" w:rsidRDefault="00E96505" w:rsidP="0050775C">
            <w:pPr>
              <w:jc w:val="center"/>
              <w:rPr>
                <w:rFonts w:cs="Arial"/>
                <w:b/>
                <w:bCs/>
                <w:szCs w:val="22"/>
              </w:rPr>
            </w:pPr>
          </w:p>
        </w:tc>
      </w:tr>
      <w:tr w:rsidR="00E96505" w:rsidRPr="00065234" w14:paraId="48A631A0" w14:textId="77777777" w:rsidTr="00FB5836">
        <w:trPr>
          <w:trHeight w:val="840"/>
        </w:trPr>
        <w:tc>
          <w:tcPr>
            <w:tcW w:w="3726" w:type="dxa"/>
            <w:vAlign w:val="center"/>
          </w:tcPr>
          <w:p w14:paraId="4498F10F" w14:textId="77777777" w:rsidR="00E96505" w:rsidRPr="003B30B0" w:rsidRDefault="00E96505" w:rsidP="00FB5836">
            <w:pPr>
              <w:pStyle w:val="TableParagraph"/>
              <w:jc w:val="left"/>
              <w:rPr>
                <w:rFonts w:eastAsia="Times New Roman"/>
                <w:b/>
                <w:bCs/>
              </w:rPr>
            </w:pPr>
            <w:r w:rsidRPr="003B30B0">
              <w:rPr>
                <w:b/>
                <w:bCs/>
              </w:rPr>
              <w:t>Maximum Working Load</w:t>
            </w:r>
          </w:p>
          <w:p w14:paraId="1EB011E7" w14:textId="77777777" w:rsidR="00E96505" w:rsidRPr="003F27C4" w:rsidRDefault="00E96505" w:rsidP="00FB5836">
            <w:pPr>
              <w:pStyle w:val="TableParagraph"/>
              <w:jc w:val="left"/>
              <w:rPr>
                <w:b/>
                <w:bCs/>
              </w:rPr>
            </w:pPr>
          </w:p>
        </w:tc>
        <w:tc>
          <w:tcPr>
            <w:tcW w:w="5322" w:type="dxa"/>
          </w:tcPr>
          <w:p w14:paraId="63AB95FF" w14:textId="77777777" w:rsidR="00E96505" w:rsidRPr="00062C2A" w:rsidRDefault="00E96505" w:rsidP="0050775C">
            <w:pPr>
              <w:jc w:val="center"/>
              <w:rPr>
                <w:rFonts w:cs="Arial"/>
                <w:b/>
                <w:bCs/>
                <w:szCs w:val="22"/>
              </w:rPr>
            </w:pPr>
          </w:p>
        </w:tc>
      </w:tr>
      <w:tr w:rsidR="00E96505" w:rsidRPr="00065234" w14:paraId="1E3A2364" w14:textId="77777777" w:rsidTr="00FB5836">
        <w:trPr>
          <w:trHeight w:val="965"/>
        </w:trPr>
        <w:tc>
          <w:tcPr>
            <w:tcW w:w="3726" w:type="dxa"/>
            <w:vAlign w:val="center"/>
          </w:tcPr>
          <w:p w14:paraId="2ACAA6BC" w14:textId="4149D81E" w:rsidR="00E96505" w:rsidRPr="003F27C4" w:rsidRDefault="00E96505" w:rsidP="00FB5836">
            <w:pPr>
              <w:pStyle w:val="TableParagraph"/>
              <w:jc w:val="left"/>
              <w:rPr>
                <w:b/>
                <w:bCs/>
              </w:rPr>
            </w:pPr>
            <w:r w:rsidRPr="00DA44EA">
              <w:rPr>
                <w:b/>
                <w:bCs/>
              </w:rPr>
              <w:t>Maximum Turning Moment</w:t>
            </w:r>
          </w:p>
        </w:tc>
        <w:tc>
          <w:tcPr>
            <w:tcW w:w="5322" w:type="dxa"/>
          </w:tcPr>
          <w:p w14:paraId="3B6B4B72" w14:textId="77777777" w:rsidR="00E96505" w:rsidRPr="00062C2A" w:rsidRDefault="00E96505" w:rsidP="0050775C">
            <w:pPr>
              <w:jc w:val="center"/>
              <w:rPr>
                <w:rFonts w:cs="Arial"/>
                <w:b/>
                <w:bCs/>
                <w:szCs w:val="22"/>
              </w:rPr>
            </w:pPr>
          </w:p>
        </w:tc>
      </w:tr>
      <w:tr w:rsidR="00664277" w:rsidRPr="00065234" w14:paraId="6748BB2F" w14:textId="77777777" w:rsidTr="00FB5836">
        <w:trPr>
          <w:trHeight w:val="907"/>
        </w:trPr>
        <w:tc>
          <w:tcPr>
            <w:tcW w:w="3726" w:type="dxa"/>
          </w:tcPr>
          <w:p w14:paraId="1B9F0A97" w14:textId="77777777" w:rsidR="00664277" w:rsidRPr="00FB5836" w:rsidRDefault="00664277">
            <w:pPr>
              <w:pStyle w:val="TableParagraph"/>
              <w:rPr>
                <w:b/>
                <w:bCs/>
              </w:rPr>
            </w:pPr>
          </w:p>
          <w:p w14:paraId="3F660E9C" w14:textId="77777777" w:rsidR="00664277" w:rsidRPr="00FB5836" w:rsidRDefault="00664277">
            <w:pPr>
              <w:pStyle w:val="TableParagraph"/>
              <w:rPr>
                <w:rFonts w:eastAsia="Times New Roman"/>
                <w:b/>
                <w:bCs/>
              </w:rPr>
            </w:pPr>
            <w:r w:rsidRPr="00FB5836">
              <w:rPr>
                <w:b/>
                <w:bCs/>
              </w:rPr>
              <w:t>Winch type</w:t>
            </w:r>
          </w:p>
        </w:tc>
        <w:tc>
          <w:tcPr>
            <w:tcW w:w="5322" w:type="dxa"/>
          </w:tcPr>
          <w:p w14:paraId="494B42A6" w14:textId="77777777" w:rsidR="00664277" w:rsidRPr="00062C2A" w:rsidRDefault="00664277" w:rsidP="00F457B3">
            <w:pPr>
              <w:rPr>
                <w:rFonts w:cs="Arial"/>
                <w:b/>
                <w:bCs/>
                <w:szCs w:val="22"/>
              </w:rPr>
            </w:pPr>
          </w:p>
        </w:tc>
      </w:tr>
      <w:tr w:rsidR="00664277" w:rsidRPr="00065234" w14:paraId="39EEE25B" w14:textId="77777777" w:rsidTr="00FB5836">
        <w:trPr>
          <w:trHeight w:val="907"/>
        </w:trPr>
        <w:tc>
          <w:tcPr>
            <w:tcW w:w="3726" w:type="dxa"/>
          </w:tcPr>
          <w:p w14:paraId="6C41F4F4" w14:textId="77777777" w:rsidR="00664277" w:rsidRPr="00FB5836" w:rsidRDefault="00664277">
            <w:pPr>
              <w:pStyle w:val="TableParagraph"/>
              <w:rPr>
                <w:b/>
                <w:bCs/>
              </w:rPr>
            </w:pPr>
          </w:p>
          <w:p w14:paraId="395F30A6" w14:textId="77777777" w:rsidR="00664277" w:rsidRPr="00FB5836" w:rsidRDefault="00664277">
            <w:pPr>
              <w:pStyle w:val="TableParagraph"/>
              <w:rPr>
                <w:rFonts w:eastAsia="Times New Roman"/>
                <w:b/>
                <w:bCs/>
              </w:rPr>
            </w:pPr>
            <w:r w:rsidRPr="00FB5836">
              <w:rPr>
                <w:b/>
                <w:bCs/>
              </w:rPr>
              <w:t>Serial number</w:t>
            </w:r>
          </w:p>
          <w:p w14:paraId="13DA1B76" w14:textId="77777777" w:rsidR="00664277" w:rsidRPr="003F27C4" w:rsidRDefault="00664277" w:rsidP="00F457B3">
            <w:pPr>
              <w:rPr>
                <w:rFonts w:cs="Arial"/>
                <w:b/>
                <w:bCs/>
                <w:szCs w:val="22"/>
              </w:rPr>
            </w:pPr>
          </w:p>
        </w:tc>
        <w:tc>
          <w:tcPr>
            <w:tcW w:w="5322" w:type="dxa"/>
          </w:tcPr>
          <w:p w14:paraId="315C3876" w14:textId="77777777" w:rsidR="00664277" w:rsidRPr="00062C2A" w:rsidRDefault="00664277" w:rsidP="00F457B3">
            <w:pPr>
              <w:rPr>
                <w:rFonts w:cs="Arial"/>
                <w:b/>
                <w:bCs/>
                <w:szCs w:val="22"/>
              </w:rPr>
            </w:pPr>
          </w:p>
        </w:tc>
      </w:tr>
      <w:tr w:rsidR="00664277" w:rsidRPr="00065234" w14:paraId="03B51797" w14:textId="77777777" w:rsidTr="00FB5836">
        <w:trPr>
          <w:trHeight w:val="907"/>
        </w:trPr>
        <w:tc>
          <w:tcPr>
            <w:tcW w:w="3726" w:type="dxa"/>
          </w:tcPr>
          <w:p w14:paraId="1C6E8E95" w14:textId="77777777" w:rsidR="00664277" w:rsidRPr="00FB5836" w:rsidRDefault="00664277">
            <w:pPr>
              <w:pStyle w:val="TableParagraph"/>
              <w:rPr>
                <w:b/>
                <w:bCs/>
              </w:rPr>
            </w:pPr>
          </w:p>
          <w:p w14:paraId="5860B595" w14:textId="77777777" w:rsidR="00664277" w:rsidRPr="00FB5836" w:rsidRDefault="00664277">
            <w:pPr>
              <w:pStyle w:val="TableParagraph"/>
              <w:rPr>
                <w:rFonts w:eastAsia="Times New Roman"/>
                <w:b/>
                <w:bCs/>
              </w:rPr>
            </w:pPr>
            <w:r w:rsidRPr="00FB5836">
              <w:rPr>
                <w:b/>
                <w:bCs/>
              </w:rPr>
              <w:t>Date</w:t>
            </w:r>
          </w:p>
        </w:tc>
        <w:tc>
          <w:tcPr>
            <w:tcW w:w="5322" w:type="dxa"/>
          </w:tcPr>
          <w:p w14:paraId="1122EB99" w14:textId="77777777" w:rsidR="00664277" w:rsidRPr="00062C2A" w:rsidRDefault="00664277" w:rsidP="00F457B3">
            <w:pPr>
              <w:rPr>
                <w:rFonts w:cs="Arial"/>
                <w:b/>
                <w:bCs/>
                <w:szCs w:val="22"/>
              </w:rPr>
            </w:pPr>
          </w:p>
        </w:tc>
      </w:tr>
      <w:tr w:rsidR="00664277" w:rsidRPr="00065234" w14:paraId="0CC78DF6" w14:textId="77777777" w:rsidTr="00FB5836">
        <w:trPr>
          <w:trHeight w:val="907"/>
        </w:trPr>
        <w:tc>
          <w:tcPr>
            <w:tcW w:w="3726" w:type="dxa"/>
          </w:tcPr>
          <w:p w14:paraId="5556A883" w14:textId="77777777" w:rsidR="00664277" w:rsidRPr="00FB5836" w:rsidRDefault="00664277">
            <w:pPr>
              <w:pStyle w:val="TableParagraph"/>
              <w:rPr>
                <w:b/>
                <w:bCs/>
              </w:rPr>
            </w:pPr>
          </w:p>
          <w:p w14:paraId="788B8D51" w14:textId="77777777" w:rsidR="00664277" w:rsidRPr="00FB5836" w:rsidRDefault="00664277">
            <w:pPr>
              <w:pStyle w:val="TableParagraph"/>
              <w:rPr>
                <w:rFonts w:eastAsia="Times New Roman"/>
                <w:b/>
                <w:bCs/>
              </w:rPr>
            </w:pPr>
            <w:r w:rsidRPr="00FB5836">
              <w:rPr>
                <w:b/>
                <w:bCs/>
              </w:rPr>
              <w:t>Place</w:t>
            </w:r>
          </w:p>
        </w:tc>
        <w:tc>
          <w:tcPr>
            <w:tcW w:w="5322" w:type="dxa"/>
          </w:tcPr>
          <w:p w14:paraId="1CB95390" w14:textId="77777777" w:rsidR="00664277" w:rsidRPr="00062C2A" w:rsidRDefault="00664277" w:rsidP="00F457B3">
            <w:pPr>
              <w:rPr>
                <w:rFonts w:cs="Arial"/>
                <w:b/>
                <w:bCs/>
                <w:szCs w:val="22"/>
              </w:rPr>
            </w:pPr>
          </w:p>
        </w:tc>
      </w:tr>
      <w:tr w:rsidR="00664277" w:rsidRPr="00065234" w14:paraId="4057011D" w14:textId="77777777" w:rsidTr="00FB5836">
        <w:trPr>
          <w:trHeight w:val="907"/>
        </w:trPr>
        <w:tc>
          <w:tcPr>
            <w:tcW w:w="3726" w:type="dxa"/>
          </w:tcPr>
          <w:p w14:paraId="5E9DD741" w14:textId="77777777" w:rsidR="00664277" w:rsidRPr="00FB5836" w:rsidRDefault="00664277">
            <w:pPr>
              <w:pStyle w:val="TableParagraph"/>
              <w:rPr>
                <w:b/>
                <w:bCs/>
              </w:rPr>
            </w:pPr>
          </w:p>
          <w:p w14:paraId="6857BDFD" w14:textId="77777777" w:rsidR="00664277" w:rsidRPr="00FB5836" w:rsidRDefault="00664277">
            <w:pPr>
              <w:pStyle w:val="TableParagraph"/>
              <w:rPr>
                <w:rFonts w:eastAsia="Times New Roman"/>
                <w:b/>
                <w:bCs/>
              </w:rPr>
            </w:pPr>
            <w:r w:rsidRPr="00FB5836">
              <w:rPr>
                <w:b/>
                <w:bCs/>
              </w:rPr>
              <w:t>Name and signature of surveyor</w:t>
            </w:r>
          </w:p>
        </w:tc>
        <w:tc>
          <w:tcPr>
            <w:tcW w:w="5322" w:type="dxa"/>
          </w:tcPr>
          <w:p w14:paraId="092089E6" w14:textId="77777777" w:rsidR="00664277" w:rsidRPr="00062C2A" w:rsidRDefault="00664277" w:rsidP="00F457B3">
            <w:pPr>
              <w:rPr>
                <w:rFonts w:cs="Arial"/>
                <w:b/>
                <w:bCs/>
                <w:szCs w:val="22"/>
              </w:rPr>
            </w:pPr>
          </w:p>
        </w:tc>
      </w:tr>
      <w:tr w:rsidR="00664277" w:rsidRPr="00065234" w14:paraId="4E214D5C" w14:textId="77777777" w:rsidTr="00FB5836">
        <w:trPr>
          <w:trHeight w:val="907"/>
        </w:trPr>
        <w:tc>
          <w:tcPr>
            <w:tcW w:w="3726" w:type="dxa"/>
          </w:tcPr>
          <w:p w14:paraId="64D29717" w14:textId="77777777" w:rsidR="00664277" w:rsidRPr="00FB5836" w:rsidRDefault="00664277">
            <w:pPr>
              <w:pStyle w:val="TableParagraph"/>
              <w:rPr>
                <w:b/>
                <w:bCs/>
              </w:rPr>
            </w:pPr>
          </w:p>
          <w:p w14:paraId="7DFB3A39" w14:textId="77777777" w:rsidR="00664277" w:rsidRPr="00FB5836" w:rsidRDefault="00664277">
            <w:pPr>
              <w:pStyle w:val="TableParagraph"/>
              <w:rPr>
                <w:rFonts w:eastAsia="Times New Roman"/>
                <w:b/>
                <w:bCs/>
              </w:rPr>
            </w:pPr>
            <w:r w:rsidRPr="00FB5836">
              <w:rPr>
                <w:b/>
                <w:bCs/>
              </w:rPr>
              <w:t>Approval Organization</w:t>
            </w:r>
          </w:p>
        </w:tc>
        <w:tc>
          <w:tcPr>
            <w:tcW w:w="5322" w:type="dxa"/>
          </w:tcPr>
          <w:p w14:paraId="29F599FD" w14:textId="77777777" w:rsidR="00664277" w:rsidRPr="00062C2A" w:rsidRDefault="00664277" w:rsidP="00F457B3">
            <w:pPr>
              <w:rPr>
                <w:rFonts w:cs="Arial"/>
                <w:b/>
                <w:bCs/>
                <w:szCs w:val="22"/>
              </w:rPr>
            </w:pPr>
          </w:p>
        </w:tc>
      </w:tr>
    </w:tbl>
    <w:p w14:paraId="38969B27" w14:textId="77777777" w:rsidR="00664277" w:rsidRDefault="00664277" w:rsidP="00FE1268"/>
    <w:p w14:paraId="7D4B7298" w14:textId="77777777" w:rsidR="00A0477B" w:rsidRDefault="00A0477B" w:rsidP="00FE1268">
      <w:pPr>
        <w:sectPr w:rsidR="00A0477B" w:rsidSect="0050775C">
          <w:footerReference w:type="even" r:id="rId27"/>
          <w:headerReference w:type="first" r:id="rId28"/>
          <w:pgSz w:w="11900" w:h="16840" w:code="9"/>
          <w:pgMar w:top="1134" w:right="1418" w:bottom="1418" w:left="1418" w:header="851" w:footer="851" w:gutter="0"/>
          <w:cols w:space="720"/>
          <w:titlePg/>
          <w:docGrid w:linePitch="299"/>
        </w:sect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A0477B" w:rsidRPr="0082136A" w14:paraId="257D67DD" w14:textId="77777777" w:rsidTr="00FB5836">
        <w:tc>
          <w:tcPr>
            <w:tcW w:w="1241" w:type="pct"/>
            <w:vAlign w:val="center"/>
          </w:tcPr>
          <w:p w14:paraId="1CB03E69" w14:textId="7CAAD736" w:rsidR="00A0477B" w:rsidRPr="0082136A" w:rsidRDefault="00A0477B"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3057020F" w14:textId="77777777" w:rsidR="00A0477B" w:rsidRPr="0082136A" w:rsidRDefault="00A0477B" w:rsidP="00DD09A1">
            <w:pPr>
              <w:rPr>
                <w:rFonts w:cs="Arial"/>
                <w:sz w:val="20"/>
              </w:rPr>
            </w:pPr>
            <w:r w:rsidRPr="0082136A">
              <w:rPr>
                <w:rFonts w:cs="Arial"/>
                <w:sz w:val="20"/>
              </w:rPr>
              <w:t>Manufacturer: ______________________________</w:t>
            </w:r>
          </w:p>
          <w:p w14:paraId="14F6D0F8" w14:textId="77777777" w:rsidR="00A0477B" w:rsidRPr="0082136A" w:rsidRDefault="00A0477B" w:rsidP="00DD09A1">
            <w:pPr>
              <w:rPr>
                <w:rFonts w:cs="Arial"/>
                <w:sz w:val="20"/>
              </w:rPr>
            </w:pPr>
            <w:r w:rsidRPr="0082136A">
              <w:rPr>
                <w:rFonts w:cs="Arial"/>
                <w:sz w:val="20"/>
              </w:rPr>
              <w:t>Model: ____________________________________</w:t>
            </w:r>
          </w:p>
          <w:p w14:paraId="5BBB7390" w14:textId="77777777" w:rsidR="00A0477B" w:rsidRPr="0082136A" w:rsidRDefault="00A0477B" w:rsidP="00DD09A1">
            <w:pPr>
              <w:rPr>
                <w:rFonts w:cs="Arial"/>
                <w:sz w:val="20"/>
              </w:rPr>
            </w:pPr>
            <w:r w:rsidRPr="0082136A">
              <w:rPr>
                <w:rFonts w:cs="Arial"/>
                <w:sz w:val="20"/>
              </w:rPr>
              <w:t>Lot/Serial Number: __________________________</w:t>
            </w:r>
          </w:p>
          <w:p w14:paraId="414D415D" w14:textId="77777777" w:rsidR="00A0477B" w:rsidRPr="0082136A" w:rsidRDefault="00A0477B" w:rsidP="00DD09A1">
            <w:pPr>
              <w:rPr>
                <w:rFonts w:cs="Arial"/>
                <w:sz w:val="20"/>
              </w:rPr>
            </w:pPr>
          </w:p>
        </w:tc>
        <w:tc>
          <w:tcPr>
            <w:tcW w:w="1972" w:type="pct"/>
          </w:tcPr>
          <w:p w14:paraId="4BD175C2" w14:textId="77777777" w:rsidR="00A0477B" w:rsidRPr="0082136A" w:rsidRDefault="00A0477B" w:rsidP="00DD09A1">
            <w:pPr>
              <w:rPr>
                <w:rFonts w:cs="Arial"/>
                <w:sz w:val="20"/>
              </w:rPr>
            </w:pPr>
            <w:r w:rsidRPr="0082136A">
              <w:rPr>
                <w:rFonts w:cs="Arial"/>
                <w:sz w:val="20"/>
              </w:rPr>
              <w:t>Date: ____________________  Time: ______________</w:t>
            </w:r>
          </w:p>
          <w:p w14:paraId="3D9F7FAC" w14:textId="77777777" w:rsidR="00A0477B" w:rsidRPr="0082136A" w:rsidRDefault="00A0477B" w:rsidP="00DD09A1">
            <w:pPr>
              <w:rPr>
                <w:rFonts w:cs="Arial"/>
                <w:sz w:val="20"/>
              </w:rPr>
            </w:pPr>
            <w:r w:rsidRPr="0082136A">
              <w:rPr>
                <w:rFonts w:cs="Arial"/>
                <w:sz w:val="20"/>
              </w:rPr>
              <w:t>Surveyor: _____________________________________</w:t>
            </w:r>
          </w:p>
          <w:p w14:paraId="2AF1CE6A" w14:textId="77777777" w:rsidR="00A0477B" w:rsidRPr="0082136A" w:rsidRDefault="00A0477B" w:rsidP="00DD09A1">
            <w:pPr>
              <w:rPr>
                <w:rFonts w:cs="Arial"/>
                <w:sz w:val="20"/>
              </w:rPr>
            </w:pPr>
            <w:r w:rsidRPr="0082136A">
              <w:rPr>
                <w:rFonts w:cs="Arial"/>
                <w:sz w:val="20"/>
              </w:rPr>
              <w:t>Organization: _________________________________</w:t>
            </w:r>
          </w:p>
          <w:p w14:paraId="198885B0" w14:textId="77777777" w:rsidR="00A0477B" w:rsidRPr="0082136A" w:rsidRDefault="00A0477B" w:rsidP="00DD09A1">
            <w:pPr>
              <w:rPr>
                <w:rFonts w:cs="Arial"/>
                <w:sz w:val="20"/>
              </w:rPr>
            </w:pPr>
          </w:p>
        </w:tc>
      </w:tr>
    </w:tbl>
    <w:tbl>
      <w:tblPr>
        <w:tblW w:w="501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2544"/>
        <w:gridCol w:w="2410"/>
        <w:gridCol w:w="7369"/>
        <w:gridCol w:w="1983"/>
      </w:tblGrid>
      <w:tr w:rsidR="00664277" w:rsidRPr="006D4CD2" w14:paraId="3376CEDE" w14:textId="77777777" w:rsidTr="00FB5836">
        <w:tc>
          <w:tcPr>
            <w:tcW w:w="14306" w:type="dxa"/>
            <w:gridSpan w:val="4"/>
          </w:tcPr>
          <w:p w14:paraId="5CC6033B" w14:textId="7BC0BD89" w:rsidR="00664277" w:rsidRPr="00FB5836" w:rsidRDefault="00664277">
            <w:pPr>
              <w:pStyle w:val="TableParagraph"/>
              <w:rPr>
                <w:rFonts w:eastAsia="Times New Roman"/>
                <w:b/>
                <w:bCs/>
              </w:rPr>
            </w:pPr>
            <w:r w:rsidRPr="00FB5836">
              <w:rPr>
                <w:b/>
                <w:bCs/>
              </w:rPr>
              <w:t>6.1.2.1</w:t>
            </w:r>
            <w:r w:rsidRPr="00FB5836">
              <w:rPr>
                <w:b/>
                <w:bCs/>
              </w:rPr>
              <w:tab/>
            </w:r>
            <w:r w:rsidR="00DE5981" w:rsidRPr="00FB5836">
              <w:rPr>
                <w:b/>
                <w:bCs/>
              </w:rPr>
              <w:t>Submitted drawings, reports and documents</w:t>
            </w:r>
          </w:p>
        </w:tc>
      </w:tr>
      <w:tr w:rsidR="00664277" w:rsidRPr="00A0477B" w14:paraId="71EEE230" w14:textId="77777777" w:rsidTr="00FB5836">
        <w:tc>
          <w:tcPr>
            <w:tcW w:w="12323" w:type="dxa"/>
            <w:gridSpan w:val="3"/>
          </w:tcPr>
          <w:p w14:paraId="6FEAEBB8" w14:textId="77777777" w:rsidR="00664277" w:rsidRPr="00FB5836" w:rsidRDefault="00664277">
            <w:pPr>
              <w:pStyle w:val="TableParagraph"/>
              <w:rPr>
                <w:rFonts w:eastAsia="Times New Roman"/>
                <w:b/>
                <w:bCs/>
              </w:rPr>
            </w:pPr>
            <w:r w:rsidRPr="00FB5836">
              <w:rPr>
                <w:b/>
                <w:bCs/>
              </w:rPr>
              <w:t>Submitted drawings and documents</w:t>
            </w:r>
          </w:p>
        </w:tc>
        <w:tc>
          <w:tcPr>
            <w:tcW w:w="1983" w:type="dxa"/>
            <w:vMerge w:val="restart"/>
          </w:tcPr>
          <w:p w14:paraId="2261E037" w14:textId="77777777" w:rsidR="00664277" w:rsidRPr="00FB5836" w:rsidRDefault="00664277">
            <w:pPr>
              <w:pStyle w:val="TableParagraph"/>
              <w:rPr>
                <w:b/>
                <w:bCs/>
              </w:rPr>
            </w:pPr>
          </w:p>
          <w:p w14:paraId="1FE366E3" w14:textId="77777777" w:rsidR="00664277" w:rsidRPr="00FB5836" w:rsidRDefault="00664277">
            <w:pPr>
              <w:pStyle w:val="TableParagraph"/>
              <w:rPr>
                <w:rFonts w:eastAsia="Times New Roman"/>
                <w:b/>
                <w:bCs/>
              </w:rPr>
            </w:pPr>
            <w:r w:rsidRPr="00FB5836">
              <w:rPr>
                <w:b/>
                <w:bCs/>
              </w:rPr>
              <w:t>Status</w:t>
            </w:r>
          </w:p>
        </w:tc>
      </w:tr>
      <w:tr w:rsidR="00664277" w:rsidRPr="00A0477B" w14:paraId="7BBF72F0" w14:textId="77777777" w:rsidTr="00FB5836">
        <w:tc>
          <w:tcPr>
            <w:tcW w:w="2544" w:type="dxa"/>
          </w:tcPr>
          <w:p w14:paraId="74682F77" w14:textId="77777777" w:rsidR="00664277" w:rsidRPr="00FB5836" w:rsidRDefault="00664277">
            <w:pPr>
              <w:pStyle w:val="TableParagraph"/>
              <w:rPr>
                <w:rFonts w:eastAsia="Times New Roman"/>
                <w:b/>
                <w:bCs/>
              </w:rPr>
            </w:pPr>
            <w:r w:rsidRPr="00FB5836">
              <w:rPr>
                <w:b/>
                <w:bCs/>
              </w:rPr>
              <w:t>Drawing No.</w:t>
            </w:r>
          </w:p>
        </w:tc>
        <w:tc>
          <w:tcPr>
            <w:tcW w:w="2410" w:type="dxa"/>
          </w:tcPr>
          <w:p w14:paraId="5BF1D4F3" w14:textId="77777777" w:rsidR="00664277" w:rsidRPr="00FB5836" w:rsidRDefault="00664277">
            <w:pPr>
              <w:pStyle w:val="TableParagraph"/>
              <w:rPr>
                <w:rFonts w:eastAsia="Times New Roman"/>
                <w:b/>
                <w:bCs/>
              </w:rPr>
            </w:pPr>
            <w:r w:rsidRPr="00FB5836">
              <w:rPr>
                <w:b/>
                <w:bCs/>
              </w:rPr>
              <w:t>Revision No. &amp; date</w:t>
            </w:r>
          </w:p>
        </w:tc>
        <w:tc>
          <w:tcPr>
            <w:tcW w:w="7369" w:type="dxa"/>
          </w:tcPr>
          <w:p w14:paraId="67835DB2" w14:textId="77777777" w:rsidR="00664277" w:rsidRPr="00FB5836" w:rsidRDefault="00664277">
            <w:pPr>
              <w:pStyle w:val="TableParagraph"/>
              <w:rPr>
                <w:rFonts w:eastAsia="Times New Roman"/>
                <w:b/>
                <w:bCs/>
              </w:rPr>
            </w:pPr>
            <w:r w:rsidRPr="00FB5836">
              <w:rPr>
                <w:b/>
                <w:bCs/>
              </w:rPr>
              <w:t>Title of drawing</w:t>
            </w:r>
          </w:p>
        </w:tc>
        <w:tc>
          <w:tcPr>
            <w:tcW w:w="1983" w:type="dxa"/>
            <w:vMerge/>
          </w:tcPr>
          <w:p w14:paraId="35AE5353" w14:textId="77777777" w:rsidR="00664277" w:rsidRPr="006D4CD2" w:rsidRDefault="00664277" w:rsidP="00F457B3">
            <w:pPr>
              <w:rPr>
                <w:rFonts w:cs="Arial"/>
                <w:b/>
                <w:bCs/>
                <w:sz w:val="20"/>
              </w:rPr>
            </w:pPr>
          </w:p>
        </w:tc>
      </w:tr>
      <w:tr w:rsidR="00664277" w:rsidRPr="0082136A" w14:paraId="17DF4D9D" w14:textId="77777777" w:rsidTr="00FB5836">
        <w:trPr>
          <w:trHeight w:val="340"/>
        </w:trPr>
        <w:tc>
          <w:tcPr>
            <w:tcW w:w="2544" w:type="dxa"/>
          </w:tcPr>
          <w:p w14:paraId="7AA94E94" w14:textId="77777777" w:rsidR="00664277" w:rsidRPr="00FB5836" w:rsidRDefault="00664277" w:rsidP="00F457B3">
            <w:pPr>
              <w:rPr>
                <w:rFonts w:cs="Arial"/>
                <w:b/>
                <w:bCs/>
                <w:sz w:val="20"/>
              </w:rPr>
            </w:pPr>
          </w:p>
        </w:tc>
        <w:tc>
          <w:tcPr>
            <w:tcW w:w="2410" w:type="dxa"/>
          </w:tcPr>
          <w:p w14:paraId="4C388B76" w14:textId="77777777" w:rsidR="00664277" w:rsidRPr="00FB5836" w:rsidRDefault="00664277" w:rsidP="00F457B3">
            <w:pPr>
              <w:rPr>
                <w:rFonts w:cs="Arial"/>
                <w:b/>
                <w:bCs/>
                <w:sz w:val="20"/>
              </w:rPr>
            </w:pPr>
          </w:p>
        </w:tc>
        <w:tc>
          <w:tcPr>
            <w:tcW w:w="7369" w:type="dxa"/>
          </w:tcPr>
          <w:p w14:paraId="304B05E9" w14:textId="77777777" w:rsidR="00664277" w:rsidRPr="00FB5836" w:rsidRDefault="00664277" w:rsidP="00F457B3">
            <w:pPr>
              <w:rPr>
                <w:rFonts w:cs="Arial"/>
                <w:b/>
                <w:bCs/>
                <w:sz w:val="20"/>
              </w:rPr>
            </w:pPr>
          </w:p>
        </w:tc>
        <w:tc>
          <w:tcPr>
            <w:tcW w:w="1983" w:type="dxa"/>
          </w:tcPr>
          <w:p w14:paraId="492E7F88" w14:textId="77777777" w:rsidR="00664277" w:rsidRPr="00FB5836" w:rsidRDefault="00664277" w:rsidP="00F457B3">
            <w:pPr>
              <w:rPr>
                <w:rFonts w:cs="Arial"/>
                <w:b/>
                <w:bCs/>
                <w:sz w:val="20"/>
              </w:rPr>
            </w:pPr>
          </w:p>
        </w:tc>
      </w:tr>
      <w:tr w:rsidR="00664277" w:rsidRPr="0082136A" w14:paraId="33C6DDFE" w14:textId="77777777" w:rsidTr="00FB5836">
        <w:trPr>
          <w:trHeight w:val="340"/>
        </w:trPr>
        <w:tc>
          <w:tcPr>
            <w:tcW w:w="2544" w:type="dxa"/>
          </w:tcPr>
          <w:p w14:paraId="6CB14544" w14:textId="77777777" w:rsidR="00664277" w:rsidRPr="00FB5836" w:rsidRDefault="00664277" w:rsidP="00F457B3">
            <w:pPr>
              <w:rPr>
                <w:rFonts w:cs="Arial"/>
                <w:b/>
                <w:bCs/>
                <w:sz w:val="20"/>
              </w:rPr>
            </w:pPr>
          </w:p>
        </w:tc>
        <w:tc>
          <w:tcPr>
            <w:tcW w:w="2410" w:type="dxa"/>
          </w:tcPr>
          <w:p w14:paraId="67BB3B9C" w14:textId="77777777" w:rsidR="00664277" w:rsidRPr="00FB5836" w:rsidRDefault="00664277" w:rsidP="00F457B3">
            <w:pPr>
              <w:rPr>
                <w:rFonts w:cs="Arial"/>
                <w:b/>
                <w:bCs/>
                <w:sz w:val="20"/>
              </w:rPr>
            </w:pPr>
          </w:p>
        </w:tc>
        <w:tc>
          <w:tcPr>
            <w:tcW w:w="7369" w:type="dxa"/>
          </w:tcPr>
          <w:p w14:paraId="14EABDE5" w14:textId="77777777" w:rsidR="00664277" w:rsidRPr="00FB5836" w:rsidRDefault="00664277" w:rsidP="00F457B3">
            <w:pPr>
              <w:rPr>
                <w:rFonts w:cs="Arial"/>
                <w:b/>
                <w:bCs/>
                <w:sz w:val="20"/>
              </w:rPr>
            </w:pPr>
          </w:p>
        </w:tc>
        <w:tc>
          <w:tcPr>
            <w:tcW w:w="1983" w:type="dxa"/>
          </w:tcPr>
          <w:p w14:paraId="0C83B517" w14:textId="77777777" w:rsidR="00664277" w:rsidRPr="00FB5836" w:rsidRDefault="00664277" w:rsidP="00F457B3">
            <w:pPr>
              <w:rPr>
                <w:rFonts w:cs="Arial"/>
                <w:b/>
                <w:bCs/>
                <w:sz w:val="20"/>
              </w:rPr>
            </w:pPr>
          </w:p>
        </w:tc>
      </w:tr>
      <w:tr w:rsidR="00664277" w:rsidRPr="0082136A" w14:paraId="66EDA746" w14:textId="77777777" w:rsidTr="00FB5836">
        <w:trPr>
          <w:trHeight w:val="340"/>
        </w:trPr>
        <w:tc>
          <w:tcPr>
            <w:tcW w:w="2544" w:type="dxa"/>
          </w:tcPr>
          <w:p w14:paraId="6F3F1A4F" w14:textId="77777777" w:rsidR="00664277" w:rsidRPr="00FB5836" w:rsidRDefault="00664277" w:rsidP="00F457B3">
            <w:pPr>
              <w:rPr>
                <w:rFonts w:cs="Arial"/>
                <w:b/>
                <w:bCs/>
                <w:sz w:val="20"/>
              </w:rPr>
            </w:pPr>
          </w:p>
        </w:tc>
        <w:tc>
          <w:tcPr>
            <w:tcW w:w="2410" w:type="dxa"/>
          </w:tcPr>
          <w:p w14:paraId="62E13C03" w14:textId="77777777" w:rsidR="00664277" w:rsidRPr="00FB5836" w:rsidRDefault="00664277" w:rsidP="00F457B3">
            <w:pPr>
              <w:rPr>
                <w:rFonts w:cs="Arial"/>
                <w:b/>
                <w:bCs/>
                <w:sz w:val="20"/>
              </w:rPr>
            </w:pPr>
          </w:p>
        </w:tc>
        <w:tc>
          <w:tcPr>
            <w:tcW w:w="7369" w:type="dxa"/>
          </w:tcPr>
          <w:p w14:paraId="75C82DE8" w14:textId="77777777" w:rsidR="00664277" w:rsidRPr="00FB5836" w:rsidRDefault="00664277" w:rsidP="00F457B3">
            <w:pPr>
              <w:rPr>
                <w:rFonts w:cs="Arial"/>
                <w:b/>
                <w:bCs/>
                <w:sz w:val="20"/>
              </w:rPr>
            </w:pPr>
          </w:p>
        </w:tc>
        <w:tc>
          <w:tcPr>
            <w:tcW w:w="1983" w:type="dxa"/>
          </w:tcPr>
          <w:p w14:paraId="1B960FED" w14:textId="77777777" w:rsidR="00664277" w:rsidRPr="00FB5836" w:rsidRDefault="00664277" w:rsidP="00F457B3">
            <w:pPr>
              <w:rPr>
                <w:rFonts w:cs="Arial"/>
                <w:b/>
                <w:bCs/>
                <w:sz w:val="20"/>
              </w:rPr>
            </w:pPr>
          </w:p>
        </w:tc>
      </w:tr>
      <w:tr w:rsidR="00664277" w:rsidRPr="0082136A" w14:paraId="01FD534A" w14:textId="77777777" w:rsidTr="00FB5836">
        <w:trPr>
          <w:trHeight w:val="340"/>
        </w:trPr>
        <w:tc>
          <w:tcPr>
            <w:tcW w:w="2544" w:type="dxa"/>
          </w:tcPr>
          <w:p w14:paraId="463720C4" w14:textId="77777777" w:rsidR="00664277" w:rsidRPr="00FB5836" w:rsidRDefault="00664277" w:rsidP="00F457B3">
            <w:pPr>
              <w:rPr>
                <w:rFonts w:cs="Arial"/>
                <w:b/>
                <w:bCs/>
                <w:sz w:val="20"/>
              </w:rPr>
            </w:pPr>
          </w:p>
        </w:tc>
        <w:tc>
          <w:tcPr>
            <w:tcW w:w="2410" w:type="dxa"/>
          </w:tcPr>
          <w:p w14:paraId="4BF0CE1A" w14:textId="77777777" w:rsidR="00664277" w:rsidRPr="00FB5836" w:rsidRDefault="00664277" w:rsidP="00F457B3">
            <w:pPr>
              <w:rPr>
                <w:rFonts w:cs="Arial"/>
                <w:b/>
                <w:bCs/>
                <w:sz w:val="20"/>
              </w:rPr>
            </w:pPr>
          </w:p>
        </w:tc>
        <w:tc>
          <w:tcPr>
            <w:tcW w:w="7369" w:type="dxa"/>
          </w:tcPr>
          <w:p w14:paraId="701F9F8C" w14:textId="77777777" w:rsidR="00664277" w:rsidRPr="00FB5836" w:rsidRDefault="00664277" w:rsidP="00F457B3">
            <w:pPr>
              <w:rPr>
                <w:rFonts w:cs="Arial"/>
                <w:b/>
                <w:bCs/>
                <w:sz w:val="20"/>
              </w:rPr>
            </w:pPr>
          </w:p>
        </w:tc>
        <w:tc>
          <w:tcPr>
            <w:tcW w:w="1983" w:type="dxa"/>
          </w:tcPr>
          <w:p w14:paraId="0838B17A" w14:textId="77777777" w:rsidR="00664277" w:rsidRPr="00FB5836" w:rsidRDefault="00664277" w:rsidP="00F457B3">
            <w:pPr>
              <w:rPr>
                <w:rFonts w:cs="Arial"/>
                <w:b/>
                <w:bCs/>
                <w:sz w:val="20"/>
              </w:rPr>
            </w:pPr>
          </w:p>
        </w:tc>
      </w:tr>
      <w:tr w:rsidR="00664277" w:rsidRPr="0082136A" w14:paraId="53569D12" w14:textId="77777777" w:rsidTr="00FB5836">
        <w:trPr>
          <w:trHeight w:val="340"/>
        </w:trPr>
        <w:tc>
          <w:tcPr>
            <w:tcW w:w="2544" w:type="dxa"/>
          </w:tcPr>
          <w:p w14:paraId="6E70F9AC" w14:textId="77777777" w:rsidR="00664277" w:rsidRPr="00FB5836" w:rsidRDefault="00664277" w:rsidP="00F457B3">
            <w:pPr>
              <w:rPr>
                <w:rFonts w:cs="Arial"/>
                <w:b/>
                <w:bCs/>
                <w:sz w:val="20"/>
              </w:rPr>
            </w:pPr>
          </w:p>
        </w:tc>
        <w:tc>
          <w:tcPr>
            <w:tcW w:w="2410" w:type="dxa"/>
          </w:tcPr>
          <w:p w14:paraId="7F2739BD" w14:textId="77777777" w:rsidR="00664277" w:rsidRPr="00FB5836" w:rsidRDefault="00664277" w:rsidP="00F457B3">
            <w:pPr>
              <w:rPr>
                <w:rFonts w:cs="Arial"/>
                <w:b/>
                <w:bCs/>
                <w:sz w:val="20"/>
              </w:rPr>
            </w:pPr>
          </w:p>
        </w:tc>
        <w:tc>
          <w:tcPr>
            <w:tcW w:w="7369" w:type="dxa"/>
          </w:tcPr>
          <w:p w14:paraId="1EDEFAFA" w14:textId="77777777" w:rsidR="00664277" w:rsidRPr="00FB5836" w:rsidRDefault="00664277" w:rsidP="00F457B3">
            <w:pPr>
              <w:rPr>
                <w:rFonts w:cs="Arial"/>
                <w:b/>
                <w:bCs/>
                <w:sz w:val="20"/>
              </w:rPr>
            </w:pPr>
          </w:p>
        </w:tc>
        <w:tc>
          <w:tcPr>
            <w:tcW w:w="1983" w:type="dxa"/>
          </w:tcPr>
          <w:p w14:paraId="6B4F1146" w14:textId="77777777" w:rsidR="00664277" w:rsidRPr="00FB5836" w:rsidRDefault="00664277" w:rsidP="00F457B3">
            <w:pPr>
              <w:rPr>
                <w:rFonts w:cs="Arial"/>
                <w:b/>
                <w:bCs/>
                <w:sz w:val="20"/>
              </w:rPr>
            </w:pPr>
          </w:p>
        </w:tc>
      </w:tr>
      <w:tr w:rsidR="00664277" w:rsidRPr="0082136A" w14:paraId="22F745A8" w14:textId="77777777" w:rsidTr="00FB5836">
        <w:trPr>
          <w:trHeight w:val="340"/>
        </w:trPr>
        <w:tc>
          <w:tcPr>
            <w:tcW w:w="2544" w:type="dxa"/>
          </w:tcPr>
          <w:p w14:paraId="3CD49215" w14:textId="77777777" w:rsidR="00664277" w:rsidRPr="00FB5836" w:rsidRDefault="00664277" w:rsidP="00F457B3">
            <w:pPr>
              <w:rPr>
                <w:rFonts w:cs="Arial"/>
                <w:b/>
                <w:bCs/>
                <w:sz w:val="20"/>
              </w:rPr>
            </w:pPr>
          </w:p>
        </w:tc>
        <w:tc>
          <w:tcPr>
            <w:tcW w:w="2410" w:type="dxa"/>
          </w:tcPr>
          <w:p w14:paraId="41F5019A" w14:textId="77777777" w:rsidR="00664277" w:rsidRPr="00FB5836" w:rsidRDefault="00664277" w:rsidP="00F457B3">
            <w:pPr>
              <w:rPr>
                <w:rFonts w:cs="Arial"/>
                <w:b/>
                <w:bCs/>
                <w:sz w:val="20"/>
              </w:rPr>
            </w:pPr>
          </w:p>
        </w:tc>
        <w:tc>
          <w:tcPr>
            <w:tcW w:w="7369" w:type="dxa"/>
          </w:tcPr>
          <w:p w14:paraId="6F4B3FD8" w14:textId="77777777" w:rsidR="00664277" w:rsidRPr="00FB5836" w:rsidRDefault="00664277" w:rsidP="00F457B3">
            <w:pPr>
              <w:rPr>
                <w:rFonts w:cs="Arial"/>
                <w:b/>
                <w:bCs/>
                <w:sz w:val="20"/>
              </w:rPr>
            </w:pPr>
          </w:p>
        </w:tc>
        <w:tc>
          <w:tcPr>
            <w:tcW w:w="1983" w:type="dxa"/>
          </w:tcPr>
          <w:p w14:paraId="34DD2593" w14:textId="77777777" w:rsidR="00664277" w:rsidRPr="00FB5836" w:rsidRDefault="00664277" w:rsidP="00F457B3">
            <w:pPr>
              <w:rPr>
                <w:rFonts w:cs="Arial"/>
                <w:b/>
                <w:bCs/>
                <w:sz w:val="20"/>
              </w:rPr>
            </w:pPr>
          </w:p>
        </w:tc>
      </w:tr>
      <w:tr w:rsidR="00664277" w:rsidRPr="0082136A" w14:paraId="0133306C" w14:textId="77777777" w:rsidTr="00FB5836">
        <w:trPr>
          <w:trHeight w:val="340"/>
        </w:trPr>
        <w:tc>
          <w:tcPr>
            <w:tcW w:w="2544" w:type="dxa"/>
          </w:tcPr>
          <w:p w14:paraId="0337FBED" w14:textId="77777777" w:rsidR="00664277" w:rsidRPr="00FB5836" w:rsidRDefault="00664277" w:rsidP="00F457B3">
            <w:pPr>
              <w:rPr>
                <w:rFonts w:cs="Arial"/>
                <w:b/>
                <w:bCs/>
                <w:sz w:val="20"/>
              </w:rPr>
            </w:pPr>
          </w:p>
        </w:tc>
        <w:tc>
          <w:tcPr>
            <w:tcW w:w="2410" w:type="dxa"/>
          </w:tcPr>
          <w:p w14:paraId="15C867ED" w14:textId="77777777" w:rsidR="00664277" w:rsidRPr="00FB5836" w:rsidRDefault="00664277" w:rsidP="00F457B3">
            <w:pPr>
              <w:rPr>
                <w:rFonts w:cs="Arial"/>
                <w:b/>
                <w:bCs/>
                <w:sz w:val="20"/>
              </w:rPr>
            </w:pPr>
          </w:p>
        </w:tc>
        <w:tc>
          <w:tcPr>
            <w:tcW w:w="7369" w:type="dxa"/>
          </w:tcPr>
          <w:p w14:paraId="4447A4C0" w14:textId="77777777" w:rsidR="00664277" w:rsidRPr="00FB5836" w:rsidRDefault="00664277" w:rsidP="00F457B3">
            <w:pPr>
              <w:rPr>
                <w:rFonts w:cs="Arial"/>
                <w:b/>
                <w:bCs/>
                <w:sz w:val="20"/>
              </w:rPr>
            </w:pPr>
          </w:p>
        </w:tc>
        <w:tc>
          <w:tcPr>
            <w:tcW w:w="1983" w:type="dxa"/>
          </w:tcPr>
          <w:p w14:paraId="0B882655" w14:textId="77777777" w:rsidR="00664277" w:rsidRPr="00FB5836" w:rsidRDefault="00664277" w:rsidP="00F457B3">
            <w:pPr>
              <w:rPr>
                <w:rFonts w:cs="Arial"/>
                <w:b/>
                <w:bCs/>
                <w:sz w:val="20"/>
              </w:rPr>
            </w:pPr>
          </w:p>
        </w:tc>
      </w:tr>
      <w:tr w:rsidR="00664277" w:rsidRPr="0082136A" w14:paraId="1D5BF4F0" w14:textId="77777777" w:rsidTr="00FB5836">
        <w:trPr>
          <w:trHeight w:val="340"/>
        </w:trPr>
        <w:tc>
          <w:tcPr>
            <w:tcW w:w="2544" w:type="dxa"/>
          </w:tcPr>
          <w:p w14:paraId="23D552C9" w14:textId="77777777" w:rsidR="00664277" w:rsidRPr="00FB5836" w:rsidRDefault="00664277" w:rsidP="00F457B3">
            <w:pPr>
              <w:rPr>
                <w:rFonts w:cs="Arial"/>
                <w:b/>
                <w:bCs/>
                <w:sz w:val="20"/>
              </w:rPr>
            </w:pPr>
          </w:p>
        </w:tc>
        <w:tc>
          <w:tcPr>
            <w:tcW w:w="2410" w:type="dxa"/>
          </w:tcPr>
          <w:p w14:paraId="49D5C1A9" w14:textId="77777777" w:rsidR="00664277" w:rsidRPr="00FB5836" w:rsidRDefault="00664277" w:rsidP="00F457B3">
            <w:pPr>
              <w:rPr>
                <w:rFonts w:cs="Arial"/>
                <w:b/>
                <w:bCs/>
                <w:sz w:val="20"/>
              </w:rPr>
            </w:pPr>
          </w:p>
        </w:tc>
        <w:tc>
          <w:tcPr>
            <w:tcW w:w="7369" w:type="dxa"/>
          </w:tcPr>
          <w:p w14:paraId="2873512B" w14:textId="77777777" w:rsidR="00664277" w:rsidRPr="00FB5836" w:rsidRDefault="00664277" w:rsidP="00F457B3">
            <w:pPr>
              <w:rPr>
                <w:rFonts w:cs="Arial"/>
                <w:b/>
                <w:bCs/>
                <w:sz w:val="20"/>
              </w:rPr>
            </w:pPr>
          </w:p>
        </w:tc>
        <w:tc>
          <w:tcPr>
            <w:tcW w:w="1983" w:type="dxa"/>
          </w:tcPr>
          <w:p w14:paraId="6AFD9577" w14:textId="77777777" w:rsidR="00664277" w:rsidRPr="00FB5836" w:rsidRDefault="00664277" w:rsidP="00F457B3">
            <w:pPr>
              <w:rPr>
                <w:rFonts w:cs="Arial"/>
                <w:b/>
                <w:bCs/>
                <w:sz w:val="20"/>
              </w:rPr>
            </w:pPr>
          </w:p>
        </w:tc>
      </w:tr>
      <w:tr w:rsidR="00664277" w:rsidRPr="0082136A" w14:paraId="7E1B0EC9" w14:textId="77777777" w:rsidTr="00FB5836">
        <w:trPr>
          <w:trHeight w:val="340"/>
        </w:trPr>
        <w:tc>
          <w:tcPr>
            <w:tcW w:w="2544" w:type="dxa"/>
          </w:tcPr>
          <w:p w14:paraId="6BD054A8" w14:textId="77777777" w:rsidR="00664277" w:rsidRPr="00FB5836" w:rsidRDefault="00664277" w:rsidP="00F457B3">
            <w:pPr>
              <w:rPr>
                <w:rFonts w:cs="Arial"/>
                <w:b/>
                <w:bCs/>
                <w:sz w:val="20"/>
              </w:rPr>
            </w:pPr>
          </w:p>
        </w:tc>
        <w:tc>
          <w:tcPr>
            <w:tcW w:w="2410" w:type="dxa"/>
          </w:tcPr>
          <w:p w14:paraId="324C9716" w14:textId="77777777" w:rsidR="00664277" w:rsidRPr="00FB5836" w:rsidRDefault="00664277" w:rsidP="00F457B3">
            <w:pPr>
              <w:rPr>
                <w:rFonts w:cs="Arial"/>
                <w:b/>
                <w:bCs/>
                <w:sz w:val="20"/>
              </w:rPr>
            </w:pPr>
          </w:p>
        </w:tc>
        <w:tc>
          <w:tcPr>
            <w:tcW w:w="7369" w:type="dxa"/>
          </w:tcPr>
          <w:p w14:paraId="3F4CE9C1" w14:textId="77777777" w:rsidR="00664277" w:rsidRPr="00FB5836" w:rsidRDefault="00664277" w:rsidP="00F457B3">
            <w:pPr>
              <w:rPr>
                <w:rFonts w:cs="Arial"/>
                <w:b/>
                <w:bCs/>
                <w:sz w:val="20"/>
              </w:rPr>
            </w:pPr>
          </w:p>
        </w:tc>
        <w:tc>
          <w:tcPr>
            <w:tcW w:w="1983" w:type="dxa"/>
          </w:tcPr>
          <w:p w14:paraId="04B064E3" w14:textId="77777777" w:rsidR="00664277" w:rsidRPr="00FB5836" w:rsidRDefault="00664277" w:rsidP="00F457B3">
            <w:pPr>
              <w:rPr>
                <w:rFonts w:cs="Arial"/>
                <w:b/>
                <w:bCs/>
                <w:sz w:val="20"/>
              </w:rPr>
            </w:pPr>
          </w:p>
        </w:tc>
      </w:tr>
      <w:tr w:rsidR="00664277" w:rsidRPr="0082136A" w14:paraId="7EC0D8DA" w14:textId="77777777" w:rsidTr="00FB5836">
        <w:tc>
          <w:tcPr>
            <w:tcW w:w="12323" w:type="dxa"/>
            <w:gridSpan w:val="3"/>
          </w:tcPr>
          <w:p w14:paraId="0EFFA717" w14:textId="77777777" w:rsidR="00664277" w:rsidRPr="00FB5836" w:rsidRDefault="00664277">
            <w:pPr>
              <w:pStyle w:val="TableParagraph"/>
              <w:rPr>
                <w:rFonts w:eastAsia="Times New Roman"/>
                <w:b/>
                <w:bCs/>
              </w:rPr>
            </w:pPr>
            <w:r w:rsidRPr="00FB5836">
              <w:rPr>
                <w:b/>
                <w:bCs/>
              </w:rPr>
              <w:t>Submitted reports and documents</w:t>
            </w:r>
          </w:p>
        </w:tc>
        <w:tc>
          <w:tcPr>
            <w:tcW w:w="1983" w:type="dxa"/>
            <w:vMerge w:val="restart"/>
          </w:tcPr>
          <w:p w14:paraId="00B9DD59" w14:textId="77777777" w:rsidR="00664277" w:rsidRPr="00FB5836" w:rsidRDefault="00664277">
            <w:pPr>
              <w:pStyle w:val="TableParagraph"/>
              <w:rPr>
                <w:b/>
                <w:bCs/>
              </w:rPr>
            </w:pPr>
          </w:p>
          <w:p w14:paraId="756D5773" w14:textId="77777777" w:rsidR="00664277" w:rsidRPr="00FB5836" w:rsidRDefault="00664277">
            <w:pPr>
              <w:pStyle w:val="TableParagraph"/>
              <w:rPr>
                <w:rFonts w:eastAsia="Times New Roman"/>
                <w:b/>
                <w:bCs/>
              </w:rPr>
            </w:pPr>
            <w:r w:rsidRPr="00FB5836">
              <w:rPr>
                <w:b/>
                <w:bCs/>
              </w:rPr>
              <w:t>Status</w:t>
            </w:r>
          </w:p>
        </w:tc>
      </w:tr>
      <w:tr w:rsidR="00664277" w:rsidRPr="00A0477B" w14:paraId="3F67B711" w14:textId="77777777" w:rsidTr="00FB5836">
        <w:tc>
          <w:tcPr>
            <w:tcW w:w="2544" w:type="dxa"/>
          </w:tcPr>
          <w:p w14:paraId="474C1529" w14:textId="77777777" w:rsidR="00664277" w:rsidRPr="00FB5836" w:rsidRDefault="00664277">
            <w:pPr>
              <w:pStyle w:val="TableParagraph"/>
              <w:rPr>
                <w:rFonts w:eastAsia="Times New Roman"/>
                <w:b/>
                <w:bCs/>
              </w:rPr>
            </w:pPr>
            <w:r w:rsidRPr="00FB5836">
              <w:rPr>
                <w:b/>
                <w:bCs/>
              </w:rPr>
              <w:t>Report/Document No.</w:t>
            </w:r>
          </w:p>
        </w:tc>
        <w:tc>
          <w:tcPr>
            <w:tcW w:w="2410" w:type="dxa"/>
          </w:tcPr>
          <w:p w14:paraId="4CD4AA5F" w14:textId="73B6F6AC" w:rsidR="00664277" w:rsidRPr="00FB5836" w:rsidRDefault="00664277">
            <w:pPr>
              <w:pStyle w:val="TableParagraph"/>
              <w:rPr>
                <w:rFonts w:eastAsia="Times New Roman"/>
                <w:b/>
                <w:bCs/>
              </w:rPr>
            </w:pPr>
            <w:r w:rsidRPr="00FB5836">
              <w:rPr>
                <w:b/>
                <w:bCs/>
              </w:rPr>
              <w:t xml:space="preserve">Revision No. &amp; </w:t>
            </w:r>
            <w:r w:rsidR="008E2F94">
              <w:rPr>
                <w:b/>
                <w:bCs/>
              </w:rPr>
              <w:t>d</w:t>
            </w:r>
            <w:r w:rsidRPr="00FB5836">
              <w:rPr>
                <w:b/>
                <w:bCs/>
              </w:rPr>
              <w:t>ate</w:t>
            </w:r>
          </w:p>
        </w:tc>
        <w:tc>
          <w:tcPr>
            <w:tcW w:w="7369" w:type="dxa"/>
          </w:tcPr>
          <w:p w14:paraId="1598EE9B" w14:textId="3D3669C4" w:rsidR="00664277" w:rsidRPr="00FB5836" w:rsidRDefault="00664277">
            <w:pPr>
              <w:pStyle w:val="TableParagraph"/>
              <w:rPr>
                <w:rFonts w:eastAsia="Times New Roman"/>
                <w:b/>
                <w:bCs/>
              </w:rPr>
            </w:pPr>
            <w:r w:rsidRPr="00FB5836">
              <w:rPr>
                <w:b/>
                <w:bCs/>
              </w:rPr>
              <w:t>Title of report/document</w:t>
            </w:r>
          </w:p>
        </w:tc>
        <w:tc>
          <w:tcPr>
            <w:tcW w:w="1983" w:type="dxa"/>
            <w:vMerge/>
          </w:tcPr>
          <w:p w14:paraId="27067FF6" w14:textId="77777777" w:rsidR="00664277" w:rsidRPr="006D4CD2" w:rsidRDefault="00664277" w:rsidP="00F457B3">
            <w:pPr>
              <w:rPr>
                <w:rFonts w:cs="Arial"/>
                <w:b/>
                <w:bCs/>
                <w:sz w:val="20"/>
              </w:rPr>
            </w:pPr>
          </w:p>
        </w:tc>
      </w:tr>
      <w:tr w:rsidR="00664277" w:rsidRPr="0082136A" w14:paraId="766D50F3" w14:textId="77777777" w:rsidTr="00FB5836">
        <w:trPr>
          <w:trHeight w:val="340"/>
        </w:trPr>
        <w:tc>
          <w:tcPr>
            <w:tcW w:w="2544" w:type="dxa"/>
          </w:tcPr>
          <w:p w14:paraId="08E6D195" w14:textId="77777777" w:rsidR="00664277" w:rsidRPr="00FB5836" w:rsidRDefault="00664277" w:rsidP="00F457B3">
            <w:pPr>
              <w:rPr>
                <w:rFonts w:cs="Arial"/>
                <w:b/>
                <w:bCs/>
                <w:sz w:val="20"/>
              </w:rPr>
            </w:pPr>
          </w:p>
        </w:tc>
        <w:tc>
          <w:tcPr>
            <w:tcW w:w="2410" w:type="dxa"/>
          </w:tcPr>
          <w:p w14:paraId="1A0302C5" w14:textId="77777777" w:rsidR="00664277" w:rsidRPr="00FB5836" w:rsidRDefault="00664277" w:rsidP="00F457B3">
            <w:pPr>
              <w:rPr>
                <w:rFonts w:cs="Arial"/>
                <w:b/>
                <w:bCs/>
                <w:sz w:val="20"/>
              </w:rPr>
            </w:pPr>
          </w:p>
        </w:tc>
        <w:tc>
          <w:tcPr>
            <w:tcW w:w="7369" w:type="dxa"/>
          </w:tcPr>
          <w:p w14:paraId="008DF78B" w14:textId="5E2A03BC" w:rsidR="00664277" w:rsidRPr="00FB5836" w:rsidRDefault="00664277">
            <w:pPr>
              <w:pStyle w:val="TableParagraph"/>
              <w:rPr>
                <w:rFonts w:eastAsia="Times New Roman"/>
                <w:b/>
                <w:bCs/>
              </w:rPr>
            </w:pPr>
            <w:r w:rsidRPr="00FB5836">
              <w:rPr>
                <w:b/>
                <w:bCs/>
              </w:rPr>
              <w:t xml:space="preserve">Maintenance Manual </w:t>
            </w:r>
          </w:p>
        </w:tc>
        <w:tc>
          <w:tcPr>
            <w:tcW w:w="1983" w:type="dxa"/>
          </w:tcPr>
          <w:p w14:paraId="615E36E8" w14:textId="77777777" w:rsidR="00664277" w:rsidRPr="00FB5836" w:rsidRDefault="00664277" w:rsidP="00F457B3">
            <w:pPr>
              <w:rPr>
                <w:rFonts w:cs="Arial"/>
                <w:b/>
                <w:bCs/>
                <w:sz w:val="20"/>
              </w:rPr>
            </w:pPr>
          </w:p>
        </w:tc>
      </w:tr>
      <w:tr w:rsidR="00664277" w:rsidRPr="0082136A" w14:paraId="0D2F116F" w14:textId="77777777" w:rsidTr="00FB5836">
        <w:trPr>
          <w:trHeight w:val="340"/>
        </w:trPr>
        <w:tc>
          <w:tcPr>
            <w:tcW w:w="2544" w:type="dxa"/>
          </w:tcPr>
          <w:p w14:paraId="5AC76A72" w14:textId="77777777" w:rsidR="00664277" w:rsidRPr="00FB5836" w:rsidRDefault="00664277" w:rsidP="00F457B3">
            <w:pPr>
              <w:rPr>
                <w:rFonts w:cs="Arial"/>
                <w:b/>
                <w:bCs/>
                <w:sz w:val="20"/>
              </w:rPr>
            </w:pPr>
          </w:p>
        </w:tc>
        <w:tc>
          <w:tcPr>
            <w:tcW w:w="2410" w:type="dxa"/>
          </w:tcPr>
          <w:p w14:paraId="2F4B6E1C" w14:textId="77777777" w:rsidR="00664277" w:rsidRPr="00FB5836" w:rsidRDefault="00664277" w:rsidP="00F457B3">
            <w:pPr>
              <w:rPr>
                <w:rFonts w:cs="Arial"/>
                <w:b/>
                <w:bCs/>
                <w:sz w:val="20"/>
              </w:rPr>
            </w:pPr>
          </w:p>
        </w:tc>
        <w:tc>
          <w:tcPr>
            <w:tcW w:w="7369" w:type="dxa"/>
          </w:tcPr>
          <w:p w14:paraId="7BCBE1B7" w14:textId="0CDE2455" w:rsidR="00664277" w:rsidRPr="00FB5836" w:rsidRDefault="00664277">
            <w:pPr>
              <w:pStyle w:val="TableParagraph"/>
              <w:rPr>
                <w:rFonts w:eastAsia="Times New Roman"/>
                <w:b/>
                <w:bCs/>
              </w:rPr>
            </w:pPr>
            <w:r w:rsidRPr="00FB5836">
              <w:rPr>
                <w:b/>
                <w:bCs/>
              </w:rPr>
              <w:t xml:space="preserve">Operations Manual </w:t>
            </w:r>
          </w:p>
        </w:tc>
        <w:tc>
          <w:tcPr>
            <w:tcW w:w="1983" w:type="dxa"/>
          </w:tcPr>
          <w:p w14:paraId="579F1680" w14:textId="77777777" w:rsidR="00664277" w:rsidRPr="00FB5836" w:rsidRDefault="00664277" w:rsidP="00F457B3">
            <w:pPr>
              <w:rPr>
                <w:rFonts w:cs="Arial"/>
                <w:b/>
                <w:bCs/>
                <w:sz w:val="20"/>
              </w:rPr>
            </w:pPr>
          </w:p>
        </w:tc>
      </w:tr>
      <w:tr w:rsidR="00664277" w:rsidRPr="0082136A" w14:paraId="5BCD65B3" w14:textId="77777777" w:rsidTr="00FB5836">
        <w:trPr>
          <w:trHeight w:val="340"/>
        </w:trPr>
        <w:tc>
          <w:tcPr>
            <w:tcW w:w="2544" w:type="dxa"/>
          </w:tcPr>
          <w:p w14:paraId="61BC7623" w14:textId="77777777" w:rsidR="00664277" w:rsidRPr="00FB5836" w:rsidRDefault="00664277" w:rsidP="00F457B3">
            <w:pPr>
              <w:rPr>
                <w:rFonts w:cs="Arial"/>
                <w:b/>
                <w:bCs/>
                <w:sz w:val="20"/>
              </w:rPr>
            </w:pPr>
          </w:p>
        </w:tc>
        <w:tc>
          <w:tcPr>
            <w:tcW w:w="2410" w:type="dxa"/>
          </w:tcPr>
          <w:p w14:paraId="160CFA01" w14:textId="77777777" w:rsidR="00664277" w:rsidRPr="00FB5836" w:rsidRDefault="00664277" w:rsidP="00F457B3">
            <w:pPr>
              <w:rPr>
                <w:rFonts w:cs="Arial"/>
                <w:b/>
                <w:bCs/>
                <w:sz w:val="20"/>
              </w:rPr>
            </w:pPr>
          </w:p>
        </w:tc>
        <w:tc>
          <w:tcPr>
            <w:tcW w:w="7369" w:type="dxa"/>
          </w:tcPr>
          <w:p w14:paraId="0ADFB150" w14:textId="77777777" w:rsidR="00664277" w:rsidRPr="00FB5836" w:rsidRDefault="00664277" w:rsidP="00F457B3">
            <w:pPr>
              <w:rPr>
                <w:rFonts w:cs="Arial"/>
                <w:b/>
                <w:bCs/>
                <w:sz w:val="20"/>
              </w:rPr>
            </w:pPr>
          </w:p>
        </w:tc>
        <w:tc>
          <w:tcPr>
            <w:tcW w:w="1983" w:type="dxa"/>
          </w:tcPr>
          <w:p w14:paraId="42A1FF56" w14:textId="77777777" w:rsidR="00664277" w:rsidRPr="00FB5836" w:rsidRDefault="00664277" w:rsidP="00F457B3">
            <w:pPr>
              <w:rPr>
                <w:rFonts w:cs="Arial"/>
                <w:b/>
                <w:bCs/>
                <w:sz w:val="20"/>
              </w:rPr>
            </w:pPr>
          </w:p>
        </w:tc>
      </w:tr>
      <w:tr w:rsidR="00664277" w:rsidRPr="0082136A" w14:paraId="064BCE4E" w14:textId="77777777" w:rsidTr="00FB5836">
        <w:trPr>
          <w:trHeight w:val="340"/>
        </w:trPr>
        <w:tc>
          <w:tcPr>
            <w:tcW w:w="2544" w:type="dxa"/>
          </w:tcPr>
          <w:p w14:paraId="71C36D99" w14:textId="77777777" w:rsidR="00664277" w:rsidRPr="00FB5836" w:rsidRDefault="00664277" w:rsidP="00F457B3">
            <w:pPr>
              <w:rPr>
                <w:rFonts w:cs="Arial"/>
                <w:b/>
                <w:bCs/>
                <w:sz w:val="20"/>
              </w:rPr>
            </w:pPr>
          </w:p>
        </w:tc>
        <w:tc>
          <w:tcPr>
            <w:tcW w:w="2410" w:type="dxa"/>
          </w:tcPr>
          <w:p w14:paraId="71508429" w14:textId="77777777" w:rsidR="00664277" w:rsidRPr="00FB5836" w:rsidRDefault="00664277" w:rsidP="00F457B3">
            <w:pPr>
              <w:rPr>
                <w:rFonts w:cs="Arial"/>
                <w:b/>
                <w:bCs/>
                <w:sz w:val="20"/>
              </w:rPr>
            </w:pPr>
          </w:p>
        </w:tc>
        <w:tc>
          <w:tcPr>
            <w:tcW w:w="7369" w:type="dxa"/>
          </w:tcPr>
          <w:p w14:paraId="38EB0338" w14:textId="77777777" w:rsidR="00664277" w:rsidRPr="00FB5836" w:rsidRDefault="00664277" w:rsidP="00F457B3">
            <w:pPr>
              <w:rPr>
                <w:rFonts w:cs="Arial"/>
                <w:b/>
                <w:bCs/>
                <w:sz w:val="20"/>
              </w:rPr>
            </w:pPr>
          </w:p>
        </w:tc>
        <w:tc>
          <w:tcPr>
            <w:tcW w:w="1983" w:type="dxa"/>
          </w:tcPr>
          <w:p w14:paraId="2AE74B98" w14:textId="77777777" w:rsidR="00664277" w:rsidRPr="00FB5836" w:rsidRDefault="00664277" w:rsidP="00F457B3">
            <w:pPr>
              <w:rPr>
                <w:rFonts w:cs="Arial"/>
                <w:b/>
                <w:bCs/>
                <w:sz w:val="20"/>
              </w:rPr>
            </w:pPr>
          </w:p>
        </w:tc>
      </w:tr>
      <w:tr w:rsidR="00664277" w:rsidRPr="0082136A" w14:paraId="7CAB7610" w14:textId="77777777" w:rsidTr="00FB5836">
        <w:trPr>
          <w:trHeight w:val="340"/>
        </w:trPr>
        <w:tc>
          <w:tcPr>
            <w:tcW w:w="2544" w:type="dxa"/>
          </w:tcPr>
          <w:p w14:paraId="25362FC6" w14:textId="77777777" w:rsidR="00664277" w:rsidRPr="00FB5836" w:rsidRDefault="00664277" w:rsidP="00F457B3">
            <w:pPr>
              <w:rPr>
                <w:rFonts w:cs="Arial"/>
                <w:b/>
                <w:bCs/>
                <w:sz w:val="20"/>
              </w:rPr>
            </w:pPr>
          </w:p>
        </w:tc>
        <w:tc>
          <w:tcPr>
            <w:tcW w:w="2410" w:type="dxa"/>
          </w:tcPr>
          <w:p w14:paraId="2AD38391" w14:textId="77777777" w:rsidR="00664277" w:rsidRPr="00FB5836" w:rsidRDefault="00664277" w:rsidP="00F457B3">
            <w:pPr>
              <w:rPr>
                <w:rFonts w:cs="Arial"/>
                <w:b/>
                <w:bCs/>
                <w:sz w:val="20"/>
              </w:rPr>
            </w:pPr>
          </w:p>
        </w:tc>
        <w:tc>
          <w:tcPr>
            <w:tcW w:w="7369" w:type="dxa"/>
          </w:tcPr>
          <w:p w14:paraId="0F6B13D7" w14:textId="77777777" w:rsidR="00664277" w:rsidRPr="00FB5836" w:rsidRDefault="00664277" w:rsidP="00F457B3">
            <w:pPr>
              <w:rPr>
                <w:rFonts w:cs="Arial"/>
                <w:b/>
                <w:bCs/>
                <w:sz w:val="20"/>
              </w:rPr>
            </w:pPr>
          </w:p>
        </w:tc>
        <w:tc>
          <w:tcPr>
            <w:tcW w:w="1983" w:type="dxa"/>
          </w:tcPr>
          <w:p w14:paraId="19E4E17F" w14:textId="77777777" w:rsidR="00664277" w:rsidRPr="00FB5836" w:rsidRDefault="00664277" w:rsidP="00F457B3">
            <w:pPr>
              <w:rPr>
                <w:rFonts w:cs="Arial"/>
                <w:b/>
                <w:bCs/>
                <w:sz w:val="20"/>
              </w:rPr>
            </w:pPr>
          </w:p>
        </w:tc>
      </w:tr>
      <w:tr w:rsidR="00664277" w:rsidRPr="0082136A" w14:paraId="6ECF0788" w14:textId="77777777" w:rsidTr="00FB5836">
        <w:trPr>
          <w:trHeight w:val="340"/>
        </w:trPr>
        <w:tc>
          <w:tcPr>
            <w:tcW w:w="2544" w:type="dxa"/>
          </w:tcPr>
          <w:p w14:paraId="58DD351A" w14:textId="77777777" w:rsidR="00664277" w:rsidRPr="00FB5836" w:rsidRDefault="00664277" w:rsidP="00F457B3">
            <w:pPr>
              <w:rPr>
                <w:rFonts w:cs="Arial"/>
                <w:b/>
                <w:bCs/>
                <w:sz w:val="20"/>
              </w:rPr>
            </w:pPr>
          </w:p>
        </w:tc>
        <w:tc>
          <w:tcPr>
            <w:tcW w:w="2410" w:type="dxa"/>
          </w:tcPr>
          <w:p w14:paraId="394B18DD" w14:textId="77777777" w:rsidR="00664277" w:rsidRPr="00FB5836" w:rsidRDefault="00664277" w:rsidP="00F457B3">
            <w:pPr>
              <w:rPr>
                <w:rFonts w:cs="Arial"/>
                <w:b/>
                <w:bCs/>
                <w:sz w:val="20"/>
              </w:rPr>
            </w:pPr>
          </w:p>
        </w:tc>
        <w:tc>
          <w:tcPr>
            <w:tcW w:w="7369" w:type="dxa"/>
          </w:tcPr>
          <w:p w14:paraId="110597C7" w14:textId="77777777" w:rsidR="00664277" w:rsidRPr="00FB5836" w:rsidRDefault="00664277" w:rsidP="00F457B3">
            <w:pPr>
              <w:rPr>
                <w:rFonts w:cs="Arial"/>
                <w:b/>
                <w:bCs/>
                <w:sz w:val="20"/>
              </w:rPr>
            </w:pPr>
          </w:p>
        </w:tc>
        <w:tc>
          <w:tcPr>
            <w:tcW w:w="1983" w:type="dxa"/>
          </w:tcPr>
          <w:p w14:paraId="1E9C5755" w14:textId="77777777" w:rsidR="00664277" w:rsidRPr="00FB5836" w:rsidRDefault="00664277" w:rsidP="00F457B3">
            <w:pPr>
              <w:rPr>
                <w:rFonts w:cs="Arial"/>
                <w:b/>
                <w:bCs/>
                <w:sz w:val="20"/>
              </w:rPr>
            </w:pPr>
          </w:p>
        </w:tc>
      </w:tr>
    </w:tbl>
    <w:p w14:paraId="1DFBCB44"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A0477B" w:rsidRPr="0082136A" w14:paraId="64282FA9" w14:textId="77777777" w:rsidTr="00FB5836">
        <w:tc>
          <w:tcPr>
            <w:tcW w:w="1241" w:type="pct"/>
            <w:vAlign w:val="center"/>
          </w:tcPr>
          <w:p w14:paraId="59EC69A3" w14:textId="77777777" w:rsidR="00A0477B" w:rsidRPr="0082136A" w:rsidRDefault="00A0477B"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5D9D6E13" w14:textId="77777777" w:rsidR="00A0477B" w:rsidRPr="0082136A" w:rsidRDefault="00A0477B" w:rsidP="00DD09A1">
            <w:pPr>
              <w:rPr>
                <w:rFonts w:cs="Arial"/>
                <w:sz w:val="20"/>
              </w:rPr>
            </w:pPr>
            <w:r w:rsidRPr="0082136A">
              <w:rPr>
                <w:rFonts w:cs="Arial"/>
                <w:sz w:val="20"/>
              </w:rPr>
              <w:t>Manufacturer: ______________________________</w:t>
            </w:r>
          </w:p>
          <w:p w14:paraId="7B94C343" w14:textId="77777777" w:rsidR="00A0477B" w:rsidRPr="0082136A" w:rsidRDefault="00A0477B" w:rsidP="00DD09A1">
            <w:pPr>
              <w:rPr>
                <w:rFonts w:cs="Arial"/>
                <w:sz w:val="20"/>
              </w:rPr>
            </w:pPr>
            <w:r w:rsidRPr="0082136A">
              <w:rPr>
                <w:rFonts w:cs="Arial"/>
                <w:sz w:val="20"/>
              </w:rPr>
              <w:t>Model: ____________________________________</w:t>
            </w:r>
          </w:p>
          <w:p w14:paraId="1513E4EB" w14:textId="77777777" w:rsidR="00A0477B" w:rsidRPr="0082136A" w:rsidRDefault="00A0477B" w:rsidP="00DD09A1">
            <w:pPr>
              <w:rPr>
                <w:rFonts w:cs="Arial"/>
                <w:sz w:val="20"/>
              </w:rPr>
            </w:pPr>
            <w:r w:rsidRPr="0082136A">
              <w:rPr>
                <w:rFonts w:cs="Arial"/>
                <w:sz w:val="20"/>
              </w:rPr>
              <w:t>Lot/Serial Number: __________________________</w:t>
            </w:r>
          </w:p>
          <w:p w14:paraId="3741BD59" w14:textId="77777777" w:rsidR="00A0477B" w:rsidRPr="0082136A" w:rsidRDefault="00A0477B" w:rsidP="00DD09A1">
            <w:pPr>
              <w:rPr>
                <w:rFonts w:cs="Arial"/>
                <w:sz w:val="20"/>
              </w:rPr>
            </w:pPr>
          </w:p>
        </w:tc>
        <w:tc>
          <w:tcPr>
            <w:tcW w:w="1972" w:type="pct"/>
          </w:tcPr>
          <w:p w14:paraId="7009DF16" w14:textId="77777777" w:rsidR="00A0477B" w:rsidRPr="0082136A" w:rsidRDefault="00A0477B" w:rsidP="00DD09A1">
            <w:pPr>
              <w:rPr>
                <w:rFonts w:cs="Arial"/>
                <w:sz w:val="20"/>
              </w:rPr>
            </w:pPr>
            <w:r w:rsidRPr="0082136A">
              <w:rPr>
                <w:rFonts w:cs="Arial"/>
                <w:sz w:val="20"/>
              </w:rPr>
              <w:t>Date: ____________________  Time: ______________</w:t>
            </w:r>
          </w:p>
          <w:p w14:paraId="45C05470" w14:textId="77777777" w:rsidR="00A0477B" w:rsidRPr="0082136A" w:rsidRDefault="00A0477B" w:rsidP="00DD09A1">
            <w:pPr>
              <w:rPr>
                <w:rFonts w:cs="Arial"/>
                <w:sz w:val="20"/>
              </w:rPr>
            </w:pPr>
            <w:r w:rsidRPr="0082136A">
              <w:rPr>
                <w:rFonts w:cs="Arial"/>
                <w:sz w:val="20"/>
              </w:rPr>
              <w:t>Surveyor: _____________________________________</w:t>
            </w:r>
          </w:p>
          <w:p w14:paraId="7E7439DB" w14:textId="77777777" w:rsidR="00A0477B" w:rsidRPr="0082136A" w:rsidRDefault="00A0477B" w:rsidP="00DD09A1">
            <w:pPr>
              <w:rPr>
                <w:rFonts w:cs="Arial"/>
                <w:sz w:val="20"/>
              </w:rPr>
            </w:pPr>
            <w:r w:rsidRPr="0082136A">
              <w:rPr>
                <w:rFonts w:cs="Arial"/>
                <w:sz w:val="20"/>
              </w:rPr>
              <w:t>Organization: _________________________________</w:t>
            </w:r>
          </w:p>
          <w:p w14:paraId="4BDC7959" w14:textId="77777777" w:rsidR="00A0477B" w:rsidRPr="0082136A" w:rsidRDefault="00A0477B"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6728"/>
        <w:gridCol w:w="7544"/>
      </w:tblGrid>
      <w:tr w:rsidR="00664277" w:rsidRPr="006D4CD2" w14:paraId="7F977767" w14:textId="77777777" w:rsidTr="00FB5836">
        <w:tc>
          <w:tcPr>
            <w:tcW w:w="6731" w:type="dxa"/>
          </w:tcPr>
          <w:p w14:paraId="2209B337" w14:textId="2C341DF1" w:rsidR="00664277" w:rsidRPr="00FB5836" w:rsidRDefault="00664277">
            <w:pPr>
              <w:pStyle w:val="TableParagraph"/>
              <w:rPr>
                <w:rFonts w:eastAsia="Times New Roman"/>
                <w:b/>
                <w:bCs/>
              </w:rPr>
            </w:pPr>
            <w:r w:rsidRPr="00FB5836">
              <w:rPr>
                <w:b/>
                <w:bCs/>
              </w:rPr>
              <w:t>6.1.2.2</w:t>
            </w:r>
            <w:r w:rsidRPr="00FB5836">
              <w:rPr>
                <w:b/>
                <w:bCs/>
              </w:rPr>
              <w:tab/>
            </w:r>
            <w:r w:rsidR="001F3B9A" w:rsidRPr="00FB5836">
              <w:rPr>
                <w:b/>
                <w:bCs/>
              </w:rPr>
              <w:t>Quality assurance</w:t>
            </w:r>
          </w:p>
        </w:tc>
        <w:tc>
          <w:tcPr>
            <w:tcW w:w="7547" w:type="dxa"/>
          </w:tcPr>
          <w:p w14:paraId="692D07F7" w14:textId="77777777" w:rsidR="00664277" w:rsidRPr="00FB5836" w:rsidRDefault="00664277">
            <w:pPr>
              <w:pStyle w:val="TableParagraph"/>
              <w:rPr>
                <w:rFonts w:eastAsia="Times New Roman"/>
                <w:b/>
                <w:bCs/>
              </w:rPr>
            </w:pPr>
            <w:r w:rsidRPr="00FB5836">
              <w:rPr>
                <w:b/>
                <w:bCs/>
              </w:rPr>
              <w:t>Regulations: MSC.81(70) 2/1.1 and 1.2</w:t>
            </w:r>
          </w:p>
        </w:tc>
      </w:tr>
      <w:tr w:rsidR="00664277" w:rsidRPr="0082136A" w14:paraId="254C629F" w14:textId="77777777" w:rsidTr="00FB5836">
        <w:tc>
          <w:tcPr>
            <w:tcW w:w="6731" w:type="dxa"/>
          </w:tcPr>
          <w:p w14:paraId="70CCA11A" w14:textId="07CAAAF6" w:rsidR="00664277" w:rsidRPr="0082136A" w:rsidRDefault="00664277">
            <w:pPr>
              <w:pStyle w:val="TableParagraph"/>
              <w:rPr>
                <w:rFonts w:eastAsia="Times New Roman"/>
              </w:rPr>
            </w:pPr>
            <w:r w:rsidRPr="0082136A">
              <w:t>Except where all appliances of a particular type are required by chapter</w:t>
            </w:r>
            <w:r w:rsidR="008100B0">
              <w:t> </w:t>
            </w:r>
            <w:r w:rsidRPr="0082136A">
              <w:t>III of the International Convention for the Safety of Life at Sea, 1974, as amended, or the International Life-Saving Appliance (LSA) Code, to be inspected, representatives of the Administration should make random inspection of manufacturers to ensure that the quality of life-saving appliances and the materials used comply with the specification of the approved prototype life-saving appliance.</w:t>
            </w:r>
          </w:p>
          <w:p w14:paraId="754D57DB" w14:textId="77777777" w:rsidR="00664277" w:rsidRPr="0082136A" w:rsidRDefault="00664277">
            <w:pPr>
              <w:pStyle w:val="TableParagraph"/>
            </w:pPr>
          </w:p>
          <w:p w14:paraId="33305EAD" w14:textId="403D8741" w:rsidR="00664277" w:rsidRPr="0082136A" w:rsidRDefault="00664277">
            <w:pPr>
              <w:pStyle w:val="TableParagraph"/>
            </w:pPr>
            <w:r w:rsidRPr="0082136A">
              <w:t>Manufacturers should be required to institute a quality control procedure to ensure that life-saving appliances are produced to the same standard as the prototype life-saving appliance approved by the Administration and to keep records of any production tests carried out in accordance with the Administration</w:t>
            </w:r>
            <w:r w:rsidR="005746DC">
              <w:t>'</w:t>
            </w:r>
            <w:r w:rsidRPr="0082136A">
              <w:t>s instructions.</w:t>
            </w:r>
          </w:p>
        </w:tc>
        <w:tc>
          <w:tcPr>
            <w:tcW w:w="7547" w:type="dxa"/>
          </w:tcPr>
          <w:p w14:paraId="61ACDEE6" w14:textId="666D730D" w:rsidR="00664277" w:rsidRPr="0082136A" w:rsidRDefault="001F3B9A">
            <w:pPr>
              <w:pStyle w:val="TableParagraph"/>
              <w:rPr>
                <w:rFonts w:eastAsia="Times New Roman"/>
              </w:rPr>
            </w:pPr>
            <w:r>
              <w:t>Quality assurance</w:t>
            </w:r>
          </w:p>
          <w:p w14:paraId="3FF00568" w14:textId="77777777" w:rsidR="00664277" w:rsidRPr="0082136A" w:rsidRDefault="00664277">
            <w:pPr>
              <w:pStyle w:val="TableParagraph"/>
            </w:pPr>
          </w:p>
          <w:p w14:paraId="760C372D" w14:textId="74B8D15E" w:rsidR="00664277" w:rsidRPr="0082136A" w:rsidRDefault="00664277">
            <w:pPr>
              <w:pStyle w:val="TableParagraph"/>
              <w:rPr>
                <w:rFonts w:eastAsia="Times New Roman"/>
              </w:rPr>
            </w:pPr>
            <w:r w:rsidRPr="0082136A">
              <w:t xml:space="preserve">Standard Used: </w:t>
            </w:r>
          </w:p>
          <w:p w14:paraId="4DADB5BA" w14:textId="77777777" w:rsidR="00664277" w:rsidRPr="0082136A" w:rsidRDefault="00664277">
            <w:pPr>
              <w:pStyle w:val="TableParagraph"/>
            </w:pPr>
          </w:p>
          <w:p w14:paraId="1C218E7E" w14:textId="77777777" w:rsidR="00664277" w:rsidRPr="0082136A" w:rsidRDefault="00664277">
            <w:pPr>
              <w:pStyle w:val="TableParagraph"/>
            </w:pPr>
          </w:p>
          <w:p w14:paraId="4E643D28" w14:textId="0FE3A506" w:rsidR="00664277" w:rsidRPr="0082136A" w:rsidRDefault="001F3B9A">
            <w:pPr>
              <w:pStyle w:val="TableParagraph"/>
              <w:rPr>
                <w:rFonts w:eastAsia="Times New Roman"/>
              </w:rPr>
            </w:pPr>
            <w:r>
              <w:t>Quality assurance</w:t>
            </w:r>
            <w:r w:rsidR="00664277" w:rsidRPr="0082136A">
              <w:t xml:space="preserve"> Procedure: </w:t>
            </w:r>
          </w:p>
          <w:p w14:paraId="768B0903" w14:textId="77777777" w:rsidR="00664277" w:rsidRPr="0082136A" w:rsidRDefault="00664277">
            <w:pPr>
              <w:pStyle w:val="TableParagraph"/>
            </w:pPr>
          </w:p>
          <w:p w14:paraId="4EE59DFE" w14:textId="77777777" w:rsidR="00664277" w:rsidRPr="0082136A" w:rsidRDefault="00664277">
            <w:pPr>
              <w:pStyle w:val="TableParagraph"/>
            </w:pPr>
          </w:p>
          <w:p w14:paraId="59EAF44F" w14:textId="2B3E8EDA" w:rsidR="00664277" w:rsidRPr="0082136A" w:rsidRDefault="001F3B9A">
            <w:pPr>
              <w:pStyle w:val="TableParagraph"/>
              <w:rPr>
                <w:rFonts w:eastAsia="Times New Roman"/>
              </w:rPr>
            </w:pPr>
            <w:r>
              <w:t>Quality assurance</w:t>
            </w:r>
            <w:r w:rsidR="00664277" w:rsidRPr="0082136A">
              <w:t xml:space="preserve"> Manual:</w:t>
            </w:r>
          </w:p>
          <w:p w14:paraId="25AB6F24" w14:textId="77777777" w:rsidR="00664277" w:rsidRPr="0082136A" w:rsidRDefault="00664277">
            <w:pPr>
              <w:pStyle w:val="TableParagraph"/>
            </w:pPr>
          </w:p>
          <w:p w14:paraId="3CD375E5" w14:textId="77777777" w:rsidR="00664277" w:rsidRPr="0082136A" w:rsidRDefault="00664277">
            <w:pPr>
              <w:pStyle w:val="TableParagraph"/>
            </w:pPr>
          </w:p>
          <w:p w14:paraId="175EA66A" w14:textId="7E25546C" w:rsidR="00664277" w:rsidRPr="0082136A" w:rsidRDefault="00664277">
            <w:pPr>
              <w:pStyle w:val="TableParagraph"/>
              <w:rPr>
                <w:rFonts w:eastAsia="Times New Roman"/>
              </w:rPr>
            </w:pPr>
            <w:r w:rsidRPr="0082136A">
              <w:t>Description of System</w:t>
            </w:r>
            <w:r w:rsidR="006D4CD2">
              <w:t>:</w:t>
            </w:r>
          </w:p>
          <w:p w14:paraId="2522EA48" w14:textId="77777777" w:rsidR="00664277" w:rsidRPr="0082136A" w:rsidRDefault="00664277">
            <w:pPr>
              <w:pStyle w:val="TableParagraph"/>
            </w:pPr>
          </w:p>
          <w:p w14:paraId="4782815B" w14:textId="77777777" w:rsidR="00664277" w:rsidRPr="0082136A" w:rsidRDefault="00664277">
            <w:pPr>
              <w:pStyle w:val="TableParagraph"/>
            </w:pPr>
          </w:p>
          <w:p w14:paraId="74A9588C" w14:textId="77777777" w:rsidR="00664277" w:rsidRPr="0082136A" w:rsidRDefault="00664277">
            <w:pPr>
              <w:pStyle w:val="TableParagraph"/>
            </w:pPr>
          </w:p>
          <w:p w14:paraId="1FB6E08F" w14:textId="77777777" w:rsidR="00664277" w:rsidRPr="0082136A" w:rsidRDefault="00664277">
            <w:pPr>
              <w:pStyle w:val="TableParagraph"/>
            </w:pPr>
          </w:p>
          <w:p w14:paraId="45D17E6E" w14:textId="77777777" w:rsidR="00664277" w:rsidRPr="0082136A" w:rsidRDefault="00664277">
            <w:pPr>
              <w:pStyle w:val="TableParagraph"/>
            </w:pPr>
          </w:p>
          <w:p w14:paraId="10EC0972" w14:textId="77777777" w:rsidR="00664277" w:rsidRPr="0082136A" w:rsidRDefault="00664277">
            <w:pPr>
              <w:pStyle w:val="TableParagraph"/>
            </w:pPr>
          </w:p>
          <w:p w14:paraId="10637D18" w14:textId="19FB1977" w:rsidR="006D4CD2" w:rsidRDefault="001F3B9A">
            <w:pPr>
              <w:pStyle w:val="TableParagraph"/>
            </w:pPr>
            <w:r>
              <w:t>Quality assurance</w:t>
            </w:r>
            <w:r w:rsidR="00664277" w:rsidRPr="0082136A">
              <w:t xml:space="preserve"> System acceptable </w:t>
            </w:r>
          </w:p>
          <w:p w14:paraId="723D7359" w14:textId="77777777" w:rsidR="006D4CD2" w:rsidRDefault="006D4CD2">
            <w:pPr>
              <w:pStyle w:val="TableParagraph"/>
            </w:pPr>
          </w:p>
          <w:p w14:paraId="36B743E2" w14:textId="77777777" w:rsidR="006D4CD2" w:rsidRDefault="006D4CD2">
            <w:pPr>
              <w:pStyle w:val="TableParagraph"/>
            </w:pPr>
          </w:p>
          <w:p w14:paraId="227BFECC" w14:textId="3A7F0A34" w:rsidR="00DD09A1" w:rsidRDefault="00664277">
            <w:pPr>
              <w:pStyle w:val="TableParagraph"/>
            </w:pPr>
            <w:r w:rsidRPr="0082136A">
              <w:t xml:space="preserve">Yes/No </w:t>
            </w:r>
          </w:p>
          <w:p w14:paraId="09554480" w14:textId="77777777" w:rsidR="00DD09A1" w:rsidRDefault="00DD09A1">
            <w:pPr>
              <w:pStyle w:val="TableParagraph"/>
            </w:pPr>
          </w:p>
          <w:p w14:paraId="29046CDB" w14:textId="77777777" w:rsidR="006D4CD2" w:rsidRDefault="006D4CD2">
            <w:pPr>
              <w:pStyle w:val="TableParagraph"/>
            </w:pPr>
          </w:p>
          <w:p w14:paraId="4A6A5258" w14:textId="77777777" w:rsidR="006D4CD2" w:rsidRDefault="006D4CD2">
            <w:pPr>
              <w:pStyle w:val="TableParagraph"/>
            </w:pPr>
          </w:p>
          <w:p w14:paraId="6B435AA3" w14:textId="77777777" w:rsidR="006D4CD2" w:rsidRDefault="006D4CD2">
            <w:pPr>
              <w:pStyle w:val="TableParagraph"/>
            </w:pPr>
          </w:p>
          <w:p w14:paraId="1937CBA9" w14:textId="77777777" w:rsidR="006D4CD2" w:rsidRDefault="006D4CD2">
            <w:pPr>
              <w:pStyle w:val="TableParagraph"/>
            </w:pPr>
          </w:p>
          <w:p w14:paraId="4A3318D4" w14:textId="11F904BF" w:rsidR="00664277" w:rsidRPr="0082136A" w:rsidRDefault="00664277">
            <w:pPr>
              <w:pStyle w:val="TableParagraph"/>
              <w:rPr>
                <w:rFonts w:eastAsia="Times New Roman"/>
              </w:rPr>
            </w:pPr>
            <w:r w:rsidRPr="0082136A">
              <w:t>Comments/Observations</w:t>
            </w:r>
          </w:p>
        </w:tc>
      </w:tr>
    </w:tbl>
    <w:p w14:paraId="5FB19F6E" w14:textId="77777777" w:rsidR="00664277" w:rsidRPr="0082136A" w:rsidRDefault="00664277" w:rsidP="00FE1268">
      <w:pPr>
        <w:spacing w:line="490"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5C8A8F77" w14:textId="77777777" w:rsidTr="00FB5836">
        <w:tc>
          <w:tcPr>
            <w:tcW w:w="1241" w:type="pct"/>
            <w:vAlign w:val="center"/>
          </w:tcPr>
          <w:p w14:paraId="4F657BE6" w14:textId="77777777" w:rsidR="00DD09A1" w:rsidRPr="0082136A" w:rsidRDefault="00DD09A1"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034EF815" w14:textId="77777777" w:rsidR="00DD09A1" w:rsidRPr="0082136A" w:rsidRDefault="00DD09A1" w:rsidP="00DD09A1">
            <w:pPr>
              <w:rPr>
                <w:rFonts w:cs="Arial"/>
                <w:sz w:val="20"/>
              </w:rPr>
            </w:pPr>
            <w:r w:rsidRPr="0082136A">
              <w:rPr>
                <w:rFonts w:cs="Arial"/>
                <w:sz w:val="20"/>
              </w:rPr>
              <w:t>Manufacturer: ______________________________</w:t>
            </w:r>
          </w:p>
          <w:p w14:paraId="078FE2B9" w14:textId="77777777" w:rsidR="00DD09A1" w:rsidRPr="0082136A" w:rsidRDefault="00DD09A1" w:rsidP="00DD09A1">
            <w:pPr>
              <w:rPr>
                <w:rFonts w:cs="Arial"/>
                <w:sz w:val="20"/>
              </w:rPr>
            </w:pPr>
            <w:r w:rsidRPr="0082136A">
              <w:rPr>
                <w:rFonts w:cs="Arial"/>
                <w:sz w:val="20"/>
              </w:rPr>
              <w:t>Model: ____________________________________</w:t>
            </w:r>
          </w:p>
          <w:p w14:paraId="35F98350" w14:textId="77777777" w:rsidR="00DD09A1" w:rsidRPr="0082136A" w:rsidRDefault="00DD09A1" w:rsidP="00DD09A1">
            <w:pPr>
              <w:rPr>
                <w:rFonts w:cs="Arial"/>
                <w:sz w:val="20"/>
              </w:rPr>
            </w:pPr>
            <w:r w:rsidRPr="0082136A">
              <w:rPr>
                <w:rFonts w:cs="Arial"/>
                <w:sz w:val="20"/>
              </w:rPr>
              <w:t>Lot/Serial Number: __________________________</w:t>
            </w:r>
          </w:p>
          <w:p w14:paraId="402F760F" w14:textId="77777777" w:rsidR="00DD09A1" w:rsidRPr="0082136A" w:rsidRDefault="00DD09A1" w:rsidP="00DD09A1">
            <w:pPr>
              <w:rPr>
                <w:rFonts w:cs="Arial"/>
                <w:sz w:val="20"/>
              </w:rPr>
            </w:pPr>
          </w:p>
        </w:tc>
        <w:tc>
          <w:tcPr>
            <w:tcW w:w="1972" w:type="pct"/>
          </w:tcPr>
          <w:p w14:paraId="77D0FE7A" w14:textId="77777777" w:rsidR="00DD09A1" w:rsidRPr="0082136A" w:rsidRDefault="00DD09A1" w:rsidP="00DD09A1">
            <w:pPr>
              <w:rPr>
                <w:rFonts w:cs="Arial"/>
                <w:sz w:val="20"/>
              </w:rPr>
            </w:pPr>
            <w:r w:rsidRPr="0082136A">
              <w:rPr>
                <w:rFonts w:cs="Arial"/>
                <w:sz w:val="20"/>
              </w:rPr>
              <w:t>Date: ____________________  Time: ______________</w:t>
            </w:r>
          </w:p>
          <w:p w14:paraId="27BF9724" w14:textId="77777777" w:rsidR="00DD09A1" w:rsidRPr="0082136A" w:rsidRDefault="00DD09A1" w:rsidP="00DD09A1">
            <w:pPr>
              <w:rPr>
                <w:rFonts w:cs="Arial"/>
                <w:sz w:val="20"/>
              </w:rPr>
            </w:pPr>
            <w:r w:rsidRPr="0082136A">
              <w:rPr>
                <w:rFonts w:cs="Arial"/>
                <w:sz w:val="20"/>
              </w:rPr>
              <w:t>Surveyor: _____________________________________</w:t>
            </w:r>
          </w:p>
          <w:p w14:paraId="7C160DA0" w14:textId="77777777" w:rsidR="00DD09A1" w:rsidRPr="0082136A" w:rsidRDefault="00DD09A1" w:rsidP="00DD09A1">
            <w:pPr>
              <w:rPr>
                <w:rFonts w:cs="Arial"/>
                <w:sz w:val="20"/>
              </w:rPr>
            </w:pPr>
            <w:r w:rsidRPr="0082136A">
              <w:rPr>
                <w:rFonts w:cs="Arial"/>
                <w:sz w:val="20"/>
              </w:rPr>
              <w:t>Organization: _________________________________</w:t>
            </w:r>
          </w:p>
          <w:p w14:paraId="7515B340" w14:textId="77777777" w:rsidR="00DD09A1" w:rsidRPr="0082136A" w:rsidRDefault="00DD09A1"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49"/>
        <w:gridCol w:w="3095"/>
        <w:gridCol w:w="4006"/>
      </w:tblGrid>
      <w:tr w:rsidR="00664277" w:rsidRPr="0065170B" w14:paraId="7CF2EC49" w14:textId="77777777" w:rsidTr="00FB5836">
        <w:tc>
          <w:tcPr>
            <w:tcW w:w="7174" w:type="dxa"/>
            <w:gridSpan w:val="2"/>
          </w:tcPr>
          <w:p w14:paraId="2C23292A" w14:textId="745C3684" w:rsidR="00664277" w:rsidRPr="00FB5836" w:rsidRDefault="00664277">
            <w:pPr>
              <w:pStyle w:val="TableParagraph"/>
              <w:rPr>
                <w:rFonts w:eastAsia="Times New Roman"/>
                <w:b/>
                <w:bCs/>
              </w:rPr>
            </w:pPr>
            <w:r w:rsidRPr="00FB5836">
              <w:rPr>
                <w:b/>
                <w:bCs/>
              </w:rPr>
              <w:t>6.1.2.3</w:t>
            </w:r>
            <w:r w:rsidRPr="00FB5836">
              <w:rPr>
                <w:b/>
                <w:bCs/>
              </w:rPr>
              <w:tab/>
            </w:r>
            <w:r w:rsidR="00360A45" w:rsidRPr="00FB5836">
              <w:rPr>
                <w:b/>
                <w:bCs/>
              </w:rPr>
              <w:t>Visual inspection</w:t>
            </w:r>
          </w:p>
        </w:tc>
        <w:tc>
          <w:tcPr>
            <w:tcW w:w="7104" w:type="dxa"/>
            <w:gridSpan w:val="2"/>
          </w:tcPr>
          <w:p w14:paraId="5BEF0DD8" w14:textId="77777777" w:rsidR="00664277" w:rsidRPr="00FB5836" w:rsidRDefault="00664277">
            <w:pPr>
              <w:pStyle w:val="TableParagraph"/>
              <w:rPr>
                <w:rFonts w:eastAsia="Times New Roman"/>
                <w:b/>
                <w:bCs/>
              </w:rPr>
            </w:pPr>
            <w:r w:rsidRPr="00FB5836">
              <w:rPr>
                <w:b/>
                <w:bCs/>
              </w:rPr>
              <w:t>Regulations: LSA Code 6.1.1.6, 6.1.4</w:t>
            </w:r>
          </w:p>
        </w:tc>
      </w:tr>
      <w:tr w:rsidR="00664277" w:rsidRPr="0082136A" w14:paraId="4D50255D" w14:textId="77777777" w:rsidTr="00FB5836">
        <w:tc>
          <w:tcPr>
            <w:tcW w:w="4424" w:type="dxa"/>
          </w:tcPr>
          <w:p w14:paraId="0E5F9E0A" w14:textId="10A45560" w:rsidR="00664277" w:rsidRPr="0082136A" w:rsidRDefault="002B11A1" w:rsidP="002B11A1">
            <w:pPr>
              <w:pStyle w:val="TableParagraph"/>
              <w:jc w:val="center"/>
              <w:rPr>
                <w:rFonts w:eastAsia="Times New Roman"/>
              </w:rPr>
            </w:pPr>
            <w:r>
              <w:t>Test Procedure</w:t>
            </w:r>
          </w:p>
        </w:tc>
        <w:tc>
          <w:tcPr>
            <w:tcW w:w="5846" w:type="dxa"/>
            <w:gridSpan w:val="2"/>
          </w:tcPr>
          <w:p w14:paraId="053EA04E" w14:textId="0B6BFB40" w:rsidR="00664277" w:rsidRPr="0082136A" w:rsidRDefault="002B11A1" w:rsidP="002B11A1">
            <w:pPr>
              <w:pStyle w:val="TableParagraph"/>
              <w:jc w:val="center"/>
              <w:rPr>
                <w:rFonts w:eastAsia="Times New Roman"/>
              </w:rPr>
            </w:pPr>
            <w:r>
              <w:t>Acceptance Criteria</w:t>
            </w:r>
          </w:p>
        </w:tc>
        <w:tc>
          <w:tcPr>
            <w:tcW w:w="4008" w:type="dxa"/>
          </w:tcPr>
          <w:p w14:paraId="4E988C6E" w14:textId="489282A4" w:rsidR="00664277" w:rsidRPr="0082136A" w:rsidRDefault="002B11A1" w:rsidP="002B11A1">
            <w:pPr>
              <w:pStyle w:val="TableParagraph"/>
              <w:jc w:val="center"/>
              <w:rPr>
                <w:rFonts w:eastAsia="Times New Roman"/>
              </w:rPr>
            </w:pPr>
            <w:r>
              <w:t>Significant Test Data</w:t>
            </w:r>
          </w:p>
        </w:tc>
      </w:tr>
      <w:tr w:rsidR="00664277" w:rsidRPr="0082136A" w14:paraId="751FFE03" w14:textId="77777777" w:rsidTr="00FB5836">
        <w:trPr>
          <w:trHeight w:val="6598"/>
        </w:trPr>
        <w:tc>
          <w:tcPr>
            <w:tcW w:w="4424" w:type="dxa"/>
          </w:tcPr>
          <w:p w14:paraId="16B62C9E" w14:textId="5E563C36" w:rsidR="00664277" w:rsidRPr="0082136A" w:rsidRDefault="00664277">
            <w:pPr>
              <w:pStyle w:val="TableParagraph"/>
              <w:rPr>
                <w:rFonts w:eastAsia="Times New Roman"/>
              </w:rPr>
            </w:pPr>
            <w:r w:rsidRPr="0082136A">
              <w:t>Confirm that installation has been manufactured to approved drawings</w:t>
            </w:r>
            <w:r w:rsidR="005746DC">
              <w:t>.</w:t>
            </w:r>
          </w:p>
          <w:p w14:paraId="65DA55FB" w14:textId="77777777" w:rsidR="00664277" w:rsidRPr="0082136A" w:rsidRDefault="00664277">
            <w:pPr>
              <w:pStyle w:val="TableParagraph"/>
            </w:pPr>
          </w:p>
          <w:p w14:paraId="04215AF3" w14:textId="77777777" w:rsidR="00664277" w:rsidRPr="0082136A" w:rsidRDefault="00664277">
            <w:pPr>
              <w:pStyle w:val="TableParagraph"/>
              <w:rPr>
                <w:rFonts w:eastAsia="Times New Roman"/>
              </w:rPr>
            </w:pPr>
            <w:r w:rsidRPr="0082136A">
              <w:t>Visually inspect the launching appliance. Conduct measurements and verify clearance as required.</w:t>
            </w:r>
          </w:p>
          <w:p w14:paraId="0EAACAD0" w14:textId="77777777" w:rsidR="00664277" w:rsidRPr="0082136A" w:rsidRDefault="00664277">
            <w:pPr>
              <w:pStyle w:val="TableParagraph"/>
            </w:pPr>
          </w:p>
          <w:p w14:paraId="49333952" w14:textId="77777777" w:rsidR="00664277" w:rsidRPr="0082136A" w:rsidRDefault="00664277">
            <w:pPr>
              <w:pStyle w:val="TableParagraph"/>
            </w:pPr>
          </w:p>
          <w:p w14:paraId="4D2ADBA0" w14:textId="77777777" w:rsidR="00664277" w:rsidRPr="0082136A" w:rsidRDefault="00664277">
            <w:pPr>
              <w:pStyle w:val="TableParagraph"/>
            </w:pPr>
          </w:p>
          <w:p w14:paraId="003864FE" w14:textId="77777777" w:rsidR="00664277" w:rsidRPr="0082136A" w:rsidRDefault="00664277">
            <w:pPr>
              <w:pStyle w:val="TableParagraph"/>
            </w:pPr>
          </w:p>
          <w:p w14:paraId="0E870BEA" w14:textId="77777777" w:rsidR="00664277" w:rsidRPr="0082136A" w:rsidRDefault="00664277">
            <w:pPr>
              <w:pStyle w:val="TableParagraph"/>
            </w:pPr>
          </w:p>
          <w:p w14:paraId="6DE0C6DB" w14:textId="77777777" w:rsidR="00664277" w:rsidRPr="0082136A" w:rsidRDefault="00664277">
            <w:pPr>
              <w:pStyle w:val="TableParagraph"/>
            </w:pPr>
          </w:p>
          <w:p w14:paraId="6339A644" w14:textId="77777777" w:rsidR="00664277" w:rsidRPr="0082136A" w:rsidRDefault="00664277">
            <w:pPr>
              <w:pStyle w:val="TableParagraph"/>
            </w:pPr>
          </w:p>
          <w:p w14:paraId="35AC6189" w14:textId="77777777" w:rsidR="00664277" w:rsidRPr="0082136A" w:rsidRDefault="00664277">
            <w:pPr>
              <w:pStyle w:val="TableParagraph"/>
              <w:rPr>
                <w:rFonts w:eastAsia="Times New Roman"/>
              </w:rPr>
            </w:pPr>
            <w:r w:rsidRPr="0082136A">
              <w:t>Limit switches</w:t>
            </w:r>
          </w:p>
          <w:p w14:paraId="31268EA6" w14:textId="77777777" w:rsidR="00664277" w:rsidRPr="0082136A" w:rsidRDefault="00664277">
            <w:pPr>
              <w:pStyle w:val="TableParagraph"/>
            </w:pPr>
          </w:p>
          <w:p w14:paraId="2F3B53E4" w14:textId="77777777" w:rsidR="00664277" w:rsidRPr="0082136A" w:rsidRDefault="00664277">
            <w:pPr>
              <w:pStyle w:val="TableParagraph"/>
            </w:pPr>
          </w:p>
          <w:p w14:paraId="120E26A6" w14:textId="77777777" w:rsidR="00664277" w:rsidRPr="0082136A" w:rsidRDefault="00664277">
            <w:pPr>
              <w:pStyle w:val="TableParagraph"/>
            </w:pPr>
          </w:p>
          <w:p w14:paraId="43ED7975" w14:textId="77777777" w:rsidR="00664277" w:rsidRPr="0082136A" w:rsidRDefault="00664277">
            <w:pPr>
              <w:pStyle w:val="TableParagraph"/>
              <w:rPr>
                <w:rFonts w:eastAsia="Times New Roman"/>
              </w:rPr>
            </w:pPr>
            <w:r w:rsidRPr="0082136A">
              <w:t>Arrangements for simulated launching</w:t>
            </w:r>
          </w:p>
        </w:tc>
        <w:tc>
          <w:tcPr>
            <w:tcW w:w="5846" w:type="dxa"/>
            <w:gridSpan w:val="2"/>
          </w:tcPr>
          <w:p w14:paraId="08595E77" w14:textId="77777777" w:rsidR="00664277" w:rsidRPr="0082136A" w:rsidRDefault="00664277">
            <w:pPr>
              <w:pStyle w:val="TableParagraph"/>
              <w:rPr>
                <w:rFonts w:eastAsia="Times New Roman"/>
              </w:rPr>
            </w:pPr>
            <w:r w:rsidRPr="0082136A">
              <w:t>Amount of maintenance to be restricted to minimum.</w:t>
            </w:r>
          </w:p>
          <w:p w14:paraId="6789B05A" w14:textId="77777777" w:rsidR="00664277" w:rsidRPr="0082136A" w:rsidRDefault="00664277">
            <w:pPr>
              <w:pStyle w:val="TableParagraph"/>
              <w:rPr>
                <w:rFonts w:eastAsia="Times New Roman"/>
              </w:rPr>
            </w:pPr>
            <w:r w:rsidRPr="0082136A">
              <w:t>Parts which require maintenance should be easily accessible and easily maintained.</w:t>
            </w:r>
          </w:p>
          <w:p w14:paraId="283F6495" w14:textId="3125AF88" w:rsidR="00664277" w:rsidRPr="0082136A" w:rsidRDefault="00664277">
            <w:pPr>
              <w:pStyle w:val="TableParagraph"/>
              <w:rPr>
                <w:rFonts w:eastAsia="Times New Roman"/>
              </w:rPr>
            </w:pPr>
            <w:r w:rsidRPr="0082136A">
              <w:t>Effectiveness under icing conditions</w:t>
            </w:r>
            <w:r w:rsidR="005746DC">
              <w:t>.</w:t>
            </w:r>
          </w:p>
          <w:p w14:paraId="23027395" w14:textId="0A449797" w:rsidR="00664277" w:rsidRPr="0082136A" w:rsidRDefault="00664277">
            <w:pPr>
              <w:pStyle w:val="TableParagraph"/>
              <w:rPr>
                <w:rFonts w:eastAsia="Times New Roman"/>
              </w:rPr>
            </w:pPr>
            <w:r w:rsidRPr="0082136A">
              <w:t>Where davit arms are recovered by power, safety devices should be fitted which will automatically cut off the power before the davit arms reach the stops in order to prevent over</w:t>
            </w:r>
            <w:r w:rsidR="005746DC">
              <w:noBreakHyphen/>
            </w:r>
            <w:r w:rsidRPr="0082136A">
              <w:t>stressing the falls or davits, unless the motor is designed to prevent such over-stressing.</w:t>
            </w:r>
          </w:p>
          <w:p w14:paraId="3018F199" w14:textId="04783AE0" w:rsidR="00664277" w:rsidRPr="0082136A" w:rsidRDefault="00664277">
            <w:pPr>
              <w:pStyle w:val="TableParagraph"/>
              <w:rPr>
                <w:rFonts w:eastAsia="Times New Roman"/>
              </w:rPr>
            </w:pPr>
            <w:bookmarkStart w:id="12" w:name="_Hlk26275795"/>
            <w:r w:rsidRPr="0082136A">
              <w:t>Arrangements for simulated launching should be of sufficient strength to withstand a static proof load on test of not less than 2.2 times the maximum working load.</w:t>
            </w:r>
          </w:p>
          <w:bookmarkEnd w:id="12"/>
          <w:p w14:paraId="47F94596" w14:textId="050D66A1" w:rsidR="00664277" w:rsidRPr="0082136A" w:rsidRDefault="00664277">
            <w:pPr>
              <w:pStyle w:val="TableParagraph"/>
              <w:rPr>
                <w:rFonts w:eastAsia="Times New Roman"/>
              </w:rPr>
            </w:pPr>
            <w:r w:rsidRPr="0082136A">
              <w:t>Structural members and all blocks, falls, pad</w:t>
            </w:r>
            <w:r w:rsidR="00072616">
              <w:t xml:space="preserve"> </w:t>
            </w:r>
            <w:r w:rsidRPr="0082136A">
              <w:t xml:space="preserve">eyes, links, fastenings and all other fittings used in connection with launching equipment should be designed </w:t>
            </w:r>
            <w:r w:rsidRPr="000944FF">
              <w:t xml:space="preserve">with a </w:t>
            </w:r>
            <w:r w:rsidRPr="0082136A">
              <w:t>factor of safety on the basis of the maximum working load assigned and the ultimate strength</w:t>
            </w:r>
            <w:r w:rsidRPr="000944FF">
              <w:t>s</w:t>
            </w:r>
            <w:r w:rsidRPr="0082136A">
              <w:t xml:space="preserve"> of the material</w:t>
            </w:r>
            <w:r w:rsidRPr="000944FF">
              <w:t>s</w:t>
            </w:r>
            <w:r w:rsidRPr="0082136A">
              <w:t xml:space="preserve"> used for construction. A minimum factor of safety of 4.5 should be applied to all </w:t>
            </w:r>
            <w:r w:rsidRPr="000944FF">
              <w:t xml:space="preserve">structural members including winch structural components </w:t>
            </w:r>
            <w:r w:rsidRPr="0082136A">
              <w:t>and a minimum factor of safety of 6 should be applied to falls, suspension chains, links and blocks.</w:t>
            </w:r>
          </w:p>
        </w:tc>
        <w:tc>
          <w:tcPr>
            <w:tcW w:w="4008" w:type="dxa"/>
          </w:tcPr>
          <w:p w14:paraId="40EF5E83" w14:textId="77777777" w:rsidR="00664277" w:rsidRPr="0082136A" w:rsidRDefault="00664277">
            <w:pPr>
              <w:pStyle w:val="TableParagraph"/>
            </w:pPr>
            <w:r w:rsidRPr="0082136A">
              <w:t>Passed/Failed</w:t>
            </w:r>
          </w:p>
          <w:p w14:paraId="3A09AB52" w14:textId="6E26D7FF" w:rsidR="00664277" w:rsidRPr="0082136A" w:rsidRDefault="00664277">
            <w:pPr>
              <w:pStyle w:val="TableParagraph"/>
            </w:pPr>
            <w:r w:rsidRPr="0082136A">
              <w:t>Passed/Failed</w:t>
            </w:r>
          </w:p>
          <w:p w14:paraId="1FFE3990" w14:textId="26E34F6D" w:rsidR="00664277" w:rsidRPr="0082136A" w:rsidRDefault="00664277">
            <w:pPr>
              <w:pStyle w:val="TableParagraph"/>
            </w:pPr>
            <w:r w:rsidRPr="0082136A">
              <w:t>Passed/Failed</w:t>
            </w:r>
          </w:p>
          <w:p w14:paraId="76F31BCE" w14:textId="77777777" w:rsidR="00664277" w:rsidRPr="0082136A" w:rsidRDefault="00664277">
            <w:pPr>
              <w:pStyle w:val="TableParagraph"/>
              <w:rPr>
                <w:rFonts w:eastAsia="Times New Roman"/>
              </w:rPr>
            </w:pPr>
            <w:r w:rsidRPr="0082136A">
              <w:t>Type</w:t>
            </w:r>
          </w:p>
          <w:p w14:paraId="677EAD83" w14:textId="77777777" w:rsidR="00664277" w:rsidRPr="0082136A" w:rsidRDefault="00664277">
            <w:pPr>
              <w:pStyle w:val="TableParagraph"/>
            </w:pPr>
          </w:p>
          <w:p w14:paraId="01D36837" w14:textId="77777777" w:rsidR="00664277" w:rsidRPr="0082136A" w:rsidRDefault="00664277">
            <w:pPr>
              <w:pStyle w:val="TableParagraph"/>
            </w:pPr>
          </w:p>
          <w:p w14:paraId="2651AF7E" w14:textId="796AD253" w:rsidR="00664277" w:rsidRPr="0082136A" w:rsidRDefault="00664277">
            <w:pPr>
              <w:pStyle w:val="TableParagraph"/>
              <w:rPr>
                <w:rFonts w:eastAsia="Times New Roman"/>
              </w:rPr>
            </w:pPr>
            <w:r w:rsidRPr="0082136A">
              <w:t>Passed/Failed</w:t>
            </w:r>
          </w:p>
          <w:p w14:paraId="26C64061" w14:textId="77777777" w:rsidR="00664277" w:rsidRPr="0082136A" w:rsidRDefault="00664277">
            <w:pPr>
              <w:pStyle w:val="TableParagraph"/>
            </w:pPr>
          </w:p>
          <w:p w14:paraId="1EA09E49" w14:textId="77777777" w:rsidR="00664277" w:rsidRPr="0082136A" w:rsidRDefault="00664277">
            <w:pPr>
              <w:pStyle w:val="TableParagraph"/>
              <w:rPr>
                <w:rFonts w:eastAsia="Times New Roman"/>
              </w:rPr>
            </w:pPr>
            <w:r w:rsidRPr="0082136A">
              <w:t>Type</w:t>
            </w:r>
          </w:p>
          <w:p w14:paraId="12E51038" w14:textId="77777777" w:rsidR="00664277" w:rsidRPr="0082136A" w:rsidRDefault="00664277">
            <w:pPr>
              <w:pStyle w:val="TableParagraph"/>
            </w:pPr>
          </w:p>
          <w:p w14:paraId="78ABE292" w14:textId="77777777" w:rsidR="00664277" w:rsidRPr="0082136A" w:rsidRDefault="00664277">
            <w:pPr>
              <w:pStyle w:val="TableParagraph"/>
              <w:rPr>
                <w:rFonts w:eastAsia="Times New Roman"/>
              </w:rPr>
            </w:pPr>
            <w:r w:rsidRPr="0082136A">
              <w:t>Comments/Observations</w:t>
            </w:r>
          </w:p>
        </w:tc>
      </w:tr>
    </w:tbl>
    <w:p w14:paraId="3C3E33DA"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48119D12" w14:textId="77777777" w:rsidTr="00FB5836">
        <w:tc>
          <w:tcPr>
            <w:tcW w:w="1241" w:type="pct"/>
            <w:vAlign w:val="center"/>
          </w:tcPr>
          <w:p w14:paraId="17108DD1" w14:textId="77777777" w:rsidR="00DD09A1" w:rsidRPr="0082136A" w:rsidRDefault="00DD09A1"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711D4824" w14:textId="77777777" w:rsidR="00DD09A1" w:rsidRPr="0082136A" w:rsidRDefault="00DD09A1" w:rsidP="00DD09A1">
            <w:pPr>
              <w:rPr>
                <w:rFonts w:cs="Arial"/>
                <w:sz w:val="20"/>
              </w:rPr>
            </w:pPr>
            <w:r w:rsidRPr="0082136A">
              <w:rPr>
                <w:rFonts w:cs="Arial"/>
                <w:sz w:val="20"/>
              </w:rPr>
              <w:t>Manufacturer: ______________________________</w:t>
            </w:r>
          </w:p>
          <w:p w14:paraId="0B657648" w14:textId="77777777" w:rsidR="00DD09A1" w:rsidRPr="0082136A" w:rsidRDefault="00DD09A1" w:rsidP="00DD09A1">
            <w:pPr>
              <w:rPr>
                <w:rFonts w:cs="Arial"/>
                <w:sz w:val="20"/>
              </w:rPr>
            </w:pPr>
            <w:r w:rsidRPr="0082136A">
              <w:rPr>
                <w:rFonts w:cs="Arial"/>
                <w:sz w:val="20"/>
              </w:rPr>
              <w:t>Model: ____________________________________</w:t>
            </w:r>
          </w:p>
          <w:p w14:paraId="4E775C88" w14:textId="77777777" w:rsidR="00DD09A1" w:rsidRPr="0082136A" w:rsidRDefault="00DD09A1" w:rsidP="00DD09A1">
            <w:pPr>
              <w:rPr>
                <w:rFonts w:cs="Arial"/>
                <w:sz w:val="20"/>
              </w:rPr>
            </w:pPr>
            <w:r w:rsidRPr="0082136A">
              <w:rPr>
                <w:rFonts w:cs="Arial"/>
                <w:sz w:val="20"/>
              </w:rPr>
              <w:t>Lot/Serial Number: __________________________</w:t>
            </w:r>
          </w:p>
          <w:p w14:paraId="5425A5F8" w14:textId="77777777" w:rsidR="00DD09A1" w:rsidRPr="0082136A" w:rsidRDefault="00DD09A1" w:rsidP="00DD09A1">
            <w:pPr>
              <w:rPr>
                <w:rFonts w:cs="Arial"/>
                <w:sz w:val="20"/>
              </w:rPr>
            </w:pPr>
          </w:p>
        </w:tc>
        <w:tc>
          <w:tcPr>
            <w:tcW w:w="1972" w:type="pct"/>
          </w:tcPr>
          <w:p w14:paraId="435D0FC2" w14:textId="77777777" w:rsidR="00DD09A1" w:rsidRPr="0082136A" w:rsidRDefault="00DD09A1" w:rsidP="00DD09A1">
            <w:pPr>
              <w:rPr>
                <w:rFonts w:cs="Arial"/>
                <w:sz w:val="20"/>
              </w:rPr>
            </w:pPr>
            <w:r w:rsidRPr="0082136A">
              <w:rPr>
                <w:rFonts w:cs="Arial"/>
                <w:sz w:val="20"/>
              </w:rPr>
              <w:t>Date: ____________________  Time: ______________</w:t>
            </w:r>
          </w:p>
          <w:p w14:paraId="64325832" w14:textId="77777777" w:rsidR="00DD09A1" w:rsidRPr="0082136A" w:rsidRDefault="00DD09A1" w:rsidP="00DD09A1">
            <w:pPr>
              <w:rPr>
                <w:rFonts w:cs="Arial"/>
                <w:sz w:val="20"/>
              </w:rPr>
            </w:pPr>
            <w:r w:rsidRPr="0082136A">
              <w:rPr>
                <w:rFonts w:cs="Arial"/>
                <w:sz w:val="20"/>
              </w:rPr>
              <w:t>Surveyor: _____________________________________</w:t>
            </w:r>
          </w:p>
          <w:p w14:paraId="7A6E6461" w14:textId="77777777" w:rsidR="00DD09A1" w:rsidRPr="0082136A" w:rsidRDefault="00DD09A1" w:rsidP="00DD09A1">
            <w:pPr>
              <w:rPr>
                <w:rFonts w:cs="Arial"/>
                <w:sz w:val="20"/>
              </w:rPr>
            </w:pPr>
            <w:r w:rsidRPr="0082136A">
              <w:rPr>
                <w:rFonts w:cs="Arial"/>
                <w:sz w:val="20"/>
              </w:rPr>
              <w:t>Organization: _________________________________</w:t>
            </w:r>
          </w:p>
          <w:p w14:paraId="780DE4DB" w14:textId="77777777" w:rsidR="00DD09A1" w:rsidRPr="0082136A" w:rsidRDefault="00DD09A1"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6"/>
        <w:gridCol w:w="2750"/>
        <w:gridCol w:w="2596"/>
        <w:gridCol w:w="4500"/>
      </w:tblGrid>
      <w:tr w:rsidR="00664277" w:rsidRPr="0065170B" w14:paraId="44B12826" w14:textId="77777777" w:rsidTr="00FB5836">
        <w:tc>
          <w:tcPr>
            <w:tcW w:w="7179" w:type="dxa"/>
            <w:gridSpan w:val="2"/>
          </w:tcPr>
          <w:p w14:paraId="123A0B30" w14:textId="0CCDF184" w:rsidR="00664277" w:rsidRPr="00FB5836" w:rsidRDefault="00664277">
            <w:pPr>
              <w:pStyle w:val="TableParagraph"/>
              <w:rPr>
                <w:rFonts w:eastAsia="Times New Roman"/>
                <w:b/>
                <w:bCs/>
              </w:rPr>
            </w:pPr>
            <w:r w:rsidRPr="00FB5836">
              <w:rPr>
                <w:b/>
                <w:bCs/>
              </w:rPr>
              <w:t>6.1.2.4</w:t>
            </w:r>
            <w:r w:rsidRPr="00FB5836">
              <w:rPr>
                <w:b/>
                <w:bCs/>
              </w:rPr>
              <w:tab/>
            </w:r>
            <w:r w:rsidR="00360A45" w:rsidRPr="00FB5836">
              <w:rPr>
                <w:b/>
                <w:bCs/>
              </w:rPr>
              <w:t>Static proof load test</w:t>
            </w:r>
          </w:p>
        </w:tc>
        <w:tc>
          <w:tcPr>
            <w:tcW w:w="7099" w:type="dxa"/>
            <w:gridSpan w:val="2"/>
          </w:tcPr>
          <w:p w14:paraId="57CBE8DC" w14:textId="77777777" w:rsidR="00664277" w:rsidRPr="00FB5836" w:rsidRDefault="00664277">
            <w:pPr>
              <w:pStyle w:val="TableParagraph"/>
              <w:rPr>
                <w:rFonts w:eastAsia="Times New Roman"/>
                <w:b/>
                <w:bCs/>
              </w:rPr>
            </w:pPr>
            <w:r w:rsidRPr="00FB5836">
              <w:rPr>
                <w:b/>
                <w:bCs/>
              </w:rPr>
              <w:t>Regulations: LSA Code 6.1.1.5 - 6.1.1.6; MSC.81(70) 1 /8.1.1</w:t>
            </w:r>
          </w:p>
        </w:tc>
      </w:tr>
      <w:tr w:rsidR="00664277" w:rsidRPr="0082136A" w14:paraId="50C952BE" w14:textId="77777777" w:rsidTr="00FB5836">
        <w:tc>
          <w:tcPr>
            <w:tcW w:w="4428" w:type="dxa"/>
          </w:tcPr>
          <w:p w14:paraId="5B5E06AE" w14:textId="53B7146B" w:rsidR="00664277" w:rsidRPr="0082136A" w:rsidRDefault="002B11A1" w:rsidP="002B11A1">
            <w:pPr>
              <w:pStyle w:val="TableParagraph"/>
              <w:jc w:val="center"/>
              <w:rPr>
                <w:rFonts w:eastAsia="Times New Roman"/>
              </w:rPr>
            </w:pPr>
            <w:r>
              <w:t>Test Procedure</w:t>
            </w:r>
          </w:p>
        </w:tc>
        <w:tc>
          <w:tcPr>
            <w:tcW w:w="5348" w:type="dxa"/>
            <w:gridSpan w:val="2"/>
          </w:tcPr>
          <w:p w14:paraId="413328FD" w14:textId="319720F1" w:rsidR="00664277" w:rsidRPr="0082136A" w:rsidRDefault="002B11A1" w:rsidP="002B11A1">
            <w:pPr>
              <w:pStyle w:val="TableParagraph"/>
              <w:jc w:val="center"/>
              <w:rPr>
                <w:rFonts w:eastAsia="Times New Roman"/>
              </w:rPr>
            </w:pPr>
            <w:r>
              <w:t>Acceptance Criteria</w:t>
            </w:r>
          </w:p>
        </w:tc>
        <w:tc>
          <w:tcPr>
            <w:tcW w:w="4502" w:type="dxa"/>
          </w:tcPr>
          <w:p w14:paraId="62B83B57" w14:textId="0DD78FC0" w:rsidR="00664277" w:rsidRPr="0082136A" w:rsidRDefault="002B11A1" w:rsidP="002B11A1">
            <w:pPr>
              <w:pStyle w:val="TableParagraph"/>
              <w:jc w:val="center"/>
              <w:rPr>
                <w:rFonts w:eastAsia="Times New Roman"/>
              </w:rPr>
            </w:pPr>
            <w:r>
              <w:t>Significant Test Data</w:t>
            </w:r>
          </w:p>
        </w:tc>
      </w:tr>
      <w:tr w:rsidR="00664277" w:rsidRPr="0082136A" w14:paraId="76CC723F" w14:textId="77777777" w:rsidTr="00FB5836">
        <w:trPr>
          <w:trHeight w:val="6881"/>
        </w:trPr>
        <w:tc>
          <w:tcPr>
            <w:tcW w:w="4428" w:type="dxa"/>
          </w:tcPr>
          <w:p w14:paraId="56783091" w14:textId="4D011968" w:rsidR="00664277" w:rsidRPr="0082136A" w:rsidRDefault="00664277">
            <w:pPr>
              <w:pStyle w:val="TableParagraph"/>
            </w:pPr>
            <w:r w:rsidRPr="0082136A">
              <w:t>The launching appliances for lowering a free</w:t>
            </w:r>
            <w:r w:rsidR="005746DC">
              <w:noBreakHyphen/>
            </w:r>
            <w:r w:rsidRPr="0082136A">
              <w:t xml:space="preserve">fall lifeboat by falls, except </w:t>
            </w:r>
            <w:r w:rsidRPr="000944FF">
              <w:t>winches</w:t>
            </w:r>
            <w:r w:rsidRPr="0082136A">
              <w:t>, should be subjected to a static proof load of 2.2 times the maximum working load at the full outboard position.</w:t>
            </w:r>
          </w:p>
          <w:p w14:paraId="5BEC19F1" w14:textId="77777777" w:rsidR="00664277" w:rsidRPr="0082136A" w:rsidRDefault="00664277">
            <w:pPr>
              <w:pStyle w:val="TableParagraph"/>
            </w:pPr>
            <w:r w:rsidRPr="000944FF">
              <w:t>The launching ramp and its connection to the release mechanism should also be subjected to a static proof load of 2.2 times the maximum working load.</w:t>
            </w:r>
          </w:p>
        </w:tc>
        <w:tc>
          <w:tcPr>
            <w:tcW w:w="5348" w:type="dxa"/>
            <w:gridSpan w:val="2"/>
          </w:tcPr>
          <w:p w14:paraId="0BAC28A4" w14:textId="1213B02B" w:rsidR="00664277" w:rsidRPr="0082136A" w:rsidRDefault="00664277">
            <w:pPr>
              <w:pStyle w:val="TableParagraph"/>
              <w:rPr>
                <w:rFonts w:eastAsia="Times New Roman"/>
              </w:rPr>
            </w:pPr>
            <w:r w:rsidRPr="0082136A">
              <w:t xml:space="preserve">The launching appliance and its attachments other than </w:t>
            </w:r>
            <w:r w:rsidRPr="000944FF">
              <w:t xml:space="preserve">winches </w:t>
            </w:r>
            <w:r w:rsidRPr="0082136A">
              <w:t>should be of sufficient strength to withstand a static proof load on test of not less than 2.2 times the maximum working load.</w:t>
            </w:r>
          </w:p>
          <w:p w14:paraId="669FD93E" w14:textId="77777777" w:rsidR="00664277" w:rsidRPr="0082136A" w:rsidRDefault="00664277">
            <w:pPr>
              <w:pStyle w:val="TableParagraph"/>
            </w:pPr>
          </w:p>
          <w:p w14:paraId="1D5E0C2C" w14:textId="77777777" w:rsidR="00664277" w:rsidRPr="0082136A" w:rsidRDefault="00664277">
            <w:pPr>
              <w:pStyle w:val="TableParagraph"/>
            </w:pPr>
          </w:p>
          <w:p w14:paraId="3C05B5FF" w14:textId="77777777" w:rsidR="00664277" w:rsidRPr="0082136A" w:rsidRDefault="00664277">
            <w:pPr>
              <w:pStyle w:val="TableParagraph"/>
              <w:rPr>
                <w:rFonts w:eastAsia="Times New Roman"/>
              </w:rPr>
            </w:pPr>
            <w:r w:rsidRPr="0082136A">
              <w:t>There should be no evidence of significant deformation or other damage as a result of this test.</w:t>
            </w:r>
          </w:p>
        </w:tc>
        <w:tc>
          <w:tcPr>
            <w:tcW w:w="4502" w:type="dxa"/>
          </w:tcPr>
          <w:p w14:paraId="4223D273" w14:textId="21B27632" w:rsidR="00664277" w:rsidRPr="0082136A" w:rsidRDefault="00664277">
            <w:pPr>
              <w:pStyle w:val="TableParagraph"/>
              <w:rPr>
                <w:rFonts w:eastAsia="Times New Roman"/>
              </w:rPr>
            </w:pPr>
            <w:r w:rsidRPr="0082136A">
              <w:t>MWL</w:t>
            </w:r>
            <w:r w:rsidRPr="0082136A">
              <w:tab/>
              <w:t>:</w:t>
            </w:r>
            <w:r w:rsidR="0065170B">
              <w:t xml:space="preserve">       </w:t>
            </w:r>
            <w:r w:rsidRPr="0082136A">
              <w:t xml:space="preserve">     .............................. kN</w:t>
            </w:r>
          </w:p>
          <w:p w14:paraId="734D654F" w14:textId="77777777" w:rsidR="00664277" w:rsidRPr="0082136A" w:rsidRDefault="00664277">
            <w:pPr>
              <w:pStyle w:val="TableParagraph"/>
            </w:pPr>
          </w:p>
          <w:p w14:paraId="7B34783D" w14:textId="77777777" w:rsidR="00664277" w:rsidRPr="0082136A" w:rsidRDefault="00664277">
            <w:pPr>
              <w:pStyle w:val="TableParagraph"/>
            </w:pPr>
            <w:r w:rsidRPr="0082136A">
              <w:t>test load (2.2 x MWL) ...………........ kN</w:t>
            </w:r>
          </w:p>
          <w:p w14:paraId="26F5B5C5" w14:textId="77777777" w:rsidR="00664277" w:rsidRPr="0082136A" w:rsidRDefault="00664277">
            <w:pPr>
              <w:pStyle w:val="TableParagraph"/>
            </w:pPr>
          </w:p>
          <w:p w14:paraId="3B4B18EA" w14:textId="77777777" w:rsidR="00664277" w:rsidRPr="0082136A" w:rsidRDefault="00664277">
            <w:pPr>
              <w:pStyle w:val="TableParagraph"/>
            </w:pPr>
          </w:p>
          <w:p w14:paraId="4B079463" w14:textId="77777777" w:rsidR="00664277" w:rsidRPr="0082136A" w:rsidRDefault="00664277">
            <w:pPr>
              <w:pStyle w:val="TableParagraph"/>
            </w:pPr>
          </w:p>
          <w:p w14:paraId="7CD46976" w14:textId="77777777" w:rsidR="00664277" w:rsidRPr="0082136A" w:rsidRDefault="00664277">
            <w:pPr>
              <w:pStyle w:val="TableParagraph"/>
              <w:rPr>
                <w:rFonts w:eastAsia="Times New Roman"/>
              </w:rPr>
            </w:pPr>
            <w:r w:rsidRPr="0082136A">
              <w:t>There should be no evidence of significant deformation or other damage</w:t>
            </w:r>
          </w:p>
          <w:p w14:paraId="7BDEC95A" w14:textId="77777777" w:rsidR="00664277" w:rsidRPr="0082136A" w:rsidRDefault="00664277">
            <w:pPr>
              <w:pStyle w:val="TableParagraph"/>
            </w:pPr>
          </w:p>
          <w:p w14:paraId="2CDF7AB5" w14:textId="77777777" w:rsidR="00664277" w:rsidRPr="0082136A" w:rsidRDefault="00664277">
            <w:pPr>
              <w:pStyle w:val="TableParagraph"/>
              <w:rPr>
                <w:rFonts w:eastAsia="Times New Roman"/>
              </w:rPr>
            </w:pPr>
            <w:r w:rsidRPr="0082136A">
              <w:t>Passed/Failed</w:t>
            </w:r>
          </w:p>
          <w:p w14:paraId="147332B8" w14:textId="77777777" w:rsidR="00664277" w:rsidRPr="0082136A" w:rsidRDefault="00664277">
            <w:pPr>
              <w:pStyle w:val="TableParagraph"/>
            </w:pPr>
          </w:p>
          <w:p w14:paraId="226D82D4" w14:textId="77777777" w:rsidR="00664277" w:rsidRPr="0082136A" w:rsidRDefault="00664277">
            <w:pPr>
              <w:pStyle w:val="TableParagraph"/>
            </w:pPr>
          </w:p>
          <w:p w14:paraId="5E40CB84" w14:textId="77777777" w:rsidR="00664277" w:rsidRPr="0082136A" w:rsidRDefault="00664277">
            <w:pPr>
              <w:pStyle w:val="TableParagraph"/>
              <w:rPr>
                <w:rFonts w:eastAsia="Times New Roman"/>
              </w:rPr>
            </w:pPr>
            <w:r w:rsidRPr="0082136A">
              <w:t>Comments/Observations</w:t>
            </w:r>
          </w:p>
        </w:tc>
      </w:tr>
    </w:tbl>
    <w:p w14:paraId="3957F375"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6E536D16" w14:textId="77777777" w:rsidTr="00FB5836">
        <w:tc>
          <w:tcPr>
            <w:tcW w:w="1241" w:type="pct"/>
            <w:vAlign w:val="center"/>
          </w:tcPr>
          <w:p w14:paraId="5C9F64D6" w14:textId="77777777" w:rsidR="00DD09A1" w:rsidRPr="0082136A" w:rsidRDefault="00DD09A1"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69EC4114" w14:textId="77777777" w:rsidR="00DD09A1" w:rsidRPr="0082136A" w:rsidRDefault="00DD09A1" w:rsidP="00DD09A1">
            <w:pPr>
              <w:rPr>
                <w:rFonts w:cs="Arial"/>
                <w:sz w:val="20"/>
              </w:rPr>
            </w:pPr>
            <w:r w:rsidRPr="0082136A">
              <w:rPr>
                <w:rFonts w:cs="Arial"/>
                <w:sz w:val="20"/>
              </w:rPr>
              <w:t>Manufacturer: ______________________________</w:t>
            </w:r>
          </w:p>
          <w:p w14:paraId="27898637" w14:textId="77777777" w:rsidR="00DD09A1" w:rsidRPr="0082136A" w:rsidRDefault="00DD09A1" w:rsidP="00DD09A1">
            <w:pPr>
              <w:rPr>
                <w:rFonts w:cs="Arial"/>
                <w:sz w:val="20"/>
              </w:rPr>
            </w:pPr>
            <w:r w:rsidRPr="0082136A">
              <w:rPr>
                <w:rFonts w:cs="Arial"/>
                <w:sz w:val="20"/>
              </w:rPr>
              <w:t>Model: ____________________________________</w:t>
            </w:r>
          </w:p>
          <w:p w14:paraId="61EEBFAC" w14:textId="77777777" w:rsidR="00DD09A1" w:rsidRPr="0082136A" w:rsidRDefault="00DD09A1" w:rsidP="00DD09A1">
            <w:pPr>
              <w:rPr>
                <w:rFonts w:cs="Arial"/>
                <w:sz w:val="20"/>
              </w:rPr>
            </w:pPr>
            <w:r w:rsidRPr="0082136A">
              <w:rPr>
                <w:rFonts w:cs="Arial"/>
                <w:sz w:val="20"/>
              </w:rPr>
              <w:t>Lot/Serial Number: __________________________</w:t>
            </w:r>
          </w:p>
          <w:p w14:paraId="1F3C2591" w14:textId="77777777" w:rsidR="00DD09A1" w:rsidRPr="0082136A" w:rsidRDefault="00DD09A1" w:rsidP="00DD09A1">
            <w:pPr>
              <w:rPr>
                <w:rFonts w:cs="Arial"/>
                <w:sz w:val="20"/>
              </w:rPr>
            </w:pPr>
          </w:p>
        </w:tc>
        <w:tc>
          <w:tcPr>
            <w:tcW w:w="1972" w:type="pct"/>
          </w:tcPr>
          <w:p w14:paraId="6179FDB8" w14:textId="77777777" w:rsidR="00DD09A1" w:rsidRPr="0082136A" w:rsidRDefault="00DD09A1" w:rsidP="00DD09A1">
            <w:pPr>
              <w:rPr>
                <w:rFonts w:cs="Arial"/>
                <w:sz w:val="20"/>
              </w:rPr>
            </w:pPr>
            <w:r w:rsidRPr="0082136A">
              <w:rPr>
                <w:rFonts w:cs="Arial"/>
                <w:sz w:val="20"/>
              </w:rPr>
              <w:t>Date: ____________________  Time: ______________</w:t>
            </w:r>
          </w:p>
          <w:p w14:paraId="20077814" w14:textId="77777777" w:rsidR="00DD09A1" w:rsidRPr="0082136A" w:rsidRDefault="00DD09A1" w:rsidP="00DD09A1">
            <w:pPr>
              <w:rPr>
                <w:rFonts w:cs="Arial"/>
                <w:sz w:val="20"/>
              </w:rPr>
            </w:pPr>
            <w:r w:rsidRPr="0082136A">
              <w:rPr>
                <w:rFonts w:cs="Arial"/>
                <w:sz w:val="20"/>
              </w:rPr>
              <w:t>Surveyor: _____________________________________</w:t>
            </w:r>
          </w:p>
          <w:p w14:paraId="599650E2" w14:textId="77777777" w:rsidR="00DD09A1" w:rsidRPr="0082136A" w:rsidRDefault="00DD09A1" w:rsidP="00DD09A1">
            <w:pPr>
              <w:rPr>
                <w:rFonts w:cs="Arial"/>
                <w:sz w:val="20"/>
              </w:rPr>
            </w:pPr>
            <w:r w:rsidRPr="0082136A">
              <w:rPr>
                <w:rFonts w:cs="Arial"/>
                <w:sz w:val="20"/>
              </w:rPr>
              <w:t>Organization: _________________________________</w:t>
            </w:r>
          </w:p>
          <w:p w14:paraId="76A9E216" w14:textId="77777777" w:rsidR="00DD09A1" w:rsidRPr="0082136A" w:rsidRDefault="00DD09A1"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49"/>
        <w:gridCol w:w="2318"/>
        <w:gridCol w:w="4783"/>
      </w:tblGrid>
      <w:tr w:rsidR="00664277" w:rsidRPr="00B5211D" w14:paraId="6E68276D" w14:textId="77777777" w:rsidTr="00FB5836">
        <w:tc>
          <w:tcPr>
            <w:tcW w:w="7174" w:type="dxa"/>
            <w:gridSpan w:val="2"/>
          </w:tcPr>
          <w:p w14:paraId="55AB704B" w14:textId="2B972204" w:rsidR="00664277" w:rsidRPr="00FB5836" w:rsidRDefault="00664277" w:rsidP="00DA5C6C">
            <w:pPr>
              <w:pStyle w:val="TableParagraph"/>
              <w:rPr>
                <w:rFonts w:eastAsia="Times New Roman"/>
                <w:b/>
                <w:bCs/>
              </w:rPr>
            </w:pPr>
            <w:r w:rsidRPr="00FB5836">
              <w:rPr>
                <w:b/>
                <w:bCs/>
              </w:rPr>
              <w:t>6.1.2.5</w:t>
            </w:r>
            <w:r w:rsidRPr="00FB5836">
              <w:rPr>
                <w:b/>
                <w:bCs/>
              </w:rPr>
              <w:tab/>
            </w:r>
            <w:r w:rsidR="00360A45" w:rsidRPr="00FB5836">
              <w:rPr>
                <w:b/>
                <w:bCs/>
              </w:rPr>
              <w:t>Operational load test</w:t>
            </w:r>
            <w:r w:rsidRPr="00FB5836">
              <w:rPr>
                <w:b/>
                <w:bCs/>
              </w:rPr>
              <w:t xml:space="preserve"> (</w:t>
            </w:r>
            <w:r w:rsidR="00240692" w:rsidRPr="00FB5836">
              <w:rPr>
                <w:b/>
                <w:bCs/>
              </w:rPr>
              <w:t>secondary m</w:t>
            </w:r>
            <w:r w:rsidRPr="00FB5836">
              <w:rPr>
                <w:b/>
                <w:bCs/>
              </w:rPr>
              <w:t xml:space="preserve">eans of </w:t>
            </w:r>
            <w:r w:rsidR="00240692" w:rsidRPr="00FB5836">
              <w:rPr>
                <w:b/>
                <w:bCs/>
              </w:rPr>
              <w:t>launching</w:t>
            </w:r>
            <w:r w:rsidRPr="00FB5836">
              <w:rPr>
                <w:b/>
                <w:bCs/>
              </w:rPr>
              <w:t>)</w:t>
            </w:r>
          </w:p>
        </w:tc>
        <w:tc>
          <w:tcPr>
            <w:tcW w:w="7104" w:type="dxa"/>
            <w:gridSpan w:val="2"/>
          </w:tcPr>
          <w:p w14:paraId="2CFFDA58" w14:textId="773100AF" w:rsidR="00664277" w:rsidRPr="00FB5836" w:rsidRDefault="00664277" w:rsidP="00AD5514">
            <w:pPr>
              <w:pStyle w:val="TableParagraph"/>
              <w:rPr>
                <w:rFonts w:eastAsia="Times New Roman"/>
                <w:b/>
                <w:bCs/>
              </w:rPr>
            </w:pPr>
            <w:r w:rsidRPr="00FB5836">
              <w:rPr>
                <w:b/>
                <w:bCs/>
              </w:rPr>
              <w:t>Regulations: LSA Code 6.1.</w:t>
            </w:r>
            <w:r w:rsidR="00B1061B" w:rsidRPr="00FB5836">
              <w:rPr>
                <w:b/>
                <w:bCs/>
              </w:rPr>
              <w:t>4.7</w:t>
            </w:r>
            <w:r w:rsidRPr="00FB5836">
              <w:rPr>
                <w:b/>
                <w:bCs/>
              </w:rPr>
              <w:t>; MSC.81(70) 1 /8.1.2</w:t>
            </w:r>
          </w:p>
        </w:tc>
      </w:tr>
      <w:tr w:rsidR="00664277" w:rsidRPr="0082136A" w14:paraId="4E856B42" w14:textId="77777777" w:rsidTr="00FB5836">
        <w:tc>
          <w:tcPr>
            <w:tcW w:w="4424" w:type="dxa"/>
          </w:tcPr>
          <w:p w14:paraId="2CBD690D" w14:textId="6000BF34" w:rsidR="00664277" w:rsidRPr="0082136A" w:rsidRDefault="002B11A1" w:rsidP="002B11A1">
            <w:pPr>
              <w:pStyle w:val="TableParagraph"/>
              <w:jc w:val="center"/>
              <w:rPr>
                <w:rFonts w:eastAsia="Times New Roman"/>
              </w:rPr>
            </w:pPr>
            <w:r>
              <w:t>Test Procedure</w:t>
            </w:r>
          </w:p>
        </w:tc>
        <w:tc>
          <w:tcPr>
            <w:tcW w:w="5069" w:type="dxa"/>
            <w:gridSpan w:val="2"/>
          </w:tcPr>
          <w:p w14:paraId="7973D34A" w14:textId="17B4203C" w:rsidR="00664277" w:rsidRPr="0082136A" w:rsidRDefault="002B11A1" w:rsidP="002B11A1">
            <w:pPr>
              <w:pStyle w:val="TableParagraph"/>
              <w:jc w:val="center"/>
              <w:rPr>
                <w:rFonts w:eastAsia="Times New Roman"/>
              </w:rPr>
            </w:pPr>
            <w:r>
              <w:t>Acceptance Criteria</w:t>
            </w:r>
          </w:p>
        </w:tc>
        <w:tc>
          <w:tcPr>
            <w:tcW w:w="4785" w:type="dxa"/>
          </w:tcPr>
          <w:p w14:paraId="6B7DA73B" w14:textId="74455850" w:rsidR="00664277" w:rsidRPr="0082136A" w:rsidRDefault="002B11A1" w:rsidP="002B11A1">
            <w:pPr>
              <w:pStyle w:val="TableParagraph"/>
              <w:jc w:val="center"/>
              <w:rPr>
                <w:rFonts w:eastAsia="Times New Roman"/>
              </w:rPr>
            </w:pPr>
            <w:r>
              <w:t>Significant Test Data</w:t>
            </w:r>
          </w:p>
        </w:tc>
      </w:tr>
      <w:tr w:rsidR="00664277" w:rsidRPr="0082136A" w14:paraId="114A9619" w14:textId="77777777" w:rsidTr="00FB5836">
        <w:tc>
          <w:tcPr>
            <w:tcW w:w="4424" w:type="dxa"/>
          </w:tcPr>
          <w:p w14:paraId="6F70A14F" w14:textId="77777777" w:rsidR="00664277" w:rsidRPr="0082136A" w:rsidRDefault="00664277" w:rsidP="00DA5C6C">
            <w:pPr>
              <w:pStyle w:val="TableParagraph"/>
              <w:rPr>
                <w:rFonts w:eastAsia="Times New Roman"/>
              </w:rPr>
            </w:pPr>
            <w:r w:rsidRPr="0082136A">
              <w:t>A mass equal to 1.1 times the maximum working load should be suspended from the lifting points.</w:t>
            </w:r>
          </w:p>
          <w:p w14:paraId="4EE947D6" w14:textId="77777777" w:rsidR="00664277" w:rsidRPr="0082136A" w:rsidRDefault="00664277" w:rsidP="00AD5514">
            <w:pPr>
              <w:pStyle w:val="TableParagraph"/>
            </w:pPr>
          </w:p>
          <w:p w14:paraId="6675CB8F" w14:textId="77777777" w:rsidR="00664277" w:rsidRPr="0082136A" w:rsidRDefault="00664277" w:rsidP="00AD5514">
            <w:pPr>
              <w:pStyle w:val="TableParagraph"/>
              <w:rPr>
                <w:rFonts w:eastAsia="Times New Roman"/>
              </w:rPr>
            </w:pPr>
            <w:r w:rsidRPr="0082136A">
              <w:t>The load should be moved from the full inboard to the full outboard position using the means of operation that is to be used on the ship.</w:t>
            </w:r>
          </w:p>
          <w:p w14:paraId="500F1F97" w14:textId="77777777" w:rsidR="00664277" w:rsidRPr="0082136A" w:rsidRDefault="00664277" w:rsidP="00C336FE">
            <w:pPr>
              <w:pStyle w:val="TableParagraph"/>
            </w:pPr>
          </w:p>
          <w:p w14:paraId="6F3BBA3F" w14:textId="185A1865" w:rsidR="00664277" w:rsidRPr="0082136A" w:rsidRDefault="00664277" w:rsidP="00C336FE">
            <w:pPr>
              <w:pStyle w:val="TableParagraph"/>
              <w:rPr>
                <w:rFonts w:eastAsia="Times New Roman"/>
              </w:rPr>
            </w:pPr>
            <w:r w:rsidRPr="0082136A">
              <w:t>The test should be repeated with the launching appliance positioned to simulate a combined 5</w:t>
            </w:r>
            <w:r w:rsidR="008100B0">
              <w:t> </w:t>
            </w:r>
            <w:r w:rsidRPr="0082136A">
              <w:t xml:space="preserve">degree list either way and 2 degrees bow down trim. </w:t>
            </w:r>
          </w:p>
          <w:p w14:paraId="6164ED48" w14:textId="77777777" w:rsidR="00664277" w:rsidRPr="0082136A" w:rsidRDefault="00664277" w:rsidP="00C336FE">
            <w:pPr>
              <w:pStyle w:val="TableParagraph"/>
            </w:pPr>
          </w:p>
          <w:p w14:paraId="77EFE0A8" w14:textId="77777777" w:rsidR="00664277" w:rsidRPr="0082136A" w:rsidRDefault="00664277" w:rsidP="00C336FE">
            <w:pPr>
              <w:pStyle w:val="TableParagraph"/>
              <w:rPr>
                <w:rFonts w:eastAsia="Times New Roman"/>
              </w:rPr>
            </w:pPr>
            <w:r w:rsidRPr="0082136A">
              <w:t>The test should be repeated with a mass equal to that of the fully equipped lifeboat, without persons, to ensure the satisfactory functioning of the appliance under light load conditions.</w:t>
            </w:r>
          </w:p>
        </w:tc>
        <w:tc>
          <w:tcPr>
            <w:tcW w:w="5069" w:type="dxa"/>
            <w:gridSpan w:val="2"/>
          </w:tcPr>
          <w:p w14:paraId="488A96C0" w14:textId="77777777" w:rsidR="00664277" w:rsidRPr="0082136A" w:rsidRDefault="00664277" w:rsidP="00C336FE">
            <w:pPr>
              <w:pStyle w:val="TableParagraph"/>
              <w:rPr>
                <w:rFonts w:eastAsia="Times New Roman"/>
              </w:rPr>
            </w:pPr>
            <w:r w:rsidRPr="0082136A">
              <w:t>The appliance should successfully lower the load under all of the specified conditions and there should be no evidence of significant deformation or other damage as a result of the tests.</w:t>
            </w:r>
          </w:p>
        </w:tc>
        <w:tc>
          <w:tcPr>
            <w:tcW w:w="4785" w:type="dxa"/>
          </w:tcPr>
          <w:p w14:paraId="07C61833" w14:textId="77777777" w:rsidR="00664277" w:rsidRPr="0082136A" w:rsidRDefault="00664277" w:rsidP="00C336FE">
            <w:pPr>
              <w:pStyle w:val="TableParagraph"/>
              <w:rPr>
                <w:rFonts w:eastAsia="Times New Roman"/>
              </w:rPr>
            </w:pPr>
            <w:r w:rsidRPr="0082136A">
              <w:t>MWL:                            ...................... kN</w:t>
            </w:r>
          </w:p>
          <w:p w14:paraId="559B04D6" w14:textId="77777777" w:rsidR="00664277" w:rsidRPr="0082136A" w:rsidRDefault="00664277" w:rsidP="00C336FE">
            <w:pPr>
              <w:pStyle w:val="TableParagraph"/>
            </w:pPr>
            <w:r w:rsidRPr="0082136A">
              <w:t>LWL (MWL - number of persons):</w:t>
            </w:r>
          </w:p>
          <w:p w14:paraId="37157B4E" w14:textId="1F425969" w:rsidR="00664277" w:rsidRPr="0082136A" w:rsidRDefault="00664277" w:rsidP="00C336FE">
            <w:pPr>
              <w:pStyle w:val="TableParagraph"/>
              <w:rPr>
                <w:rFonts w:eastAsia="Times New Roman"/>
              </w:rPr>
            </w:pPr>
            <w:r w:rsidRPr="0082136A">
              <w:t xml:space="preserve">         </w:t>
            </w:r>
            <w:r w:rsidR="00FF42ED">
              <w:tab/>
            </w:r>
            <w:r w:rsidR="00FF42ED">
              <w:tab/>
            </w:r>
            <w:r w:rsidR="00FF42ED">
              <w:tab/>
            </w:r>
            <w:r w:rsidR="00FF42ED">
              <w:tab/>
            </w:r>
            <w:r w:rsidRPr="0082136A">
              <w:t>kN</w:t>
            </w:r>
          </w:p>
          <w:p w14:paraId="4E2838F3" w14:textId="77777777" w:rsidR="00664277" w:rsidRPr="0082136A" w:rsidRDefault="00664277" w:rsidP="00C336FE">
            <w:pPr>
              <w:pStyle w:val="TableParagraph"/>
            </w:pPr>
          </w:p>
          <w:p w14:paraId="781DA568" w14:textId="77777777" w:rsidR="00664277" w:rsidRPr="0082136A" w:rsidRDefault="00664277" w:rsidP="00C336FE">
            <w:pPr>
              <w:pStyle w:val="TableParagraph"/>
            </w:pPr>
          </w:p>
          <w:p w14:paraId="245F6C89" w14:textId="77777777" w:rsidR="00664277" w:rsidRPr="0082136A" w:rsidRDefault="00664277" w:rsidP="00C336FE">
            <w:pPr>
              <w:pStyle w:val="TableParagraph"/>
              <w:rPr>
                <w:rFonts w:eastAsia="Times New Roman"/>
              </w:rPr>
            </w:pPr>
            <w:r w:rsidRPr="0082136A">
              <w:t>Test 1</w:t>
            </w:r>
          </w:p>
          <w:p w14:paraId="7BD39104" w14:textId="2359EFF2" w:rsidR="00664277" w:rsidRPr="0082136A" w:rsidRDefault="00664277" w:rsidP="00C336FE">
            <w:pPr>
              <w:pStyle w:val="TableParagraph"/>
              <w:rPr>
                <w:rFonts w:eastAsia="Times New Roman"/>
              </w:rPr>
            </w:pPr>
            <w:r w:rsidRPr="0082136A">
              <w:t>Test load (1.1 x MWL)</w:t>
            </w:r>
            <w:r w:rsidR="00FF42ED">
              <w:t>:</w:t>
            </w:r>
            <w:r w:rsidRPr="0082136A">
              <w:tab/>
              <w:t xml:space="preserve"> .................... kN</w:t>
            </w:r>
          </w:p>
          <w:p w14:paraId="7E6F5111" w14:textId="77777777" w:rsidR="00664277" w:rsidRPr="0082136A" w:rsidRDefault="00664277" w:rsidP="00C336FE">
            <w:pPr>
              <w:pStyle w:val="TableParagraph"/>
            </w:pPr>
            <w:r w:rsidRPr="0082136A">
              <w:t>Upright      full inboard      full outboard....</w:t>
            </w:r>
          </w:p>
          <w:p w14:paraId="0F85FAE1" w14:textId="77777777" w:rsidR="00664277" w:rsidRPr="0082136A" w:rsidRDefault="00664277" w:rsidP="00C336FE">
            <w:pPr>
              <w:pStyle w:val="TableParagraph"/>
              <w:rPr>
                <w:rFonts w:eastAsia="Times New Roman"/>
              </w:rPr>
            </w:pPr>
            <w:r w:rsidRPr="0082136A">
              <w:t>Passed/Failed</w:t>
            </w:r>
          </w:p>
          <w:p w14:paraId="21F64D67" w14:textId="77777777" w:rsidR="00664277" w:rsidRPr="0082136A" w:rsidRDefault="00664277" w:rsidP="00C336FE">
            <w:pPr>
              <w:pStyle w:val="TableParagraph"/>
            </w:pPr>
          </w:p>
          <w:p w14:paraId="01041CB9" w14:textId="77777777" w:rsidR="00664277" w:rsidRPr="0082136A" w:rsidRDefault="00664277" w:rsidP="00C336FE">
            <w:pPr>
              <w:pStyle w:val="TableParagraph"/>
            </w:pPr>
          </w:p>
          <w:p w14:paraId="15CE9072" w14:textId="77777777" w:rsidR="00664277" w:rsidRPr="0082136A" w:rsidRDefault="00664277" w:rsidP="00C336FE">
            <w:pPr>
              <w:pStyle w:val="TableParagraph"/>
              <w:rPr>
                <w:rFonts w:eastAsia="Times New Roman"/>
              </w:rPr>
            </w:pPr>
            <w:r w:rsidRPr="0082136A">
              <w:t>Test 2</w:t>
            </w:r>
          </w:p>
          <w:p w14:paraId="30881179" w14:textId="77777777" w:rsidR="00664277" w:rsidRPr="0082136A" w:rsidRDefault="00664277" w:rsidP="00C336FE">
            <w:pPr>
              <w:pStyle w:val="TableParagraph"/>
            </w:pPr>
            <w:r w:rsidRPr="0082136A">
              <w:t>Test load (1.1 x MWL)                        kN</w:t>
            </w:r>
          </w:p>
          <w:p w14:paraId="6F132CCD" w14:textId="77777777" w:rsidR="00664277" w:rsidRPr="0082136A" w:rsidRDefault="00664277" w:rsidP="00C336FE">
            <w:pPr>
              <w:pStyle w:val="TableParagraph"/>
            </w:pPr>
            <w:r w:rsidRPr="0082136A">
              <w:t>5° list, 2° bow down trim</w:t>
            </w:r>
          </w:p>
          <w:p w14:paraId="4DAAB4DD" w14:textId="77777777" w:rsidR="00664277" w:rsidRPr="0082136A" w:rsidRDefault="00664277" w:rsidP="00C336FE">
            <w:pPr>
              <w:pStyle w:val="TableParagraph"/>
              <w:rPr>
                <w:rFonts w:eastAsia="Times New Roman"/>
              </w:rPr>
            </w:pPr>
            <w:r w:rsidRPr="0082136A">
              <w:t>Passed/Failed</w:t>
            </w:r>
          </w:p>
          <w:p w14:paraId="28E9523C" w14:textId="77777777" w:rsidR="00664277" w:rsidRPr="0082136A" w:rsidRDefault="00664277" w:rsidP="00C336FE">
            <w:pPr>
              <w:pStyle w:val="TableParagraph"/>
            </w:pPr>
          </w:p>
          <w:p w14:paraId="1A049A5F" w14:textId="77777777" w:rsidR="00664277" w:rsidRPr="0082136A" w:rsidRDefault="00664277" w:rsidP="00C336FE">
            <w:pPr>
              <w:pStyle w:val="TableParagraph"/>
            </w:pPr>
          </w:p>
          <w:p w14:paraId="3DA2E86F" w14:textId="77777777" w:rsidR="00664277" w:rsidRPr="0082136A" w:rsidRDefault="00664277" w:rsidP="00C336FE">
            <w:pPr>
              <w:pStyle w:val="TableParagraph"/>
              <w:rPr>
                <w:rFonts w:eastAsia="Times New Roman"/>
              </w:rPr>
            </w:pPr>
            <w:r w:rsidRPr="0082136A">
              <w:t>Test 3</w:t>
            </w:r>
          </w:p>
          <w:p w14:paraId="2DBBAD76" w14:textId="77777777" w:rsidR="00664277" w:rsidRPr="0082136A" w:rsidRDefault="00664277" w:rsidP="00C336FE">
            <w:pPr>
              <w:pStyle w:val="TableParagraph"/>
              <w:rPr>
                <w:rFonts w:eastAsia="Times New Roman"/>
              </w:rPr>
            </w:pPr>
            <w:r w:rsidRPr="0082136A">
              <w:t>LWL:                                                       kN</w:t>
            </w:r>
          </w:p>
          <w:p w14:paraId="13FA581E" w14:textId="77777777" w:rsidR="00664277" w:rsidRPr="0082136A" w:rsidRDefault="00664277" w:rsidP="00C336FE">
            <w:pPr>
              <w:pStyle w:val="TableParagraph"/>
              <w:rPr>
                <w:rFonts w:eastAsia="Times New Roman"/>
              </w:rPr>
            </w:pPr>
            <w:r w:rsidRPr="0082136A">
              <w:t>Passed/ Failed</w:t>
            </w:r>
          </w:p>
          <w:p w14:paraId="06133EFC" w14:textId="77777777" w:rsidR="00664277" w:rsidRPr="0082136A" w:rsidRDefault="00664277" w:rsidP="00C336FE">
            <w:pPr>
              <w:pStyle w:val="TableParagraph"/>
            </w:pPr>
          </w:p>
          <w:p w14:paraId="2B63F2FC" w14:textId="77777777" w:rsidR="00664277" w:rsidRPr="0082136A" w:rsidRDefault="00664277" w:rsidP="00C336FE">
            <w:pPr>
              <w:pStyle w:val="TableParagraph"/>
            </w:pPr>
            <w:r w:rsidRPr="0082136A">
              <w:t>Does the appliance successfully lower the load under these conditions without evidence of significant deformation or damage?</w:t>
            </w:r>
          </w:p>
          <w:p w14:paraId="346D722F" w14:textId="77777777" w:rsidR="00664277" w:rsidRPr="0082136A" w:rsidRDefault="00664277" w:rsidP="00C336FE">
            <w:pPr>
              <w:pStyle w:val="TableParagraph"/>
              <w:rPr>
                <w:rFonts w:eastAsia="Times New Roman"/>
              </w:rPr>
            </w:pPr>
            <w:r w:rsidRPr="0082136A">
              <w:t>Passed/Failed</w:t>
            </w:r>
          </w:p>
          <w:p w14:paraId="65C2373C" w14:textId="77777777" w:rsidR="00664277" w:rsidRPr="0082136A" w:rsidRDefault="00664277" w:rsidP="00C336FE">
            <w:pPr>
              <w:pStyle w:val="TableParagraph"/>
            </w:pPr>
          </w:p>
          <w:p w14:paraId="66CDE18B" w14:textId="77777777" w:rsidR="00664277" w:rsidRPr="0082136A" w:rsidRDefault="00664277" w:rsidP="00C336FE">
            <w:pPr>
              <w:pStyle w:val="TableParagraph"/>
            </w:pPr>
          </w:p>
          <w:p w14:paraId="03528F28" w14:textId="77777777" w:rsidR="00664277" w:rsidRPr="0082136A" w:rsidRDefault="00664277" w:rsidP="00C336FE">
            <w:pPr>
              <w:pStyle w:val="TableParagraph"/>
              <w:rPr>
                <w:rFonts w:eastAsia="Times New Roman"/>
              </w:rPr>
            </w:pPr>
            <w:r w:rsidRPr="0082136A">
              <w:t>Comments/Observations</w:t>
            </w:r>
          </w:p>
        </w:tc>
      </w:tr>
    </w:tbl>
    <w:p w14:paraId="7E23B15B"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7BA501E1" w14:textId="77777777" w:rsidTr="00FB5836">
        <w:tc>
          <w:tcPr>
            <w:tcW w:w="1241" w:type="pct"/>
            <w:vAlign w:val="center"/>
          </w:tcPr>
          <w:p w14:paraId="691E1B30" w14:textId="77777777" w:rsidR="00DD09A1" w:rsidRPr="0082136A" w:rsidRDefault="00DD09A1"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4305EEBB" w14:textId="77777777" w:rsidR="00DD09A1" w:rsidRPr="0082136A" w:rsidRDefault="00DD09A1" w:rsidP="00DD09A1">
            <w:pPr>
              <w:rPr>
                <w:rFonts w:cs="Arial"/>
                <w:sz w:val="20"/>
              </w:rPr>
            </w:pPr>
            <w:r w:rsidRPr="0082136A">
              <w:rPr>
                <w:rFonts w:cs="Arial"/>
                <w:sz w:val="20"/>
              </w:rPr>
              <w:t>Manufacturer: ______________________________</w:t>
            </w:r>
          </w:p>
          <w:p w14:paraId="55A46428" w14:textId="77777777" w:rsidR="00DD09A1" w:rsidRPr="0082136A" w:rsidRDefault="00DD09A1" w:rsidP="00DD09A1">
            <w:pPr>
              <w:rPr>
                <w:rFonts w:cs="Arial"/>
                <w:sz w:val="20"/>
              </w:rPr>
            </w:pPr>
            <w:r w:rsidRPr="0082136A">
              <w:rPr>
                <w:rFonts w:cs="Arial"/>
                <w:sz w:val="20"/>
              </w:rPr>
              <w:t>Model: ____________________________________</w:t>
            </w:r>
          </w:p>
          <w:p w14:paraId="1EA345C6" w14:textId="77777777" w:rsidR="00DD09A1" w:rsidRPr="0082136A" w:rsidRDefault="00DD09A1" w:rsidP="00DD09A1">
            <w:pPr>
              <w:rPr>
                <w:rFonts w:cs="Arial"/>
                <w:sz w:val="20"/>
              </w:rPr>
            </w:pPr>
            <w:r w:rsidRPr="0082136A">
              <w:rPr>
                <w:rFonts w:cs="Arial"/>
                <w:sz w:val="20"/>
              </w:rPr>
              <w:t>Lot/Serial Number: __________________________</w:t>
            </w:r>
          </w:p>
          <w:p w14:paraId="78B87E57" w14:textId="77777777" w:rsidR="00DD09A1" w:rsidRPr="0082136A" w:rsidRDefault="00DD09A1" w:rsidP="00DD09A1">
            <w:pPr>
              <w:rPr>
                <w:rFonts w:cs="Arial"/>
                <w:sz w:val="20"/>
              </w:rPr>
            </w:pPr>
          </w:p>
        </w:tc>
        <w:tc>
          <w:tcPr>
            <w:tcW w:w="1972" w:type="pct"/>
          </w:tcPr>
          <w:p w14:paraId="58D3BF66" w14:textId="77777777" w:rsidR="00DD09A1" w:rsidRPr="0082136A" w:rsidRDefault="00DD09A1" w:rsidP="00DD09A1">
            <w:pPr>
              <w:rPr>
                <w:rFonts w:cs="Arial"/>
                <w:sz w:val="20"/>
              </w:rPr>
            </w:pPr>
            <w:r w:rsidRPr="0082136A">
              <w:rPr>
                <w:rFonts w:cs="Arial"/>
                <w:sz w:val="20"/>
              </w:rPr>
              <w:t>Date: ____________________  Time: ______________</w:t>
            </w:r>
          </w:p>
          <w:p w14:paraId="4E628631" w14:textId="77777777" w:rsidR="00DD09A1" w:rsidRPr="0082136A" w:rsidRDefault="00DD09A1" w:rsidP="00DD09A1">
            <w:pPr>
              <w:rPr>
                <w:rFonts w:cs="Arial"/>
                <w:sz w:val="20"/>
              </w:rPr>
            </w:pPr>
            <w:r w:rsidRPr="0082136A">
              <w:rPr>
                <w:rFonts w:cs="Arial"/>
                <w:sz w:val="20"/>
              </w:rPr>
              <w:t>Surveyor: _____________________________________</w:t>
            </w:r>
          </w:p>
          <w:p w14:paraId="34C2F359" w14:textId="77777777" w:rsidR="00DD09A1" w:rsidRPr="0082136A" w:rsidRDefault="00DD09A1" w:rsidP="00DD09A1">
            <w:pPr>
              <w:rPr>
                <w:rFonts w:cs="Arial"/>
                <w:sz w:val="20"/>
              </w:rPr>
            </w:pPr>
            <w:r w:rsidRPr="0082136A">
              <w:rPr>
                <w:rFonts w:cs="Arial"/>
                <w:sz w:val="20"/>
              </w:rPr>
              <w:t>Organization: _________________________________</w:t>
            </w:r>
          </w:p>
          <w:p w14:paraId="35FE663D" w14:textId="77777777" w:rsidR="00DD09A1" w:rsidRPr="0082136A" w:rsidRDefault="00DD09A1"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6"/>
        <w:gridCol w:w="2750"/>
        <w:gridCol w:w="3092"/>
        <w:gridCol w:w="4004"/>
      </w:tblGrid>
      <w:tr w:rsidR="00664277" w:rsidRPr="00737558" w14:paraId="0B8C6715" w14:textId="77777777" w:rsidTr="00FB5836">
        <w:tc>
          <w:tcPr>
            <w:tcW w:w="7179" w:type="dxa"/>
            <w:gridSpan w:val="2"/>
          </w:tcPr>
          <w:p w14:paraId="2F554548" w14:textId="0B9D669B" w:rsidR="00664277" w:rsidRPr="00FB5836" w:rsidRDefault="00664277">
            <w:pPr>
              <w:pStyle w:val="TableParagraph"/>
              <w:rPr>
                <w:rFonts w:eastAsia="Times New Roman"/>
                <w:b/>
                <w:bCs/>
              </w:rPr>
            </w:pPr>
            <w:r w:rsidRPr="00FB5836">
              <w:rPr>
                <w:b/>
                <w:bCs/>
              </w:rPr>
              <w:t>6.1.2.6</w:t>
            </w:r>
            <w:r w:rsidRPr="00FB5836">
              <w:rPr>
                <w:b/>
                <w:bCs/>
              </w:rPr>
              <w:tab/>
            </w:r>
            <w:r w:rsidR="00893A7E" w:rsidRPr="00FB5836">
              <w:rPr>
                <w:b/>
                <w:bCs/>
              </w:rPr>
              <w:t>Turning in test</w:t>
            </w:r>
          </w:p>
        </w:tc>
        <w:tc>
          <w:tcPr>
            <w:tcW w:w="7099" w:type="dxa"/>
            <w:gridSpan w:val="2"/>
          </w:tcPr>
          <w:p w14:paraId="754FA57B" w14:textId="77777777" w:rsidR="00664277" w:rsidRPr="00FB5836" w:rsidRDefault="00664277">
            <w:pPr>
              <w:pStyle w:val="TableParagraph"/>
              <w:rPr>
                <w:rFonts w:eastAsia="Times New Roman"/>
                <w:b/>
                <w:bCs/>
              </w:rPr>
            </w:pPr>
            <w:r w:rsidRPr="00FB5836">
              <w:rPr>
                <w:b/>
                <w:bCs/>
              </w:rPr>
              <w:t>Regulations: LSA Code 6.1.1.3; MSC.81(70) 1 /8.1.3</w:t>
            </w:r>
          </w:p>
        </w:tc>
      </w:tr>
      <w:tr w:rsidR="00664277" w:rsidRPr="0082136A" w14:paraId="3DFFFFA6" w14:textId="77777777" w:rsidTr="00FB5836">
        <w:tc>
          <w:tcPr>
            <w:tcW w:w="4428" w:type="dxa"/>
          </w:tcPr>
          <w:p w14:paraId="245B4CCC" w14:textId="3075F0EC" w:rsidR="00664277" w:rsidRPr="0082136A" w:rsidRDefault="002B11A1" w:rsidP="002B11A1">
            <w:pPr>
              <w:pStyle w:val="TableParagraph"/>
              <w:jc w:val="center"/>
              <w:rPr>
                <w:rFonts w:eastAsia="Times New Roman"/>
              </w:rPr>
            </w:pPr>
            <w:r>
              <w:t>Test Procedure</w:t>
            </w:r>
          </w:p>
        </w:tc>
        <w:tc>
          <w:tcPr>
            <w:tcW w:w="5844" w:type="dxa"/>
            <w:gridSpan w:val="2"/>
          </w:tcPr>
          <w:p w14:paraId="5D9E027A" w14:textId="37A86970" w:rsidR="00664277" w:rsidRPr="0082136A" w:rsidRDefault="002B11A1" w:rsidP="002B11A1">
            <w:pPr>
              <w:pStyle w:val="TableParagraph"/>
              <w:jc w:val="center"/>
              <w:rPr>
                <w:rFonts w:eastAsia="Times New Roman"/>
              </w:rPr>
            </w:pPr>
            <w:r>
              <w:t>Acceptance Criteria</w:t>
            </w:r>
          </w:p>
        </w:tc>
        <w:tc>
          <w:tcPr>
            <w:tcW w:w="4006" w:type="dxa"/>
          </w:tcPr>
          <w:p w14:paraId="11D1F065" w14:textId="52E1C4DE" w:rsidR="00664277" w:rsidRPr="0082136A" w:rsidRDefault="002B11A1" w:rsidP="002B11A1">
            <w:pPr>
              <w:pStyle w:val="TableParagraph"/>
              <w:jc w:val="center"/>
              <w:rPr>
                <w:rFonts w:eastAsia="Times New Roman"/>
              </w:rPr>
            </w:pPr>
            <w:r>
              <w:t>Significant Test Data</w:t>
            </w:r>
          </w:p>
        </w:tc>
      </w:tr>
      <w:tr w:rsidR="00664277" w:rsidRPr="0082136A" w14:paraId="5F9C58E0" w14:textId="77777777" w:rsidTr="00FB5836">
        <w:trPr>
          <w:trHeight w:val="6160"/>
        </w:trPr>
        <w:tc>
          <w:tcPr>
            <w:tcW w:w="4428" w:type="dxa"/>
          </w:tcPr>
          <w:p w14:paraId="20FF5C8C" w14:textId="287CF88D" w:rsidR="00664277" w:rsidRPr="0082136A" w:rsidRDefault="00FA6511" w:rsidP="00FA6511">
            <w:pPr>
              <w:pStyle w:val="TableParagraph"/>
              <w:rPr>
                <w:rFonts w:eastAsia="Times New Roman"/>
              </w:rPr>
            </w:pPr>
            <w:r w:rsidRPr="000944FF">
              <w:t>A mass equal to 1.1 times the maximum working load should be suspended from the lifting points w</w:t>
            </w:r>
            <w:r w:rsidR="00664277" w:rsidRPr="000944FF">
              <w:t>ith</w:t>
            </w:r>
            <w:r w:rsidR="00664277" w:rsidRPr="0082136A">
              <w:t xml:space="preserve"> the appliance in the full upright position, the maximum design hoisting load should be moved from the full outboard to the full inboard position using the means of operation that is used on the ship.</w:t>
            </w:r>
          </w:p>
        </w:tc>
        <w:tc>
          <w:tcPr>
            <w:tcW w:w="5844" w:type="dxa"/>
            <w:gridSpan w:val="2"/>
          </w:tcPr>
          <w:p w14:paraId="7F8E2725" w14:textId="77777777" w:rsidR="00664277" w:rsidRPr="0082136A" w:rsidRDefault="00664277">
            <w:pPr>
              <w:pStyle w:val="TableParagraph"/>
              <w:rPr>
                <w:rFonts w:eastAsia="Times New Roman"/>
              </w:rPr>
            </w:pPr>
            <w:r w:rsidRPr="0082136A">
              <w:t>The appliance should successfully move the maximum designed hoisting load from the outboard to the inboard position without causing permanent deformation or other damage.</w:t>
            </w:r>
          </w:p>
        </w:tc>
        <w:tc>
          <w:tcPr>
            <w:tcW w:w="4006" w:type="dxa"/>
          </w:tcPr>
          <w:p w14:paraId="0B80B0CE" w14:textId="3A4A4C45" w:rsidR="00664277" w:rsidRPr="0082136A" w:rsidRDefault="00664277">
            <w:pPr>
              <w:pStyle w:val="TableParagraph"/>
              <w:rPr>
                <w:rFonts w:eastAsia="Times New Roman"/>
              </w:rPr>
            </w:pPr>
            <w:r w:rsidRPr="0082136A">
              <w:t>Hoisting load:         ...................... kN</w:t>
            </w:r>
          </w:p>
          <w:p w14:paraId="630B73C6" w14:textId="77777777" w:rsidR="00664277" w:rsidRPr="0082136A" w:rsidRDefault="00664277">
            <w:pPr>
              <w:pStyle w:val="TableParagraph"/>
            </w:pPr>
          </w:p>
          <w:p w14:paraId="496561D3" w14:textId="77777777" w:rsidR="00664277" w:rsidRPr="0082136A" w:rsidRDefault="00664277">
            <w:pPr>
              <w:pStyle w:val="TableParagraph"/>
            </w:pPr>
            <w:r w:rsidRPr="0082136A">
              <w:t>Does the launching appliance successfully move the load from outboard to inboard?</w:t>
            </w:r>
          </w:p>
          <w:p w14:paraId="5166AEE6" w14:textId="77777777" w:rsidR="00664277" w:rsidRPr="0082136A" w:rsidRDefault="00664277">
            <w:pPr>
              <w:pStyle w:val="TableParagraph"/>
              <w:rPr>
                <w:rFonts w:eastAsia="Times New Roman"/>
              </w:rPr>
            </w:pPr>
            <w:r w:rsidRPr="0082136A">
              <w:t>Passed/failed</w:t>
            </w:r>
          </w:p>
          <w:p w14:paraId="6B507FD3" w14:textId="77777777" w:rsidR="00664277" w:rsidRPr="0082136A" w:rsidRDefault="00664277">
            <w:pPr>
              <w:pStyle w:val="TableParagraph"/>
            </w:pPr>
          </w:p>
          <w:p w14:paraId="0A44AC6E" w14:textId="77777777" w:rsidR="00664277" w:rsidRPr="0082136A" w:rsidRDefault="00664277">
            <w:pPr>
              <w:pStyle w:val="TableParagraph"/>
            </w:pPr>
            <w:r w:rsidRPr="0082136A">
              <w:t>Does the launching appliance show any evidence of significant deformation or other damage as a result of the test?</w:t>
            </w:r>
          </w:p>
          <w:p w14:paraId="0797A54C" w14:textId="77777777" w:rsidR="00664277" w:rsidRPr="0082136A" w:rsidRDefault="00664277">
            <w:pPr>
              <w:pStyle w:val="TableParagraph"/>
              <w:rPr>
                <w:rFonts w:eastAsia="Times New Roman"/>
              </w:rPr>
            </w:pPr>
            <w:r w:rsidRPr="0082136A">
              <w:t>Passed/Failed</w:t>
            </w:r>
          </w:p>
          <w:p w14:paraId="5FAD03F6" w14:textId="77777777" w:rsidR="00664277" w:rsidRPr="0082136A" w:rsidRDefault="00664277">
            <w:pPr>
              <w:pStyle w:val="TableParagraph"/>
            </w:pPr>
          </w:p>
          <w:p w14:paraId="0B7DECC8" w14:textId="77777777" w:rsidR="00664277" w:rsidRPr="0082136A" w:rsidRDefault="00664277">
            <w:pPr>
              <w:pStyle w:val="TableParagraph"/>
            </w:pPr>
          </w:p>
          <w:p w14:paraId="78F16428" w14:textId="77777777" w:rsidR="00664277" w:rsidRPr="0082136A" w:rsidRDefault="00664277">
            <w:pPr>
              <w:pStyle w:val="TableParagraph"/>
              <w:rPr>
                <w:rFonts w:eastAsia="Times New Roman"/>
              </w:rPr>
            </w:pPr>
            <w:r w:rsidRPr="0082136A">
              <w:t>Comments/Observations</w:t>
            </w:r>
          </w:p>
        </w:tc>
      </w:tr>
    </w:tbl>
    <w:p w14:paraId="3A57F8CE"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1D85087F" w14:textId="77777777" w:rsidTr="00FB5836">
        <w:tc>
          <w:tcPr>
            <w:tcW w:w="1241" w:type="pct"/>
            <w:vAlign w:val="center"/>
          </w:tcPr>
          <w:p w14:paraId="440D4A61" w14:textId="77777777" w:rsidR="00DD09A1" w:rsidRPr="0082136A" w:rsidRDefault="00DD09A1"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4CEB56AF" w14:textId="77777777" w:rsidR="00DD09A1" w:rsidRPr="0082136A" w:rsidRDefault="00DD09A1" w:rsidP="00DD09A1">
            <w:pPr>
              <w:rPr>
                <w:rFonts w:cs="Arial"/>
                <w:sz w:val="20"/>
              </w:rPr>
            </w:pPr>
            <w:r w:rsidRPr="0082136A">
              <w:rPr>
                <w:rFonts w:cs="Arial"/>
                <w:sz w:val="20"/>
              </w:rPr>
              <w:t>Manufacturer: ______________________________</w:t>
            </w:r>
          </w:p>
          <w:p w14:paraId="7B69638B" w14:textId="77777777" w:rsidR="00DD09A1" w:rsidRPr="0082136A" w:rsidRDefault="00DD09A1" w:rsidP="00DD09A1">
            <w:pPr>
              <w:rPr>
                <w:rFonts w:cs="Arial"/>
                <w:sz w:val="20"/>
              </w:rPr>
            </w:pPr>
            <w:r w:rsidRPr="0082136A">
              <w:rPr>
                <w:rFonts w:cs="Arial"/>
                <w:sz w:val="20"/>
              </w:rPr>
              <w:t>Model: ____________________________________</w:t>
            </w:r>
          </w:p>
          <w:p w14:paraId="151CC1E3" w14:textId="77777777" w:rsidR="00DD09A1" w:rsidRPr="0082136A" w:rsidRDefault="00DD09A1" w:rsidP="00DD09A1">
            <w:pPr>
              <w:rPr>
                <w:rFonts w:cs="Arial"/>
                <w:sz w:val="20"/>
              </w:rPr>
            </w:pPr>
            <w:r w:rsidRPr="0082136A">
              <w:rPr>
                <w:rFonts w:cs="Arial"/>
                <w:sz w:val="20"/>
              </w:rPr>
              <w:t>Lot/Serial Number: __________________________</w:t>
            </w:r>
          </w:p>
          <w:p w14:paraId="0B46D4A5" w14:textId="77777777" w:rsidR="00DD09A1" w:rsidRPr="0082136A" w:rsidRDefault="00DD09A1" w:rsidP="00DD09A1">
            <w:pPr>
              <w:rPr>
                <w:rFonts w:cs="Arial"/>
                <w:sz w:val="20"/>
              </w:rPr>
            </w:pPr>
          </w:p>
        </w:tc>
        <w:tc>
          <w:tcPr>
            <w:tcW w:w="1972" w:type="pct"/>
          </w:tcPr>
          <w:p w14:paraId="375873BE" w14:textId="77777777" w:rsidR="00DD09A1" w:rsidRPr="0082136A" w:rsidRDefault="00DD09A1" w:rsidP="00DD09A1">
            <w:pPr>
              <w:rPr>
                <w:rFonts w:cs="Arial"/>
                <w:sz w:val="20"/>
              </w:rPr>
            </w:pPr>
            <w:r w:rsidRPr="0082136A">
              <w:rPr>
                <w:rFonts w:cs="Arial"/>
                <w:sz w:val="20"/>
              </w:rPr>
              <w:t>Date: ____________________  Time: ______________</w:t>
            </w:r>
          </w:p>
          <w:p w14:paraId="575D0388" w14:textId="77777777" w:rsidR="00DD09A1" w:rsidRPr="0082136A" w:rsidRDefault="00DD09A1" w:rsidP="00DD09A1">
            <w:pPr>
              <w:rPr>
                <w:rFonts w:cs="Arial"/>
                <w:sz w:val="20"/>
              </w:rPr>
            </w:pPr>
            <w:r w:rsidRPr="0082136A">
              <w:rPr>
                <w:rFonts w:cs="Arial"/>
                <w:sz w:val="20"/>
              </w:rPr>
              <w:t>Surveyor: _____________________________________</w:t>
            </w:r>
          </w:p>
          <w:p w14:paraId="265D6B7F" w14:textId="77777777" w:rsidR="00DD09A1" w:rsidRPr="0082136A" w:rsidRDefault="00DD09A1" w:rsidP="00DD09A1">
            <w:pPr>
              <w:rPr>
                <w:rFonts w:cs="Arial"/>
                <w:sz w:val="20"/>
              </w:rPr>
            </w:pPr>
            <w:r w:rsidRPr="0082136A">
              <w:rPr>
                <w:rFonts w:cs="Arial"/>
                <w:sz w:val="20"/>
              </w:rPr>
              <w:t>Organization: _________________________________</w:t>
            </w:r>
          </w:p>
          <w:p w14:paraId="68F1C0F9" w14:textId="77777777" w:rsidR="00DD09A1" w:rsidRPr="0082136A" w:rsidRDefault="00DD09A1"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49"/>
        <w:gridCol w:w="3026"/>
        <w:gridCol w:w="4075"/>
      </w:tblGrid>
      <w:tr w:rsidR="00664277" w:rsidRPr="0068179B" w14:paraId="0607AC2E" w14:textId="77777777" w:rsidTr="00FB5836">
        <w:tc>
          <w:tcPr>
            <w:tcW w:w="7174" w:type="dxa"/>
            <w:gridSpan w:val="2"/>
          </w:tcPr>
          <w:p w14:paraId="0C8ECAA5" w14:textId="3D8C6D7E" w:rsidR="00664277" w:rsidRPr="00FB5836" w:rsidRDefault="00664277">
            <w:pPr>
              <w:pStyle w:val="TableParagraph"/>
              <w:rPr>
                <w:rFonts w:eastAsia="Times New Roman"/>
                <w:b/>
                <w:bCs/>
              </w:rPr>
            </w:pPr>
            <w:r w:rsidRPr="00FB5836">
              <w:rPr>
                <w:b/>
                <w:bCs/>
              </w:rPr>
              <w:t>6.1.2.7</w:t>
            </w:r>
            <w:r w:rsidRPr="00FB5836">
              <w:rPr>
                <w:b/>
                <w:bCs/>
              </w:rPr>
              <w:tab/>
            </w:r>
            <w:r w:rsidR="00893A7E" w:rsidRPr="00FB5836">
              <w:rPr>
                <w:b/>
                <w:bCs/>
              </w:rPr>
              <w:t>Winch brake test</w:t>
            </w:r>
          </w:p>
        </w:tc>
        <w:tc>
          <w:tcPr>
            <w:tcW w:w="7104" w:type="dxa"/>
            <w:gridSpan w:val="2"/>
          </w:tcPr>
          <w:p w14:paraId="5D00E2BF" w14:textId="77777777" w:rsidR="00664277" w:rsidRPr="00FB5836" w:rsidRDefault="00664277">
            <w:pPr>
              <w:pStyle w:val="TableParagraph"/>
              <w:rPr>
                <w:rFonts w:eastAsia="Times New Roman"/>
                <w:b/>
                <w:bCs/>
              </w:rPr>
            </w:pPr>
            <w:r w:rsidRPr="00FB5836">
              <w:rPr>
                <w:b/>
                <w:bCs/>
              </w:rPr>
              <w:t>Regulations: LSA Code 6.1.2.5; MSC.81(70) 1 /8.1.4</w:t>
            </w:r>
          </w:p>
        </w:tc>
      </w:tr>
      <w:tr w:rsidR="00664277" w:rsidRPr="0082136A" w14:paraId="2C3DBCAB" w14:textId="77777777" w:rsidTr="00FB5836">
        <w:tc>
          <w:tcPr>
            <w:tcW w:w="4424" w:type="dxa"/>
          </w:tcPr>
          <w:p w14:paraId="6F651EAD" w14:textId="7EE8740A" w:rsidR="00664277" w:rsidRPr="0082136A" w:rsidRDefault="002B11A1" w:rsidP="002B11A1">
            <w:pPr>
              <w:pStyle w:val="TableParagraph"/>
              <w:jc w:val="center"/>
              <w:rPr>
                <w:rFonts w:eastAsia="Times New Roman"/>
              </w:rPr>
            </w:pPr>
            <w:r>
              <w:t>Test Procedure</w:t>
            </w:r>
          </w:p>
        </w:tc>
        <w:tc>
          <w:tcPr>
            <w:tcW w:w="5777" w:type="dxa"/>
            <w:gridSpan w:val="2"/>
          </w:tcPr>
          <w:p w14:paraId="1556B502" w14:textId="36B89BD2" w:rsidR="00664277" w:rsidRPr="0082136A" w:rsidRDefault="002B11A1" w:rsidP="002B11A1">
            <w:pPr>
              <w:pStyle w:val="TableParagraph"/>
              <w:jc w:val="center"/>
              <w:rPr>
                <w:rFonts w:eastAsia="Times New Roman"/>
              </w:rPr>
            </w:pPr>
            <w:r>
              <w:t>Acceptance Criteria</w:t>
            </w:r>
          </w:p>
        </w:tc>
        <w:tc>
          <w:tcPr>
            <w:tcW w:w="4077" w:type="dxa"/>
          </w:tcPr>
          <w:p w14:paraId="3A6ABF68" w14:textId="633E8840" w:rsidR="00664277" w:rsidRPr="0082136A" w:rsidRDefault="002B11A1" w:rsidP="002B11A1">
            <w:pPr>
              <w:pStyle w:val="TableParagraph"/>
              <w:jc w:val="center"/>
              <w:rPr>
                <w:rFonts w:eastAsia="Times New Roman"/>
              </w:rPr>
            </w:pPr>
            <w:r>
              <w:t>Significant Test Data</w:t>
            </w:r>
          </w:p>
        </w:tc>
      </w:tr>
      <w:tr w:rsidR="00664277" w:rsidRPr="0082136A" w14:paraId="50C44688" w14:textId="77777777" w:rsidTr="00FB5836">
        <w:tc>
          <w:tcPr>
            <w:tcW w:w="4424" w:type="dxa"/>
          </w:tcPr>
          <w:p w14:paraId="577BB553" w14:textId="77777777" w:rsidR="00664277" w:rsidRPr="00C336FE" w:rsidRDefault="00664277">
            <w:pPr>
              <w:pStyle w:val="TableParagraph"/>
              <w:rPr>
                <w:rFonts w:eastAsia="Times New Roman"/>
                <w:szCs w:val="20"/>
              </w:rPr>
            </w:pPr>
            <w:r w:rsidRPr="00C336FE">
              <w:rPr>
                <w:szCs w:val="20"/>
              </w:rPr>
              <w:t>Winch drums should be wound to the maximum number of turns permitted and a static test load of</w:t>
            </w:r>
            <w:r w:rsidRPr="00C336FE">
              <w:rPr>
                <w:rFonts w:eastAsia="Times New Roman"/>
                <w:szCs w:val="20"/>
              </w:rPr>
              <w:t xml:space="preserve"> </w:t>
            </w:r>
            <w:r w:rsidRPr="00C336FE">
              <w:rPr>
                <w:szCs w:val="20"/>
              </w:rPr>
              <w:t>1.5 times the maximum working load should be applied and held by the brake. This load should then be lowered for at least one complete revolution of the barrel shaft. A test load of 1.1 times the maximum working load should then be lowered at maximum lowering speed through a distance of at least 3 m and stopped by applying the hand brake sharply.</w:t>
            </w:r>
          </w:p>
          <w:p w14:paraId="3FE81CC0" w14:textId="77777777" w:rsidR="00664277" w:rsidRPr="00C336FE" w:rsidRDefault="00664277">
            <w:pPr>
              <w:pStyle w:val="TableParagraph"/>
              <w:rPr>
                <w:szCs w:val="20"/>
              </w:rPr>
            </w:pPr>
          </w:p>
          <w:p w14:paraId="46A3C54C" w14:textId="77777777" w:rsidR="00664277" w:rsidRPr="00C336FE" w:rsidRDefault="00664277">
            <w:pPr>
              <w:pStyle w:val="TableParagraph"/>
              <w:rPr>
                <w:rFonts w:eastAsia="Times New Roman"/>
                <w:szCs w:val="20"/>
              </w:rPr>
            </w:pPr>
            <w:r w:rsidRPr="00C336FE">
              <w:rPr>
                <w:szCs w:val="20"/>
              </w:rPr>
              <w:t>This test should be repeated a number of times.</w:t>
            </w:r>
          </w:p>
          <w:p w14:paraId="13D4BC65" w14:textId="77777777" w:rsidR="00664277" w:rsidRPr="00C336FE" w:rsidRDefault="00664277">
            <w:pPr>
              <w:pStyle w:val="TableParagraph"/>
              <w:rPr>
                <w:szCs w:val="20"/>
              </w:rPr>
            </w:pPr>
          </w:p>
          <w:p w14:paraId="634C229D" w14:textId="25EACFF4" w:rsidR="00664277" w:rsidRPr="00C336FE" w:rsidRDefault="00664277">
            <w:pPr>
              <w:pStyle w:val="TableParagraph"/>
              <w:rPr>
                <w:rFonts w:eastAsia="Times New Roman"/>
                <w:szCs w:val="20"/>
              </w:rPr>
            </w:pPr>
            <w:r w:rsidRPr="00C336FE">
              <w:rPr>
                <w:szCs w:val="20"/>
              </w:rPr>
              <w:t>If the winch design incorporates an exposed brake, one of these tests should be carried out with the brake wetted</w:t>
            </w:r>
            <w:r w:rsidR="00FA6511">
              <w:rPr>
                <w:szCs w:val="20"/>
              </w:rPr>
              <w:t xml:space="preserve"> </w:t>
            </w:r>
            <w:r w:rsidR="00FA6511" w:rsidRPr="000944FF">
              <w:rPr>
                <w:szCs w:val="20"/>
              </w:rPr>
              <w:t>but in this case the stopping distance may be exceeded</w:t>
            </w:r>
            <w:r w:rsidRPr="000944FF">
              <w:rPr>
                <w:szCs w:val="20"/>
              </w:rPr>
              <w:t>.</w:t>
            </w:r>
          </w:p>
          <w:p w14:paraId="7AD8DC84" w14:textId="77777777" w:rsidR="00664277" w:rsidRPr="00C336FE" w:rsidRDefault="00664277">
            <w:pPr>
              <w:pStyle w:val="TableParagraph"/>
              <w:rPr>
                <w:szCs w:val="20"/>
              </w:rPr>
            </w:pPr>
          </w:p>
          <w:p w14:paraId="6C909AFA" w14:textId="77777777" w:rsidR="00664277" w:rsidRPr="00C336FE" w:rsidRDefault="00664277">
            <w:pPr>
              <w:pStyle w:val="TableParagraph"/>
              <w:rPr>
                <w:rFonts w:eastAsia="Times New Roman"/>
                <w:szCs w:val="20"/>
              </w:rPr>
            </w:pPr>
            <w:r w:rsidRPr="00C336FE">
              <w:rPr>
                <w:szCs w:val="20"/>
              </w:rPr>
              <w:t>The various tests should achieve a cumulative lowering distance of at least 150 m.</w:t>
            </w:r>
          </w:p>
          <w:p w14:paraId="02965FBC" w14:textId="77777777" w:rsidR="00664277" w:rsidRPr="00C336FE" w:rsidRDefault="00664277">
            <w:pPr>
              <w:pStyle w:val="TableParagraph"/>
              <w:rPr>
                <w:rFonts w:eastAsia="Times New Roman"/>
                <w:szCs w:val="20"/>
              </w:rPr>
            </w:pPr>
            <w:r w:rsidRPr="00C336FE">
              <w:rPr>
                <w:szCs w:val="20"/>
              </w:rPr>
              <w:t>Operation of the winch with a load of a mass equal to that of a fully equipped lifeboat, without persons, or the lightest survival craft intended for use with the winch should also be demonstrated.</w:t>
            </w:r>
          </w:p>
          <w:p w14:paraId="5DE36CF6" w14:textId="77777777" w:rsidR="00664277" w:rsidRPr="00C336FE" w:rsidRDefault="00664277">
            <w:pPr>
              <w:pStyle w:val="TableParagraph"/>
              <w:rPr>
                <w:szCs w:val="20"/>
              </w:rPr>
            </w:pPr>
          </w:p>
          <w:p w14:paraId="78D80603" w14:textId="77777777" w:rsidR="00664277" w:rsidRPr="00C336FE" w:rsidRDefault="00664277">
            <w:pPr>
              <w:pStyle w:val="TableParagraph"/>
              <w:rPr>
                <w:szCs w:val="20"/>
              </w:rPr>
            </w:pPr>
          </w:p>
        </w:tc>
        <w:tc>
          <w:tcPr>
            <w:tcW w:w="5777" w:type="dxa"/>
            <w:gridSpan w:val="2"/>
          </w:tcPr>
          <w:p w14:paraId="126BA079" w14:textId="77777777" w:rsidR="00664277" w:rsidRPr="00C336FE" w:rsidRDefault="00664277">
            <w:pPr>
              <w:pStyle w:val="TableParagraph"/>
              <w:rPr>
                <w:szCs w:val="20"/>
              </w:rPr>
            </w:pPr>
          </w:p>
          <w:p w14:paraId="45F7ED57" w14:textId="77777777" w:rsidR="00664277" w:rsidRPr="00C336FE" w:rsidRDefault="00664277">
            <w:pPr>
              <w:pStyle w:val="TableParagraph"/>
              <w:rPr>
                <w:szCs w:val="20"/>
              </w:rPr>
            </w:pPr>
          </w:p>
          <w:p w14:paraId="535902F6" w14:textId="77777777" w:rsidR="00664277" w:rsidRPr="00C336FE" w:rsidRDefault="00664277">
            <w:pPr>
              <w:pStyle w:val="TableParagraph"/>
              <w:rPr>
                <w:rFonts w:eastAsia="Times New Roman"/>
                <w:szCs w:val="20"/>
              </w:rPr>
            </w:pPr>
            <w:r w:rsidRPr="00C336FE">
              <w:rPr>
                <w:szCs w:val="20"/>
              </w:rPr>
              <w:t>The test load should drop no more than 1 m when the brake is applied (except that the stopping distance may be exceeded if an exposed brake is wetted).</w:t>
            </w:r>
          </w:p>
          <w:p w14:paraId="18D387D6" w14:textId="77777777" w:rsidR="00664277" w:rsidRPr="00C336FE" w:rsidRDefault="00664277">
            <w:pPr>
              <w:pStyle w:val="TableParagraph"/>
              <w:rPr>
                <w:szCs w:val="20"/>
              </w:rPr>
            </w:pPr>
          </w:p>
          <w:p w14:paraId="060EE8E0" w14:textId="77777777" w:rsidR="00664277" w:rsidRPr="00C336FE" w:rsidRDefault="00664277">
            <w:pPr>
              <w:pStyle w:val="TableParagraph"/>
              <w:rPr>
                <w:szCs w:val="20"/>
              </w:rPr>
            </w:pPr>
          </w:p>
          <w:p w14:paraId="05087B79" w14:textId="77777777" w:rsidR="00664277" w:rsidRPr="00C336FE" w:rsidRDefault="00664277">
            <w:pPr>
              <w:pStyle w:val="TableParagraph"/>
              <w:rPr>
                <w:szCs w:val="20"/>
              </w:rPr>
            </w:pPr>
          </w:p>
          <w:p w14:paraId="317576DF" w14:textId="77777777" w:rsidR="00664277" w:rsidRPr="00C336FE" w:rsidRDefault="00664277">
            <w:pPr>
              <w:pStyle w:val="TableParagraph"/>
              <w:rPr>
                <w:szCs w:val="20"/>
              </w:rPr>
            </w:pPr>
          </w:p>
          <w:p w14:paraId="025E1F68" w14:textId="77777777" w:rsidR="00664277" w:rsidRPr="00C336FE" w:rsidRDefault="00664277">
            <w:pPr>
              <w:pStyle w:val="TableParagraph"/>
              <w:rPr>
                <w:szCs w:val="20"/>
              </w:rPr>
            </w:pPr>
          </w:p>
          <w:p w14:paraId="6FE79CD0" w14:textId="77777777" w:rsidR="00664277" w:rsidRPr="00C336FE" w:rsidRDefault="00664277">
            <w:pPr>
              <w:pStyle w:val="TableParagraph"/>
              <w:rPr>
                <w:szCs w:val="20"/>
              </w:rPr>
            </w:pPr>
          </w:p>
          <w:p w14:paraId="2377D512" w14:textId="77777777" w:rsidR="00664277" w:rsidRPr="00C336FE" w:rsidRDefault="00664277">
            <w:pPr>
              <w:pStyle w:val="TableParagraph"/>
              <w:rPr>
                <w:szCs w:val="20"/>
              </w:rPr>
            </w:pPr>
          </w:p>
          <w:p w14:paraId="4735E789" w14:textId="77777777" w:rsidR="00664277" w:rsidRPr="00C336FE" w:rsidRDefault="00664277">
            <w:pPr>
              <w:pStyle w:val="TableParagraph"/>
              <w:rPr>
                <w:szCs w:val="20"/>
              </w:rPr>
            </w:pPr>
          </w:p>
          <w:p w14:paraId="7A003DFF" w14:textId="77777777" w:rsidR="00664277" w:rsidRPr="00C336FE" w:rsidRDefault="00664277">
            <w:pPr>
              <w:pStyle w:val="TableParagraph"/>
              <w:rPr>
                <w:szCs w:val="20"/>
              </w:rPr>
            </w:pPr>
          </w:p>
          <w:p w14:paraId="7657478F" w14:textId="77777777" w:rsidR="00664277" w:rsidRPr="00C336FE" w:rsidRDefault="00664277">
            <w:pPr>
              <w:pStyle w:val="TableParagraph"/>
              <w:rPr>
                <w:szCs w:val="20"/>
              </w:rPr>
            </w:pPr>
          </w:p>
          <w:p w14:paraId="0D6136C2" w14:textId="77777777" w:rsidR="00664277" w:rsidRPr="00C336FE" w:rsidRDefault="00664277">
            <w:pPr>
              <w:pStyle w:val="TableParagraph"/>
              <w:rPr>
                <w:szCs w:val="20"/>
              </w:rPr>
            </w:pPr>
          </w:p>
          <w:p w14:paraId="657E630D" w14:textId="77777777" w:rsidR="00664277" w:rsidRPr="00C336FE" w:rsidRDefault="00664277">
            <w:pPr>
              <w:pStyle w:val="TableParagraph"/>
              <w:rPr>
                <w:szCs w:val="20"/>
              </w:rPr>
            </w:pPr>
          </w:p>
          <w:p w14:paraId="3CAADADD" w14:textId="77777777" w:rsidR="00664277" w:rsidRPr="00C336FE" w:rsidRDefault="00664277">
            <w:pPr>
              <w:pStyle w:val="TableParagraph"/>
              <w:rPr>
                <w:szCs w:val="20"/>
              </w:rPr>
            </w:pPr>
          </w:p>
          <w:p w14:paraId="019B34C5" w14:textId="77777777" w:rsidR="00664277" w:rsidRPr="00C336FE" w:rsidRDefault="00664277">
            <w:pPr>
              <w:pStyle w:val="TableParagraph"/>
              <w:rPr>
                <w:szCs w:val="20"/>
              </w:rPr>
            </w:pPr>
          </w:p>
          <w:p w14:paraId="3A440CEF" w14:textId="77777777" w:rsidR="00664277" w:rsidRPr="00C336FE" w:rsidRDefault="00664277">
            <w:pPr>
              <w:pStyle w:val="TableParagraph"/>
              <w:rPr>
                <w:szCs w:val="20"/>
              </w:rPr>
            </w:pPr>
          </w:p>
          <w:p w14:paraId="5FB0FC79" w14:textId="77777777" w:rsidR="00664277" w:rsidRPr="00C336FE" w:rsidRDefault="00664277">
            <w:pPr>
              <w:pStyle w:val="TableParagraph"/>
              <w:rPr>
                <w:rFonts w:eastAsia="Times New Roman"/>
                <w:szCs w:val="20"/>
              </w:rPr>
            </w:pPr>
            <w:r w:rsidRPr="00C336FE">
              <w:rPr>
                <w:szCs w:val="20"/>
              </w:rPr>
              <w:t>The launching appliance should successfully lower a mass equal to that of a fully equipped lifeboat, without persons, or the lightest craft (or rescue boat) intended for use with the winch.</w:t>
            </w:r>
          </w:p>
          <w:p w14:paraId="23D2967C" w14:textId="77777777" w:rsidR="00664277" w:rsidRPr="00C336FE" w:rsidRDefault="00664277">
            <w:pPr>
              <w:pStyle w:val="TableParagraph"/>
              <w:rPr>
                <w:szCs w:val="20"/>
              </w:rPr>
            </w:pPr>
          </w:p>
          <w:p w14:paraId="60E3D56F" w14:textId="77777777" w:rsidR="00664277" w:rsidRPr="00C336FE" w:rsidRDefault="00664277">
            <w:pPr>
              <w:pStyle w:val="TableParagraph"/>
              <w:rPr>
                <w:szCs w:val="20"/>
              </w:rPr>
            </w:pPr>
          </w:p>
        </w:tc>
        <w:tc>
          <w:tcPr>
            <w:tcW w:w="4077" w:type="dxa"/>
          </w:tcPr>
          <w:p w14:paraId="1F7FDA9E" w14:textId="70FDEB98" w:rsidR="00664277" w:rsidRPr="00C336FE" w:rsidRDefault="00664277" w:rsidP="00FB5836">
            <w:pPr>
              <w:pStyle w:val="TableParagraph"/>
              <w:ind w:left="3154" w:right="-150" w:hanging="3119"/>
              <w:jc w:val="left"/>
              <w:rPr>
                <w:rFonts w:eastAsia="Times New Roman"/>
                <w:szCs w:val="20"/>
              </w:rPr>
            </w:pPr>
            <w:r w:rsidRPr="00C336FE">
              <w:rPr>
                <w:szCs w:val="20"/>
              </w:rPr>
              <w:t>Weight of the lightest lifeboat / rescue boat</w:t>
            </w:r>
            <w:r w:rsidRPr="00C336FE">
              <w:rPr>
                <w:b/>
                <w:szCs w:val="20"/>
              </w:rPr>
              <w:t>*</w:t>
            </w:r>
            <w:r w:rsidRPr="00C336FE">
              <w:rPr>
                <w:rFonts w:eastAsia="Times New Roman"/>
                <w:szCs w:val="20"/>
              </w:rPr>
              <w:t xml:space="preserve">                                     </w:t>
            </w:r>
            <w:r w:rsidR="00F43B7F">
              <w:rPr>
                <w:rFonts w:eastAsia="Times New Roman"/>
                <w:szCs w:val="20"/>
              </w:rPr>
              <w:t xml:space="preserve">                      </w:t>
            </w:r>
            <w:r w:rsidRPr="00C336FE">
              <w:rPr>
                <w:szCs w:val="20"/>
              </w:rPr>
              <w:t>kN</w:t>
            </w:r>
          </w:p>
          <w:p w14:paraId="06F2AA55" w14:textId="58441915" w:rsidR="00664277" w:rsidRPr="00C336FE" w:rsidRDefault="00664277">
            <w:pPr>
              <w:pStyle w:val="TableParagraph"/>
              <w:rPr>
                <w:rFonts w:eastAsia="Times New Roman"/>
                <w:szCs w:val="20"/>
              </w:rPr>
            </w:pPr>
            <w:r w:rsidRPr="00C336FE">
              <w:rPr>
                <w:szCs w:val="20"/>
              </w:rPr>
              <w:t>MWL</w:t>
            </w:r>
            <w:r w:rsidRPr="00C336FE">
              <w:rPr>
                <w:szCs w:val="20"/>
              </w:rPr>
              <w:tab/>
              <w:t>:                  ........................kN</w:t>
            </w:r>
          </w:p>
          <w:p w14:paraId="267D2492" w14:textId="77777777" w:rsidR="00664277" w:rsidRPr="00C336FE" w:rsidRDefault="00664277">
            <w:pPr>
              <w:pStyle w:val="TableParagraph"/>
              <w:rPr>
                <w:szCs w:val="20"/>
              </w:rPr>
            </w:pPr>
          </w:p>
          <w:p w14:paraId="29F0B687" w14:textId="77777777" w:rsidR="00664277" w:rsidRPr="00C336FE" w:rsidRDefault="00664277">
            <w:pPr>
              <w:pStyle w:val="TableParagraph"/>
              <w:rPr>
                <w:rFonts w:eastAsia="Times New Roman"/>
                <w:szCs w:val="20"/>
              </w:rPr>
            </w:pPr>
            <w:r w:rsidRPr="00C336FE">
              <w:rPr>
                <w:szCs w:val="20"/>
              </w:rPr>
              <w:t>Test 1:</w:t>
            </w:r>
          </w:p>
          <w:p w14:paraId="12972972" w14:textId="77777777" w:rsidR="00664277" w:rsidRPr="00C336FE" w:rsidRDefault="00664277">
            <w:pPr>
              <w:pStyle w:val="TableParagraph"/>
              <w:rPr>
                <w:rFonts w:eastAsia="Times New Roman"/>
                <w:szCs w:val="20"/>
              </w:rPr>
            </w:pPr>
            <w:r w:rsidRPr="00C336FE">
              <w:rPr>
                <w:szCs w:val="20"/>
              </w:rPr>
              <w:t>Static test load (1.5 x MWL): ........... kN</w:t>
            </w:r>
          </w:p>
          <w:p w14:paraId="4C1DAA11" w14:textId="77777777" w:rsidR="00664277" w:rsidRPr="00C336FE" w:rsidRDefault="00664277">
            <w:pPr>
              <w:pStyle w:val="TableParagraph"/>
              <w:rPr>
                <w:szCs w:val="20"/>
              </w:rPr>
            </w:pPr>
          </w:p>
          <w:p w14:paraId="29123C19" w14:textId="0AD43F36" w:rsidR="00664277" w:rsidRPr="00C336FE" w:rsidRDefault="00664277">
            <w:pPr>
              <w:pStyle w:val="TableParagraph"/>
              <w:rPr>
                <w:szCs w:val="20"/>
              </w:rPr>
            </w:pPr>
            <w:r w:rsidRPr="00C336FE">
              <w:rPr>
                <w:szCs w:val="20"/>
              </w:rPr>
              <w:t>Does the brake test hold the test load (1.5x</w:t>
            </w:r>
            <w:r w:rsidR="008100B0">
              <w:rPr>
                <w:szCs w:val="20"/>
              </w:rPr>
              <w:t> </w:t>
            </w:r>
            <w:r w:rsidRPr="00C336FE">
              <w:rPr>
                <w:szCs w:val="20"/>
              </w:rPr>
              <w:t>MWL)?      Passed/ Failed</w:t>
            </w:r>
          </w:p>
          <w:p w14:paraId="3B985077" w14:textId="77777777" w:rsidR="00664277" w:rsidRPr="00C336FE" w:rsidRDefault="00664277">
            <w:pPr>
              <w:pStyle w:val="TableParagraph"/>
              <w:rPr>
                <w:szCs w:val="20"/>
              </w:rPr>
            </w:pPr>
          </w:p>
          <w:p w14:paraId="5D53C6B6" w14:textId="47832600" w:rsidR="00664277" w:rsidRPr="00C336FE" w:rsidRDefault="00664277">
            <w:pPr>
              <w:pStyle w:val="TableParagraph"/>
              <w:rPr>
                <w:rFonts w:eastAsia="Times New Roman"/>
                <w:szCs w:val="20"/>
              </w:rPr>
            </w:pPr>
            <w:r w:rsidRPr="00C336FE">
              <w:rPr>
                <w:szCs w:val="20"/>
              </w:rPr>
              <w:t>MWM:                                        kNm</w:t>
            </w:r>
          </w:p>
          <w:p w14:paraId="71FB1A04" w14:textId="2663B165" w:rsidR="00664277" w:rsidRPr="00C336FE" w:rsidRDefault="00664277">
            <w:pPr>
              <w:pStyle w:val="TableParagraph"/>
              <w:rPr>
                <w:rFonts w:eastAsia="Times New Roman"/>
                <w:szCs w:val="20"/>
              </w:rPr>
            </w:pPr>
            <w:r w:rsidRPr="00C336FE">
              <w:rPr>
                <w:szCs w:val="20"/>
              </w:rPr>
              <w:t xml:space="preserve">Drum diam                    </w:t>
            </w:r>
            <w:r w:rsidR="00960DBE">
              <w:rPr>
                <w:szCs w:val="20"/>
              </w:rPr>
              <w:t xml:space="preserve"> </w:t>
            </w:r>
            <w:r w:rsidRPr="00C336FE">
              <w:rPr>
                <w:szCs w:val="20"/>
              </w:rPr>
              <w:t xml:space="preserve">            mm</w:t>
            </w:r>
          </w:p>
          <w:p w14:paraId="49220CDB" w14:textId="59992903" w:rsidR="00664277" w:rsidRPr="00C336FE" w:rsidRDefault="00664277">
            <w:pPr>
              <w:pStyle w:val="TableParagraph"/>
              <w:rPr>
                <w:rFonts w:eastAsia="Times New Roman"/>
                <w:szCs w:val="20"/>
              </w:rPr>
            </w:pPr>
            <w:r w:rsidRPr="00C336FE">
              <w:rPr>
                <w:szCs w:val="20"/>
              </w:rPr>
              <w:t xml:space="preserve">Wire diam.                   </w:t>
            </w:r>
            <w:r w:rsidR="00960DBE">
              <w:rPr>
                <w:szCs w:val="20"/>
              </w:rPr>
              <w:t xml:space="preserve"> </w:t>
            </w:r>
            <w:r w:rsidRPr="00C336FE">
              <w:rPr>
                <w:szCs w:val="20"/>
              </w:rPr>
              <w:t xml:space="preserve">  </w:t>
            </w:r>
            <w:r w:rsidR="00960DBE">
              <w:rPr>
                <w:szCs w:val="20"/>
              </w:rPr>
              <w:t xml:space="preserve"> </w:t>
            </w:r>
            <w:r w:rsidRPr="00C336FE">
              <w:rPr>
                <w:szCs w:val="20"/>
              </w:rPr>
              <w:t xml:space="preserve">           </w:t>
            </w:r>
            <w:r w:rsidRPr="000944FF">
              <w:rPr>
                <w:szCs w:val="20"/>
              </w:rPr>
              <w:t>m</w:t>
            </w:r>
            <w:r w:rsidRPr="00C336FE">
              <w:rPr>
                <w:szCs w:val="20"/>
              </w:rPr>
              <w:t>m</w:t>
            </w:r>
          </w:p>
          <w:p w14:paraId="3A53FBB6" w14:textId="77777777" w:rsidR="00664277" w:rsidRPr="00C336FE" w:rsidRDefault="00664277">
            <w:pPr>
              <w:pStyle w:val="TableParagraph"/>
              <w:rPr>
                <w:rFonts w:eastAsia="Times New Roman"/>
                <w:szCs w:val="20"/>
              </w:rPr>
            </w:pPr>
            <w:r w:rsidRPr="00C336FE">
              <w:rPr>
                <w:szCs w:val="20"/>
              </w:rPr>
              <w:t>Number of turns</w:t>
            </w:r>
          </w:p>
          <w:p w14:paraId="42EC39E7" w14:textId="63C73034" w:rsidR="00664277" w:rsidRPr="00C336FE" w:rsidRDefault="00664277">
            <w:pPr>
              <w:pStyle w:val="TableParagraph"/>
              <w:rPr>
                <w:rFonts w:eastAsia="Times New Roman"/>
                <w:szCs w:val="20"/>
              </w:rPr>
            </w:pPr>
            <w:r w:rsidRPr="00C336FE">
              <w:rPr>
                <w:szCs w:val="20"/>
              </w:rPr>
              <w:t>Max. lowering speed</w:t>
            </w:r>
            <w:r w:rsidR="00960DBE">
              <w:rPr>
                <w:szCs w:val="20"/>
              </w:rPr>
              <w:t xml:space="preserve">   </w:t>
            </w:r>
            <w:r w:rsidRPr="00C336FE">
              <w:rPr>
                <w:szCs w:val="20"/>
              </w:rPr>
              <w:t xml:space="preserve">    </w:t>
            </w:r>
            <w:r w:rsidR="00960DBE">
              <w:rPr>
                <w:szCs w:val="20"/>
              </w:rPr>
              <w:t xml:space="preserve"> </w:t>
            </w:r>
            <w:r w:rsidRPr="00C336FE">
              <w:rPr>
                <w:szCs w:val="20"/>
              </w:rPr>
              <w:t xml:space="preserve">          m/s</w:t>
            </w:r>
          </w:p>
          <w:p w14:paraId="7B762303" w14:textId="77777777" w:rsidR="00664277" w:rsidRPr="00C336FE" w:rsidRDefault="00664277">
            <w:pPr>
              <w:pStyle w:val="TableParagraph"/>
              <w:rPr>
                <w:szCs w:val="20"/>
              </w:rPr>
            </w:pPr>
          </w:p>
          <w:p w14:paraId="7E2A30F5" w14:textId="77777777" w:rsidR="00664277" w:rsidRPr="00C336FE" w:rsidRDefault="00664277">
            <w:pPr>
              <w:pStyle w:val="TableParagraph"/>
              <w:rPr>
                <w:rFonts w:eastAsia="Times New Roman"/>
                <w:szCs w:val="20"/>
              </w:rPr>
            </w:pPr>
            <w:r w:rsidRPr="00C336FE">
              <w:rPr>
                <w:szCs w:val="20"/>
              </w:rPr>
              <w:t>Test 2</w:t>
            </w:r>
          </w:p>
          <w:p w14:paraId="6198F11A" w14:textId="6B912C1B" w:rsidR="00664277" w:rsidRPr="00C336FE" w:rsidRDefault="00664277">
            <w:pPr>
              <w:pStyle w:val="TableParagraph"/>
              <w:rPr>
                <w:rFonts w:eastAsia="Times New Roman"/>
                <w:szCs w:val="20"/>
              </w:rPr>
            </w:pPr>
            <w:r w:rsidRPr="00C336FE">
              <w:rPr>
                <w:szCs w:val="20"/>
              </w:rPr>
              <w:t>Dynamic Test load (1.1 x MWL):</w:t>
            </w:r>
            <w:r w:rsidR="00960DBE">
              <w:rPr>
                <w:szCs w:val="20"/>
              </w:rPr>
              <w:t xml:space="preserve">    </w:t>
            </w:r>
            <w:r w:rsidRPr="00C336FE">
              <w:rPr>
                <w:szCs w:val="20"/>
              </w:rPr>
              <w:t xml:space="preserve">    </w:t>
            </w:r>
            <w:r w:rsidRPr="000944FF">
              <w:rPr>
                <w:szCs w:val="20"/>
              </w:rPr>
              <w:t>kN</w:t>
            </w:r>
          </w:p>
          <w:p w14:paraId="2427146C" w14:textId="77777777" w:rsidR="00574558" w:rsidRDefault="00664277">
            <w:pPr>
              <w:pStyle w:val="TableParagraph"/>
              <w:rPr>
                <w:szCs w:val="20"/>
              </w:rPr>
            </w:pPr>
            <w:r w:rsidRPr="00C336FE">
              <w:rPr>
                <w:szCs w:val="20"/>
              </w:rPr>
              <w:t xml:space="preserve">Brake test carried out after &gt; 3m with max lowering speed </w:t>
            </w:r>
          </w:p>
          <w:p w14:paraId="6BE62943" w14:textId="77777777" w:rsidR="00574558" w:rsidRDefault="00574558">
            <w:pPr>
              <w:pStyle w:val="TableParagraph"/>
              <w:rPr>
                <w:szCs w:val="20"/>
              </w:rPr>
            </w:pPr>
          </w:p>
          <w:p w14:paraId="4AD64CA9" w14:textId="3B55F342" w:rsidR="00664277" w:rsidRPr="00C336FE" w:rsidRDefault="00664277">
            <w:pPr>
              <w:pStyle w:val="TableParagraph"/>
              <w:rPr>
                <w:rFonts w:eastAsia="Times New Roman"/>
                <w:szCs w:val="20"/>
              </w:rPr>
            </w:pPr>
            <w:r w:rsidRPr="00C336FE">
              <w:rPr>
                <w:szCs w:val="20"/>
              </w:rPr>
              <w:t>Stop within 1 metr</w:t>
            </w:r>
            <w:r w:rsidR="00DA471A" w:rsidRPr="00C336FE">
              <w:rPr>
                <w:szCs w:val="20"/>
              </w:rPr>
              <w:t>e</w:t>
            </w:r>
            <w:r w:rsidRPr="00C336FE">
              <w:rPr>
                <w:szCs w:val="20"/>
              </w:rPr>
              <w:t>?</w:t>
            </w:r>
            <w:r w:rsidR="00574558">
              <w:rPr>
                <w:szCs w:val="20"/>
              </w:rPr>
              <w:t xml:space="preserve">          </w:t>
            </w:r>
            <w:r w:rsidRPr="00C336FE">
              <w:rPr>
                <w:szCs w:val="20"/>
              </w:rPr>
              <w:t>Passed/Failed</w:t>
            </w:r>
          </w:p>
          <w:p w14:paraId="1A47C351" w14:textId="77777777" w:rsidR="00664277" w:rsidRPr="00C336FE" w:rsidRDefault="00664277">
            <w:pPr>
              <w:pStyle w:val="TableParagraph"/>
              <w:rPr>
                <w:szCs w:val="20"/>
              </w:rPr>
            </w:pPr>
          </w:p>
          <w:p w14:paraId="4E1CBEAF" w14:textId="77777777" w:rsidR="00664277" w:rsidRPr="00C336FE" w:rsidRDefault="00664277">
            <w:pPr>
              <w:pStyle w:val="TableParagraph"/>
              <w:rPr>
                <w:rFonts w:eastAsia="Times New Roman"/>
                <w:szCs w:val="20"/>
              </w:rPr>
            </w:pPr>
            <w:r w:rsidRPr="00C336FE">
              <w:rPr>
                <w:szCs w:val="20"/>
              </w:rPr>
              <w:t>Comments/Observations</w:t>
            </w:r>
          </w:p>
          <w:p w14:paraId="3FCC2B9F" w14:textId="77777777" w:rsidR="00664277" w:rsidRPr="00C336FE" w:rsidRDefault="00664277">
            <w:pPr>
              <w:pStyle w:val="TableParagraph"/>
              <w:rPr>
                <w:szCs w:val="20"/>
              </w:rPr>
            </w:pPr>
          </w:p>
          <w:p w14:paraId="16B249C2" w14:textId="77777777" w:rsidR="00664277" w:rsidRPr="00C336FE" w:rsidRDefault="00664277">
            <w:pPr>
              <w:pStyle w:val="TableParagraph"/>
              <w:rPr>
                <w:rFonts w:eastAsia="Times New Roman"/>
                <w:szCs w:val="20"/>
              </w:rPr>
            </w:pPr>
            <w:r w:rsidRPr="00C336FE">
              <w:rPr>
                <w:szCs w:val="20"/>
              </w:rPr>
              <w:t>*  delete as appropriate          continued</w:t>
            </w:r>
          </w:p>
        </w:tc>
      </w:tr>
    </w:tbl>
    <w:p w14:paraId="5BF0BD58"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4EAA1D02" w14:textId="77777777" w:rsidTr="00FB5836">
        <w:tc>
          <w:tcPr>
            <w:tcW w:w="1241" w:type="pct"/>
            <w:vAlign w:val="center"/>
          </w:tcPr>
          <w:p w14:paraId="45D211A7" w14:textId="77777777" w:rsidR="00DD09A1" w:rsidRPr="0082136A" w:rsidRDefault="00DD09A1" w:rsidP="005D76B8">
            <w:pPr>
              <w:jc w:val="left"/>
              <w:rPr>
                <w:rFonts w:cs="Arial"/>
                <w:b/>
                <w:sz w:val="20"/>
              </w:rPr>
            </w:pPr>
            <w:r>
              <w:rPr>
                <w:rFonts w:cs="Arial"/>
                <w:b/>
                <w:sz w:val="20"/>
              </w:rPr>
              <w:lastRenderedPageBreak/>
              <w:t>Free-fall l</w:t>
            </w:r>
            <w:r w:rsidRPr="0082136A">
              <w:rPr>
                <w:rFonts w:cs="Arial"/>
                <w:b/>
                <w:sz w:val="20"/>
              </w:rPr>
              <w:t>aunching and recovery appliances</w:t>
            </w:r>
          </w:p>
        </w:tc>
        <w:tc>
          <w:tcPr>
            <w:tcW w:w="1787" w:type="pct"/>
          </w:tcPr>
          <w:p w14:paraId="26FBFEBF" w14:textId="77777777" w:rsidR="00DD09A1" w:rsidRPr="0082136A" w:rsidRDefault="00DD09A1" w:rsidP="00DD09A1">
            <w:pPr>
              <w:rPr>
                <w:rFonts w:cs="Arial"/>
                <w:sz w:val="20"/>
              </w:rPr>
            </w:pPr>
            <w:r w:rsidRPr="0082136A">
              <w:rPr>
                <w:rFonts w:cs="Arial"/>
                <w:sz w:val="20"/>
              </w:rPr>
              <w:t>Manufacturer: ______________________________</w:t>
            </w:r>
          </w:p>
          <w:p w14:paraId="2C68BF61" w14:textId="77777777" w:rsidR="00DD09A1" w:rsidRPr="0082136A" w:rsidRDefault="00DD09A1" w:rsidP="00DD09A1">
            <w:pPr>
              <w:rPr>
                <w:rFonts w:cs="Arial"/>
                <w:sz w:val="20"/>
              </w:rPr>
            </w:pPr>
            <w:r w:rsidRPr="0082136A">
              <w:rPr>
                <w:rFonts w:cs="Arial"/>
                <w:sz w:val="20"/>
              </w:rPr>
              <w:t>Model: ____________________________________</w:t>
            </w:r>
          </w:p>
          <w:p w14:paraId="4982A57C" w14:textId="77777777" w:rsidR="00DD09A1" w:rsidRPr="0082136A" w:rsidRDefault="00DD09A1" w:rsidP="00DD09A1">
            <w:pPr>
              <w:rPr>
                <w:rFonts w:cs="Arial"/>
                <w:sz w:val="20"/>
              </w:rPr>
            </w:pPr>
            <w:r w:rsidRPr="0082136A">
              <w:rPr>
                <w:rFonts w:cs="Arial"/>
                <w:sz w:val="20"/>
              </w:rPr>
              <w:t>Lot/Serial Number: __________________________</w:t>
            </w:r>
          </w:p>
          <w:p w14:paraId="34135732" w14:textId="77777777" w:rsidR="00DD09A1" w:rsidRPr="0082136A" w:rsidRDefault="00DD09A1" w:rsidP="00DD09A1">
            <w:pPr>
              <w:rPr>
                <w:rFonts w:cs="Arial"/>
                <w:sz w:val="20"/>
              </w:rPr>
            </w:pPr>
          </w:p>
        </w:tc>
        <w:tc>
          <w:tcPr>
            <w:tcW w:w="1972" w:type="pct"/>
          </w:tcPr>
          <w:p w14:paraId="6504E823" w14:textId="77777777" w:rsidR="00DD09A1" w:rsidRPr="0082136A" w:rsidRDefault="00DD09A1" w:rsidP="00DD09A1">
            <w:pPr>
              <w:rPr>
                <w:rFonts w:cs="Arial"/>
                <w:sz w:val="20"/>
              </w:rPr>
            </w:pPr>
            <w:r w:rsidRPr="0082136A">
              <w:rPr>
                <w:rFonts w:cs="Arial"/>
                <w:sz w:val="20"/>
              </w:rPr>
              <w:t>Date: ____________________  Time: ______________</w:t>
            </w:r>
          </w:p>
          <w:p w14:paraId="084A71CB" w14:textId="77777777" w:rsidR="00DD09A1" w:rsidRPr="0082136A" w:rsidRDefault="00DD09A1" w:rsidP="00DD09A1">
            <w:pPr>
              <w:rPr>
                <w:rFonts w:cs="Arial"/>
                <w:sz w:val="20"/>
              </w:rPr>
            </w:pPr>
            <w:r w:rsidRPr="0082136A">
              <w:rPr>
                <w:rFonts w:cs="Arial"/>
                <w:sz w:val="20"/>
              </w:rPr>
              <w:t>Surveyor: _____________________________________</w:t>
            </w:r>
          </w:p>
          <w:p w14:paraId="2AFC1B84" w14:textId="77777777" w:rsidR="00DD09A1" w:rsidRPr="0082136A" w:rsidRDefault="00DD09A1" w:rsidP="00DD09A1">
            <w:pPr>
              <w:rPr>
                <w:rFonts w:cs="Arial"/>
                <w:sz w:val="20"/>
              </w:rPr>
            </w:pPr>
            <w:r w:rsidRPr="0082136A">
              <w:rPr>
                <w:rFonts w:cs="Arial"/>
                <w:sz w:val="20"/>
              </w:rPr>
              <w:t>Organization: _________________________________</w:t>
            </w:r>
          </w:p>
          <w:p w14:paraId="24B85538" w14:textId="77777777" w:rsidR="00DD09A1" w:rsidRPr="0082136A" w:rsidRDefault="00DD09A1" w:rsidP="00DD09A1">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49"/>
        <w:gridCol w:w="3095"/>
        <w:gridCol w:w="4006"/>
      </w:tblGrid>
      <w:tr w:rsidR="00664277" w:rsidRPr="00574558" w14:paraId="0069FD4A" w14:textId="77777777" w:rsidTr="00FB5836">
        <w:tc>
          <w:tcPr>
            <w:tcW w:w="7174" w:type="dxa"/>
            <w:gridSpan w:val="2"/>
          </w:tcPr>
          <w:p w14:paraId="3916D667" w14:textId="4215B138" w:rsidR="00664277" w:rsidRPr="00FB5836" w:rsidRDefault="00664277">
            <w:pPr>
              <w:pStyle w:val="TableParagraph"/>
              <w:rPr>
                <w:rFonts w:eastAsia="Times New Roman"/>
                <w:b/>
                <w:bCs/>
              </w:rPr>
            </w:pPr>
            <w:r w:rsidRPr="00FB5836">
              <w:rPr>
                <w:b/>
                <w:bCs/>
              </w:rPr>
              <w:t>6.1.2.7</w:t>
            </w:r>
            <w:r w:rsidRPr="00FB5836">
              <w:rPr>
                <w:b/>
                <w:bCs/>
              </w:rPr>
              <w:tab/>
            </w:r>
            <w:r w:rsidR="00893A7E" w:rsidRPr="00FB5836">
              <w:rPr>
                <w:b/>
                <w:bCs/>
              </w:rPr>
              <w:t>Winch brake test</w:t>
            </w:r>
            <w:r w:rsidRPr="00FB5836">
              <w:rPr>
                <w:b/>
                <w:bCs/>
              </w:rPr>
              <w:t xml:space="preserve"> (continued)</w:t>
            </w:r>
          </w:p>
        </w:tc>
        <w:tc>
          <w:tcPr>
            <w:tcW w:w="7104" w:type="dxa"/>
            <w:gridSpan w:val="2"/>
          </w:tcPr>
          <w:p w14:paraId="3C2C0935" w14:textId="77777777" w:rsidR="00664277" w:rsidRPr="00FB5836" w:rsidRDefault="00664277">
            <w:pPr>
              <w:pStyle w:val="TableParagraph"/>
              <w:rPr>
                <w:rFonts w:eastAsia="Times New Roman"/>
                <w:b/>
                <w:bCs/>
              </w:rPr>
            </w:pPr>
            <w:r w:rsidRPr="00FB5836">
              <w:rPr>
                <w:b/>
                <w:bCs/>
              </w:rPr>
              <w:t>Regulations: LSA Code 6.1.2.5; MSC.81(70) 1 /8.1.4</w:t>
            </w:r>
          </w:p>
        </w:tc>
      </w:tr>
      <w:tr w:rsidR="00664277" w:rsidRPr="0082136A" w14:paraId="74D9D7D7" w14:textId="77777777" w:rsidTr="00FB5836">
        <w:tc>
          <w:tcPr>
            <w:tcW w:w="4424" w:type="dxa"/>
          </w:tcPr>
          <w:p w14:paraId="7D26BAD9" w14:textId="553C7BF9" w:rsidR="00664277" w:rsidRPr="0082136A" w:rsidRDefault="002B11A1" w:rsidP="002B11A1">
            <w:pPr>
              <w:pStyle w:val="TableParagraph"/>
              <w:jc w:val="center"/>
              <w:rPr>
                <w:rFonts w:eastAsia="Times New Roman"/>
              </w:rPr>
            </w:pPr>
            <w:r>
              <w:t>Test Procedure</w:t>
            </w:r>
          </w:p>
        </w:tc>
        <w:tc>
          <w:tcPr>
            <w:tcW w:w="5846" w:type="dxa"/>
            <w:gridSpan w:val="2"/>
          </w:tcPr>
          <w:p w14:paraId="51DB1529" w14:textId="0C6CD601" w:rsidR="00664277" w:rsidRPr="0082136A" w:rsidRDefault="002B11A1" w:rsidP="002B11A1">
            <w:pPr>
              <w:pStyle w:val="TableParagraph"/>
              <w:jc w:val="center"/>
              <w:rPr>
                <w:rFonts w:eastAsia="Times New Roman"/>
              </w:rPr>
            </w:pPr>
            <w:r>
              <w:t>Acceptance Criteria</w:t>
            </w:r>
          </w:p>
        </w:tc>
        <w:tc>
          <w:tcPr>
            <w:tcW w:w="4008" w:type="dxa"/>
          </w:tcPr>
          <w:p w14:paraId="5CC7B78F" w14:textId="465A8FF9" w:rsidR="00664277" w:rsidRPr="0082136A" w:rsidRDefault="002B11A1" w:rsidP="002B11A1">
            <w:pPr>
              <w:pStyle w:val="TableParagraph"/>
              <w:jc w:val="center"/>
              <w:rPr>
                <w:rFonts w:eastAsia="Times New Roman"/>
              </w:rPr>
            </w:pPr>
            <w:r>
              <w:t>Significant Test Data</w:t>
            </w:r>
          </w:p>
        </w:tc>
      </w:tr>
      <w:tr w:rsidR="00664277" w:rsidRPr="0082136A" w14:paraId="2AB48383" w14:textId="77777777" w:rsidTr="00FB5836">
        <w:tc>
          <w:tcPr>
            <w:tcW w:w="4424" w:type="dxa"/>
          </w:tcPr>
          <w:p w14:paraId="643A4CB6" w14:textId="77777777" w:rsidR="00664277" w:rsidRPr="0082136A" w:rsidRDefault="00664277" w:rsidP="00DD09A1">
            <w:pPr>
              <w:rPr>
                <w:rFonts w:cs="Arial"/>
                <w:sz w:val="20"/>
              </w:rPr>
            </w:pPr>
            <w:r w:rsidRPr="0082136A">
              <w:rPr>
                <w:rFonts w:cs="Arial"/>
                <w:sz w:val="20"/>
              </w:rPr>
              <w:t>Following completion of these test (and 6.1.1.8, as applicable), the winch should be stripped for inspection</w:t>
            </w:r>
            <w:r w:rsidRPr="0082136A">
              <w:rPr>
                <w:rFonts w:cs="Arial"/>
                <w:i/>
                <w:sz w:val="20"/>
              </w:rPr>
              <w:t>.</w:t>
            </w:r>
          </w:p>
        </w:tc>
        <w:tc>
          <w:tcPr>
            <w:tcW w:w="5846" w:type="dxa"/>
            <w:gridSpan w:val="2"/>
          </w:tcPr>
          <w:p w14:paraId="2B9DDAD4" w14:textId="77777777" w:rsidR="00664277" w:rsidRPr="0082136A" w:rsidRDefault="00664277" w:rsidP="00DD09A1">
            <w:pPr>
              <w:rPr>
                <w:rFonts w:cs="Arial"/>
                <w:sz w:val="20"/>
              </w:rPr>
            </w:pPr>
            <w:r w:rsidRPr="0082136A">
              <w:rPr>
                <w:rFonts w:cs="Arial"/>
                <w:sz w:val="20"/>
              </w:rPr>
              <w:t>Inspection of the stripped winch should reveal no significant damage or undue wear.</w:t>
            </w:r>
          </w:p>
        </w:tc>
        <w:tc>
          <w:tcPr>
            <w:tcW w:w="4008" w:type="dxa"/>
          </w:tcPr>
          <w:p w14:paraId="61E0C264" w14:textId="77777777" w:rsidR="00664277" w:rsidRPr="0082136A" w:rsidRDefault="00664277" w:rsidP="00DA5C6C">
            <w:pPr>
              <w:pStyle w:val="TableParagraph"/>
              <w:rPr>
                <w:rFonts w:eastAsia="Times New Roman"/>
              </w:rPr>
            </w:pPr>
            <w:r w:rsidRPr="0082136A">
              <w:t>1</w:t>
            </w:r>
            <w:r w:rsidRPr="0082136A">
              <w:rPr>
                <w:position w:val="9"/>
              </w:rPr>
              <w:t xml:space="preserve">st   </w:t>
            </w:r>
            <w:r w:rsidRPr="0082136A">
              <w:t>stop &gt; 3m</w:t>
            </w:r>
          </w:p>
          <w:p w14:paraId="068E6C32" w14:textId="6C0721EF" w:rsidR="00664277" w:rsidRPr="0082136A" w:rsidRDefault="00664277" w:rsidP="00AD5514">
            <w:pPr>
              <w:pStyle w:val="TableParagraph"/>
              <w:rPr>
                <w:rFonts w:eastAsia="Times New Roman"/>
              </w:rPr>
            </w:pPr>
            <w:r w:rsidRPr="0082136A">
              <w:t>2</w:t>
            </w:r>
            <w:r w:rsidRPr="0082136A">
              <w:rPr>
                <w:position w:val="9"/>
              </w:rPr>
              <w:t xml:space="preserve">nd </w:t>
            </w:r>
            <w:r w:rsidRPr="0082136A">
              <w:t>stop:</w:t>
            </w:r>
            <w:r w:rsidRPr="0082136A">
              <w:tab/>
            </w:r>
            <w:r w:rsidR="00065234">
              <w:t xml:space="preserve">     </w:t>
            </w:r>
            <w:r w:rsidRPr="0082136A">
              <w:t>m</w:t>
            </w:r>
          </w:p>
          <w:p w14:paraId="20D962ED" w14:textId="4B9A8BBE" w:rsidR="00664277" w:rsidRPr="0082136A" w:rsidRDefault="00664277" w:rsidP="00AD5514">
            <w:pPr>
              <w:pStyle w:val="TableParagraph"/>
              <w:rPr>
                <w:rFonts w:eastAsia="Times New Roman"/>
              </w:rPr>
            </w:pPr>
            <w:r w:rsidRPr="0082136A">
              <w:t>3</w:t>
            </w:r>
            <w:r w:rsidRPr="0082136A">
              <w:rPr>
                <w:position w:val="9"/>
              </w:rPr>
              <w:t xml:space="preserve">rd </w:t>
            </w:r>
            <w:r w:rsidRPr="0082136A">
              <w:t>stop:</w:t>
            </w:r>
            <w:r w:rsidRPr="0082136A">
              <w:tab/>
            </w:r>
            <w:r w:rsidR="00065234">
              <w:t xml:space="preserve">     </w:t>
            </w:r>
            <w:r w:rsidRPr="0082136A">
              <w:t>m</w:t>
            </w:r>
          </w:p>
          <w:p w14:paraId="4EB4F0BE" w14:textId="06E2D626" w:rsidR="00664277" w:rsidRPr="0082136A" w:rsidRDefault="00664277" w:rsidP="00C336FE">
            <w:pPr>
              <w:pStyle w:val="TableParagraph"/>
              <w:rPr>
                <w:rFonts w:eastAsia="Times New Roman"/>
              </w:rPr>
            </w:pPr>
            <w:r w:rsidRPr="0082136A">
              <w:t>4</w:t>
            </w:r>
            <w:r w:rsidRPr="0082136A">
              <w:rPr>
                <w:position w:val="9"/>
              </w:rPr>
              <w:t xml:space="preserve">th </w:t>
            </w:r>
            <w:r w:rsidRPr="0082136A">
              <w:t>stop:</w:t>
            </w:r>
            <w:r w:rsidRPr="0082136A">
              <w:tab/>
            </w:r>
            <w:r w:rsidR="00065234">
              <w:t xml:space="preserve">     </w:t>
            </w:r>
            <w:r w:rsidRPr="0082136A">
              <w:t>m</w:t>
            </w:r>
          </w:p>
          <w:p w14:paraId="0E849047" w14:textId="4DE7DA8F" w:rsidR="00664277" w:rsidRPr="0082136A" w:rsidRDefault="00664277" w:rsidP="00C336FE">
            <w:pPr>
              <w:pStyle w:val="TableParagraph"/>
              <w:rPr>
                <w:rFonts w:eastAsia="Times New Roman"/>
              </w:rPr>
            </w:pPr>
            <w:r w:rsidRPr="0082136A">
              <w:t>5</w:t>
            </w:r>
            <w:r w:rsidRPr="0082136A">
              <w:rPr>
                <w:position w:val="9"/>
              </w:rPr>
              <w:t xml:space="preserve">th </w:t>
            </w:r>
            <w:r w:rsidRPr="0082136A">
              <w:t>stop:</w:t>
            </w:r>
            <w:r w:rsidRPr="0082136A">
              <w:tab/>
            </w:r>
            <w:r w:rsidR="00065234">
              <w:t xml:space="preserve">     </w:t>
            </w:r>
            <w:r w:rsidRPr="0082136A">
              <w:t>m</w:t>
            </w:r>
          </w:p>
          <w:p w14:paraId="0E9FB2D0" w14:textId="77777777" w:rsidR="00664277" w:rsidRPr="0082136A" w:rsidRDefault="00664277" w:rsidP="00C336FE">
            <w:pPr>
              <w:pStyle w:val="TableParagraph"/>
            </w:pPr>
          </w:p>
          <w:p w14:paraId="1F9B7FD3" w14:textId="77777777" w:rsidR="00664277" w:rsidRPr="0082136A" w:rsidRDefault="00664277" w:rsidP="00C336FE">
            <w:pPr>
              <w:pStyle w:val="TableParagraph"/>
            </w:pPr>
            <w:r w:rsidRPr="0082136A">
              <w:t>Total lowering distance &gt; 150 m</w:t>
            </w:r>
          </w:p>
          <w:p w14:paraId="2B838637" w14:textId="77777777" w:rsidR="00664277" w:rsidRPr="0082136A" w:rsidRDefault="00664277" w:rsidP="00C336FE">
            <w:pPr>
              <w:pStyle w:val="TableParagraph"/>
              <w:rPr>
                <w:rFonts w:eastAsia="Times New Roman"/>
              </w:rPr>
            </w:pPr>
            <w:r w:rsidRPr="0082136A">
              <w:t>Passed/ Failed</w:t>
            </w:r>
          </w:p>
          <w:p w14:paraId="6FC0A72C" w14:textId="77777777" w:rsidR="00664277" w:rsidRPr="0082136A" w:rsidRDefault="00664277" w:rsidP="00C336FE">
            <w:pPr>
              <w:pStyle w:val="TableParagraph"/>
            </w:pPr>
          </w:p>
          <w:p w14:paraId="4CDA2FDB" w14:textId="0B89A81A" w:rsidR="00664277" w:rsidRPr="0082136A" w:rsidRDefault="00664277" w:rsidP="00C336FE">
            <w:pPr>
              <w:pStyle w:val="TableParagraph"/>
              <w:rPr>
                <w:rFonts w:eastAsia="Times New Roman"/>
              </w:rPr>
            </w:pPr>
            <w:r w:rsidRPr="0082136A">
              <w:t>Test 3 (if applicable)</w:t>
            </w:r>
          </w:p>
          <w:p w14:paraId="696ABB8C" w14:textId="4F4F66B8" w:rsidR="00664277" w:rsidRPr="0082136A" w:rsidRDefault="00664277" w:rsidP="00C336FE">
            <w:pPr>
              <w:pStyle w:val="TableParagraph"/>
            </w:pPr>
            <w:r w:rsidRPr="0082136A">
              <w:t>Winch design incorporates an exposed brake?                      Yes/No</w:t>
            </w:r>
          </w:p>
          <w:p w14:paraId="3EA9E5A4" w14:textId="77777777" w:rsidR="00664277" w:rsidRPr="0082136A" w:rsidRDefault="00664277" w:rsidP="00C336FE">
            <w:pPr>
              <w:pStyle w:val="TableParagraph"/>
              <w:rPr>
                <w:rFonts w:eastAsia="Times New Roman"/>
              </w:rPr>
            </w:pPr>
            <w:r w:rsidRPr="0082136A">
              <w:t>Wet stopping distance                         m</w:t>
            </w:r>
          </w:p>
          <w:p w14:paraId="16DBA11E" w14:textId="77777777" w:rsidR="00664277" w:rsidRPr="0082136A" w:rsidRDefault="00664277" w:rsidP="00C336FE">
            <w:pPr>
              <w:pStyle w:val="TableParagraph"/>
              <w:rPr>
                <w:rFonts w:eastAsia="Times New Roman"/>
              </w:rPr>
            </w:pPr>
            <w:r w:rsidRPr="0082136A">
              <w:t>Passed/ Failed</w:t>
            </w:r>
          </w:p>
          <w:p w14:paraId="02C0BBE4" w14:textId="77777777" w:rsidR="00664277" w:rsidRPr="0082136A" w:rsidRDefault="00664277" w:rsidP="00C336FE">
            <w:pPr>
              <w:pStyle w:val="TableParagraph"/>
            </w:pPr>
          </w:p>
          <w:p w14:paraId="36F4D1F3" w14:textId="77777777" w:rsidR="00664277" w:rsidRPr="0082136A" w:rsidRDefault="00664277" w:rsidP="00C336FE">
            <w:pPr>
              <w:pStyle w:val="TableParagraph"/>
              <w:rPr>
                <w:rFonts w:eastAsia="Times New Roman"/>
              </w:rPr>
            </w:pPr>
            <w:r w:rsidRPr="0082136A">
              <w:t>Test 4</w:t>
            </w:r>
          </w:p>
          <w:p w14:paraId="692732FD" w14:textId="77777777" w:rsidR="00664277" w:rsidRPr="0082136A" w:rsidRDefault="00664277" w:rsidP="00C336FE">
            <w:pPr>
              <w:pStyle w:val="TableParagraph"/>
              <w:rPr>
                <w:rFonts w:eastAsia="Times New Roman"/>
              </w:rPr>
            </w:pPr>
            <w:r w:rsidRPr="0082136A">
              <w:t>Test load (LWL)</w:t>
            </w:r>
            <w:r w:rsidRPr="0082136A">
              <w:tab/>
              <w:t xml:space="preserve">                 kN</w:t>
            </w:r>
          </w:p>
          <w:p w14:paraId="1FDC1158" w14:textId="77777777" w:rsidR="00664277" w:rsidRPr="0082136A" w:rsidRDefault="00664277" w:rsidP="00C336FE">
            <w:pPr>
              <w:pStyle w:val="TableParagraph"/>
            </w:pPr>
            <w:r w:rsidRPr="0082136A">
              <w:t>Lowering test with LWL satisfactory?</w:t>
            </w:r>
          </w:p>
          <w:p w14:paraId="589212FE" w14:textId="77777777" w:rsidR="00664277" w:rsidRPr="0082136A" w:rsidRDefault="00664277" w:rsidP="00C336FE">
            <w:pPr>
              <w:pStyle w:val="TableParagraph"/>
              <w:rPr>
                <w:rFonts w:eastAsia="Times New Roman"/>
              </w:rPr>
            </w:pPr>
            <w:r w:rsidRPr="0082136A">
              <w:t>Passed/ Failed</w:t>
            </w:r>
          </w:p>
          <w:p w14:paraId="76EF72B0" w14:textId="77777777" w:rsidR="00664277" w:rsidRPr="0082136A" w:rsidRDefault="00664277" w:rsidP="00C336FE">
            <w:pPr>
              <w:pStyle w:val="TableParagraph"/>
            </w:pPr>
          </w:p>
          <w:p w14:paraId="5B0FB0AA" w14:textId="77777777" w:rsidR="00664277" w:rsidRPr="0082136A" w:rsidRDefault="00664277" w:rsidP="00C336FE">
            <w:pPr>
              <w:pStyle w:val="TableParagraph"/>
            </w:pPr>
            <w:r w:rsidRPr="0082136A">
              <w:t>Does the inspection of the stripped winch reveal any significant damage or undue wear?</w:t>
            </w:r>
          </w:p>
          <w:p w14:paraId="03F944CD" w14:textId="34248E2A" w:rsidR="00664277" w:rsidRPr="0082136A" w:rsidRDefault="00664277" w:rsidP="00C336FE">
            <w:pPr>
              <w:pStyle w:val="TableParagraph"/>
              <w:rPr>
                <w:rFonts w:eastAsia="Times New Roman"/>
              </w:rPr>
            </w:pPr>
            <w:r w:rsidRPr="0082136A">
              <w:t>Passed/Failed</w:t>
            </w:r>
          </w:p>
          <w:p w14:paraId="0CD11430" w14:textId="77777777" w:rsidR="00664277" w:rsidRPr="0082136A" w:rsidRDefault="00664277" w:rsidP="00C336FE">
            <w:pPr>
              <w:pStyle w:val="TableParagraph"/>
            </w:pPr>
          </w:p>
          <w:p w14:paraId="4C003341" w14:textId="77777777" w:rsidR="00664277" w:rsidRPr="0082136A" w:rsidRDefault="00664277" w:rsidP="00C336FE">
            <w:pPr>
              <w:pStyle w:val="TableParagraph"/>
            </w:pPr>
          </w:p>
          <w:p w14:paraId="3EBB18D5" w14:textId="77777777" w:rsidR="00664277" w:rsidRPr="0082136A" w:rsidRDefault="00664277" w:rsidP="00C336FE">
            <w:pPr>
              <w:pStyle w:val="TableParagraph"/>
              <w:rPr>
                <w:rFonts w:eastAsia="Times New Roman"/>
              </w:rPr>
            </w:pPr>
            <w:r w:rsidRPr="0082136A">
              <w:t>Comments/Observations</w:t>
            </w:r>
          </w:p>
        </w:tc>
      </w:tr>
    </w:tbl>
    <w:p w14:paraId="49D77F6E" w14:textId="77777777" w:rsidR="00DD09A1" w:rsidRDefault="00DD09A1" w:rsidP="00FE1268">
      <w:pPr>
        <w:spacing w:before="2"/>
        <w:rPr>
          <w:rFonts w:ascii="Times New Roman" w:hAnsi="Times New Roman"/>
          <w:sz w:val="15"/>
          <w:szCs w:val="15"/>
        </w:rPr>
        <w:sectPr w:rsidR="00DD09A1" w:rsidSect="00A0477B">
          <w:footerReference w:type="even" r:id="rId29"/>
          <w:headerReference w:type="first" r:id="rId30"/>
          <w:pgSz w:w="16840" w:h="11900" w:orient="landscape" w:code="9"/>
          <w:pgMar w:top="1418" w:right="1134" w:bottom="1418" w:left="1418" w:header="851" w:footer="851" w:gutter="0"/>
          <w:cols w:space="720"/>
          <w:titlePg/>
          <w:docGrid w:linePitch="299"/>
        </w:sectPr>
      </w:pPr>
    </w:p>
    <w:p w14:paraId="17B9BEBB" w14:textId="5FA2D586" w:rsidR="00664277" w:rsidRPr="00DD09A1" w:rsidRDefault="00CD67C7" w:rsidP="00C336FE">
      <w:pPr>
        <w:pStyle w:val="Heading3"/>
        <w:widowControl w:val="0"/>
        <w:tabs>
          <w:tab w:val="clear" w:pos="851"/>
        </w:tabs>
        <w:jc w:val="center"/>
        <w:rPr>
          <w:rFonts w:cs="Arial"/>
          <w:b/>
          <w:bCs/>
          <w:szCs w:val="22"/>
        </w:rPr>
      </w:pPr>
      <w:r>
        <w:rPr>
          <w:rFonts w:cs="Arial"/>
          <w:b/>
          <w:bCs/>
          <w:szCs w:val="22"/>
        </w:rPr>
        <w:lastRenderedPageBreak/>
        <w:t>6.13</w:t>
      </w:r>
      <w:r>
        <w:rPr>
          <w:rFonts w:cs="Arial"/>
          <w:b/>
          <w:bCs/>
          <w:szCs w:val="22"/>
        </w:rPr>
        <w:tab/>
      </w:r>
      <w:r w:rsidR="00664277" w:rsidRPr="00DD09A1">
        <w:rPr>
          <w:rFonts w:cs="Arial"/>
          <w:b/>
          <w:bCs/>
          <w:szCs w:val="22"/>
        </w:rPr>
        <w:t>DAVIT-LAUNCHED LIFERAFT AUTOMATIC RELEASE HOOKS</w:t>
      </w:r>
    </w:p>
    <w:p w14:paraId="4BD6BC69" w14:textId="77777777" w:rsidR="00664277" w:rsidRPr="00DD09A1" w:rsidRDefault="00664277" w:rsidP="00DD09A1">
      <w:pPr>
        <w:pStyle w:val="Heading3"/>
        <w:jc w:val="center"/>
        <w:rPr>
          <w:rFonts w:cs="Arial"/>
          <w:b/>
          <w:bCs/>
          <w:szCs w:val="22"/>
        </w:rPr>
      </w:pPr>
    </w:p>
    <w:p w14:paraId="0806F5FE" w14:textId="77777777" w:rsidR="00664277" w:rsidRPr="00DD09A1" w:rsidRDefault="00664277" w:rsidP="00DD09A1">
      <w:pPr>
        <w:pStyle w:val="Heading3"/>
        <w:jc w:val="center"/>
        <w:rPr>
          <w:rFonts w:cs="Arial"/>
          <w:b/>
          <w:bCs/>
          <w:szCs w:val="22"/>
        </w:rPr>
      </w:pPr>
      <w:r w:rsidRPr="00DD09A1">
        <w:rPr>
          <w:rFonts w:cs="Arial"/>
          <w:b/>
          <w:bCs/>
          <w:szCs w:val="22"/>
        </w:rPr>
        <w:t>EVALUATION AND TEST REPORT</w:t>
      </w:r>
    </w:p>
    <w:p w14:paraId="0E17CFB1" w14:textId="36800A63" w:rsidR="00664277" w:rsidRDefault="00664277" w:rsidP="00C336FE">
      <w:pPr>
        <w:rPr>
          <w:rFonts w:cs="Arial"/>
          <w:b/>
          <w:bCs/>
        </w:rPr>
      </w:pPr>
    </w:p>
    <w:p w14:paraId="691B4DFB" w14:textId="77777777" w:rsidR="00CD67C7" w:rsidRPr="0082136A" w:rsidRDefault="00CD67C7" w:rsidP="00C336FE">
      <w:pPr>
        <w:rPr>
          <w:rFonts w:cs="Arial"/>
          <w:b/>
          <w:bCs/>
        </w:rPr>
      </w:pPr>
    </w:p>
    <w:p w14:paraId="4287788A" w14:textId="1B52125C" w:rsidR="00664277" w:rsidRPr="0082136A" w:rsidRDefault="00DE5981" w:rsidP="00664277">
      <w:pPr>
        <w:widowControl w:val="0"/>
        <w:numPr>
          <w:ilvl w:val="3"/>
          <w:numId w:val="51"/>
        </w:numPr>
        <w:tabs>
          <w:tab w:val="clear" w:pos="851"/>
          <w:tab w:val="left" w:pos="1255"/>
        </w:tabs>
        <w:ind w:hanging="1135"/>
        <w:jc w:val="left"/>
        <w:rPr>
          <w:rFonts w:cs="Arial"/>
        </w:rPr>
      </w:pPr>
      <w:r>
        <w:rPr>
          <w:rFonts w:cs="Arial"/>
        </w:rPr>
        <w:t>Submitted drawings, reports and documents</w:t>
      </w:r>
    </w:p>
    <w:p w14:paraId="62282BA9" w14:textId="77777777" w:rsidR="00664277" w:rsidRPr="0082136A" w:rsidRDefault="00664277" w:rsidP="00FE1268">
      <w:pPr>
        <w:spacing w:before="3"/>
        <w:rPr>
          <w:rFonts w:cs="Arial"/>
        </w:rPr>
      </w:pPr>
    </w:p>
    <w:p w14:paraId="3A1FD0F4" w14:textId="3697112A" w:rsidR="00664277" w:rsidRPr="0082136A" w:rsidRDefault="001F3B9A" w:rsidP="00664277">
      <w:pPr>
        <w:widowControl w:val="0"/>
        <w:numPr>
          <w:ilvl w:val="3"/>
          <w:numId w:val="51"/>
        </w:numPr>
        <w:tabs>
          <w:tab w:val="clear" w:pos="851"/>
          <w:tab w:val="left" w:pos="1255"/>
        </w:tabs>
        <w:ind w:hanging="1135"/>
        <w:jc w:val="left"/>
        <w:rPr>
          <w:rFonts w:cs="Arial"/>
        </w:rPr>
      </w:pPr>
      <w:r>
        <w:rPr>
          <w:rFonts w:cs="Arial"/>
        </w:rPr>
        <w:t>Quality assurance</w:t>
      </w:r>
    </w:p>
    <w:p w14:paraId="71A00352" w14:textId="77777777" w:rsidR="00664277" w:rsidRPr="0082136A" w:rsidRDefault="00664277" w:rsidP="00FE1268">
      <w:pPr>
        <w:spacing w:before="3"/>
        <w:rPr>
          <w:rFonts w:cs="Arial"/>
        </w:rPr>
      </w:pPr>
    </w:p>
    <w:p w14:paraId="22AC4319" w14:textId="77777777" w:rsidR="00664277" w:rsidRPr="0082136A" w:rsidRDefault="00664277" w:rsidP="00664277">
      <w:pPr>
        <w:widowControl w:val="0"/>
        <w:numPr>
          <w:ilvl w:val="3"/>
          <w:numId w:val="51"/>
        </w:numPr>
        <w:tabs>
          <w:tab w:val="clear" w:pos="851"/>
          <w:tab w:val="left" w:pos="1255"/>
        </w:tabs>
        <w:ind w:hanging="1135"/>
        <w:jc w:val="left"/>
        <w:rPr>
          <w:rFonts w:cs="Arial"/>
        </w:rPr>
      </w:pPr>
      <w:r w:rsidRPr="0082136A">
        <w:rPr>
          <w:rFonts w:cs="Arial"/>
        </w:rPr>
        <w:t>Visual inspection</w:t>
      </w:r>
    </w:p>
    <w:p w14:paraId="4596D58C" w14:textId="77777777" w:rsidR="00664277" w:rsidRPr="0082136A" w:rsidRDefault="00664277" w:rsidP="00FE1268">
      <w:pPr>
        <w:spacing w:before="5"/>
        <w:rPr>
          <w:rFonts w:cs="Arial"/>
        </w:rPr>
      </w:pPr>
    </w:p>
    <w:p w14:paraId="468B2FEE" w14:textId="77777777" w:rsidR="00664277" w:rsidRPr="0082136A" w:rsidRDefault="00664277" w:rsidP="00664277">
      <w:pPr>
        <w:widowControl w:val="0"/>
        <w:numPr>
          <w:ilvl w:val="3"/>
          <w:numId w:val="51"/>
        </w:numPr>
        <w:tabs>
          <w:tab w:val="clear" w:pos="851"/>
          <w:tab w:val="left" w:pos="1253"/>
        </w:tabs>
        <w:ind w:left="1252" w:hanging="1133"/>
        <w:jc w:val="left"/>
        <w:rPr>
          <w:rFonts w:cs="Arial"/>
        </w:rPr>
      </w:pPr>
      <w:r w:rsidRPr="0082136A">
        <w:rPr>
          <w:rFonts w:cs="Arial"/>
        </w:rPr>
        <w:t>Corrosion resistance test</w:t>
      </w:r>
    </w:p>
    <w:p w14:paraId="64BA8FA8" w14:textId="77777777" w:rsidR="00664277" w:rsidRPr="0082136A" w:rsidRDefault="00664277" w:rsidP="00FE1268">
      <w:pPr>
        <w:spacing w:before="3"/>
        <w:rPr>
          <w:rFonts w:cs="Arial"/>
        </w:rPr>
      </w:pPr>
    </w:p>
    <w:p w14:paraId="642603D5" w14:textId="77777777" w:rsidR="00664277" w:rsidRPr="0082136A" w:rsidRDefault="00664277" w:rsidP="00664277">
      <w:pPr>
        <w:widowControl w:val="0"/>
        <w:numPr>
          <w:ilvl w:val="3"/>
          <w:numId w:val="51"/>
        </w:numPr>
        <w:tabs>
          <w:tab w:val="clear" w:pos="851"/>
          <w:tab w:val="left" w:pos="1254"/>
        </w:tabs>
        <w:ind w:left="1253" w:hanging="1134"/>
        <w:jc w:val="left"/>
        <w:rPr>
          <w:rFonts w:cs="Arial"/>
        </w:rPr>
      </w:pPr>
      <w:r w:rsidRPr="0082136A">
        <w:rPr>
          <w:rFonts w:cs="Arial"/>
        </w:rPr>
        <w:t>Maximum load for automatic release test</w:t>
      </w:r>
    </w:p>
    <w:p w14:paraId="216E007C" w14:textId="77777777" w:rsidR="00664277" w:rsidRPr="0082136A" w:rsidRDefault="00664277" w:rsidP="00FE1268">
      <w:pPr>
        <w:spacing w:before="3"/>
        <w:rPr>
          <w:rFonts w:cs="Arial"/>
        </w:rPr>
      </w:pPr>
    </w:p>
    <w:p w14:paraId="1415636D" w14:textId="77777777" w:rsidR="00664277" w:rsidRPr="0082136A" w:rsidRDefault="00664277" w:rsidP="00664277">
      <w:pPr>
        <w:widowControl w:val="0"/>
        <w:numPr>
          <w:ilvl w:val="3"/>
          <w:numId w:val="51"/>
        </w:numPr>
        <w:tabs>
          <w:tab w:val="clear" w:pos="851"/>
          <w:tab w:val="left" w:pos="1254"/>
        </w:tabs>
        <w:ind w:left="1253" w:hanging="1134"/>
        <w:jc w:val="left"/>
        <w:rPr>
          <w:rFonts w:cs="Arial"/>
        </w:rPr>
      </w:pPr>
      <w:r w:rsidRPr="0082136A">
        <w:rPr>
          <w:rFonts w:cs="Arial"/>
        </w:rPr>
        <w:t>Dynamic forces release tests</w:t>
      </w:r>
    </w:p>
    <w:p w14:paraId="1393FFED" w14:textId="77777777" w:rsidR="00664277" w:rsidRPr="0082136A" w:rsidRDefault="00664277" w:rsidP="00FE1268">
      <w:pPr>
        <w:spacing w:before="3"/>
        <w:rPr>
          <w:rFonts w:cs="Arial"/>
        </w:rPr>
      </w:pPr>
    </w:p>
    <w:p w14:paraId="2FCDEAD6" w14:textId="77777777" w:rsidR="00664277" w:rsidRPr="0082136A" w:rsidRDefault="00664277" w:rsidP="00664277">
      <w:pPr>
        <w:widowControl w:val="0"/>
        <w:numPr>
          <w:ilvl w:val="3"/>
          <w:numId w:val="51"/>
        </w:numPr>
        <w:tabs>
          <w:tab w:val="clear" w:pos="851"/>
          <w:tab w:val="left" w:pos="1254"/>
        </w:tabs>
        <w:ind w:left="1253" w:hanging="1134"/>
        <w:jc w:val="left"/>
        <w:rPr>
          <w:rFonts w:cs="Arial"/>
        </w:rPr>
      </w:pPr>
      <w:r w:rsidRPr="0082136A">
        <w:rPr>
          <w:rFonts w:cs="Arial"/>
        </w:rPr>
        <w:t>Actuating force test</w:t>
      </w:r>
    </w:p>
    <w:p w14:paraId="09B6CF04" w14:textId="77777777" w:rsidR="00664277" w:rsidRPr="0082136A" w:rsidRDefault="00664277" w:rsidP="00FE1268">
      <w:pPr>
        <w:spacing w:before="1"/>
        <w:rPr>
          <w:rFonts w:cs="Arial"/>
        </w:rPr>
      </w:pPr>
    </w:p>
    <w:p w14:paraId="45307391" w14:textId="77777777" w:rsidR="00664277" w:rsidRPr="0082136A" w:rsidRDefault="00664277" w:rsidP="00664277">
      <w:pPr>
        <w:widowControl w:val="0"/>
        <w:numPr>
          <w:ilvl w:val="3"/>
          <w:numId w:val="51"/>
        </w:numPr>
        <w:tabs>
          <w:tab w:val="clear" w:pos="851"/>
          <w:tab w:val="left" w:pos="1254"/>
        </w:tabs>
        <w:ind w:left="1253" w:hanging="1134"/>
        <w:jc w:val="left"/>
        <w:rPr>
          <w:rFonts w:cs="Arial"/>
        </w:rPr>
      </w:pPr>
      <w:r w:rsidRPr="0082136A">
        <w:rPr>
          <w:rFonts w:cs="Arial"/>
        </w:rPr>
        <w:t>Securing force test</w:t>
      </w:r>
    </w:p>
    <w:p w14:paraId="6ECE5478" w14:textId="77777777" w:rsidR="00664277" w:rsidRPr="0082136A" w:rsidRDefault="00664277" w:rsidP="00FE1268">
      <w:pPr>
        <w:spacing w:before="5"/>
        <w:rPr>
          <w:rFonts w:cs="Arial"/>
        </w:rPr>
      </w:pPr>
    </w:p>
    <w:p w14:paraId="7C8B74C7" w14:textId="77777777" w:rsidR="00664277" w:rsidRPr="0082136A" w:rsidRDefault="00664277" w:rsidP="00664277">
      <w:pPr>
        <w:widowControl w:val="0"/>
        <w:numPr>
          <w:ilvl w:val="3"/>
          <w:numId w:val="51"/>
        </w:numPr>
        <w:tabs>
          <w:tab w:val="clear" w:pos="851"/>
          <w:tab w:val="left" w:pos="1255"/>
        </w:tabs>
        <w:ind w:hanging="1135"/>
        <w:jc w:val="left"/>
        <w:rPr>
          <w:rFonts w:cs="Arial"/>
        </w:rPr>
      </w:pPr>
      <w:r w:rsidRPr="0082136A">
        <w:rPr>
          <w:rFonts w:cs="Arial"/>
        </w:rPr>
        <w:t>Manual release force test</w:t>
      </w:r>
    </w:p>
    <w:p w14:paraId="0D0BF9CC" w14:textId="77777777" w:rsidR="00664277" w:rsidRPr="0082136A" w:rsidRDefault="00664277" w:rsidP="00FE1268">
      <w:pPr>
        <w:spacing w:before="3"/>
        <w:rPr>
          <w:rFonts w:cs="Arial"/>
        </w:rPr>
      </w:pPr>
    </w:p>
    <w:p w14:paraId="1F7AB232" w14:textId="77777777"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Holding test, loaded</w:t>
      </w:r>
    </w:p>
    <w:p w14:paraId="4112ECA6" w14:textId="77777777" w:rsidR="00664277" w:rsidRPr="0082136A" w:rsidRDefault="00664277" w:rsidP="00FE1268">
      <w:pPr>
        <w:spacing w:before="1"/>
        <w:rPr>
          <w:rFonts w:cs="Arial"/>
        </w:rPr>
      </w:pPr>
    </w:p>
    <w:p w14:paraId="0E0D76E5" w14:textId="77777777"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Holding test, light</w:t>
      </w:r>
    </w:p>
    <w:p w14:paraId="3596F9D2" w14:textId="77777777" w:rsidR="00664277" w:rsidRPr="0082136A" w:rsidRDefault="00664277" w:rsidP="00FE1268">
      <w:pPr>
        <w:spacing w:before="3"/>
        <w:rPr>
          <w:rFonts w:cs="Arial"/>
        </w:rPr>
      </w:pPr>
    </w:p>
    <w:p w14:paraId="7BFAC3D4" w14:textId="77777777" w:rsidR="00664277" w:rsidRPr="0082136A" w:rsidRDefault="00664277" w:rsidP="00664277">
      <w:pPr>
        <w:widowControl w:val="0"/>
        <w:numPr>
          <w:ilvl w:val="3"/>
          <w:numId w:val="51"/>
        </w:numPr>
        <w:tabs>
          <w:tab w:val="clear" w:pos="851"/>
          <w:tab w:val="left" w:pos="1258"/>
        </w:tabs>
        <w:ind w:left="1257" w:hanging="1138"/>
        <w:jc w:val="left"/>
        <w:rPr>
          <w:rFonts w:cs="Arial"/>
        </w:rPr>
      </w:pPr>
      <w:r w:rsidRPr="0082136A">
        <w:rPr>
          <w:rFonts w:cs="Arial"/>
        </w:rPr>
        <w:t>Inertia test</w:t>
      </w:r>
    </w:p>
    <w:p w14:paraId="5E379459" w14:textId="77777777" w:rsidR="00664277" w:rsidRPr="0082136A" w:rsidRDefault="00664277" w:rsidP="00FE1268">
      <w:pPr>
        <w:spacing w:before="3"/>
        <w:rPr>
          <w:rFonts w:cs="Arial"/>
        </w:rPr>
      </w:pPr>
    </w:p>
    <w:p w14:paraId="15430FBF" w14:textId="5C7A4582"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 xml:space="preserve">Automatic </w:t>
      </w:r>
      <w:r w:rsidR="00C76A75">
        <w:rPr>
          <w:rFonts w:cs="Arial"/>
        </w:rPr>
        <w:t>r</w:t>
      </w:r>
      <w:r w:rsidRPr="0082136A">
        <w:rPr>
          <w:rFonts w:cs="Arial"/>
        </w:rPr>
        <w:t>elease test</w:t>
      </w:r>
    </w:p>
    <w:p w14:paraId="48BFDE10" w14:textId="77777777" w:rsidR="00664277" w:rsidRPr="0082136A" w:rsidRDefault="00664277" w:rsidP="00FE1268">
      <w:pPr>
        <w:spacing w:before="5"/>
        <w:rPr>
          <w:rFonts w:cs="Arial"/>
        </w:rPr>
      </w:pPr>
    </w:p>
    <w:p w14:paraId="03B6F730" w14:textId="77777777"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Automatic release test – overloaded</w:t>
      </w:r>
    </w:p>
    <w:p w14:paraId="1D35AB14" w14:textId="77777777" w:rsidR="00664277" w:rsidRPr="0082136A" w:rsidRDefault="00664277" w:rsidP="00FE1268">
      <w:pPr>
        <w:spacing w:before="3"/>
        <w:rPr>
          <w:rFonts w:cs="Arial"/>
        </w:rPr>
      </w:pPr>
    </w:p>
    <w:p w14:paraId="2EF0F269" w14:textId="77777777"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Endurance test</w:t>
      </w:r>
    </w:p>
    <w:p w14:paraId="6C907F4F" w14:textId="77777777" w:rsidR="00664277" w:rsidRPr="0082136A" w:rsidRDefault="00664277" w:rsidP="00FE1268">
      <w:pPr>
        <w:spacing w:before="1"/>
        <w:rPr>
          <w:rFonts w:cs="Arial"/>
        </w:rPr>
      </w:pPr>
    </w:p>
    <w:p w14:paraId="7E70D961" w14:textId="77777777" w:rsidR="00664277" w:rsidRPr="0082136A" w:rsidRDefault="00664277" w:rsidP="00664277">
      <w:pPr>
        <w:widowControl w:val="0"/>
        <w:numPr>
          <w:ilvl w:val="3"/>
          <w:numId w:val="51"/>
        </w:numPr>
        <w:tabs>
          <w:tab w:val="clear" w:pos="851"/>
          <w:tab w:val="left" w:pos="1254"/>
        </w:tabs>
        <w:ind w:left="1253" w:hanging="1134"/>
        <w:jc w:val="left"/>
        <w:rPr>
          <w:rFonts w:cs="Arial"/>
        </w:rPr>
      </w:pPr>
      <w:r w:rsidRPr="0082136A">
        <w:rPr>
          <w:rFonts w:cs="Arial"/>
        </w:rPr>
        <w:t>Compatibility of liferaft and release hook test</w:t>
      </w:r>
    </w:p>
    <w:p w14:paraId="4A505CCB" w14:textId="77777777" w:rsidR="00664277" w:rsidRPr="0082136A" w:rsidRDefault="00664277" w:rsidP="00FE1268">
      <w:pPr>
        <w:spacing w:before="3"/>
        <w:rPr>
          <w:rFonts w:cs="Arial"/>
        </w:rPr>
      </w:pPr>
    </w:p>
    <w:p w14:paraId="0804A9A5" w14:textId="77777777" w:rsidR="00664277" w:rsidRPr="0082136A" w:rsidRDefault="00664277" w:rsidP="00664277">
      <w:pPr>
        <w:widowControl w:val="0"/>
        <w:numPr>
          <w:ilvl w:val="3"/>
          <w:numId w:val="51"/>
        </w:numPr>
        <w:tabs>
          <w:tab w:val="clear" w:pos="851"/>
          <w:tab w:val="left" w:pos="1258"/>
        </w:tabs>
        <w:ind w:left="1257" w:hanging="1138"/>
        <w:jc w:val="left"/>
        <w:rPr>
          <w:rFonts w:cs="Arial"/>
        </w:rPr>
      </w:pPr>
      <w:r w:rsidRPr="0082136A">
        <w:rPr>
          <w:rFonts w:cs="Arial"/>
        </w:rPr>
        <w:t>Proof load test</w:t>
      </w:r>
    </w:p>
    <w:p w14:paraId="35ECE6E0" w14:textId="77777777" w:rsidR="00664277" w:rsidRPr="0082136A" w:rsidRDefault="00664277" w:rsidP="00FE1268">
      <w:pPr>
        <w:spacing w:before="5"/>
        <w:rPr>
          <w:rFonts w:cs="Arial"/>
        </w:rPr>
      </w:pPr>
    </w:p>
    <w:p w14:paraId="5C61E13C" w14:textId="77777777" w:rsidR="00664277" w:rsidRPr="0082136A" w:rsidRDefault="00664277" w:rsidP="00664277">
      <w:pPr>
        <w:widowControl w:val="0"/>
        <w:numPr>
          <w:ilvl w:val="3"/>
          <w:numId w:val="51"/>
        </w:numPr>
        <w:tabs>
          <w:tab w:val="clear" w:pos="851"/>
          <w:tab w:val="left" w:pos="1258"/>
        </w:tabs>
        <w:ind w:left="1257" w:hanging="1138"/>
        <w:jc w:val="left"/>
        <w:rPr>
          <w:rFonts w:cs="Arial"/>
        </w:rPr>
      </w:pPr>
      <w:r w:rsidRPr="0082136A">
        <w:rPr>
          <w:rFonts w:cs="Arial"/>
        </w:rPr>
        <w:t>Inadvertent release tests</w:t>
      </w:r>
    </w:p>
    <w:p w14:paraId="320AAE0A" w14:textId="77777777" w:rsidR="00664277" w:rsidRPr="0082136A" w:rsidRDefault="00664277" w:rsidP="00FE1268">
      <w:pPr>
        <w:spacing w:before="1"/>
        <w:rPr>
          <w:rFonts w:cs="Arial"/>
        </w:rPr>
      </w:pPr>
    </w:p>
    <w:p w14:paraId="5EC3770B" w14:textId="77777777"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Icing test</w:t>
      </w:r>
    </w:p>
    <w:p w14:paraId="0BBAD0CB" w14:textId="77777777" w:rsidR="00664277" w:rsidRPr="0082136A" w:rsidRDefault="00664277" w:rsidP="00FE1268">
      <w:pPr>
        <w:spacing w:before="3"/>
        <w:rPr>
          <w:rFonts w:cs="Arial"/>
        </w:rPr>
      </w:pPr>
    </w:p>
    <w:p w14:paraId="18E8AF86" w14:textId="77777777" w:rsidR="00664277" w:rsidRPr="0082136A" w:rsidRDefault="00664277" w:rsidP="00664277">
      <w:pPr>
        <w:widowControl w:val="0"/>
        <w:numPr>
          <w:ilvl w:val="3"/>
          <w:numId w:val="51"/>
        </w:numPr>
        <w:tabs>
          <w:tab w:val="clear" w:pos="851"/>
          <w:tab w:val="left" w:pos="1259"/>
        </w:tabs>
        <w:ind w:left="1258" w:hanging="1139"/>
        <w:jc w:val="left"/>
        <w:rPr>
          <w:rFonts w:cs="Arial"/>
        </w:rPr>
      </w:pPr>
      <w:r w:rsidRPr="0082136A">
        <w:rPr>
          <w:rFonts w:cs="Arial"/>
        </w:rPr>
        <w:t>Impact test</w:t>
      </w:r>
    </w:p>
    <w:p w14:paraId="3F1465EA" w14:textId="77777777" w:rsidR="00664277" w:rsidRPr="0082136A" w:rsidRDefault="00664277" w:rsidP="00FE1268">
      <w:pPr>
        <w:rPr>
          <w:rFonts w:ascii="Times New Roman" w:hAnsi="Times New Roman"/>
        </w:rPr>
      </w:pPr>
      <w:r w:rsidRPr="0082136A">
        <w:br w:type="page"/>
      </w:r>
    </w:p>
    <w:p w14:paraId="40C97086" w14:textId="59C9707B" w:rsidR="00664277" w:rsidRPr="00C336FE" w:rsidRDefault="00664277" w:rsidP="00FE1268">
      <w:pPr>
        <w:jc w:val="center"/>
        <w:rPr>
          <w:rFonts w:cs="Arial"/>
          <w:b/>
          <w:szCs w:val="22"/>
        </w:rPr>
      </w:pPr>
      <w:r w:rsidRPr="00C336FE">
        <w:rPr>
          <w:rFonts w:cs="Arial"/>
          <w:b/>
          <w:szCs w:val="22"/>
        </w:rPr>
        <w:lastRenderedPageBreak/>
        <w:t>6.1.3</w:t>
      </w:r>
      <w:r w:rsidR="00AB04EE">
        <w:rPr>
          <w:rFonts w:cs="Arial"/>
          <w:b/>
          <w:szCs w:val="22"/>
        </w:rPr>
        <w:tab/>
      </w:r>
      <w:r w:rsidRPr="00C336FE">
        <w:rPr>
          <w:rFonts w:cs="Arial"/>
          <w:b/>
          <w:szCs w:val="22"/>
        </w:rPr>
        <w:t>DAVIT-LAUNCHED LIFERAFT AUTOMATIC RELEASE HOOKS</w:t>
      </w:r>
    </w:p>
    <w:p w14:paraId="0AEEA8B6" w14:textId="77777777" w:rsidR="00664277" w:rsidRPr="00C336FE" w:rsidRDefault="00664277" w:rsidP="00FE1268">
      <w:pPr>
        <w:pStyle w:val="ListParagraph"/>
        <w:jc w:val="center"/>
        <w:rPr>
          <w:rFonts w:cs="Arial"/>
          <w:b/>
          <w:szCs w:val="22"/>
        </w:rPr>
      </w:pPr>
    </w:p>
    <w:p w14:paraId="00CB1467" w14:textId="77777777" w:rsidR="00664277" w:rsidRPr="00C336FE" w:rsidRDefault="00664277" w:rsidP="00FE1268">
      <w:pPr>
        <w:pStyle w:val="ListParagraph"/>
        <w:jc w:val="center"/>
        <w:rPr>
          <w:rFonts w:cs="Arial"/>
          <w:b/>
          <w:szCs w:val="22"/>
        </w:rPr>
      </w:pPr>
      <w:r w:rsidRPr="00C336FE">
        <w:rPr>
          <w:rFonts w:cs="Arial"/>
          <w:b/>
          <w:szCs w:val="22"/>
        </w:rPr>
        <w:t>EVALUATION AND TEST REPORT</w:t>
      </w:r>
    </w:p>
    <w:p w14:paraId="09DA756F" w14:textId="1EF958D2" w:rsidR="00664277" w:rsidRDefault="00664277" w:rsidP="00FE1268">
      <w:pPr>
        <w:spacing w:before="10"/>
        <w:rPr>
          <w:rFonts w:cs="Arial"/>
          <w:b/>
          <w:bCs/>
          <w:szCs w:val="22"/>
        </w:rPr>
      </w:pPr>
    </w:p>
    <w:p w14:paraId="5ED145C8" w14:textId="77777777" w:rsidR="008100B0" w:rsidRPr="00C336FE" w:rsidRDefault="008100B0" w:rsidP="00FE1268">
      <w:pPr>
        <w:spacing w:before="10"/>
        <w:rPr>
          <w:rFonts w:cs="Arial"/>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890"/>
        <w:gridCol w:w="5158"/>
      </w:tblGrid>
      <w:tr w:rsidR="00664277" w:rsidRPr="00065234" w14:paraId="77442674" w14:textId="77777777" w:rsidTr="00FB5836">
        <w:trPr>
          <w:trHeight w:val="737"/>
        </w:trPr>
        <w:tc>
          <w:tcPr>
            <w:tcW w:w="6118" w:type="dxa"/>
          </w:tcPr>
          <w:p w14:paraId="1CD7D7C7" w14:textId="77777777" w:rsidR="00664277" w:rsidRPr="00FB5836" w:rsidRDefault="00664277">
            <w:pPr>
              <w:pStyle w:val="TableParagraph"/>
              <w:rPr>
                <w:b/>
                <w:bCs/>
              </w:rPr>
            </w:pPr>
          </w:p>
          <w:p w14:paraId="1F7DB1F8" w14:textId="77777777" w:rsidR="00664277" w:rsidRPr="00FB5836" w:rsidRDefault="00664277">
            <w:pPr>
              <w:pStyle w:val="TableParagraph"/>
              <w:rPr>
                <w:rFonts w:eastAsia="Times New Roman"/>
                <w:b/>
                <w:bCs/>
              </w:rPr>
            </w:pPr>
            <w:r w:rsidRPr="00FB5836">
              <w:rPr>
                <w:b/>
                <w:bCs/>
              </w:rPr>
              <w:t>Manufacturer</w:t>
            </w:r>
          </w:p>
        </w:tc>
        <w:tc>
          <w:tcPr>
            <w:tcW w:w="8160" w:type="dxa"/>
          </w:tcPr>
          <w:p w14:paraId="3421298F" w14:textId="77777777" w:rsidR="00664277" w:rsidRPr="00062C2A" w:rsidRDefault="00664277" w:rsidP="00F457B3">
            <w:pPr>
              <w:rPr>
                <w:rFonts w:cs="Arial"/>
                <w:b/>
                <w:bCs/>
                <w:szCs w:val="22"/>
              </w:rPr>
            </w:pPr>
          </w:p>
        </w:tc>
      </w:tr>
      <w:tr w:rsidR="00664277" w:rsidRPr="00065234" w14:paraId="624E43E0" w14:textId="77777777" w:rsidTr="00FB5836">
        <w:trPr>
          <w:trHeight w:val="737"/>
        </w:trPr>
        <w:tc>
          <w:tcPr>
            <w:tcW w:w="6118" w:type="dxa"/>
          </w:tcPr>
          <w:p w14:paraId="0C842DFC" w14:textId="77777777" w:rsidR="00664277" w:rsidRPr="00FB5836" w:rsidRDefault="00664277" w:rsidP="00C336FE">
            <w:pPr>
              <w:pStyle w:val="TableParagraph"/>
              <w:rPr>
                <w:b/>
                <w:bCs/>
              </w:rPr>
            </w:pPr>
          </w:p>
          <w:p w14:paraId="45E4E5C0" w14:textId="77777777" w:rsidR="00664277" w:rsidRPr="00FB5836" w:rsidRDefault="00664277">
            <w:pPr>
              <w:pStyle w:val="TableParagraph"/>
              <w:rPr>
                <w:rFonts w:eastAsia="Times New Roman"/>
                <w:b/>
                <w:bCs/>
              </w:rPr>
            </w:pPr>
            <w:r w:rsidRPr="00FB5836">
              <w:rPr>
                <w:b/>
                <w:bCs/>
              </w:rPr>
              <w:t>System Type</w:t>
            </w:r>
          </w:p>
        </w:tc>
        <w:tc>
          <w:tcPr>
            <w:tcW w:w="8160" w:type="dxa"/>
          </w:tcPr>
          <w:p w14:paraId="794EE258" w14:textId="77777777" w:rsidR="00664277" w:rsidRPr="00062C2A" w:rsidRDefault="00664277" w:rsidP="0050775C">
            <w:pPr>
              <w:jc w:val="center"/>
              <w:rPr>
                <w:rFonts w:cs="Arial"/>
                <w:b/>
                <w:bCs/>
                <w:szCs w:val="22"/>
              </w:rPr>
            </w:pPr>
          </w:p>
        </w:tc>
      </w:tr>
      <w:tr w:rsidR="00664277" w:rsidRPr="00065234" w14:paraId="3421F592" w14:textId="77777777" w:rsidTr="00FB5836">
        <w:trPr>
          <w:trHeight w:val="737"/>
        </w:trPr>
        <w:tc>
          <w:tcPr>
            <w:tcW w:w="6118" w:type="dxa"/>
          </w:tcPr>
          <w:p w14:paraId="6F8ED698" w14:textId="77777777" w:rsidR="00664277" w:rsidRPr="00FB5836" w:rsidRDefault="00664277">
            <w:pPr>
              <w:pStyle w:val="TableParagraph"/>
              <w:rPr>
                <w:b/>
                <w:bCs/>
              </w:rPr>
            </w:pPr>
          </w:p>
          <w:p w14:paraId="55CB667A" w14:textId="77777777" w:rsidR="00664277" w:rsidRPr="00FB5836" w:rsidRDefault="00664277">
            <w:pPr>
              <w:pStyle w:val="TableParagraph"/>
              <w:rPr>
                <w:rFonts w:eastAsia="Times New Roman"/>
                <w:b/>
                <w:bCs/>
              </w:rPr>
            </w:pPr>
            <w:r w:rsidRPr="00FB5836">
              <w:rPr>
                <w:b/>
                <w:bCs/>
              </w:rPr>
              <w:t>Serial Number</w:t>
            </w:r>
          </w:p>
        </w:tc>
        <w:tc>
          <w:tcPr>
            <w:tcW w:w="8160" w:type="dxa"/>
          </w:tcPr>
          <w:p w14:paraId="77272777" w14:textId="77777777" w:rsidR="00664277" w:rsidRPr="00062C2A" w:rsidRDefault="00664277" w:rsidP="00F457B3">
            <w:pPr>
              <w:rPr>
                <w:rFonts w:cs="Arial"/>
                <w:b/>
                <w:bCs/>
                <w:szCs w:val="22"/>
              </w:rPr>
            </w:pPr>
          </w:p>
        </w:tc>
      </w:tr>
      <w:tr w:rsidR="00664277" w:rsidRPr="00065234" w14:paraId="5121F638" w14:textId="77777777" w:rsidTr="00FB5836">
        <w:trPr>
          <w:trHeight w:val="737"/>
        </w:trPr>
        <w:tc>
          <w:tcPr>
            <w:tcW w:w="6118" w:type="dxa"/>
          </w:tcPr>
          <w:p w14:paraId="15D6A6E7" w14:textId="77777777" w:rsidR="00664277" w:rsidRPr="00FB5836" w:rsidRDefault="00664277">
            <w:pPr>
              <w:pStyle w:val="TableParagraph"/>
              <w:rPr>
                <w:b/>
                <w:bCs/>
              </w:rPr>
            </w:pPr>
          </w:p>
          <w:p w14:paraId="66CD9C9F" w14:textId="77777777" w:rsidR="00664277" w:rsidRPr="00FB5836" w:rsidRDefault="00664277">
            <w:pPr>
              <w:pStyle w:val="TableParagraph"/>
              <w:rPr>
                <w:rFonts w:eastAsia="Times New Roman"/>
                <w:b/>
                <w:bCs/>
              </w:rPr>
            </w:pPr>
            <w:r w:rsidRPr="00FB5836">
              <w:rPr>
                <w:b/>
                <w:bCs/>
              </w:rPr>
              <w:t>Maximum Working Load</w:t>
            </w:r>
          </w:p>
        </w:tc>
        <w:tc>
          <w:tcPr>
            <w:tcW w:w="8160" w:type="dxa"/>
          </w:tcPr>
          <w:p w14:paraId="78FE5C25" w14:textId="77777777" w:rsidR="00664277" w:rsidRPr="00062C2A" w:rsidRDefault="00664277" w:rsidP="00F457B3">
            <w:pPr>
              <w:rPr>
                <w:rFonts w:cs="Arial"/>
                <w:b/>
                <w:bCs/>
                <w:szCs w:val="22"/>
              </w:rPr>
            </w:pPr>
          </w:p>
        </w:tc>
      </w:tr>
      <w:tr w:rsidR="00664277" w:rsidRPr="00065234" w14:paraId="48E2E378" w14:textId="77777777" w:rsidTr="00FB5836">
        <w:trPr>
          <w:trHeight w:val="737"/>
        </w:trPr>
        <w:tc>
          <w:tcPr>
            <w:tcW w:w="6118" w:type="dxa"/>
          </w:tcPr>
          <w:p w14:paraId="1EEFA913" w14:textId="77777777" w:rsidR="00664277" w:rsidRPr="00FB5836" w:rsidRDefault="00664277">
            <w:pPr>
              <w:pStyle w:val="TableParagraph"/>
              <w:rPr>
                <w:b/>
                <w:bCs/>
              </w:rPr>
            </w:pPr>
          </w:p>
          <w:p w14:paraId="6B35F280" w14:textId="77777777" w:rsidR="00664277" w:rsidRPr="00FB5836" w:rsidRDefault="00664277">
            <w:pPr>
              <w:pStyle w:val="TableParagraph"/>
              <w:rPr>
                <w:rFonts w:eastAsia="Times New Roman"/>
                <w:b/>
                <w:bCs/>
              </w:rPr>
            </w:pPr>
            <w:r w:rsidRPr="00FB5836">
              <w:rPr>
                <w:b/>
                <w:bCs/>
              </w:rPr>
              <w:t>Maximum Turning Moment</w:t>
            </w:r>
          </w:p>
        </w:tc>
        <w:tc>
          <w:tcPr>
            <w:tcW w:w="8160" w:type="dxa"/>
          </w:tcPr>
          <w:p w14:paraId="0FA505F9" w14:textId="77777777" w:rsidR="00664277" w:rsidRPr="00062C2A" w:rsidRDefault="00664277" w:rsidP="00F457B3">
            <w:pPr>
              <w:rPr>
                <w:rFonts w:cs="Arial"/>
                <w:b/>
                <w:bCs/>
                <w:szCs w:val="22"/>
              </w:rPr>
            </w:pPr>
          </w:p>
        </w:tc>
      </w:tr>
      <w:tr w:rsidR="00664277" w:rsidRPr="00065234" w14:paraId="68738467" w14:textId="77777777" w:rsidTr="00FB5836">
        <w:trPr>
          <w:trHeight w:val="737"/>
        </w:trPr>
        <w:tc>
          <w:tcPr>
            <w:tcW w:w="6118" w:type="dxa"/>
          </w:tcPr>
          <w:p w14:paraId="433D4D68" w14:textId="77777777" w:rsidR="00664277" w:rsidRPr="00FB5836" w:rsidRDefault="00664277">
            <w:pPr>
              <w:pStyle w:val="TableParagraph"/>
              <w:rPr>
                <w:b/>
                <w:bCs/>
              </w:rPr>
            </w:pPr>
          </w:p>
          <w:p w14:paraId="21CF6E51" w14:textId="77777777" w:rsidR="00664277" w:rsidRPr="00FB5836" w:rsidRDefault="00664277">
            <w:pPr>
              <w:pStyle w:val="TableParagraph"/>
              <w:rPr>
                <w:rFonts w:eastAsia="Times New Roman"/>
                <w:b/>
                <w:bCs/>
              </w:rPr>
            </w:pPr>
            <w:r w:rsidRPr="00FB5836">
              <w:rPr>
                <w:b/>
                <w:bCs/>
              </w:rPr>
              <w:t>Winch type</w:t>
            </w:r>
          </w:p>
        </w:tc>
        <w:tc>
          <w:tcPr>
            <w:tcW w:w="8160" w:type="dxa"/>
          </w:tcPr>
          <w:p w14:paraId="2DC7E39B" w14:textId="77777777" w:rsidR="00664277" w:rsidRPr="00062C2A" w:rsidRDefault="00664277" w:rsidP="00F457B3">
            <w:pPr>
              <w:rPr>
                <w:rFonts w:cs="Arial"/>
                <w:b/>
                <w:bCs/>
                <w:szCs w:val="22"/>
              </w:rPr>
            </w:pPr>
          </w:p>
        </w:tc>
      </w:tr>
      <w:tr w:rsidR="00664277" w:rsidRPr="00065234" w14:paraId="16D97BAA" w14:textId="77777777" w:rsidTr="00FB5836">
        <w:trPr>
          <w:trHeight w:val="737"/>
        </w:trPr>
        <w:tc>
          <w:tcPr>
            <w:tcW w:w="6118" w:type="dxa"/>
          </w:tcPr>
          <w:p w14:paraId="32AB4E1E" w14:textId="77777777" w:rsidR="00664277" w:rsidRPr="00FB5836" w:rsidRDefault="00664277">
            <w:pPr>
              <w:pStyle w:val="TableParagraph"/>
              <w:rPr>
                <w:b/>
                <w:bCs/>
              </w:rPr>
            </w:pPr>
          </w:p>
          <w:p w14:paraId="70E0A18C" w14:textId="77777777" w:rsidR="00664277" w:rsidRPr="00FB5836" w:rsidRDefault="00664277">
            <w:pPr>
              <w:pStyle w:val="TableParagraph"/>
              <w:rPr>
                <w:rFonts w:eastAsia="Times New Roman"/>
                <w:b/>
                <w:bCs/>
              </w:rPr>
            </w:pPr>
            <w:r w:rsidRPr="00FB5836">
              <w:rPr>
                <w:b/>
                <w:bCs/>
              </w:rPr>
              <w:t>Serial Number</w:t>
            </w:r>
          </w:p>
        </w:tc>
        <w:tc>
          <w:tcPr>
            <w:tcW w:w="8160" w:type="dxa"/>
          </w:tcPr>
          <w:p w14:paraId="74A27117" w14:textId="77777777" w:rsidR="00664277" w:rsidRPr="00062C2A" w:rsidRDefault="00664277" w:rsidP="00F457B3">
            <w:pPr>
              <w:rPr>
                <w:rFonts w:cs="Arial"/>
                <w:b/>
                <w:bCs/>
                <w:szCs w:val="22"/>
              </w:rPr>
            </w:pPr>
          </w:p>
        </w:tc>
      </w:tr>
      <w:tr w:rsidR="00664277" w:rsidRPr="00065234" w14:paraId="16388C76" w14:textId="77777777" w:rsidTr="00FB5836">
        <w:trPr>
          <w:trHeight w:val="737"/>
        </w:trPr>
        <w:tc>
          <w:tcPr>
            <w:tcW w:w="6118" w:type="dxa"/>
          </w:tcPr>
          <w:p w14:paraId="3069E96C" w14:textId="77777777" w:rsidR="00664277" w:rsidRPr="00FB5836" w:rsidRDefault="00664277">
            <w:pPr>
              <w:pStyle w:val="TableParagraph"/>
              <w:rPr>
                <w:b/>
                <w:bCs/>
              </w:rPr>
            </w:pPr>
          </w:p>
          <w:p w14:paraId="6A2CA4B5" w14:textId="77777777" w:rsidR="00664277" w:rsidRPr="00FB5836" w:rsidRDefault="00664277">
            <w:pPr>
              <w:pStyle w:val="TableParagraph"/>
              <w:rPr>
                <w:rFonts w:eastAsia="Times New Roman"/>
                <w:b/>
                <w:bCs/>
              </w:rPr>
            </w:pPr>
            <w:r w:rsidRPr="00FB5836">
              <w:rPr>
                <w:b/>
                <w:bCs/>
              </w:rPr>
              <w:t>Date</w:t>
            </w:r>
          </w:p>
        </w:tc>
        <w:tc>
          <w:tcPr>
            <w:tcW w:w="8160" w:type="dxa"/>
          </w:tcPr>
          <w:p w14:paraId="4DB790BD" w14:textId="77777777" w:rsidR="00664277" w:rsidRPr="00062C2A" w:rsidRDefault="00664277" w:rsidP="00F457B3">
            <w:pPr>
              <w:rPr>
                <w:rFonts w:cs="Arial"/>
                <w:b/>
                <w:bCs/>
                <w:szCs w:val="22"/>
              </w:rPr>
            </w:pPr>
          </w:p>
        </w:tc>
      </w:tr>
      <w:tr w:rsidR="00664277" w:rsidRPr="00065234" w14:paraId="525CA4CB" w14:textId="77777777" w:rsidTr="00FB5836">
        <w:trPr>
          <w:trHeight w:val="737"/>
        </w:trPr>
        <w:tc>
          <w:tcPr>
            <w:tcW w:w="6118" w:type="dxa"/>
          </w:tcPr>
          <w:p w14:paraId="127150A1" w14:textId="77777777" w:rsidR="00664277" w:rsidRPr="00FB5836" w:rsidRDefault="00664277">
            <w:pPr>
              <w:pStyle w:val="TableParagraph"/>
              <w:rPr>
                <w:b/>
                <w:bCs/>
              </w:rPr>
            </w:pPr>
          </w:p>
          <w:p w14:paraId="202EE816" w14:textId="77777777" w:rsidR="00664277" w:rsidRPr="00FB5836" w:rsidRDefault="00664277">
            <w:pPr>
              <w:pStyle w:val="TableParagraph"/>
              <w:rPr>
                <w:rFonts w:eastAsia="Times New Roman"/>
                <w:b/>
                <w:bCs/>
              </w:rPr>
            </w:pPr>
            <w:r w:rsidRPr="00FB5836">
              <w:rPr>
                <w:b/>
                <w:bCs/>
              </w:rPr>
              <w:t>Place</w:t>
            </w:r>
          </w:p>
        </w:tc>
        <w:tc>
          <w:tcPr>
            <w:tcW w:w="8160" w:type="dxa"/>
          </w:tcPr>
          <w:p w14:paraId="428A654A" w14:textId="77777777" w:rsidR="00664277" w:rsidRPr="00062C2A" w:rsidRDefault="00664277" w:rsidP="00F457B3">
            <w:pPr>
              <w:rPr>
                <w:rFonts w:cs="Arial"/>
                <w:b/>
                <w:bCs/>
                <w:szCs w:val="22"/>
              </w:rPr>
            </w:pPr>
          </w:p>
        </w:tc>
      </w:tr>
      <w:tr w:rsidR="00664277" w:rsidRPr="00065234" w14:paraId="1E6843DD" w14:textId="77777777" w:rsidTr="00FB5836">
        <w:trPr>
          <w:trHeight w:val="737"/>
        </w:trPr>
        <w:tc>
          <w:tcPr>
            <w:tcW w:w="6118" w:type="dxa"/>
          </w:tcPr>
          <w:p w14:paraId="472AE294" w14:textId="77777777" w:rsidR="00664277" w:rsidRPr="00FB5836" w:rsidRDefault="00664277">
            <w:pPr>
              <w:pStyle w:val="TableParagraph"/>
              <w:rPr>
                <w:b/>
                <w:bCs/>
              </w:rPr>
            </w:pPr>
          </w:p>
          <w:p w14:paraId="534311A5" w14:textId="77777777" w:rsidR="00664277" w:rsidRPr="00FB5836" w:rsidRDefault="00664277">
            <w:pPr>
              <w:pStyle w:val="TableParagraph"/>
              <w:rPr>
                <w:rFonts w:eastAsia="Times New Roman"/>
                <w:b/>
                <w:bCs/>
              </w:rPr>
            </w:pPr>
            <w:r w:rsidRPr="00FB5836">
              <w:rPr>
                <w:b/>
                <w:bCs/>
              </w:rPr>
              <w:t>Name Surveyor printed</w:t>
            </w:r>
          </w:p>
        </w:tc>
        <w:tc>
          <w:tcPr>
            <w:tcW w:w="8160" w:type="dxa"/>
          </w:tcPr>
          <w:p w14:paraId="4F08C487" w14:textId="77777777" w:rsidR="00664277" w:rsidRPr="00062C2A" w:rsidRDefault="00664277" w:rsidP="00F457B3">
            <w:pPr>
              <w:rPr>
                <w:rFonts w:cs="Arial"/>
                <w:b/>
                <w:bCs/>
                <w:szCs w:val="22"/>
              </w:rPr>
            </w:pPr>
          </w:p>
        </w:tc>
      </w:tr>
      <w:tr w:rsidR="00664277" w:rsidRPr="00065234" w14:paraId="69F25F7B" w14:textId="77777777" w:rsidTr="00FB5836">
        <w:trPr>
          <w:trHeight w:val="737"/>
        </w:trPr>
        <w:tc>
          <w:tcPr>
            <w:tcW w:w="6118" w:type="dxa"/>
          </w:tcPr>
          <w:p w14:paraId="21004071" w14:textId="77777777" w:rsidR="00664277" w:rsidRPr="00FB5836" w:rsidRDefault="00664277">
            <w:pPr>
              <w:pStyle w:val="TableParagraph"/>
              <w:rPr>
                <w:b/>
                <w:bCs/>
              </w:rPr>
            </w:pPr>
          </w:p>
          <w:p w14:paraId="21B4E9A6" w14:textId="77777777" w:rsidR="00664277" w:rsidRPr="00FB5836" w:rsidRDefault="00664277">
            <w:pPr>
              <w:pStyle w:val="TableParagraph"/>
              <w:rPr>
                <w:rFonts w:eastAsia="Times New Roman"/>
                <w:b/>
                <w:bCs/>
              </w:rPr>
            </w:pPr>
            <w:r w:rsidRPr="00FB5836">
              <w:rPr>
                <w:b/>
                <w:bCs/>
              </w:rPr>
              <w:t>Signature</w:t>
            </w:r>
          </w:p>
        </w:tc>
        <w:tc>
          <w:tcPr>
            <w:tcW w:w="8160" w:type="dxa"/>
          </w:tcPr>
          <w:p w14:paraId="34743A6E" w14:textId="77777777" w:rsidR="00664277" w:rsidRPr="00062C2A" w:rsidRDefault="00664277" w:rsidP="00F457B3">
            <w:pPr>
              <w:rPr>
                <w:rFonts w:cs="Arial"/>
                <w:b/>
                <w:bCs/>
                <w:szCs w:val="22"/>
              </w:rPr>
            </w:pPr>
          </w:p>
        </w:tc>
      </w:tr>
      <w:tr w:rsidR="00664277" w:rsidRPr="00065234" w14:paraId="5F61261A" w14:textId="77777777" w:rsidTr="00FB5836">
        <w:trPr>
          <w:trHeight w:val="737"/>
        </w:trPr>
        <w:tc>
          <w:tcPr>
            <w:tcW w:w="6118" w:type="dxa"/>
          </w:tcPr>
          <w:p w14:paraId="1245E381" w14:textId="77777777" w:rsidR="00664277" w:rsidRPr="00FB5836" w:rsidRDefault="00664277">
            <w:pPr>
              <w:pStyle w:val="TableParagraph"/>
              <w:rPr>
                <w:b/>
                <w:bCs/>
              </w:rPr>
            </w:pPr>
          </w:p>
          <w:p w14:paraId="1E357BF8" w14:textId="04E6591D" w:rsidR="00664277" w:rsidRPr="00FB5836" w:rsidRDefault="00664277">
            <w:pPr>
              <w:pStyle w:val="TableParagraph"/>
              <w:rPr>
                <w:rFonts w:eastAsia="Times New Roman"/>
                <w:b/>
                <w:bCs/>
              </w:rPr>
            </w:pPr>
            <w:r w:rsidRPr="00FB5836">
              <w:rPr>
                <w:b/>
                <w:bCs/>
              </w:rPr>
              <w:t>Approving Organization</w:t>
            </w:r>
          </w:p>
        </w:tc>
        <w:tc>
          <w:tcPr>
            <w:tcW w:w="8160" w:type="dxa"/>
          </w:tcPr>
          <w:p w14:paraId="04E1A41A" w14:textId="77777777" w:rsidR="00664277" w:rsidRPr="00062C2A" w:rsidRDefault="00664277" w:rsidP="00F457B3">
            <w:pPr>
              <w:rPr>
                <w:rFonts w:cs="Arial"/>
                <w:b/>
                <w:bCs/>
                <w:szCs w:val="22"/>
              </w:rPr>
            </w:pPr>
          </w:p>
        </w:tc>
      </w:tr>
    </w:tbl>
    <w:p w14:paraId="6693B3E9" w14:textId="77777777" w:rsidR="00DD09A1" w:rsidRDefault="00DD09A1" w:rsidP="00FE1268">
      <w:pPr>
        <w:sectPr w:rsidR="00DD09A1" w:rsidSect="00DD09A1">
          <w:footerReference w:type="even" r:id="rId31"/>
          <w:headerReference w:type="first" r:id="rId32"/>
          <w:pgSz w:w="11900" w:h="16840" w:code="9"/>
          <w:pgMar w:top="1134" w:right="1418" w:bottom="1418" w:left="1418" w:header="851" w:footer="851" w:gutter="0"/>
          <w:cols w:space="720"/>
          <w:titlePg/>
          <w:docGrid w:linePitch="299"/>
        </w:sect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DD09A1" w:rsidRPr="0082136A" w14:paraId="216259DA" w14:textId="77777777" w:rsidTr="00FB5836">
        <w:tc>
          <w:tcPr>
            <w:tcW w:w="1241" w:type="pct"/>
            <w:vAlign w:val="center"/>
          </w:tcPr>
          <w:p w14:paraId="525F83B1" w14:textId="60C430CE" w:rsidR="00DD09A1" w:rsidRPr="0082136A" w:rsidRDefault="00A536D9" w:rsidP="005D76B8">
            <w:pPr>
              <w:jc w:val="left"/>
              <w:rPr>
                <w:rFonts w:cs="Arial"/>
                <w:b/>
                <w:sz w:val="20"/>
              </w:rPr>
            </w:pPr>
            <w:r>
              <w:rPr>
                <w:rFonts w:cs="Arial"/>
                <w:b/>
                <w:sz w:val="20"/>
              </w:rPr>
              <w:lastRenderedPageBreak/>
              <w:t>Davit-launched</w:t>
            </w:r>
            <w:r w:rsidR="00DD09A1">
              <w:rPr>
                <w:rFonts w:cs="Arial"/>
                <w:b/>
                <w:sz w:val="20"/>
              </w:rPr>
              <w:t xml:space="preserve"> liferaft </w:t>
            </w:r>
            <w:r w:rsidR="001C35BE">
              <w:rPr>
                <w:rFonts w:cs="Arial"/>
                <w:b/>
                <w:sz w:val="20"/>
              </w:rPr>
              <w:t>automatic release hooks</w:t>
            </w:r>
          </w:p>
        </w:tc>
        <w:tc>
          <w:tcPr>
            <w:tcW w:w="1787" w:type="pct"/>
          </w:tcPr>
          <w:p w14:paraId="354BFA23" w14:textId="77777777" w:rsidR="00DD09A1" w:rsidRPr="0082136A" w:rsidRDefault="00DD09A1" w:rsidP="00DD09A1">
            <w:pPr>
              <w:rPr>
                <w:rFonts w:cs="Arial"/>
                <w:sz w:val="20"/>
              </w:rPr>
            </w:pPr>
            <w:r w:rsidRPr="0082136A">
              <w:rPr>
                <w:rFonts w:cs="Arial"/>
                <w:sz w:val="20"/>
              </w:rPr>
              <w:t>Manufacturer: ______________________________</w:t>
            </w:r>
          </w:p>
          <w:p w14:paraId="3EC7EC94" w14:textId="77777777" w:rsidR="00DD09A1" w:rsidRPr="0082136A" w:rsidRDefault="00DD09A1" w:rsidP="00DD09A1">
            <w:pPr>
              <w:rPr>
                <w:rFonts w:cs="Arial"/>
                <w:sz w:val="20"/>
              </w:rPr>
            </w:pPr>
            <w:r w:rsidRPr="0082136A">
              <w:rPr>
                <w:rFonts w:cs="Arial"/>
                <w:sz w:val="20"/>
              </w:rPr>
              <w:t>Model: ____________________________________</w:t>
            </w:r>
          </w:p>
          <w:p w14:paraId="16CBB7C5" w14:textId="77777777" w:rsidR="00DD09A1" w:rsidRPr="0082136A" w:rsidRDefault="00DD09A1" w:rsidP="00DD09A1">
            <w:pPr>
              <w:rPr>
                <w:rFonts w:cs="Arial"/>
                <w:sz w:val="20"/>
              </w:rPr>
            </w:pPr>
            <w:r w:rsidRPr="0082136A">
              <w:rPr>
                <w:rFonts w:cs="Arial"/>
                <w:sz w:val="20"/>
              </w:rPr>
              <w:t>Lot/Serial Number: __________________________</w:t>
            </w:r>
          </w:p>
          <w:p w14:paraId="2055B76B" w14:textId="77777777" w:rsidR="00DD09A1" w:rsidRPr="0082136A" w:rsidRDefault="00DD09A1" w:rsidP="00DD09A1">
            <w:pPr>
              <w:rPr>
                <w:rFonts w:cs="Arial"/>
                <w:sz w:val="20"/>
              </w:rPr>
            </w:pPr>
          </w:p>
        </w:tc>
        <w:tc>
          <w:tcPr>
            <w:tcW w:w="1972" w:type="pct"/>
          </w:tcPr>
          <w:p w14:paraId="136A35DA" w14:textId="77777777" w:rsidR="00DD09A1" w:rsidRPr="0082136A" w:rsidRDefault="00DD09A1" w:rsidP="00DD09A1">
            <w:pPr>
              <w:rPr>
                <w:rFonts w:cs="Arial"/>
                <w:sz w:val="20"/>
              </w:rPr>
            </w:pPr>
            <w:r w:rsidRPr="0082136A">
              <w:rPr>
                <w:rFonts w:cs="Arial"/>
                <w:sz w:val="20"/>
              </w:rPr>
              <w:t>Date: ____________________  Time: ______________</w:t>
            </w:r>
          </w:p>
          <w:p w14:paraId="6CA0A597" w14:textId="77777777" w:rsidR="00DD09A1" w:rsidRPr="0082136A" w:rsidRDefault="00DD09A1" w:rsidP="00DD09A1">
            <w:pPr>
              <w:rPr>
                <w:rFonts w:cs="Arial"/>
                <w:sz w:val="20"/>
              </w:rPr>
            </w:pPr>
            <w:r w:rsidRPr="0082136A">
              <w:rPr>
                <w:rFonts w:cs="Arial"/>
                <w:sz w:val="20"/>
              </w:rPr>
              <w:t>Surveyor: _____________________________________</w:t>
            </w:r>
          </w:p>
          <w:p w14:paraId="69FD70F0" w14:textId="77777777" w:rsidR="00DD09A1" w:rsidRPr="0082136A" w:rsidRDefault="00DD09A1" w:rsidP="00DD09A1">
            <w:pPr>
              <w:rPr>
                <w:rFonts w:cs="Arial"/>
                <w:sz w:val="20"/>
              </w:rPr>
            </w:pPr>
            <w:r w:rsidRPr="0082136A">
              <w:rPr>
                <w:rFonts w:cs="Arial"/>
                <w:sz w:val="20"/>
              </w:rPr>
              <w:t>Organization: _________________________________</w:t>
            </w:r>
          </w:p>
          <w:p w14:paraId="3AE2945C" w14:textId="77777777" w:rsidR="00DD09A1" w:rsidRPr="0082136A" w:rsidRDefault="00DD09A1" w:rsidP="00DD09A1">
            <w:pPr>
              <w:rPr>
                <w:rFonts w:cs="Arial"/>
                <w:sz w:val="20"/>
              </w:rPr>
            </w:pPr>
          </w:p>
        </w:tc>
      </w:tr>
    </w:tbl>
    <w:tbl>
      <w:tblPr>
        <w:tblW w:w="501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2546"/>
        <w:gridCol w:w="2267"/>
        <w:gridCol w:w="7368"/>
        <w:gridCol w:w="2125"/>
      </w:tblGrid>
      <w:tr w:rsidR="00664277" w:rsidRPr="00A052DA" w14:paraId="3F5E1301" w14:textId="77777777" w:rsidTr="00FB5836">
        <w:tc>
          <w:tcPr>
            <w:tcW w:w="14312" w:type="dxa"/>
            <w:gridSpan w:val="4"/>
          </w:tcPr>
          <w:p w14:paraId="701060CA" w14:textId="60FA8FFB" w:rsidR="00664277" w:rsidRPr="00FB5836" w:rsidRDefault="00664277">
            <w:pPr>
              <w:pStyle w:val="TableParagraph"/>
              <w:rPr>
                <w:rFonts w:eastAsia="Times New Roman"/>
                <w:b/>
                <w:bCs/>
              </w:rPr>
            </w:pPr>
            <w:r w:rsidRPr="00FB5836">
              <w:rPr>
                <w:b/>
                <w:bCs/>
              </w:rPr>
              <w:t>6.1.3.1</w:t>
            </w:r>
            <w:r w:rsidRPr="00FB5836">
              <w:rPr>
                <w:b/>
                <w:bCs/>
              </w:rPr>
              <w:tab/>
            </w:r>
            <w:r w:rsidR="00DE5981" w:rsidRPr="00FB5836">
              <w:rPr>
                <w:b/>
                <w:bCs/>
              </w:rPr>
              <w:t>Submitted drawings, reports and documents</w:t>
            </w:r>
          </w:p>
        </w:tc>
      </w:tr>
      <w:tr w:rsidR="00664277" w:rsidRPr="00A052DA" w14:paraId="628C04D9" w14:textId="77777777" w:rsidTr="00FB5836">
        <w:tc>
          <w:tcPr>
            <w:tcW w:w="12186" w:type="dxa"/>
            <w:gridSpan w:val="3"/>
          </w:tcPr>
          <w:p w14:paraId="170BDD51" w14:textId="77777777" w:rsidR="00664277" w:rsidRPr="00FB5836" w:rsidRDefault="00664277">
            <w:pPr>
              <w:pStyle w:val="TableParagraph"/>
              <w:rPr>
                <w:rFonts w:eastAsia="Times New Roman"/>
                <w:b/>
                <w:bCs/>
              </w:rPr>
            </w:pPr>
            <w:r w:rsidRPr="00FB5836">
              <w:rPr>
                <w:b/>
                <w:bCs/>
              </w:rPr>
              <w:t>Submitted drawings and documents</w:t>
            </w:r>
          </w:p>
        </w:tc>
        <w:tc>
          <w:tcPr>
            <w:tcW w:w="2126" w:type="dxa"/>
            <w:vMerge w:val="restart"/>
          </w:tcPr>
          <w:p w14:paraId="3D3618A2" w14:textId="77777777" w:rsidR="00664277" w:rsidRPr="00FB5836" w:rsidRDefault="00664277">
            <w:pPr>
              <w:pStyle w:val="TableParagraph"/>
              <w:rPr>
                <w:b/>
                <w:bCs/>
              </w:rPr>
            </w:pPr>
          </w:p>
          <w:p w14:paraId="5F5BDF22" w14:textId="77777777" w:rsidR="00664277" w:rsidRPr="00FB5836" w:rsidRDefault="00664277">
            <w:pPr>
              <w:pStyle w:val="TableParagraph"/>
              <w:rPr>
                <w:rFonts w:eastAsia="Times New Roman"/>
                <w:b/>
                <w:bCs/>
              </w:rPr>
            </w:pPr>
            <w:r w:rsidRPr="00FB5836">
              <w:rPr>
                <w:b/>
                <w:bCs/>
              </w:rPr>
              <w:t>Status</w:t>
            </w:r>
          </w:p>
        </w:tc>
      </w:tr>
      <w:tr w:rsidR="00664277" w:rsidRPr="00A052DA" w14:paraId="14CB6EB0" w14:textId="77777777" w:rsidTr="00FB5836">
        <w:tc>
          <w:tcPr>
            <w:tcW w:w="2547" w:type="dxa"/>
          </w:tcPr>
          <w:p w14:paraId="30A2EF72" w14:textId="77777777" w:rsidR="00664277" w:rsidRPr="00FB5836" w:rsidRDefault="00664277">
            <w:pPr>
              <w:pStyle w:val="TableParagraph"/>
              <w:rPr>
                <w:rFonts w:eastAsia="Times New Roman"/>
                <w:b/>
                <w:bCs/>
              </w:rPr>
            </w:pPr>
            <w:r w:rsidRPr="00FB5836">
              <w:rPr>
                <w:b/>
                <w:bCs/>
              </w:rPr>
              <w:t>Drawing No.</w:t>
            </w:r>
          </w:p>
        </w:tc>
        <w:tc>
          <w:tcPr>
            <w:tcW w:w="2268" w:type="dxa"/>
          </w:tcPr>
          <w:p w14:paraId="75C8B07E" w14:textId="77777777" w:rsidR="00664277" w:rsidRPr="00FB5836" w:rsidRDefault="00664277">
            <w:pPr>
              <w:pStyle w:val="TableParagraph"/>
              <w:rPr>
                <w:rFonts w:eastAsia="Times New Roman"/>
                <w:b/>
                <w:bCs/>
              </w:rPr>
            </w:pPr>
            <w:r w:rsidRPr="00FB5836">
              <w:rPr>
                <w:b/>
                <w:bCs/>
              </w:rPr>
              <w:t>Revision No. &amp; date</w:t>
            </w:r>
          </w:p>
        </w:tc>
        <w:tc>
          <w:tcPr>
            <w:tcW w:w="7371" w:type="dxa"/>
          </w:tcPr>
          <w:p w14:paraId="2F27C7F0" w14:textId="77777777" w:rsidR="00664277" w:rsidRPr="00FB5836" w:rsidRDefault="00664277">
            <w:pPr>
              <w:pStyle w:val="TableParagraph"/>
              <w:rPr>
                <w:rFonts w:eastAsia="Times New Roman"/>
                <w:b/>
                <w:bCs/>
              </w:rPr>
            </w:pPr>
            <w:r w:rsidRPr="00FB5836">
              <w:rPr>
                <w:b/>
                <w:bCs/>
              </w:rPr>
              <w:t>Title of drawing</w:t>
            </w:r>
          </w:p>
        </w:tc>
        <w:tc>
          <w:tcPr>
            <w:tcW w:w="2126" w:type="dxa"/>
            <w:vMerge/>
          </w:tcPr>
          <w:p w14:paraId="242E06E6" w14:textId="77777777" w:rsidR="00664277" w:rsidRPr="00A052DA" w:rsidRDefault="00664277" w:rsidP="00F457B3">
            <w:pPr>
              <w:rPr>
                <w:rFonts w:cs="Arial"/>
                <w:b/>
                <w:bCs/>
                <w:sz w:val="20"/>
              </w:rPr>
            </w:pPr>
          </w:p>
        </w:tc>
      </w:tr>
      <w:tr w:rsidR="00664277" w:rsidRPr="00A052DA" w14:paraId="39E0C95F" w14:textId="77777777" w:rsidTr="00FB5836">
        <w:trPr>
          <w:trHeight w:val="340"/>
        </w:trPr>
        <w:tc>
          <w:tcPr>
            <w:tcW w:w="2547" w:type="dxa"/>
          </w:tcPr>
          <w:p w14:paraId="5B621434" w14:textId="77777777" w:rsidR="00664277" w:rsidRPr="00FB5836" w:rsidRDefault="00664277" w:rsidP="00F457B3">
            <w:pPr>
              <w:rPr>
                <w:rFonts w:cs="Arial"/>
                <w:b/>
                <w:bCs/>
                <w:sz w:val="20"/>
              </w:rPr>
            </w:pPr>
          </w:p>
        </w:tc>
        <w:tc>
          <w:tcPr>
            <w:tcW w:w="2268" w:type="dxa"/>
          </w:tcPr>
          <w:p w14:paraId="5CADE68E" w14:textId="77777777" w:rsidR="00664277" w:rsidRPr="00FB5836" w:rsidRDefault="00664277" w:rsidP="00F457B3">
            <w:pPr>
              <w:rPr>
                <w:rFonts w:cs="Arial"/>
                <w:b/>
                <w:bCs/>
                <w:sz w:val="20"/>
              </w:rPr>
            </w:pPr>
          </w:p>
        </w:tc>
        <w:tc>
          <w:tcPr>
            <w:tcW w:w="7371" w:type="dxa"/>
          </w:tcPr>
          <w:p w14:paraId="1672C35C" w14:textId="77777777" w:rsidR="00664277" w:rsidRPr="00FB5836" w:rsidRDefault="00664277" w:rsidP="00F457B3">
            <w:pPr>
              <w:rPr>
                <w:rFonts w:cs="Arial"/>
                <w:b/>
                <w:bCs/>
                <w:sz w:val="20"/>
              </w:rPr>
            </w:pPr>
          </w:p>
        </w:tc>
        <w:tc>
          <w:tcPr>
            <w:tcW w:w="2126" w:type="dxa"/>
          </w:tcPr>
          <w:p w14:paraId="4BBD57DE" w14:textId="77777777" w:rsidR="00664277" w:rsidRPr="00FB5836" w:rsidRDefault="00664277" w:rsidP="00F457B3">
            <w:pPr>
              <w:rPr>
                <w:rFonts w:cs="Arial"/>
                <w:b/>
                <w:bCs/>
                <w:sz w:val="20"/>
              </w:rPr>
            </w:pPr>
          </w:p>
        </w:tc>
      </w:tr>
      <w:tr w:rsidR="00664277" w:rsidRPr="00A052DA" w14:paraId="2D8B4BCA" w14:textId="77777777" w:rsidTr="00FB5836">
        <w:trPr>
          <w:trHeight w:val="340"/>
        </w:trPr>
        <w:tc>
          <w:tcPr>
            <w:tcW w:w="2547" w:type="dxa"/>
          </w:tcPr>
          <w:p w14:paraId="7F9A26A9" w14:textId="77777777" w:rsidR="00664277" w:rsidRPr="00FB5836" w:rsidRDefault="00664277" w:rsidP="00F457B3">
            <w:pPr>
              <w:rPr>
                <w:rFonts w:cs="Arial"/>
                <w:b/>
                <w:bCs/>
                <w:sz w:val="20"/>
              </w:rPr>
            </w:pPr>
          </w:p>
        </w:tc>
        <w:tc>
          <w:tcPr>
            <w:tcW w:w="2268" w:type="dxa"/>
          </w:tcPr>
          <w:p w14:paraId="57CA29D6" w14:textId="77777777" w:rsidR="00664277" w:rsidRPr="00FB5836" w:rsidRDefault="00664277" w:rsidP="00F457B3">
            <w:pPr>
              <w:rPr>
                <w:rFonts w:cs="Arial"/>
                <w:b/>
                <w:bCs/>
                <w:sz w:val="20"/>
              </w:rPr>
            </w:pPr>
          </w:p>
        </w:tc>
        <w:tc>
          <w:tcPr>
            <w:tcW w:w="7371" w:type="dxa"/>
          </w:tcPr>
          <w:p w14:paraId="01B3EE1B" w14:textId="77777777" w:rsidR="00664277" w:rsidRPr="00FB5836" w:rsidRDefault="00664277" w:rsidP="00F457B3">
            <w:pPr>
              <w:rPr>
                <w:rFonts w:cs="Arial"/>
                <w:b/>
                <w:bCs/>
                <w:sz w:val="20"/>
              </w:rPr>
            </w:pPr>
          </w:p>
        </w:tc>
        <w:tc>
          <w:tcPr>
            <w:tcW w:w="2126" w:type="dxa"/>
          </w:tcPr>
          <w:p w14:paraId="6EC242D8" w14:textId="77777777" w:rsidR="00664277" w:rsidRPr="00FB5836" w:rsidRDefault="00664277" w:rsidP="00F457B3">
            <w:pPr>
              <w:rPr>
                <w:rFonts w:cs="Arial"/>
                <w:b/>
                <w:bCs/>
                <w:sz w:val="20"/>
              </w:rPr>
            </w:pPr>
          </w:p>
        </w:tc>
      </w:tr>
      <w:tr w:rsidR="00664277" w:rsidRPr="00A052DA" w14:paraId="1B90AE9E" w14:textId="77777777" w:rsidTr="00FB5836">
        <w:trPr>
          <w:trHeight w:val="340"/>
        </w:trPr>
        <w:tc>
          <w:tcPr>
            <w:tcW w:w="2547" w:type="dxa"/>
          </w:tcPr>
          <w:p w14:paraId="53E73D67" w14:textId="77777777" w:rsidR="00664277" w:rsidRPr="00FB5836" w:rsidRDefault="00664277" w:rsidP="00F457B3">
            <w:pPr>
              <w:rPr>
                <w:rFonts w:cs="Arial"/>
                <w:b/>
                <w:bCs/>
                <w:sz w:val="20"/>
              </w:rPr>
            </w:pPr>
          </w:p>
        </w:tc>
        <w:tc>
          <w:tcPr>
            <w:tcW w:w="2268" w:type="dxa"/>
          </w:tcPr>
          <w:p w14:paraId="692B7B05" w14:textId="77777777" w:rsidR="00664277" w:rsidRPr="00FB5836" w:rsidRDefault="00664277" w:rsidP="00F457B3">
            <w:pPr>
              <w:rPr>
                <w:rFonts w:cs="Arial"/>
                <w:b/>
                <w:bCs/>
                <w:sz w:val="20"/>
              </w:rPr>
            </w:pPr>
          </w:p>
        </w:tc>
        <w:tc>
          <w:tcPr>
            <w:tcW w:w="7371" w:type="dxa"/>
          </w:tcPr>
          <w:p w14:paraId="441B7084" w14:textId="77777777" w:rsidR="00664277" w:rsidRPr="00FB5836" w:rsidRDefault="00664277" w:rsidP="00F457B3">
            <w:pPr>
              <w:rPr>
                <w:rFonts w:cs="Arial"/>
                <w:b/>
                <w:bCs/>
                <w:sz w:val="20"/>
              </w:rPr>
            </w:pPr>
          </w:p>
        </w:tc>
        <w:tc>
          <w:tcPr>
            <w:tcW w:w="2126" w:type="dxa"/>
          </w:tcPr>
          <w:p w14:paraId="6BB861E6" w14:textId="77777777" w:rsidR="00664277" w:rsidRPr="00FB5836" w:rsidRDefault="00664277" w:rsidP="00F457B3">
            <w:pPr>
              <w:rPr>
                <w:rFonts w:cs="Arial"/>
                <w:b/>
                <w:bCs/>
                <w:sz w:val="20"/>
              </w:rPr>
            </w:pPr>
          </w:p>
        </w:tc>
      </w:tr>
      <w:tr w:rsidR="00664277" w:rsidRPr="00A052DA" w14:paraId="1ACD2DA6" w14:textId="77777777" w:rsidTr="00FB5836">
        <w:trPr>
          <w:trHeight w:val="340"/>
        </w:trPr>
        <w:tc>
          <w:tcPr>
            <w:tcW w:w="2547" w:type="dxa"/>
          </w:tcPr>
          <w:p w14:paraId="188792D5" w14:textId="77777777" w:rsidR="00664277" w:rsidRPr="00FB5836" w:rsidRDefault="00664277" w:rsidP="00F457B3">
            <w:pPr>
              <w:rPr>
                <w:rFonts w:cs="Arial"/>
                <w:b/>
                <w:bCs/>
                <w:sz w:val="20"/>
              </w:rPr>
            </w:pPr>
          </w:p>
        </w:tc>
        <w:tc>
          <w:tcPr>
            <w:tcW w:w="2268" w:type="dxa"/>
          </w:tcPr>
          <w:p w14:paraId="2418A808" w14:textId="77777777" w:rsidR="00664277" w:rsidRPr="00FB5836" w:rsidRDefault="00664277" w:rsidP="00F457B3">
            <w:pPr>
              <w:rPr>
                <w:rFonts w:cs="Arial"/>
                <w:b/>
                <w:bCs/>
                <w:sz w:val="20"/>
              </w:rPr>
            </w:pPr>
          </w:p>
        </w:tc>
        <w:tc>
          <w:tcPr>
            <w:tcW w:w="7371" w:type="dxa"/>
          </w:tcPr>
          <w:p w14:paraId="60F30CA7" w14:textId="77777777" w:rsidR="00664277" w:rsidRPr="00FB5836" w:rsidRDefault="00664277" w:rsidP="00F457B3">
            <w:pPr>
              <w:rPr>
                <w:rFonts w:cs="Arial"/>
                <w:b/>
                <w:bCs/>
                <w:sz w:val="20"/>
              </w:rPr>
            </w:pPr>
          </w:p>
        </w:tc>
        <w:tc>
          <w:tcPr>
            <w:tcW w:w="2126" w:type="dxa"/>
          </w:tcPr>
          <w:p w14:paraId="67394306" w14:textId="77777777" w:rsidR="00664277" w:rsidRPr="00FB5836" w:rsidRDefault="00664277" w:rsidP="00F457B3">
            <w:pPr>
              <w:rPr>
                <w:rFonts w:cs="Arial"/>
                <w:b/>
                <w:bCs/>
                <w:sz w:val="20"/>
              </w:rPr>
            </w:pPr>
          </w:p>
        </w:tc>
      </w:tr>
      <w:tr w:rsidR="00664277" w:rsidRPr="00A052DA" w14:paraId="1D2ADE62" w14:textId="77777777" w:rsidTr="00FB5836">
        <w:trPr>
          <w:trHeight w:val="340"/>
        </w:trPr>
        <w:tc>
          <w:tcPr>
            <w:tcW w:w="2547" w:type="dxa"/>
          </w:tcPr>
          <w:p w14:paraId="4C5D056E" w14:textId="77777777" w:rsidR="00664277" w:rsidRPr="00FB5836" w:rsidRDefault="00664277" w:rsidP="00F457B3">
            <w:pPr>
              <w:rPr>
                <w:rFonts w:cs="Arial"/>
                <w:b/>
                <w:bCs/>
                <w:sz w:val="20"/>
              </w:rPr>
            </w:pPr>
          </w:p>
        </w:tc>
        <w:tc>
          <w:tcPr>
            <w:tcW w:w="2268" w:type="dxa"/>
          </w:tcPr>
          <w:p w14:paraId="27A63BC8" w14:textId="77777777" w:rsidR="00664277" w:rsidRPr="00FB5836" w:rsidRDefault="00664277" w:rsidP="00F457B3">
            <w:pPr>
              <w:rPr>
                <w:rFonts w:cs="Arial"/>
                <w:b/>
                <w:bCs/>
                <w:sz w:val="20"/>
              </w:rPr>
            </w:pPr>
          </w:p>
        </w:tc>
        <w:tc>
          <w:tcPr>
            <w:tcW w:w="7371" w:type="dxa"/>
          </w:tcPr>
          <w:p w14:paraId="2F5033EF" w14:textId="77777777" w:rsidR="00664277" w:rsidRPr="00FB5836" w:rsidRDefault="00664277" w:rsidP="00F457B3">
            <w:pPr>
              <w:rPr>
                <w:rFonts w:cs="Arial"/>
                <w:b/>
                <w:bCs/>
                <w:sz w:val="20"/>
              </w:rPr>
            </w:pPr>
          </w:p>
        </w:tc>
        <w:tc>
          <w:tcPr>
            <w:tcW w:w="2126" w:type="dxa"/>
          </w:tcPr>
          <w:p w14:paraId="32E52E38" w14:textId="77777777" w:rsidR="00664277" w:rsidRPr="00FB5836" w:rsidRDefault="00664277" w:rsidP="00F457B3">
            <w:pPr>
              <w:rPr>
                <w:rFonts w:cs="Arial"/>
                <w:b/>
                <w:bCs/>
                <w:sz w:val="20"/>
              </w:rPr>
            </w:pPr>
          </w:p>
        </w:tc>
      </w:tr>
      <w:tr w:rsidR="00664277" w:rsidRPr="00A052DA" w14:paraId="04267ABF" w14:textId="77777777" w:rsidTr="00FB5836">
        <w:trPr>
          <w:trHeight w:val="340"/>
        </w:trPr>
        <w:tc>
          <w:tcPr>
            <w:tcW w:w="2547" w:type="dxa"/>
          </w:tcPr>
          <w:p w14:paraId="10A20662" w14:textId="77777777" w:rsidR="00664277" w:rsidRPr="00FB5836" w:rsidRDefault="00664277" w:rsidP="00F457B3">
            <w:pPr>
              <w:rPr>
                <w:rFonts w:cs="Arial"/>
                <w:b/>
                <w:bCs/>
                <w:sz w:val="20"/>
              </w:rPr>
            </w:pPr>
          </w:p>
        </w:tc>
        <w:tc>
          <w:tcPr>
            <w:tcW w:w="2268" w:type="dxa"/>
          </w:tcPr>
          <w:p w14:paraId="32DB9A98" w14:textId="77777777" w:rsidR="00664277" w:rsidRPr="00FB5836" w:rsidRDefault="00664277" w:rsidP="00F457B3">
            <w:pPr>
              <w:rPr>
                <w:rFonts w:cs="Arial"/>
                <w:b/>
                <w:bCs/>
                <w:sz w:val="20"/>
              </w:rPr>
            </w:pPr>
          </w:p>
        </w:tc>
        <w:tc>
          <w:tcPr>
            <w:tcW w:w="7371" w:type="dxa"/>
          </w:tcPr>
          <w:p w14:paraId="2DC68D84" w14:textId="77777777" w:rsidR="00664277" w:rsidRPr="00FB5836" w:rsidRDefault="00664277" w:rsidP="00F457B3">
            <w:pPr>
              <w:rPr>
                <w:rFonts w:cs="Arial"/>
                <w:b/>
                <w:bCs/>
                <w:sz w:val="20"/>
              </w:rPr>
            </w:pPr>
          </w:p>
        </w:tc>
        <w:tc>
          <w:tcPr>
            <w:tcW w:w="2126" w:type="dxa"/>
          </w:tcPr>
          <w:p w14:paraId="352FC1B1" w14:textId="77777777" w:rsidR="00664277" w:rsidRPr="00FB5836" w:rsidRDefault="00664277" w:rsidP="00F457B3">
            <w:pPr>
              <w:rPr>
                <w:rFonts w:cs="Arial"/>
                <w:b/>
                <w:bCs/>
                <w:sz w:val="20"/>
              </w:rPr>
            </w:pPr>
          </w:p>
        </w:tc>
      </w:tr>
      <w:tr w:rsidR="00664277" w:rsidRPr="00A052DA" w14:paraId="1E93E254" w14:textId="77777777" w:rsidTr="00FB5836">
        <w:trPr>
          <w:trHeight w:val="340"/>
        </w:trPr>
        <w:tc>
          <w:tcPr>
            <w:tcW w:w="2547" w:type="dxa"/>
          </w:tcPr>
          <w:p w14:paraId="533FA3E3" w14:textId="77777777" w:rsidR="00664277" w:rsidRPr="00FB5836" w:rsidRDefault="00664277" w:rsidP="00F457B3">
            <w:pPr>
              <w:rPr>
                <w:rFonts w:cs="Arial"/>
                <w:b/>
                <w:bCs/>
                <w:sz w:val="20"/>
              </w:rPr>
            </w:pPr>
          </w:p>
        </w:tc>
        <w:tc>
          <w:tcPr>
            <w:tcW w:w="2268" w:type="dxa"/>
          </w:tcPr>
          <w:p w14:paraId="4B7F25A3" w14:textId="77777777" w:rsidR="00664277" w:rsidRPr="00FB5836" w:rsidRDefault="00664277" w:rsidP="00F457B3">
            <w:pPr>
              <w:rPr>
                <w:rFonts w:cs="Arial"/>
                <w:b/>
                <w:bCs/>
                <w:sz w:val="20"/>
              </w:rPr>
            </w:pPr>
          </w:p>
        </w:tc>
        <w:tc>
          <w:tcPr>
            <w:tcW w:w="7371" w:type="dxa"/>
          </w:tcPr>
          <w:p w14:paraId="67D3C6D0" w14:textId="77777777" w:rsidR="00664277" w:rsidRPr="00FB5836" w:rsidRDefault="00664277" w:rsidP="00F457B3">
            <w:pPr>
              <w:rPr>
                <w:rFonts w:cs="Arial"/>
                <w:b/>
                <w:bCs/>
                <w:sz w:val="20"/>
              </w:rPr>
            </w:pPr>
          </w:p>
        </w:tc>
        <w:tc>
          <w:tcPr>
            <w:tcW w:w="2126" w:type="dxa"/>
          </w:tcPr>
          <w:p w14:paraId="427F0948" w14:textId="77777777" w:rsidR="00664277" w:rsidRPr="00FB5836" w:rsidRDefault="00664277" w:rsidP="00F457B3">
            <w:pPr>
              <w:rPr>
                <w:rFonts w:cs="Arial"/>
                <w:b/>
                <w:bCs/>
                <w:sz w:val="20"/>
              </w:rPr>
            </w:pPr>
          </w:p>
        </w:tc>
      </w:tr>
      <w:tr w:rsidR="00664277" w:rsidRPr="00A052DA" w14:paraId="3C2AAA68" w14:textId="77777777" w:rsidTr="00FB5836">
        <w:trPr>
          <w:trHeight w:val="340"/>
        </w:trPr>
        <w:tc>
          <w:tcPr>
            <w:tcW w:w="2547" w:type="dxa"/>
          </w:tcPr>
          <w:p w14:paraId="2A5E7BD2" w14:textId="77777777" w:rsidR="00664277" w:rsidRPr="00FB5836" w:rsidRDefault="00664277" w:rsidP="00F457B3">
            <w:pPr>
              <w:rPr>
                <w:rFonts w:cs="Arial"/>
                <w:b/>
                <w:bCs/>
                <w:sz w:val="20"/>
              </w:rPr>
            </w:pPr>
          </w:p>
        </w:tc>
        <w:tc>
          <w:tcPr>
            <w:tcW w:w="2268" w:type="dxa"/>
          </w:tcPr>
          <w:p w14:paraId="05C0EFD3" w14:textId="77777777" w:rsidR="00664277" w:rsidRPr="00FB5836" w:rsidRDefault="00664277" w:rsidP="00F457B3">
            <w:pPr>
              <w:rPr>
                <w:rFonts w:cs="Arial"/>
                <w:b/>
                <w:bCs/>
                <w:sz w:val="20"/>
              </w:rPr>
            </w:pPr>
          </w:p>
        </w:tc>
        <w:tc>
          <w:tcPr>
            <w:tcW w:w="7371" w:type="dxa"/>
          </w:tcPr>
          <w:p w14:paraId="55BD1E89" w14:textId="77777777" w:rsidR="00664277" w:rsidRPr="00FB5836" w:rsidRDefault="00664277" w:rsidP="00F457B3">
            <w:pPr>
              <w:rPr>
                <w:rFonts w:cs="Arial"/>
                <w:b/>
                <w:bCs/>
                <w:sz w:val="20"/>
              </w:rPr>
            </w:pPr>
          </w:p>
        </w:tc>
        <w:tc>
          <w:tcPr>
            <w:tcW w:w="2126" w:type="dxa"/>
          </w:tcPr>
          <w:p w14:paraId="5349400A" w14:textId="77777777" w:rsidR="00664277" w:rsidRPr="00FB5836" w:rsidRDefault="00664277" w:rsidP="00F457B3">
            <w:pPr>
              <w:rPr>
                <w:rFonts w:cs="Arial"/>
                <w:b/>
                <w:bCs/>
                <w:sz w:val="20"/>
              </w:rPr>
            </w:pPr>
          </w:p>
        </w:tc>
      </w:tr>
      <w:tr w:rsidR="00664277" w:rsidRPr="00A052DA" w14:paraId="4D05F6E1" w14:textId="77777777" w:rsidTr="00FB5836">
        <w:trPr>
          <w:trHeight w:val="340"/>
        </w:trPr>
        <w:tc>
          <w:tcPr>
            <w:tcW w:w="2547" w:type="dxa"/>
          </w:tcPr>
          <w:p w14:paraId="4BD82B67" w14:textId="77777777" w:rsidR="00664277" w:rsidRPr="00FB5836" w:rsidRDefault="00664277" w:rsidP="00F457B3">
            <w:pPr>
              <w:rPr>
                <w:rFonts w:cs="Arial"/>
                <w:b/>
                <w:bCs/>
                <w:sz w:val="20"/>
              </w:rPr>
            </w:pPr>
          </w:p>
        </w:tc>
        <w:tc>
          <w:tcPr>
            <w:tcW w:w="2268" w:type="dxa"/>
          </w:tcPr>
          <w:p w14:paraId="3F05DD2B" w14:textId="77777777" w:rsidR="00664277" w:rsidRPr="00FB5836" w:rsidRDefault="00664277" w:rsidP="00F457B3">
            <w:pPr>
              <w:rPr>
                <w:rFonts w:cs="Arial"/>
                <w:b/>
                <w:bCs/>
                <w:sz w:val="20"/>
              </w:rPr>
            </w:pPr>
          </w:p>
        </w:tc>
        <w:tc>
          <w:tcPr>
            <w:tcW w:w="7371" w:type="dxa"/>
          </w:tcPr>
          <w:p w14:paraId="5F0290C9" w14:textId="77777777" w:rsidR="00664277" w:rsidRPr="00FB5836" w:rsidRDefault="00664277" w:rsidP="00F457B3">
            <w:pPr>
              <w:rPr>
                <w:rFonts w:cs="Arial"/>
                <w:b/>
                <w:bCs/>
                <w:sz w:val="20"/>
              </w:rPr>
            </w:pPr>
          </w:p>
        </w:tc>
        <w:tc>
          <w:tcPr>
            <w:tcW w:w="2126" w:type="dxa"/>
          </w:tcPr>
          <w:p w14:paraId="00796AE1" w14:textId="77777777" w:rsidR="00664277" w:rsidRPr="00FB5836" w:rsidRDefault="00664277" w:rsidP="00F457B3">
            <w:pPr>
              <w:rPr>
                <w:rFonts w:cs="Arial"/>
                <w:b/>
                <w:bCs/>
                <w:sz w:val="20"/>
              </w:rPr>
            </w:pPr>
          </w:p>
        </w:tc>
      </w:tr>
      <w:tr w:rsidR="00664277" w:rsidRPr="00A052DA" w14:paraId="1298BE34" w14:textId="77777777" w:rsidTr="00FB5836">
        <w:tc>
          <w:tcPr>
            <w:tcW w:w="12186" w:type="dxa"/>
            <w:gridSpan w:val="3"/>
          </w:tcPr>
          <w:p w14:paraId="3C1F0C1F" w14:textId="77777777" w:rsidR="00664277" w:rsidRPr="00FB5836" w:rsidRDefault="00664277">
            <w:pPr>
              <w:pStyle w:val="TableParagraph"/>
              <w:rPr>
                <w:rFonts w:eastAsia="Times New Roman"/>
                <w:b/>
                <w:bCs/>
              </w:rPr>
            </w:pPr>
            <w:r w:rsidRPr="00FB5836">
              <w:rPr>
                <w:b/>
                <w:bCs/>
              </w:rPr>
              <w:t>Submitted reports and documents</w:t>
            </w:r>
          </w:p>
        </w:tc>
        <w:tc>
          <w:tcPr>
            <w:tcW w:w="2126" w:type="dxa"/>
            <w:vMerge w:val="restart"/>
          </w:tcPr>
          <w:p w14:paraId="0E20C959" w14:textId="77777777" w:rsidR="00664277" w:rsidRPr="00FB5836" w:rsidRDefault="00664277">
            <w:pPr>
              <w:pStyle w:val="TableParagraph"/>
              <w:rPr>
                <w:b/>
                <w:bCs/>
              </w:rPr>
            </w:pPr>
          </w:p>
          <w:p w14:paraId="1AD904C5" w14:textId="77777777" w:rsidR="00664277" w:rsidRPr="00FB5836" w:rsidRDefault="00664277">
            <w:pPr>
              <w:pStyle w:val="TableParagraph"/>
              <w:rPr>
                <w:rFonts w:eastAsia="Times New Roman"/>
                <w:b/>
                <w:bCs/>
              </w:rPr>
            </w:pPr>
            <w:r w:rsidRPr="00FB5836">
              <w:rPr>
                <w:b/>
                <w:bCs/>
              </w:rPr>
              <w:t>Status</w:t>
            </w:r>
          </w:p>
        </w:tc>
      </w:tr>
      <w:tr w:rsidR="00664277" w:rsidRPr="00A052DA" w14:paraId="5FBC15C3" w14:textId="77777777" w:rsidTr="00FB5836">
        <w:tc>
          <w:tcPr>
            <w:tcW w:w="2547" w:type="dxa"/>
          </w:tcPr>
          <w:p w14:paraId="08C5930E" w14:textId="77777777" w:rsidR="00664277" w:rsidRPr="00FB5836" w:rsidRDefault="00664277">
            <w:pPr>
              <w:pStyle w:val="TableParagraph"/>
              <w:rPr>
                <w:rFonts w:eastAsia="Times New Roman"/>
                <w:b/>
                <w:bCs/>
              </w:rPr>
            </w:pPr>
            <w:r w:rsidRPr="00FB5836">
              <w:rPr>
                <w:b/>
                <w:bCs/>
              </w:rPr>
              <w:t>Report/Document No.</w:t>
            </w:r>
          </w:p>
        </w:tc>
        <w:tc>
          <w:tcPr>
            <w:tcW w:w="2268" w:type="dxa"/>
          </w:tcPr>
          <w:p w14:paraId="1EA7427A" w14:textId="3B02AABD" w:rsidR="00664277" w:rsidRPr="00FB5836" w:rsidRDefault="00664277">
            <w:pPr>
              <w:pStyle w:val="TableParagraph"/>
              <w:rPr>
                <w:rFonts w:eastAsia="Times New Roman"/>
                <w:b/>
                <w:bCs/>
              </w:rPr>
            </w:pPr>
            <w:r w:rsidRPr="00FB5836">
              <w:rPr>
                <w:b/>
                <w:bCs/>
              </w:rPr>
              <w:t xml:space="preserve">Revision No. &amp; </w:t>
            </w:r>
            <w:r w:rsidR="008E2F94">
              <w:rPr>
                <w:b/>
                <w:bCs/>
              </w:rPr>
              <w:t>d</w:t>
            </w:r>
            <w:r w:rsidRPr="00FB5836">
              <w:rPr>
                <w:b/>
                <w:bCs/>
              </w:rPr>
              <w:t>ate</w:t>
            </w:r>
          </w:p>
        </w:tc>
        <w:tc>
          <w:tcPr>
            <w:tcW w:w="7371" w:type="dxa"/>
          </w:tcPr>
          <w:p w14:paraId="11ADF340" w14:textId="28209EDA" w:rsidR="00664277" w:rsidRPr="00FB5836" w:rsidRDefault="00664277">
            <w:pPr>
              <w:pStyle w:val="TableParagraph"/>
              <w:rPr>
                <w:rFonts w:eastAsia="Times New Roman"/>
                <w:b/>
                <w:bCs/>
              </w:rPr>
            </w:pPr>
            <w:r w:rsidRPr="00FB5836">
              <w:rPr>
                <w:b/>
                <w:bCs/>
              </w:rPr>
              <w:t>Title of report/document</w:t>
            </w:r>
          </w:p>
        </w:tc>
        <w:tc>
          <w:tcPr>
            <w:tcW w:w="2126" w:type="dxa"/>
            <w:vMerge/>
          </w:tcPr>
          <w:p w14:paraId="5959A92D" w14:textId="77777777" w:rsidR="00664277" w:rsidRPr="00A052DA" w:rsidRDefault="00664277" w:rsidP="00F457B3">
            <w:pPr>
              <w:rPr>
                <w:rFonts w:cs="Arial"/>
                <w:b/>
                <w:bCs/>
                <w:sz w:val="20"/>
              </w:rPr>
            </w:pPr>
          </w:p>
        </w:tc>
      </w:tr>
      <w:tr w:rsidR="00664277" w:rsidRPr="00A052DA" w14:paraId="15FA53C2" w14:textId="77777777" w:rsidTr="00FB5836">
        <w:trPr>
          <w:trHeight w:val="340"/>
        </w:trPr>
        <w:tc>
          <w:tcPr>
            <w:tcW w:w="2547" w:type="dxa"/>
          </w:tcPr>
          <w:p w14:paraId="4D9BC1B1" w14:textId="77777777" w:rsidR="00664277" w:rsidRPr="00FB5836" w:rsidRDefault="00664277" w:rsidP="00F457B3">
            <w:pPr>
              <w:rPr>
                <w:rFonts w:cs="Arial"/>
                <w:b/>
                <w:bCs/>
                <w:sz w:val="20"/>
              </w:rPr>
            </w:pPr>
          </w:p>
        </w:tc>
        <w:tc>
          <w:tcPr>
            <w:tcW w:w="2268" w:type="dxa"/>
          </w:tcPr>
          <w:p w14:paraId="6B6273B2" w14:textId="77777777" w:rsidR="00664277" w:rsidRPr="00FB5836" w:rsidRDefault="00664277" w:rsidP="00F457B3">
            <w:pPr>
              <w:rPr>
                <w:rFonts w:cs="Arial"/>
                <w:b/>
                <w:bCs/>
                <w:sz w:val="20"/>
              </w:rPr>
            </w:pPr>
          </w:p>
        </w:tc>
        <w:tc>
          <w:tcPr>
            <w:tcW w:w="7371" w:type="dxa"/>
          </w:tcPr>
          <w:p w14:paraId="3AFD700C" w14:textId="3B85B96E" w:rsidR="00664277" w:rsidRPr="00FB5836" w:rsidRDefault="00664277">
            <w:pPr>
              <w:pStyle w:val="TableParagraph"/>
              <w:rPr>
                <w:rFonts w:eastAsia="Times New Roman"/>
                <w:b/>
                <w:bCs/>
              </w:rPr>
            </w:pPr>
            <w:r w:rsidRPr="00FB5836">
              <w:rPr>
                <w:b/>
                <w:bCs/>
              </w:rPr>
              <w:t xml:space="preserve">Maintenance Manual </w:t>
            </w:r>
          </w:p>
        </w:tc>
        <w:tc>
          <w:tcPr>
            <w:tcW w:w="2126" w:type="dxa"/>
          </w:tcPr>
          <w:p w14:paraId="27C043EB" w14:textId="77777777" w:rsidR="00664277" w:rsidRPr="00FB5836" w:rsidRDefault="00664277" w:rsidP="00F457B3">
            <w:pPr>
              <w:rPr>
                <w:rFonts w:cs="Arial"/>
                <w:b/>
                <w:bCs/>
                <w:sz w:val="20"/>
              </w:rPr>
            </w:pPr>
          </w:p>
        </w:tc>
      </w:tr>
      <w:tr w:rsidR="00664277" w:rsidRPr="00A052DA" w14:paraId="705CBD89" w14:textId="77777777" w:rsidTr="00FB5836">
        <w:trPr>
          <w:trHeight w:val="340"/>
        </w:trPr>
        <w:tc>
          <w:tcPr>
            <w:tcW w:w="2547" w:type="dxa"/>
          </w:tcPr>
          <w:p w14:paraId="3F6BF498" w14:textId="77777777" w:rsidR="00664277" w:rsidRPr="00FB5836" w:rsidRDefault="00664277" w:rsidP="00F457B3">
            <w:pPr>
              <w:rPr>
                <w:rFonts w:cs="Arial"/>
                <w:b/>
                <w:bCs/>
                <w:sz w:val="20"/>
              </w:rPr>
            </w:pPr>
          </w:p>
        </w:tc>
        <w:tc>
          <w:tcPr>
            <w:tcW w:w="2268" w:type="dxa"/>
          </w:tcPr>
          <w:p w14:paraId="2B93511F" w14:textId="77777777" w:rsidR="00664277" w:rsidRPr="00FB5836" w:rsidRDefault="00664277" w:rsidP="00F457B3">
            <w:pPr>
              <w:rPr>
                <w:rFonts w:cs="Arial"/>
                <w:b/>
                <w:bCs/>
                <w:sz w:val="20"/>
              </w:rPr>
            </w:pPr>
          </w:p>
        </w:tc>
        <w:tc>
          <w:tcPr>
            <w:tcW w:w="7371" w:type="dxa"/>
          </w:tcPr>
          <w:p w14:paraId="4D9BED4D" w14:textId="14277693" w:rsidR="00664277" w:rsidRPr="00FB5836" w:rsidRDefault="00664277">
            <w:pPr>
              <w:pStyle w:val="TableParagraph"/>
              <w:rPr>
                <w:rFonts w:eastAsia="Times New Roman"/>
                <w:b/>
                <w:bCs/>
              </w:rPr>
            </w:pPr>
            <w:r w:rsidRPr="00FB5836">
              <w:rPr>
                <w:b/>
                <w:bCs/>
              </w:rPr>
              <w:t xml:space="preserve">Operations Manual </w:t>
            </w:r>
          </w:p>
        </w:tc>
        <w:tc>
          <w:tcPr>
            <w:tcW w:w="2126" w:type="dxa"/>
          </w:tcPr>
          <w:p w14:paraId="71EB710C" w14:textId="77777777" w:rsidR="00664277" w:rsidRPr="00FB5836" w:rsidRDefault="00664277" w:rsidP="00F457B3">
            <w:pPr>
              <w:rPr>
                <w:rFonts w:cs="Arial"/>
                <w:b/>
                <w:bCs/>
                <w:sz w:val="20"/>
              </w:rPr>
            </w:pPr>
          </w:p>
        </w:tc>
      </w:tr>
      <w:tr w:rsidR="00664277" w:rsidRPr="00A052DA" w14:paraId="477E87E1" w14:textId="77777777" w:rsidTr="00FB5836">
        <w:trPr>
          <w:trHeight w:val="340"/>
        </w:trPr>
        <w:tc>
          <w:tcPr>
            <w:tcW w:w="2547" w:type="dxa"/>
          </w:tcPr>
          <w:p w14:paraId="30E02B6E" w14:textId="77777777" w:rsidR="00664277" w:rsidRPr="00FB5836" w:rsidRDefault="00664277" w:rsidP="00F457B3">
            <w:pPr>
              <w:rPr>
                <w:rFonts w:cs="Arial"/>
                <w:b/>
                <w:bCs/>
                <w:sz w:val="20"/>
              </w:rPr>
            </w:pPr>
          </w:p>
        </w:tc>
        <w:tc>
          <w:tcPr>
            <w:tcW w:w="2268" w:type="dxa"/>
          </w:tcPr>
          <w:p w14:paraId="22EEDBC7" w14:textId="77777777" w:rsidR="00664277" w:rsidRPr="00FB5836" w:rsidRDefault="00664277" w:rsidP="00F457B3">
            <w:pPr>
              <w:rPr>
                <w:rFonts w:cs="Arial"/>
                <w:b/>
                <w:bCs/>
                <w:sz w:val="20"/>
              </w:rPr>
            </w:pPr>
          </w:p>
        </w:tc>
        <w:tc>
          <w:tcPr>
            <w:tcW w:w="7371" w:type="dxa"/>
          </w:tcPr>
          <w:p w14:paraId="40721957" w14:textId="77777777" w:rsidR="00664277" w:rsidRPr="00FB5836" w:rsidRDefault="00664277" w:rsidP="00F457B3">
            <w:pPr>
              <w:rPr>
                <w:rFonts w:cs="Arial"/>
                <w:b/>
                <w:bCs/>
                <w:sz w:val="20"/>
              </w:rPr>
            </w:pPr>
          </w:p>
        </w:tc>
        <w:tc>
          <w:tcPr>
            <w:tcW w:w="2126" w:type="dxa"/>
          </w:tcPr>
          <w:p w14:paraId="7442F359" w14:textId="77777777" w:rsidR="00664277" w:rsidRPr="00FB5836" w:rsidRDefault="00664277" w:rsidP="00F457B3">
            <w:pPr>
              <w:rPr>
                <w:rFonts w:cs="Arial"/>
                <w:b/>
                <w:bCs/>
                <w:sz w:val="20"/>
              </w:rPr>
            </w:pPr>
          </w:p>
        </w:tc>
      </w:tr>
      <w:tr w:rsidR="00664277" w:rsidRPr="00A052DA" w14:paraId="37328F9D" w14:textId="77777777" w:rsidTr="00FB5836">
        <w:trPr>
          <w:trHeight w:val="340"/>
        </w:trPr>
        <w:tc>
          <w:tcPr>
            <w:tcW w:w="2547" w:type="dxa"/>
          </w:tcPr>
          <w:p w14:paraId="5C2FA7F7" w14:textId="77777777" w:rsidR="00664277" w:rsidRPr="00FB5836" w:rsidRDefault="00664277" w:rsidP="00F457B3">
            <w:pPr>
              <w:rPr>
                <w:rFonts w:cs="Arial"/>
                <w:b/>
                <w:bCs/>
                <w:sz w:val="20"/>
              </w:rPr>
            </w:pPr>
          </w:p>
        </w:tc>
        <w:tc>
          <w:tcPr>
            <w:tcW w:w="2268" w:type="dxa"/>
          </w:tcPr>
          <w:p w14:paraId="2B4B97C8" w14:textId="77777777" w:rsidR="00664277" w:rsidRPr="00FB5836" w:rsidRDefault="00664277" w:rsidP="00F457B3">
            <w:pPr>
              <w:rPr>
                <w:rFonts w:cs="Arial"/>
                <w:b/>
                <w:bCs/>
                <w:sz w:val="20"/>
              </w:rPr>
            </w:pPr>
          </w:p>
        </w:tc>
        <w:tc>
          <w:tcPr>
            <w:tcW w:w="7371" w:type="dxa"/>
          </w:tcPr>
          <w:p w14:paraId="0E0AA076" w14:textId="77777777" w:rsidR="00664277" w:rsidRPr="00FB5836" w:rsidRDefault="00664277" w:rsidP="00F457B3">
            <w:pPr>
              <w:rPr>
                <w:rFonts w:cs="Arial"/>
                <w:b/>
                <w:bCs/>
                <w:sz w:val="20"/>
              </w:rPr>
            </w:pPr>
          </w:p>
        </w:tc>
        <w:tc>
          <w:tcPr>
            <w:tcW w:w="2126" w:type="dxa"/>
          </w:tcPr>
          <w:p w14:paraId="48BA8950" w14:textId="77777777" w:rsidR="00664277" w:rsidRPr="00FB5836" w:rsidRDefault="00664277" w:rsidP="00F457B3">
            <w:pPr>
              <w:rPr>
                <w:rFonts w:cs="Arial"/>
                <w:b/>
                <w:bCs/>
                <w:sz w:val="20"/>
              </w:rPr>
            </w:pPr>
          </w:p>
        </w:tc>
      </w:tr>
      <w:tr w:rsidR="00664277" w:rsidRPr="00A052DA" w14:paraId="5E331134" w14:textId="77777777" w:rsidTr="00FB5836">
        <w:trPr>
          <w:trHeight w:val="340"/>
        </w:trPr>
        <w:tc>
          <w:tcPr>
            <w:tcW w:w="2547" w:type="dxa"/>
          </w:tcPr>
          <w:p w14:paraId="29BC53CD" w14:textId="77777777" w:rsidR="00664277" w:rsidRPr="00FB5836" w:rsidRDefault="00664277" w:rsidP="00F457B3">
            <w:pPr>
              <w:rPr>
                <w:rFonts w:cs="Arial"/>
                <w:b/>
                <w:bCs/>
                <w:sz w:val="20"/>
              </w:rPr>
            </w:pPr>
          </w:p>
        </w:tc>
        <w:tc>
          <w:tcPr>
            <w:tcW w:w="2268" w:type="dxa"/>
          </w:tcPr>
          <w:p w14:paraId="38E7AA2D" w14:textId="77777777" w:rsidR="00664277" w:rsidRPr="00FB5836" w:rsidRDefault="00664277" w:rsidP="00F457B3">
            <w:pPr>
              <w:rPr>
                <w:rFonts w:cs="Arial"/>
                <w:b/>
                <w:bCs/>
                <w:sz w:val="20"/>
              </w:rPr>
            </w:pPr>
          </w:p>
        </w:tc>
        <w:tc>
          <w:tcPr>
            <w:tcW w:w="7371" w:type="dxa"/>
          </w:tcPr>
          <w:p w14:paraId="2A785DDC" w14:textId="77777777" w:rsidR="00664277" w:rsidRPr="00FB5836" w:rsidRDefault="00664277" w:rsidP="00F457B3">
            <w:pPr>
              <w:rPr>
                <w:rFonts w:cs="Arial"/>
                <w:b/>
                <w:bCs/>
                <w:sz w:val="20"/>
              </w:rPr>
            </w:pPr>
          </w:p>
        </w:tc>
        <w:tc>
          <w:tcPr>
            <w:tcW w:w="2126" w:type="dxa"/>
          </w:tcPr>
          <w:p w14:paraId="66B58EC5" w14:textId="77777777" w:rsidR="00664277" w:rsidRPr="00FB5836" w:rsidRDefault="00664277" w:rsidP="00F457B3">
            <w:pPr>
              <w:rPr>
                <w:rFonts w:cs="Arial"/>
                <w:b/>
                <w:bCs/>
                <w:sz w:val="20"/>
              </w:rPr>
            </w:pPr>
          </w:p>
        </w:tc>
      </w:tr>
      <w:tr w:rsidR="00664277" w:rsidRPr="00A052DA" w14:paraId="1FA47C94" w14:textId="77777777" w:rsidTr="00FB5836">
        <w:trPr>
          <w:trHeight w:val="340"/>
        </w:trPr>
        <w:tc>
          <w:tcPr>
            <w:tcW w:w="2547" w:type="dxa"/>
          </w:tcPr>
          <w:p w14:paraId="6827D879" w14:textId="77777777" w:rsidR="00664277" w:rsidRPr="00FB5836" w:rsidRDefault="00664277" w:rsidP="00F457B3">
            <w:pPr>
              <w:rPr>
                <w:rFonts w:cs="Arial"/>
                <w:b/>
                <w:bCs/>
                <w:sz w:val="20"/>
              </w:rPr>
            </w:pPr>
          </w:p>
        </w:tc>
        <w:tc>
          <w:tcPr>
            <w:tcW w:w="2268" w:type="dxa"/>
          </w:tcPr>
          <w:p w14:paraId="5BA878F7" w14:textId="77777777" w:rsidR="00664277" w:rsidRPr="00FB5836" w:rsidRDefault="00664277" w:rsidP="00F457B3">
            <w:pPr>
              <w:rPr>
                <w:rFonts w:cs="Arial"/>
                <w:b/>
                <w:bCs/>
                <w:sz w:val="20"/>
              </w:rPr>
            </w:pPr>
          </w:p>
        </w:tc>
        <w:tc>
          <w:tcPr>
            <w:tcW w:w="7371" w:type="dxa"/>
          </w:tcPr>
          <w:p w14:paraId="693581DB" w14:textId="77777777" w:rsidR="00664277" w:rsidRPr="00FB5836" w:rsidRDefault="00664277" w:rsidP="00F457B3">
            <w:pPr>
              <w:rPr>
                <w:rFonts w:cs="Arial"/>
                <w:b/>
                <w:bCs/>
                <w:sz w:val="20"/>
              </w:rPr>
            </w:pPr>
          </w:p>
        </w:tc>
        <w:tc>
          <w:tcPr>
            <w:tcW w:w="2126" w:type="dxa"/>
          </w:tcPr>
          <w:p w14:paraId="44C39E80" w14:textId="77777777" w:rsidR="00664277" w:rsidRPr="00FB5836" w:rsidRDefault="00664277" w:rsidP="00F457B3">
            <w:pPr>
              <w:rPr>
                <w:rFonts w:cs="Arial"/>
                <w:b/>
                <w:bCs/>
                <w:sz w:val="20"/>
              </w:rPr>
            </w:pPr>
          </w:p>
        </w:tc>
      </w:tr>
    </w:tbl>
    <w:p w14:paraId="09EB39BD"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3A23F8FE" w14:textId="77777777" w:rsidTr="00FB5836">
        <w:tc>
          <w:tcPr>
            <w:tcW w:w="1241" w:type="pct"/>
            <w:vAlign w:val="center"/>
          </w:tcPr>
          <w:p w14:paraId="387AF911" w14:textId="19B83C2D" w:rsidR="001C35BE" w:rsidRPr="0082136A" w:rsidRDefault="00A536D9" w:rsidP="005D76B8">
            <w:pPr>
              <w:jc w:val="left"/>
              <w:rPr>
                <w:rFonts w:cs="Arial"/>
                <w:b/>
                <w:sz w:val="20"/>
              </w:rPr>
            </w:pPr>
            <w:r>
              <w:rPr>
                <w:rFonts w:cs="Arial"/>
                <w:b/>
                <w:sz w:val="20"/>
              </w:rPr>
              <w:lastRenderedPageBreak/>
              <w:t>Davit-launched</w:t>
            </w:r>
            <w:r w:rsidR="001C35BE">
              <w:rPr>
                <w:rFonts w:cs="Arial"/>
                <w:b/>
                <w:sz w:val="20"/>
              </w:rPr>
              <w:t xml:space="preserve"> liferaft automatic release hooks</w:t>
            </w:r>
          </w:p>
        </w:tc>
        <w:tc>
          <w:tcPr>
            <w:tcW w:w="1787" w:type="pct"/>
          </w:tcPr>
          <w:p w14:paraId="60B1D565" w14:textId="77777777" w:rsidR="001C35BE" w:rsidRPr="0082136A" w:rsidRDefault="001C35BE" w:rsidP="00956B0D">
            <w:pPr>
              <w:rPr>
                <w:rFonts w:cs="Arial"/>
                <w:sz w:val="20"/>
              </w:rPr>
            </w:pPr>
            <w:r w:rsidRPr="0082136A">
              <w:rPr>
                <w:rFonts w:cs="Arial"/>
                <w:sz w:val="20"/>
              </w:rPr>
              <w:t>Manufacturer: ______________________________</w:t>
            </w:r>
          </w:p>
          <w:p w14:paraId="215463D4" w14:textId="77777777" w:rsidR="001C35BE" w:rsidRPr="0082136A" w:rsidRDefault="001C35BE" w:rsidP="00956B0D">
            <w:pPr>
              <w:rPr>
                <w:rFonts w:cs="Arial"/>
                <w:sz w:val="20"/>
              </w:rPr>
            </w:pPr>
            <w:r w:rsidRPr="0082136A">
              <w:rPr>
                <w:rFonts w:cs="Arial"/>
                <w:sz w:val="20"/>
              </w:rPr>
              <w:t>Model: ____________________________________</w:t>
            </w:r>
          </w:p>
          <w:p w14:paraId="3D867137" w14:textId="77777777" w:rsidR="001C35BE" w:rsidRPr="0082136A" w:rsidRDefault="001C35BE" w:rsidP="00956B0D">
            <w:pPr>
              <w:rPr>
                <w:rFonts w:cs="Arial"/>
                <w:sz w:val="20"/>
              </w:rPr>
            </w:pPr>
            <w:r w:rsidRPr="0082136A">
              <w:rPr>
                <w:rFonts w:cs="Arial"/>
                <w:sz w:val="20"/>
              </w:rPr>
              <w:t>Lot/Serial Number: __________________________</w:t>
            </w:r>
          </w:p>
          <w:p w14:paraId="69B22378" w14:textId="77777777" w:rsidR="001C35BE" w:rsidRPr="0082136A" w:rsidRDefault="001C35BE" w:rsidP="00956B0D">
            <w:pPr>
              <w:rPr>
                <w:rFonts w:cs="Arial"/>
                <w:sz w:val="20"/>
              </w:rPr>
            </w:pPr>
          </w:p>
        </w:tc>
        <w:tc>
          <w:tcPr>
            <w:tcW w:w="1972" w:type="pct"/>
          </w:tcPr>
          <w:p w14:paraId="7207A049" w14:textId="77777777" w:rsidR="001C35BE" w:rsidRPr="0082136A" w:rsidRDefault="001C35BE" w:rsidP="00956B0D">
            <w:pPr>
              <w:rPr>
                <w:rFonts w:cs="Arial"/>
                <w:sz w:val="20"/>
              </w:rPr>
            </w:pPr>
            <w:r w:rsidRPr="0082136A">
              <w:rPr>
                <w:rFonts w:cs="Arial"/>
                <w:sz w:val="20"/>
              </w:rPr>
              <w:t>Date: ____________________  Time: ______________</w:t>
            </w:r>
          </w:p>
          <w:p w14:paraId="299D0DBA" w14:textId="77777777" w:rsidR="001C35BE" w:rsidRPr="0082136A" w:rsidRDefault="001C35BE" w:rsidP="00956B0D">
            <w:pPr>
              <w:rPr>
                <w:rFonts w:cs="Arial"/>
                <w:sz w:val="20"/>
              </w:rPr>
            </w:pPr>
            <w:r w:rsidRPr="0082136A">
              <w:rPr>
                <w:rFonts w:cs="Arial"/>
                <w:sz w:val="20"/>
              </w:rPr>
              <w:t>Surveyor: _____________________________________</w:t>
            </w:r>
          </w:p>
          <w:p w14:paraId="09246021" w14:textId="77777777" w:rsidR="001C35BE" w:rsidRPr="0082136A" w:rsidRDefault="001C35BE" w:rsidP="00956B0D">
            <w:pPr>
              <w:rPr>
                <w:rFonts w:cs="Arial"/>
                <w:sz w:val="20"/>
              </w:rPr>
            </w:pPr>
            <w:r w:rsidRPr="0082136A">
              <w:rPr>
                <w:rFonts w:cs="Arial"/>
                <w:sz w:val="20"/>
              </w:rPr>
              <w:t>Organization: _________________________________</w:t>
            </w:r>
          </w:p>
          <w:p w14:paraId="5388975F"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6728"/>
        <w:gridCol w:w="7544"/>
      </w:tblGrid>
      <w:tr w:rsidR="00664277" w:rsidRPr="00AB04EE" w14:paraId="3BAB6783" w14:textId="77777777" w:rsidTr="00FB5836">
        <w:tc>
          <w:tcPr>
            <w:tcW w:w="6731" w:type="dxa"/>
          </w:tcPr>
          <w:p w14:paraId="62EFE1D3" w14:textId="07727CE9" w:rsidR="00664277" w:rsidRPr="00FB5836" w:rsidRDefault="00664277">
            <w:pPr>
              <w:pStyle w:val="TableParagraph"/>
              <w:rPr>
                <w:rFonts w:eastAsia="Times New Roman"/>
                <w:b/>
                <w:bCs/>
              </w:rPr>
            </w:pPr>
            <w:r w:rsidRPr="00FB5836">
              <w:rPr>
                <w:b/>
                <w:bCs/>
              </w:rPr>
              <w:t>6.1.3.2</w:t>
            </w:r>
            <w:r w:rsidRPr="00FB5836">
              <w:rPr>
                <w:b/>
                <w:bCs/>
              </w:rPr>
              <w:tab/>
            </w:r>
            <w:r w:rsidR="001F3B9A" w:rsidRPr="00FB5836">
              <w:rPr>
                <w:b/>
                <w:bCs/>
              </w:rPr>
              <w:t>Quality assurance</w:t>
            </w:r>
          </w:p>
        </w:tc>
        <w:tc>
          <w:tcPr>
            <w:tcW w:w="7547" w:type="dxa"/>
          </w:tcPr>
          <w:p w14:paraId="27B73CFC" w14:textId="29573467" w:rsidR="00664277" w:rsidRPr="00FB5836" w:rsidRDefault="00664277">
            <w:pPr>
              <w:pStyle w:val="TableParagraph"/>
              <w:rPr>
                <w:rFonts w:eastAsia="Times New Roman"/>
                <w:b/>
                <w:bCs/>
              </w:rPr>
            </w:pPr>
            <w:r w:rsidRPr="00FB5836">
              <w:rPr>
                <w:b/>
                <w:bCs/>
              </w:rPr>
              <w:t>Regulations: MSC.81(70) 2/1.2</w:t>
            </w:r>
            <w:r w:rsidR="00D31E2D" w:rsidRPr="00FB5836">
              <w:rPr>
                <w:b/>
                <w:bCs/>
              </w:rPr>
              <w:t xml:space="preserve"> MSC.81(70) 2/1.1, 1.2</w:t>
            </w:r>
          </w:p>
        </w:tc>
      </w:tr>
      <w:tr w:rsidR="00664277" w:rsidRPr="0082136A" w14:paraId="4E480FD3" w14:textId="77777777" w:rsidTr="00FB5836">
        <w:tc>
          <w:tcPr>
            <w:tcW w:w="6731" w:type="dxa"/>
          </w:tcPr>
          <w:p w14:paraId="39AEEFDF" w14:textId="4E2E9943" w:rsidR="00664277" w:rsidRPr="0082136A" w:rsidRDefault="00664277">
            <w:pPr>
              <w:pStyle w:val="TableParagraph"/>
              <w:rPr>
                <w:rFonts w:eastAsia="Times New Roman"/>
              </w:rPr>
            </w:pPr>
            <w:r w:rsidRPr="0082136A">
              <w:t xml:space="preserve">Except where all appliances of a particular type are required </w:t>
            </w:r>
            <w:r w:rsidR="00A052DA">
              <w:t xml:space="preserve">by chapter III </w:t>
            </w:r>
            <w:r w:rsidRPr="0082136A">
              <w:t>of the International Convention for the Safety of Life at Sea, 1974, as amended</w:t>
            </w:r>
            <w:r w:rsidR="00D31E2D">
              <w:t xml:space="preserve"> </w:t>
            </w:r>
            <w:r w:rsidR="00D31E2D" w:rsidRPr="000944FF">
              <w:t>or the international Life-Saving Appliance (LSA) Code</w:t>
            </w:r>
            <w:r w:rsidRPr="0082136A">
              <w:t>, to be inspected, representatives of the Administration should make random inspections of manufacturers to ensure that the quality of life-saving appliances and materials used comply with the specification of the approved prototype life</w:t>
            </w:r>
            <w:r w:rsidR="00533C4A">
              <w:noBreakHyphen/>
            </w:r>
            <w:r w:rsidRPr="0082136A">
              <w:t>saving appliance.</w:t>
            </w:r>
          </w:p>
          <w:p w14:paraId="07350B57" w14:textId="77777777" w:rsidR="00664277" w:rsidRPr="0082136A" w:rsidRDefault="00664277">
            <w:pPr>
              <w:pStyle w:val="TableParagraph"/>
            </w:pPr>
          </w:p>
          <w:p w14:paraId="1900CD78" w14:textId="5D57F025" w:rsidR="00664277" w:rsidRPr="0082136A" w:rsidRDefault="00664277" w:rsidP="00D31E2D">
            <w:pPr>
              <w:pStyle w:val="TableParagraph"/>
              <w:rPr>
                <w:rFonts w:eastAsia="Times New Roman"/>
              </w:rPr>
            </w:pPr>
            <w:r w:rsidRPr="0082136A">
              <w:t xml:space="preserve">Manufacturers should be required to institute a quality control procedure to ensure that life-saving appliances are </w:t>
            </w:r>
            <w:r w:rsidR="00D31E2D" w:rsidRPr="000944FF">
              <w:t>produced</w:t>
            </w:r>
            <w:r w:rsidR="00D31E2D" w:rsidRPr="0082136A">
              <w:t xml:space="preserve"> </w:t>
            </w:r>
            <w:r w:rsidRPr="0082136A">
              <w:t>to the same standard as the prototype life-saving appliance approved by the Administration and to keep records of any production tests carried out in accordance with the Administration's instructions.</w:t>
            </w:r>
          </w:p>
        </w:tc>
        <w:tc>
          <w:tcPr>
            <w:tcW w:w="7547" w:type="dxa"/>
          </w:tcPr>
          <w:p w14:paraId="4ED7254C" w14:textId="6CBA7608" w:rsidR="00664277" w:rsidRPr="0082136A" w:rsidRDefault="001F3B9A">
            <w:pPr>
              <w:pStyle w:val="TableParagraph"/>
              <w:rPr>
                <w:rFonts w:eastAsia="Times New Roman"/>
              </w:rPr>
            </w:pPr>
            <w:r>
              <w:t>Quality assurance</w:t>
            </w:r>
          </w:p>
          <w:p w14:paraId="2EBEB0FF" w14:textId="77777777" w:rsidR="00664277" w:rsidRPr="0082136A" w:rsidRDefault="00664277">
            <w:pPr>
              <w:pStyle w:val="TableParagraph"/>
            </w:pPr>
          </w:p>
          <w:p w14:paraId="6498FF0D" w14:textId="48FC8F10" w:rsidR="00664277" w:rsidRPr="0082136A" w:rsidRDefault="00664277">
            <w:pPr>
              <w:pStyle w:val="TableParagraph"/>
              <w:rPr>
                <w:rFonts w:eastAsia="Times New Roman"/>
              </w:rPr>
            </w:pPr>
            <w:r w:rsidRPr="0082136A">
              <w:t xml:space="preserve">Standard Used: </w:t>
            </w:r>
          </w:p>
          <w:p w14:paraId="5C7D7C73" w14:textId="77777777" w:rsidR="00664277" w:rsidRPr="0082136A" w:rsidRDefault="00664277">
            <w:pPr>
              <w:pStyle w:val="TableParagraph"/>
            </w:pPr>
          </w:p>
          <w:p w14:paraId="551C22BD" w14:textId="77777777" w:rsidR="00664277" w:rsidRPr="0082136A" w:rsidRDefault="00664277">
            <w:pPr>
              <w:pStyle w:val="TableParagraph"/>
            </w:pPr>
          </w:p>
          <w:p w14:paraId="336D9A22" w14:textId="17794896" w:rsidR="00664277" w:rsidRPr="0082136A" w:rsidRDefault="001F3B9A">
            <w:pPr>
              <w:pStyle w:val="TableParagraph"/>
              <w:rPr>
                <w:rFonts w:eastAsia="Times New Roman"/>
              </w:rPr>
            </w:pPr>
            <w:r>
              <w:t>Quality assurance</w:t>
            </w:r>
            <w:r w:rsidR="00664277" w:rsidRPr="0082136A">
              <w:t xml:space="preserve"> Procedure: </w:t>
            </w:r>
          </w:p>
          <w:p w14:paraId="0EBECC4B" w14:textId="77777777" w:rsidR="00664277" w:rsidRPr="0082136A" w:rsidRDefault="00664277">
            <w:pPr>
              <w:pStyle w:val="TableParagraph"/>
            </w:pPr>
          </w:p>
          <w:p w14:paraId="48B006BA" w14:textId="77777777" w:rsidR="00664277" w:rsidRPr="0082136A" w:rsidRDefault="00664277">
            <w:pPr>
              <w:pStyle w:val="TableParagraph"/>
            </w:pPr>
          </w:p>
          <w:p w14:paraId="23FEF13A" w14:textId="22E260FC" w:rsidR="00664277" w:rsidRPr="0082136A" w:rsidRDefault="001F3B9A">
            <w:pPr>
              <w:pStyle w:val="TableParagraph"/>
              <w:rPr>
                <w:rFonts w:eastAsia="Times New Roman"/>
              </w:rPr>
            </w:pPr>
            <w:r>
              <w:t>Quality assurance</w:t>
            </w:r>
            <w:r w:rsidR="00664277" w:rsidRPr="0082136A">
              <w:t xml:space="preserve"> Manual: </w:t>
            </w:r>
          </w:p>
          <w:p w14:paraId="067907E1" w14:textId="77777777" w:rsidR="00664277" w:rsidRPr="0082136A" w:rsidRDefault="00664277">
            <w:pPr>
              <w:pStyle w:val="TableParagraph"/>
            </w:pPr>
          </w:p>
          <w:p w14:paraId="6C2FF2FD" w14:textId="77777777" w:rsidR="00664277" w:rsidRPr="0082136A" w:rsidRDefault="00664277">
            <w:pPr>
              <w:pStyle w:val="TableParagraph"/>
            </w:pPr>
          </w:p>
          <w:p w14:paraId="0689D338" w14:textId="4124179D" w:rsidR="00664277" w:rsidRPr="0082136A" w:rsidRDefault="00664277">
            <w:pPr>
              <w:pStyle w:val="TableParagraph"/>
              <w:rPr>
                <w:rFonts w:eastAsia="Times New Roman"/>
              </w:rPr>
            </w:pPr>
            <w:r w:rsidRPr="0082136A">
              <w:t>Description of System</w:t>
            </w:r>
            <w:r w:rsidR="00A052DA">
              <w:t>:</w:t>
            </w:r>
          </w:p>
          <w:p w14:paraId="7078AFD5" w14:textId="77777777" w:rsidR="00664277" w:rsidRPr="0082136A" w:rsidRDefault="00664277">
            <w:pPr>
              <w:pStyle w:val="TableParagraph"/>
            </w:pPr>
          </w:p>
          <w:p w14:paraId="60FE69D3" w14:textId="77777777" w:rsidR="00664277" w:rsidRPr="0082136A" w:rsidRDefault="00664277">
            <w:pPr>
              <w:pStyle w:val="TableParagraph"/>
            </w:pPr>
          </w:p>
          <w:p w14:paraId="1B2EAFC7" w14:textId="77777777" w:rsidR="00664277" w:rsidRPr="0082136A" w:rsidRDefault="00664277">
            <w:pPr>
              <w:pStyle w:val="TableParagraph"/>
            </w:pPr>
          </w:p>
          <w:p w14:paraId="691A1CE3" w14:textId="77777777" w:rsidR="00664277" w:rsidRPr="0082136A" w:rsidRDefault="00664277">
            <w:pPr>
              <w:pStyle w:val="TableParagraph"/>
            </w:pPr>
          </w:p>
          <w:p w14:paraId="29D32821" w14:textId="77777777" w:rsidR="00664277" w:rsidRPr="0082136A" w:rsidRDefault="00664277">
            <w:pPr>
              <w:pStyle w:val="TableParagraph"/>
            </w:pPr>
          </w:p>
          <w:p w14:paraId="24B7308A" w14:textId="77777777" w:rsidR="00664277" w:rsidRPr="0082136A" w:rsidRDefault="00664277">
            <w:pPr>
              <w:pStyle w:val="TableParagraph"/>
            </w:pPr>
          </w:p>
          <w:p w14:paraId="5351F6E3" w14:textId="61AF69C1" w:rsidR="00A052DA" w:rsidRDefault="001F3B9A">
            <w:pPr>
              <w:pStyle w:val="TableParagraph"/>
            </w:pPr>
            <w:r>
              <w:t>Quality assurance</w:t>
            </w:r>
            <w:r w:rsidR="00664277" w:rsidRPr="0082136A">
              <w:t xml:space="preserve"> System acceptable </w:t>
            </w:r>
          </w:p>
          <w:p w14:paraId="6A83B18E" w14:textId="77777777" w:rsidR="00A052DA" w:rsidRDefault="00A052DA">
            <w:pPr>
              <w:pStyle w:val="TableParagraph"/>
            </w:pPr>
          </w:p>
          <w:p w14:paraId="738745BB" w14:textId="77777777" w:rsidR="00A052DA" w:rsidRDefault="00A052DA">
            <w:pPr>
              <w:pStyle w:val="TableParagraph"/>
            </w:pPr>
          </w:p>
          <w:p w14:paraId="4970AF63" w14:textId="593F7C10" w:rsidR="001C35BE" w:rsidRDefault="00664277">
            <w:pPr>
              <w:pStyle w:val="TableParagraph"/>
            </w:pPr>
            <w:r w:rsidRPr="0082136A">
              <w:t xml:space="preserve">Yes/No </w:t>
            </w:r>
          </w:p>
          <w:p w14:paraId="7A1D5ECF" w14:textId="77777777" w:rsidR="001C35BE" w:rsidRDefault="001C35BE">
            <w:pPr>
              <w:pStyle w:val="TableParagraph"/>
            </w:pPr>
          </w:p>
          <w:p w14:paraId="1AC790B6" w14:textId="77777777" w:rsidR="00664277" w:rsidRDefault="00664277">
            <w:pPr>
              <w:pStyle w:val="TableParagraph"/>
            </w:pPr>
            <w:r w:rsidRPr="0082136A">
              <w:t>Comments/Observations</w:t>
            </w:r>
          </w:p>
          <w:p w14:paraId="343D36C7" w14:textId="77777777" w:rsidR="00A052DA" w:rsidRDefault="00A052DA">
            <w:pPr>
              <w:pStyle w:val="TableParagraph"/>
            </w:pPr>
          </w:p>
          <w:p w14:paraId="4E808697" w14:textId="77777777" w:rsidR="00A052DA" w:rsidRDefault="00A052DA">
            <w:pPr>
              <w:pStyle w:val="TableParagraph"/>
            </w:pPr>
          </w:p>
          <w:p w14:paraId="3DBB66C8" w14:textId="77777777" w:rsidR="00A052DA" w:rsidRDefault="00A052DA">
            <w:pPr>
              <w:pStyle w:val="TableParagraph"/>
            </w:pPr>
          </w:p>
          <w:p w14:paraId="4003888D" w14:textId="77777777" w:rsidR="00A052DA" w:rsidRDefault="00A052DA">
            <w:pPr>
              <w:pStyle w:val="TableParagraph"/>
            </w:pPr>
          </w:p>
          <w:p w14:paraId="59301EF7" w14:textId="77777777" w:rsidR="00A052DA" w:rsidRDefault="00A052DA">
            <w:pPr>
              <w:pStyle w:val="TableParagraph"/>
            </w:pPr>
          </w:p>
          <w:p w14:paraId="22CDDA9A" w14:textId="629A6C0D" w:rsidR="00A052DA" w:rsidRPr="0082136A" w:rsidRDefault="00A052DA">
            <w:pPr>
              <w:pStyle w:val="TableParagraph"/>
              <w:rPr>
                <w:rFonts w:eastAsia="Times New Roman"/>
              </w:rPr>
            </w:pPr>
          </w:p>
        </w:tc>
      </w:tr>
    </w:tbl>
    <w:p w14:paraId="2012C34E" w14:textId="77777777" w:rsidR="00664277" w:rsidRPr="0082136A" w:rsidRDefault="00664277" w:rsidP="00FE1268">
      <w:pPr>
        <w:spacing w:line="490"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291B487C" w14:textId="77777777" w:rsidTr="00FB5836">
        <w:tc>
          <w:tcPr>
            <w:tcW w:w="1241" w:type="pct"/>
            <w:vAlign w:val="center"/>
          </w:tcPr>
          <w:p w14:paraId="24AF057F" w14:textId="503A3F33" w:rsidR="001C35BE" w:rsidRPr="0082136A" w:rsidRDefault="00A536D9" w:rsidP="005D76B8">
            <w:pPr>
              <w:jc w:val="left"/>
              <w:rPr>
                <w:rFonts w:cs="Arial"/>
                <w:b/>
                <w:sz w:val="20"/>
              </w:rPr>
            </w:pPr>
            <w:r>
              <w:rPr>
                <w:rFonts w:cs="Arial"/>
                <w:b/>
                <w:sz w:val="20"/>
              </w:rPr>
              <w:lastRenderedPageBreak/>
              <w:t>Davit-launched</w:t>
            </w:r>
            <w:r w:rsidR="001C35BE">
              <w:rPr>
                <w:rFonts w:cs="Arial"/>
                <w:b/>
                <w:sz w:val="20"/>
              </w:rPr>
              <w:t xml:space="preserve"> liferaft automatic release hooks</w:t>
            </w:r>
          </w:p>
        </w:tc>
        <w:tc>
          <w:tcPr>
            <w:tcW w:w="1787" w:type="pct"/>
          </w:tcPr>
          <w:p w14:paraId="69729B4C" w14:textId="77777777" w:rsidR="001C35BE" w:rsidRPr="0082136A" w:rsidRDefault="001C35BE" w:rsidP="00956B0D">
            <w:pPr>
              <w:rPr>
                <w:rFonts w:cs="Arial"/>
                <w:sz w:val="20"/>
              </w:rPr>
            </w:pPr>
            <w:r w:rsidRPr="0082136A">
              <w:rPr>
                <w:rFonts w:cs="Arial"/>
                <w:sz w:val="20"/>
              </w:rPr>
              <w:t>Manufacturer: ______________________________</w:t>
            </w:r>
          </w:p>
          <w:p w14:paraId="6CBC9B5B" w14:textId="77777777" w:rsidR="001C35BE" w:rsidRPr="0082136A" w:rsidRDefault="001C35BE" w:rsidP="00956B0D">
            <w:pPr>
              <w:rPr>
                <w:rFonts w:cs="Arial"/>
                <w:sz w:val="20"/>
              </w:rPr>
            </w:pPr>
            <w:r w:rsidRPr="0082136A">
              <w:rPr>
                <w:rFonts w:cs="Arial"/>
                <w:sz w:val="20"/>
              </w:rPr>
              <w:t>Model: ____________________________________</w:t>
            </w:r>
          </w:p>
          <w:p w14:paraId="1AA0EFB7" w14:textId="77777777" w:rsidR="001C35BE" w:rsidRPr="0082136A" w:rsidRDefault="001C35BE" w:rsidP="00956B0D">
            <w:pPr>
              <w:rPr>
                <w:rFonts w:cs="Arial"/>
                <w:sz w:val="20"/>
              </w:rPr>
            </w:pPr>
            <w:r w:rsidRPr="0082136A">
              <w:rPr>
                <w:rFonts w:cs="Arial"/>
                <w:sz w:val="20"/>
              </w:rPr>
              <w:t>Lot/Serial Number: __________________________</w:t>
            </w:r>
          </w:p>
          <w:p w14:paraId="2B190A7C" w14:textId="77777777" w:rsidR="001C35BE" w:rsidRPr="0082136A" w:rsidRDefault="001C35BE" w:rsidP="00956B0D">
            <w:pPr>
              <w:rPr>
                <w:rFonts w:cs="Arial"/>
                <w:sz w:val="20"/>
              </w:rPr>
            </w:pPr>
          </w:p>
        </w:tc>
        <w:tc>
          <w:tcPr>
            <w:tcW w:w="1972" w:type="pct"/>
          </w:tcPr>
          <w:p w14:paraId="7AB40A10" w14:textId="77777777" w:rsidR="001C35BE" w:rsidRPr="0082136A" w:rsidRDefault="001C35BE" w:rsidP="00956B0D">
            <w:pPr>
              <w:rPr>
                <w:rFonts w:cs="Arial"/>
                <w:sz w:val="20"/>
              </w:rPr>
            </w:pPr>
            <w:r w:rsidRPr="0082136A">
              <w:rPr>
                <w:rFonts w:cs="Arial"/>
                <w:sz w:val="20"/>
              </w:rPr>
              <w:t>Date: ____________________  Time: ______________</w:t>
            </w:r>
          </w:p>
          <w:p w14:paraId="67F311E7" w14:textId="77777777" w:rsidR="001C35BE" w:rsidRPr="0082136A" w:rsidRDefault="001C35BE" w:rsidP="00956B0D">
            <w:pPr>
              <w:rPr>
                <w:rFonts w:cs="Arial"/>
                <w:sz w:val="20"/>
              </w:rPr>
            </w:pPr>
            <w:r w:rsidRPr="0082136A">
              <w:rPr>
                <w:rFonts w:cs="Arial"/>
                <w:sz w:val="20"/>
              </w:rPr>
              <w:t>Surveyor: _____________________________________</w:t>
            </w:r>
          </w:p>
          <w:p w14:paraId="7302C220" w14:textId="77777777" w:rsidR="001C35BE" w:rsidRPr="0082136A" w:rsidRDefault="001C35BE" w:rsidP="00956B0D">
            <w:pPr>
              <w:rPr>
                <w:rFonts w:cs="Arial"/>
                <w:sz w:val="20"/>
              </w:rPr>
            </w:pPr>
            <w:r w:rsidRPr="0082136A">
              <w:rPr>
                <w:rFonts w:cs="Arial"/>
                <w:sz w:val="20"/>
              </w:rPr>
              <w:t>Organization: _________________________________</w:t>
            </w:r>
          </w:p>
          <w:p w14:paraId="4BDE4574"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313"/>
        <w:gridCol w:w="3439"/>
        <w:gridCol w:w="4011"/>
      </w:tblGrid>
      <w:tr w:rsidR="00664277" w:rsidRPr="00AB04EE" w14:paraId="2020FBDE" w14:textId="77777777" w:rsidTr="00FB5836">
        <w:tc>
          <w:tcPr>
            <w:tcW w:w="6825" w:type="dxa"/>
            <w:gridSpan w:val="2"/>
          </w:tcPr>
          <w:p w14:paraId="3FCCEF46" w14:textId="750EF168" w:rsidR="00664277" w:rsidRPr="00FB5836" w:rsidRDefault="00664277">
            <w:pPr>
              <w:pStyle w:val="TableParagraph"/>
              <w:rPr>
                <w:rFonts w:eastAsia="Times New Roman"/>
                <w:b/>
                <w:bCs/>
              </w:rPr>
            </w:pPr>
            <w:r w:rsidRPr="00FB5836">
              <w:rPr>
                <w:b/>
                <w:bCs/>
              </w:rPr>
              <w:t>6.1.3.3</w:t>
            </w:r>
            <w:r w:rsidRPr="00FB5836">
              <w:rPr>
                <w:b/>
                <w:bCs/>
              </w:rPr>
              <w:tab/>
            </w:r>
            <w:r w:rsidR="00360A45" w:rsidRPr="00FB5836">
              <w:rPr>
                <w:b/>
                <w:bCs/>
              </w:rPr>
              <w:t>Visual inspection</w:t>
            </w:r>
          </w:p>
        </w:tc>
        <w:tc>
          <w:tcPr>
            <w:tcW w:w="7453" w:type="dxa"/>
            <w:gridSpan w:val="2"/>
          </w:tcPr>
          <w:p w14:paraId="340432E3" w14:textId="77777777" w:rsidR="00664277" w:rsidRPr="00FB5836" w:rsidRDefault="00664277">
            <w:pPr>
              <w:pStyle w:val="TableParagraph"/>
              <w:rPr>
                <w:rFonts w:eastAsia="Times New Roman"/>
                <w:b/>
                <w:bCs/>
              </w:rPr>
            </w:pPr>
            <w:r w:rsidRPr="00FB5836">
              <w:rPr>
                <w:b/>
                <w:bCs/>
              </w:rPr>
              <w:t>Regulations: MSC.81(70) 1/8.2.2</w:t>
            </w:r>
          </w:p>
        </w:tc>
      </w:tr>
      <w:tr w:rsidR="00664277" w:rsidRPr="0082136A" w14:paraId="5A17D11F" w14:textId="77777777" w:rsidTr="00FB5836">
        <w:tc>
          <w:tcPr>
            <w:tcW w:w="4511" w:type="dxa"/>
          </w:tcPr>
          <w:p w14:paraId="2C6B3F7A" w14:textId="595016D8" w:rsidR="00664277" w:rsidRPr="0082136A" w:rsidRDefault="002B11A1" w:rsidP="002B11A1">
            <w:pPr>
              <w:pStyle w:val="TableParagraph"/>
              <w:jc w:val="center"/>
              <w:rPr>
                <w:rFonts w:eastAsia="Times New Roman"/>
              </w:rPr>
            </w:pPr>
            <w:r>
              <w:t>Test Procedure</w:t>
            </w:r>
          </w:p>
        </w:tc>
        <w:tc>
          <w:tcPr>
            <w:tcW w:w="5754" w:type="dxa"/>
            <w:gridSpan w:val="2"/>
          </w:tcPr>
          <w:p w14:paraId="296EFE45" w14:textId="7089443E" w:rsidR="00664277" w:rsidRPr="0082136A" w:rsidRDefault="002B11A1" w:rsidP="002B11A1">
            <w:pPr>
              <w:pStyle w:val="TableParagraph"/>
              <w:jc w:val="center"/>
              <w:rPr>
                <w:rFonts w:eastAsia="Times New Roman"/>
              </w:rPr>
            </w:pPr>
            <w:r>
              <w:t>Acceptance Criteria</w:t>
            </w:r>
          </w:p>
        </w:tc>
        <w:tc>
          <w:tcPr>
            <w:tcW w:w="4013" w:type="dxa"/>
          </w:tcPr>
          <w:p w14:paraId="221D5377" w14:textId="5D0BEE51" w:rsidR="00664277" w:rsidRPr="0082136A" w:rsidRDefault="002B11A1" w:rsidP="002B11A1">
            <w:pPr>
              <w:pStyle w:val="TableParagraph"/>
              <w:jc w:val="center"/>
              <w:rPr>
                <w:rFonts w:eastAsia="Times New Roman"/>
              </w:rPr>
            </w:pPr>
            <w:r>
              <w:t>Significant Test Data</w:t>
            </w:r>
          </w:p>
        </w:tc>
      </w:tr>
      <w:tr w:rsidR="00664277" w:rsidRPr="0082136A" w14:paraId="05F65717" w14:textId="77777777" w:rsidTr="00FB5836">
        <w:trPr>
          <w:trHeight w:val="2333"/>
        </w:trPr>
        <w:tc>
          <w:tcPr>
            <w:tcW w:w="4511" w:type="dxa"/>
          </w:tcPr>
          <w:p w14:paraId="5EBE8ABF" w14:textId="77777777" w:rsidR="00664277" w:rsidRPr="0082136A" w:rsidRDefault="00664277">
            <w:pPr>
              <w:pStyle w:val="TableParagraph"/>
              <w:rPr>
                <w:rFonts w:eastAsia="Times New Roman"/>
              </w:rPr>
            </w:pPr>
            <w:r w:rsidRPr="0082136A">
              <w:t>The hooks complete in every respect should be given a visual and dimensional examination to verify that they conform to the approved drawings and specifications.</w:t>
            </w:r>
          </w:p>
        </w:tc>
        <w:tc>
          <w:tcPr>
            <w:tcW w:w="5754" w:type="dxa"/>
            <w:gridSpan w:val="2"/>
          </w:tcPr>
          <w:p w14:paraId="4EDD9E39" w14:textId="77777777" w:rsidR="00664277" w:rsidRPr="0082136A" w:rsidRDefault="00664277">
            <w:pPr>
              <w:pStyle w:val="TableParagraph"/>
              <w:rPr>
                <w:rFonts w:eastAsia="Times New Roman"/>
              </w:rPr>
            </w:pPr>
            <w:r w:rsidRPr="0082136A">
              <w:t>The hooks must conform with the manufacturer's drawings and specifications.</w:t>
            </w:r>
          </w:p>
        </w:tc>
        <w:tc>
          <w:tcPr>
            <w:tcW w:w="4013" w:type="dxa"/>
          </w:tcPr>
          <w:p w14:paraId="270BCC92" w14:textId="77777777" w:rsidR="00664277" w:rsidRPr="0082136A" w:rsidRDefault="00664277">
            <w:pPr>
              <w:pStyle w:val="TableParagraph"/>
              <w:rPr>
                <w:rFonts w:eastAsia="Times New Roman"/>
              </w:rPr>
            </w:pPr>
            <w:r w:rsidRPr="0082136A">
              <w:rPr>
                <w:u w:color="000000"/>
              </w:rPr>
              <w:t>Hook 1</w:t>
            </w:r>
          </w:p>
          <w:p w14:paraId="0AB3CB0B" w14:textId="1EDCF631" w:rsidR="00664277" w:rsidRPr="0082136A" w:rsidRDefault="00664277">
            <w:pPr>
              <w:pStyle w:val="TableParagraph"/>
              <w:rPr>
                <w:rFonts w:eastAsia="Times New Roman"/>
              </w:rPr>
            </w:pPr>
            <w:r w:rsidRPr="0082136A">
              <w:t>Passed</w:t>
            </w:r>
            <w:r w:rsidR="004A4FA4">
              <w:t>___</w:t>
            </w:r>
            <w:r w:rsidRPr="0082136A">
              <w:rPr>
                <w:u w:val="single" w:color="000000"/>
              </w:rPr>
              <w:tab/>
            </w:r>
            <w:r w:rsidRPr="0082136A">
              <w:t xml:space="preserve">Failed </w:t>
            </w:r>
            <w:r w:rsidR="004A4FA4">
              <w:t>__</w:t>
            </w:r>
            <w:r w:rsidRPr="0082136A">
              <w:rPr>
                <w:u w:val="single" w:color="000000"/>
              </w:rPr>
              <w:t xml:space="preserve"> </w:t>
            </w:r>
            <w:r w:rsidRPr="0082136A">
              <w:rPr>
                <w:u w:val="single" w:color="000000"/>
              </w:rPr>
              <w:tab/>
              <w:t xml:space="preserve"> </w:t>
            </w:r>
          </w:p>
          <w:p w14:paraId="2E811BD8" w14:textId="77777777" w:rsidR="00664277" w:rsidRPr="0082136A" w:rsidRDefault="00664277">
            <w:pPr>
              <w:pStyle w:val="TableParagraph"/>
            </w:pPr>
          </w:p>
          <w:p w14:paraId="2A1605D0" w14:textId="77777777" w:rsidR="00664277" w:rsidRPr="0082136A" w:rsidRDefault="00664277">
            <w:pPr>
              <w:pStyle w:val="TableParagraph"/>
              <w:rPr>
                <w:rFonts w:eastAsia="Times New Roman"/>
              </w:rPr>
            </w:pPr>
            <w:r w:rsidRPr="0082136A">
              <w:rPr>
                <w:u w:color="000000"/>
              </w:rPr>
              <w:t>Hook 2</w:t>
            </w:r>
          </w:p>
          <w:p w14:paraId="2C0BD7B3" w14:textId="3A8D1659" w:rsidR="004A4FA4" w:rsidRDefault="004A4FA4" w:rsidP="004A4FA4">
            <w:pPr>
              <w:pStyle w:val="TableParagraph"/>
              <w:rPr>
                <w:u w:val="single" w:color="000000"/>
              </w:rPr>
            </w:pPr>
            <w:r w:rsidRPr="0082136A">
              <w:t>Passed</w:t>
            </w:r>
            <w:r>
              <w:t>___</w:t>
            </w:r>
            <w:r w:rsidRPr="0082136A">
              <w:rPr>
                <w:u w:val="single" w:color="000000"/>
              </w:rPr>
              <w:tab/>
            </w:r>
            <w:r w:rsidRPr="0082136A">
              <w:t>Failed</w:t>
            </w:r>
            <w:r w:rsidRPr="0082136A">
              <w:rPr>
                <w:u w:val="single" w:color="000000"/>
              </w:rPr>
              <w:tab/>
            </w:r>
            <w:r>
              <w:rPr>
                <w:u w:val="single" w:color="000000"/>
              </w:rPr>
              <w:t>________</w:t>
            </w:r>
          </w:p>
          <w:p w14:paraId="13D692FC" w14:textId="77777777" w:rsidR="004A4FA4" w:rsidRDefault="004A4FA4" w:rsidP="004A4FA4">
            <w:pPr>
              <w:pStyle w:val="TableParagraph"/>
              <w:rPr>
                <w:u w:val="single" w:color="000000"/>
              </w:rPr>
            </w:pPr>
          </w:p>
          <w:p w14:paraId="66AE4512" w14:textId="77777777" w:rsidR="004A4FA4" w:rsidRDefault="004A4FA4" w:rsidP="004A4FA4">
            <w:pPr>
              <w:pStyle w:val="TableParagraph"/>
              <w:rPr>
                <w:u w:val="single" w:color="000000"/>
              </w:rPr>
            </w:pPr>
          </w:p>
          <w:p w14:paraId="29E9B5F6" w14:textId="3D7822B1" w:rsidR="00664277" w:rsidRPr="0082136A" w:rsidRDefault="00664277">
            <w:pPr>
              <w:pStyle w:val="TableParagraph"/>
              <w:rPr>
                <w:rFonts w:eastAsia="Times New Roman"/>
              </w:rPr>
            </w:pPr>
            <w:r w:rsidRPr="0082136A">
              <w:t>Comments/Observations</w:t>
            </w:r>
          </w:p>
        </w:tc>
      </w:tr>
      <w:tr w:rsidR="00664277" w:rsidRPr="00AB04EE" w14:paraId="5FD38303" w14:textId="77777777" w:rsidTr="00FB5836">
        <w:tc>
          <w:tcPr>
            <w:tcW w:w="6825" w:type="dxa"/>
            <w:gridSpan w:val="2"/>
          </w:tcPr>
          <w:p w14:paraId="5677D416" w14:textId="6B275D78" w:rsidR="00664277" w:rsidRPr="00FB5836" w:rsidRDefault="00664277">
            <w:pPr>
              <w:pStyle w:val="TableParagraph"/>
              <w:rPr>
                <w:rFonts w:eastAsia="Times New Roman"/>
                <w:b/>
                <w:bCs/>
              </w:rPr>
            </w:pPr>
            <w:r w:rsidRPr="00FB5836">
              <w:rPr>
                <w:b/>
                <w:bCs/>
              </w:rPr>
              <w:t>6.1.3.4</w:t>
            </w:r>
            <w:r w:rsidRPr="00FB5836">
              <w:rPr>
                <w:b/>
                <w:bCs/>
              </w:rPr>
              <w:tab/>
              <w:t xml:space="preserve">Corrosion </w:t>
            </w:r>
            <w:r w:rsidR="00ED2D3A" w:rsidRPr="00FB5836">
              <w:rPr>
                <w:b/>
                <w:bCs/>
              </w:rPr>
              <w:t>R</w:t>
            </w:r>
            <w:r w:rsidRPr="00FB5836">
              <w:rPr>
                <w:b/>
                <w:bCs/>
              </w:rPr>
              <w:t xml:space="preserve">esistance </w:t>
            </w:r>
            <w:r w:rsidR="00ED2D3A" w:rsidRPr="00FB5836">
              <w:rPr>
                <w:b/>
                <w:bCs/>
              </w:rPr>
              <w:t>T</w:t>
            </w:r>
            <w:r w:rsidRPr="00FB5836">
              <w:rPr>
                <w:b/>
                <w:bCs/>
              </w:rPr>
              <w:t>est</w:t>
            </w:r>
          </w:p>
        </w:tc>
        <w:tc>
          <w:tcPr>
            <w:tcW w:w="7453" w:type="dxa"/>
            <w:gridSpan w:val="2"/>
          </w:tcPr>
          <w:p w14:paraId="4E103BD0" w14:textId="25544051" w:rsidR="00664277" w:rsidRPr="00FB5836" w:rsidRDefault="00664277">
            <w:pPr>
              <w:pStyle w:val="TableParagraph"/>
              <w:rPr>
                <w:rFonts w:eastAsia="Times New Roman"/>
                <w:b/>
                <w:bCs/>
              </w:rPr>
            </w:pPr>
            <w:r w:rsidRPr="00FB5836">
              <w:rPr>
                <w:b/>
                <w:bCs/>
              </w:rPr>
              <w:t>Regulations: MSC.81(70) 1/8.2.3</w:t>
            </w:r>
            <w:r w:rsidR="00D31E2D" w:rsidRPr="00FB5836">
              <w:rPr>
                <w:b/>
                <w:bCs/>
              </w:rPr>
              <w:t>, 8.2.4</w:t>
            </w:r>
          </w:p>
        </w:tc>
      </w:tr>
      <w:tr w:rsidR="00664277" w:rsidRPr="0082136A" w14:paraId="64AFD4BD" w14:textId="77777777" w:rsidTr="00FB5836">
        <w:tc>
          <w:tcPr>
            <w:tcW w:w="4511" w:type="dxa"/>
          </w:tcPr>
          <w:p w14:paraId="5055EBDF" w14:textId="44D7A695" w:rsidR="00664277" w:rsidRPr="0082136A" w:rsidRDefault="002B11A1" w:rsidP="002B11A1">
            <w:pPr>
              <w:pStyle w:val="TableParagraph"/>
              <w:jc w:val="center"/>
              <w:rPr>
                <w:rFonts w:eastAsia="Times New Roman"/>
              </w:rPr>
            </w:pPr>
            <w:r>
              <w:t>Test Procedure</w:t>
            </w:r>
          </w:p>
        </w:tc>
        <w:tc>
          <w:tcPr>
            <w:tcW w:w="5754" w:type="dxa"/>
            <w:gridSpan w:val="2"/>
          </w:tcPr>
          <w:p w14:paraId="0B46A56E" w14:textId="201E8A82" w:rsidR="00664277" w:rsidRPr="0082136A" w:rsidRDefault="002B11A1" w:rsidP="002B11A1">
            <w:pPr>
              <w:pStyle w:val="TableParagraph"/>
              <w:jc w:val="center"/>
              <w:rPr>
                <w:rFonts w:eastAsia="Times New Roman"/>
              </w:rPr>
            </w:pPr>
            <w:r>
              <w:t>Acceptance Criteria</w:t>
            </w:r>
          </w:p>
        </w:tc>
        <w:tc>
          <w:tcPr>
            <w:tcW w:w="4013" w:type="dxa"/>
          </w:tcPr>
          <w:p w14:paraId="30451127" w14:textId="4EB451AD" w:rsidR="00664277" w:rsidRPr="0082136A" w:rsidRDefault="002B11A1" w:rsidP="002B11A1">
            <w:pPr>
              <w:pStyle w:val="TableParagraph"/>
              <w:jc w:val="center"/>
              <w:rPr>
                <w:rFonts w:eastAsia="Times New Roman"/>
              </w:rPr>
            </w:pPr>
            <w:r>
              <w:t>Significant Test Data</w:t>
            </w:r>
          </w:p>
        </w:tc>
      </w:tr>
      <w:tr w:rsidR="00664277" w:rsidRPr="0082136A" w14:paraId="647070B4" w14:textId="77777777" w:rsidTr="00FB5836">
        <w:trPr>
          <w:trHeight w:val="3651"/>
        </w:trPr>
        <w:tc>
          <w:tcPr>
            <w:tcW w:w="4511" w:type="dxa"/>
          </w:tcPr>
          <w:p w14:paraId="4881531E" w14:textId="067ACDD1" w:rsidR="00664277" w:rsidRPr="0082136A" w:rsidRDefault="00664277">
            <w:pPr>
              <w:pStyle w:val="TableParagraph"/>
              <w:rPr>
                <w:rFonts w:eastAsia="Times New Roman"/>
              </w:rPr>
            </w:pPr>
            <w:r w:rsidRPr="0082136A">
              <w:t>Two hooks should be submitted to a corrosion resistance test which should be made in a salt mist chamber in accordance with the</w:t>
            </w:r>
            <w:r w:rsidRPr="000944FF">
              <w:t xml:space="preserve"> </w:t>
            </w:r>
            <w:r w:rsidR="006954AF">
              <w:t>standard</w:t>
            </w:r>
            <w:r w:rsidR="008100B0">
              <w:t xml:space="preserve"> </w:t>
            </w:r>
            <w:r w:rsidRPr="000944FF">
              <w:t xml:space="preserve">ISO 9227:2006 </w:t>
            </w:r>
            <w:r w:rsidR="000953CE">
              <w:t>–</w:t>
            </w:r>
            <w:r w:rsidRPr="000944FF">
              <w:t xml:space="preserve"> Corrosion tests in artificial atmospheres – Salt spray tests</w:t>
            </w:r>
            <w:r w:rsidRPr="0082136A">
              <w:t xml:space="preserve"> for 1,000 hours or equivalent national standard.</w:t>
            </w:r>
          </w:p>
          <w:p w14:paraId="245E746D" w14:textId="77777777" w:rsidR="00664277" w:rsidRPr="0082136A" w:rsidRDefault="00664277">
            <w:pPr>
              <w:pStyle w:val="TableParagraph"/>
            </w:pPr>
          </w:p>
          <w:p w14:paraId="56A53ADC" w14:textId="77777777" w:rsidR="00664277" w:rsidRPr="0082136A" w:rsidRDefault="00664277">
            <w:pPr>
              <w:pStyle w:val="TableParagraph"/>
              <w:rPr>
                <w:rFonts w:eastAsia="Times New Roman"/>
              </w:rPr>
            </w:pPr>
            <w:r w:rsidRPr="0082136A">
              <w:t>Both hooks should be subjected five times to the tests required by 6.1.3.5 to 6.1.3.20, except 6.1.3.16.</w:t>
            </w:r>
          </w:p>
        </w:tc>
        <w:tc>
          <w:tcPr>
            <w:tcW w:w="5754" w:type="dxa"/>
            <w:gridSpan w:val="2"/>
          </w:tcPr>
          <w:p w14:paraId="1BCFEBC8" w14:textId="77777777" w:rsidR="00664277" w:rsidRPr="0082136A" w:rsidRDefault="00664277">
            <w:pPr>
              <w:pStyle w:val="TableParagraph"/>
              <w:rPr>
                <w:rFonts w:eastAsia="Times New Roman"/>
              </w:rPr>
            </w:pPr>
            <w:r w:rsidRPr="0082136A">
              <w:t>The hook should pass the test without failure.</w:t>
            </w:r>
          </w:p>
        </w:tc>
        <w:tc>
          <w:tcPr>
            <w:tcW w:w="4013" w:type="dxa"/>
          </w:tcPr>
          <w:p w14:paraId="129513AD" w14:textId="77777777" w:rsidR="00664277" w:rsidRPr="0082136A" w:rsidRDefault="00664277">
            <w:pPr>
              <w:pStyle w:val="TableParagraph"/>
              <w:rPr>
                <w:rFonts w:eastAsia="Times New Roman"/>
              </w:rPr>
            </w:pPr>
            <w:r w:rsidRPr="0082136A">
              <w:t>Any corrosion effects and other damage to the hooks should be recorded:</w:t>
            </w:r>
          </w:p>
          <w:p w14:paraId="7C209A47" w14:textId="77777777" w:rsidR="00664277" w:rsidRPr="0082136A" w:rsidRDefault="00664277">
            <w:pPr>
              <w:pStyle w:val="TableParagraph"/>
            </w:pPr>
          </w:p>
          <w:p w14:paraId="09CB8C1C" w14:textId="77777777" w:rsidR="00664277" w:rsidRPr="0082136A" w:rsidRDefault="00664277">
            <w:pPr>
              <w:pStyle w:val="TableParagraph"/>
              <w:rPr>
                <w:rFonts w:eastAsia="Times New Roman"/>
              </w:rPr>
            </w:pPr>
            <w:r w:rsidRPr="0082136A">
              <w:t>Hook 1:</w:t>
            </w:r>
          </w:p>
          <w:p w14:paraId="60CABA74" w14:textId="77777777" w:rsidR="00664277" w:rsidRPr="0082136A" w:rsidRDefault="00664277">
            <w:pPr>
              <w:pStyle w:val="TableParagraph"/>
            </w:pPr>
          </w:p>
          <w:p w14:paraId="5C5FDB64" w14:textId="77777777" w:rsidR="00664277" w:rsidRPr="0082136A" w:rsidRDefault="00664277">
            <w:pPr>
              <w:pStyle w:val="TableParagraph"/>
              <w:rPr>
                <w:rFonts w:eastAsia="Times New Roman"/>
              </w:rPr>
            </w:pPr>
            <w:r w:rsidRPr="0082136A">
              <w:t>Hook 2:</w:t>
            </w:r>
          </w:p>
        </w:tc>
      </w:tr>
    </w:tbl>
    <w:p w14:paraId="0ADB514B"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5E6EFE37" w14:textId="77777777" w:rsidTr="00FB5836">
        <w:tc>
          <w:tcPr>
            <w:tcW w:w="1241" w:type="pct"/>
            <w:vAlign w:val="center"/>
          </w:tcPr>
          <w:p w14:paraId="306AD048" w14:textId="7D2891AD" w:rsidR="001C35BE" w:rsidRPr="0082136A" w:rsidRDefault="00A536D9" w:rsidP="005D76B8">
            <w:pPr>
              <w:jc w:val="left"/>
              <w:rPr>
                <w:rFonts w:cs="Arial"/>
                <w:b/>
                <w:sz w:val="20"/>
              </w:rPr>
            </w:pPr>
            <w:r>
              <w:rPr>
                <w:rFonts w:cs="Arial"/>
                <w:b/>
                <w:sz w:val="20"/>
              </w:rPr>
              <w:lastRenderedPageBreak/>
              <w:t>Davit-launched</w:t>
            </w:r>
            <w:r w:rsidR="001C35BE">
              <w:rPr>
                <w:rFonts w:cs="Arial"/>
                <w:b/>
                <w:sz w:val="20"/>
              </w:rPr>
              <w:t xml:space="preserve"> liferaft automatic release hooks</w:t>
            </w:r>
          </w:p>
        </w:tc>
        <w:tc>
          <w:tcPr>
            <w:tcW w:w="1787" w:type="pct"/>
          </w:tcPr>
          <w:p w14:paraId="0CC52A09" w14:textId="77777777" w:rsidR="001C35BE" w:rsidRPr="0082136A" w:rsidRDefault="001C35BE" w:rsidP="00956B0D">
            <w:pPr>
              <w:rPr>
                <w:rFonts w:cs="Arial"/>
                <w:sz w:val="20"/>
              </w:rPr>
            </w:pPr>
            <w:r w:rsidRPr="0082136A">
              <w:rPr>
                <w:rFonts w:cs="Arial"/>
                <w:sz w:val="20"/>
              </w:rPr>
              <w:t>Manufacturer: ______________________________</w:t>
            </w:r>
          </w:p>
          <w:p w14:paraId="02EA4C04" w14:textId="77777777" w:rsidR="001C35BE" w:rsidRPr="0082136A" w:rsidRDefault="001C35BE" w:rsidP="00956B0D">
            <w:pPr>
              <w:rPr>
                <w:rFonts w:cs="Arial"/>
                <w:sz w:val="20"/>
              </w:rPr>
            </w:pPr>
            <w:r w:rsidRPr="0082136A">
              <w:rPr>
                <w:rFonts w:cs="Arial"/>
                <w:sz w:val="20"/>
              </w:rPr>
              <w:t>Model: ____________________________________</w:t>
            </w:r>
          </w:p>
          <w:p w14:paraId="7172DBC7" w14:textId="77777777" w:rsidR="001C35BE" w:rsidRPr="0082136A" w:rsidRDefault="001C35BE" w:rsidP="00956B0D">
            <w:pPr>
              <w:rPr>
                <w:rFonts w:cs="Arial"/>
                <w:sz w:val="20"/>
              </w:rPr>
            </w:pPr>
            <w:r w:rsidRPr="0082136A">
              <w:rPr>
                <w:rFonts w:cs="Arial"/>
                <w:sz w:val="20"/>
              </w:rPr>
              <w:t>Lot/Serial Number: __________________________</w:t>
            </w:r>
          </w:p>
          <w:p w14:paraId="5E664AD5" w14:textId="77777777" w:rsidR="001C35BE" w:rsidRPr="0082136A" w:rsidRDefault="001C35BE" w:rsidP="00956B0D">
            <w:pPr>
              <w:rPr>
                <w:rFonts w:cs="Arial"/>
                <w:sz w:val="20"/>
              </w:rPr>
            </w:pPr>
          </w:p>
        </w:tc>
        <w:tc>
          <w:tcPr>
            <w:tcW w:w="1972" w:type="pct"/>
          </w:tcPr>
          <w:p w14:paraId="1551A4F9" w14:textId="77777777" w:rsidR="001C35BE" w:rsidRPr="0082136A" w:rsidRDefault="001C35BE" w:rsidP="00956B0D">
            <w:pPr>
              <w:rPr>
                <w:rFonts w:cs="Arial"/>
                <w:sz w:val="20"/>
              </w:rPr>
            </w:pPr>
            <w:r w:rsidRPr="0082136A">
              <w:rPr>
                <w:rFonts w:cs="Arial"/>
                <w:sz w:val="20"/>
              </w:rPr>
              <w:t>Date: ____________________  Time: ______________</w:t>
            </w:r>
          </w:p>
          <w:p w14:paraId="7832A4E4" w14:textId="77777777" w:rsidR="001C35BE" w:rsidRPr="0082136A" w:rsidRDefault="001C35BE" w:rsidP="00956B0D">
            <w:pPr>
              <w:rPr>
                <w:rFonts w:cs="Arial"/>
                <w:sz w:val="20"/>
              </w:rPr>
            </w:pPr>
            <w:r w:rsidRPr="0082136A">
              <w:rPr>
                <w:rFonts w:cs="Arial"/>
                <w:sz w:val="20"/>
              </w:rPr>
              <w:t>Surveyor: _____________________________________</w:t>
            </w:r>
          </w:p>
          <w:p w14:paraId="49ECC71F" w14:textId="77777777" w:rsidR="001C35BE" w:rsidRPr="0082136A" w:rsidRDefault="001C35BE" w:rsidP="00956B0D">
            <w:pPr>
              <w:rPr>
                <w:rFonts w:cs="Arial"/>
                <w:sz w:val="20"/>
              </w:rPr>
            </w:pPr>
            <w:r w:rsidRPr="0082136A">
              <w:rPr>
                <w:rFonts w:cs="Arial"/>
                <w:sz w:val="20"/>
              </w:rPr>
              <w:t>Organization: _________________________________</w:t>
            </w:r>
          </w:p>
          <w:p w14:paraId="1B9FD9B0"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313"/>
        <w:gridCol w:w="3439"/>
        <w:gridCol w:w="4011"/>
      </w:tblGrid>
      <w:tr w:rsidR="00664277" w:rsidRPr="00AB04EE" w14:paraId="1F73717B" w14:textId="77777777" w:rsidTr="00FB5836">
        <w:tc>
          <w:tcPr>
            <w:tcW w:w="6825" w:type="dxa"/>
            <w:gridSpan w:val="2"/>
          </w:tcPr>
          <w:p w14:paraId="7DC20CAA" w14:textId="1F983005" w:rsidR="00664277" w:rsidRPr="00FB5836" w:rsidRDefault="00664277">
            <w:pPr>
              <w:pStyle w:val="TableParagraph"/>
              <w:rPr>
                <w:rFonts w:eastAsia="Times New Roman"/>
                <w:b/>
                <w:bCs/>
              </w:rPr>
            </w:pPr>
            <w:r w:rsidRPr="00FB5836">
              <w:rPr>
                <w:b/>
                <w:bCs/>
              </w:rPr>
              <w:t>6.1.3.5</w:t>
            </w:r>
            <w:r w:rsidRPr="00FB5836">
              <w:rPr>
                <w:b/>
                <w:bCs/>
              </w:rPr>
              <w:tab/>
              <w:t xml:space="preserve">Maximum </w:t>
            </w:r>
            <w:r w:rsidR="00CB5E6B" w:rsidRPr="00FB5836">
              <w:rPr>
                <w:b/>
                <w:bCs/>
              </w:rPr>
              <w:t>L</w:t>
            </w:r>
            <w:r w:rsidRPr="00FB5836">
              <w:rPr>
                <w:b/>
                <w:bCs/>
              </w:rPr>
              <w:t xml:space="preserve">oad for </w:t>
            </w:r>
            <w:r w:rsidR="00CB5E6B" w:rsidRPr="00FB5836">
              <w:rPr>
                <w:b/>
                <w:bCs/>
              </w:rPr>
              <w:t>A</w:t>
            </w:r>
            <w:r w:rsidRPr="00FB5836">
              <w:rPr>
                <w:b/>
                <w:bCs/>
              </w:rPr>
              <w:t xml:space="preserve">utomatic </w:t>
            </w:r>
            <w:r w:rsidR="00CB5E6B" w:rsidRPr="00FB5836">
              <w:rPr>
                <w:b/>
                <w:bCs/>
              </w:rPr>
              <w:t>R</w:t>
            </w:r>
            <w:r w:rsidRPr="00FB5836">
              <w:rPr>
                <w:b/>
                <w:bCs/>
              </w:rPr>
              <w:t xml:space="preserve">elease </w:t>
            </w:r>
            <w:r w:rsidR="00CB5E6B" w:rsidRPr="00FB5836">
              <w:rPr>
                <w:b/>
                <w:bCs/>
              </w:rPr>
              <w:t>T</w:t>
            </w:r>
            <w:r w:rsidRPr="00FB5836">
              <w:rPr>
                <w:b/>
                <w:bCs/>
              </w:rPr>
              <w:t>est</w:t>
            </w:r>
          </w:p>
        </w:tc>
        <w:tc>
          <w:tcPr>
            <w:tcW w:w="7453" w:type="dxa"/>
            <w:gridSpan w:val="2"/>
          </w:tcPr>
          <w:p w14:paraId="186CC2A2" w14:textId="77777777" w:rsidR="00664277" w:rsidRPr="00FB5836" w:rsidRDefault="00664277">
            <w:pPr>
              <w:pStyle w:val="TableParagraph"/>
              <w:rPr>
                <w:rFonts w:eastAsia="Times New Roman"/>
                <w:b/>
                <w:bCs/>
              </w:rPr>
            </w:pPr>
            <w:r w:rsidRPr="00FB5836">
              <w:rPr>
                <w:b/>
                <w:bCs/>
              </w:rPr>
              <w:t>Regulations: MSC.81(70) 1/8.2.5</w:t>
            </w:r>
          </w:p>
        </w:tc>
      </w:tr>
      <w:tr w:rsidR="00664277" w:rsidRPr="0082136A" w14:paraId="5A041B41" w14:textId="77777777" w:rsidTr="00FB5836">
        <w:tc>
          <w:tcPr>
            <w:tcW w:w="4511" w:type="dxa"/>
          </w:tcPr>
          <w:p w14:paraId="2AD5511A" w14:textId="76AE3961" w:rsidR="00664277" w:rsidRPr="0082136A" w:rsidRDefault="002B11A1" w:rsidP="002B11A1">
            <w:pPr>
              <w:pStyle w:val="TableParagraph"/>
              <w:jc w:val="center"/>
              <w:rPr>
                <w:rFonts w:eastAsia="Times New Roman"/>
              </w:rPr>
            </w:pPr>
            <w:r>
              <w:t>Test Procedure</w:t>
            </w:r>
          </w:p>
        </w:tc>
        <w:tc>
          <w:tcPr>
            <w:tcW w:w="5754" w:type="dxa"/>
            <w:gridSpan w:val="2"/>
          </w:tcPr>
          <w:p w14:paraId="54952EFB" w14:textId="14DC2EC9" w:rsidR="00664277" w:rsidRPr="0082136A" w:rsidRDefault="002B11A1" w:rsidP="002B11A1">
            <w:pPr>
              <w:pStyle w:val="TableParagraph"/>
              <w:jc w:val="center"/>
              <w:rPr>
                <w:rFonts w:eastAsia="Times New Roman"/>
              </w:rPr>
            </w:pPr>
            <w:r>
              <w:t>Acceptance Criteria</w:t>
            </w:r>
          </w:p>
        </w:tc>
        <w:tc>
          <w:tcPr>
            <w:tcW w:w="4013" w:type="dxa"/>
          </w:tcPr>
          <w:p w14:paraId="7A383988" w14:textId="5DFB81E6" w:rsidR="00664277" w:rsidRPr="0082136A" w:rsidRDefault="002B11A1" w:rsidP="002B11A1">
            <w:pPr>
              <w:pStyle w:val="TableParagraph"/>
              <w:jc w:val="center"/>
              <w:rPr>
                <w:rFonts w:eastAsia="Times New Roman"/>
              </w:rPr>
            </w:pPr>
            <w:r>
              <w:t>Significant Test Data</w:t>
            </w:r>
          </w:p>
        </w:tc>
      </w:tr>
      <w:tr w:rsidR="00664277" w:rsidRPr="0082136A" w14:paraId="63CAE9AD" w14:textId="77777777" w:rsidTr="00FB5836">
        <w:trPr>
          <w:trHeight w:val="6160"/>
        </w:trPr>
        <w:tc>
          <w:tcPr>
            <w:tcW w:w="4511" w:type="dxa"/>
          </w:tcPr>
          <w:p w14:paraId="6A966866" w14:textId="462E77F1" w:rsidR="00664277" w:rsidRDefault="00664277">
            <w:pPr>
              <w:pStyle w:val="TableParagraph"/>
            </w:pPr>
            <w:r w:rsidRPr="0082136A">
              <w:t>The maximum load on the hook to allow for automatic release should be determined as follows:</w:t>
            </w:r>
          </w:p>
          <w:p w14:paraId="7FBC3C94" w14:textId="77777777" w:rsidR="008A6B85" w:rsidRPr="0082136A" w:rsidRDefault="008A6B85">
            <w:pPr>
              <w:pStyle w:val="TableParagraph"/>
              <w:rPr>
                <w:rFonts w:eastAsia="Times New Roman"/>
              </w:rPr>
            </w:pPr>
          </w:p>
          <w:p w14:paraId="272FFE74" w14:textId="35CF51D9" w:rsidR="00664277" w:rsidRDefault="00664277" w:rsidP="00CB56FC">
            <w:pPr>
              <w:pStyle w:val="ListParagraph"/>
              <w:widowControl w:val="0"/>
              <w:numPr>
                <w:ilvl w:val="0"/>
                <w:numId w:val="50"/>
              </w:numPr>
              <w:tabs>
                <w:tab w:val="clear" w:pos="851"/>
              </w:tabs>
              <w:spacing w:line="245" w:lineRule="auto"/>
              <w:ind w:left="592" w:right="106" w:hanging="283"/>
              <w:contextualSpacing w:val="0"/>
              <w:rPr>
                <w:rFonts w:cs="Arial"/>
                <w:sz w:val="20"/>
              </w:rPr>
            </w:pPr>
            <w:r w:rsidRPr="0082136A">
              <w:rPr>
                <w:rFonts w:cs="Arial"/>
                <w:sz w:val="20"/>
              </w:rPr>
              <w:t>the hook should be loaded with a mass of 200 kg and the actuating mechanism set;</w:t>
            </w:r>
          </w:p>
          <w:p w14:paraId="10E8D040" w14:textId="77777777" w:rsidR="00CB56FC" w:rsidRPr="0082136A" w:rsidRDefault="00CB56FC" w:rsidP="00FB5836">
            <w:pPr>
              <w:pStyle w:val="ListParagraph"/>
              <w:widowControl w:val="0"/>
              <w:tabs>
                <w:tab w:val="clear" w:pos="851"/>
              </w:tabs>
              <w:spacing w:line="245" w:lineRule="auto"/>
              <w:ind w:left="592" w:right="106"/>
              <w:contextualSpacing w:val="0"/>
              <w:rPr>
                <w:rFonts w:cs="Arial"/>
                <w:sz w:val="20"/>
              </w:rPr>
            </w:pPr>
          </w:p>
          <w:p w14:paraId="7741631B" w14:textId="4E89EDFB" w:rsidR="00664277" w:rsidRDefault="00CB56FC" w:rsidP="00CB56FC">
            <w:pPr>
              <w:pStyle w:val="ListParagraph"/>
              <w:widowControl w:val="0"/>
              <w:numPr>
                <w:ilvl w:val="0"/>
                <w:numId w:val="50"/>
              </w:numPr>
              <w:tabs>
                <w:tab w:val="clear" w:pos="851"/>
                <w:tab w:val="left" w:pos="470"/>
              </w:tabs>
              <w:spacing w:line="245" w:lineRule="auto"/>
              <w:ind w:left="592" w:right="105" w:hanging="283"/>
              <w:contextualSpacing w:val="0"/>
              <w:rPr>
                <w:rFonts w:cs="Arial"/>
                <w:sz w:val="20"/>
              </w:rPr>
            </w:pPr>
            <w:r>
              <w:rPr>
                <w:rFonts w:cs="Arial"/>
                <w:sz w:val="20"/>
              </w:rPr>
              <w:t xml:space="preserve">  </w:t>
            </w:r>
            <w:r w:rsidR="00664277" w:rsidRPr="0082136A">
              <w:rPr>
                <w:rFonts w:cs="Arial"/>
                <w:sz w:val="20"/>
              </w:rPr>
              <w:t>the load should be reduced gradually in stages until the hook releases automatically, but at not more than 30 kg, to establish load "F"; and</w:t>
            </w:r>
          </w:p>
          <w:p w14:paraId="1C7BA202" w14:textId="77777777" w:rsidR="00CB56FC" w:rsidRPr="00FB5836" w:rsidRDefault="00CB56FC" w:rsidP="00FB5836">
            <w:pPr>
              <w:widowControl w:val="0"/>
              <w:tabs>
                <w:tab w:val="clear" w:pos="851"/>
                <w:tab w:val="left" w:pos="470"/>
              </w:tabs>
              <w:spacing w:line="245" w:lineRule="auto"/>
              <w:ind w:right="105"/>
              <w:rPr>
                <w:rFonts w:cs="Arial"/>
                <w:sz w:val="20"/>
              </w:rPr>
            </w:pPr>
          </w:p>
          <w:p w14:paraId="22840124" w14:textId="0B8D1631" w:rsidR="00664277" w:rsidRPr="0082136A" w:rsidRDefault="00CB56FC" w:rsidP="00FB5836">
            <w:pPr>
              <w:pStyle w:val="ListParagraph"/>
              <w:widowControl w:val="0"/>
              <w:numPr>
                <w:ilvl w:val="0"/>
                <w:numId w:val="50"/>
              </w:numPr>
              <w:tabs>
                <w:tab w:val="clear" w:pos="851"/>
                <w:tab w:val="left" w:pos="469"/>
              </w:tabs>
              <w:spacing w:line="245" w:lineRule="auto"/>
              <w:ind w:left="592" w:right="108" w:hanging="283"/>
              <w:contextualSpacing w:val="0"/>
              <w:rPr>
                <w:rFonts w:cs="Arial"/>
                <w:sz w:val="20"/>
              </w:rPr>
            </w:pPr>
            <w:r>
              <w:rPr>
                <w:rFonts w:cs="Arial"/>
                <w:sz w:val="20"/>
              </w:rPr>
              <w:t xml:space="preserve">  </w:t>
            </w:r>
            <w:r w:rsidR="00664277" w:rsidRPr="0082136A">
              <w:rPr>
                <w:rFonts w:cs="Arial"/>
                <w:sz w:val="20"/>
              </w:rPr>
              <w:t>the load "F" should be measured and recorded.</w:t>
            </w:r>
          </w:p>
          <w:p w14:paraId="3D2C7F25" w14:textId="77777777" w:rsidR="00664277" w:rsidRPr="0082136A" w:rsidRDefault="00664277" w:rsidP="00F457B3">
            <w:pPr>
              <w:pStyle w:val="ListParagraph"/>
              <w:tabs>
                <w:tab w:val="left" w:pos="469"/>
              </w:tabs>
              <w:spacing w:line="245" w:lineRule="auto"/>
              <w:ind w:left="469" w:right="108"/>
              <w:rPr>
                <w:rFonts w:cs="Arial"/>
                <w:sz w:val="20"/>
              </w:rPr>
            </w:pPr>
          </w:p>
          <w:p w14:paraId="6F1689B4" w14:textId="2C76FE7E" w:rsidR="00664277" w:rsidRPr="0082136A" w:rsidRDefault="00664277">
            <w:pPr>
              <w:pStyle w:val="TableParagraph"/>
              <w:rPr>
                <w:rFonts w:eastAsia="Times New Roman"/>
              </w:rPr>
            </w:pPr>
            <w:r w:rsidRPr="0082136A">
              <w:t xml:space="preserve">The test should be repeated </w:t>
            </w:r>
            <w:r w:rsidR="003131B8">
              <w:t xml:space="preserve">five </w:t>
            </w:r>
            <w:r w:rsidRPr="0082136A">
              <w:t>times with each hook.</w:t>
            </w:r>
          </w:p>
        </w:tc>
        <w:tc>
          <w:tcPr>
            <w:tcW w:w="5754" w:type="dxa"/>
            <w:gridSpan w:val="2"/>
          </w:tcPr>
          <w:p w14:paraId="4EADA15F" w14:textId="6EC88812" w:rsidR="00664277" w:rsidRPr="0082136A" w:rsidRDefault="00664277">
            <w:pPr>
              <w:pStyle w:val="TableParagraph"/>
              <w:rPr>
                <w:rFonts w:eastAsia="Times New Roman"/>
              </w:rPr>
            </w:pPr>
            <w:r w:rsidRPr="0082136A">
              <w:t xml:space="preserve">The minimum allowable </w:t>
            </w:r>
            <w:r w:rsidR="0012642D">
              <w:t>"</w:t>
            </w:r>
            <w:r w:rsidRPr="0082136A">
              <w:t>F</w:t>
            </w:r>
            <w:r w:rsidR="0012642D">
              <w:t>"</w:t>
            </w:r>
            <w:r w:rsidRPr="0082136A">
              <w:t xml:space="preserve"> is the minimum obtained at release which should not be less than 5 kg or not more than 30 kg.</w:t>
            </w:r>
          </w:p>
          <w:p w14:paraId="76149166" w14:textId="77777777" w:rsidR="00664277" w:rsidRPr="0082136A" w:rsidRDefault="00664277">
            <w:pPr>
              <w:pStyle w:val="TableParagraph"/>
            </w:pPr>
          </w:p>
          <w:p w14:paraId="0E1AF8BC" w14:textId="77777777" w:rsidR="00664277" w:rsidRPr="0082136A" w:rsidRDefault="00664277">
            <w:pPr>
              <w:pStyle w:val="TableParagraph"/>
              <w:rPr>
                <w:rFonts w:eastAsia="Times New Roman"/>
              </w:rPr>
            </w:pPr>
            <w:r w:rsidRPr="0082136A">
              <w:t>Record the maximum load "F" (5 tests).</w:t>
            </w:r>
          </w:p>
        </w:tc>
        <w:tc>
          <w:tcPr>
            <w:tcW w:w="4013" w:type="dxa"/>
          </w:tcPr>
          <w:p w14:paraId="05C7958C" w14:textId="77777777" w:rsidR="001C35BE" w:rsidRDefault="001C35BE" w:rsidP="001C35BE">
            <w:pPr>
              <w:tabs>
                <w:tab w:val="clear" w:pos="851"/>
                <w:tab w:val="left" w:pos="393"/>
                <w:tab w:val="left" w:pos="819"/>
              </w:tabs>
              <w:spacing w:before="120"/>
              <w:ind w:firstLine="819"/>
              <w:rPr>
                <w:sz w:val="20"/>
                <w:u w:val="single"/>
              </w:rPr>
            </w:pPr>
            <w:r>
              <w:rPr>
                <w:sz w:val="20"/>
              </w:rPr>
              <w:t>Hook 1         Hook 2</w:t>
            </w:r>
          </w:p>
          <w:p w14:paraId="54C0D088" w14:textId="77777777" w:rsidR="001C35BE" w:rsidRDefault="001C35BE" w:rsidP="001C35BE">
            <w:pPr>
              <w:rPr>
                <w:sz w:val="20"/>
              </w:rPr>
            </w:pPr>
            <w:r>
              <w:rPr>
                <w:sz w:val="20"/>
              </w:rPr>
              <w:t>Test 1    _______       _______</w:t>
            </w:r>
          </w:p>
          <w:p w14:paraId="040CE5D9" w14:textId="77777777" w:rsidR="001C35BE" w:rsidRDefault="001C35BE" w:rsidP="001C35BE">
            <w:pPr>
              <w:rPr>
                <w:sz w:val="20"/>
              </w:rPr>
            </w:pPr>
            <w:r>
              <w:rPr>
                <w:sz w:val="20"/>
              </w:rPr>
              <w:t>Test 2    _______       _______</w:t>
            </w:r>
          </w:p>
          <w:p w14:paraId="7DDA73A5" w14:textId="77777777" w:rsidR="001C35BE" w:rsidRDefault="001C35BE" w:rsidP="001C35BE">
            <w:pPr>
              <w:rPr>
                <w:sz w:val="20"/>
              </w:rPr>
            </w:pPr>
            <w:r>
              <w:rPr>
                <w:sz w:val="20"/>
              </w:rPr>
              <w:t>Test 3    _______       _______</w:t>
            </w:r>
          </w:p>
          <w:p w14:paraId="40937B86" w14:textId="77777777" w:rsidR="001C35BE" w:rsidRDefault="001C35BE" w:rsidP="001C35BE">
            <w:pPr>
              <w:rPr>
                <w:sz w:val="20"/>
              </w:rPr>
            </w:pPr>
            <w:r>
              <w:rPr>
                <w:sz w:val="20"/>
              </w:rPr>
              <w:t>Test 4    _______       _______</w:t>
            </w:r>
          </w:p>
          <w:p w14:paraId="74F6A3CF" w14:textId="77777777" w:rsidR="001C35BE" w:rsidRDefault="001C35BE" w:rsidP="001C35BE">
            <w:pPr>
              <w:rPr>
                <w:sz w:val="20"/>
              </w:rPr>
            </w:pPr>
            <w:r>
              <w:rPr>
                <w:sz w:val="20"/>
              </w:rPr>
              <w:t>Test 5    _______       _______</w:t>
            </w:r>
          </w:p>
          <w:p w14:paraId="34F73E20" w14:textId="77777777" w:rsidR="001C35BE" w:rsidRDefault="001C35BE" w:rsidP="001C35BE">
            <w:pPr>
              <w:rPr>
                <w:sz w:val="20"/>
              </w:rPr>
            </w:pPr>
          </w:p>
          <w:p w14:paraId="0C172A45" w14:textId="3DA51536" w:rsidR="001C35BE" w:rsidRDefault="001C35BE" w:rsidP="001C35BE">
            <w:pPr>
              <w:rPr>
                <w:sz w:val="20"/>
              </w:rPr>
            </w:pPr>
            <w:r>
              <w:rPr>
                <w:sz w:val="20"/>
              </w:rPr>
              <w:t>Hook 1:  Passed______ Failed______</w:t>
            </w:r>
          </w:p>
          <w:p w14:paraId="6FBD47F8" w14:textId="012B8C3E" w:rsidR="001C35BE" w:rsidRDefault="001C35BE" w:rsidP="001C35BE">
            <w:pPr>
              <w:rPr>
                <w:sz w:val="20"/>
              </w:rPr>
            </w:pPr>
            <w:r>
              <w:rPr>
                <w:sz w:val="20"/>
              </w:rPr>
              <w:t>Hook 2:  Passed______ Failed______</w:t>
            </w:r>
          </w:p>
          <w:p w14:paraId="4B7EEA0E" w14:textId="77777777" w:rsidR="001C35BE" w:rsidRDefault="001C35BE" w:rsidP="001C35BE">
            <w:pPr>
              <w:rPr>
                <w:sz w:val="20"/>
              </w:rPr>
            </w:pPr>
          </w:p>
          <w:p w14:paraId="5EE609C1" w14:textId="77777777" w:rsidR="001C35BE" w:rsidRDefault="001C35BE" w:rsidP="001C35BE">
            <w:pPr>
              <w:rPr>
                <w:sz w:val="20"/>
              </w:rPr>
            </w:pPr>
            <w:r>
              <w:rPr>
                <w:sz w:val="20"/>
              </w:rPr>
              <w:t>Comments/Observations</w:t>
            </w:r>
          </w:p>
          <w:p w14:paraId="3A1115D1" w14:textId="77777777" w:rsidR="001C35BE" w:rsidRDefault="001C35BE" w:rsidP="001C35BE">
            <w:pPr>
              <w:rPr>
                <w:sz w:val="20"/>
              </w:rPr>
            </w:pPr>
          </w:p>
          <w:p w14:paraId="3C7ED190" w14:textId="77777777" w:rsidR="001C35BE" w:rsidRDefault="001C35BE" w:rsidP="001C35BE">
            <w:pPr>
              <w:rPr>
                <w:sz w:val="20"/>
              </w:rPr>
            </w:pPr>
          </w:p>
          <w:p w14:paraId="10BAA7FA" w14:textId="596EABF4" w:rsidR="00664277" w:rsidRPr="0082136A" w:rsidRDefault="00664277">
            <w:pPr>
              <w:pStyle w:val="TableParagraph"/>
            </w:pPr>
          </w:p>
        </w:tc>
      </w:tr>
    </w:tbl>
    <w:p w14:paraId="1ACA6870"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02F233AB" w14:textId="77777777" w:rsidTr="00FB5836">
        <w:tc>
          <w:tcPr>
            <w:tcW w:w="1241" w:type="pct"/>
            <w:vAlign w:val="center"/>
          </w:tcPr>
          <w:p w14:paraId="0F37A51A" w14:textId="26CBF086" w:rsidR="001C35BE" w:rsidRPr="0082136A" w:rsidRDefault="00A536D9" w:rsidP="005D76B8">
            <w:pPr>
              <w:jc w:val="left"/>
              <w:rPr>
                <w:rFonts w:cs="Arial"/>
                <w:b/>
                <w:sz w:val="20"/>
              </w:rPr>
            </w:pPr>
            <w:r>
              <w:rPr>
                <w:rFonts w:cs="Arial"/>
                <w:b/>
                <w:sz w:val="20"/>
              </w:rPr>
              <w:lastRenderedPageBreak/>
              <w:t>Davit-launched</w:t>
            </w:r>
            <w:r w:rsidR="001C35BE">
              <w:rPr>
                <w:rFonts w:cs="Arial"/>
                <w:b/>
                <w:sz w:val="20"/>
              </w:rPr>
              <w:t xml:space="preserve"> liferaft automatic release hooks</w:t>
            </w:r>
          </w:p>
        </w:tc>
        <w:tc>
          <w:tcPr>
            <w:tcW w:w="1787" w:type="pct"/>
          </w:tcPr>
          <w:p w14:paraId="64C59E00" w14:textId="77777777" w:rsidR="001C35BE" w:rsidRPr="0082136A" w:rsidRDefault="001C35BE" w:rsidP="00956B0D">
            <w:pPr>
              <w:rPr>
                <w:rFonts w:cs="Arial"/>
                <w:sz w:val="20"/>
              </w:rPr>
            </w:pPr>
            <w:r w:rsidRPr="0082136A">
              <w:rPr>
                <w:rFonts w:cs="Arial"/>
                <w:sz w:val="20"/>
              </w:rPr>
              <w:t>Manufacturer: ______________________________</w:t>
            </w:r>
          </w:p>
          <w:p w14:paraId="0C4B51C0" w14:textId="77777777" w:rsidR="001C35BE" w:rsidRPr="0082136A" w:rsidRDefault="001C35BE" w:rsidP="00956B0D">
            <w:pPr>
              <w:rPr>
                <w:rFonts w:cs="Arial"/>
                <w:sz w:val="20"/>
              </w:rPr>
            </w:pPr>
            <w:r w:rsidRPr="0082136A">
              <w:rPr>
                <w:rFonts w:cs="Arial"/>
                <w:sz w:val="20"/>
              </w:rPr>
              <w:t>Model: ____________________________________</w:t>
            </w:r>
          </w:p>
          <w:p w14:paraId="408BEDDE" w14:textId="77777777" w:rsidR="001C35BE" w:rsidRPr="0082136A" w:rsidRDefault="001C35BE" w:rsidP="00956B0D">
            <w:pPr>
              <w:rPr>
                <w:rFonts w:cs="Arial"/>
                <w:sz w:val="20"/>
              </w:rPr>
            </w:pPr>
            <w:r w:rsidRPr="0082136A">
              <w:rPr>
                <w:rFonts w:cs="Arial"/>
                <w:sz w:val="20"/>
              </w:rPr>
              <w:t>Lot/Serial Number: __________________________</w:t>
            </w:r>
          </w:p>
          <w:p w14:paraId="5331438D" w14:textId="77777777" w:rsidR="001C35BE" w:rsidRPr="0082136A" w:rsidRDefault="001C35BE" w:rsidP="00956B0D">
            <w:pPr>
              <w:rPr>
                <w:rFonts w:cs="Arial"/>
                <w:sz w:val="20"/>
              </w:rPr>
            </w:pPr>
          </w:p>
        </w:tc>
        <w:tc>
          <w:tcPr>
            <w:tcW w:w="1972" w:type="pct"/>
          </w:tcPr>
          <w:p w14:paraId="23F95343" w14:textId="77777777" w:rsidR="001C35BE" w:rsidRPr="0082136A" w:rsidRDefault="001C35BE" w:rsidP="00956B0D">
            <w:pPr>
              <w:rPr>
                <w:rFonts w:cs="Arial"/>
                <w:sz w:val="20"/>
              </w:rPr>
            </w:pPr>
            <w:r w:rsidRPr="0082136A">
              <w:rPr>
                <w:rFonts w:cs="Arial"/>
                <w:sz w:val="20"/>
              </w:rPr>
              <w:t>Date: ____________________  Time: ______________</w:t>
            </w:r>
          </w:p>
          <w:p w14:paraId="2EFBFF6B" w14:textId="77777777" w:rsidR="001C35BE" w:rsidRPr="0082136A" w:rsidRDefault="001C35BE" w:rsidP="00956B0D">
            <w:pPr>
              <w:rPr>
                <w:rFonts w:cs="Arial"/>
                <w:sz w:val="20"/>
              </w:rPr>
            </w:pPr>
            <w:r w:rsidRPr="0082136A">
              <w:rPr>
                <w:rFonts w:cs="Arial"/>
                <w:sz w:val="20"/>
              </w:rPr>
              <w:t>Surveyor: _____________________________________</w:t>
            </w:r>
          </w:p>
          <w:p w14:paraId="148269B1" w14:textId="77777777" w:rsidR="001C35BE" w:rsidRPr="0082136A" w:rsidRDefault="001C35BE" w:rsidP="00956B0D">
            <w:pPr>
              <w:rPr>
                <w:rFonts w:cs="Arial"/>
                <w:sz w:val="20"/>
              </w:rPr>
            </w:pPr>
            <w:r w:rsidRPr="0082136A">
              <w:rPr>
                <w:rFonts w:cs="Arial"/>
                <w:sz w:val="20"/>
              </w:rPr>
              <w:t>Organization: _________________________________</w:t>
            </w:r>
          </w:p>
          <w:p w14:paraId="6A1D5928"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5238"/>
        <w:gridCol w:w="1418"/>
        <w:gridCol w:w="2833"/>
        <w:gridCol w:w="4783"/>
      </w:tblGrid>
      <w:tr w:rsidR="00664277" w:rsidRPr="00AB04EE" w14:paraId="555CBCCE" w14:textId="77777777" w:rsidTr="00FB5836">
        <w:tc>
          <w:tcPr>
            <w:tcW w:w="6659" w:type="dxa"/>
            <w:gridSpan w:val="2"/>
          </w:tcPr>
          <w:p w14:paraId="1E7FFD50" w14:textId="0755345A" w:rsidR="00664277" w:rsidRPr="00FB5836" w:rsidRDefault="00664277">
            <w:pPr>
              <w:pStyle w:val="TableParagraph"/>
              <w:rPr>
                <w:rFonts w:eastAsia="Times New Roman"/>
                <w:b/>
                <w:bCs/>
              </w:rPr>
            </w:pPr>
            <w:r w:rsidRPr="00FB5836">
              <w:rPr>
                <w:b/>
                <w:bCs/>
              </w:rPr>
              <w:t>6.1.3.6</w:t>
            </w:r>
            <w:r w:rsidRPr="00FB5836">
              <w:rPr>
                <w:b/>
                <w:bCs/>
              </w:rPr>
              <w:tab/>
              <w:t xml:space="preserve">Dynamic </w:t>
            </w:r>
            <w:r w:rsidR="00CB5E6B" w:rsidRPr="00FB5836">
              <w:rPr>
                <w:b/>
                <w:bCs/>
              </w:rPr>
              <w:t>F</w:t>
            </w:r>
            <w:r w:rsidRPr="00FB5836">
              <w:rPr>
                <w:b/>
                <w:bCs/>
              </w:rPr>
              <w:t xml:space="preserve">orces </w:t>
            </w:r>
            <w:r w:rsidR="00CB5E6B" w:rsidRPr="00FB5836">
              <w:rPr>
                <w:b/>
                <w:bCs/>
              </w:rPr>
              <w:t>R</w:t>
            </w:r>
            <w:r w:rsidRPr="00FB5836">
              <w:rPr>
                <w:b/>
                <w:bCs/>
              </w:rPr>
              <w:t xml:space="preserve">elease </w:t>
            </w:r>
            <w:r w:rsidR="00CB5E6B" w:rsidRPr="00FB5836">
              <w:rPr>
                <w:b/>
                <w:bCs/>
              </w:rPr>
              <w:t>T</w:t>
            </w:r>
            <w:r w:rsidRPr="00FB5836">
              <w:rPr>
                <w:b/>
                <w:bCs/>
              </w:rPr>
              <w:t>ests</w:t>
            </w:r>
          </w:p>
        </w:tc>
        <w:tc>
          <w:tcPr>
            <w:tcW w:w="7619" w:type="dxa"/>
            <w:gridSpan w:val="2"/>
          </w:tcPr>
          <w:p w14:paraId="2F25B9FC" w14:textId="77777777" w:rsidR="00664277" w:rsidRPr="00FB5836" w:rsidRDefault="00664277">
            <w:pPr>
              <w:pStyle w:val="TableParagraph"/>
              <w:rPr>
                <w:b/>
                <w:bCs/>
              </w:rPr>
            </w:pPr>
            <w:r w:rsidRPr="00FB5836">
              <w:rPr>
                <w:b/>
                <w:bCs/>
              </w:rPr>
              <w:t>Regulations: MSC.81(70) 1/8.2.6 –7</w:t>
            </w:r>
          </w:p>
        </w:tc>
      </w:tr>
      <w:tr w:rsidR="00664277" w:rsidRPr="0082136A" w14:paraId="7AAF9C3F" w14:textId="77777777" w:rsidTr="00FB5836">
        <w:tc>
          <w:tcPr>
            <w:tcW w:w="5240" w:type="dxa"/>
          </w:tcPr>
          <w:p w14:paraId="61C416E1" w14:textId="7EAFCEE8" w:rsidR="00664277" w:rsidRPr="0082136A" w:rsidRDefault="002B11A1" w:rsidP="002B11A1">
            <w:pPr>
              <w:pStyle w:val="TableParagraph"/>
              <w:jc w:val="center"/>
              <w:rPr>
                <w:rFonts w:eastAsia="Times New Roman"/>
              </w:rPr>
            </w:pPr>
            <w:r>
              <w:t>Test Procedure</w:t>
            </w:r>
          </w:p>
        </w:tc>
        <w:tc>
          <w:tcPr>
            <w:tcW w:w="4253" w:type="dxa"/>
            <w:gridSpan w:val="2"/>
          </w:tcPr>
          <w:p w14:paraId="3AAEB318" w14:textId="39A196D0" w:rsidR="00664277" w:rsidRPr="0082136A" w:rsidRDefault="002B11A1" w:rsidP="002B11A1">
            <w:pPr>
              <w:pStyle w:val="TableParagraph"/>
              <w:jc w:val="center"/>
              <w:rPr>
                <w:rFonts w:eastAsia="Times New Roman"/>
              </w:rPr>
            </w:pPr>
            <w:r>
              <w:t>Acceptance Criteria</w:t>
            </w:r>
          </w:p>
        </w:tc>
        <w:tc>
          <w:tcPr>
            <w:tcW w:w="4785" w:type="dxa"/>
          </w:tcPr>
          <w:p w14:paraId="5B197523" w14:textId="07238A99" w:rsidR="00664277" w:rsidRPr="0082136A" w:rsidRDefault="002B11A1" w:rsidP="002B11A1">
            <w:pPr>
              <w:pStyle w:val="TableParagraph"/>
              <w:jc w:val="center"/>
              <w:rPr>
                <w:rFonts w:eastAsia="Times New Roman"/>
              </w:rPr>
            </w:pPr>
            <w:r>
              <w:t>Significant Test Data</w:t>
            </w:r>
          </w:p>
        </w:tc>
      </w:tr>
      <w:tr w:rsidR="00664277" w:rsidRPr="0082136A" w14:paraId="732FE5C0" w14:textId="77777777" w:rsidTr="00FB5836">
        <w:trPr>
          <w:trHeight w:val="6565"/>
        </w:trPr>
        <w:tc>
          <w:tcPr>
            <w:tcW w:w="5240" w:type="dxa"/>
          </w:tcPr>
          <w:p w14:paraId="3E0A299A" w14:textId="77777777" w:rsidR="00664277" w:rsidRPr="0082136A" w:rsidRDefault="00664277">
            <w:pPr>
              <w:pStyle w:val="TableParagraph"/>
              <w:rPr>
                <w:rFonts w:eastAsia="Times New Roman"/>
              </w:rPr>
            </w:pPr>
            <w:r w:rsidRPr="0082136A">
              <w:t>The load limit for automatic release, using dynamic loads, should be determined using both the following methods:</w:t>
            </w:r>
          </w:p>
          <w:p w14:paraId="26EAD795" w14:textId="77777777" w:rsidR="00664277" w:rsidRPr="0082136A" w:rsidRDefault="00664277">
            <w:pPr>
              <w:pStyle w:val="TableParagraph"/>
            </w:pPr>
          </w:p>
          <w:p w14:paraId="1A5D326B" w14:textId="30367C61" w:rsidR="00664277" w:rsidRPr="0082136A" w:rsidRDefault="00664277" w:rsidP="00FB5836">
            <w:pPr>
              <w:pStyle w:val="ListParagraph"/>
              <w:widowControl w:val="0"/>
              <w:numPr>
                <w:ilvl w:val="0"/>
                <w:numId w:val="49"/>
              </w:numPr>
              <w:tabs>
                <w:tab w:val="clear" w:pos="851"/>
              </w:tabs>
              <w:spacing w:line="245" w:lineRule="auto"/>
              <w:ind w:left="592" w:right="104" w:hanging="360"/>
              <w:contextualSpacing w:val="0"/>
              <w:rPr>
                <w:rFonts w:cs="Arial"/>
                <w:sz w:val="20"/>
              </w:rPr>
            </w:pPr>
            <w:r w:rsidRPr="0082136A">
              <w:rPr>
                <w:rFonts w:cs="Arial"/>
                <w:sz w:val="20"/>
              </w:rPr>
              <w:t>The hook should be loaded with a mass of 200 kg and the actuating mechanism set. The hook should then be subjected to cyclic loading between 30 kg and 200 kg using a frequency of 1 ±0.2 Hz. The hook should not release before 300 cycles. The number of cycles at which the hook opened or whether the test was discontinued at 300 cycles should be recorded.</w:t>
            </w:r>
          </w:p>
          <w:p w14:paraId="0463EAB2" w14:textId="77777777" w:rsidR="00664277" w:rsidRPr="0082136A" w:rsidRDefault="00664277">
            <w:pPr>
              <w:pStyle w:val="TableParagraph"/>
            </w:pPr>
          </w:p>
          <w:p w14:paraId="082F6E82" w14:textId="354E6A95" w:rsidR="00664277" w:rsidRPr="0082136A" w:rsidRDefault="00664277" w:rsidP="00FB5836">
            <w:pPr>
              <w:pStyle w:val="ListParagraph"/>
              <w:widowControl w:val="0"/>
              <w:numPr>
                <w:ilvl w:val="0"/>
                <w:numId w:val="49"/>
              </w:numPr>
              <w:tabs>
                <w:tab w:val="clear" w:pos="851"/>
              </w:tabs>
              <w:spacing w:line="245" w:lineRule="auto"/>
              <w:ind w:left="592" w:right="102" w:hanging="311"/>
              <w:contextualSpacing w:val="0"/>
              <w:rPr>
                <w:rFonts w:cs="Arial"/>
                <w:sz w:val="20"/>
              </w:rPr>
            </w:pPr>
            <w:r w:rsidRPr="0082136A">
              <w:rPr>
                <w:rFonts w:cs="Arial"/>
                <w:sz w:val="20"/>
              </w:rPr>
              <w:t xml:space="preserve">The hook should then be reloaded to 200 kg and the actuating mechanism set. The hook should be subjected to a cyclic loading, the upper limit of which is +200 kg, and the lower limit being "F1" using a frequency of 1 ±0.2 Hz. The automatic release should operate within 3 cycles. The number of cycles at which the hook opened or whether the test was discontinued after </w:t>
            </w:r>
            <w:r w:rsidR="00661EBE">
              <w:rPr>
                <w:rFonts w:cs="Arial"/>
                <w:sz w:val="20"/>
              </w:rPr>
              <w:t>three</w:t>
            </w:r>
            <w:r w:rsidRPr="0082136A">
              <w:rPr>
                <w:rFonts w:cs="Arial"/>
                <w:sz w:val="20"/>
              </w:rPr>
              <w:t xml:space="preserve"> cycles should be recorded. "F1" is to be taken as the minimum load on the hook to allow for automatic release, as established in </w:t>
            </w:r>
            <w:r w:rsidR="00262449" w:rsidRPr="0082136A">
              <w:rPr>
                <w:rFonts w:cs="Arial"/>
                <w:sz w:val="20"/>
              </w:rPr>
              <w:t>paragraph</w:t>
            </w:r>
            <w:r w:rsidR="00262449">
              <w:rPr>
                <w:rFonts w:cs="Arial"/>
                <w:sz w:val="20"/>
              </w:rPr>
              <w:t> </w:t>
            </w:r>
            <w:r w:rsidRPr="0082136A">
              <w:rPr>
                <w:rFonts w:cs="Arial"/>
                <w:sz w:val="20"/>
              </w:rPr>
              <w:t>6.1.3.5 reduced by 2 kg.</w:t>
            </w:r>
          </w:p>
        </w:tc>
        <w:tc>
          <w:tcPr>
            <w:tcW w:w="4253" w:type="dxa"/>
            <w:gridSpan w:val="2"/>
          </w:tcPr>
          <w:p w14:paraId="1EAF1B6A" w14:textId="77777777" w:rsidR="00664277" w:rsidRPr="0082136A" w:rsidRDefault="00664277">
            <w:pPr>
              <w:pStyle w:val="TableParagraph"/>
            </w:pPr>
          </w:p>
          <w:p w14:paraId="3EBB6F19" w14:textId="77777777" w:rsidR="00664277" w:rsidRPr="0082136A" w:rsidRDefault="00664277">
            <w:pPr>
              <w:pStyle w:val="TableParagraph"/>
            </w:pPr>
          </w:p>
          <w:p w14:paraId="37A1F7C3" w14:textId="77777777" w:rsidR="00664277" w:rsidRPr="0082136A" w:rsidRDefault="00664277">
            <w:pPr>
              <w:pStyle w:val="TableParagraph"/>
            </w:pPr>
          </w:p>
          <w:p w14:paraId="5BAAB9F9" w14:textId="77777777" w:rsidR="00664277" w:rsidRPr="0082136A" w:rsidRDefault="00664277">
            <w:pPr>
              <w:pStyle w:val="TableParagraph"/>
            </w:pPr>
          </w:p>
          <w:p w14:paraId="3FAD5FE5" w14:textId="77777777" w:rsidR="00664277" w:rsidRPr="0082136A" w:rsidRDefault="00664277" w:rsidP="00F457B3">
            <w:pPr>
              <w:pStyle w:val="ListParagraph"/>
              <w:widowControl w:val="0"/>
              <w:numPr>
                <w:ilvl w:val="0"/>
                <w:numId w:val="48"/>
              </w:numPr>
              <w:tabs>
                <w:tab w:val="clear" w:pos="851"/>
                <w:tab w:val="left" w:pos="414"/>
              </w:tabs>
              <w:spacing w:before="140"/>
              <w:ind w:left="451" w:right="75" w:hanging="302"/>
              <w:contextualSpacing w:val="0"/>
              <w:rPr>
                <w:rFonts w:cs="Arial"/>
                <w:sz w:val="20"/>
              </w:rPr>
            </w:pPr>
            <w:r w:rsidRPr="0082136A">
              <w:rPr>
                <w:rFonts w:cs="Arial"/>
                <w:sz w:val="20"/>
              </w:rPr>
              <w:t>The hook should not release before 300 cyclic loads.</w:t>
            </w:r>
          </w:p>
          <w:p w14:paraId="7944B73E" w14:textId="77777777" w:rsidR="00664277" w:rsidRPr="0082136A" w:rsidRDefault="00664277">
            <w:pPr>
              <w:pStyle w:val="TableParagraph"/>
            </w:pPr>
          </w:p>
          <w:p w14:paraId="5C36CAAB" w14:textId="77777777" w:rsidR="00664277" w:rsidRPr="0082136A" w:rsidRDefault="00664277">
            <w:pPr>
              <w:pStyle w:val="TableParagraph"/>
            </w:pPr>
          </w:p>
          <w:p w14:paraId="3D09F9C8" w14:textId="77777777" w:rsidR="00664277" w:rsidRPr="0082136A" w:rsidRDefault="00664277">
            <w:pPr>
              <w:pStyle w:val="TableParagraph"/>
            </w:pPr>
          </w:p>
          <w:p w14:paraId="42C04A91" w14:textId="77777777" w:rsidR="00664277" w:rsidRPr="0082136A" w:rsidRDefault="00664277">
            <w:pPr>
              <w:pStyle w:val="TableParagraph"/>
            </w:pPr>
          </w:p>
          <w:p w14:paraId="65F97F81" w14:textId="77777777" w:rsidR="00664277" w:rsidRPr="0082136A" w:rsidRDefault="00664277">
            <w:pPr>
              <w:pStyle w:val="TableParagraph"/>
            </w:pPr>
          </w:p>
          <w:p w14:paraId="2F9D681B" w14:textId="77777777" w:rsidR="00664277" w:rsidRPr="0082136A" w:rsidRDefault="00664277">
            <w:pPr>
              <w:pStyle w:val="TableParagraph"/>
            </w:pPr>
          </w:p>
          <w:p w14:paraId="44AFB165" w14:textId="77777777" w:rsidR="00664277" w:rsidRPr="0082136A" w:rsidRDefault="00664277">
            <w:pPr>
              <w:pStyle w:val="TableParagraph"/>
            </w:pPr>
          </w:p>
          <w:p w14:paraId="23354483" w14:textId="77777777" w:rsidR="00664277" w:rsidRPr="0082136A" w:rsidRDefault="00664277">
            <w:pPr>
              <w:pStyle w:val="TableParagraph"/>
            </w:pPr>
          </w:p>
          <w:p w14:paraId="4D9220BE" w14:textId="77777777" w:rsidR="00664277" w:rsidRPr="0082136A" w:rsidRDefault="00664277">
            <w:pPr>
              <w:pStyle w:val="TableParagraph"/>
            </w:pPr>
          </w:p>
          <w:p w14:paraId="79FEF9FA" w14:textId="77777777" w:rsidR="00664277" w:rsidRPr="0082136A" w:rsidRDefault="00664277">
            <w:pPr>
              <w:pStyle w:val="TableParagraph"/>
            </w:pPr>
          </w:p>
          <w:p w14:paraId="45C8EDAC" w14:textId="0BAA0BC8" w:rsidR="00664277" w:rsidRPr="0082136A" w:rsidRDefault="00664277" w:rsidP="00F457B3">
            <w:pPr>
              <w:pStyle w:val="ListParagraph"/>
              <w:widowControl w:val="0"/>
              <w:numPr>
                <w:ilvl w:val="0"/>
                <w:numId w:val="48"/>
              </w:numPr>
              <w:tabs>
                <w:tab w:val="clear" w:pos="851"/>
                <w:tab w:val="left" w:pos="364"/>
              </w:tabs>
              <w:ind w:left="361" w:right="75" w:hanging="252"/>
              <w:contextualSpacing w:val="0"/>
              <w:rPr>
                <w:rFonts w:cs="Arial"/>
                <w:sz w:val="20"/>
              </w:rPr>
            </w:pPr>
            <w:r w:rsidRPr="0082136A">
              <w:rPr>
                <w:rFonts w:cs="Arial"/>
                <w:sz w:val="20"/>
              </w:rPr>
              <w:t xml:space="preserve">The automatic release should operate within </w:t>
            </w:r>
            <w:r w:rsidR="00661EBE">
              <w:rPr>
                <w:rFonts w:cs="Arial"/>
                <w:sz w:val="20"/>
              </w:rPr>
              <w:t>three</w:t>
            </w:r>
            <w:r w:rsidRPr="0082136A">
              <w:rPr>
                <w:rFonts w:cs="Arial"/>
                <w:sz w:val="20"/>
              </w:rPr>
              <w:t xml:space="preserve"> cycles.</w:t>
            </w:r>
          </w:p>
        </w:tc>
        <w:tc>
          <w:tcPr>
            <w:tcW w:w="4785" w:type="dxa"/>
          </w:tcPr>
          <w:p w14:paraId="1D29F082" w14:textId="77777777" w:rsidR="001C35BE" w:rsidRDefault="001C35BE" w:rsidP="001C35BE">
            <w:pPr>
              <w:spacing w:before="120"/>
              <w:rPr>
                <w:sz w:val="20"/>
                <w:u w:val="single"/>
              </w:rPr>
            </w:pPr>
            <w:r>
              <w:rPr>
                <w:sz w:val="20"/>
              </w:rPr>
              <w:t>Record the number of cycles before hook released or test was discontinued (5 tests)</w:t>
            </w:r>
          </w:p>
          <w:p w14:paraId="6CFC7507" w14:textId="77777777" w:rsidR="001C35BE" w:rsidRDefault="001C35BE" w:rsidP="001C35BE">
            <w:pPr>
              <w:rPr>
                <w:sz w:val="20"/>
              </w:rPr>
            </w:pPr>
          </w:p>
          <w:p w14:paraId="2C228A86" w14:textId="77777777" w:rsidR="001C35BE" w:rsidRDefault="001C35BE" w:rsidP="001C35BE">
            <w:pPr>
              <w:rPr>
                <w:sz w:val="20"/>
              </w:rPr>
            </w:pPr>
          </w:p>
          <w:p w14:paraId="44290F9F" w14:textId="77777777" w:rsidR="001C35BE" w:rsidRDefault="001C35BE" w:rsidP="001C35BE">
            <w:pPr>
              <w:rPr>
                <w:sz w:val="20"/>
              </w:rPr>
            </w:pPr>
            <w:r>
              <w:rPr>
                <w:sz w:val="20"/>
              </w:rPr>
              <w:t xml:space="preserve">               Hook 1          Hook 2</w:t>
            </w:r>
          </w:p>
          <w:p w14:paraId="7649118A" w14:textId="77777777" w:rsidR="001C35BE" w:rsidRDefault="001C35BE" w:rsidP="001C35BE">
            <w:pPr>
              <w:rPr>
                <w:sz w:val="20"/>
              </w:rPr>
            </w:pPr>
            <w:r>
              <w:rPr>
                <w:sz w:val="20"/>
              </w:rPr>
              <w:t>Test 1    _______       _______</w:t>
            </w:r>
          </w:p>
          <w:p w14:paraId="6C32BF9C" w14:textId="77777777" w:rsidR="001C35BE" w:rsidRDefault="001C35BE" w:rsidP="001C35BE">
            <w:pPr>
              <w:rPr>
                <w:sz w:val="20"/>
              </w:rPr>
            </w:pPr>
            <w:r>
              <w:rPr>
                <w:sz w:val="20"/>
              </w:rPr>
              <w:t>Test 2    _______       _______</w:t>
            </w:r>
          </w:p>
          <w:p w14:paraId="71EDB3D6" w14:textId="77777777" w:rsidR="001C35BE" w:rsidRDefault="001C35BE" w:rsidP="001C35BE">
            <w:pPr>
              <w:rPr>
                <w:sz w:val="20"/>
              </w:rPr>
            </w:pPr>
            <w:r>
              <w:rPr>
                <w:sz w:val="20"/>
              </w:rPr>
              <w:t>Test 3    _______       _______</w:t>
            </w:r>
          </w:p>
          <w:p w14:paraId="471915CC" w14:textId="77777777" w:rsidR="001C35BE" w:rsidRDefault="001C35BE" w:rsidP="001C35BE">
            <w:pPr>
              <w:rPr>
                <w:sz w:val="20"/>
              </w:rPr>
            </w:pPr>
            <w:r>
              <w:rPr>
                <w:sz w:val="20"/>
              </w:rPr>
              <w:t>Test 4    _______       _______</w:t>
            </w:r>
          </w:p>
          <w:p w14:paraId="28661318" w14:textId="77777777" w:rsidR="001C35BE" w:rsidRDefault="001C35BE" w:rsidP="001C35BE">
            <w:pPr>
              <w:rPr>
                <w:sz w:val="20"/>
              </w:rPr>
            </w:pPr>
            <w:r>
              <w:rPr>
                <w:sz w:val="20"/>
              </w:rPr>
              <w:t>Test 5    _______       _______</w:t>
            </w:r>
          </w:p>
          <w:p w14:paraId="6EF74D58" w14:textId="77777777" w:rsidR="001C35BE" w:rsidRDefault="001C35BE" w:rsidP="001C35BE">
            <w:pPr>
              <w:rPr>
                <w:sz w:val="20"/>
              </w:rPr>
            </w:pPr>
          </w:p>
          <w:p w14:paraId="205F09B4" w14:textId="77777777" w:rsidR="001C35BE" w:rsidRDefault="001C35BE" w:rsidP="001C35BE">
            <w:pPr>
              <w:rPr>
                <w:sz w:val="20"/>
              </w:rPr>
            </w:pPr>
            <w:r>
              <w:rPr>
                <w:sz w:val="20"/>
              </w:rPr>
              <w:t>Hook 1:  Passed_______  Failed______</w:t>
            </w:r>
          </w:p>
          <w:p w14:paraId="7904050B" w14:textId="77777777" w:rsidR="001C35BE" w:rsidRDefault="001C35BE" w:rsidP="001C35BE">
            <w:pPr>
              <w:rPr>
                <w:sz w:val="20"/>
              </w:rPr>
            </w:pPr>
            <w:r>
              <w:rPr>
                <w:sz w:val="20"/>
              </w:rPr>
              <w:t>Hook 2:  Passed_______  Failed______</w:t>
            </w:r>
          </w:p>
          <w:p w14:paraId="2A428237" w14:textId="77777777" w:rsidR="001C35BE" w:rsidRDefault="001C35BE" w:rsidP="001C35BE">
            <w:pPr>
              <w:rPr>
                <w:sz w:val="20"/>
              </w:rPr>
            </w:pPr>
          </w:p>
          <w:p w14:paraId="548A3E56" w14:textId="77777777" w:rsidR="001C35BE" w:rsidRDefault="001C35BE" w:rsidP="001C35BE">
            <w:pPr>
              <w:rPr>
                <w:sz w:val="20"/>
              </w:rPr>
            </w:pPr>
          </w:p>
          <w:p w14:paraId="56865896" w14:textId="77777777" w:rsidR="001C35BE" w:rsidRDefault="001C35BE" w:rsidP="001C35BE">
            <w:pPr>
              <w:rPr>
                <w:sz w:val="20"/>
              </w:rPr>
            </w:pPr>
            <w:r>
              <w:rPr>
                <w:sz w:val="20"/>
              </w:rPr>
              <w:t>Comments/Observations</w:t>
            </w:r>
          </w:p>
          <w:p w14:paraId="29FD3D92" w14:textId="137F7EA3" w:rsidR="00664277" w:rsidRPr="0082136A" w:rsidRDefault="00664277">
            <w:pPr>
              <w:pStyle w:val="TableParagraph"/>
            </w:pPr>
          </w:p>
        </w:tc>
      </w:tr>
    </w:tbl>
    <w:p w14:paraId="62156162"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5C079915" w14:textId="77777777" w:rsidTr="00FB5836">
        <w:tc>
          <w:tcPr>
            <w:tcW w:w="1241" w:type="pct"/>
            <w:vAlign w:val="center"/>
          </w:tcPr>
          <w:p w14:paraId="5852B7C8" w14:textId="6B4B3912" w:rsidR="001C35BE" w:rsidRPr="0082136A" w:rsidRDefault="00A536D9" w:rsidP="005D76B8">
            <w:pPr>
              <w:jc w:val="left"/>
              <w:rPr>
                <w:rFonts w:cs="Arial"/>
                <w:b/>
                <w:sz w:val="20"/>
              </w:rPr>
            </w:pPr>
            <w:r>
              <w:rPr>
                <w:rFonts w:cs="Arial"/>
                <w:b/>
                <w:sz w:val="20"/>
              </w:rPr>
              <w:lastRenderedPageBreak/>
              <w:t>Davit-launched</w:t>
            </w:r>
            <w:r w:rsidR="001C35BE">
              <w:rPr>
                <w:rFonts w:cs="Arial"/>
                <w:b/>
                <w:sz w:val="20"/>
              </w:rPr>
              <w:t xml:space="preserve"> liferaft automatic release hooks</w:t>
            </w:r>
          </w:p>
        </w:tc>
        <w:tc>
          <w:tcPr>
            <w:tcW w:w="1787" w:type="pct"/>
          </w:tcPr>
          <w:p w14:paraId="78615F7A" w14:textId="77777777" w:rsidR="001C35BE" w:rsidRPr="0082136A" w:rsidRDefault="001C35BE" w:rsidP="00956B0D">
            <w:pPr>
              <w:rPr>
                <w:rFonts w:cs="Arial"/>
                <w:sz w:val="20"/>
              </w:rPr>
            </w:pPr>
            <w:r w:rsidRPr="0082136A">
              <w:rPr>
                <w:rFonts w:cs="Arial"/>
                <w:sz w:val="20"/>
              </w:rPr>
              <w:t>Manufacturer: ______________________________</w:t>
            </w:r>
          </w:p>
          <w:p w14:paraId="4A98B3C5" w14:textId="77777777" w:rsidR="001C35BE" w:rsidRPr="0082136A" w:rsidRDefault="001C35BE" w:rsidP="00956B0D">
            <w:pPr>
              <w:rPr>
                <w:rFonts w:cs="Arial"/>
                <w:sz w:val="20"/>
              </w:rPr>
            </w:pPr>
            <w:r w:rsidRPr="0082136A">
              <w:rPr>
                <w:rFonts w:cs="Arial"/>
                <w:sz w:val="20"/>
              </w:rPr>
              <w:t>Model: ____________________________________</w:t>
            </w:r>
          </w:p>
          <w:p w14:paraId="5F356E7F" w14:textId="77777777" w:rsidR="001C35BE" w:rsidRPr="0082136A" w:rsidRDefault="001C35BE" w:rsidP="00956B0D">
            <w:pPr>
              <w:rPr>
                <w:rFonts w:cs="Arial"/>
                <w:sz w:val="20"/>
              </w:rPr>
            </w:pPr>
            <w:r w:rsidRPr="0082136A">
              <w:rPr>
                <w:rFonts w:cs="Arial"/>
                <w:sz w:val="20"/>
              </w:rPr>
              <w:t>Lot/Serial Number: __________________________</w:t>
            </w:r>
          </w:p>
          <w:p w14:paraId="1FDCE77D" w14:textId="77777777" w:rsidR="001C35BE" w:rsidRPr="0082136A" w:rsidRDefault="001C35BE" w:rsidP="00956B0D">
            <w:pPr>
              <w:rPr>
                <w:rFonts w:cs="Arial"/>
                <w:sz w:val="20"/>
              </w:rPr>
            </w:pPr>
          </w:p>
        </w:tc>
        <w:tc>
          <w:tcPr>
            <w:tcW w:w="1972" w:type="pct"/>
          </w:tcPr>
          <w:p w14:paraId="78A968B8" w14:textId="77777777" w:rsidR="001C35BE" w:rsidRPr="0082136A" w:rsidRDefault="001C35BE" w:rsidP="00956B0D">
            <w:pPr>
              <w:rPr>
                <w:rFonts w:cs="Arial"/>
                <w:sz w:val="20"/>
              </w:rPr>
            </w:pPr>
            <w:r w:rsidRPr="0082136A">
              <w:rPr>
                <w:rFonts w:cs="Arial"/>
                <w:sz w:val="20"/>
              </w:rPr>
              <w:t>Date: ____________________  Time: ______________</w:t>
            </w:r>
          </w:p>
          <w:p w14:paraId="16235188" w14:textId="77777777" w:rsidR="001C35BE" w:rsidRPr="0082136A" w:rsidRDefault="001C35BE" w:rsidP="00956B0D">
            <w:pPr>
              <w:rPr>
                <w:rFonts w:cs="Arial"/>
                <w:sz w:val="20"/>
              </w:rPr>
            </w:pPr>
            <w:r w:rsidRPr="0082136A">
              <w:rPr>
                <w:rFonts w:cs="Arial"/>
                <w:sz w:val="20"/>
              </w:rPr>
              <w:t>Surveyor: _____________________________________</w:t>
            </w:r>
          </w:p>
          <w:p w14:paraId="63FB9D74" w14:textId="77777777" w:rsidR="001C35BE" w:rsidRPr="0082136A" w:rsidRDefault="001C35BE" w:rsidP="00956B0D">
            <w:pPr>
              <w:rPr>
                <w:rFonts w:cs="Arial"/>
                <w:sz w:val="20"/>
              </w:rPr>
            </w:pPr>
            <w:r w:rsidRPr="0082136A">
              <w:rPr>
                <w:rFonts w:cs="Arial"/>
                <w:sz w:val="20"/>
              </w:rPr>
              <w:t>Organization: _________________________________</w:t>
            </w:r>
          </w:p>
          <w:p w14:paraId="46D45D2E"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749"/>
        <w:gridCol w:w="2231"/>
        <w:gridCol w:w="4783"/>
      </w:tblGrid>
      <w:tr w:rsidR="00664277" w:rsidRPr="00AB04EE" w14:paraId="6979A7F7" w14:textId="77777777" w:rsidTr="00FB5836">
        <w:tc>
          <w:tcPr>
            <w:tcW w:w="7261" w:type="dxa"/>
            <w:gridSpan w:val="2"/>
          </w:tcPr>
          <w:p w14:paraId="6A82EAA4" w14:textId="195DC046" w:rsidR="00664277" w:rsidRPr="00FB5836" w:rsidRDefault="00664277">
            <w:pPr>
              <w:pStyle w:val="TableParagraph"/>
              <w:rPr>
                <w:rFonts w:eastAsia="Times New Roman"/>
                <w:b/>
                <w:bCs/>
              </w:rPr>
            </w:pPr>
            <w:r w:rsidRPr="00FB5836">
              <w:rPr>
                <w:b/>
                <w:bCs/>
              </w:rPr>
              <w:t>6.1.3.7</w:t>
            </w:r>
            <w:r w:rsidRPr="00FB5836">
              <w:rPr>
                <w:b/>
                <w:bCs/>
              </w:rPr>
              <w:tab/>
            </w:r>
            <w:r w:rsidR="00AB04EE">
              <w:rPr>
                <w:b/>
                <w:bCs/>
              </w:rPr>
              <w:t>Actuating force test</w:t>
            </w:r>
          </w:p>
        </w:tc>
        <w:tc>
          <w:tcPr>
            <w:tcW w:w="7017" w:type="dxa"/>
            <w:gridSpan w:val="2"/>
          </w:tcPr>
          <w:p w14:paraId="3B7097BB" w14:textId="77777777" w:rsidR="00664277" w:rsidRPr="00FB5836" w:rsidRDefault="00664277">
            <w:pPr>
              <w:pStyle w:val="TableParagraph"/>
              <w:rPr>
                <w:rFonts w:eastAsia="Times New Roman"/>
                <w:b/>
                <w:bCs/>
              </w:rPr>
            </w:pPr>
            <w:r w:rsidRPr="00FB5836">
              <w:rPr>
                <w:b/>
                <w:bCs/>
              </w:rPr>
              <w:t>Regulations: LSA Code 4.1.1.2; MSC.81(70) 1/8.2.11</w:t>
            </w:r>
          </w:p>
        </w:tc>
      </w:tr>
      <w:tr w:rsidR="00664277" w:rsidRPr="0082136A" w14:paraId="02EE0A79" w14:textId="77777777" w:rsidTr="00FB5836">
        <w:tc>
          <w:tcPr>
            <w:tcW w:w="4511" w:type="dxa"/>
          </w:tcPr>
          <w:p w14:paraId="7B2D900F" w14:textId="446884D8" w:rsidR="00664277" w:rsidRPr="0082136A" w:rsidRDefault="002B11A1" w:rsidP="002B11A1">
            <w:pPr>
              <w:pStyle w:val="TableParagraph"/>
              <w:jc w:val="center"/>
              <w:rPr>
                <w:rFonts w:eastAsia="Times New Roman"/>
              </w:rPr>
            </w:pPr>
            <w:r>
              <w:t>Test Procedure</w:t>
            </w:r>
          </w:p>
        </w:tc>
        <w:tc>
          <w:tcPr>
            <w:tcW w:w="4982" w:type="dxa"/>
            <w:gridSpan w:val="2"/>
          </w:tcPr>
          <w:p w14:paraId="1DFC8DC8" w14:textId="78BD37FE" w:rsidR="00664277" w:rsidRPr="0082136A" w:rsidRDefault="002B11A1" w:rsidP="002B11A1">
            <w:pPr>
              <w:pStyle w:val="TableParagraph"/>
              <w:jc w:val="center"/>
              <w:rPr>
                <w:rFonts w:eastAsia="Times New Roman"/>
              </w:rPr>
            </w:pPr>
            <w:r>
              <w:t>Acceptance Criteria</w:t>
            </w:r>
          </w:p>
        </w:tc>
        <w:tc>
          <w:tcPr>
            <w:tcW w:w="4785" w:type="dxa"/>
          </w:tcPr>
          <w:p w14:paraId="7CD7EEB8" w14:textId="0E1A1033" w:rsidR="00664277" w:rsidRPr="0082136A" w:rsidRDefault="002B11A1" w:rsidP="002B11A1">
            <w:pPr>
              <w:pStyle w:val="TableParagraph"/>
              <w:jc w:val="center"/>
              <w:rPr>
                <w:rFonts w:eastAsia="Times New Roman"/>
              </w:rPr>
            </w:pPr>
            <w:r>
              <w:t>Significant Test Data</w:t>
            </w:r>
          </w:p>
        </w:tc>
      </w:tr>
      <w:tr w:rsidR="001C35BE" w:rsidRPr="0082136A" w14:paraId="405FDBE6" w14:textId="77777777" w:rsidTr="00FB5836">
        <w:tc>
          <w:tcPr>
            <w:tcW w:w="4511" w:type="dxa"/>
          </w:tcPr>
          <w:p w14:paraId="011480BA" w14:textId="77777777" w:rsidR="001C35BE" w:rsidRPr="0082136A" w:rsidRDefault="001C35BE">
            <w:pPr>
              <w:pStyle w:val="TableParagraph"/>
              <w:rPr>
                <w:rFonts w:eastAsia="Times New Roman"/>
              </w:rPr>
            </w:pPr>
            <w:r w:rsidRPr="0082136A">
              <w:t>The actuating force for automatic release should be determined in the following way:</w:t>
            </w:r>
          </w:p>
          <w:p w14:paraId="0A9B1EF7" w14:textId="77777777" w:rsidR="001C35BE" w:rsidRPr="0082136A" w:rsidRDefault="001C35BE">
            <w:pPr>
              <w:pStyle w:val="TableParagraph"/>
            </w:pPr>
          </w:p>
          <w:p w14:paraId="7BFFA776" w14:textId="2C73D966" w:rsidR="001C35BE" w:rsidRPr="0082136A" w:rsidRDefault="00B822F1" w:rsidP="00FB5836">
            <w:pPr>
              <w:pStyle w:val="ListParagraph"/>
              <w:widowControl w:val="0"/>
              <w:numPr>
                <w:ilvl w:val="0"/>
                <w:numId w:val="47"/>
              </w:numPr>
              <w:tabs>
                <w:tab w:val="clear" w:pos="851"/>
                <w:tab w:val="left" w:pos="352"/>
              </w:tabs>
              <w:spacing w:line="245" w:lineRule="auto"/>
              <w:ind w:left="510" w:right="113" w:hanging="397"/>
              <w:contextualSpacing w:val="0"/>
              <w:rPr>
                <w:rFonts w:cs="Arial"/>
                <w:sz w:val="20"/>
              </w:rPr>
            </w:pPr>
            <w:r>
              <w:rPr>
                <w:rFonts w:cs="Arial"/>
                <w:sz w:val="20"/>
              </w:rPr>
              <w:t xml:space="preserve">  </w:t>
            </w:r>
            <w:r w:rsidR="001D675A">
              <w:rPr>
                <w:rFonts w:cs="Arial"/>
                <w:sz w:val="20"/>
              </w:rPr>
              <w:t xml:space="preserve"> </w:t>
            </w:r>
            <w:r w:rsidR="001C35BE" w:rsidRPr="0082136A">
              <w:rPr>
                <w:rFonts w:cs="Arial"/>
                <w:sz w:val="20"/>
              </w:rPr>
              <w:t>The hook should be loaded to 0%, 25%, 50%, 75% and 100% of the SWL of the hook;</w:t>
            </w:r>
          </w:p>
          <w:p w14:paraId="19C860B9" w14:textId="77777777" w:rsidR="001C35BE" w:rsidRPr="0082136A" w:rsidRDefault="001C35BE" w:rsidP="00FB5836">
            <w:pPr>
              <w:pStyle w:val="TableParagraph"/>
              <w:ind w:left="510" w:right="113" w:hanging="397"/>
            </w:pPr>
          </w:p>
          <w:p w14:paraId="373352D4" w14:textId="77777777" w:rsidR="001C35BE" w:rsidRPr="0082136A" w:rsidRDefault="001C35BE" w:rsidP="00FB5836">
            <w:pPr>
              <w:pStyle w:val="ListParagraph"/>
              <w:widowControl w:val="0"/>
              <w:numPr>
                <w:ilvl w:val="0"/>
                <w:numId w:val="47"/>
              </w:numPr>
              <w:tabs>
                <w:tab w:val="clear" w:pos="851"/>
              </w:tabs>
              <w:spacing w:line="245" w:lineRule="auto"/>
              <w:ind w:left="510" w:right="113" w:hanging="397"/>
              <w:contextualSpacing w:val="0"/>
              <w:rPr>
                <w:rFonts w:cs="Arial"/>
                <w:sz w:val="20"/>
              </w:rPr>
            </w:pPr>
            <w:r w:rsidRPr="0082136A">
              <w:rPr>
                <w:rFonts w:cs="Arial"/>
                <w:sz w:val="20"/>
              </w:rPr>
              <w:t>At each load level the actuating force required at the actuation mechanism should be measured and recorded.</w:t>
            </w:r>
          </w:p>
        </w:tc>
        <w:tc>
          <w:tcPr>
            <w:tcW w:w="4982" w:type="dxa"/>
            <w:gridSpan w:val="2"/>
          </w:tcPr>
          <w:p w14:paraId="46FD5CA4" w14:textId="77777777" w:rsidR="001C35BE" w:rsidRPr="0082136A" w:rsidRDefault="001C35BE">
            <w:pPr>
              <w:pStyle w:val="TableParagraph"/>
              <w:rPr>
                <w:rFonts w:eastAsia="Times New Roman"/>
              </w:rPr>
            </w:pPr>
            <w:r w:rsidRPr="0082136A">
              <w:t>The actuating force should in all tests be between 150 N and 250 N if lanyard operated, or the action required to set the actuating mechanism should be readily performed by a single person without difficulty.</w:t>
            </w:r>
          </w:p>
        </w:tc>
        <w:tc>
          <w:tcPr>
            <w:tcW w:w="4785" w:type="dxa"/>
          </w:tcPr>
          <w:p w14:paraId="08B7A462" w14:textId="0A2630CB" w:rsidR="001C35BE" w:rsidRDefault="001C35BE" w:rsidP="001C35BE">
            <w:pPr>
              <w:spacing w:before="120"/>
              <w:rPr>
                <w:sz w:val="20"/>
                <w:u w:val="single"/>
              </w:rPr>
            </w:pPr>
            <w:r>
              <w:rPr>
                <w:sz w:val="20"/>
              </w:rPr>
              <w:t xml:space="preserve">Record actuating force (5 tests) when loaded to: </w:t>
            </w:r>
          </w:p>
          <w:p w14:paraId="0829EDCA" w14:textId="77777777" w:rsidR="001C35BE" w:rsidRDefault="001C35BE" w:rsidP="001C35BE">
            <w:pPr>
              <w:rPr>
                <w:sz w:val="20"/>
              </w:rPr>
            </w:pPr>
            <w:r>
              <w:rPr>
                <w:sz w:val="20"/>
              </w:rPr>
              <w:t xml:space="preserve">              Hook 1          Hook 2</w:t>
            </w:r>
          </w:p>
          <w:p w14:paraId="4B941BF9" w14:textId="77777777" w:rsidR="001C35BE" w:rsidRDefault="001C35BE" w:rsidP="001C35BE">
            <w:pPr>
              <w:rPr>
                <w:sz w:val="20"/>
              </w:rPr>
            </w:pPr>
            <w:r>
              <w:rPr>
                <w:sz w:val="20"/>
              </w:rPr>
              <w:t xml:space="preserve">    0%    _______       _______</w:t>
            </w:r>
          </w:p>
          <w:p w14:paraId="0C020523" w14:textId="77777777" w:rsidR="001C35BE" w:rsidRDefault="001C35BE" w:rsidP="001C35BE">
            <w:pPr>
              <w:rPr>
                <w:sz w:val="20"/>
              </w:rPr>
            </w:pPr>
            <w:r>
              <w:rPr>
                <w:sz w:val="20"/>
              </w:rPr>
              <w:t xml:space="preserve">  25%    _______       _______</w:t>
            </w:r>
          </w:p>
          <w:p w14:paraId="448BD5D9" w14:textId="77777777" w:rsidR="001C35BE" w:rsidRDefault="001C35BE" w:rsidP="001C35BE">
            <w:pPr>
              <w:rPr>
                <w:sz w:val="20"/>
              </w:rPr>
            </w:pPr>
            <w:r>
              <w:rPr>
                <w:sz w:val="20"/>
              </w:rPr>
              <w:t xml:space="preserve">  50%    _______       _______</w:t>
            </w:r>
          </w:p>
          <w:p w14:paraId="4397C045" w14:textId="77777777" w:rsidR="001C35BE" w:rsidRDefault="001C35BE" w:rsidP="001C35BE">
            <w:pPr>
              <w:rPr>
                <w:sz w:val="20"/>
              </w:rPr>
            </w:pPr>
            <w:r>
              <w:rPr>
                <w:sz w:val="20"/>
              </w:rPr>
              <w:t xml:space="preserve">  75%    _______       _______</w:t>
            </w:r>
          </w:p>
          <w:p w14:paraId="2FB7FA1F" w14:textId="77777777" w:rsidR="001C35BE" w:rsidRDefault="001C35BE" w:rsidP="001C35BE">
            <w:pPr>
              <w:rPr>
                <w:sz w:val="20"/>
              </w:rPr>
            </w:pPr>
            <w:r>
              <w:rPr>
                <w:sz w:val="20"/>
              </w:rPr>
              <w:t>100%    _______       _______</w:t>
            </w:r>
          </w:p>
          <w:p w14:paraId="4003560C" w14:textId="77777777" w:rsidR="001C35BE" w:rsidRDefault="001C35BE" w:rsidP="001C35BE">
            <w:pPr>
              <w:rPr>
                <w:sz w:val="20"/>
              </w:rPr>
            </w:pPr>
          </w:p>
          <w:p w14:paraId="5B08DB95" w14:textId="77777777" w:rsidR="001C35BE" w:rsidRDefault="001C35BE" w:rsidP="001C35BE">
            <w:pPr>
              <w:rPr>
                <w:sz w:val="20"/>
              </w:rPr>
            </w:pPr>
            <w:r>
              <w:rPr>
                <w:sz w:val="20"/>
              </w:rPr>
              <w:t>Hook 1:  Passed_______  Failed______</w:t>
            </w:r>
          </w:p>
          <w:p w14:paraId="7DDCB911" w14:textId="77777777" w:rsidR="001C35BE" w:rsidRDefault="001C35BE" w:rsidP="001C35BE">
            <w:pPr>
              <w:rPr>
                <w:sz w:val="20"/>
              </w:rPr>
            </w:pPr>
            <w:r>
              <w:rPr>
                <w:sz w:val="20"/>
              </w:rPr>
              <w:t>Hook 2:  Passed_______  Failed______</w:t>
            </w:r>
          </w:p>
          <w:p w14:paraId="17B4CE7E" w14:textId="77777777" w:rsidR="001C35BE" w:rsidRDefault="001C35BE" w:rsidP="001C35BE">
            <w:pPr>
              <w:rPr>
                <w:sz w:val="20"/>
              </w:rPr>
            </w:pPr>
          </w:p>
          <w:p w14:paraId="0E62816E" w14:textId="77777777" w:rsidR="001C35BE" w:rsidRDefault="001C35BE" w:rsidP="001C35BE">
            <w:pPr>
              <w:rPr>
                <w:sz w:val="20"/>
              </w:rPr>
            </w:pPr>
            <w:r>
              <w:rPr>
                <w:sz w:val="20"/>
              </w:rPr>
              <w:t>Comments/Observations</w:t>
            </w:r>
          </w:p>
          <w:p w14:paraId="52026169" w14:textId="73F7E922" w:rsidR="001C35BE" w:rsidRPr="0082136A" w:rsidRDefault="001C35BE">
            <w:pPr>
              <w:pStyle w:val="TableParagraph"/>
            </w:pPr>
          </w:p>
        </w:tc>
      </w:tr>
      <w:tr w:rsidR="00664277" w:rsidRPr="00C76A75" w14:paraId="5FD4722B" w14:textId="77777777" w:rsidTr="00FB5836">
        <w:tc>
          <w:tcPr>
            <w:tcW w:w="7261" w:type="dxa"/>
            <w:gridSpan w:val="2"/>
          </w:tcPr>
          <w:p w14:paraId="330E82A7" w14:textId="77777777" w:rsidR="00664277" w:rsidRPr="00FB5836" w:rsidRDefault="00664277">
            <w:pPr>
              <w:pStyle w:val="TableParagraph"/>
              <w:rPr>
                <w:rFonts w:eastAsia="Times New Roman"/>
                <w:b/>
                <w:bCs/>
              </w:rPr>
            </w:pPr>
            <w:r w:rsidRPr="00FB5836">
              <w:rPr>
                <w:b/>
                <w:bCs/>
              </w:rPr>
              <w:t>6.1.3.8</w:t>
            </w:r>
            <w:r w:rsidRPr="00FB5836">
              <w:rPr>
                <w:b/>
                <w:bCs/>
              </w:rPr>
              <w:tab/>
              <w:t>Securing force test</w:t>
            </w:r>
          </w:p>
        </w:tc>
        <w:tc>
          <w:tcPr>
            <w:tcW w:w="7017" w:type="dxa"/>
            <w:gridSpan w:val="2"/>
          </w:tcPr>
          <w:p w14:paraId="4EB70F58" w14:textId="77777777" w:rsidR="00664277" w:rsidRPr="00FB5836" w:rsidRDefault="00664277">
            <w:pPr>
              <w:pStyle w:val="TableParagraph"/>
              <w:rPr>
                <w:rFonts w:eastAsia="Times New Roman"/>
                <w:b/>
                <w:bCs/>
              </w:rPr>
            </w:pPr>
            <w:r w:rsidRPr="00FB5836">
              <w:rPr>
                <w:b/>
                <w:bCs/>
              </w:rPr>
              <w:t>Regulations: MSC.81(70) 1/8.2.12</w:t>
            </w:r>
          </w:p>
        </w:tc>
      </w:tr>
      <w:tr w:rsidR="00664277" w:rsidRPr="0082136A" w14:paraId="1730E63F" w14:textId="77777777" w:rsidTr="00FB5836">
        <w:tc>
          <w:tcPr>
            <w:tcW w:w="4511" w:type="dxa"/>
          </w:tcPr>
          <w:p w14:paraId="742CB53C" w14:textId="18EC30FF" w:rsidR="00664277" w:rsidRPr="0082136A" w:rsidRDefault="002B11A1" w:rsidP="002B11A1">
            <w:pPr>
              <w:pStyle w:val="TableParagraph"/>
              <w:jc w:val="center"/>
              <w:rPr>
                <w:rFonts w:eastAsia="Times New Roman"/>
              </w:rPr>
            </w:pPr>
            <w:r>
              <w:t>Test Procedure</w:t>
            </w:r>
          </w:p>
        </w:tc>
        <w:tc>
          <w:tcPr>
            <w:tcW w:w="4982" w:type="dxa"/>
            <w:gridSpan w:val="2"/>
          </w:tcPr>
          <w:p w14:paraId="7231A1ED" w14:textId="38207084" w:rsidR="00664277" w:rsidRPr="0082136A" w:rsidRDefault="002B11A1" w:rsidP="002B11A1">
            <w:pPr>
              <w:pStyle w:val="TableParagraph"/>
              <w:jc w:val="center"/>
              <w:rPr>
                <w:rFonts w:eastAsia="Times New Roman"/>
              </w:rPr>
            </w:pPr>
            <w:r>
              <w:t>Acceptance Criteria</w:t>
            </w:r>
          </w:p>
        </w:tc>
        <w:tc>
          <w:tcPr>
            <w:tcW w:w="4785" w:type="dxa"/>
          </w:tcPr>
          <w:p w14:paraId="751DE6EC" w14:textId="4F89558A" w:rsidR="00664277" w:rsidRPr="0082136A" w:rsidRDefault="002B11A1" w:rsidP="002B11A1">
            <w:pPr>
              <w:pStyle w:val="TableParagraph"/>
              <w:jc w:val="center"/>
              <w:rPr>
                <w:rFonts w:eastAsia="Times New Roman"/>
              </w:rPr>
            </w:pPr>
            <w:r>
              <w:t>Significant Test Data</w:t>
            </w:r>
          </w:p>
        </w:tc>
      </w:tr>
      <w:tr w:rsidR="00664277" w:rsidRPr="0082136A" w14:paraId="3B239416" w14:textId="77777777" w:rsidTr="00FB5836">
        <w:tc>
          <w:tcPr>
            <w:tcW w:w="4511" w:type="dxa"/>
          </w:tcPr>
          <w:p w14:paraId="49FDB1C3" w14:textId="77777777" w:rsidR="00664277" w:rsidRPr="0082136A" w:rsidRDefault="00664277">
            <w:pPr>
              <w:pStyle w:val="TableParagraph"/>
              <w:rPr>
                <w:rFonts w:eastAsia="Times New Roman"/>
              </w:rPr>
            </w:pPr>
            <w:r w:rsidRPr="0082136A">
              <w:t>The securing force should be determined with an unloaded hook. The securing force should be recorded.</w:t>
            </w:r>
          </w:p>
        </w:tc>
        <w:tc>
          <w:tcPr>
            <w:tcW w:w="4982" w:type="dxa"/>
            <w:gridSpan w:val="2"/>
          </w:tcPr>
          <w:p w14:paraId="24996C7E" w14:textId="103124E7" w:rsidR="00664277" w:rsidRPr="0082136A" w:rsidRDefault="00664277">
            <w:pPr>
              <w:pStyle w:val="TableParagraph"/>
              <w:rPr>
                <w:rFonts w:eastAsia="Times New Roman"/>
              </w:rPr>
            </w:pPr>
            <w:r w:rsidRPr="0082136A">
              <w:t>The securing force should be less than 120N. Record measured securing force (</w:t>
            </w:r>
            <w:r w:rsidR="00661EBE">
              <w:t>five</w:t>
            </w:r>
            <w:r w:rsidRPr="0082136A">
              <w:t xml:space="preserve"> tests)</w:t>
            </w:r>
            <w:r w:rsidR="000953CE">
              <w:t>.</w:t>
            </w:r>
          </w:p>
        </w:tc>
        <w:tc>
          <w:tcPr>
            <w:tcW w:w="4785" w:type="dxa"/>
          </w:tcPr>
          <w:p w14:paraId="7DC12D03" w14:textId="77777777" w:rsidR="001C35BE" w:rsidRDefault="001C35BE" w:rsidP="001C35BE">
            <w:pPr>
              <w:spacing w:before="120"/>
              <w:rPr>
                <w:sz w:val="20"/>
                <w:u w:val="single"/>
              </w:rPr>
            </w:pPr>
            <w:r>
              <w:rPr>
                <w:sz w:val="20"/>
              </w:rPr>
              <w:t xml:space="preserve">               Hook 1          Hook 2</w:t>
            </w:r>
          </w:p>
          <w:p w14:paraId="76E8B92F" w14:textId="77777777" w:rsidR="001C35BE" w:rsidRDefault="001C35BE" w:rsidP="001C35BE">
            <w:pPr>
              <w:rPr>
                <w:sz w:val="20"/>
              </w:rPr>
            </w:pPr>
            <w:r>
              <w:rPr>
                <w:sz w:val="20"/>
              </w:rPr>
              <w:t>Test 1    _______       _______</w:t>
            </w:r>
          </w:p>
          <w:p w14:paraId="59152BE5" w14:textId="77777777" w:rsidR="001C35BE" w:rsidRDefault="001C35BE" w:rsidP="001C35BE">
            <w:pPr>
              <w:rPr>
                <w:sz w:val="20"/>
              </w:rPr>
            </w:pPr>
            <w:r>
              <w:rPr>
                <w:sz w:val="20"/>
              </w:rPr>
              <w:t>Test 2    _______       _______</w:t>
            </w:r>
          </w:p>
          <w:p w14:paraId="1C41D8B8" w14:textId="77777777" w:rsidR="001C35BE" w:rsidRDefault="001C35BE" w:rsidP="001C35BE">
            <w:pPr>
              <w:rPr>
                <w:sz w:val="20"/>
              </w:rPr>
            </w:pPr>
            <w:r>
              <w:rPr>
                <w:sz w:val="20"/>
              </w:rPr>
              <w:t>Test 3    _______       _______</w:t>
            </w:r>
          </w:p>
          <w:p w14:paraId="2523CD3B" w14:textId="77777777" w:rsidR="001C35BE" w:rsidRDefault="001C35BE" w:rsidP="001C35BE">
            <w:pPr>
              <w:rPr>
                <w:sz w:val="20"/>
              </w:rPr>
            </w:pPr>
            <w:r>
              <w:rPr>
                <w:sz w:val="20"/>
              </w:rPr>
              <w:t>Test 4    _______       _______</w:t>
            </w:r>
          </w:p>
          <w:p w14:paraId="698527B9" w14:textId="77777777" w:rsidR="001C35BE" w:rsidRDefault="001C35BE" w:rsidP="001C35BE">
            <w:pPr>
              <w:rPr>
                <w:sz w:val="20"/>
              </w:rPr>
            </w:pPr>
            <w:r>
              <w:rPr>
                <w:sz w:val="20"/>
              </w:rPr>
              <w:t>Test 5    _______       _______</w:t>
            </w:r>
          </w:p>
          <w:p w14:paraId="3451D580" w14:textId="77777777" w:rsidR="001C35BE" w:rsidRDefault="001C35BE" w:rsidP="001C35BE">
            <w:pPr>
              <w:rPr>
                <w:sz w:val="20"/>
              </w:rPr>
            </w:pPr>
          </w:p>
          <w:p w14:paraId="42785B8D" w14:textId="77777777" w:rsidR="001C35BE" w:rsidRDefault="001C35BE" w:rsidP="001C35BE">
            <w:pPr>
              <w:rPr>
                <w:sz w:val="20"/>
              </w:rPr>
            </w:pPr>
            <w:r>
              <w:rPr>
                <w:sz w:val="20"/>
              </w:rPr>
              <w:t>Hook 1:  Passed_______  Failed______</w:t>
            </w:r>
          </w:p>
          <w:p w14:paraId="1E5D1813" w14:textId="77777777" w:rsidR="001C35BE" w:rsidRDefault="001C35BE" w:rsidP="001C35BE">
            <w:pPr>
              <w:rPr>
                <w:sz w:val="20"/>
              </w:rPr>
            </w:pPr>
            <w:r>
              <w:rPr>
                <w:sz w:val="20"/>
              </w:rPr>
              <w:t>Hook 2:  Passed_______  Failed______</w:t>
            </w:r>
          </w:p>
          <w:p w14:paraId="7471614C" w14:textId="77777777" w:rsidR="001C35BE" w:rsidRDefault="001C35BE" w:rsidP="001C35BE">
            <w:pPr>
              <w:rPr>
                <w:sz w:val="20"/>
              </w:rPr>
            </w:pPr>
          </w:p>
          <w:p w14:paraId="3CAE9CFE" w14:textId="77777777" w:rsidR="001C35BE" w:rsidRDefault="001C35BE" w:rsidP="001C35BE">
            <w:pPr>
              <w:rPr>
                <w:sz w:val="20"/>
              </w:rPr>
            </w:pPr>
            <w:r>
              <w:rPr>
                <w:sz w:val="20"/>
              </w:rPr>
              <w:t>Comments/Observations</w:t>
            </w:r>
          </w:p>
          <w:p w14:paraId="77275638" w14:textId="1674E553" w:rsidR="00664277" w:rsidRPr="0082136A" w:rsidRDefault="00664277">
            <w:pPr>
              <w:pStyle w:val="TableParagraph"/>
            </w:pPr>
          </w:p>
        </w:tc>
      </w:tr>
    </w:tbl>
    <w:p w14:paraId="6945DE7E"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35E3D5C7" w14:textId="77777777" w:rsidTr="00FB5836">
        <w:tc>
          <w:tcPr>
            <w:tcW w:w="1241" w:type="pct"/>
            <w:vAlign w:val="center"/>
          </w:tcPr>
          <w:p w14:paraId="5AD5645F" w14:textId="0F1ADC0E" w:rsidR="001C35BE" w:rsidRPr="0082136A" w:rsidRDefault="00A536D9" w:rsidP="005D76B8">
            <w:pPr>
              <w:jc w:val="left"/>
              <w:rPr>
                <w:rFonts w:cs="Arial"/>
                <w:b/>
                <w:sz w:val="20"/>
              </w:rPr>
            </w:pPr>
            <w:r>
              <w:rPr>
                <w:rFonts w:cs="Arial"/>
                <w:b/>
                <w:sz w:val="20"/>
              </w:rPr>
              <w:t>Davit-launched</w:t>
            </w:r>
            <w:r w:rsidR="001C35BE">
              <w:rPr>
                <w:rFonts w:cs="Arial"/>
                <w:b/>
                <w:sz w:val="20"/>
              </w:rPr>
              <w:t xml:space="preserve"> liferaft automatic release hooks</w:t>
            </w:r>
          </w:p>
        </w:tc>
        <w:tc>
          <w:tcPr>
            <w:tcW w:w="1787" w:type="pct"/>
          </w:tcPr>
          <w:p w14:paraId="47786482" w14:textId="77777777" w:rsidR="001C35BE" w:rsidRPr="0082136A" w:rsidRDefault="001C35BE" w:rsidP="00956B0D">
            <w:pPr>
              <w:rPr>
                <w:rFonts w:cs="Arial"/>
                <w:sz w:val="20"/>
              </w:rPr>
            </w:pPr>
            <w:r w:rsidRPr="0082136A">
              <w:rPr>
                <w:rFonts w:cs="Arial"/>
                <w:sz w:val="20"/>
              </w:rPr>
              <w:t>Manufacturer: ______________________________</w:t>
            </w:r>
          </w:p>
          <w:p w14:paraId="70B49A74" w14:textId="77777777" w:rsidR="001C35BE" w:rsidRPr="0082136A" w:rsidRDefault="001C35BE" w:rsidP="00956B0D">
            <w:pPr>
              <w:rPr>
                <w:rFonts w:cs="Arial"/>
                <w:sz w:val="20"/>
              </w:rPr>
            </w:pPr>
            <w:r w:rsidRPr="0082136A">
              <w:rPr>
                <w:rFonts w:cs="Arial"/>
                <w:sz w:val="20"/>
              </w:rPr>
              <w:t>Model: ____________________________________</w:t>
            </w:r>
          </w:p>
          <w:p w14:paraId="5B963C11" w14:textId="77777777" w:rsidR="001C35BE" w:rsidRPr="0082136A" w:rsidRDefault="001C35BE" w:rsidP="00956B0D">
            <w:pPr>
              <w:rPr>
                <w:rFonts w:cs="Arial"/>
                <w:sz w:val="20"/>
              </w:rPr>
            </w:pPr>
            <w:r w:rsidRPr="0082136A">
              <w:rPr>
                <w:rFonts w:cs="Arial"/>
                <w:sz w:val="20"/>
              </w:rPr>
              <w:t>Lot/Serial Number: __________________________</w:t>
            </w:r>
          </w:p>
          <w:p w14:paraId="2D8B2F9E" w14:textId="77777777" w:rsidR="001C35BE" w:rsidRPr="0082136A" w:rsidRDefault="001C35BE" w:rsidP="00956B0D">
            <w:pPr>
              <w:rPr>
                <w:rFonts w:cs="Arial"/>
                <w:sz w:val="20"/>
              </w:rPr>
            </w:pPr>
          </w:p>
        </w:tc>
        <w:tc>
          <w:tcPr>
            <w:tcW w:w="1972" w:type="pct"/>
          </w:tcPr>
          <w:p w14:paraId="4FAE9943" w14:textId="77777777" w:rsidR="001C35BE" w:rsidRPr="0082136A" w:rsidRDefault="001C35BE" w:rsidP="00956B0D">
            <w:pPr>
              <w:rPr>
                <w:rFonts w:cs="Arial"/>
                <w:sz w:val="20"/>
              </w:rPr>
            </w:pPr>
            <w:r w:rsidRPr="0082136A">
              <w:rPr>
                <w:rFonts w:cs="Arial"/>
                <w:sz w:val="20"/>
              </w:rPr>
              <w:t>Date: ____________________  Time: ______________</w:t>
            </w:r>
          </w:p>
          <w:p w14:paraId="783A8983" w14:textId="77777777" w:rsidR="001C35BE" w:rsidRPr="0082136A" w:rsidRDefault="001C35BE" w:rsidP="00956B0D">
            <w:pPr>
              <w:rPr>
                <w:rFonts w:cs="Arial"/>
                <w:sz w:val="20"/>
              </w:rPr>
            </w:pPr>
            <w:r w:rsidRPr="0082136A">
              <w:rPr>
                <w:rFonts w:cs="Arial"/>
                <w:sz w:val="20"/>
              </w:rPr>
              <w:t>Surveyor: _____________________________________</w:t>
            </w:r>
          </w:p>
          <w:p w14:paraId="78BA4F30" w14:textId="77777777" w:rsidR="001C35BE" w:rsidRPr="0082136A" w:rsidRDefault="001C35BE" w:rsidP="00956B0D">
            <w:pPr>
              <w:rPr>
                <w:rFonts w:cs="Arial"/>
                <w:sz w:val="20"/>
              </w:rPr>
            </w:pPr>
            <w:r w:rsidRPr="0082136A">
              <w:rPr>
                <w:rFonts w:cs="Arial"/>
                <w:sz w:val="20"/>
              </w:rPr>
              <w:t>Organization: _________________________________</w:t>
            </w:r>
          </w:p>
          <w:p w14:paraId="1E7CD428"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749"/>
        <w:gridCol w:w="3003"/>
        <w:gridCol w:w="4011"/>
      </w:tblGrid>
      <w:tr w:rsidR="00664277" w:rsidRPr="00C76A75" w14:paraId="1D89B9D0" w14:textId="77777777" w:rsidTr="00FB5836">
        <w:tc>
          <w:tcPr>
            <w:tcW w:w="7261" w:type="dxa"/>
            <w:gridSpan w:val="2"/>
          </w:tcPr>
          <w:p w14:paraId="7DA89941" w14:textId="7CB4BE20" w:rsidR="00664277" w:rsidRPr="00FB5836" w:rsidRDefault="00664277">
            <w:pPr>
              <w:pStyle w:val="TableParagraph"/>
              <w:rPr>
                <w:rFonts w:eastAsia="Times New Roman"/>
                <w:b/>
                <w:bCs/>
              </w:rPr>
            </w:pPr>
            <w:r w:rsidRPr="00FB5836">
              <w:rPr>
                <w:b/>
                <w:bCs/>
              </w:rPr>
              <w:t>6.1.3.9</w:t>
            </w:r>
            <w:r w:rsidRPr="00FB5836">
              <w:rPr>
                <w:b/>
                <w:bCs/>
              </w:rPr>
              <w:tab/>
              <w:t xml:space="preserve">Manual </w:t>
            </w:r>
            <w:r w:rsidR="00CB5E6B" w:rsidRPr="00FB5836">
              <w:rPr>
                <w:b/>
                <w:bCs/>
              </w:rPr>
              <w:t>R</w:t>
            </w:r>
            <w:r w:rsidRPr="00FB5836">
              <w:rPr>
                <w:b/>
                <w:bCs/>
              </w:rPr>
              <w:t xml:space="preserve">elease </w:t>
            </w:r>
            <w:r w:rsidR="00CB5E6B" w:rsidRPr="00FB5836">
              <w:rPr>
                <w:b/>
                <w:bCs/>
              </w:rPr>
              <w:t>F</w:t>
            </w:r>
            <w:r w:rsidRPr="00FB5836">
              <w:rPr>
                <w:b/>
                <w:bCs/>
              </w:rPr>
              <w:t xml:space="preserve">orce </w:t>
            </w:r>
            <w:r w:rsidR="00CB5E6B" w:rsidRPr="00FB5836">
              <w:rPr>
                <w:b/>
                <w:bCs/>
              </w:rPr>
              <w:t>T</w:t>
            </w:r>
            <w:r w:rsidRPr="00FB5836">
              <w:rPr>
                <w:b/>
                <w:bCs/>
              </w:rPr>
              <w:t>est</w:t>
            </w:r>
          </w:p>
        </w:tc>
        <w:tc>
          <w:tcPr>
            <w:tcW w:w="7017" w:type="dxa"/>
            <w:gridSpan w:val="2"/>
          </w:tcPr>
          <w:p w14:paraId="480C5E48" w14:textId="5541742A" w:rsidR="00664277" w:rsidRPr="00FB5836" w:rsidRDefault="00664277">
            <w:pPr>
              <w:pStyle w:val="TableParagraph"/>
              <w:rPr>
                <w:rFonts w:eastAsia="Times New Roman"/>
                <w:b/>
                <w:bCs/>
              </w:rPr>
            </w:pPr>
            <w:r w:rsidRPr="00FB5836">
              <w:rPr>
                <w:b/>
                <w:bCs/>
              </w:rPr>
              <w:t>Regulations: MSC.81(70) 1/8.2.13</w:t>
            </w:r>
          </w:p>
        </w:tc>
      </w:tr>
      <w:tr w:rsidR="00664277" w:rsidRPr="0082136A" w14:paraId="3DC2192E" w14:textId="77777777" w:rsidTr="00FB5836">
        <w:tc>
          <w:tcPr>
            <w:tcW w:w="4511" w:type="dxa"/>
          </w:tcPr>
          <w:p w14:paraId="47AA293E" w14:textId="62A363F3" w:rsidR="00664277" w:rsidRPr="0082136A" w:rsidRDefault="002B11A1" w:rsidP="002B11A1">
            <w:pPr>
              <w:pStyle w:val="TableParagraph"/>
              <w:jc w:val="center"/>
              <w:rPr>
                <w:rFonts w:eastAsia="Times New Roman"/>
              </w:rPr>
            </w:pPr>
            <w:r>
              <w:t>Test Procedure</w:t>
            </w:r>
          </w:p>
        </w:tc>
        <w:tc>
          <w:tcPr>
            <w:tcW w:w="5754" w:type="dxa"/>
            <w:gridSpan w:val="2"/>
          </w:tcPr>
          <w:p w14:paraId="65FD10B4" w14:textId="313E52CC" w:rsidR="00664277" w:rsidRPr="0082136A" w:rsidRDefault="002B11A1" w:rsidP="002B11A1">
            <w:pPr>
              <w:pStyle w:val="TableParagraph"/>
              <w:jc w:val="center"/>
              <w:rPr>
                <w:rFonts w:eastAsia="Times New Roman"/>
              </w:rPr>
            </w:pPr>
            <w:r>
              <w:t>Acceptance Criteria</w:t>
            </w:r>
          </w:p>
        </w:tc>
        <w:tc>
          <w:tcPr>
            <w:tcW w:w="4013" w:type="dxa"/>
          </w:tcPr>
          <w:p w14:paraId="3876B9C9" w14:textId="3EFB16B4" w:rsidR="00664277" w:rsidRPr="0082136A" w:rsidRDefault="002B11A1" w:rsidP="002B11A1">
            <w:pPr>
              <w:pStyle w:val="TableParagraph"/>
              <w:jc w:val="center"/>
              <w:rPr>
                <w:rFonts w:eastAsia="Times New Roman"/>
              </w:rPr>
            </w:pPr>
            <w:r>
              <w:t>Significant Test Data</w:t>
            </w:r>
          </w:p>
        </w:tc>
      </w:tr>
      <w:tr w:rsidR="00664277" w:rsidRPr="0082136A" w14:paraId="0C55264A" w14:textId="77777777" w:rsidTr="00FB5836">
        <w:trPr>
          <w:trHeight w:val="6161"/>
        </w:trPr>
        <w:tc>
          <w:tcPr>
            <w:tcW w:w="4511" w:type="dxa"/>
          </w:tcPr>
          <w:p w14:paraId="5A4CC649" w14:textId="77777777" w:rsidR="00664277" w:rsidRPr="0082136A" w:rsidRDefault="00664277">
            <w:pPr>
              <w:pStyle w:val="TableParagraph"/>
              <w:rPr>
                <w:rFonts w:eastAsia="Times New Roman"/>
              </w:rPr>
            </w:pPr>
            <w:r w:rsidRPr="0082136A">
              <w:t>The manual release force should be determined as follows:</w:t>
            </w:r>
          </w:p>
          <w:p w14:paraId="4E5FD0C9" w14:textId="77777777" w:rsidR="00664277" w:rsidRPr="0082136A" w:rsidRDefault="00664277" w:rsidP="00FB5836">
            <w:pPr>
              <w:pStyle w:val="ListParagraph"/>
              <w:widowControl w:val="0"/>
              <w:numPr>
                <w:ilvl w:val="0"/>
                <w:numId w:val="46"/>
              </w:numPr>
              <w:tabs>
                <w:tab w:val="clear" w:pos="851"/>
              </w:tabs>
              <w:spacing w:before="60" w:line="245" w:lineRule="auto"/>
              <w:ind w:left="592" w:right="113" w:hanging="397"/>
              <w:contextualSpacing w:val="0"/>
              <w:rPr>
                <w:rFonts w:cs="Arial"/>
                <w:sz w:val="20"/>
              </w:rPr>
            </w:pPr>
            <w:r w:rsidRPr="0082136A">
              <w:rPr>
                <w:rFonts w:cs="Arial"/>
                <w:sz w:val="20"/>
              </w:rPr>
              <w:t>the hook should be loaded with a mass of 150 kg;</w:t>
            </w:r>
          </w:p>
          <w:p w14:paraId="4CD988EF" w14:textId="3F11EB49" w:rsidR="00664277" w:rsidRPr="0082136A" w:rsidRDefault="00A87EF4" w:rsidP="00FB5836">
            <w:pPr>
              <w:pStyle w:val="ListParagraph"/>
              <w:widowControl w:val="0"/>
              <w:numPr>
                <w:ilvl w:val="0"/>
                <w:numId w:val="46"/>
              </w:numPr>
              <w:tabs>
                <w:tab w:val="clear" w:pos="851"/>
                <w:tab w:val="left" w:pos="272"/>
              </w:tabs>
              <w:spacing w:before="60" w:line="245" w:lineRule="auto"/>
              <w:ind w:left="592" w:right="113" w:hanging="397"/>
              <w:contextualSpacing w:val="0"/>
              <w:rPr>
                <w:rFonts w:cs="Arial"/>
                <w:sz w:val="20"/>
              </w:rPr>
            </w:pPr>
            <w:r>
              <w:rPr>
                <w:rFonts w:cs="Arial"/>
                <w:sz w:val="20"/>
              </w:rPr>
              <w:t xml:space="preserve">    </w:t>
            </w:r>
            <w:r w:rsidR="00FB7FAC">
              <w:rPr>
                <w:rFonts w:cs="Arial"/>
                <w:sz w:val="20"/>
              </w:rPr>
              <w:t xml:space="preserve"> </w:t>
            </w:r>
            <w:r w:rsidR="00664277" w:rsidRPr="0082136A">
              <w:rPr>
                <w:rFonts w:cs="Arial"/>
                <w:sz w:val="20"/>
              </w:rPr>
              <w:t>the actuating mechanism should be set for automatic release;</w:t>
            </w:r>
          </w:p>
          <w:p w14:paraId="50671177" w14:textId="2D7C167A" w:rsidR="00664277" w:rsidRPr="0082136A" w:rsidRDefault="00A87EF4" w:rsidP="00FB5836">
            <w:pPr>
              <w:pStyle w:val="ListParagraph"/>
              <w:widowControl w:val="0"/>
              <w:numPr>
                <w:ilvl w:val="0"/>
                <w:numId w:val="46"/>
              </w:numPr>
              <w:tabs>
                <w:tab w:val="clear" w:pos="851"/>
                <w:tab w:val="left" w:pos="272"/>
              </w:tabs>
              <w:spacing w:before="60" w:line="245" w:lineRule="auto"/>
              <w:ind w:left="592" w:right="113" w:hanging="397"/>
              <w:contextualSpacing w:val="0"/>
              <w:rPr>
                <w:rFonts w:cs="Arial"/>
                <w:sz w:val="20"/>
              </w:rPr>
            </w:pPr>
            <w:r>
              <w:rPr>
                <w:rFonts w:cs="Arial"/>
                <w:sz w:val="20"/>
              </w:rPr>
              <w:t xml:space="preserve">    </w:t>
            </w:r>
            <w:r w:rsidR="00FB7FAC">
              <w:rPr>
                <w:rFonts w:cs="Arial"/>
                <w:sz w:val="20"/>
              </w:rPr>
              <w:t xml:space="preserve"> </w:t>
            </w:r>
            <w:r w:rsidR="00664277" w:rsidRPr="0082136A">
              <w:rPr>
                <w:rFonts w:cs="Arial"/>
                <w:sz w:val="20"/>
              </w:rPr>
              <w:t>the force required to release the hook manually should be established and recorded; and</w:t>
            </w:r>
          </w:p>
          <w:p w14:paraId="1D15D780" w14:textId="0C7720B0" w:rsidR="00664277" w:rsidRPr="0082136A" w:rsidRDefault="00A87EF4" w:rsidP="00FB5836">
            <w:pPr>
              <w:pStyle w:val="ListParagraph"/>
              <w:widowControl w:val="0"/>
              <w:numPr>
                <w:ilvl w:val="0"/>
                <w:numId w:val="46"/>
              </w:numPr>
              <w:tabs>
                <w:tab w:val="clear" w:pos="851"/>
                <w:tab w:val="left" w:pos="273"/>
              </w:tabs>
              <w:spacing w:before="60" w:line="245" w:lineRule="auto"/>
              <w:ind w:left="592" w:right="113" w:hanging="397"/>
              <w:contextualSpacing w:val="0"/>
              <w:rPr>
                <w:rFonts w:cs="Arial"/>
                <w:sz w:val="20"/>
              </w:rPr>
            </w:pPr>
            <w:r>
              <w:rPr>
                <w:rFonts w:cs="Arial"/>
                <w:sz w:val="20"/>
              </w:rPr>
              <w:t xml:space="preserve">     </w:t>
            </w:r>
            <w:r w:rsidR="00FB7FAC">
              <w:rPr>
                <w:rFonts w:cs="Arial"/>
                <w:sz w:val="20"/>
              </w:rPr>
              <w:t xml:space="preserve"> </w:t>
            </w:r>
            <w:r w:rsidR="00664277" w:rsidRPr="0082136A">
              <w:rPr>
                <w:rFonts w:cs="Arial"/>
                <w:sz w:val="20"/>
              </w:rPr>
              <w:t>the manual release force for a load of 150</w:t>
            </w:r>
            <w:r w:rsidR="008C7126">
              <w:rPr>
                <w:rFonts w:cs="Arial"/>
                <w:sz w:val="20"/>
              </w:rPr>
              <w:t> </w:t>
            </w:r>
            <w:r w:rsidR="00664277" w:rsidRPr="0082136A">
              <w:rPr>
                <w:rFonts w:cs="Arial"/>
                <w:sz w:val="20"/>
              </w:rPr>
              <w:t>kg on the hook should be at least 600</w:t>
            </w:r>
            <w:r w:rsidR="008C7126">
              <w:rPr>
                <w:rFonts w:cs="Arial"/>
                <w:sz w:val="20"/>
              </w:rPr>
              <w:t> </w:t>
            </w:r>
            <w:r w:rsidR="00664277" w:rsidRPr="0082136A">
              <w:rPr>
                <w:rFonts w:cs="Arial"/>
                <w:sz w:val="20"/>
              </w:rPr>
              <w:t>N but not more than 700 N for lanyard</w:t>
            </w:r>
            <w:r w:rsidR="00661EBE">
              <w:rPr>
                <w:rFonts w:cs="Arial"/>
                <w:sz w:val="20"/>
              </w:rPr>
              <w:noBreakHyphen/>
            </w:r>
            <w:r w:rsidR="00664277" w:rsidRPr="0082136A">
              <w:rPr>
                <w:rFonts w:cs="Arial"/>
                <w:sz w:val="20"/>
              </w:rPr>
              <w:t>operated designs. Alternative designs should be demonstrated to the satisfaction of the Participating Authority to provide adequate protection from inadvertent release under load.</w:t>
            </w:r>
          </w:p>
        </w:tc>
        <w:tc>
          <w:tcPr>
            <w:tcW w:w="5754" w:type="dxa"/>
            <w:gridSpan w:val="2"/>
          </w:tcPr>
          <w:p w14:paraId="69F91819" w14:textId="40B2BC91" w:rsidR="00664277" w:rsidRPr="0082136A" w:rsidRDefault="00664277">
            <w:pPr>
              <w:pStyle w:val="TableParagraph"/>
              <w:rPr>
                <w:rFonts w:eastAsia="Times New Roman"/>
              </w:rPr>
            </w:pPr>
            <w:r w:rsidRPr="0082136A">
              <w:t xml:space="preserve">For a load of 150 kg, the manual release force should be </w:t>
            </w:r>
            <w:r w:rsidRPr="000944FF">
              <w:t>at least</w:t>
            </w:r>
            <w:r w:rsidRPr="0082136A">
              <w:t xml:space="preserve"> 600N </w:t>
            </w:r>
            <w:r w:rsidRPr="000944FF">
              <w:t>but not more than 700 N</w:t>
            </w:r>
            <w:r w:rsidRPr="0082136A">
              <w:t xml:space="preserve"> for lanyard operated designs. Other designs should provide adequate protection from inadvertent release under load. Record measured release force (</w:t>
            </w:r>
            <w:r w:rsidR="00661EBE">
              <w:t>five</w:t>
            </w:r>
            <w:r w:rsidRPr="0082136A">
              <w:t xml:space="preserve"> tests)</w:t>
            </w:r>
            <w:r w:rsidR="00661EBE">
              <w:t>.</w:t>
            </w:r>
          </w:p>
        </w:tc>
        <w:tc>
          <w:tcPr>
            <w:tcW w:w="4013" w:type="dxa"/>
          </w:tcPr>
          <w:p w14:paraId="141E65AE" w14:textId="77777777" w:rsidR="00664277" w:rsidRPr="0082136A" w:rsidRDefault="00664277">
            <w:pPr>
              <w:pStyle w:val="TableParagraph"/>
            </w:pPr>
          </w:p>
          <w:p w14:paraId="78E42EBD" w14:textId="77777777" w:rsidR="001C35BE" w:rsidRDefault="001C35BE" w:rsidP="001C35BE">
            <w:pPr>
              <w:rPr>
                <w:sz w:val="20"/>
              </w:rPr>
            </w:pPr>
            <w:r>
              <w:rPr>
                <w:sz w:val="20"/>
              </w:rPr>
              <w:t xml:space="preserve">                Hook 1        Hook 2</w:t>
            </w:r>
          </w:p>
          <w:p w14:paraId="64E20950" w14:textId="77777777" w:rsidR="001C35BE" w:rsidRDefault="001C35BE" w:rsidP="001C35BE">
            <w:pPr>
              <w:rPr>
                <w:sz w:val="20"/>
              </w:rPr>
            </w:pPr>
            <w:r>
              <w:rPr>
                <w:sz w:val="20"/>
              </w:rPr>
              <w:t>Test 1    _______       _______</w:t>
            </w:r>
          </w:p>
          <w:p w14:paraId="4E8C2E2F" w14:textId="77777777" w:rsidR="001C35BE" w:rsidRDefault="001C35BE" w:rsidP="001C35BE">
            <w:pPr>
              <w:rPr>
                <w:sz w:val="20"/>
              </w:rPr>
            </w:pPr>
            <w:r>
              <w:rPr>
                <w:sz w:val="20"/>
              </w:rPr>
              <w:t>Test 2    _______       _______</w:t>
            </w:r>
          </w:p>
          <w:p w14:paraId="72D49F08" w14:textId="77777777" w:rsidR="001C35BE" w:rsidRDefault="001C35BE" w:rsidP="001C35BE">
            <w:pPr>
              <w:rPr>
                <w:sz w:val="20"/>
              </w:rPr>
            </w:pPr>
            <w:r>
              <w:rPr>
                <w:sz w:val="20"/>
              </w:rPr>
              <w:t>Test 3    _______       _______</w:t>
            </w:r>
          </w:p>
          <w:p w14:paraId="61E5ED91" w14:textId="77777777" w:rsidR="001C35BE" w:rsidRDefault="001C35BE" w:rsidP="001C35BE">
            <w:pPr>
              <w:rPr>
                <w:sz w:val="20"/>
              </w:rPr>
            </w:pPr>
            <w:r>
              <w:rPr>
                <w:sz w:val="20"/>
              </w:rPr>
              <w:t>Test 4    _______       _______</w:t>
            </w:r>
          </w:p>
          <w:p w14:paraId="4CD7B0A9" w14:textId="77777777" w:rsidR="001C35BE" w:rsidRDefault="001C35BE" w:rsidP="001C35BE">
            <w:pPr>
              <w:rPr>
                <w:sz w:val="20"/>
              </w:rPr>
            </w:pPr>
            <w:r>
              <w:rPr>
                <w:sz w:val="20"/>
              </w:rPr>
              <w:t>Test 5    _______       _______</w:t>
            </w:r>
          </w:p>
          <w:p w14:paraId="09A12D32" w14:textId="77777777" w:rsidR="001C35BE" w:rsidRDefault="001C35BE" w:rsidP="001C35BE">
            <w:pPr>
              <w:rPr>
                <w:sz w:val="20"/>
              </w:rPr>
            </w:pPr>
          </w:p>
          <w:p w14:paraId="074F9CED" w14:textId="77777777" w:rsidR="001C35BE" w:rsidRDefault="001C35BE" w:rsidP="001C35BE">
            <w:pPr>
              <w:rPr>
                <w:sz w:val="20"/>
              </w:rPr>
            </w:pPr>
            <w:r>
              <w:rPr>
                <w:sz w:val="20"/>
              </w:rPr>
              <w:t>Hook 1:  Passed_______  Failed______</w:t>
            </w:r>
          </w:p>
          <w:p w14:paraId="1443E7B3" w14:textId="77777777" w:rsidR="001C35BE" w:rsidRDefault="001C35BE" w:rsidP="001C35BE">
            <w:pPr>
              <w:rPr>
                <w:sz w:val="20"/>
              </w:rPr>
            </w:pPr>
            <w:r>
              <w:rPr>
                <w:sz w:val="20"/>
              </w:rPr>
              <w:t>Hook 2:  Passed_______  Failed______</w:t>
            </w:r>
          </w:p>
          <w:p w14:paraId="0C1C68F7" w14:textId="77777777" w:rsidR="001C35BE" w:rsidRDefault="001C35BE" w:rsidP="001C35BE">
            <w:pPr>
              <w:rPr>
                <w:sz w:val="20"/>
              </w:rPr>
            </w:pPr>
          </w:p>
          <w:p w14:paraId="38F38247" w14:textId="77777777" w:rsidR="001C35BE" w:rsidRDefault="001C35BE" w:rsidP="001C35BE">
            <w:pPr>
              <w:rPr>
                <w:sz w:val="20"/>
              </w:rPr>
            </w:pPr>
          </w:p>
          <w:p w14:paraId="70D9C09F" w14:textId="77777777" w:rsidR="001C35BE" w:rsidRDefault="001C35BE" w:rsidP="001C35BE">
            <w:pPr>
              <w:rPr>
                <w:sz w:val="20"/>
              </w:rPr>
            </w:pPr>
            <w:r>
              <w:rPr>
                <w:sz w:val="20"/>
              </w:rPr>
              <w:t>Comments/Observations</w:t>
            </w:r>
          </w:p>
          <w:p w14:paraId="7906937D" w14:textId="033DE76F" w:rsidR="00664277" w:rsidRPr="0082136A" w:rsidRDefault="00664277">
            <w:pPr>
              <w:pStyle w:val="TableParagraph"/>
            </w:pPr>
          </w:p>
        </w:tc>
      </w:tr>
    </w:tbl>
    <w:p w14:paraId="38756536"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1C35BE" w:rsidRPr="0082136A" w14:paraId="4D4D4567" w14:textId="77777777" w:rsidTr="00FB5836">
        <w:tc>
          <w:tcPr>
            <w:tcW w:w="1241" w:type="pct"/>
            <w:vAlign w:val="center"/>
          </w:tcPr>
          <w:p w14:paraId="66116551" w14:textId="761C602E" w:rsidR="001C35BE" w:rsidRPr="0082136A" w:rsidRDefault="00A536D9" w:rsidP="005D76B8">
            <w:pPr>
              <w:jc w:val="left"/>
              <w:rPr>
                <w:rFonts w:cs="Arial"/>
                <w:b/>
                <w:sz w:val="20"/>
              </w:rPr>
            </w:pPr>
            <w:r>
              <w:rPr>
                <w:rFonts w:cs="Arial"/>
                <w:b/>
                <w:sz w:val="20"/>
              </w:rPr>
              <w:t>Davit-launched</w:t>
            </w:r>
            <w:r w:rsidR="001C35BE">
              <w:rPr>
                <w:rFonts w:cs="Arial"/>
                <w:b/>
                <w:sz w:val="20"/>
              </w:rPr>
              <w:t xml:space="preserve"> liferaft automatic release hooks</w:t>
            </w:r>
          </w:p>
        </w:tc>
        <w:tc>
          <w:tcPr>
            <w:tcW w:w="1787" w:type="pct"/>
          </w:tcPr>
          <w:p w14:paraId="4468D048" w14:textId="77777777" w:rsidR="001C35BE" w:rsidRPr="0082136A" w:rsidRDefault="001C35BE" w:rsidP="00956B0D">
            <w:pPr>
              <w:rPr>
                <w:rFonts w:cs="Arial"/>
                <w:sz w:val="20"/>
              </w:rPr>
            </w:pPr>
            <w:r w:rsidRPr="0082136A">
              <w:rPr>
                <w:rFonts w:cs="Arial"/>
                <w:sz w:val="20"/>
              </w:rPr>
              <w:t>Manufacturer: ______________________________</w:t>
            </w:r>
          </w:p>
          <w:p w14:paraId="040B3DAA" w14:textId="77777777" w:rsidR="001C35BE" w:rsidRPr="0082136A" w:rsidRDefault="001C35BE" w:rsidP="00956B0D">
            <w:pPr>
              <w:rPr>
                <w:rFonts w:cs="Arial"/>
                <w:sz w:val="20"/>
              </w:rPr>
            </w:pPr>
            <w:r w:rsidRPr="0082136A">
              <w:rPr>
                <w:rFonts w:cs="Arial"/>
                <w:sz w:val="20"/>
              </w:rPr>
              <w:t>Model: ____________________________________</w:t>
            </w:r>
          </w:p>
          <w:p w14:paraId="3E495EA0" w14:textId="77777777" w:rsidR="001C35BE" w:rsidRPr="0082136A" w:rsidRDefault="001C35BE" w:rsidP="00956B0D">
            <w:pPr>
              <w:rPr>
                <w:rFonts w:cs="Arial"/>
                <w:sz w:val="20"/>
              </w:rPr>
            </w:pPr>
            <w:r w:rsidRPr="0082136A">
              <w:rPr>
                <w:rFonts w:cs="Arial"/>
                <w:sz w:val="20"/>
              </w:rPr>
              <w:t>Lot/Serial Number: __________________________</w:t>
            </w:r>
          </w:p>
          <w:p w14:paraId="1FBFFEFD" w14:textId="77777777" w:rsidR="001C35BE" w:rsidRPr="0082136A" w:rsidRDefault="001C35BE" w:rsidP="00956B0D">
            <w:pPr>
              <w:rPr>
                <w:rFonts w:cs="Arial"/>
                <w:sz w:val="20"/>
              </w:rPr>
            </w:pPr>
          </w:p>
        </w:tc>
        <w:tc>
          <w:tcPr>
            <w:tcW w:w="1972" w:type="pct"/>
          </w:tcPr>
          <w:p w14:paraId="23A5E1BD" w14:textId="77777777" w:rsidR="001C35BE" w:rsidRPr="0082136A" w:rsidRDefault="001C35BE" w:rsidP="00956B0D">
            <w:pPr>
              <w:rPr>
                <w:rFonts w:cs="Arial"/>
                <w:sz w:val="20"/>
              </w:rPr>
            </w:pPr>
            <w:r w:rsidRPr="0082136A">
              <w:rPr>
                <w:rFonts w:cs="Arial"/>
                <w:sz w:val="20"/>
              </w:rPr>
              <w:t>Date: ____________________  Time: ______________</w:t>
            </w:r>
          </w:p>
          <w:p w14:paraId="2DD1E17C" w14:textId="77777777" w:rsidR="001C35BE" w:rsidRPr="0082136A" w:rsidRDefault="001C35BE" w:rsidP="00956B0D">
            <w:pPr>
              <w:rPr>
                <w:rFonts w:cs="Arial"/>
                <w:sz w:val="20"/>
              </w:rPr>
            </w:pPr>
            <w:r w:rsidRPr="0082136A">
              <w:rPr>
                <w:rFonts w:cs="Arial"/>
                <w:sz w:val="20"/>
              </w:rPr>
              <w:t>Surveyor: _____________________________________</w:t>
            </w:r>
          </w:p>
          <w:p w14:paraId="67C41302" w14:textId="77777777" w:rsidR="001C35BE" w:rsidRPr="0082136A" w:rsidRDefault="001C35BE" w:rsidP="00956B0D">
            <w:pPr>
              <w:rPr>
                <w:rFonts w:cs="Arial"/>
                <w:sz w:val="20"/>
              </w:rPr>
            </w:pPr>
            <w:r w:rsidRPr="0082136A">
              <w:rPr>
                <w:rFonts w:cs="Arial"/>
                <w:sz w:val="20"/>
              </w:rPr>
              <w:t>Organization: _________________________________</w:t>
            </w:r>
          </w:p>
          <w:p w14:paraId="681A2012" w14:textId="77777777" w:rsidR="001C35BE" w:rsidRPr="0082136A" w:rsidRDefault="001C35BE"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749"/>
        <w:gridCol w:w="3003"/>
        <w:gridCol w:w="4011"/>
      </w:tblGrid>
      <w:tr w:rsidR="00664277" w:rsidRPr="00C76A75" w14:paraId="0CE11AC5" w14:textId="77777777" w:rsidTr="00FB5836">
        <w:tc>
          <w:tcPr>
            <w:tcW w:w="7261" w:type="dxa"/>
            <w:gridSpan w:val="2"/>
          </w:tcPr>
          <w:p w14:paraId="1BE3EA9B" w14:textId="41A2D2E1" w:rsidR="00664277" w:rsidRPr="00FB5836" w:rsidRDefault="00664277">
            <w:pPr>
              <w:pStyle w:val="TableParagraph"/>
              <w:rPr>
                <w:rFonts w:eastAsia="Times New Roman"/>
                <w:b/>
                <w:bCs/>
              </w:rPr>
            </w:pPr>
            <w:r w:rsidRPr="00FB5836">
              <w:rPr>
                <w:b/>
                <w:bCs/>
              </w:rPr>
              <w:t>6.1.3.10</w:t>
            </w:r>
            <w:r w:rsidRPr="00FB5836">
              <w:rPr>
                <w:b/>
                <w:bCs/>
              </w:rPr>
              <w:tab/>
            </w:r>
            <w:r w:rsidR="00B57BBF" w:rsidRPr="00FB5836">
              <w:rPr>
                <w:b/>
                <w:bCs/>
              </w:rPr>
              <w:t xml:space="preserve"> </w:t>
            </w:r>
            <w:r w:rsidRPr="00FB5836">
              <w:rPr>
                <w:b/>
                <w:bCs/>
              </w:rPr>
              <w:t xml:space="preserve">Holding </w:t>
            </w:r>
            <w:r w:rsidR="00CB5E6B" w:rsidRPr="00FB5836">
              <w:rPr>
                <w:b/>
                <w:bCs/>
              </w:rPr>
              <w:t>T</w:t>
            </w:r>
            <w:r w:rsidRPr="00FB5836">
              <w:rPr>
                <w:b/>
                <w:bCs/>
              </w:rPr>
              <w:t xml:space="preserve">est, </w:t>
            </w:r>
            <w:r w:rsidR="00817F67">
              <w:rPr>
                <w:b/>
                <w:bCs/>
              </w:rPr>
              <w:t>l</w:t>
            </w:r>
            <w:r w:rsidRPr="00FB5836">
              <w:rPr>
                <w:b/>
                <w:bCs/>
              </w:rPr>
              <w:t>oaded</w:t>
            </w:r>
          </w:p>
        </w:tc>
        <w:tc>
          <w:tcPr>
            <w:tcW w:w="7017" w:type="dxa"/>
            <w:gridSpan w:val="2"/>
          </w:tcPr>
          <w:p w14:paraId="11ABF4F5" w14:textId="77777777" w:rsidR="00664277" w:rsidRPr="00FB5836" w:rsidRDefault="00664277">
            <w:pPr>
              <w:pStyle w:val="TableParagraph"/>
              <w:rPr>
                <w:rFonts w:eastAsia="Times New Roman"/>
                <w:b/>
                <w:bCs/>
              </w:rPr>
            </w:pPr>
            <w:r w:rsidRPr="00FB5836">
              <w:rPr>
                <w:b/>
                <w:bCs/>
              </w:rPr>
              <w:t>Regulations: MSC.81(70) 1/8.2.10</w:t>
            </w:r>
          </w:p>
        </w:tc>
      </w:tr>
      <w:tr w:rsidR="00664277" w:rsidRPr="0082136A" w14:paraId="04CE96A3" w14:textId="77777777" w:rsidTr="00FB5836">
        <w:tc>
          <w:tcPr>
            <w:tcW w:w="4511" w:type="dxa"/>
          </w:tcPr>
          <w:p w14:paraId="32CCC126" w14:textId="1E80D343" w:rsidR="00664277" w:rsidRPr="0082136A" w:rsidRDefault="002B11A1" w:rsidP="002B11A1">
            <w:pPr>
              <w:pStyle w:val="TableParagraph"/>
              <w:jc w:val="center"/>
              <w:rPr>
                <w:rFonts w:eastAsia="Times New Roman"/>
              </w:rPr>
            </w:pPr>
            <w:r>
              <w:t>Test Procedure</w:t>
            </w:r>
          </w:p>
        </w:tc>
        <w:tc>
          <w:tcPr>
            <w:tcW w:w="5754" w:type="dxa"/>
            <w:gridSpan w:val="2"/>
          </w:tcPr>
          <w:p w14:paraId="741A9084" w14:textId="4F357CCB" w:rsidR="00664277" w:rsidRPr="0082136A" w:rsidRDefault="002B11A1" w:rsidP="002B11A1">
            <w:pPr>
              <w:pStyle w:val="TableParagraph"/>
              <w:jc w:val="center"/>
              <w:rPr>
                <w:rFonts w:eastAsia="Times New Roman"/>
              </w:rPr>
            </w:pPr>
            <w:r>
              <w:t>Acceptance Criteria</w:t>
            </w:r>
          </w:p>
        </w:tc>
        <w:tc>
          <w:tcPr>
            <w:tcW w:w="4013" w:type="dxa"/>
          </w:tcPr>
          <w:p w14:paraId="3A26FD42" w14:textId="52014E36" w:rsidR="00664277" w:rsidRPr="0082136A" w:rsidRDefault="002B11A1" w:rsidP="002B11A1">
            <w:pPr>
              <w:pStyle w:val="TableParagraph"/>
              <w:jc w:val="center"/>
              <w:rPr>
                <w:rFonts w:eastAsia="Times New Roman"/>
              </w:rPr>
            </w:pPr>
            <w:r>
              <w:t>Significant Test Data</w:t>
            </w:r>
          </w:p>
        </w:tc>
      </w:tr>
      <w:tr w:rsidR="00664277" w:rsidRPr="0082136A" w14:paraId="6F64255B" w14:textId="77777777" w:rsidTr="00FB5836">
        <w:tc>
          <w:tcPr>
            <w:tcW w:w="4511" w:type="dxa"/>
          </w:tcPr>
          <w:p w14:paraId="04758D89" w14:textId="4C3D8983" w:rsidR="00664277" w:rsidRPr="0082136A" w:rsidRDefault="00664277">
            <w:pPr>
              <w:pStyle w:val="TableParagraph"/>
              <w:rPr>
                <w:rFonts w:eastAsia="Times New Roman"/>
              </w:rPr>
            </w:pPr>
            <w:r w:rsidRPr="0082136A">
              <w:t xml:space="preserve">The automatic release hook should be attached to a test load of 1.1 times its maximum working load using an approved launching appliance. The load should be lowered at maximum lowering speed through a distance of at least </w:t>
            </w:r>
            <w:r w:rsidR="002E0670">
              <w:t xml:space="preserve">   </w:t>
            </w:r>
            <w:r w:rsidRPr="0082136A">
              <w:t>3 m and stopped by applying the hand break sharply. This test should be conducted twice, once with the release mechanism set for automatic release, and again with the mechanism set to closed.</w:t>
            </w:r>
          </w:p>
        </w:tc>
        <w:tc>
          <w:tcPr>
            <w:tcW w:w="5754" w:type="dxa"/>
            <w:gridSpan w:val="2"/>
          </w:tcPr>
          <w:p w14:paraId="2CC37B97" w14:textId="77777777" w:rsidR="00664277" w:rsidRPr="0082136A" w:rsidRDefault="00664277">
            <w:pPr>
              <w:pStyle w:val="TableParagraph"/>
              <w:rPr>
                <w:rFonts w:eastAsia="Times New Roman"/>
              </w:rPr>
            </w:pPr>
            <w:r w:rsidRPr="0082136A">
              <w:t>The release mechanism should not open in either test.</w:t>
            </w:r>
          </w:p>
        </w:tc>
        <w:tc>
          <w:tcPr>
            <w:tcW w:w="4013" w:type="dxa"/>
          </w:tcPr>
          <w:p w14:paraId="702CF7F7" w14:textId="77777777" w:rsidR="001C35BE" w:rsidRDefault="001C35BE" w:rsidP="001C35BE">
            <w:pPr>
              <w:spacing w:before="120"/>
              <w:rPr>
                <w:sz w:val="20"/>
                <w:u w:val="single"/>
              </w:rPr>
            </w:pPr>
            <w:r>
              <w:rPr>
                <w:sz w:val="20"/>
              </w:rPr>
              <w:t xml:space="preserve">               Hook 1          Hook 2</w:t>
            </w:r>
          </w:p>
          <w:p w14:paraId="0831C408" w14:textId="77777777" w:rsidR="001C35BE" w:rsidRDefault="001C35BE" w:rsidP="001C35BE">
            <w:pPr>
              <w:rPr>
                <w:sz w:val="20"/>
              </w:rPr>
            </w:pPr>
            <w:r>
              <w:rPr>
                <w:sz w:val="20"/>
              </w:rPr>
              <w:t>Test 1    _______       _______</w:t>
            </w:r>
          </w:p>
          <w:p w14:paraId="783A1FC6" w14:textId="77777777" w:rsidR="001C35BE" w:rsidRDefault="001C35BE" w:rsidP="001C35BE">
            <w:pPr>
              <w:rPr>
                <w:sz w:val="20"/>
              </w:rPr>
            </w:pPr>
            <w:r>
              <w:rPr>
                <w:sz w:val="20"/>
              </w:rPr>
              <w:t>Test 2    _______       _______</w:t>
            </w:r>
          </w:p>
          <w:p w14:paraId="68E1E9F6" w14:textId="77777777" w:rsidR="001C35BE" w:rsidRDefault="001C35BE" w:rsidP="001C35BE">
            <w:pPr>
              <w:rPr>
                <w:sz w:val="20"/>
              </w:rPr>
            </w:pPr>
            <w:r>
              <w:rPr>
                <w:sz w:val="20"/>
              </w:rPr>
              <w:t>Test 3    _______       _______</w:t>
            </w:r>
          </w:p>
          <w:p w14:paraId="3DD96619" w14:textId="77777777" w:rsidR="001C35BE" w:rsidRDefault="001C35BE" w:rsidP="001C35BE">
            <w:pPr>
              <w:rPr>
                <w:sz w:val="20"/>
              </w:rPr>
            </w:pPr>
            <w:r>
              <w:rPr>
                <w:sz w:val="20"/>
              </w:rPr>
              <w:t>Test 4    _______       _______</w:t>
            </w:r>
          </w:p>
          <w:p w14:paraId="582E9DDB" w14:textId="77777777" w:rsidR="001C35BE" w:rsidRDefault="001C35BE" w:rsidP="001C35BE">
            <w:pPr>
              <w:rPr>
                <w:sz w:val="20"/>
              </w:rPr>
            </w:pPr>
            <w:r>
              <w:rPr>
                <w:sz w:val="20"/>
              </w:rPr>
              <w:t>Test 5    _______       _______</w:t>
            </w:r>
          </w:p>
          <w:p w14:paraId="0F6AAD0F" w14:textId="77777777" w:rsidR="001C35BE" w:rsidRDefault="001C35BE" w:rsidP="001C35BE">
            <w:pPr>
              <w:rPr>
                <w:sz w:val="20"/>
              </w:rPr>
            </w:pPr>
          </w:p>
          <w:p w14:paraId="0A7DCB67" w14:textId="77777777" w:rsidR="001C35BE" w:rsidRDefault="001C35BE" w:rsidP="001C35BE">
            <w:pPr>
              <w:rPr>
                <w:sz w:val="20"/>
              </w:rPr>
            </w:pPr>
            <w:r>
              <w:rPr>
                <w:sz w:val="20"/>
              </w:rPr>
              <w:t>Hook 1:  Passed_______  Failed______</w:t>
            </w:r>
          </w:p>
          <w:p w14:paraId="16F0F5AD" w14:textId="77777777" w:rsidR="001C35BE" w:rsidRDefault="001C35BE" w:rsidP="001C35BE">
            <w:pPr>
              <w:rPr>
                <w:sz w:val="20"/>
              </w:rPr>
            </w:pPr>
            <w:r>
              <w:rPr>
                <w:sz w:val="20"/>
              </w:rPr>
              <w:t>Hook 2:  Passed_______  Failed______</w:t>
            </w:r>
          </w:p>
          <w:p w14:paraId="350DBDB9" w14:textId="77777777" w:rsidR="001C35BE" w:rsidRDefault="001C35BE" w:rsidP="001C35BE">
            <w:pPr>
              <w:rPr>
                <w:sz w:val="20"/>
              </w:rPr>
            </w:pPr>
          </w:p>
          <w:p w14:paraId="6B342DCF" w14:textId="77777777" w:rsidR="001C35BE" w:rsidRDefault="001C35BE" w:rsidP="001C35BE">
            <w:pPr>
              <w:rPr>
                <w:sz w:val="20"/>
              </w:rPr>
            </w:pPr>
            <w:r>
              <w:rPr>
                <w:sz w:val="20"/>
              </w:rPr>
              <w:t>Comments/Observations</w:t>
            </w:r>
          </w:p>
          <w:p w14:paraId="4B21EBE9" w14:textId="2FBFE7D1" w:rsidR="00664277" w:rsidRPr="0082136A" w:rsidRDefault="00664277">
            <w:pPr>
              <w:pStyle w:val="TableParagraph"/>
            </w:pPr>
          </w:p>
        </w:tc>
      </w:tr>
      <w:tr w:rsidR="00664277" w:rsidRPr="00C76A75" w14:paraId="2085820A" w14:textId="77777777" w:rsidTr="00FB5836">
        <w:tc>
          <w:tcPr>
            <w:tcW w:w="7261" w:type="dxa"/>
            <w:gridSpan w:val="2"/>
          </w:tcPr>
          <w:p w14:paraId="6FF9FA7C" w14:textId="0CE40F38" w:rsidR="00664277" w:rsidRPr="00FB5836" w:rsidRDefault="00664277">
            <w:pPr>
              <w:pStyle w:val="TableParagraph"/>
              <w:rPr>
                <w:rFonts w:eastAsia="Times New Roman"/>
                <w:b/>
                <w:bCs/>
              </w:rPr>
            </w:pPr>
            <w:r w:rsidRPr="00FB5836">
              <w:rPr>
                <w:b/>
                <w:bCs/>
              </w:rPr>
              <w:t>6.1.3.11</w:t>
            </w:r>
            <w:r w:rsidRPr="00FB5836">
              <w:rPr>
                <w:b/>
                <w:bCs/>
              </w:rPr>
              <w:tab/>
            </w:r>
            <w:r w:rsidR="00B57BBF" w:rsidRPr="00FB5836">
              <w:rPr>
                <w:b/>
                <w:bCs/>
              </w:rPr>
              <w:t xml:space="preserve"> </w:t>
            </w:r>
            <w:r w:rsidRPr="00FB5836">
              <w:rPr>
                <w:b/>
                <w:bCs/>
              </w:rPr>
              <w:t>Holding test, light</w:t>
            </w:r>
          </w:p>
        </w:tc>
        <w:tc>
          <w:tcPr>
            <w:tcW w:w="7017" w:type="dxa"/>
            <w:gridSpan w:val="2"/>
          </w:tcPr>
          <w:p w14:paraId="640B4C93" w14:textId="77777777" w:rsidR="00664277" w:rsidRPr="00FB5836" w:rsidRDefault="00664277">
            <w:pPr>
              <w:pStyle w:val="TableParagraph"/>
              <w:rPr>
                <w:rFonts w:eastAsia="Times New Roman"/>
                <w:b/>
                <w:bCs/>
              </w:rPr>
            </w:pPr>
            <w:r w:rsidRPr="00FB5836">
              <w:rPr>
                <w:b/>
                <w:bCs/>
              </w:rPr>
              <w:t>Regulations: MSC.81(70) 1/8.2.14</w:t>
            </w:r>
          </w:p>
        </w:tc>
      </w:tr>
      <w:tr w:rsidR="00664277" w:rsidRPr="0082136A" w14:paraId="21A957EF" w14:textId="77777777" w:rsidTr="00FB5836">
        <w:tc>
          <w:tcPr>
            <w:tcW w:w="4511" w:type="dxa"/>
          </w:tcPr>
          <w:p w14:paraId="3CDA7CEB" w14:textId="17225EFD" w:rsidR="00664277" w:rsidRPr="0082136A" w:rsidRDefault="002B11A1" w:rsidP="002B11A1">
            <w:pPr>
              <w:pStyle w:val="TableParagraph"/>
              <w:jc w:val="center"/>
              <w:rPr>
                <w:rFonts w:eastAsia="Times New Roman"/>
              </w:rPr>
            </w:pPr>
            <w:r>
              <w:t>Test Procedure</w:t>
            </w:r>
          </w:p>
        </w:tc>
        <w:tc>
          <w:tcPr>
            <w:tcW w:w="5754" w:type="dxa"/>
            <w:gridSpan w:val="2"/>
          </w:tcPr>
          <w:p w14:paraId="24F7218F" w14:textId="1CA2BC92" w:rsidR="00664277" w:rsidRPr="0082136A" w:rsidRDefault="002B11A1" w:rsidP="002B11A1">
            <w:pPr>
              <w:pStyle w:val="TableParagraph"/>
              <w:jc w:val="center"/>
              <w:rPr>
                <w:rFonts w:eastAsia="Times New Roman"/>
              </w:rPr>
            </w:pPr>
            <w:r>
              <w:t>Acceptance Criteria</w:t>
            </w:r>
          </w:p>
        </w:tc>
        <w:tc>
          <w:tcPr>
            <w:tcW w:w="4013" w:type="dxa"/>
          </w:tcPr>
          <w:p w14:paraId="37CF2ACA" w14:textId="2A28EA68" w:rsidR="00664277" w:rsidRPr="0082136A" w:rsidRDefault="002B11A1" w:rsidP="002B11A1">
            <w:pPr>
              <w:pStyle w:val="TableParagraph"/>
              <w:jc w:val="center"/>
              <w:rPr>
                <w:rFonts w:eastAsia="Times New Roman"/>
              </w:rPr>
            </w:pPr>
            <w:r>
              <w:t>Significant Test Data</w:t>
            </w:r>
          </w:p>
        </w:tc>
      </w:tr>
      <w:tr w:rsidR="00664277" w:rsidRPr="0082136A" w14:paraId="7BD87D93" w14:textId="77777777" w:rsidTr="00FB5836">
        <w:tc>
          <w:tcPr>
            <w:tcW w:w="4511" w:type="dxa"/>
          </w:tcPr>
          <w:p w14:paraId="789F296A" w14:textId="231314DF" w:rsidR="00664277" w:rsidRPr="0082136A" w:rsidRDefault="00664277">
            <w:pPr>
              <w:pStyle w:val="TableParagraph"/>
              <w:rPr>
                <w:rFonts w:eastAsia="Times New Roman"/>
              </w:rPr>
            </w:pPr>
            <w:r w:rsidRPr="0082136A">
              <w:t xml:space="preserve">The automatic release hook should </w:t>
            </w:r>
            <w:r w:rsidR="00802682">
              <w:t>b</w:t>
            </w:r>
            <w:r w:rsidRPr="0082136A">
              <w:t xml:space="preserve">e attached to a test load equal to the mass of the lightest liferaft for which the automatic release hook is to </w:t>
            </w:r>
            <w:r w:rsidR="00802682">
              <w:t>b</w:t>
            </w:r>
            <w:r w:rsidRPr="0082136A">
              <w:t>e approved, with the actuating mechanism in the locked position (i.e. not set for automatic release). The load should then be raised so that it is clear of the ground. The actuating mechanism should then be set to automatic release.</w:t>
            </w:r>
          </w:p>
        </w:tc>
        <w:tc>
          <w:tcPr>
            <w:tcW w:w="5754" w:type="dxa"/>
            <w:gridSpan w:val="2"/>
          </w:tcPr>
          <w:p w14:paraId="0D04AD30" w14:textId="77777777" w:rsidR="00664277" w:rsidRPr="0082136A" w:rsidRDefault="00664277">
            <w:pPr>
              <w:pStyle w:val="TableParagraph"/>
              <w:rPr>
                <w:rFonts w:eastAsia="Times New Roman"/>
              </w:rPr>
            </w:pPr>
            <w:r w:rsidRPr="0082136A">
              <w:t>This should be easily accomplished by a single person and should not release the load.</w:t>
            </w:r>
          </w:p>
        </w:tc>
        <w:tc>
          <w:tcPr>
            <w:tcW w:w="4013" w:type="dxa"/>
          </w:tcPr>
          <w:p w14:paraId="2DC953D4" w14:textId="77777777" w:rsidR="001C35BE" w:rsidRDefault="001C35BE" w:rsidP="001C35BE">
            <w:pPr>
              <w:spacing w:before="120"/>
              <w:rPr>
                <w:sz w:val="20"/>
                <w:u w:val="single"/>
              </w:rPr>
            </w:pPr>
            <w:r>
              <w:rPr>
                <w:sz w:val="20"/>
              </w:rPr>
              <w:t xml:space="preserve">                Hook 1         Hook 2</w:t>
            </w:r>
          </w:p>
          <w:p w14:paraId="1FA1C03D" w14:textId="77777777" w:rsidR="001C35BE" w:rsidRDefault="001C35BE" w:rsidP="001C35BE">
            <w:pPr>
              <w:rPr>
                <w:sz w:val="20"/>
              </w:rPr>
            </w:pPr>
            <w:r>
              <w:rPr>
                <w:sz w:val="20"/>
              </w:rPr>
              <w:t>Test 1    _______       _______</w:t>
            </w:r>
          </w:p>
          <w:p w14:paraId="1B589DEF" w14:textId="77777777" w:rsidR="001C35BE" w:rsidRDefault="001C35BE" w:rsidP="001C35BE">
            <w:pPr>
              <w:rPr>
                <w:sz w:val="20"/>
              </w:rPr>
            </w:pPr>
            <w:r>
              <w:rPr>
                <w:sz w:val="20"/>
              </w:rPr>
              <w:t>Test 2    _______       _______</w:t>
            </w:r>
          </w:p>
          <w:p w14:paraId="31AF8F06" w14:textId="77777777" w:rsidR="001C35BE" w:rsidRDefault="001C35BE" w:rsidP="001C35BE">
            <w:pPr>
              <w:rPr>
                <w:sz w:val="20"/>
              </w:rPr>
            </w:pPr>
            <w:r>
              <w:rPr>
                <w:sz w:val="20"/>
              </w:rPr>
              <w:t>Test 3    _______       _______</w:t>
            </w:r>
          </w:p>
          <w:p w14:paraId="370EB1AC" w14:textId="77777777" w:rsidR="001C35BE" w:rsidRDefault="001C35BE" w:rsidP="001C35BE">
            <w:pPr>
              <w:rPr>
                <w:sz w:val="20"/>
              </w:rPr>
            </w:pPr>
            <w:r>
              <w:rPr>
                <w:sz w:val="20"/>
              </w:rPr>
              <w:t>Test 4    _______       _______</w:t>
            </w:r>
          </w:p>
          <w:p w14:paraId="49C2DAD1" w14:textId="77777777" w:rsidR="001C35BE" w:rsidRDefault="001C35BE" w:rsidP="001C35BE">
            <w:pPr>
              <w:rPr>
                <w:sz w:val="20"/>
              </w:rPr>
            </w:pPr>
            <w:r>
              <w:rPr>
                <w:sz w:val="20"/>
              </w:rPr>
              <w:t>Test 5    _______       _______</w:t>
            </w:r>
          </w:p>
          <w:p w14:paraId="53515AC4" w14:textId="77777777" w:rsidR="001C35BE" w:rsidRDefault="001C35BE" w:rsidP="001C35BE">
            <w:pPr>
              <w:rPr>
                <w:sz w:val="20"/>
              </w:rPr>
            </w:pPr>
          </w:p>
          <w:p w14:paraId="7313FF0C" w14:textId="77777777" w:rsidR="001C35BE" w:rsidRDefault="001C35BE" w:rsidP="001C35BE">
            <w:pPr>
              <w:rPr>
                <w:sz w:val="20"/>
              </w:rPr>
            </w:pPr>
            <w:r>
              <w:rPr>
                <w:sz w:val="20"/>
              </w:rPr>
              <w:t>Hook 1:  Passed_______  Failed______</w:t>
            </w:r>
          </w:p>
          <w:p w14:paraId="612C5423" w14:textId="77777777" w:rsidR="001C35BE" w:rsidRDefault="001C35BE" w:rsidP="001C35BE">
            <w:pPr>
              <w:rPr>
                <w:sz w:val="20"/>
              </w:rPr>
            </w:pPr>
            <w:r>
              <w:rPr>
                <w:sz w:val="20"/>
              </w:rPr>
              <w:t>Hook 2:  Passed_______  Failed______</w:t>
            </w:r>
          </w:p>
          <w:p w14:paraId="7CA4A864" w14:textId="77777777" w:rsidR="001C35BE" w:rsidRDefault="001C35BE" w:rsidP="001C35BE">
            <w:pPr>
              <w:rPr>
                <w:sz w:val="20"/>
              </w:rPr>
            </w:pPr>
          </w:p>
          <w:p w14:paraId="53DCF0D3" w14:textId="77777777" w:rsidR="001C35BE" w:rsidRDefault="001C35BE" w:rsidP="001C35BE">
            <w:pPr>
              <w:rPr>
                <w:sz w:val="20"/>
              </w:rPr>
            </w:pPr>
            <w:r>
              <w:rPr>
                <w:sz w:val="20"/>
              </w:rPr>
              <w:t>Comments/Observations</w:t>
            </w:r>
          </w:p>
          <w:p w14:paraId="77D9DBF7" w14:textId="05F5443F" w:rsidR="00664277" w:rsidRPr="0082136A" w:rsidRDefault="00664277">
            <w:pPr>
              <w:pStyle w:val="TableParagraph"/>
            </w:pPr>
          </w:p>
        </w:tc>
      </w:tr>
    </w:tbl>
    <w:p w14:paraId="0AB88F81"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956B0D" w:rsidRPr="0082136A" w14:paraId="2654C08D" w14:textId="77777777" w:rsidTr="00FB5836">
        <w:tc>
          <w:tcPr>
            <w:tcW w:w="1241" w:type="pct"/>
            <w:vAlign w:val="center"/>
          </w:tcPr>
          <w:p w14:paraId="672147B8" w14:textId="335802F7" w:rsidR="00956B0D" w:rsidRPr="0082136A" w:rsidRDefault="00A536D9" w:rsidP="005D76B8">
            <w:pPr>
              <w:jc w:val="left"/>
              <w:rPr>
                <w:rFonts w:cs="Arial"/>
                <w:b/>
                <w:sz w:val="20"/>
              </w:rPr>
            </w:pPr>
            <w:r>
              <w:rPr>
                <w:rFonts w:cs="Arial"/>
                <w:b/>
                <w:sz w:val="20"/>
              </w:rPr>
              <w:t>Davit-launched</w:t>
            </w:r>
            <w:r w:rsidR="00956B0D">
              <w:rPr>
                <w:rFonts w:cs="Arial"/>
                <w:b/>
                <w:sz w:val="20"/>
              </w:rPr>
              <w:t xml:space="preserve"> liferaft automatic release hooks</w:t>
            </w:r>
          </w:p>
        </w:tc>
        <w:tc>
          <w:tcPr>
            <w:tcW w:w="1787" w:type="pct"/>
          </w:tcPr>
          <w:p w14:paraId="02C94879" w14:textId="77777777" w:rsidR="00956B0D" w:rsidRPr="0082136A" w:rsidRDefault="00956B0D" w:rsidP="00956B0D">
            <w:pPr>
              <w:rPr>
                <w:rFonts w:cs="Arial"/>
                <w:sz w:val="20"/>
              </w:rPr>
            </w:pPr>
            <w:r w:rsidRPr="0082136A">
              <w:rPr>
                <w:rFonts w:cs="Arial"/>
                <w:sz w:val="20"/>
              </w:rPr>
              <w:t>Manufacturer: ______________________________</w:t>
            </w:r>
          </w:p>
          <w:p w14:paraId="7EEDE946" w14:textId="77777777" w:rsidR="00956B0D" w:rsidRPr="0082136A" w:rsidRDefault="00956B0D" w:rsidP="00956B0D">
            <w:pPr>
              <w:rPr>
                <w:rFonts w:cs="Arial"/>
                <w:sz w:val="20"/>
              </w:rPr>
            </w:pPr>
            <w:r w:rsidRPr="0082136A">
              <w:rPr>
                <w:rFonts w:cs="Arial"/>
                <w:sz w:val="20"/>
              </w:rPr>
              <w:t>Model: ____________________________________</w:t>
            </w:r>
          </w:p>
          <w:p w14:paraId="081B1FCA" w14:textId="77777777" w:rsidR="00956B0D" w:rsidRPr="0082136A" w:rsidRDefault="00956B0D" w:rsidP="00956B0D">
            <w:pPr>
              <w:rPr>
                <w:rFonts w:cs="Arial"/>
                <w:sz w:val="20"/>
              </w:rPr>
            </w:pPr>
            <w:r w:rsidRPr="0082136A">
              <w:rPr>
                <w:rFonts w:cs="Arial"/>
                <w:sz w:val="20"/>
              </w:rPr>
              <w:t>Lot/Serial Number: __________________________</w:t>
            </w:r>
          </w:p>
          <w:p w14:paraId="139F4E72" w14:textId="77777777" w:rsidR="00956B0D" w:rsidRPr="0082136A" w:rsidRDefault="00956B0D" w:rsidP="00956B0D">
            <w:pPr>
              <w:rPr>
                <w:rFonts w:cs="Arial"/>
                <w:sz w:val="20"/>
              </w:rPr>
            </w:pPr>
          </w:p>
        </w:tc>
        <w:tc>
          <w:tcPr>
            <w:tcW w:w="1972" w:type="pct"/>
          </w:tcPr>
          <w:p w14:paraId="61911885" w14:textId="77777777" w:rsidR="00956B0D" w:rsidRPr="0082136A" w:rsidRDefault="00956B0D" w:rsidP="00956B0D">
            <w:pPr>
              <w:rPr>
                <w:rFonts w:cs="Arial"/>
                <w:sz w:val="20"/>
              </w:rPr>
            </w:pPr>
            <w:r w:rsidRPr="0082136A">
              <w:rPr>
                <w:rFonts w:cs="Arial"/>
                <w:sz w:val="20"/>
              </w:rPr>
              <w:t>Date: ____________________  Time: ______________</w:t>
            </w:r>
          </w:p>
          <w:p w14:paraId="16668D7F" w14:textId="77777777" w:rsidR="00956B0D" w:rsidRPr="0082136A" w:rsidRDefault="00956B0D" w:rsidP="00956B0D">
            <w:pPr>
              <w:rPr>
                <w:rFonts w:cs="Arial"/>
                <w:sz w:val="20"/>
              </w:rPr>
            </w:pPr>
            <w:r w:rsidRPr="0082136A">
              <w:rPr>
                <w:rFonts w:cs="Arial"/>
                <w:sz w:val="20"/>
              </w:rPr>
              <w:t>Surveyor: _____________________________________</w:t>
            </w:r>
          </w:p>
          <w:p w14:paraId="774EF92E" w14:textId="77777777" w:rsidR="00956B0D" w:rsidRPr="0082136A" w:rsidRDefault="00956B0D" w:rsidP="00956B0D">
            <w:pPr>
              <w:rPr>
                <w:rFonts w:cs="Arial"/>
                <w:sz w:val="20"/>
              </w:rPr>
            </w:pPr>
            <w:r w:rsidRPr="0082136A">
              <w:rPr>
                <w:rFonts w:cs="Arial"/>
                <w:sz w:val="20"/>
              </w:rPr>
              <w:t>Organization: _________________________________</w:t>
            </w:r>
          </w:p>
          <w:p w14:paraId="2BBA54D2" w14:textId="77777777" w:rsidR="00956B0D" w:rsidRPr="0082136A" w:rsidRDefault="00956B0D"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749"/>
        <w:gridCol w:w="1947"/>
        <w:gridCol w:w="5067"/>
      </w:tblGrid>
      <w:tr w:rsidR="00664277" w:rsidRPr="00C76A75" w14:paraId="14F0C2B1" w14:textId="77777777" w:rsidTr="00FB5836">
        <w:tc>
          <w:tcPr>
            <w:tcW w:w="7261" w:type="dxa"/>
            <w:gridSpan w:val="2"/>
          </w:tcPr>
          <w:p w14:paraId="73CA3C21" w14:textId="7EB5688D" w:rsidR="00664277" w:rsidRPr="00FB5836" w:rsidRDefault="00664277">
            <w:pPr>
              <w:pStyle w:val="TableParagraph"/>
              <w:rPr>
                <w:rFonts w:eastAsia="Times New Roman"/>
                <w:b/>
                <w:bCs/>
              </w:rPr>
            </w:pPr>
            <w:r w:rsidRPr="00FB5836">
              <w:rPr>
                <w:b/>
                <w:bCs/>
              </w:rPr>
              <w:t>6.1.3.12</w:t>
            </w:r>
            <w:r w:rsidRPr="00FB5836">
              <w:rPr>
                <w:b/>
                <w:bCs/>
              </w:rPr>
              <w:tab/>
            </w:r>
            <w:r w:rsidR="00B57BBF" w:rsidRPr="00FB5836">
              <w:rPr>
                <w:b/>
                <w:bCs/>
              </w:rPr>
              <w:t xml:space="preserve"> </w:t>
            </w:r>
            <w:r w:rsidRPr="00FB5836">
              <w:rPr>
                <w:b/>
                <w:bCs/>
              </w:rPr>
              <w:t xml:space="preserve">Inertia </w:t>
            </w:r>
            <w:r w:rsidR="00C76A75">
              <w:rPr>
                <w:b/>
                <w:bCs/>
              </w:rPr>
              <w:t>t</w:t>
            </w:r>
            <w:r w:rsidRPr="00FB5836">
              <w:rPr>
                <w:b/>
                <w:bCs/>
              </w:rPr>
              <w:t>est</w:t>
            </w:r>
          </w:p>
        </w:tc>
        <w:tc>
          <w:tcPr>
            <w:tcW w:w="7017" w:type="dxa"/>
            <w:gridSpan w:val="2"/>
          </w:tcPr>
          <w:p w14:paraId="3071B31A" w14:textId="77777777" w:rsidR="00664277" w:rsidRPr="00FB5836" w:rsidRDefault="00664277">
            <w:pPr>
              <w:pStyle w:val="TableParagraph"/>
              <w:rPr>
                <w:rFonts w:eastAsia="Times New Roman"/>
                <w:b/>
                <w:bCs/>
              </w:rPr>
            </w:pPr>
            <w:r w:rsidRPr="00FB5836">
              <w:rPr>
                <w:b/>
                <w:bCs/>
              </w:rPr>
              <w:t>Regulations: MSC.81(70) 1/8.2.8</w:t>
            </w:r>
          </w:p>
        </w:tc>
      </w:tr>
      <w:tr w:rsidR="00664277" w:rsidRPr="0082136A" w14:paraId="20280D75" w14:textId="77777777" w:rsidTr="00FB5836">
        <w:tc>
          <w:tcPr>
            <w:tcW w:w="4511" w:type="dxa"/>
          </w:tcPr>
          <w:p w14:paraId="7369B665" w14:textId="1078E216" w:rsidR="00664277" w:rsidRPr="0082136A" w:rsidRDefault="002B11A1" w:rsidP="002B11A1">
            <w:pPr>
              <w:pStyle w:val="TableParagraph"/>
              <w:jc w:val="center"/>
              <w:rPr>
                <w:rFonts w:eastAsia="Times New Roman"/>
              </w:rPr>
            </w:pPr>
            <w:r>
              <w:t>Test Procedure</w:t>
            </w:r>
          </w:p>
        </w:tc>
        <w:tc>
          <w:tcPr>
            <w:tcW w:w="4698" w:type="dxa"/>
            <w:gridSpan w:val="2"/>
          </w:tcPr>
          <w:p w14:paraId="39874670" w14:textId="08861906" w:rsidR="00664277" w:rsidRPr="0082136A" w:rsidRDefault="002B11A1" w:rsidP="002B11A1">
            <w:pPr>
              <w:pStyle w:val="TableParagraph"/>
              <w:jc w:val="center"/>
              <w:rPr>
                <w:rFonts w:eastAsia="Times New Roman"/>
              </w:rPr>
            </w:pPr>
            <w:r>
              <w:t>Acceptance Criteria</w:t>
            </w:r>
          </w:p>
        </w:tc>
        <w:tc>
          <w:tcPr>
            <w:tcW w:w="5069" w:type="dxa"/>
          </w:tcPr>
          <w:p w14:paraId="15A6195F" w14:textId="1B7AA30B" w:rsidR="00664277" w:rsidRPr="0082136A" w:rsidRDefault="002B11A1" w:rsidP="002B11A1">
            <w:pPr>
              <w:pStyle w:val="TableParagraph"/>
              <w:jc w:val="center"/>
              <w:rPr>
                <w:rFonts w:eastAsia="Times New Roman"/>
              </w:rPr>
            </w:pPr>
            <w:r>
              <w:t>Significant Test Data</w:t>
            </w:r>
          </w:p>
        </w:tc>
      </w:tr>
      <w:tr w:rsidR="00664277" w:rsidRPr="0082136A" w14:paraId="417ADE66" w14:textId="77777777" w:rsidTr="00FB5836">
        <w:tc>
          <w:tcPr>
            <w:tcW w:w="4511" w:type="dxa"/>
          </w:tcPr>
          <w:p w14:paraId="3B9900F8" w14:textId="77777777" w:rsidR="00664277" w:rsidRPr="0082136A" w:rsidRDefault="00664277">
            <w:pPr>
              <w:pStyle w:val="TableParagraph"/>
              <w:rPr>
                <w:rFonts w:eastAsia="Times New Roman"/>
              </w:rPr>
            </w:pPr>
            <w:r w:rsidRPr="0082136A">
              <w:t>The hook should be attached to a short wire rope fall, approximately 1.5 m, and loaded with a mass of 10 kg. It should be secured and then lifted 1 m. From this position it should be released to perform a free fall before it is abruptly stopped by the wire rope fall.</w:t>
            </w:r>
          </w:p>
        </w:tc>
        <w:tc>
          <w:tcPr>
            <w:tcW w:w="4698" w:type="dxa"/>
            <w:gridSpan w:val="2"/>
          </w:tcPr>
          <w:p w14:paraId="77C6FE29" w14:textId="77777777" w:rsidR="00664277" w:rsidRPr="0082136A" w:rsidRDefault="00664277">
            <w:pPr>
              <w:pStyle w:val="TableParagraph"/>
              <w:rPr>
                <w:rFonts w:eastAsia="Times New Roman"/>
              </w:rPr>
            </w:pPr>
            <w:r w:rsidRPr="0082136A">
              <w:t>The hook should not release as a result of this test.</w:t>
            </w:r>
          </w:p>
        </w:tc>
        <w:tc>
          <w:tcPr>
            <w:tcW w:w="5069" w:type="dxa"/>
          </w:tcPr>
          <w:p w14:paraId="3571BEC7" w14:textId="77777777" w:rsidR="00956B0D" w:rsidRDefault="00956B0D" w:rsidP="00956B0D">
            <w:pPr>
              <w:spacing w:before="120"/>
              <w:ind w:firstLine="736"/>
              <w:rPr>
                <w:sz w:val="20"/>
                <w:u w:val="single"/>
              </w:rPr>
            </w:pPr>
            <w:r>
              <w:rPr>
                <w:sz w:val="20"/>
              </w:rPr>
              <w:t>Hook 1          Hook 2</w:t>
            </w:r>
          </w:p>
          <w:p w14:paraId="67B09A9A" w14:textId="77777777" w:rsidR="00956B0D" w:rsidRDefault="00956B0D" w:rsidP="00956B0D">
            <w:pPr>
              <w:rPr>
                <w:sz w:val="20"/>
              </w:rPr>
            </w:pPr>
            <w:r>
              <w:rPr>
                <w:sz w:val="20"/>
              </w:rPr>
              <w:t>Test 1    _______       _______</w:t>
            </w:r>
          </w:p>
          <w:p w14:paraId="7D27FCA1" w14:textId="77777777" w:rsidR="00956B0D" w:rsidRDefault="00956B0D" w:rsidP="00956B0D">
            <w:pPr>
              <w:rPr>
                <w:sz w:val="20"/>
              </w:rPr>
            </w:pPr>
            <w:r>
              <w:rPr>
                <w:sz w:val="20"/>
              </w:rPr>
              <w:t>Test 2    _______       _______</w:t>
            </w:r>
          </w:p>
          <w:p w14:paraId="0213A1E8" w14:textId="77777777" w:rsidR="00956B0D" w:rsidRDefault="00956B0D" w:rsidP="00956B0D">
            <w:pPr>
              <w:rPr>
                <w:sz w:val="20"/>
              </w:rPr>
            </w:pPr>
            <w:r>
              <w:rPr>
                <w:sz w:val="20"/>
              </w:rPr>
              <w:t>Test 3    _______       _______</w:t>
            </w:r>
          </w:p>
          <w:p w14:paraId="4636E6AC" w14:textId="77777777" w:rsidR="00956B0D" w:rsidRDefault="00956B0D" w:rsidP="00956B0D">
            <w:pPr>
              <w:rPr>
                <w:sz w:val="20"/>
              </w:rPr>
            </w:pPr>
            <w:r>
              <w:rPr>
                <w:sz w:val="20"/>
              </w:rPr>
              <w:t>Test 4    _______       _______</w:t>
            </w:r>
          </w:p>
          <w:p w14:paraId="433C2077" w14:textId="77777777" w:rsidR="00956B0D" w:rsidRDefault="00956B0D" w:rsidP="00956B0D">
            <w:pPr>
              <w:rPr>
                <w:sz w:val="20"/>
              </w:rPr>
            </w:pPr>
            <w:r>
              <w:rPr>
                <w:sz w:val="20"/>
              </w:rPr>
              <w:t>Test 5    _______       _______</w:t>
            </w:r>
          </w:p>
          <w:p w14:paraId="74B646C0" w14:textId="77777777" w:rsidR="00956B0D" w:rsidRDefault="00956B0D" w:rsidP="00956B0D">
            <w:pPr>
              <w:rPr>
                <w:sz w:val="20"/>
              </w:rPr>
            </w:pPr>
          </w:p>
          <w:p w14:paraId="0FC52592" w14:textId="77777777" w:rsidR="00956B0D" w:rsidRDefault="00956B0D" w:rsidP="00956B0D">
            <w:pPr>
              <w:rPr>
                <w:sz w:val="20"/>
              </w:rPr>
            </w:pPr>
            <w:r>
              <w:rPr>
                <w:sz w:val="20"/>
              </w:rPr>
              <w:t>Hook 1:  Passed_______  Failed______</w:t>
            </w:r>
          </w:p>
          <w:p w14:paraId="193F0238" w14:textId="77777777" w:rsidR="00956B0D" w:rsidRDefault="00956B0D" w:rsidP="00956B0D">
            <w:pPr>
              <w:rPr>
                <w:sz w:val="20"/>
              </w:rPr>
            </w:pPr>
            <w:r>
              <w:rPr>
                <w:sz w:val="20"/>
              </w:rPr>
              <w:t>Hook 2:  Passed_______  Failed______</w:t>
            </w:r>
          </w:p>
          <w:p w14:paraId="2144F051" w14:textId="77777777" w:rsidR="00956B0D" w:rsidRDefault="00956B0D" w:rsidP="00956B0D">
            <w:pPr>
              <w:rPr>
                <w:sz w:val="20"/>
              </w:rPr>
            </w:pPr>
          </w:p>
          <w:p w14:paraId="6CC42253" w14:textId="77777777" w:rsidR="00956B0D" w:rsidRDefault="00956B0D" w:rsidP="00956B0D">
            <w:pPr>
              <w:rPr>
                <w:sz w:val="20"/>
              </w:rPr>
            </w:pPr>
            <w:r>
              <w:rPr>
                <w:sz w:val="20"/>
              </w:rPr>
              <w:t>Comments/Observations</w:t>
            </w:r>
          </w:p>
          <w:p w14:paraId="7C9028D1" w14:textId="3A8C5A52" w:rsidR="00664277" w:rsidRPr="0082136A" w:rsidRDefault="00664277">
            <w:pPr>
              <w:pStyle w:val="TableParagraph"/>
            </w:pPr>
          </w:p>
        </w:tc>
      </w:tr>
      <w:tr w:rsidR="00664277" w:rsidRPr="00C76A75" w14:paraId="292E21CE" w14:textId="77777777" w:rsidTr="00FB5836">
        <w:tc>
          <w:tcPr>
            <w:tcW w:w="7261" w:type="dxa"/>
            <w:gridSpan w:val="2"/>
          </w:tcPr>
          <w:p w14:paraId="21B2CE4A" w14:textId="4ECF99BA" w:rsidR="00664277" w:rsidRPr="00FB5836" w:rsidRDefault="00664277">
            <w:pPr>
              <w:pStyle w:val="TableParagraph"/>
              <w:rPr>
                <w:rFonts w:eastAsia="Times New Roman"/>
                <w:b/>
                <w:bCs/>
              </w:rPr>
            </w:pPr>
            <w:r w:rsidRPr="00FB5836">
              <w:rPr>
                <w:b/>
                <w:bCs/>
              </w:rPr>
              <w:t>6.1.3.13</w:t>
            </w:r>
            <w:r w:rsidRPr="00FB5836">
              <w:rPr>
                <w:b/>
                <w:bCs/>
              </w:rPr>
              <w:tab/>
            </w:r>
            <w:r w:rsidR="00B57BBF" w:rsidRPr="00FB5836">
              <w:rPr>
                <w:b/>
                <w:bCs/>
              </w:rPr>
              <w:t xml:space="preserve"> </w:t>
            </w:r>
            <w:r w:rsidRPr="00FB5836">
              <w:rPr>
                <w:b/>
                <w:bCs/>
              </w:rPr>
              <w:t xml:space="preserve">Automatic </w:t>
            </w:r>
            <w:r w:rsidR="00C76A75" w:rsidRPr="00FB5836">
              <w:rPr>
                <w:b/>
                <w:bCs/>
              </w:rPr>
              <w:t>r</w:t>
            </w:r>
            <w:r w:rsidRPr="00FB5836">
              <w:rPr>
                <w:b/>
                <w:bCs/>
              </w:rPr>
              <w:t xml:space="preserve">elease </w:t>
            </w:r>
            <w:r w:rsidR="00C76A75" w:rsidRPr="00FB5836">
              <w:rPr>
                <w:b/>
                <w:bCs/>
              </w:rPr>
              <w:t>t</w:t>
            </w:r>
            <w:r w:rsidRPr="00FB5836">
              <w:rPr>
                <w:b/>
                <w:bCs/>
              </w:rPr>
              <w:t>est</w:t>
            </w:r>
          </w:p>
        </w:tc>
        <w:tc>
          <w:tcPr>
            <w:tcW w:w="7017" w:type="dxa"/>
            <w:gridSpan w:val="2"/>
          </w:tcPr>
          <w:p w14:paraId="63A0C18D" w14:textId="77777777" w:rsidR="00664277" w:rsidRPr="00FB5836" w:rsidRDefault="00664277">
            <w:pPr>
              <w:pStyle w:val="TableParagraph"/>
              <w:rPr>
                <w:rFonts w:eastAsia="Times New Roman"/>
                <w:b/>
                <w:bCs/>
              </w:rPr>
            </w:pPr>
            <w:r w:rsidRPr="00FB5836">
              <w:rPr>
                <w:b/>
                <w:bCs/>
              </w:rPr>
              <w:t>Regulations: MSC.81(70) 1/8.2.9</w:t>
            </w:r>
          </w:p>
        </w:tc>
      </w:tr>
      <w:tr w:rsidR="00664277" w:rsidRPr="0082136A" w14:paraId="3251C1E1" w14:textId="77777777" w:rsidTr="00FB5836">
        <w:tc>
          <w:tcPr>
            <w:tcW w:w="4511" w:type="dxa"/>
          </w:tcPr>
          <w:p w14:paraId="69D39EAB" w14:textId="516017A9" w:rsidR="00664277" w:rsidRPr="0082136A" w:rsidRDefault="002B11A1" w:rsidP="002B11A1">
            <w:pPr>
              <w:pStyle w:val="TableParagraph"/>
              <w:jc w:val="center"/>
              <w:rPr>
                <w:rFonts w:eastAsia="Times New Roman"/>
              </w:rPr>
            </w:pPr>
            <w:r>
              <w:t>Test Procedure</w:t>
            </w:r>
          </w:p>
        </w:tc>
        <w:tc>
          <w:tcPr>
            <w:tcW w:w="4698" w:type="dxa"/>
            <w:gridSpan w:val="2"/>
          </w:tcPr>
          <w:p w14:paraId="767B0738" w14:textId="6E788409" w:rsidR="00664277" w:rsidRPr="0082136A" w:rsidRDefault="002B11A1" w:rsidP="002B11A1">
            <w:pPr>
              <w:pStyle w:val="TableParagraph"/>
              <w:jc w:val="center"/>
              <w:rPr>
                <w:rFonts w:eastAsia="Times New Roman"/>
              </w:rPr>
            </w:pPr>
            <w:r>
              <w:t>Acceptance Criteria</w:t>
            </w:r>
          </w:p>
        </w:tc>
        <w:tc>
          <w:tcPr>
            <w:tcW w:w="5069" w:type="dxa"/>
          </w:tcPr>
          <w:p w14:paraId="68D0EE45" w14:textId="206E3EB7" w:rsidR="00664277" w:rsidRPr="0082136A" w:rsidRDefault="002B11A1" w:rsidP="002B11A1">
            <w:pPr>
              <w:pStyle w:val="TableParagraph"/>
              <w:jc w:val="center"/>
              <w:rPr>
                <w:rFonts w:eastAsia="Times New Roman"/>
              </w:rPr>
            </w:pPr>
            <w:r>
              <w:t>Significant Test Data</w:t>
            </w:r>
          </w:p>
        </w:tc>
      </w:tr>
      <w:tr w:rsidR="00664277" w:rsidRPr="0082136A" w14:paraId="506E052F" w14:textId="77777777" w:rsidTr="00FB5836">
        <w:tc>
          <w:tcPr>
            <w:tcW w:w="4511" w:type="dxa"/>
          </w:tcPr>
          <w:p w14:paraId="0587B566" w14:textId="77777777" w:rsidR="00664277" w:rsidRPr="0082136A" w:rsidRDefault="00664277">
            <w:pPr>
              <w:pStyle w:val="TableParagraph"/>
              <w:rPr>
                <w:rFonts w:eastAsia="Times New Roman"/>
              </w:rPr>
            </w:pPr>
            <w:r w:rsidRPr="0082136A">
              <w:t>The automatic release hook should be attached to a test load equal to 1.1 times the SWL, with the actuating mechanism in the locked position. The load should be raised to a height of at least 6 m and then be lowered at a speed of 0.6 m/sec. When the load is 1.5 m above the ground or water surface, the actuating mechanism should be set for automatic release, and the lowering completed.</w:t>
            </w:r>
          </w:p>
        </w:tc>
        <w:tc>
          <w:tcPr>
            <w:tcW w:w="4698" w:type="dxa"/>
            <w:gridSpan w:val="2"/>
          </w:tcPr>
          <w:p w14:paraId="4246C9AB" w14:textId="77777777" w:rsidR="00664277" w:rsidRPr="0082136A" w:rsidRDefault="00664277">
            <w:pPr>
              <w:pStyle w:val="TableParagraph"/>
              <w:rPr>
                <w:rFonts w:eastAsia="Times New Roman"/>
              </w:rPr>
            </w:pPr>
            <w:r w:rsidRPr="0082136A">
              <w:t>The automatic release hook should release the load when it strikes the ground or water surface.</w:t>
            </w:r>
          </w:p>
        </w:tc>
        <w:tc>
          <w:tcPr>
            <w:tcW w:w="5069" w:type="dxa"/>
          </w:tcPr>
          <w:p w14:paraId="09DC85DB" w14:textId="77777777" w:rsidR="00956B0D" w:rsidRDefault="00956B0D" w:rsidP="00956B0D">
            <w:pPr>
              <w:spacing w:before="120"/>
              <w:ind w:firstLine="877"/>
              <w:rPr>
                <w:sz w:val="20"/>
                <w:u w:val="single"/>
              </w:rPr>
            </w:pPr>
            <w:r>
              <w:rPr>
                <w:sz w:val="20"/>
              </w:rPr>
              <w:t>Hook 1          Hook 2</w:t>
            </w:r>
          </w:p>
          <w:p w14:paraId="6C07DD00" w14:textId="77777777" w:rsidR="00956B0D" w:rsidRDefault="00956B0D" w:rsidP="00956B0D">
            <w:pPr>
              <w:rPr>
                <w:sz w:val="20"/>
              </w:rPr>
            </w:pPr>
            <w:r>
              <w:rPr>
                <w:sz w:val="20"/>
              </w:rPr>
              <w:t>Test 1    _______       _______</w:t>
            </w:r>
          </w:p>
          <w:p w14:paraId="04B63CEB" w14:textId="77777777" w:rsidR="00956B0D" w:rsidRDefault="00956B0D" w:rsidP="00956B0D">
            <w:pPr>
              <w:rPr>
                <w:sz w:val="20"/>
              </w:rPr>
            </w:pPr>
            <w:r>
              <w:rPr>
                <w:sz w:val="20"/>
              </w:rPr>
              <w:t>Test 2    _______       _______</w:t>
            </w:r>
          </w:p>
          <w:p w14:paraId="5E4BB6D8" w14:textId="77777777" w:rsidR="00956B0D" w:rsidRDefault="00956B0D" w:rsidP="00956B0D">
            <w:pPr>
              <w:rPr>
                <w:sz w:val="20"/>
              </w:rPr>
            </w:pPr>
            <w:r>
              <w:rPr>
                <w:sz w:val="20"/>
              </w:rPr>
              <w:t>Test 3    _______       _______</w:t>
            </w:r>
          </w:p>
          <w:p w14:paraId="19B27482" w14:textId="77777777" w:rsidR="00956B0D" w:rsidRDefault="00956B0D" w:rsidP="00956B0D">
            <w:pPr>
              <w:rPr>
                <w:sz w:val="20"/>
              </w:rPr>
            </w:pPr>
            <w:r>
              <w:rPr>
                <w:sz w:val="20"/>
              </w:rPr>
              <w:t>Test 4    _______       _______</w:t>
            </w:r>
          </w:p>
          <w:p w14:paraId="6E2C5240" w14:textId="77777777" w:rsidR="00956B0D" w:rsidRDefault="00956B0D" w:rsidP="00956B0D">
            <w:pPr>
              <w:rPr>
                <w:sz w:val="20"/>
              </w:rPr>
            </w:pPr>
            <w:r>
              <w:rPr>
                <w:sz w:val="20"/>
              </w:rPr>
              <w:t>Test 5    _______       _______</w:t>
            </w:r>
          </w:p>
          <w:p w14:paraId="355C55D7" w14:textId="77777777" w:rsidR="00956B0D" w:rsidRDefault="00956B0D" w:rsidP="00956B0D">
            <w:pPr>
              <w:rPr>
                <w:sz w:val="20"/>
              </w:rPr>
            </w:pPr>
          </w:p>
          <w:p w14:paraId="3255E4DC" w14:textId="09BEF929" w:rsidR="00956B0D" w:rsidRDefault="00956B0D" w:rsidP="00956B0D">
            <w:pPr>
              <w:rPr>
                <w:sz w:val="20"/>
                <w:u w:val="single"/>
              </w:rPr>
            </w:pPr>
            <w:r>
              <w:rPr>
                <w:sz w:val="20"/>
              </w:rPr>
              <w:t xml:space="preserve">Passed </w:t>
            </w:r>
            <w:r>
              <w:rPr>
                <w:sz w:val="20"/>
                <w:u w:val="single"/>
              </w:rPr>
              <w:t xml:space="preserve">                 </w:t>
            </w:r>
            <w:r>
              <w:rPr>
                <w:sz w:val="20"/>
              </w:rPr>
              <w:t xml:space="preserve">       Failed</w:t>
            </w:r>
            <w:r w:rsidR="00EA3039">
              <w:rPr>
                <w:sz w:val="20"/>
              </w:rPr>
              <w:t xml:space="preserve"> </w:t>
            </w:r>
            <w:r w:rsidR="00B32635" w:rsidRPr="00FB5836">
              <w:rPr>
                <w:sz w:val="20"/>
              </w:rPr>
              <w:t>_________</w:t>
            </w:r>
            <w:r w:rsidR="00B32635" w:rsidRPr="00FB5836">
              <w:rPr>
                <w:color w:val="FF0000"/>
                <w:sz w:val="20"/>
              </w:rPr>
              <w:t xml:space="preserve">  </w:t>
            </w:r>
            <w:r>
              <w:rPr>
                <w:sz w:val="20"/>
                <w:u w:val="single"/>
              </w:rPr>
              <w:t xml:space="preserve">                        </w:t>
            </w:r>
          </w:p>
          <w:p w14:paraId="243997E7" w14:textId="77777777" w:rsidR="00956B0D" w:rsidRDefault="00956B0D" w:rsidP="00956B0D">
            <w:pPr>
              <w:rPr>
                <w:sz w:val="20"/>
              </w:rPr>
            </w:pPr>
          </w:p>
          <w:p w14:paraId="40340FC2" w14:textId="77777777" w:rsidR="00065234" w:rsidRDefault="00065234" w:rsidP="00065234">
            <w:pPr>
              <w:rPr>
                <w:spacing w:val="-2"/>
                <w:sz w:val="20"/>
              </w:rPr>
            </w:pPr>
          </w:p>
          <w:p w14:paraId="5A8A2233" w14:textId="284D6CE1" w:rsidR="00065234" w:rsidRDefault="00065234" w:rsidP="00062C2A">
            <w:pPr>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54B5FB72" w14:textId="77777777" w:rsidR="00065234" w:rsidRPr="0082136A" w:rsidRDefault="00065234">
            <w:pPr>
              <w:pStyle w:val="TableParagraph"/>
            </w:pPr>
          </w:p>
          <w:p w14:paraId="38C09DAF" w14:textId="5F9183DB" w:rsidR="00664277" w:rsidRPr="0082136A" w:rsidRDefault="00664277">
            <w:pPr>
              <w:pStyle w:val="TableParagraph"/>
              <w:rPr>
                <w:rFonts w:eastAsia="Times New Roman"/>
              </w:rPr>
            </w:pPr>
            <w:r w:rsidRPr="0082136A">
              <w:t>Comments/Observations</w:t>
            </w:r>
          </w:p>
        </w:tc>
      </w:tr>
    </w:tbl>
    <w:p w14:paraId="6565F4E5" w14:textId="77777777" w:rsidR="00664277" w:rsidRPr="0082136A" w:rsidRDefault="00664277" w:rsidP="00FE1268">
      <w:pPr>
        <w:spacing w:line="491"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956B0D" w:rsidRPr="0082136A" w14:paraId="67A30277" w14:textId="77777777" w:rsidTr="00FB5836">
        <w:tc>
          <w:tcPr>
            <w:tcW w:w="1241" w:type="pct"/>
            <w:vAlign w:val="center"/>
          </w:tcPr>
          <w:p w14:paraId="1F78A942" w14:textId="2BBE20E9" w:rsidR="00956B0D" w:rsidRPr="0082136A" w:rsidRDefault="00A536D9" w:rsidP="005D76B8">
            <w:pPr>
              <w:jc w:val="left"/>
              <w:rPr>
                <w:rFonts w:cs="Arial"/>
                <w:b/>
                <w:sz w:val="20"/>
              </w:rPr>
            </w:pPr>
            <w:r>
              <w:rPr>
                <w:rFonts w:cs="Arial"/>
                <w:b/>
                <w:sz w:val="20"/>
              </w:rPr>
              <w:t>Davit-launched</w:t>
            </w:r>
            <w:r w:rsidR="00956B0D">
              <w:rPr>
                <w:rFonts w:cs="Arial"/>
                <w:b/>
                <w:sz w:val="20"/>
              </w:rPr>
              <w:t xml:space="preserve"> liferaft automatic release hooks</w:t>
            </w:r>
          </w:p>
        </w:tc>
        <w:tc>
          <w:tcPr>
            <w:tcW w:w="1787" w:type="pct"/>
          </w:tcPr>
          <w:p w14:paraId="73020BE2" w14:textId="77777777" w:rsidR="00956B0D" w:rsidRPr="0082136A" w:rsidRDefault="00956B0D" w:rsidP="00956B0D">
            <w:pPr>
              <w:rPr>
                <w:rFonts w:cs="Arial"/>
                <w:sz w:val="20"/>
              </w:rPr>
            </w:pPr>
            <w:r w:rsidRPr="0082136A">
              <w:rPr>
                <w:rFonts w:cs="Arial"/>
                <w:sz w:val="20"/>
              </w:rPr>
              <w:t>Manufacturer: ______________________________</w:t>
            </w:r>
          </w:p>
          <w:p w14:paraId="308EE52C" w14:textId="77777777" w:rsidR="00956B0D" w:rsidRPr="0082136A" w:rsidRDefault="00956B0D" w:rsidP="00956B0D">
            <w:pPr>
              <w:rPr>
                <w:rFonts w:cs="Arial"/>
                <w:sz w:val="20"/>
              </w:rPr>
            </w:pPr>
            <w:r w:rsidRPr="0082136A">
              <w:rPr>
                <w:rFonts w:cs="Arial"/>
                <w:sz w:val="20"/>
              </w:rPr>
              <w:t>Model: ____________________________________</w:t>
            </w:r>
          </w:p>
          <w:p w14:paraId="74FA9D6D" w14:textId="77777777" w:rsidR="00956B0D" w:rsidRPr="0082136A" w:rsidRDefault="00956B0D" w:rsidP="00956B0D">
            <w:pPr>
              <w:rPr>
                <w:rFonts w:cs="Arial"/>
                <w:sz w:val="20"/>
              </w:rPr>
            </w:pPr>
            <w:r w:rsidRPr="0082136A">
              <w:rPr>
                <w:rFonts w:cs="Arial"/>
                <w:sz w:val="20"/>
              </w:rPr>
              <w:t>Lot/Serial Number: __________________________</w:t>
            </w:r>
          </w:p>
          <w:p w14:paraId="4D7653A3" w14:textId="77777777" w:rsidR="00956B0D" w:rsidRPr="0082136A" w:rsidRDefault="00956B0D" w:rsidP="00956B0D">
            <w:pPr>
              <w:rPr>
                <w:rFonts w:cs="Arial"/>
                <w:sz w:val="20"/>
              </w:rPr>
            </w:pPr>
          </w:p>
        </w:tc>
        <w:tc>
          <w:tcPr>
            <w:tcW w:w="1972" w:type="pct"/>
          </w:tcPr>
          <w:p w14:paraId="4F736390" w14:textId="77777777" w:rsidR="00956B0D" w:rsidRPr="0082136A" w:rsidRDefault="00956B0D" w:rsidP="00956B0D">
            <w:pPr>
              <w:rPr>
                <w:rFonts w:cs="Arial"/>
                <w:sz w:val="20"/>
              </w:rPr>
            </w:pPr>
            <w:r w:rsidRPr="0082136A">
              <w:rPr>
                <w:rFonts w:cs="Arial"/>
                <w:sz w:val="20"/>
              </w:rPr>
              <w:t>Date: ____________________  Time: ______________</w:t>
            </w:r>
          </w:p>
          <w:p w14:paraId="18BF72DE" w14:textId="77777777" w:rsidR="00956B0D" w:rsidRPr="0082136A" w:rsidRDefault="00956B0D" w:rsidP="00956B0D">
            <w:pPr>
              <w:rPr>
                <w:rFonts w:cs="Arial"/>
                <w:sz w:val="20"/>
              </w:rPr>
            </w:pPr>
            <w:r w:rsidRPr="0082136A">
              <w:rPr>
                <w:rFonts w:cs="Arial"/>
                <w:sz w:val="20"/>
              </w:rPr>
              <w:t>Surveyor: _____________________________________</w:t>
            </w:r>
          </w:p>
          <w:p w14:paraId="03A6632D" w14:textId="77777777" w:rsidR="00956B0D" w:rsidRPr="0082136A" w:rsidRDefault="00956B0D" w:rsidP="00956B0D">
            <w:pPr>
              <w:rPr>
                <w:rFonts w:cs="Arial"/>
                <w:sz w:val="20"/>
              </w:rPr>
            </w:pPr>
            <w:r w:rsidRPr="0082136A">
              <w:rPr>
                <w:rFonts w:cs="Arial"/>
                <w:sz w:val="20"/>
              </w:rPr>
              <w:t>Organization: _________________________________</w:t>
            </w:r>
          </w:p>
          <w:p w14:paraId="2137757D" w14:textId="77777777" w:rsidR="00956B0D" w:rsidRPr="0082136A" w:rsidRDefault="00956B0D" w:rsidP="00956B0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13"/>
        <w:gridCol w:w="2750"/>
        <w:gridCol w:w="2793"/>
        <w:gridCol w:w="4216"/>
      </w:tblGrid>
      <w:tr w:rsidR="00664277" w:rsidRPr="00C76A75" w14:paraId="310DB703" w14:textId="77777777" w:rsidTr="00FB5836">
        <w:tc>
          <w:tcPr>
            <w:tcW w:w="7266" w:type="dxa"/>
            <w:gridSpan w:val="2"/>
          </w:tcPr>
          <w:p w14:paraId="43235ADA" w14:textId="1C2CBC32" w:rsidR="00664277" w:rsidRPr="00FB5836" w:rsidRDefault="00664277">
            <w:pPr>
              <w:pStyle w:val="TableParagraph"/>
              <w:rPr>
                <w:rFonts w:eastAsia="Times New Roman"/>
                <w:b/>
                <w:bCs/>
              </w:rPr>
            </w:pPr>
            <w:r w:rsidRPr="00FB5836">
              <w:rPr>
                <w:b/>
                <w:bCs/>
              </w:rPr>
              <w:t>6.1.3.14</w:t>
            </w:r>
            <w:r w:rsidRPr="00FB5836">
              <w:rPr>
                <w:b/>
                <w:bCs/>
              </w:rPr>
              <w:tab/>
            </w:r>
            <w:r w:rsidR="00B57BBF" w:rsidRPr="00FB5836">
              <w:rPr>
                <w:b/>
                <w:bCs/>
              </w:rPr>
              <w:t xml:space="preserve"> </w:t>
            </w:r>
            <w:r w:rsidRPr="00FB5836">
              <w:rPr>
                <w:b/>
                <w:bCs/>
              </w:rPr>
              <w:t xml:space="preserve">Automatic </w:t>
            </w:r>
            <w:r w:rsidR="00C76A75" w:rsidRPr="00FB5836">
              <w:rPr>
                <w:b/>
                <w:bCs/>
              </w:rPr>
              <w:t>r</w:t>
            </w:r>
            <w:r w:rsidRPr="00FB5836">
              <w:rPr>
                <w:b/>
                <w:bCs/>
              </w:rPr>
              <w:t xml:space="preserve">elease </w:t>
            </w:r>
            <w:r w:rsidR="00C76A75" w:rsidRPr="00FB5836">
              <w:rPr>
                <w:b/>
                <w:bCs/>
              </w:rPr>
              <w:t xml:space="preserve">test </w:t>
            </w:r>
            <w:r w:rsidRPr="00FB5836">
              <w:rPr>
                <w:b/>
                <w:bCs/>
              </w:rPr>
              <w:t>- overloaded</w:t>
            </w:r>
          </w:p>
        </w:tc>
        <w:tc>
          <w:tcPr>
            <w:tcW w:w="7012" w:type="dxa"/>
            <w:gridSpan w:val="2"/>
          </w:tcPr>
          <w:p w14:paraId="3E612D25" w14:textId="77777777" w:rsidR="00664277" w:rsidRPr="00FB5836" w:rsidRDefault="00664277">
            <w:pPr>
              <w:pStyle w:val="TableParagraph"/>
              <w:rPr>
                <w:rFonts w:eastAsia="Times New Roman"/>
                <w:b/>
                <w:bCs/>
              </w:rPr>
            </w:pPr>
            <w:r w:rsidRPr="00FB5836">
              <w:rPr>
                <w:b/>
                <w:bCs/>
              </w:rPr>
              <w:t>Regulations: MSC.81(70) 1/8.2.9</w:t>
            </w:r>
          </w:p>
        </w:tc>
      </w:tr>
      <w:tr w:rsidR="00664277" w:rsidRPr="0082136A" w14:paraId="5E2A04AF" w14:textId="77777777" w:rsidTr="00FB5836">
        <w:tc>
          <w:tcPr>
            <w:tcW w:w="4515" w:type="dxa"/>
          </w:tcPr>
          <w:p w14:paraId="7632CE5F" w14:textId="7B3C9072" w:rsidR="00664277" w:rsidRPr="0082136A" w:rsidRDefault="002B11A1" w:rsidP="002B11A1">
            <w:pPr>
              <w:pStyle w:val="TableParagraph"/>
              <w:jc w:val="center"/>
              <w:rPr>
                <w:rFonts w:eastAsia="Times New Roman"/>
              </w:rPr>
            </w:pPr>
            <w:r>
              <w:t>Test Procedure</w:t>
            </w:r>
          </w:p>
        </w:tc>
        <w:tc>
          <w:tcPr>
            <w:tcW w:w="5545" w:type="dxa"/>
            <w:gridSpan w:val="2"/>
          </w:tcPr>
          <w:p w14:paraId="1623FC03" w14:textId="5D7E4DCA" w:rsidR="00664277" w:rsidRPr="0082136A" w:rsidRDefault="002B11A1" w:rsidP="002B11A1">
            <w:pPr>
              <w:pStyle w:val="TableParagraph"/>
              <w:jc w:val="center"/>
              <w:rPr>
                <w:rFonts w:eastAsia="Times New Roman"/>
              </w:rPr>
            </w:pPr>
            <w:r>
              <w:t>Acceptance Criteria</w:t>
            </w:r>
          </w:p>
        </w:tc>
        <w:tc>
          <w:tcPr>
            <w:tcW w:w="4218" w:type="dxa"/>
          </w:tcPr>
          <w:p w14:paraId="7D87CF56" w14:textId="517B1945" w:rsidR="00664277" w:rsidRPr="0082136A" w:rsidRDefault="002B11A1" w:rsidP="002B11A1">
            <w:pPr>
              <w:pStyle w:val="TableParagraph"/>
              <w:jc w:val="center"/>
              <w:rPr>
                <w:rFonts w:eastAsia="Times New Roman"/>
              </w:rPr>
            </w:pPr>
            <w:r>
              <w:t>Significant Test Data</w:t>
            </w:r>
          </w:p>
        </w:tc>
      </w:tr>
      <w:tr w:rsidR="00956B0D" w:rsidRPr="0082136A" w14:paraId="6D3D6FA8" w14:textId="77777777" w:rsidTr="00FB5836">
        <w:tc>
          <w:tcPr>
            <w:tcW w:w="4515" w:type="dxa"/>
          </w:tcPr>
          <w:p w14:paraId="0D02A3E4" w14:textId="77777777" w:rsidR="00956B0D" w:rsidRPr="0082136A" w:rsidRDefault="00956B0D">
            <w:pPr>
              <w:pStyle w:val="TableParagraph"/>
              <w:rPr>
                <w:rFonts w:eastAsia="Times New Roman"/>
              </w:rPr>
            </w:pPr>
            <w:r w:rsidRPr="0082136A">
              <w:t>The automatic release hook should be attached to a test load equal to 2.2 times the SWL, with the actuating mechanism in the locked position. The load should be raised to a height of at least 6 m and then be lowered at a speed of 0.6 m/sec. When the load is 1.5 m above the ground or water surface, the actuating mechanism should be set for automatic release, and the lowering completed.</w:t>
            </w:r>
          </w:p>
        </w:tc>
        <w:tc>
          <w:tcPr>
            <w:tcW w:w="5545" w:type="dxa"/>
            <w:gridSpan w:val="2"/>
          </w:tcPr>
          <w:p w14:paraId="39560E09" w14:textId="77777777" w:rsidR="00956B0D" w:rsidRPr="0082136A" w:rsidRDefault="00956B0D">
            <w:pPr>
              <w:pStyle w:val="TableParagraph"/>
              <w:rPr>
                <w:rFonts w:eastAsia="Times New Roman"/>
              </w:rPr>
            </w:pPr>
            <w:r w:rsidRPr="0082136A">
              <w:t>There should be no evidence of permanent deformation and the hook should function after the test.</w:t>
            </w:r>
          </w:p>
        </w:tc>
        <w:tc>
          <w:tcPr>
            <w:tcW w:w="4218" w:type="dxa"/>
          </w:tcPr>
          <w:p w14:paraId="526A0538" w14:textId="77777777" w:rsidR="00956B0D" w:rsidRDefault="00956B0D" w:rsidP="00FF3C8B">
            <w:pPr>
              <w:rPr>
                <w:sz w:val="20"/>
                <w:u w:val="single"/>
              </w:rPr>
            </w:pPr>
            <w:r>
              <w:rPr>
                <w:sz w:val="20"/>
              </w:rPr>
              <w:tab/>
              <w:t>Hook 1         Hook 2</w:t>
            </w:r>
          </w:p>
          <w:p w14:paraId="4857128E" w14:textId="77777777" w:rsidR="00956B0D" w:rsidRDefault="00956B0D" w:rsidP="00FF3C8B">
            <w:pPr>
              <w:rPr>
                <w:sz w:val="20"/>
              </w:rPr>
            </w:pPr>
            <w:r>
              <w:rPr>
                <w:sz w:val="20"/>
              </w:rPr>
              <w:t>Test 1    _______       _______</w:t>
            </w:r>
          </w:p>
          <w:p w14:paraId="4F6FA9ED" w14:textId="77777777" w:rsidR="00956B0D" w:rsidRDefault="00956B0D" w:rsidP="00FF3C8B">
            <w:pPr>
              <w:rPr>
                <w:sz w:val="20"/>
              </w:rPr>
            </w:pPr>
            <w:r>
              <w:rPr>
                <w:sz w:val="20"/>
              </w:rPr>
              <w:t>Test 2    _______       _______</w:t>
            </w:r>
          </w:p>
          <w:p w14:paraId="09D6C8DC" w14:textId="77777777" w:rsidR="00956B0D" w:rsidRDefault="00956B0D" w:rsidP="00FF3C8B">
            <w:pPr>
              <w:rPr>
                <w:sz w:val="20"/>
              </w:rPr>
            </w:pPr>
            <w:r>
              <w:rPr>
                <w:sz w:val="20"/>
              </w:rPr>
              <w:t>Test 3    _______       _______</w:t>
            </w:r>
          </w:p>
          <w:p w14:paraId="0FE458A5" w14:textId="77777777" w:rsidR="00956B0D" w:rsidRDefault="00956B0D" w:rsidP="00FF3C8B">
            <w:pPr>
              <w:rPr>
                <w:sz w:val="20"/>
              </w:rPr>
            </w:pPr>
            <w:r>
              <w:rPr>
                <w:sz w:val="20"/>
              </w:rPr>
              <w:t>Test 4    _______       _______</w:t>
            </w:r>
          </w:p>
          <w:p w14:paraId="462978AC" w14:textId="77777777" w:rsidR="00956B0D" w:rsidRDefault="00956B0D" w:rsidP="00FF3C8B">
            <w:pPr>
              <w:rPr>
                <w:sz w:val="20"/>
              </w:rPr>
            </w:pPr>
            <w:r>
              <w:rPr>
                <w:sz w:val="20"/>
              </w:rPr>
              <w:t>Test 5    _______       _______</w:t>
            </w:r>
          </w:p>
          <w:p w14:paraId="40074A4E" w14:textId="77777777" w:rsidR="00956B0D" w:rsidRDefault="00956B0D" w:rsidP="00FF3C8B">
            <w:pPr>
              <w:rPr>
                <w:sz w:val="20"/>
              </w:rPr>
            </w:pPr>
          </w:p>
          <w:p w14:paraId="72BA7AC9" w14:textId="77777777" w:rsidR="00956B0D" w:rsidRDefault="00956B0D" w:rsidP="00FF3C8B">
            <w:pPr>
              <w:rPr>
                <w:sz w:val="20"/>
              </w:rPr>
            </w:pPr>
            <w:r>
              <w:rPr>
                <w:sz w:val="20"/>
              </w:rPr>
              <w:t>Hook 1:  Passed_______  Failed______</w:t>
            </w:r>
          </w:p>
          <w:p w14:paraId="770552CC" w14:textId="77777777" w:rsidR="00956B0D" w:rsidRDefault="00956B0D" w:rsidP="00FF3C8B">
            <w:pPr>
              <w:rPr>
                <w:sz w:val="20"/>
              </w:rPr>
            </w:pPr>
            <w:r>
              <w:rPr>
                <w:sz w:val="20"/>
              </w:rPr>
              <w:t>Hook 2:  Passed_______  Failed______</w:t>
            </w:r>
          </w:p>
          <w:p w14:paraId="22465DF6" w14:textId="77777777" w:rsidR="00956B0D" w:rsidRDefault="00956B0D" w:rsidP="00FF3C8B">
            <w:pPr>
              <w:rPr>
                <w:sz w:val="20"/>
              </w:rPr>
            </w:pPr>
          </w:p>
          <w:p w14:paraId="008F77F8" w14:textId="77777777" w:rsidR="00956B0D" w:rsidRDefault="00956B0D" w:rsidP="00FF3C8B">
            <w:pPr>
              <w:rPr>
                <w:sz w:val="20"/>
              </w:rPr>
            </w:pPr>
            <w:r>
              <w:rPr>
                <w:sz w:val="20"/>
              </w:rPr>
              <w:t>Comments/Observations</w:t>
            </w:r>
          </w:p>
          <w:p w14:paraId="362CBC38" w14:textId="25193098" w:rsidR="00956B0D" w:rsidRPr="0082136A" w:rsidRDefault="00956B0D">
            <w:pPr>
              <w:pStyle w:val="TableParagraph"/>
            </w:pPr>
          </w:p>
        </w:tc>
      </w:tr>
      <w:tr w:rsidR="00956B0D" w:rsidRPr="00C76A75" w14:paraId="158BBEBE" w14:textId="77777777" w:rsidTr="00FB5836">
        <w:tc>
          <w:tcPr>
            <w:tcW w:w="7266" w:type="dxa"/>
            <w:gridSpan w:val="2"/>
          </w:tcPr>
          <w:p w14:paraId="68F16C86" w14:textId="7A855291" w:rsidR="00956B0D" w:rsidRPr="00FB5836" w:rsidRDefault="00956B0D">
            <w:pPr>
              <w:pStyle w:val="TableParagraph"/>
              <w:rPr>
                <w:rFonts w:eastAsia="Times New Roman"/>
                <w:b/>
                <w:bCs/>
              </w:rPr>
            </w:pPr>
            <w:r w:rsidRPr="00FB5836">
              <w:rPr>
                <w:b/>
                <w:bCs/>
              </w:rPr>
              <w:t>6.1.3.15</w:t>
            </w:r>
            <w:r w:rsidRPr="00FB5836">
              <w:rPr>
                <w:b/>
                <w:bCs/>
              </w:rPr>
              <w:tab/>
            </w:r>
            <w:r w:rsidR="00B57BBF" w:rsidRPr="00FB5836">
              <w:rPr>
                <w:b/>
                <w:bCs/>
              </w:rPr>
              <w:t xml:space="preserve"> </w:t>
            </w:r>
            <w:r w:rsidRPr="00FB5836">
              <w:rPr>
                <w:b/>
                <w:bCs/>
              </w:rPr>
              <w:t xml:space="preserve">Endurance </w:t>
            </w:r>
            <w:r w:rsidR="00C76A75" w:rsidRPr="00FB5836">
              <w:rPr>
                <w:b/>
                <w:bCs/>
              </w:rPr>
              <w:t>t</w:t>
            </w:r>
            <w:r w:rsidRPr="00FB5836">
              <w:rPr>
                <w:b/>
                <w:bCs/>
              </w:rPr>
              <w:t>est</w:t>
            </w:r>
          </w:p>
        </w:tc>
        <w:tc>
          <w:tcPr>
            <w:tcW w:w="7012" w:type="dxa"/>
            <w:gridSpan w:val="2"/>
          </w:tcPr>
          <w:p w14:paraId="10DD517C" w14:textId="77777777" w:rsidR="00956B0D" w:rsidRPr="00FB5836" w:rsidRDefault="00956B0D">
            <w:pPr>
              <w:pStyle w:val="TableParagraph"/>
              <w:rPr>
                <w:rFonts w:eastAsia="Times New Roman"/>
                <w:b/>
                <w:bCs/>
              </w:rPr>
            </w:pPr>
            <w:r w:rsidRPr="00FB5836">
              <w:rPr>
                <w:b/>
                <w:bCs/>
              </w:rPr>
              <w:t>Regulations: MSC.81(70) 1/8.2.15</w:t>
            </w:r>
          </w:p>
        </w:tc>
      </w:tr>
      <w:tr w:rsidR="00956B0D" w:rsidRPr="0082136A" w14:paraId="2073E58F" w14:textId="77777777" w:rsidTr="00FB5836">
        <w:tc>
          <w:tcPr>
            <w:tcW w:w="4515" w:type="dxa"/>
          </w:tcPr>
          <w:p w14:paraId="2D213772" w14:textId="67BD7118" w:rsidR="00956B0D" w:rsidRPr="0082136A" w:rsidRDefault="002B11A1" w:rsidP="002B11A1">
            <w:pPr>
              <w:pStyle w:val="TableParagraph"/>
              <w:jc w:val="center"/>
              <w:rPr>
                <w:rFonts w:eastAsia="Times New Roman"/>
              </w:rPr>
            </w:pPr>
            <w:r>
              <w:t>Test Procedure</w:t>
            </w:r>
          </w:p>
        </w:tc>
        <w:tc>
          <w:tcPr>
            <w:tcW w:w="5545" w:type="dxa"/>
            <w:gridSpan w:val="2"/>
          </w:tcPr>
          <w:p w14:paraId="6E58E1A2" w14:textId="69A89FA0" w:rsidR="00956B0D" w:rsidRPr="0082136A" w:rsidRDefault="002B11A1" w:rsidP="002B11A1">
            <w:pPr>
              <w:pStyle w:val="TableParagraph"/>
              <w:jc w:val="center"/>
              <w:rPr>
                <w:rFonts w:eastAsia="Times New Roman"/>
              </w:rPr>
            </w:pPr>
            <w:r>
              <w:t>Acceptance Criteria</w:t>
            </w:r>
          </w:p>
        </w:tc>
        <w:tc>
          <w:tcPr>
            <w:tcW w:w="4218" w:type="dxa"/>
          </w:tcPr>
          <w:p w14:paraId="62D50028" w14:textId="0500AB46" w:rsidR="00956B0D" w:rsidRPr="0082136A" w:rsidRDefault="002B11A1" w:rsidP="002B11A1">
            <w:pPr>
              <w:pStyle w:val="TableParagraph"/>
              <w:jc w:val="center"/>
              <w:rPr>
                <w:rFonts w:eastAsia="Times New Roman"/>
              </w:rPr>
            </w:pPr>
            <w:r>
              <w:t>Significant Test Data</w:t>
            </w:r>
          </w:p>
        </w:tc>
      </w:tr>
      <w:tr w:rsidR="00956B0D" w:rsidRPr="0082136A" w14:paraId="64831FFE" w14:textId="77777777" w:rsidTr="00FB5836">
        <w:tc>
          <w:tcPr>
            <w:tcW w:w="4515" w:type="dxa"/>
          </w:tcPr>
          <w:p w14:paraId="193A6F6D" w14:textId="77777777" w:rsidR="00956B0D" w:rsidRPr="0082136A" w:rsidRDefault="00956B0D">
            <w:pPr>
              <w:pStyle w:val="TableParagraph"/>
              <w:rPr>
                <w:rFonts w:eastAsia="Times New Roman"/>
              </w:rPr>
            </w:pPr>
            <w:r w:rsidRPr="0082136A">
              <w:t>The hook should be released 100 times without failure by each of its modes of release using the maximum load permitting release for that mode. It should then be disassembled and the parts examined.</w:t>
            </w:r>
          </w:p>
        </w:tc>
        <w:tc>
          <w:tcPr>
            <w:tcW w:w="5545" w:type="dxa"/>
            <w:gridSpan w:val="2"/>
          </w:tcPr>
          <w:p w14:paraId="71D15F38" w14:textId="77777777" w:rsidR="00956B0D" w:rsidRPr="0082136A" w:rsidRDefault="00956B0D">
            <w:pPr>
              <w:pStyle w:val="TableParagraph"/>
              <w:rPr>
                <w:rFonts w:eastAsia="Times New Roman"/>
              </w:rPr>
            </w:pPr>
            <w:r w:rsidRPr="0082136A">
              <w:t>There should be no evidence of excessive wear on any part.</w:t>
            </w:r>
          </w:p>
        </w:tc>
        <w:tc>
          <w:tcPr>
            <w:tcW w:w="4218" w:type="dxa"/>
          </w:tcPr>
          <w:p w14:paraId="0F71AFFA" w14:textId="77777777" w:rsidR="00956B0D" w:rsidRDefault="00956B0D" w:rsidP="00FF3C8B">
            <w:pPr>
              <w:ind w:firstLine="820"/>
              <w:rPr>
                <w:sz w:val="20"/>
                <w:u w:val="single"/>
              </w:rPr>
            </w:pPr>
            <w:r>
              <w:rPr>
                <w:sz w:val="20"/>
              </w:rPr>
              <w:t>Hook 1         Hook 2</w:t>
            </w:r>
          </w:p>
          <w:p w14:paraId="1778D581" w14:textId="77777777" w:rsidR="00956B0D" w:rsidRDefault="00956B0D" w:rsidP="00FF3C8B">
            <w:pPr>
              <w:rPr>
                <w:sz w:val="20"/>
              </w:rPr>
            </w:pPr>
            <w:r>
              <w:rPr>
                <w:sz w:val="20"/>
              </w:rPr>
              <w:t>Test 1    _______       _______</w:t>
            </w:r>
          </w:p>
          <w:p w14:paraId="11A36B84" w14:textId="77777777" w:rsidR="00956B0D" w:rsidRDefault="00956B0D" w:rsidP="00FF3C8B">
            <w:pPr>
              <w:rPr>
                <w:sz w:val="20"/>
              </w:rPr>
            </w:pPr>
            <w:r>
              <w:rPr>
                <w:sz w:val="20"/>
              </w:rPr>
              <w:t>Test 2    _______       _______</w:t>
            </w:r>
          </w:p>
          <w:p w14:paraId="45605C87" w14:textId="77777777" w:rsidR="00956B0D" w:rsidRDefault="00956B0D" w:rsidP="00FF3C8B">
            <w:pPr>
              <w:rPr>
                <w:sz w:val="20"/>
              </w:rPr>
            </w:pPr>
            <w:r>
              <w:rPr>
                <w:sz w:val="20"/>
              </w:rPr>
              <w:t>Test 3    _______       _______</w:t>
            </w:r>
          </w:p>
          <w:p w14:paraId="1CCA7C04" w14:textId="77777777" w:rsidR="00956B0D" w:rsidRDefault="00956B0D" w:rsidP="00FF3C8B">
            <w:pPr>
              <w:rPr>
                <w:sz w:val="20"/>
              </w:rPr>
            </w:pPr>
            <w:r>
              <w:rPr>
                <w:sz w:val="20"/>
              </w:rPr>
              <w:t>Test 4    _______       _______</w:t>
            </w:r>
          </w:p>
          <w:p w14:paraId="1F04582F" w14:textId="77777777" w:rsidR="00956B0D" w:rsidRDefault="00956B0D" w:rsidP="00FF3C8B">
            <w:pPr>
              <w:rPr>
                <w:sz w:val="20"/>
              </w:rPr>
            </w:pPr>
            <w:r>
              <w:rPr>
                <w:sz w:val="20"/>
              </w:rPr>
              <w:t>Test 5    _______       _______</w:t>
            </w:r>
          </w:p>
          <w:p w14:paraId="04B7B56E" w14:textId="77777777" w:rsidR="00956B0D" w:rsidRDefault="00956B0D" w:rsidP="00FF3C8B">
            <w:pPr>
              <w:rPr>
                <w:sz w:val="20"/>
              </w:rPr>
            </w:pPr>
          </w:p>
          <w:p w14:paraId="16B7F2D6" w14:textId="1F47074C" w:rsidR="00956B0D" w:rsidRDefault="00956B0D" w:rsidP="00FF3C8B">
            <w:pPr>
              <w:rPr>
                <w:sz w:val="20"/>
              </w:rPr>
            </w:pPr>
            <w:r>
              <w:rPr>
                <w:sz w:val="20"/>
              </w:rPr>
              <w:t>Hook 1:  Passed_______  Failed______</w:t>
            </w:r>
            <w:r w:rsidR="00EA3039">
              <w:rPr>
                <w:sz w:val="20"/>
              </w:rPr>
              <w:t>_</w:t>
            </w:r>
          </w:p>
          <w:p w14:paraId="29EBC639" w14:textId="33219C03" w:rsidR="00956B0D" w:rsidRDefault="00956B0D" w:rsidP="00FF3C8B">
            <w:pPr>
              <w:rPr>
                <w:sz w:val="20"/>
              </w:rPr>
            </w:pPr>
            <w:r>
              <w:rPr>
                <w:sz w:val="20"/>
              </w:rPr>
              <w:t>Hook 2:  Passed_______  Failed______</w:t>
            </w:r>
            <w:r w:rsidR="00EA3039">
              <w:rPr>
                <w:sz w:val="20"/>
              </w:rPr>
              <w:t>_</w:t>
            </w:r>
          </w:p>
          <w:p w14:paraId="55204150" w14:textId="77777777" w:rsidR="00956B0D" w:rsidRDefault="00956B0D" w:rsidP="00FF3C8B">
            <w:pPr>
              <w:rPr>
                <w:sz w:val="20"/>
              </w:rPr>
            </w:pPr>
          </w:p>
          <w:p w14:paraId="51767447" w14:textId="77777777" w:rsidR="00956B0D" w:rsidRDefault="00956B0D" w:rsidP="00FF3C8B">
            <w:pPr>
              <w:rPr>
                <w:sz w:val="20"/>
              </w:rPr>
            </w:pPr>
            <w:r>
              <w:rPr>
                <w:sz w:val="20"/>
              </w:rPr>
              <w:t>Comments/Observations</w:t>
            </w:r>
          </w:p>
          <w:p w14:paraId="4042849C" w14:textId="77777777" w:rsidR="00956B0D" w:rsidRPr="0082136A" w:rsidRDefault="00956B0D">
            <w:pPr>
              <w:pStyle w:val="TableParagraph"/>
            </w:pPr>
          </w:p>
          <w:p w14:paraId="34DD6503" w14:textId="77777777" w:rsidR="00B95434" w:rsidRDefault="00300957"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56B39027" w14:textId="103AA520" w:rsidR="00300957" w:rsidRDefault="00300957" w:rsidP="00FE528C">
            <w:pPr>
              <w:suppressAutoHyphens/>
              <w:rPr>
                <w:spacing w:val="-2"/>
                <w:sz w:val="20"/>
                <w:u w:val="single"/>
              </w:rPr>
            </w:pPr>
            <w:r>
              <w:rPr>
                <w:spacing w:val="-2"/>
                <w:sz w:val="20"/>
                <w:u w:val="single"/>
              </w:rPr>
              <w:t xml:space="preserve">     </w:t>
            </w:r>
          </w:p>
          <w:p w14:paraId="63DB0607" w14:textId="77777777" w:rsidR="00956B0D" w:rsidRPr="0082136A" w:rsidRDefault="00956B0D" w:rsidP="00DA5C6C">
            <w:pPr>
              <w:pStyle w:val="TableParagraph"/>
              <w:rPr>
                <w:rFonts w:eastAsia="Times New Roman"/>
              </w:rPr>
            </w:pPr>
            <w:r w:rsidRPr="0082136A">
              <w:t>Comments/Observations</w:t>
            </w:r>
          </w:p>
        </w:tc>
      </w:tr>
    </w:tbl>
    <w:p w14:paraId="1370D567"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FF3C8B" w:rsidRPr="0082136A" w14:paraId="6F6CC662" w14:textId="77777777" w:rsidTr="00FB5836">
        <w:tc>
          <w:tcPr>
            <w:tcW w:w="1241" w:type="pct"/>
            <w:vAlign w:val="center"/>
          </w:tcPr>
          <w:p w14:paraId="0E3ADC8B" w14:textId="24C14587" w:rsidR="00FF3C8B" w:rsidRPr="0082136A" w:rsidRDefault="00A536D9" w:rsidP="005D76B8">
            <w:pPr>
              <w:jc w:val="left"/>
              <w:rPr>
                <w:rFonts w:cs="Arial"/>
                <w:b/>
                <w:sz w:val="20"/>
              </w:rPr>
            </w:pPr>
            <w:r>
              <w:rPr>
                <w:rFonts w:cs="Arial"/>
                <w:b/>
                <w:sz w:val="20"/>
              </w:rPr>
              <w:t>Davit-launched</w:t>
            </w:r>
            <w:r w:rsidR="00FF3C8B">
              <w:rPr>
                <w:rFonts w:cs="Arial"/>
                <w:b/>
                <w:sz w:val="20"/>
              </w:rPr>
              <w:t xml:space="preserve"> liferaft automatic release hooks</w:t>
            </w:r>
          </w:p>
        </w:tc>
        <w:tc>
          <w:tcPr>
            <w:tcW w:w="1787" w:type="pct"/>
          </w:tcPr>
          <w:p w14:paraId="032B85BC" w14:textId="77777777" w:rsidR="00FF3C8B" w:rsidRPr="0082136A" w:rsidRDefault="00FF3C8B" w:rsidP="003B79DD">
            <w:pPr>
              <w:rPr>
                <w:rFonts w:cs="Arial"/>
                <w:sz w:val="20"/>
              </w:rPr>
            </w:pPr>
            <w:r w:rsidRPr="0082136A">
              <w:rPr>
                <w:rFonts w:cs="Arial"/>
                <w:sz w:val="20"/>
              </w:rPr>
              <w:t>Manufacturer: ______________________________</w:t>
            </w:r>
          </w:p>
          <w:p w14:paraId="37B62A7B" w14:textId="77777777" w:rsidR="00FF3C8B" w:rsidRPr="0082136A" w:rsidRDefault="00FF3C8B" w:rsidP="003B79DD">
            <w:pPr>
              <w:rPr>
                <w:rFonts w:cs="Arial"/>
                <w:sz w:val="20"/>
              </w:rPr>
            </w:pPr>
            <w:r w:rsidRPr="0082136A">
              <w:rPr>
                <w:rFonts w:cs="Arial"/>
                <w:sz w:val="20"/>
              </w:rPr>
              <w:t>Model: ____________________________________</w:t>
            </w:r>
          </w:p>
          <w:p w14:paraId="62887877" w14:textId="77777777" w:rsidR="00FF3C8B" w:rsidRPr="0082136A" w:rsidRDefault="00FF3C8B" w:rsidP="003B79DD">
            <w:pPr>
              <w:rPr>
                <w:rFonts w:cs="Arial"/>
                <w:sz w:val="20"/>
              </w:rPr>
            </w:pPr>
            <w:r w:rsidRPr="0082136A">
              <w:rPr>
                <w:rFonts w:cs="Arial"/>
                <w:sz w:val="20"/>
              </w:rPr>
              <w:t>Lot/Serial Number: __________________________</w:t>
            </w:r>
          </w:p>
          <w:p w14:paraId="28825E86" w14:textId="77777777" w:rsidR="00FF3C8B" w:rsidRPr="0082136A" w:rsidRDefault="00FF3C8B" w:rsidP="003B79DD">
            <w:pPr>
              <w:rPr>
                <w:rFonts w:cs="Arial"/>
                <w:sz w:val="20"/>
              </w:rPr>
            </w:pPr>
          </w:p>
        </w:tc>
        <w:tc>
          <w:tcPr>
            <w:tcW w:w="1972" w:type="pct"/>
          </w:tcPr>
          <w:p w14:paraId="2C7106BC" w14:textId="77777777" w:rsidR="00FF3C8B" w:rsidRPr="0082136A" w:rsidRDefault="00FF3C8B" w:rsidP="003B79DD">
            <w:pPr>
              <w:rPr>
                <w:rFonts w:cs="Arial"/>
                <w:sz w:val="20"/>
              </w:rPr>
            </w:pPr>
            <w:r w:rsidRPr="0082136A">
              <w:rPr>
                <w:rFonts w:cs="Arial"/>
                <w:sz w:val="20"/>
              </w:rPr>
              <w:t>Date: ____________________  Time: ______________</w:t>
            </w:r>
          </w:p>
          <w:p w14:paraId="071C1BCA" w14:textId="77777777" w:rsidR="00FF3C8B" w:rsidRPr="0082136A" w:rsidRDefault="00FF3C8B" w:rsidP="003B79DD">
            <w:pPr>
              <w:rPr>
                <w:rFonts w:cs="Arial"/>
                <w:sz w:val="20"/>
              </w:rPr>
            </w:pPr>
            <w:r w:rsidRPr="0082136A">
              <w:rPr>
                <w:rFonts w:cs="Arial"/>
                <w:sz w:val="20"/>
              </w:rPr>
              <w:t>Surveyor: _____________________________________</w:t>
            </w:r>
          </w:p>
          <w:p w14:paraId="5C62BE6B" w14:textId="77777777" w:rsidR="00FF3C8B" w:rsidRPr="0082136A" w:rsidRDefault="00FF3C8B" w:rsidP="003B79DD">
            <w:pPr>
              <w:rPr>
                <w:rFonts w:cs="Arial"/>
                <w:sz w:val="20"/>
              </w:rPr>
            </w:pPr>
            <w:r w:rsidRPr="0082136A">
              <w:rPr>
                <w:rFonts w:cs="Arial"/>
                <w:sz w:val="20"/>
              </w:rPr>
              <w:t>Organization: _________________________________</w:t>
            </w:r>
          </w:p>
          <w:p w14:paraId="532FE4E3" w14:textId="77777777" w:rsidR="00FF3C8B" w:rsidRPr="0082136A" w:rsidRDefault="00FF3C8B"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13"/>
        <w:gridCol w:w="2748"/>
        <w:gridCol w:w="2511"/>
        <w:gridCol w:w="4500"/>
      </w:tblGrid>
      <w:tr w:rsidR="00FF3C8B" w:rsidRPr="00C76A75" w14:paraId="6178CA86" w14:textId="77777777" w:rsidTr="00FB5836">
        <w:tc>
          <w:tcPr>
            <w:tcW w:w="7264" w:type="dxa"/>
            <w:gridSpan w:val="2"/>
          </w:tcPr>
          <w:p w14:paraId="40344E3B" w14:textId="27D8CC9E" w:rsidR="00FF3C8B" w:rsidRPr="00FB5836" w:rsidRDefault="00FF3C8B">
            <w:pPr>
              <w:pStyle w:val="TableParagraph"/>
              <w:rPr>
                <w:rFonts w:eastAsia="Times New Roman"/>
                <w:b/>
                <w:bCs/>
              </w:rPr>
            </w:pPr>
            <w:r w:rsidRPr="00FB5836">
              <w:rPr>
                <w:b/>
                <w:bCs/>
              </w:rPr>
              <w:t xml:space="preserve">6.1.3.16 </w:t>
            </w:r>
            <w:r w:rsidR="00C76A75">
              <w:rPr>
                <w:b/>
                <w:bCs/>
              </w:rPr>
              <w:t xml:space="preserve">  </w:t>
            </w:r>
            <w:r w:rsidRPr="00FB5836">
              <w:rPr>
                <w:b/>
                <w:bCs/>
              </w:rPr>
              <w:t>Compatibili</w:t>
            </w:r>
            <w:r w:rsidR="00C76A75" w:rsidRPr="00FB5836">
              <w:rPr>
                <w:b/>
                <w:bCs/>
              </w:rPr>
              <w:t>ty of liferaft and release hook test</w:t>
            </w:r>
          </w:p>
        </w:tc>
        <w:tc>
          <w:tcPr>
            <w:tcW w:w="7014" w:type="dxa"/>
            <w:gridSpan w:val="2"/>
          </w:tcPr>
          <w:p w14:paraId="31A9FDC2" w14:textId="77777777" w:rsidR="00FF3C8B" w:rsidRPr="00FB5836" w:rsidRDefault="00FF3C8B">
            <w:pPr>
              <w:pStyle w:val="TableParagraph"/>
              <w:rPr>
                <w:rFonts w:eastAsia="Times New Roman"/>
                <w:b/>
                <w:bCs/>
              </w:rPr>
            </w:pPr>
            <w:r w:rsidRPr="00FB5836">
              <w:rPr>
                <w:b/>
                <w:bCs/>
              </w:rPr>
              <w:t>Regulations: MSC.81(70) 1/8.2.18</w:t>
            </w:r>
          </w:p>
        </w:tc>
      </w:tr>
      <w:tr w:rsidR="00664277" w:rsidRPr="0082136A" w14:paraId="01F7C791" w14:textId="77777777" w:rsidTr="00FB5836">
        <w:tc>
          <w:tcPr>
            <w:tcW w:w="4515" w:type="dxa"/>
          </w:tcPr>
          <w:p w14:paraId="71FE68B8" w14:textId="05B7505C" w:rsidR="00664277" w:rsidRPr="0082136A" w:rsidRDefault="002B11A1" w:rsidP="002B11A1">
            <w:pPr>
              <w:pStyle w:val="TableParagraph"/>
              <w:jc w:val="center"/>
              <w:rPr>
                <w:rFonts w:eastAsia="Times New Roman"/>
              </w:rPr>
            </w:pPr>
            <w:r>
              <w:t>Test Procedure</w:t>
            </w:r>
          </w:p>
        </w:tc>
        <w:tc>
          <w:tcPr>
            <w:tcW w:w="5261" w:type="dxa"/>
            <w:gridSpan w:val="2"/>
          </w:tcPr>
          <w:p w14:paraId="48044637" w14:textId="647F0D5F" w:rsidR="00664277" w:rsidRPr="0082136A" w:rsidRDefault="002B11A1" w:rsidP="002B11A1">
            <w:pPr>
              <w:pStyle w:val="TableParagraph"/>
              <w:jc w:val="center"/>
              <w:rPr>
                <w:rFonts w:eastAsia="Times New Roman"/>
              </w:rPr>
            </w:pPr>
            <w:r>
              <w:t>Acceptance Criteria</w:t>
            </w:r>
          </w:p>
        </w:tc>
        <w:tc>
          <w:tcPr>
            <w:tcW w:w="4502" w:type="dxa"/>
          </w:tcPr>
          <w:p w14:paraId="6706910F" w14:textId="7930EC58" w:rsidR="00664277" w:rsidRPr="0082136A" w:rsidRDefault="002B11A1" w:rsidP="002B11A1">
            <w:pPr>
              <w:pStyle w:val="TableParagraph"/>
              <w:jc w:val="center"/>
              <w:rPr>
                <w:rFonts w:eastAsia="Times New Roman"/>
              </w:rPr>
            </w:pPr>
            <w:r>
              <w:t>Significant Test Data</w:t>
            </w:r>
          </w:p>
        </w:tc>
      </w:tr>
      <w:tr w:rsidR="00664277" w:rsidRPr="0082136A" w14:paraId="10B467CF" w14:textId="77777777" w:rsidTr="00FB5836">
        <w:trPr>
          <w:trHeight w:val="2659"/>
        </w:trPr>
        <w:tc>
          <w:tcPr>
            <w:tcW w:w="4515" w:type="dxa"/>
          </w:tcPr>
          <w:p w14:paraId="19AFB45C" w14:textId="77777777" w:rsidR="00664277" w:rsidRPr="0082136A" w:rsidRDefault="00664277">
            <w:pPr>
              <w:pStyle w:val="TableParagraph"/>
              <w:rPr>
                <w:rFonts w:eastAsia="Times New Roman"/>
              </w:rPr>
            </w:pPr>
            <w:r w:rsidRPr="0082136A">
              <w:t>Where automatic release hooks are supplied for use with liferafts made by different manufacturers, operational tests with each type and size of lifting or attachment fitting used by the different manufacturers of the liferafts should be carried out before the particular combination of liferaft and release hook is accepted by the Administration.</w:t>
            </w:r>
          </w:p>
        </w:tc>
        <w:tc>
          <w:tcPr>
            <w:tcW w:w="5261" w:type="dxa"/>
            <w:gridSpan w:val="2"/>
          </w:tcPr>
          <w:p w14:paraId="04A6E71F" w14:textId="1F1647F7" w:rsidR="00664277" w:rsidRPr="0082136A" w:rsidRDefault="00664277">
            <w:pPr>
              <w:pStyle w:val="TableParagraph"/>
              <w:rPr>
                <w:rFonts w:eastAsia="Times New Roman"/>
              </w:rPr>
            </w:pPr>
            <w:r w:rsidRPr="0082136A">
              <w:t>The hook must be found to be compatible with each of the different lifting or attachment fittings used by the manufacturers for whom the hook is approve</w:t>
            </w:r>
            <w:r w:rsidR="000F306A">
              <w:t>d</w:t>
            </w:r>
            <w:r w:rsidRPr="0082136A">
              <w:t>.</w:t>
            </w:r>
          </w:p>
        </w:tc>
        <w:tc>
          <w:tcPr>
            <w:tcW w:w="4502" w:type="dxa"/>
          </w:tcPr>
          <w:p w14:paraId="334D394A" w14:textId="77777777" w:rsidR="00FF3C8B" w:rsidRDefault="00FF3C8B" w:rsidP="00FF3C8B">
            <w:pPr>
              <w:spacing w:before="120"/>
              <w:rPr>
                <w:sz w:val="20"/>
                <w:u w:val="single"/>
              </w:rPr>
            </w:pPr>
            <w:r>
              <w:rPr>
                <w:sz w:val="20"/>
              </w:rPr>
              <w:t>The hook can be used for rings with the following minimum and maximum diameter:</w:t>
            </w:r>
          </w:p>
          <w:p w14:paraId="349B9E28" w14:textId="77777777" w:rsidR="00FF3C8B" w:rsidRDefault="00FF3C8B" w:rsidP="00FF3C8B">
            <w:pPr>
              <w:rPr>
                <w:sz w:val="20"/>
              </w:rPr>
            </w:pPr>
          </w:p>
          <w:p w14:paraId="510F28F1" w14:textId="77777777" w:rsidR="00FF3C8B" w:rsidRDefault="00FF3C8B" w:rsidP="00FF3C8B">
            <w:pPr>
              <w:rPr>
                <w:sz w:val="20"/>
              </w:rPr>
            </w:pPr>
            <w:r>
              <w:rPr>
                <w:sz w:val="20"/>
              </w:rPr>
              <w:t>Min. hole:           ________mm</w:t>
            </w:r>
          </w:p>
          <w:p w14:paraId="4DA2792C" w14:textId="77777777" w:rsidR="00FF3C8B" w:rsidRDefault="00FF3C8B" w:rsidP="00FF3C8B">
            <w:pPr>
              <w:rPr>
                <w:sz w:val="20"/>
              </w:rPr>
            </w:pPr>
          </w:p>
          <w:p w14:paraId="6D0F5BBB" w14:textId="77777777" w:rsidR="00FF3C8B" w:rsidRDefault="00FF3C8B" w:rsidP="00FF3C8B">
            <w:pPr>
              <w:rPr>
                <w:sz w:val="20"/>
              </w:rPr>
            </w:pPr>
            <w:r>
              <w:rPr>
                <w:sz w:val="20"/>
              </w:rPr>
              <w:t xml:space="preserve">Max. material </w:t>
            </w:r>
            <w:r>
              <w:rPr>
                <w:sz w:val="20"/>
              </w:rPr>
              <w:sym w:font="Symbol" w:char="F066"/>
            </w:r>
            <w:r>
              <w:rPr>
                <w:sz w:val="20"/>
              </w:rPr>
              <w:t>: _______ mm</w:t>
            </w:r>
          </w:p>
          <w:p w14:paraId="013F1178" w14:textId="77777777" w:rsidR="00FF3C8B" w:rsidRDefault="00FF3C8B" w:rsidP="00FF3C8B">
            <w:pPr>
              <w:rPr>
                <w:sz w:val="20"/>
              </w:rPr>
            </w:pPr>
          </w:p>
          <w:p w14:paraId="6B8DD7DF" w14:textId="77777777" w:rsidR="00FF3C8B" w:rsidRDefault="00FF3C8B" w:rsidP="00FF3C8B">
            <w:pPr>
              <w:rPr>
                <w:sz w:val="20"/>
              </w:rPr>
            </w:pPr>
            <w:r>
              <w:rPr>
                <w:sz w:val="20"/>
              </w:rPr>
              <w:t>(optionally fill in attached list)</w:t>
            </w:r>
          </w:p>
          <w:p w14:paraId="3B9F7774" w14:textId="77777777" w:rsidR="00FF3C8B" w:rsidRDefault="00FF3C8B" w:rsidP="00FF3C8B">
            <w:pPr>
              <w:rPr>
                <w:sz w:val="20"/>
              </w:rPr>
            </w:pPr>
          </w:p>
          <w:p w14:paraId="67610973" w14:textId="6B7CAC97" w:rsidR="00664277" w:rsidRPr="0082136A" w:rsidRDefault="00FF3C8B" w:rsidP="00FF3C8B">
            <w:pPr>
              <w:rPr>
                <w:sz w:val="20"/>
              </w:rPr>
            </w:pPr>
            <w:r>
              <w:rPr>
                <w:sz w:val="20"/>
              </w:rPr>
              <w:t>Comments/Observations</w:t>
            </w:r>
          </w:p>
        </w:tc>
      </w:tr>
      <w:tr w:rsidR="00FF3C8B" w:rsidRPr="00C76A75" w14:paraId="555ECC81" w14:textId="77777777" w:rsidTr="00FB5836">
        <w:tc>
          <w:tcPr>
            <w:tcW w:w="7264" w:type="dxa"/>
            <w:gridSpan w:val="2"/>
          </w:tcPr>
          <w:p w14:paraId="1CA125B0" w14:textId="5446FC6A" w:rsidR="00FF3C8B" w:rsidRPr="00FB5836" w:rsidRDefault="00FF3C8B">
            <w:pPr>
              <w:pStyle w:val="TableParagraph"/>
              <w:rPr>
                <w:rFonts w:eastAsia="Times New Roman"/>
                <w:b/>
                <w:bCs/>
              </w:rPr>
            </w:pPr>
            <w:r w:rsidRPr="00FB5836">
              <w:rPr>
                <w:b/>
                <w:bCs/>
              </w:rPr>
              <w:t xml:space="preserve">6.1.3.17 </w:t>
            </w:r>
            <w:r w:rsidR="00C76A75" w:rsidRPr="00FB5836">
              <w:rPr>
                <w:b/>
                <w:bCs/>
              </w:rPr>
              <w:t xml:space="preserve">  </w:t>
            </w:r>
            <w:r w:rsidRPr="00FB5836">
              <w:rPr>
                <w:b/>
                <w:bCs/>
              </w:rPr>
              <w:t>Proo</w:t>
            </w:r>
            <w:r w:rsidR="00C76A75" w:rsidRPr="00FB5836">
              <w:rPr>
                <w:b/>
                <w:bCs/>
              </w:rPr>
              <w:t>f load test</w:t>
            </w:r>
          </w:p>
        </w:tc>
        <w:tc>
          <w:tcPr>
            <w:tcW w:w="7014" w:type="dxa"/>
            <w:gridSpan w:val="2"/>
          </w:tcPr>
          <w:p w14:paraId="6D2F9472" w14:textId="77777777" w:rsidR="00FF3C8B" w:rsidRPr="00FB5836" w:rsidRDefault="00FF3C8B">
            <w:pPr>
              <w:pStyle w:val="TableParagraph"/>
              <w:rPr>
                <w:rFonts w:eastAsia="Times New Roman"/>
                <w:b/>
                <w:bCs/>
              </w:rPr>
            </w:pPr>
            <w:r w:rsidRPr="00FB5836">
              <w:rPr>
                <w:b/>
                <w:bCs/>
              </w:rPr>
              <w:t>Regulations: Res. A.689 1/8.2.11 (missing in MSC.81(70) by mistake)</w:t>
            </w:r>
          </w:p>
        </w:tc>
      </w:tr>
      <w:tr w:rsidR="00664277" w:rsidRPr="0082136A" w14:paraId="471F5131" w14:textId="77777777" w:rsidTr="00FB5836">
        <w:tc>
          <w:tcPr>
            <w:tcW w:w="4515" w:type="dxa"/>
          </w:tcPr>
          <w:p w14:paraId="30D84AB4" w14:textId="64E7EF51" w:rsidR="00664277" w:rsidRPr="0082136A" w:rsidRDefault="002B11A1" w:rsidP="002B11A1">
            <w:pPr>
              <w:pStyle w:val="TableParagraph"/>
              <w:jc w:val="center"/>
              <w:rPr>
                <w:rFonts w:eastAsia="Times New Roman"/>
              </w:rPr>
            </w:pPr>
            <w:r>
              <w:t>Test Procedure</w:t>
            </w:r>
          </w:p>
        </w:tc>
        <w:tc>
          <w:tcPr>
            <w:tcW w:w="5261" w:type="dxa"/>
            <w:gridSpan w:val="2"/>
          </w:tcPr>
          <w:p w14:paraId="74B6AD0F" w14:textId="30D4E04D" w:rsidR="00664277" w:rsidRPr="0082136A" w:rsidRDefault="002B11A1" w:rsidP="002B11A1">
            <w:pPr>
              <w:pStyle w:val="TableParagraph"/>
              <w:jc w:val="center"/>
              <w:rPr>
                <w:rFonts w:eastAsia="Times New Roman"/>
              </w:rPr>
            </w:pPr>
            <w:r>
              <w:t>Acceptance Criteria</w:t>
            </w:r>
          </w:p>
        </w:tc>
        <w:tc>
          <w:tcPr>
            <w:tcW w:w="4502" w:type="dxa"/>
          </w:tcPr>
          <w:p w14:paraId="1F1A1834" w14:textId="71ADB6B2" w:rsidR="00664277" w:rsidRPr="0082136A" w:rsidRDefault="002B11A1" w:rsidP="002B11A1">
            <w:pPr>
              <w:pStyle w:val="TableParagraph"/>
              <w:jc w:val="center"/>
              <w:rPr>
                <w:rFonts w:eastAsia="Times New Roman"/>
              </w:rPr>
            </w:pPr>
            <w:r>
              <w:t>Significant Test Data</w:t>
            </w:r>
          </w:p>
        </w:tc>
      </w:tr>
      <w:tr w:rsidR="00664277" w:rsidRPr="0082136A" w14:paraId="50BDDE8F" w14:textId="77777777" w:rsidTr="00FB5836">
        <w:trPr>
          <w:trHeight w:val="3690"/>
        </w:trPr>
        <w:tc>
          <w:tcPr>
            <w:tcW w:w="4515" w:type="dxa"/>
          </w:tcPr>
          <w:p w14:paraId="177A9786" w14:textId="77777777" w:rsidR="00664277" w:rsidRPr="0082136A" w:rsidRDefault="00664277">
            <w:pPr>
              <w:pStyle w:val="TableParagraph"/>
              <w:rPr>
                <w:rFonts w:eastAsia="Times New Roman"/>
              </w:rPr>
            </w:pPr>
            <w:r w:rsidRPr="0082136A">
              <w:t>The automatic release hook should be proof loaded to 6 times the SWL and this load held for at least 5 min. After the removal of the load, the hook should be dismantled and examined for damage.</w:t>
            </w:r>
          </w:p>
        </w:tc>
        <w:tc>
          <w:tcPr>
            <w:tcW w:w="5261" w:type="dxa"/>
            <w:gridSpan w:val="2"/>
          </w:tcPr>
          <w:p w14:paraId="5513B789" w14:textId="32D49B0D" w:rsidR="00664277" w:rsidRPr="0082136A" w:rsidRDefault="00664277">
            <w:pPr>
              <w:pStyle w:val="TableParagraph"/>
              <w:rPr>
                <w:rFonts w:eastAsia="Times New Roman"/>
              </w:rPr>
            </w:pPr>
            <w:r w:rsidRPr="000944FF">
              <w:t>Under the test load of 6xSWL for 5 min, the release mechanism should not fail</w:t>
            </w:r>
            <w:r w:rsidR="00B95434">
              <w:t>.</w:t>
            </w:r>
          </w:p>
        </w:tc>
        <w:tc>
          <w:tcPr>
            <w:tcW w:w="4502" w:type="dxa"/>
          </w:tcPr>
          <w:p w14:paraId="2A97D4B4" w14:textId="77777777" w:rsidR="00FF3C8B" w:rsidRDefault="00FF3C8B" w:rsidP="00FF3C8B">
            <w:pPr>
              <w:spacing w:before="120"/>
              <w:ind w:firstLine="961"/>
              <w:rPr>
                <w:sz w:val="20"/>
                <w:u w:val="single"/>
              </w:rPr>
            </w:pPr>
            <w:r>
              <w:rPr>
                <w:sz w:val="20"/>
              </w:rPr>
              <w:t>Hook 1         Hook 2</w:t>
            </w:r>
          </w:p>
          <w:p w14:paraId="1DC7CE2A" w14:textId="77777777" w:rsidR="00FF3C8B" w:rsidRDefault="00FF3C8B" w:rsidP="00FF3C8B">
            <w:pPr>
              <w:rPr>
                <w:sz w:val="20"/>
              </w:rPr>
            </w:pPr>
            <w:r>
              <w:rPr>
                <w:sz w:val="20"/>
              </w:rPr>
              <w:t>Test 1    _______       _______</w:t>
            </w:r>
          </w:p>
          <w:p w14:paraId="153CF3C2" w14:textId="77777777" w:rsidR="00FF3C8B" w:rsidRDefault="00FF3C8B" w:rsidP="00FF3C8B">
            <w:pPr>
              <w:rPr>
                <w:sz w:val="20"/>
              </w:rPr>
            </w:pPr>
            <w:r>
              <w:rPr>
                <w:sz w:val="20"/>
              </w:rPr>
              <w:t>Test 2    _______       _______</w:t>
            </w:r>
          </w:p>
          <w:p w14:paraId="5E600C6D" w14:textId="77777777" w:rsidR="00FF3C8B" w:rsidRDefault="00FF3C8B" w:rsidP="00FF3C8B">
            <w:pPr>
              <w:rPr>
                <w:sz w:val="20"/>
              </w:rPr>
            </w:pPr>
            <w:r>
              <w:rPr>
                <w:sz w:val="20"/>
              </w:rPr>
              <w:t>Test 3    _______       _______</w:t>
            </w:r>
          </w:p>
          <w:p w14:paraId="25C99F38" w14:textId="77777777" w:rsidR="00FF3C8B" w:rsidRDefault="00FF3C8B" w:rsidP="00FF3C8B">
            <w:pPr>
              <w:rPr>
                <w:sz w:val="20"/>
              </w:rPr>
            </w:pPr>
            <w:r>
              <w:rPr>
                <w:sz w:val="20"/>
              </w:rPr>
              <w:t>Test 4    _______       _______</w:t>
            </w:r>
          </w:p>
          <w:p w14:paraId="42EDF738" w14:textId="77777777" w:rsidR="00FF3C8B" w:rsidRDefault="00FF3C8B" w:rsidP="00FF3C8B">
            <w:pPr>
              <w:rPr>
                <w:sz w:val="20"/>
              </w:rPr>
            </w:pPr>
            <w:r>
              <w:rPr>
                <w:sz w:val="20"/>
              </w:rPr>
              <w:t>Test 5    _______       _______</w:t>
            </w:r>
          </w:p>
          <w:p w14:paraId="3E31EAF2" w14:textId="77777777" w:rsidR="00FF3C8B" w:rsidRDefault="00FF3C8B" w:rsidP="00FF3C8B">
            <w:pPr>
              <w:rPr>
                <w:sz w:val="20"/>
              </w:rPr>
            </w:pPr>
          </w:p>
          <w:p w14:paraId="1C0F2A52" w14:textId="2B6AE29A" w:rsidR="00FF3C8B" w:rsidRDefault="00FF3C8B" w:rsidP="00FF3C8B">
            <w:pPr>
              <w:rPr>
                <w:sz w:val="20"/>
              </w:rPr>
            </w:pPr>
            <w:r>
              <w:rPr>
                <w:sz w:val="20"/>
              </w:rPr>
              <w:t>Hook 1:  Passed_______  Failed______</w:t>
            </w:r>
            <w:r w:rsidR="00EA3039">
              <w:rPr>
                <w:sz w:val="20"/>
              </w:rPr>
              <w:t>_</w:t>
            </w:r>
          </w:p>
          <w:p w14:paraId="0CD74E8E" w14:textId="3E83FAAC" w:rsidR="00FF3C8B" w:rsidRDefault="00FF3C8B" w:rsidP="00FF3C8B">
            <w:pPr>
              <w:rPr>
                <w:sz w:val="20"/>
              </w:rPr>
            </w:pPr>
            <w:r>
              <w:rPr>
                <w:sz w:val="20"/>
              </w:rPr>
              <w:t>Hook 2:  Passed_______  Failed______</w:t>
            </w:r>
            <w:r w:rsidR="00EA3039">
              <w:rPr>
                <w:sz w:val="20"/>
              </w:rPr>
              <w:t>_</w:t>
            </w:r>
          </w:p>
          <w:p w14:paraId="3AED4AFE" w14:textId="77777777" w:rsidR="00FF3C8B" w:rsidRDefault="00FF3C8B" w:rsidP="00FF3C8B">
            <w:pPr>
              <w:rPr>
                <w:sz w:val="20"/>
              </w:rPr>
            </w:pPr>
          </w:p>
          <w:p w14:paraId="3C62CEF6" w14:textId="77777777" w:rsidR="00FF3C8B" w:rsidRDefault="00FF3C8B" w:rsidP="00FF3C8B">
            <w:pPr>
              <w:rPr>
                <w:sz w:val="20"/>
              </w:rPr>
            </w:pPr>
            <w:r>
              <w:rPr>
                <w:sz w:val="20"/>
              </w:rPr>
              <w:t>Comments/Observations</w:t>
            </w:r>
          </w:p>
          <w:p w14:paraId="49C40E98" w14:textId="77777777" w:rsidR="00664277" w:rsidRPr="0082136A" w:rsidRDefault="00664277">
            <w:pPr>
              <w:pStyle w:val="TableParagraph"/>
            </w:pPr>
          </w:p>
          <w:p w14:paraId="5E9E2FED" w14:textId="38258B78" w:rsidR="00664277" w:rsidRDefault="00664277">
            <w:pPr>
              <w:pStyle w:val="TableParagraph"/>
            </w:pPr>
            <w:r w:rsidRPr="00FF3C8B">
              <w:t>Passed</w:t>
            </w:r>
            <w:r w:rsidRPr="00FF3C8B">
              <w:tab/>
            </w:r>
            <w:r w:rsidR="00FF3C8B" w:rsidRPr="00FF3C8B">
              <w:t>________</w:t>
            </w:r>
            <w:r w:rsidRPr="00FF3C8B">
              <w:t xml:space="preserve">Failed </w:t>
            </w:r>
            <w:r w:rsidRPr="00FF3C8B">
              <w:rPr>
                <w:rFonts w:eastAsia="Times New Roman"/>
                <w:noProof/>
                <w:lang w:eastAsia="en-US"/>
              </w:rPr>
              <mc:AlternateContent>
                <mc:Choice Requires="wpg">
                  <w:drawing>
                    <wp:inline distT="0" distB="0" distL="0" distR="0" wp14:anchorId="12F23DCA" wp14:editId="72393244">
                      <wp:extent cx="452120" cy="5080"/>
                      <wp:effectExtent l="9525" t="11430" r="5080" b="254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5080"/>
                                <a:chOff x="0" y="0"/>
                                <a:chExt cx="712" cy="8"/>
                              </a:xfrm>
                            </wpg:grpSpPr>
                            <wpg:grpSp>
                              <wpg:cNvPr id="154" name="Group 612"/>
                              <wpg:cNvGrpSpPr>
                                <a:grpSpLocks/>
                              </wpg:cNvGrpSpPr>
                              <wpg:grpSpPr bwMode="auto">
                                <a:xfrm>
                                  <a:off x="4" y="4"/>
                                  <a:ext cx="705" cy="2"/>
                                  <a:chOff x="4" y="4"/>
                                  <a:chExt cx="705" cy="2"/>
                                </a:xfrm>
                              </wpg:grpSpPr>
                              <wps:wsp>
                                <wps:cNvPr id="155" name="Freeform 613"/>
                                <wps:cNvSpPr>
                                  <a:spLocks/>
                                </wps:cNvSpPr>
                                <wps:spPr bwMode="auto">
                                  <a:xfrm>
                                    <a:off x="4" y="4"/>
                                    <a:ext cx="705" cy="2"/>
                                  </a:xfrm>
                                  <a:custGeom>
                                    <a:avLst/>
                                    <a:gdLst>
                                      <a:gd name="T0" fmla="+- 0 4 4"/>
                                      <a:gd name="T1" fmla="*/ T0 w 705"/>
                                      <a:gd name="T2" fmla="+- 0 708 4"/>
                                      <a:gd name="T3" fmla="*/ T2 w 705"/>
                                    </a:gdLst>
                                    <a:ahLst/>
                                    <a:cxnLst>
                                      <a:cxn ang="0">
                                        <a:pos x="T1" y="0"/>
                                      </a:cxn>
                                      <a:cxn ang="0">
                                        <a:pos x="T3" y="0"/>
                                      </a:cxn>
                                    </a:cxnLst>
                                    <a:rect l="0" t="0" r="r" b="b"/>
                                    <a:pathLst>
                                      <a:path w="705">
                                        <a:moveTo>
                                          <a:pt x="0" y="0"/>
                                        </a:moveTo>
                                        <a:lnTo>
                                          <a:pt x="70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9BF7D9" id="Group 153" o:spid="_x0000_s1026" style="width:35.6pt;height:.4pt;mso-position-horizontal-relative:char;mso-position-vertical-relative:line" coordsize="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">
                      <v:group id="Group 612" o:spid="_x0000_s1027" style="position:absolute;left:4;top:4;width:705;height:2" coordorigin="4,4"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613" o:spid="_x0000_s1028" style="position:absolute;left:4;top:4;width:705;height:2;visibility:visible;mso-wrap-style:square;v-text-anchor:top"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" path="m,l704,e" filled="f" strokeweight=".14056mm">
                          <v:path arrowok="t" o:connecttype="custom" o:connectlocs="0,0;704,0" o:connectangles="0,0"/>
                        </v:shape>
                      </v:group>
                      <w10:anchorlock/>
                    </v:group>
                  </w:pict>
                </mc:Fallback>
              </mc:AlternateContent>
            </w:r>
          </w:p>
          <w:p w14:paraId="13645E1A" w14:textId="0C7AC751" w:rsidR="00B95434" w:rsidRDefault="00B95434">
            <w:pPr>
              <w:pStyle w:val="TableParagraph"/>
            </w:pPr>
          </w:p>
          <w:p w14:paraId="3818DE9A" w14:textId="6538232C" w:rsidR="00B95434" w:rsidRDefault="00664277">
            <w:pPr>
              <w:pStyle w:val="TableParagraph"/>
            </w:pPr>
            <w:r w:rsidRPr="0082136A">
              <w:t>Comments/Observations</w:t>
            </w:r>
          </w:p>
          <w:p w14:paraId="75A186D0" w14:textId="36FD8D0C" w:rsidR="00B95434" w:rsidRPr="0082136A" w:rsidRDefault="00B95434">
            <w:pPr>
              <w:pStyle w:val="TableParagraph"/>
              <w:rPr>
                <w:rFonts w:eastAsia="Times New Roman"/>
              </w:rPr>
            </w:pPr>
          </w:p>
        </w:tc>
      </w:tr>
    </w:tbl>
    <w:p w14:paraId="6AB78C95"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3B79DD" w:rsidRPr="0082136A" w14:paraId="457B38BC" w14:textId="77777777" w:rsidTr="00FB5836">
        <w:tc>
          <w:tcPr>
            <w:tcW w:w="1241" w:type="pct"/>
            <w:vAlign w:val="center"/>
          </w:tcPr>
          <w:p w14:paraId="662113D7" w14:textId="633D5EE8" w:rsidR="003B79DD" w:rsidRPr="0082136A" w:rsidRDefault="00A536D9" w:rsidP="005D76B8">
            <w:pPr>
              <w:jc w:val="left"/>
              <w:rPr>
                <w:rFonts w:cs="Arial"/>
                <w:b/>
                <w:sz w:val="20"/>
              </w:rPr>
            </w:pPr>
            <w:r>
              <w:rPr>
                <w:rFonts w:cs="Arial"/>
                <w:b/>
                <w:sz w:val="20"/>
              </w:rPr>
              <w:t>Davit-launched</w:t>
            </w:r>
            <w:r w:rsidR="003B79DD">
              <w:rPr>
                <w:rFonts w:cs="Arial"/>
                <w:b/>
                <w:sz w:val="20"/>
              </w:rPr>
              <w:t xml:space="preserve"> liferaft automatic release hooks</w:t>
            </w:r>
          </w:p>
        </w:tc>
        <w:tc>
          <w:tcPr>
            <w:tcW w:w="1787" w:type="pct"/>
          </w:tcPr>
          <w:p w14:paraId="1E031E43" w14:textId="77777777" w:rsidR="003B79DD" w:rsidRPr="0082136A" w:rsidRDefault="003B79DD" w:rsidP="003B79DD">
            <w:pPr>
              <w:rPr>
                <w:rFonts w:cs="Arial"/>
                <w:sz w:val="20"/>
              </w:rPr>
            </w:pPr>
            <w:r w:rsidRPr="0082136A">
              <w:rPr>
                <w:rFonts w:cs="Arial"/>
                <w:sz w:val="20"/>
              </w:rPr>
              <w:t>Manufacturer: ______________________________</w:t>
            </w:r>
          </w:p>
          <w:p w14:paraId="78ACAD2E" w14:textId="77777777" w:rsidR="003B79DD" w:rsidRPr="0082136A" w:rsidRDefault="003B79DD" w:rsidP="003B79DD">
            <w:pPr>
              <w:rPr>
                <w:rFonts w:cs="Arial"/>
                <w:sz w:val="20"/>
              </w:rPr>
            </w:pPr>
            <w:r w:rsidRPr="0082136A">
              <w:rPr>
                <w:rFonts w:cs="Arial"/>
                <w:sz w:val="20"/>
              </w:rPr>
              <w:t>Model: ____________________________________</w:t>
            </w:r>
          </w:p>
          <w:p w14:paraId="137CAA6F" w14:textId="77777777" w:rsidR="003B79DD" w:rsidRPr="0082136A" w:rsidRDefault="003B79DD" w:rsidP="003B79DD">
            <w:pPr>
              <w:rPr>
                <w:rFonts w:cs="Arial"/>
                <w:sz w:val="20"/>
              </w:rPr>
            </w:pPr>
            <w:r w:rsidRPr="0082136A">
              <w:rPr>
                <w:rFonts w:cs="Arial"/>
                <w:sz w:val="20"/>
              </w:rPr>
              <w:t>Lot/Serial Number: __________________________</w:t>
            </w:r>
          </w:p>
          <w:p w14:paraId="30A32D61" w14:textId="77777777" w:rsidR="003B79DD" w:rsidRPr="0082136A" w:rsidRDefault="003B79DD" w:rsidP="003B79DD">
            <w:pPr>
              <w:rPr>
                <w:rFonts w:cs="Arial"/>
                <w:sz w:val="20"/>
              </w:rPr>
            </w:pPr>
          </w:p>
        </w:tc>
        <w:tc>
          <w:tcPr>
            <w:tcW w:w="1972" w:type="pct"/>
          </w:tcPr>
          <w:p w14:paraId="7F10BFE5" w14:textId="77777777" w:rsidR="003B79DD" w:rsidRPr="0082136A" w:rsidRDefault="003B79DD" w:rsidP="003B79DD">
            <w:pPr>
              <w:rPr>
                <w:rFonts w:cs="Arial"/>
                <w:sz w:val="20"/>
              </w:rPr>
            </w:pPr>
            <w:r w:rsidRPr="0082136A">
              <w:rPr>
                <w:rFonts w:cs="Arial"/>
                <w:sz w:val="20"/>
              </w:rPr>
              <w:t>Date: ____________________  Time: ______________</w:t>
            </w:r>
          </w:p>
          <w:p w14:paraId="409EB658" w14:textId="77777777" w:rsidR="003B79DD" w:rsidRPr="0082136A" w:rsidRDefault="003B79DD" w:rsidP="003B79DD">
            <w:pPr>
              <w:rPr>
                <w:rFonts w:cs="Arial"/>
                <w:sz w:val="20"/>
              </w:rPr>
            </w:pPr>
            <w:r w:rsidRPr="0082136A">
              <w:rPr>
                <w:rFonts w:cs="Arial"/>
                <w:sz w:val="20"/>
              </w:rPr>
              <w:t>Surveyor: _____________________________________</w:t>
            </w:r>
          </w:p>
          <w:p w14:paraId="23C61514" w14:textId="77777777" w:rsidR="003B79DD" w:rsidRPr="0082136A" w:rsidRDefault="003B79DD" w:rsidP="003B79DD">
            <w:pPr>
              <w:rPr>
                <w:rFonts w:cs="Arial"/>
                <w:sz w:val="20"/>
              </w:rPr>
            </w:pPr>
            <w:r w:rsidRPr="0082136A">
              <w:rPr>
                <w:rFonts w:cs="Arial"/>
                <w:sz w:val="20"/>
              </w:rPr>
              <w:t>Organization: _________________________________</w:t>
            </w:r>
          </w:p>
          <w:p w14:paraId="01236235"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752"/>
        <w:gridCol w:w="3000"/>
        <w:gridCol w:w="4011"/>
      </w:tblGrid>
      <w:tr w:rsidR="00664277" w:rsidRPr="00C76A75" w14:paraId="707410D6" w14:textId="77777777" w:rsidTr="00FB5836">
        <w:tc>
          <w:tcPr>
            <w:tcW w:w="7264" w:type="dxa"/>
            <w:gridSpan w:val="2"/>
          </w:tcPr>
          <w:p w14:paraId="29EA134C" w14:textId="7F6E8CBD" w:rsidR="00664277" w:rsidRPr="00FB5836" w:rsidRDefault="00664277">
            <w:pPr>
              <w:pStyle w:val="TableParagraph"/>
              <w:rPr>
                <w:rFonts w:eastAsia="Times New Roman"/>
                <w:b/>
                <w:bCs/>
              </w:rPr>
            </w:pPr>
            <w:r w:rsidRPr="00FB5836">
              <w:rPr>
                <w:b/>
                <w:bCs/>
              </w:rPr>
              <w:t>6.1.3.18</w:t>
            </w:r>
            <w:r w:rsidRPr="00FB5836">
              <w:rPr>
                <w:b/>
                <w:bCs/>
              </w:rPr>
              <w:tab/>
            </w:r>
            <w:r w:rsidR="00842A13" w:rsidRPr="00FB5836">
              <w:rPr>
                <w:b/>
                <w:bCs/>
              </w:rPr>
              <w:t xml:space="preserve"> </w:t>
            </w:r>
            <w:r w:rsidRPr="00FB5836">
              <w:rPr>
                <w:b/>
                <w:bCs/>
              </w:rPr>
              <w:t xml:space="preserve">Inadvertent </w:t>
            </w:r>
            <w:r w:rsidR="00C76A75" w:rsidRPr="00FB5836">
              <w:rPr>
                <w:b/>
                <w:bCs/>
              </w:rPr>
              <w:t>release tests</w:t>
            </w:r>
          </w:p>
        </w:tc>
        <w:tc>
          <w:tcPr>
            <w:tcW w:w="7014" w:type="dxa"/>
            <w:gridSpan w:val="2"/>
          </w:tcPr>
          <w:p w14:paraId="13F31B89" w14:textId="77777777" w:rsidR="00664277" w:rsidRPr="00FB5836" w:rsidRDefault="00664277">
            <w:pPr>
              <w:pStyle w:val="TableParagraph"/>
              <w:rPr>
                <w:rFonts w:eastAsia="Times New Roman"/>
                <w:b/>
                <w:bCs/>
              </w:rPr>
            </w:pPr>
            <w:r w:rsidRPr="00FB5836">
              <w:rPr>
                <w:b/>
                <w:bCs/>
              </w:rPr>
              <w:t>Regulations: MSC.81(70) 1/8.2.13.4</w:t>
            </w:r>
          </w:p>
        </w:tc>
      </w:tr>
      <w:tr w:rsidR="00664277" w:rsidRPr="0082136A" w14:paraId="1266E163" w14:textId="77777777" w:rsidTr="00FB5836">
        <w:tc>
          <w:tcPr>
            <w:tcW w:w="4511" w:type="dxa"/>
          </w:tcPr>
          <w:p w14:paraId="2FB6D92E" w14:textId="23CB9025" w:rsidR="00664277" w:rsidRPr="0082136A" w:rsidRDefault="002B11A1" w:rsidP="002B11A1">
            <w:pPr>
              <w:pStyle w:val="TableParagraph"/>
              <w:jc w:val="center"/>
              <w:rPr>
                <w:rFonts w:eastAsia="Times New Roman"/>
              </w:rPr>
            </w:pPr>
            <w:r>
              <w:t>Test Procedure</w:t>
            </w:r>
          </w:p>
        </w:tc>
        <w:tc>
          <w:tcPr>
            <w:tcW w:w="5754" w:type="dxa"/>
            <w:gridSpan w:val="2"/>
          </w:tcPr>
          <w:p w14:paraId="14B681DF" w14:textId="5365A3E5" w:rsidR="00664277" w:rsidRPr="0082136A" w:rsidRDefault="002B11A1" w:rsidP="002B11A1">
            <w:pPr>
              <w:pStyle w:val="TableParagraph"/>
              <w:jc w:val="center"/>
              <w:rPr>
                <w:rFonts w:eastAsia="Times New Roman"/>
              </w:rPr>
            </w:pPr>
            <w:r>
              <w:t>Acceptance Criteria</w:t>
            </w:r>
          </w:p>
        </w:tc>
        <w:tc>
          <w:tcPr>
            <w:tcW w:w="4013" w:type="dxa"/>
          </w:tcPr>
          <w:p w14:paraId="38A0F86B" w14:textId="7D4D7AD4" w:rsidR="00664277" w:rsidRPr="0082136A" w:rsidRDefault="002B11A1" w:rsidP="002B11A1">
            <w:pPr>
              <w:pStyle w:val="TableParagraph"/>
              <w:jc w:val="center"/>
              <w:rPr>
                <w:rFonts w:eastAsia="Times New Roman"/>
              </w:rPr>
            </w:pPr>
            <w:r>
              <w:t>Significant Test Data</w:t>
            </w:r>
          </w:p>
        </w:tc>
      </w:tr>
      <w:tr w:rsidR="00664277" w:rsidRPr="0082136A" w14:paraId="6C8EF68F" w14:textId="77777777" w:rsidTr="00FB5836">
        <w:tc>
          <w:tcPr>
            <w:tcW w:w="4511" w:type="dxa"/>
          </w:tcPr>
          <w:p w14:paraId="0FE15581" w14:textId="77777777" w:rsidR="00664277" w:rsidRPr="0082136A" w:rsidRDefault="00664277">
            <w:pPr>
              <w:pStyle w:val="TableParagraph"/>
              <w:rPr>
                <w:rFonts w:eastAsia="Times New Roman"/>
              </w:rPr>
            </w:pPr>
            <w:r w:rsidRPr="0082136A">
              <w:t>It should be demonstrated to the satisfaction of the Administration, that the automatic release hook cannot be inadvertently released while under load.</w:t>
            </w:r>
          </w:p>
        </w:tc>
        <w:tc>
          <w:tcPr>
            <w:tcW w:w="5754" w:type="dxa"/>
            <w:gridSpan w:val="2"/>
          </w:tcPr>
          <w:p w14:paraId="5299F4BA" w14:textId="77777777" w:rsidR="00664277" w:rsidRPr="0082136A" w:rsidRDefault="00664277">
            <w:pPr>
              <w:pStyle w:val="TableParagraph"/>
              <w:rPr>
                <w:rFonts w:eastAsia="Times New Roman"/>
              </w:rPr>
            </w:pPr>
            <w:r w:rsidRPr="0082136A">
              <w:t>It must not be possible to inadvertently release the hook.</w:t>
            </w:r>
          </w:p>
        </w:tc>
        <w:tc>
          <w:tcPr>
            <w:tcW w:w="4013" w:type="dxa"/>
          </w:tcPr>
          <w:p w14:paraId="7B52EE44" w14:textId="77777777" w:rsidR="003B79DD" w:rsidRDefault="003B79DD" w:rsidP="003B79DD">
            <w:pPr>
              <w:ind w:firstLine="820"/>
              <w:rPr>
                <w:sz w:val="20"/>
                <w:u w:val="single"/>
              </w:rPr>
            </w:pPr>
            <w:r>
              <w:rPr>
                <w:sz w:val="20"/>
              </w:rPr>
              <w:t>Hook 1         Hook 2</w:t>
            </w:r>
          </w:p>
          <w:p w14:paraId="378B9705" w14:textId="77777777" w:rsidR="003B79DD" w:rsidRDefault="003B79DD" w:rsidP="003B79DD">
            <w:pPr>
              <w:rPr>
                <w:sz w:val="20"/>
              </w:rPr>
            </w:pPr>
            <w:r>
              <w:rPr>
                <w:sz w:val="20"/>
              </w:rPr>
              <w:t>Test 1    _______       _______</w:t>
            </w:r>
          </w:p>
          <w:p w14:paraId="012D7F73" w14:textId="77777777" w:rsidR="003B79DD" w:rsidRDefault="003B79DD" w:rsidP="003B79DD">
            <w:pPr>
              <w:rPr>
                <w:sz w:val="20"/>
              </w:rPr>
            </w:pPr>
            <w:r>
              <w:rPr>
                <w:sz w:val="20"/>
              </w:rPr>
              <w:t>Test 2    _______       _______</w:t>
            </w:r>
          </w:p>
          <w:p w14:paraId="497F1014" w14:textId="77777777" w:rsidR="003B79DD" w:rsidRDefault="003B79DD" w:rsidP="003B79DD">
            <w:pPr>
              <w:rPr>
                <w:sz w:val="20"/>
              </w:rPr>
            </w:pPr>
            <w:r>
              <w:rPr>
                <w:sz w:val="20"/>
              </w:rPr>
              <w:t>Test 3    _______       _______</w:t>
            </w:r>
          </w:p>
          <w:p w14:paraId="2A98BD0A" w14:textId="77777777" w:rsidR="003B79DD" w:rsidRDefault="003B79DD" w:rsidP="003B79DD">
            <w:pPr>
              <w:rPr>
                <w:sz w:val="20"/>
              </w:rPr>
            </w:pPr>
            <w:r>
              <w:rPr>
                <w:sz w:val="20"/>
              </w:rPr>
              <w:t>Test 4    _______       _______</w:t>
            </w:r>
          </w:p>
          <w:p w14:paraId="4098EB8B" w14:textId="77777777" w:rsidR="003B79DD" w:rsidRDefault="003B79DD" w:rsidP="003B79DD">
            <w:pPr>
              <w:rPr>
                <w:sz w:val="20"/>
              </w:rPr>
            </w:pPr>
            <w:r>
              <w:rPr>
                <w:sz w:val="20"/>
              </w:rPr>
              <w:t>Test 5    _______       _______</w:t>
            </w:r>
          </w:p>
          <w:p w14:paraId="45911534" w14:textId="77777777" w:rsidR="003B79DD" w:rsidRDefault="003B79DD" w:rsidP="003B79DD">
            <w:pPr>
              <w:rPr>
                <w:sz w:val="20"/>
              </w:rPr>
            </w:pPr>
          </w:p>
          <w:p w14:paraId="69E74055" w14:textId="77777777" w:rsidR="003B79DD" w:rsidRDefault="003B79DD" w:rsidP="003B79DD">
            <w:pPr>
              <w:rPr>
                <w:sz w:val="20"/>
              </w:rPr>
            </w:pPr>
            <w:r>
              <w:rPr>
                <w:sz w:val="20"/>
              </w:rPr>
              <w:t>Hook 1:  Passed_______  Failed______</w:t>
            </w:r>
          </w:p>
          <w:p w14:paraId="679BF1EA" w14:textId="77777777" w:rsidR="003B79DD" w:rsidRDefault="003B79DD" w:rsidP="003B79DD">
            <w:pPr>
              <w:rPr>
                <w:sz w:val="20"/>
              </w:rPr>
            </w:pPr>
            <w:r>
              <w:rPr>
                <w:sz w:val="20"/>
              </w:rPr>
              <w:t>Hook 2:  Passed_______  Failed______</w:t>
            </w:r>
          </w:p>
          <w:p w14:paraId="649C9392" w14:textId="77777777" w:rsidR="003B79DD" w:rsidRDefault="003B79DD" w:rsidP="003B79DD">
            <w:pPr>
              <w:rPr>
                <w:sz w:val="20"/>
              </w:rPr>
            </w:pPr>
          </w:p>
          <w:p w14:paraId="65D621A7" w14:textId="77777777" w:rsidR="003B79DD" w:rsidRDefault="003B79DD" w:rsidP="003B79DD">
            <w:pPr>
              <w:rPr>
                <w:sz w:val="20"/>
              </w:rPr>
            </w:pPr>
            <w:r>
              <w:rPr>
                <w:sz w:val="20"/>
              </w:rPr>
              <w:t>Comments/Observations</w:t>
            </w:r>
          </w:p>
          <w:p w14:paraId="70B861DB" w14:textId="7858A22F" w:rsidR="00664277" w:rsidRPr="0082136A" w:rsidRDefault="00664277">
            <w:pPr>
              <w:pStyle w:val="TableParagraph"/>
            </w:pPr>
          </w:p>
        </w:tc>
      </w:tr>
      <w:tr w:rsidR="00664277" w:rsidRPr="00C76A75" w14:paraId="5DF38BC9" w14:textId="77777777" w:rsidTr="00FB5836">
        <w:tc>
          <w:tcPr>
            <w:tcW w:w="7264" w:type="dxa"/>
            <w:gridSpan w:val="2"/>
          </w:tcPr>
          <w:p w14:paraId="4395AA49" w14:textId="65B687CB" w:rsidR="00664277" w:rsidRPr="00FB5836" w:rsidRDefault="00664277">
            <w:pPr>
              <w:pStyle w:val="TableParagraph"/>
              <w:rPr>
                <w:rFonts w:eastAsia="Times New Roman"/>
                <w:b/>
                <w:bCs/>
              </w:rPr>
            </w:pPr>
            <w:r w:rsidRPr="00FB5836">
              <w:rPr>
                <w:b/>
                <w:bCs/>
              </w:rPr>
              <w:t>6.1.3.19</w:t>
            </w:r>
            <w:r w:rsidRPr="00FB5836">
              <w:rPr>
                <w:b/>
                <w:bCs/>
              </w:rPr>
              <w:tab/>
            </w:r>
            <w:r w:rsidR="00842A13" w:rsidRPr="00FB5836">
              <w:rPr>
                <w:b/>
                <w:bCs/>
              </w:rPr>
              <w:t xml:space="preserve"> </w:t>
            </w:r>
            <w:r w:rsidRPr="00FB5836">
              <w:rPr>
                <w:b/>
                <w:bCs/>
              </w:rPr>
              <w:t xml:space="preserve">Icing </w:t>
            </w:r>
            <w:r w:rsidR="00C76A75" w:rsidRPr="00FB5836">
              <w:rPr>
                <w:b/>
                <w:bCs/>
              </w:rPr>
              <w:t>test</w:t>
            </w:r>
          </w:p>
        </w:tc>
        <w:tc>
          <w:tcPr>
            <w:tcW w:w="7014" w:type="dxa"/>
            <w:gridSpan w:val="2"/>
          </w:tcPr>
          <w:p w14:paraId="5FB2805E" w14:textId="77777777" w:rsidR="00664277" w:rsidRPr="00FB5836" w:rsidRDefault="00664277">
            <w:pPr>
              <w:pStyle w:val="TableParagraph"/>
              <w:rPr>
                <w:rFonts w:eastAsia="Times New Roman"/>
                <w:b/>
                <w:bCs/>
              </w:rPr>
            </w:pPr>
            <w:r w:rsidRPr="00FB5836">
              <w:rPr>
                <w:b/>
                <w:bCs/>
              </w:rPr>
              <w:t>Regulations: MSC.81(70) 1/8.2.16</w:t>
            </w:r>
          </w:p>
        </w:tc>
      </w:tr>
      <w:tr w:rsidR="00664277" w:rsidRPr="0082136A" w14:paraId="1759A526" w14:textId="77777777" w:rsidTr="00FB5836">
        <w:tc>
          <w:tcPr>
            <w:tcW w:w="4511" w:type="dxa"/>
          </w:tcPr>
          <w:p w14:paraId="63467E9A" w14:textId="206E13C6" w:rsidR="00664277" w:rsidRPr="0082136A" w:rsidRDefault="002B11A1" w:rsidP="002B11A1">
            <w:pPr>
              <w:pStyle w:val="TableParagraph"/>
              <w:jc w:val="center"/>
              <w:rPr>
                <w:rFonts w:eastAsia="Times New Roman"/>
              </w:rPr>
            </w:pPr>
            <w:r>
              <w:t>Test Procedure</w:t>
            </w:r>
          </w:p>
        </w:tc>
        <w:tc>
          <w:tcPr>
            <w:tcW w:w="5754" w:type="dxa"/>
            <w:gridSpan w:val="2"/>
          </w:tcPr>
          <w:p w14:paraId="2273B8F5" w14:textId="39F9570A" w:rsidR="00664277" w:rsidRPr="0082136A" w:rsidRDefault="002B11A1" w:rsidP="002B11A1">
            <w:pPr>
              <w:pStyle w:val="TableParagraph"/>
              <w:jc w:val="center"/>
              <w:rPr>
                <w:rFonts w:eastAsia="Times New Roman"/>
              </w:rPr>
            </w:pPr>
            <w:r>
              <w:t>Acceptance Criteria</w:t>
            </w:r>
          </w:p>
        </w:tc>
        <w:tc>
          <w:tcPr>
            <w:tcW w:w="4013" w:type="dxa"/>
          </w:tcPr>
          <w:p w14:paraId="4C8B4EC4" w14:textId="2D8CF8BF" w:rsidR="00664277" w:rsidRPr="0082136A" w:rsidRDefault="002B11A1" w:rsidP="002B11A1">
            <w:pPr>
              <w:pStyle w:val="TableParagraph"/>
              <w:jc w:val="center"/>
              <w:rPr>
                <w:rFonts w:eastAsia="Times New Roman"/>
              </w:rPr>
            </w:pPr>
            <w:r>
              <w:t>Significant Test Data</w:t>
            </w:r>
          </w:p>
        </w:tc>
      </w:tr>
      <w:tr w:rsidR="00664277" w:rsidRPr="0082136A" w14:paraId="298B6DA6" w14:textId="77777777" w:rsidTr="00FB5836">
        <w:tc>
          <w:tcPr>
            <w:tcW w:w="4511" w:type="dxa"/>
          </w:tcPr>
          <w:p w14:paraId="65216484" w14:textId="65B7D825" w:rsidR="00664277" w:rsidRPr="0082136A" w:rsidRDefault="00664277">
            <w:pPr>
              <w:pStyle w:val="TableParagraph"/>
            </w:pPr>
            <w:r w:rsidRPr="0082136A">
              <w:t>The hook should be arranged in a cold store at -30°C to simulate operational readiness and loaded with 25 kg. A 3.5 cm thick uniform layer of icing should be built onto it by spraying cold water from angles above 45° from horizontal, with intermittent pauses to let icing form. The hook should then be actuated and as a result release the load without failure.</w:t>
            </w:r>
          </w:p>
        </w:tc>
        <w:tc>
          <w:tcPr>
            <w:tcW w:w="5754" w:type="dxa"/>
            <w:gridSpan w:val="2"/>
          </w:tcPr>
          <w:p w14:paraId="4D1A0141" w14:textId="77777777" w:rsidR="00664277" w:rsidRPr="0082136A" w:rsidRDefault="00664277">
            <w:pPr>
              <w:pStyle w:val="TableParagraph"/>
              <w:rPr>
                <w:rFonts w:eastAsia="Times New Roman"/>
              </w:rPr>
            </w:pPr>
            <w:r w:rsidRPr="0082136A">
              <w:t>As a result of this test the hook should release the load without failure.</w:t>
            </w:r>
          </w:p>
        </w:tc>
        <w:tc>
          <w:tcPr>
            <w:tcW w:w="4013" w:type="dxa"/>
          </w:tcPr>
          <w:p w14:paraId="514D2372" w14:textId="77777777" w:rsidR="003B79DD" w:rsidRDefault="003B79DD" w:rsidP="003B79DD">
            <w:pPr>
              <w:rPr>
                <w:sz w:val="20"/>
                <w:u w:val="single"/>
              </w:rPr>
            </w:pPr>
            <w:r>
              <w:rPr>
                <w:sz w:val="20"/>
              </w:rPr>
              <w:t>Hook 1          Hook 2</w:t>
            </w:r>
          </w:p>
          <w:p w14:paraId="1755BCBC" w14:textId="77777777" w:rsidR="003B79DD" w:rsidRDefault="003B79DD" w:rsidP="003B79DD">
            <w:pPr>
              <w:rPr>
                <w:sz w:val="20"/>
              </w:rPr>
            </w:pPr>
            <w:r>
              <w:rPr>
                <w:sz w:val="20"/>
              </w:rPr>
              <w:t>Test 1    _______       _______</w:t>
            </w:r>
          </w:p>
          <w:p w14:paraId="4F36367D" w14:textId="77777777" w:rsidR="003B79DD" w:rsidRDefault="003B79DD" w:rsidP="003B79DD">
            <w:pPr>
              <w:rPr>
                <w:sz w:val="20"/>
              </w:rPr>
            </w:pPr>
            <w:r>
              <w:rPr>
                <w:sz w:val="20"/>
              </w:rPr>
              <w:t>Test 2    _______       _______</w:t>
            </w:r>
          </w:p>
          <w:p w14:paraId="6DD52A1B" w14:textId="77777777" w:rsidR="003B79DD" w:rsidRDefault="003B79DD" w:rsidP="003B79DD">
            <w:pPr>
              <w:rPr>
                <w:sz w:val="20"/>
              </w:rPr>
            </w:pPr>
            <w:r>
              <w:rPr>
                <w:sz w:val="20"/>
              </w:rPr>
              <w:t>Test 3    _______       _______</w:t>
            </w:r>
          </w:p>
          <w:p w14:paraId="25BD3FB4" w14:textId="77777777" w:rsidR="003B79DD" w:rsidRDefault="003B79DD" w:rsidP="003B79DD">
            <w:pPr>
              <w:rPr>
                <w:sz w:val="20"/>
              </w:rPr>
            </w:pPr>
            <w:r>
              <w:rPr>
                <w:sz w:val="20"/>
              </w:rPr>
              <w:t>Test 4    _______       _______</w:t>
            </w:r>
          </w:p>
          <w:p w14:paraId="68419376" w14:textId="77777777" w:rsidR="003B79DD" w:rsidRDefault="003B79DD" w:rsidP="003B79DD">
            <w:pPr>
              <w:rPr>
                <w:sz w:val="20"/>
              </w:rPr>
            </w:pPr>
            <w:r>
              <w:rPr>
                <w:sz w:val="20"/>
              </w:rPr>
              <w:t>Test 5    _______       _______</w:t>
            </w:r>
          </w:p>
          <w:p w14:paraId="36C3031D" w14:textId="77777777" w:rsidR="003B79DD" w:rsidRDefault="003B79DD" w:rsidP="003B79DD">
            <w:pPr>
              <w:rPr>
                <w:sz w:val="20"/>
              </w:rPr>
            </w:pPr>
          </w:p>
          <w:p w14:paraId="725B42ED" w14:textId="77777777" w:rsidR="003B79DD" w:rsidRDefault="003B79DD" w:rsidP="003B79DD">
            <w:pPr>
              <w:rPr>
                <w:sz w:val="20"/>
              </w:rPr>
            </w:pPr>
            <w:r>
              <w:rPr>
                <w:sz w:val="20"/>
              </w:rPr>
              <w:t>Hook 1:  Passed_______  Failed_______</w:t>
            </w:r>
          </w:p>
          <w:p w14:paraId="322384AC" w14:textId="77777777" w:rsidR="003B79DD" w:rsidRDefault="003B79DD" w:rsidP="003B79DD">
            <w:pPr>
              <w:rPr>
                <w:sz w:val="20"/>
              </w:rPr>
            </w:pPr>
            <w:r>
              <w:rPr>
                <w:sz w:val="20"/>
              </w:rPr>
              <w:t>Hook 2:  Passed_______  Failed_______</w:t>
            </w:r>
          </w:p>
          <w:p w14:paraId="17A576A8" w14:textId="77777777" w:rsidR="003B79DD" w:rsidRDefault="003B79DD" w:rsidP="003B79DD">
            <w:pPr>
              <w:rPr>
                <w:sz w:val="20"/>
              </w:rPr>
            </w:pPr>
          </w:p>
          <w:p w14:paraId="41C5B90A" w14:textId="77777777" w:rsidR="003B79DD" w:rsidRDefault="003B79DD" w:rsidP="003B79DD">
            <w:pPr>
              <w:rPr>
                <w:sz w:val="20"/>
              </w:rPr>
            </w:pPr>
            <w:r>
              <w:rPr>
                <w:sz w:val="20"/>
              </w:rPr>
              <w:t>Comments/Observations</w:t>
            </w:r>
          </w:p>
          <w:p w14:paraId="39A21F6A" w14:textId="77777777" w:rsidR="00664277" w:rsidRPr="0082136A" w:rsidRDefault="00664277">
            <w:pPr>
              <w:pStyle w:val="TableParagraph"/>
            </w:pPr>
          </w:p>
          <w:p w14:paraId="1B9BEC9E" w14:textId="5F41AAAA" w:rsidR="00664277" w:rsidRPr="0082136A" w:rsidRDefault="00664277">
            <w:pPr>
              <w:pStyle w:val="TableParagraph"/>
            </w:pPr>
            <w:r w:rsidRPr="0082136A">
              <w:t>Passed</w:t>
            </w:r>
            <w:r w:rsidRPr="003B79DD">
              <w:tab/>
              <w:t xml:space="preserve"> </w:t>
            </w:r>
            <w:r w:rsidR="003B79DD" w:rsidRPr="003B79DD">
              <w:t>_______</w:t>
            </w:r>
            <w:r w:rsidRPr="0082136A">
              <w:t xml:space="preserve">Failed </w:t>
            </w:r>
            <w:r w:rsidRPr="0082136A">
              <w:rPr>
                <w:rFonts w:eastAsia="Times New Roman"/>
                <w:noProof/>
                <w:lang w:eastAsia="en-US"/>
              </w:rPr>
              <mc:AlternateContent>
                <mc:Choice Requires="wpg">
                  <w:drawing>
                    <wp:inline distT="0" distB="0" distL="0" distR="0" wp14:anchorId="7A85D80A" wp14:editId="7BBDF2A9">
                      <wp:extent cx="452120" cy="5080"/>
                      <wp:effectExtent l="9525" t="11430" r="5080" b="254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5080"/>
                                <a:chOff x="0" y="0"/>
                                <a:chExt cx="712" cy="8"/>
                              </a:xfrm>
                            </wpg:grpSpPr>
                            <wpg:grpSp>
                              <wpg:cNvPr id="199" name="Group 612"/>
                              <wpg:cNvGrpSpPr>
                                <a:grpSpLocks/>
                              </wpg:cNvGrpSpPr>
                              <wpg:grpSpPr bwMode="auto">
                                <a:xfrm>
                                  <a:off x="4" y="4"/>
                                  <a:ext cx="705" cy="2"/>
                                  <a:chOff x="4" y="4"/>
                                  <a:chExt cx="705" cy="2"/>
                                </a:xfrm>
                              </wpg:grpSpPr>
                              <wps:wsp>
                                <wps:cNvPr id="200" name="Freeform 613"/>
                                <wps:cNvSpPr>
                                  <a:spLocks/>
                                </wps:cNvSpPr>
                                <wps:spPr bwMode="auto">
                                  <a:xfrm>
                                    <a:off x="4" y="4"/>
                                    <a:ext cx="705" cy="2"/>
                                  </a:xfrm>
                                  <a:custGeom>
                                    <a:avLst/>
                                    <a:gdLst>
                                      <a:gd name="T0" fmla="+- 0 4 4"/>
                                      <a:gd name="T1" fmla="*/ T0 w 705"/>
                                      <a:gd name="T2" fmla="+- 0 708 4"/>
                                      <a:gd name="T3" fmla="*/ T2 w 705"/>
                                    </a:gdLst>
                                    <a:ahLst/>
                                    <a:cxnLst>
                                      <a:cxn ang="0">
                                        <a:pos x="T1" y="0"/>
                                      </a:cxn>
                                      <a:cxn ang="0">
                                        <a:pos x="T3" y="0"/>
                                      </a:cxn>
                                    </a:cxnLst>
                                    <a:rect l="0" t="0" r="r" b="b"/>
                                    <a:pathLst>
                                      <a:path w="705">
                                        <a:moveTo>
                                          <a:pt x="0" y="0"/>
                                        </a:moveTo>
                                        <a:lnTo>
                                          <a:pt x="70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7E029A" id="Group 198" o:spid="_x0000_s1026" style="width:35.6pt;height:.4pt;mso-position-horizontal-relative:char;mso-position-vertical-relative:line" coordsize="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">
                      <v:group id="Group 612" o:spid="_x0000_s1027" style="position:absolute;left:4;top:4;width:705;height:2" coordorigin="4,4"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613" o:spid="_x0000_s1028" style="position:absolute;left:4;top:4;width:705;height:2;visibility:visible;mso-wrap-style:square;v-text-anchor:top"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" path="m,l704,e" filled="f" strokeweight=".14056mm">
                          <v:path arrowok="t" o:connecttype="custom" o:connectlocs="0,0;704,0" o:connectangles="0,0"/>
                        </v:shape>
                      </v:group>
                      <w10:anchorlock/>
                    </v:group>
                  </w:pict>
                </mc:Fallback>
              </mc:AlternateContent>
            </w:r>
          </w:p>
          <w:p w14:paraId="47D12B56" w14:textId="77777777" w:rsidR="00664277" w:rsidRPr="0082136A" w:rsidRDefault="00664277">
            <w:pPr>
              <w:pStyle w:val="TableParagraph"/>
            </w:pPr>
          </w:p>
          <w:p w14:paraId="3274F8A5" w14:textId="6BECD267" w:rsidR="00A949C7" w:rsidRDefault="00664277">
            <w:pPr>
              <w:pStyle w:val="TableParagraph"/>
            </w:pPr>
            <w:r w:rsidRPr="0082136A">
              <w:t>Comments/Observations</w:t>
            </w:r>
          </w:p>
          <w:p w14:paraId="3E785616" w14:textId="374A24DD" w:rsidR="00A949C7" w:rsidRPr="0082136A" w:rsidRDefault="00A949C7">
            <w:pPr>
              <w:pStyle w:val="TableParagraph"/>
              <w:rPr>
                <w:rFonts w:eastAsia="Times New Roman"/>
              </w:rPr>
            </w:pPr>
          </w:p>
        </w:tc>
      </w:tr>
    </w:tbl>
    <w:p w14:paraId="1E992ADD"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2"/>
        <w:gridCol w:w="5101"/>
        <w:gridCol w:w="5629"/>
      </w:tblGrid>
      <w:tr w:rsidR="003B79DD" w:rsidRPr="0082136A" w14:paraId="2603B188" w14:textId="77777777" w:rsidTr="00FB5836">
        <w:tc>
          <w:tcPr>
            <w:tcW w:w="1241" w:type="pct"/>
            <w:vAlign w:val="center"/>
          </w:tcPr>
          <w:p w14:paraId="1D126D90" w14:textId="688089C4" w:rsidR="003B79DD" w:rsidRPr="0082136A" w:rsidRDefault="00A536D9" w:rsidP="005D76B8">
            <w:pPr>
              <w:jc w:val="left"/>
              <w:rPr>
                <w:rFonts w:cs="Arial"/>
                <w:b/>
                <w:sz w:val="20"/>
              </w:rPr>
            </w:pPr>
            <w:r>
              <w:rPr>
                <w:rFonts w:cs="Arial"/>
                <w:b/>
                <w:sz w:val="20"/>
              </w:rPr>
              <w:t>Davit-launched</w:t>
            </w:r>
            <w:r w:rsidR="003B79DD">
              <w:rPr>
                <w:rFonts w:cs="Arial"/>
                <w:b/>
                <w:sz w:val="20"/>
              </w:rPr>
              <w:t xml:space="preserve"> liferaft automatic release hooks</w:t>
            </w:r>
          </w:p>
        </w:tc>
        <w:tc>
          <w:tcPr>
            <w:tcW w:w="1787" w:type="pct"/>
          </w:tcPr>
          <w:p w14:paraId="6701EB34" w14:textId="77777777" w:rsidR="003B79DD" w:rsidRPr="0082136A" w:rsidRDefault="003B79DD" w:rsidP="003B79DD">
            <w:pPr>
              <w:rPr>
                <w:rFonts w:cs="Arial"/>
                <w:sz w:val="20"/>
              </w:rPr>
            </w:pPr>
            <w:r w:rsidRPr="0082136A">
              <w:rPr>
                <w:rFonts w:cs="Arial"/>
                <w:sz w:val="20"/>
              </w:rPr>
              <w:t>Manufacturer: ______________________________</w:t>
            </w:r>
          </w:p>
          <w:p w14:paraId="4FA90514" w14:textId="77777777" w:rsidR="003B79DD" w:rsidRPr="0082136A" w:rsidRDefault="003B79DD" w:rsidP="003B79DD">
            <w:pPr>
              <w:rPr>
                <w:rFonts w:cs="Arial"/>
                <w:sz w:val="20"/>
              </w:rPr>
            </w:pPr>
            <w:r w:rsidRPr="0082136A">
              <w:rPr>
                <w:rFonts w:cs="Arial"/>
                <w:sz w:val="20"/>
              </w:rPr>
              <w:t>Model: ____________________________________</w:t>
            </w:r>
          </w:p>
          <w:p w14:paraId="2234AC48" w14:textId="77777777" w:rsidR="003B79DD" w:rsidRPr="0082136A" w:rsidRDefault="003B79DD" w:rsidP="003B79DD">
            <w:pPr>
              <w:rPr>
                <w:rFonts w:cs="Arial"/>
                <w:sz w:val="20"/>
              </w:rPr>
            </w:pPr>
            <w:r w:rsidRPr="0082136A">
              <w:rPr>
                <w:rFonts w:cs="Arial"/>
                <w:sz w:val="20"/>
              </w:rPr>
              <w:t>Lot/Serial Number: __________________________</w:t>
            </w:r>
          </w:p>
          <w:p w14:paraId="59C1FBBB" w14:textId="77777777" w:rsidR="003B79DD" w:rsidRPr="0082136A" w:rsidRDefault="003B79DD" w:rsidP="003B79DD">
            <w:pPr>
              <w:rPr>
                <w:rFonts w:cs="Arial"/>
                <w:sz w:val="20"/>
              </w:rPr>
            </w:pPr>
          </w:p>
        </w:tc>
        <w:tc>
          <w:tcPr>
            <w:tcW w:w="1972" w:type="pct"/>
          </w:tcPr>
          <w:p w14:paraId="01E309E8" w14:textId="77777777" w:rsidR="003B79DD" w:rsidRPr="0082136A" w:rsidRDefault="003B79DD" w:rsidP="003B79DD">
            <w:pPr>
              <w:rPr>
                <w:rFonts w:cs="Arial"/>
                <w:sz w:val="20"/>
              </w:rPr>
            </w:pPr>
            <w:r w:rsidRPr="0082136A">
              <w:rPr>
                <w:rFonts w:cs="Arial"/>
                <w:sz w:val="20"/>
              </w:rPr>
              <w:t>Date: ____________________  Time: ______________</w:t>
            </w:r>
          </w:p>
          <w:p w14:paraId="7DFFBC01" w14:textId="77777777" w:rsidR="003B79DD" w:rsidRPr="0082136A" w:rsidRDefault="003B79DD" w:rsidP="003B79DD">
            <w:pPr>
              <w:rPr>
                <w:rFonts w:cs="Arial"/>
                <w:sz w:val="20"/>
              </w:rPr>
            </w:pPr>
            <w:r w:rsidRPr="0082136A">
              <w:rPr>
                <w:rFonts w:cs="Arial"/>
                <w:sz w:val="20"/>
              </w:rPr>
              <w:t>Surveyor: _____________________________________</w:t>
            </w:r>
          </w:p>
          <w:p w14:paraId="56DC7171" w14:textId="77777777" w:rsidR="003B79DD" w:rsidRPr="0082136A" w:rsidRDefault="003B79DD" w:rsidP="003B79DD">
            <w:pPr>
              <w:rPr>
                <w:rFonts w:cs="Arial"/>
                <w:sz w:val="20"/>
              </w:rPr>
            </w:pPr>
            <w:r w:rsidRPr="0082136A">
              <w:rPr>
                <w:rFonts w:cs="Arial"/>
                <w:sz w:val="20"/>
              </w:rPr>
              <w:t>Organization: _________________________________</w:t>
            </w:r>
          </w:p>
          <w:p w14:paraId="61F8EF5D"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09"/>
        <w:gridCol w:w="2752"/>
        <w:gridCol w:w="3000"/>
        <w:gridCol w:w="4011"/>
      </w:tblGrid>
      <w:tr w:rsidR="00664277" w:rsidRPr="00C76A75" w14:paraId="2CD4E9D0" w14:textId="77777777" w:rsidTr="00FB5836">
        <w:tc>
          <w:tcPr>
            <w:tcW w:w="7264" w:type="dxa"/>
            <w:gridSpan w:val="2"/>
          </w:tcPr>
          <w:p w14:paraId="0080A154" w14:textId="7406D8B5" w:rsidR="00664277" w:rsidRPr="00FB5836" w:rsidRDefault="005246E8" w:rsidP="005246E8">
            <w:pPr>
              <w:pStyle w:val="TableParagraph"/>
              <w:rPr>
                <w:rFonts w:eastAsia="Times New Roman"/>
                <w:b/>
                <w:bCs/>
              </w:rPr>
            </w:pPr>
            <w:r w:rsidRPr="00FB5836">
              <w:rPr>
                <w:b/>
                <w:bCs/>
              </w:rPr>
              <w:t xml:space="preserve">6.1.3.20 </w:t>
            </w:r>
            <w:r w:rsidR="00C76A75" w:rsidRPr="00FB5836">
              <w:rPr>
                <w:b/>
                <w:bCs/>
              </w:rPr>
              <w:t>Impact test</w:t>
            </w:r>
          </w:p>
        </w:tc>
        <w:tc>
          <w:tcPr>
            <w:tcW w:w="7014" w:type="dxa"/>
            <w:gridSpan w:val="2"/>
          </w:tcPr>
          <w:p w14:paraId="61B9B801" w14:textId="77777777" w:rsidR="00664277" w:rsidRPr="00FB5836" w:rsidRDefault="00664277">
            <w:pPr>
              <w:pStyle w:val="TableParagraph"/>
              <w:rPr>
                <w:rFonts w:eastAsia="Times New Roman"/>
                <w:b/>
                <w:bCs/>
              </w:rPr>
            </w:pPr>
            <w:r w:rsidRPr="00FB5836">
              <w:rPr>
                <w:b/>
                <w:bCs/>
              </w:rPr>
              <w:t>Regulations: MSC.81(70) 1/8.2.17</w:t>
            </w:r>
          </w:p>
        </w:tc>
      </w:tr>
      <w:tr w:rsidR="00664277" w:rsidRPr="0082136A" w14:paraId="6BDA3FC2" w14:textId="77777777" w:rsidTr="00FB5836">
        <w:tc>
          <w:tcPr>
            <w:tcW w:w="4511" w:type="dxa"/>
          </w:tcPr>
          <w:p w14:paraId="7F1AA1A2" w14:textId="24348898" w:rsidR="00664277" w:rsidRPr="0082136A" w:rsidRDefault="002B11A1" w:rsidP="002B11A1">
            <w:pPr>
              <w:pStyle w:val="TableParagraph"/>
              <w:jc w:val="center"/>
              <w:rPr>
                <w:rFonts w:eastAsia="Times New Roman"/>
              </w:rPr>
            </w:pPr>
            <w:r>
              <w:t>Test Procedure</w:t>
            </w:r>
          </w:p>
        </w:tc>
        <w:tc>
          <w:tcPr>
            <w:tcW w:w="5754" w:type="dxa"/>
            <w:gridSpan w:val="2"/>
          </w:tcPr>
          <w:p w14:paraId="3BB7B239" w14:textId="0E68EA91" w:rsidR="00664277" w:rsidRPr="0082136A" w:rsidRDefault="002B11A1" w:rsidP="002B11A1">
            <w:pPr>
              <w:pStyle w:val="TableParagraph"/>
              <w:jc w:val="center"/>
              <w:rPr>
                <w:rFonts w:eastAsia="Times New Roman"/>
              </w:rPr>
            </w:pPr>
            <w:r>
              <w:t>Acceptance Criteria</w:t>
            </w:r>
          </w:p>
        </w:tc>
        <w:tc>
          <w:tcPr>
            <w:tcW w:w="4013" w:type="dxa"/>
          </w:tcPr>
          <w:p w14:paraId="113CFD9E" w14:textId="69FB6AC1" w:rsidR="00664277" w:rsidRPr="0082136A" w:rsidRDefault="002B11A1" w:rsidP="002B11A1">
            <w:pPr>
              <w:pStyle w:val="TableParagraph"/>
              <w:jc w:val="center"/>
              <w:rPr>
                <w:rFonts w:eastAsia="Times New Roman"/>
              </w:rPr>
            </w:pPr>
            <w:r>
              <w:t>Significant Test Data</w:t>
            </w:r>
          </w:p>
        </w:tc>
      </w:tr>
      <w:tr w:rsidR="00664277" w:rsidRPr="0082136A" w14:paraId="768C9C8C" w14:textId="77777777" w:rsidTr="00FB5836">
        <w:trPr>
          <w:trHeight w:val="6203"/>
        </w:trPr>
        <w:tc>
          <w:tcPr>
            <w:tcW w:w="4511" w:type="dxa"/>
          </w:tcPr>
          <w:p w14:paraId="2ECCD982" w14:textId="77777777" w:rsidR="00664277" w:rsidRPr="0082136A" w:rsidRDefault="00664277">
            <w:pPr>
              <w:pStyle w:val="TableParagraph"/>
              <w:rPr>
                <w:rFonts w:eastAsia="Times New Roman"/>
              </w:rPr>
            </w:pPr>
            <w:r w:rsidRPr="0082136A">
              <w:t>It should be demonstrated that the hook is not damaged as a result of 10 impacts at a horizontal speed of 3.5 m/s on to a structure resembling a vertical ship's side. As far as practical all sides of the hook, especially areas with exposed controls, should impact the structure.</w:t>
            </w:r>
          </w:p>
        </w:tc>
        <w:tc>
          <w:tcPr>
            <w:tcW w:w="5754" w:type="dxa"/>
            <w:gridSpan w:val="2"/>
          </w:tcPr>
          <w:p w14:paraId="03C11697" w14:textId="77777777" w:rsidR="00664277" w:rsidRPr="0082136A" w:rsidRDefault="00664277">
            <w:pPr>
              <w:pStyle w:val="TableParagraph"/>
              <w:rPr>
                <w:rFonts w:eastAsia="Times New Roman"/>
              </w:rPr>
            </w:pPr>
            <w:r w:rsidRPr="0082136A">
              <w:t>The hook must not sustain any damage which will interfere with the normal function of the hook.</w:t>
            </w:r>
          </w:p>
        </w:tc>
        <w:tc>
          <w:tcPr>
            <w:tcW w:w="4013" w:type="dxa"/>
          </w:tcPr>
          <w:p w14:paraId="7E01C3F6" w14:textId="77777777" w:rsidR="003B79DD" w:rsidRPr="003B79DD" w:rsidRDefault="003B79DD" w:rsidP="003B79DD">
            <w:pPr>
              <w:pStyle w:val="toa"/>
              <w:tabs>
                <w:tab w:val="clear" w:pos="9360"/>
              </w:tabs>
              <w:suppressAutoHyphens w:val="0"/>
              <w:spacing w:before="120"/>
              <w:rPr>
                <w:rFonts w:ascii="Arial" w:hAnsi="Arial" w:cs="Arial"/>
                <w:snapToGrid w:val="0"/>
              </w:rPr>
            </w:pPr>
            <w:r>
              <w:rPr>
                <w:rFonts w:ascii="Times New Roman" w:hAnsi="Times New Roman"/>
                <w:snapToGrid w:val="0"/>
              </w:rPr>
              <w:t xml:space="preserve">                </w:t>
            </w:r>
            <w:r w:rsidRPr="003B79DD">
              <w:rPr>
                <w:rFonts w:ascii="Arial" w:hAnsi="Arial" w:cs="Arial"/>
                <w:snapToGrid w:val="0"/>
              </w:rPr>
              <w:t>Hook 1         Hook 2</w:t>
            </w:r>
          </w:p>
          <w:p w14:paraId="24C79FBE" w14:textId="77777777" w:rsidR="003B79DD" w:rsidRDefault="003B79DD" w:rsidP="003B79DD">
            <w:pPr>
              <w:rPr>
                <w:sz w:val="20"/>
              </w:rPr>
            </w:pPr>
            <w:r>
              <w:rPr>
                <w:sz w:val="20"/>
              </w:rPr>
              <w:t>Test 1    _______       _______</w:t>
            </w:r>
          </w:p>
          <w:p w14:paraId="1947FABE" w14:textId="77777777" w:rsidR="003B79DD" w:rsidRDefault="003B79DD" w:rsidP="003B79DD">
            <w:pPr>
              <w:rPr>
                <w:sz w:val="20"/>
              </w:rPr>
            </w:pPr>
            <w:r>
              <w:rPr>
                <w:sz w:val="20"/>
              </w:rPr>
              <w:t>Test 2    _______       _______</w:t>
            </w:r>
          </w:p>
          <w:p w14:paraId="796AFFC5" w14:textId="77777777" w:rsidR="003B79DD" w:rsidRDefault="003B79DD" w:rsidP="003B79DD">
            <w:pPr>
              <w:rPr>
                <w:sz w:val="20"/>
              </w:rPr>
            </w:pPr>
            <w:r>
              <w:rPr>
                <w:sz w:val="20"/>
              </w:rPr>
              <w:t>Test 3    _______       _______</w:t>
            </w:r>
          </w:p>
          <w:p w14:paraId="18E323FA" w14:textId="77777777" w:rsidR="003B79DD" w:rsidRDefault="003B79DD" w:rsidP="003B79DD">
            <w:pPr>
              <w:rPr>
                <w:sz w:val="20"/>
              </w:rPr>
            </w:pPr>
            <w:r>
              <w:rPr>
                <w:sz w:val="20"/>
              </w:rPr>
              <w:t>Test 4    _______       _______</w:t>
            </w:r>
          </w:p>
          <w:p w14:paraId="5CE7E797" w14:textId="77777777" w:rsidR="003B79DD" w:rsidRDefault="003B79DD" w:rsidP="003B79DD">
            <w:pPr>
              <w:rPr>
                <w:sz w:val="20"/>
              </w:rPr>
            </w:pPr>
            <w:r>
              <w:rPr>
                <w:sz w:val="20"/>
              </w:rPr>
              <w:t>Test 5    _______       _______</w:t>
            </w:r>
          </w:p>
          <w:p w14:paraId="47AC676B" w14:textId="77777777" w:rsidR="003B79DD" w:rsidRDefault="003B79DD" w:rsidP="003B79DD">
            <w:pPr>
              <w:rPr>
                <w:sz w:val="20"/>
              </w:rPr>
            </w:pPr>
          </w:p>
          <w:p w14:paraId="3C084C5D" w14:textId="77777777" w:rsidR="003B79DD" w:rsidRDefault="003B79DD" w:rsidP="003B79DD">
            <w:pPr>
              <w:rPr>
                <w:sz w:val="20"/>
              </w:rPr>
            </w:pPr>
            <w:r>
              <w:rPr>
                <w:sz w:val="20"/>
              </w:rPr>
              <w:t>Hook1:  Passed_______  Failed______</w:t>
            </w:r>
          </w:p>
          <w:p w14:paraId="2566531E" w14:textId="77777777" w:rsidR="003B79DD" w:rsidRDefault="003B79DD" w:rsidP="003B79DD">
            <w:pPr>
              <w:rPr>
                <w:sz w:val="20"/>
              </w:rPr>
            </w:pPr>
            <w:r>
              <w:rPr>
                <w:sz w:val="20"/>
              </w:rPr>
              <w:t>Hook2:  Passed_______  Failed______</w:t>
            </w:r>
          </w:p>
          <w:p w14:paraId="618F7CBD" w14:textId="77777777" w:rsidR="003B79DD" w:rsidRDefault="003B79DD" w:rsidP="003B79DD">
            <w:pPr>
              <w:rPr>
                <w:sz w:val="20"/>
              </w:rPr>
            </w:pPr>
          </w:p>
          <w:p w14:paraId="58B14C81" w14:textId="77777777" w:rsidR="003B79DD" w:rsidRDefault="003B79DD" w:rsidP="003B79DD">
            <w:pPr>
              <w:rPr>
                <w:sz w:val="20"/>
              </w:rPr>
            </w:pPr>
          </w:p>
          <w:p w14:paraId="24D0D5A5" w14:textId="77777777" w:rsidR="003B79DD" w:rsidRDefault="003B79DD" w:rsidP="003B79DD">
            <w:pPr>
              <w:rPr>
                <w:sz w:val="20"/>
              </w:rPr>
            </w:pPr>
            <w:r>
              <w:rPr>
                <w:sz w:val="20"/>
              </w:rPr>
              <w:t>Comments/Observations</w:t>
            </w:r>
          </w:p>
          <w:p w14:paraId="5EC99601" w14:textId="6EC7B1ED" w:rsidR="00664277" w:rsidRPr="0082136A" w:rsidRDefault="00664277">
            <w:pPr>
              <w:pStyle w:val="TableParagraph"/>
            </w:pPr>
          </w:p>
        </w:tc>
      </w:tr>
    </w:tbl>
    <w:p w14:paraId="564CD3A9" w14:textId="77777777" w:rsidR="003B79DD" w:rsidRDefault="00664277" w:rsidP="00FE1268">
      <w:pPr>
        <w:sectPr w:rsidR="003B79DD" w:rsidSect="00DD09A1">
          <w:headerReference w:type="first" r:id="rId33"/>
          <w:pgSz w:w="16840" w:h="11900" w:orient="landscape" w:code="9"/>
          <w:pgMar w:top="1418" w:right="1134" w:bottom="1418" w:left="1418" w:header="851" w:footer="851" w:gutter="0"/>
          <w:cols w:space="720"/>
          <w:titlePg/>
          <w:docGrid w:linePitch="299"/>
        </w:sectPr>
      </w:pPr>
      <w:r w:rsidRPr="0082136A">
        <w:br w:type="page"/>
      </w:r>
    </w:p>
    <w:p w14:paraId="161E149C" w14:textId="77777777" w:rsidR="00664277" w:rsidRPr="0082136A" w:rsidRDefault="00664277" w:rsidP="00FE1268">
      <w:pPr>
        <w:spacing w:before="73"/>
        <w:ind w:left="119"/>
        <w:rPr>
          <w:rFonts w:cs="Arial"/>
        </w:rPr>
      </w:pPr>
      <w:r w:rsidRPr="0082136A">
        <w:rPr>
          <w:rFonts w:cs="Arial"/>
          <w:b/>
        </w:rPr>
        <w:t>List of davit-launched liferafts for which the hook is approved:</w:t>
      </w:r>
    </w:p>
    <w:p w14:paraId="1B09657D" w14:textId="77777777" w:rsidR="00664277" w:rsidRPr="0082136A" w:rsidRDefault="00664277" w:rsidP="00FE1268">
      <w:pPr>
        <w:rPr>
          <w:rFonts w:cs="Arial"/>
          <w:b/>
          <w:bCs/>
        </w:rPr>
      </w:pPr>
    </w:p>
    <w:p w14:paraId="52872475" w14:textId="77777777" w:rsidR="00664277" w:rsidRPr="0082136A" w:rsidRDefault="00664277" w:rsidP="00FE1268">
      <w:pPr>
        <w:spacing w:before="11"/>
        <w:rPr>
          <w:rFonts w:cs="Arial"/>
          <w:b/>
          <w:bCs/>
        </w:rPr>
      </w:pPr>
    </w:p>
    <w:p w14:paraId="258E7140" w14:textId="304ABAD8" w:rsidR="00664277" w:rsidRPr="0082136A" w:rsidRDefault="009C29E0" w:rsidP="00FE1268">
      <w:pPr>
        <w:pStyle w:val="BodyText"/>
        <w:tabs>
          <w:tab w:val="left" w:pos="3719"/>
        </w:tabs>
        <w:ind w:left="119"/>
        <w:rPr>
          <w:rFonts w:ascii="Arial" w:hAnsi="Arial" w:cs="Arial"/>
          <w:sz w:val="22"/>
          <w:szCs w:val="22"/>
        </w:rPr>
      </w:pPr>
      <w:r>
        <w:rPr>
          <w:rFonts w:ascii="Arial" w:hAnsi="Arial" w:cs="Arial"/>
          <w:sz w:val="22"/>
          <w:szCs w:val="22"/>
        </w:rPr>
        <w:t xml:space="preserve">      </w:t>
      </w:r>
      <w:r w:rsidR="00664277" w:rsidRPr="0082136A">
        <w:rPr>
          <w:rFonts w:ascii="Arial" w:hAnsi="Arial" w:cs="Arial"/>
          <w:sz w:val="22"/>
          <w:szCs w:val="22"/>
        </w:rPr>
        <w:t>Manufacturer:</w:t>
      </w:r>
      <w:r w:rsidR="00664277" w:rsidRPr="0082136A">
        <w:rPr>
          <w:rFonts w:ascii="Arial" w:hAnsi="Arial" w:cs="Arial"/>
          <w:sz w:val="22"/>
          <w:szCs w:val="22"/>
        </w:rPr>
        <w:tab/>
        <w:t>Type:</w:t>
      </w:r>
    </w:p>
    <w:p w14:paraId="649B686F" w14:textId="77777777" w:rsidR="00664277" w:rsidRPr="0082136A" w:rsidRDefault="00664277" w:rsidP="00FE1268">
      <w:pPr>
        <w:rPr>
          <w:rFonts w:cs="Arial"/>
        </w:rPr>
      </w:pPr>
    </w:p>
    <w:p w14:paraId="39024F67" w14:textId="77777777" w:rsidR="00664277" w:rsidRPr="0082136A" w:rsidRDefault="00664277" w:rsidP="00FE1268">
      <w:pPr>
        <w:spacing w:before="11"/>
        <w:rPr>
          <w:rFonts w:cs="Arial"/>
        </w:rPr>
      </w:pPr>
    </w:p>
    <w:p w14:paraId="28ACFD88"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7B3C4453" wp14:editId="52161272">
                <wp:extent cx="2921635" cy="7620"/>
                <wp:effectExtent l="3810" t="1905" r="8255" b="9525"/>
                <wp:docPr id="51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516" name="Group 507"/>
                        <wpg:cNvGrpSpPr>
                          <a:grpSpLocks/>
                        </wpg:cNvGrpSpPr>
                        <wpg:grpSpPr bwMode="auto">
                          <a:xfrm>
                            <a:off x="6" y="6"/>
                            <a:ext cx="4589" cy="2"/>
                            <a:chOff x="6" y="6"/>
                            <a:chExt cx="4589" cy="2"/>
                          </a:xfrm>
                        </wpg:grpSpPr>
                        <wps:wsp>
                          <wps:cNvPr id="517" name="Freeform 508"/>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70DDD0" id="Group 515"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">
                <v:group id="Group 507"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08"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" path="m,l4589,e" filled="f" strokeweight=".58pt">
                    <v:path arrowok="t" o:connecttype="custom" o:connectlocs="0,0;4589,0" o:connectangles="0,0"/>
                  </v:shape>
                </v:group>
                <w10:anchorlock/>
              </v:group>
            </w:pict>
          </mc:Fallback>
        </mc:AlternateContent>
      </w:r>
    </w:p>
    <w:p w14:paraId="0F871F74" w14:textId="77777777" w:rsidR="00664277" w:rsidRPr="0082136A" w:rsidRDefault="00664277" w:rsidP="00FE1268">
      <w:pPr>
        <w:rPr>
          <w:rFonts w:cs="Arial"/>
        </w:rPr>
      </w:pPr>
    </w:p>
    <w:p w14:paraId="4DCE5ED6" w14:textId="77777777" w:rsidR="00664277" w:rsidRPr="0082136A" w:rsidRDefault="00664277" w:rsidP="00FE1268">
      <w:pPr>
        <w:spacing w:before="4"/>
        <w:rPr>
          <w:rFonts w:cs="Arial"/>
        </w:rPr>
      </w:pPr>
    </w:p>
    <w:p w14:paraId="01190C57"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33CE87A4" wp14:editId="15366B75">
                <wp:extent cx="2921635" cy="7620"/>
                <wp:effectExtent l="3810" t="7620" r="8255" b="3810"/>
                <wp:docPr id="51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513" name="Group 504"/>
                        <wpg:cNvGrpSpPr>
                          <a:grpSpLocks/>
                        </wpg:cNvGrpSpPr>
                        <wpg:grpSpPr bwMode="auto">
                          <a:xfrm>
                            <a:off x="6" y="6"/>
                            <a:ext cx="4589" cy="2"/>
                            <a:chOff x="6" y="6"/>
                            <a:chExt cx="4589" cy="2"/>
                          </a:xfrm>
                        </wpg:grpSpPr>
                        <wps:wsp>
                          <wps:cNvPr id="514" name="Freeform 505"/>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30305F" id="Group 512"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">
                <v:group id="Group 504"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05"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" path="m,l4589,e" filled="f" strokeweight=".58pt">
                    <v:path arrowok="t" o:connecttype="custom" o:connectlocs="0,0;4589,0" o:connectangles="0,0"/>
                  </v:shape>
                </v:group>
                <w10:anchorlock/>
              </v:group>
            </w:pict>
          </mc:Fallback>
        </mc:AlternateContent>
      </w:r>
    </w:p>
    <w:p w14:paraId="38FB1BDB" w14:textId="77777777" w:rsidR="00664277" w:rsidRPr="0082136A" w:rsidRDefault="00664277" w:rsidP="00FE1268">
      <w:pPr>
        <w:rPr>
          <w:rFonts w:cs="Arial"/>
        </w:rPr>
      </w:pPr>
    </w:p>
    <w:p w14:paraId="14686785" w14:textId="77777777" w:rsidR="00664277" w:rsidRPr="0082136A" w:rsidRDefault="00664277" w:rsidP="00FE1268">
      <w:pPr>
        <w:spacing w:before="4"/>
        <w:rPr>
          <w:rFonts w:cs="Arial"/>
        </w:rPr>
      </w:pPr>
    </w:p>
    <w:p w14:paraId="045818C9"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63C528EA" wp14:editId="1DBF88CE">
                <wp:extent cx="2921635" cy="7620"/>
                <wp:effectExtent l="3810" t="3810" r="8255" b="7620"/>
                <wp:docPr id="509"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510" name="Group 501"/>
                        <wpg:cNvGrpSpPr>
                          <a:grpSpLocks/>
                        </wpg:cNvGrpSpPr>
                        <wpg:grpSpPr bwMode="auto">
                          <a:xfrm>
                            <a:off x="6" y="6"/>
                            <a:ext cx="4589" cy="2"/>
                            <a:chOff x="6" y="6"/>
                            <a:chExt cx="4589" cy="2"/>
                          </a:xfrm>
                        </wpg:grpSpPr>
                        <wps:wsp>
                          <wps:cNvPr id="511" name="Freeform 502"/>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EFA0B0" id="Group 509"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PQkMnYtAwAA&#10;8wcAAA4AAAAAAAAAAAAAAAAALgIAAGRycy9lMm9Eb2MueG1sUEsBAi0AFAAGAAgAAAAhAMeE0Bra&#10;AAAAAwEAAA8AAAAAAAAAAAAAAAAAhwUAAGRycy9kb3ducmV2LnhtbFBLBQYAAAAABAAEAPMAAACO&#10;BgAAAAA=&#10;">
                <v:group id="Group 501"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502"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42BB84BA" w14:textId="77777777" w:rsidR="00664277" w:rsidRPr="0082136A" w:rsidRDefault="00664277" w:rsidP="00FE1268">
      <w:pPr>
        <w:rPr>
          <w:rFonts w:cs="Arial"/>
        </w:rPr>
      </w:pPr>
    </w:p>
    <w:p w14:paraId="2EDFA5C5" w14:textId="77777777" w:rsidR="00664277" w:rsidRPr="0082136A" w:rsidRDefault="00664277" w:rsidP="00FE1268">
      <w:pPr>
        <w:spacing w:before="4"/>
        <w:rPr>
          <w:rFonts w:cs="Arial"/>
        </w:rPr>
      </w:pPr>
    </w:p>
    <w:p w14:paraId="54E73402"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57EFFA9C" wp14:editId="2C6E2038">
                <wp:extent cx="2921635" cy="7620"/>
                <wp:effectExtent l="3810" t="9525" r="8255" b="1905"/>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507" name="Group 498"/>
                        <wpg:cNvGrpSpPr>
                          <a:grpSpLocks/>
                        </wpg:cNvGrpSpPr>
                        <wpg:grpSpPr bwMode="auto">
                          <a:xfrm>
                            <a:off x="6" y="6"/>
                            <a:ext cx="4589" cy="2"/>
                            <a:chOff x="6" y="6"/>
                            <a:chExt cx="4589" cy="2"/>
                          </a:xfrm>
                        </wpg:grpSpPr>
                        <wps:wsp>
                          <wps:cNvPr id="508" name="Freeform 499"/>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3C379F" id="Group 506"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H9OMvwtAwAA&#10;8wcAAA4AAAAAAAAAAAAAAAAALgIAAGRycy9lMm9Eb2MueG1sUEsBAi0AFAAGAAgAAAAhAMeE0Bra&#10;AAAAAwEAAA8AAAAAAAAAAAAAAAAAhwUAAGRycy9kb3ducmV2LnhtbFBLBQYAAAAABAAEAPMAAACO&#10;BgAAAAA=&#10;">
                <v:group id="Group 498"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499"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" path="m,l4589,e" filled="f" strokeweight=".58pt">
                    <v:path arrowok="t" o:connecttype="custom" o:connectlocs="0,0;4589,0" o:connectangles="0,0"/>
                  </v:shape>
                </v:group>
                <w10:anchorlock/>
              </v:group>
            </w:pict>
          </mc:Fallback>
        </mc:AlternateContent>
      </w:r>
    </w:p>
    <w:p w14:paraId="44C30878" w14:textId="77777777" w:rsidR="00664277" w:rsidRPr="0082136A" w:rsidRDefault="00664277" w:rsidP="00FE1268">
      <w:pPr>
        <w:rPr>
          <w:rFonts w:cs="Arial"/>
        </w:rPr>
      </w:pPr>
    </w:p>
    <w:p w14:paraId="0928B1F9" w14:textId="77777777" w:rsidR="00664277" w:rsidRPr="0082136A" w:rsidRDefault="00664277" w:rsidP="00FE1268">
      <w:pPr>
        <w:spacing w:before="4"/>
        <w:rPr>
          <w:rFonts w:cs="Arial"/>
        </w:rPr>
      </w:pPr>
    </w:p>
    <w:p w14:paraId="794050C8"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17D6CD40" wp14:editId="268CDFFA">
                <wp:extent cx="2921635" cy="7620"/>
                <wp:effectExtent l="3810" t="5715" r="8255" b="5715"/>
                <wp:docPr id="50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504" name="Group 495"/>
                        <wpg:cNvGrpSpPr>
                          <a:grpSpLocks/>
                        </wpg:cNvGrpSpPr>
                        <wpg:grpSpPr bwMode="auto">
                          <a:xfrm>
                            <a:off x="6" y="6"/>
                            <a:ext cx="4589" cy="2"/>
                            <a:chOff x="6" y="6"/>
                            <a:chExt cx="4589" cy="2"/>
                          </a:xfrm>
                        </wpg:grpSpPr>
                        <wps:wsp>
                          <wps:cNvPr id="505" name="Freeform 496"/>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37C807" id="Group 503"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">
                <v:group id="Group 495"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496"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3367F2C1" w14:textId="77777777" w:rsidR="00664277" w:rsidRPr="0082136A" w:rsidRDefault="00664277" w:rsidP="00FE1268">
      <w:pPr>
        <w:rPr>
          <w:rFonts w:cs="Arial"/>
        </w:rPr>
      </w:pPr>
    </w:p>
    <w:p w14:paraId="35D8B7BF" w14:textId="77777777" w:rsidR="00664277" w:rsidRPr="0082136A" w:rsidRDefault="00664277" w:rsidP="00FE1268">
      <w:pPr>
        <w:spacing w:before="4"/>
        <w:rPr>
          <w:rFonts w:cs="Arial"/>
        </w:rPr>
      </w:pPr>
    </w:p>
    <w:p w14:paraId="560DE7DD"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0579377D" wp14:editId="16527CB2">
                <wp:extent cx="2921635" cy="7620"/>
                <wp:effectExtent l="3810" t="1905" r="8255" b="9525"/>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501" name="Group 492"/>
                        <wpg:cNvGrpSpPr>
                          <a:grpSpLocks/>
                        </wpg:cNvGrpSpPr>
                        <wpg:grpSpPr bwMode="auto">
                          <a:xfrm>
                            <a:off x="6" y="6"/>
                            <a:ext cx="4589" cy="2"/>
                            <a:chOff x="6" y="6"/>
                            <a:chExt cx="4589" cy="2"/>
                          </a:xfrm>
                        </wpg:grpSpPr>
                        <wps:wsp>
                          <wps:cNvPr id="502" name="Freeform 493"/>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890301" id="Group 500"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">
                <v:group id="Group 492"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493"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6E84DC14" w14:textId="77777777" w:rsidR="00664277" w:rsidRPr="0082136A" w:rsidRDefault="00664277" w:rsidP="00FE1268">
      <w:pPr>
        <w:rPr>
          <w:rFonts w:cs="Arial"/>
        </w:rPr>
      </w:pPr>
    </w:p>
    <w:p w14:paraId="79FBE073" w14:textId="77777777" w:rsidR="00664277" w:rsidRPr="0082136A" w:rsidRDefault="00664277" w:rsidP="00FE1268">
      <w:pPr>
        <w:spacing w:before="4"/>
        <w:rPr>
          <w:rFonts w:cs="Arial"/>
        </w:rPr>
      </w:pPr>
    </w:p>
    <w:p w14:paraId="4EDE9F47"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75867AAC" wp14:editId="431D19A9">
                <wp:extent cx="2921635" cy="7620"/>
                <wp:effectExtent l="3810" t="7620" r="8255" b="3810"/>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98" name="Group 489"/>
                        <wpg:cNvGrpSpPr>
                          <a:grpSpLocks/>
                        </wpg:cNvGrpSpPr>
                        <wpg:grpSpPr bwMode="auto">
                          <a:xfrm>
                            <a:off x="6" y="6"/>
                            <a:ext cx="4589" cy="2"/>
                            <a:chOff x="6" y="6"/>
                            <a:chExt cx="4589" cy="2"/>
                          </a:xfrm>
                        </wpg:grpSpPr>
                        <wps:wsp>
                          <wps:cNvPr id="499" name="Freeform 490"/>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ADB725" id="Group 497"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LtyrF0tAwAA&#10;8wcAAA4AAAAAAAAAAAAAAAAALgIAAGRycy9lMm9Eb2MueG1sUEsBAi0AFAAGAAgAAAAhAMeE0Bra&#10;AAAAAwEAAA8AAAAAAAAAAAAAAAAAhwUAAGRycy9kb3ducmV2LnhtbFBLBQYAAAAABAAEAPMAAACO&#10;BgAAAAA=&#10;">
                <v:group id="Group 489"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90"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4D91383D" w14:textId="77777777" w:rsidR="00664277" w:rsidRPr="0082136A" w:rsidRDefault="00664277" w:rsidP="00FE1268">
      <w:pPr>
        <w:rPr>
          <w:rFonts w:cs="Arial"/>
        </w:rPr>
      </w:pPr>
    </w:p>
    <w:p w14:paraId="57276702" w14:textId="77777777" w:rsidR="00664277" w:rsidRPr="0082136A" w:rsidRDefault="00664277" w:rsidP="00FE1268">
      <w:pPr>
        <w:spacing w:before="4"/>
        <w:rPr>
          <w:rFonts w:cs="Arial"/>
        </w:rPr>
      </w:pPr>
    </w:p>
    <w:p w14:paraId="1DA79251"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4E6E47ED" wp14:editId="77CA3FA3">
                <wp:extent cx="2921635" cy="7620"/>
                <wp:effectExtent l="3810" t="3810" r="8255" b="7620"/>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95" name="Group 486"/>
                        <wpg:cNvGrpSpPr>
                          <a:grpSpLocks/>
                        </wpg:cNvGrpSpPr>
                        <wpg:grpSpPr bwMode="auto">
                          <a:xfrm>
                            <a:off x="6" y="6"/>
                            <a:ext cx="4589" cy="2"/>
                            <a:chOff x="6" y="6"/>
                            <a:chExt cx="4589" cy="2"/>
                          </a:xfrm>
                        </wpg:grpSpPr>
                        <wps:wsp>
                          <wps:cNvPr id="496" name="Freeform 487"/>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120B9B" id="Group 494"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ATqCEAtAwAA&#10;8wcAAA4AAAAAAAAAAAAAAAAALgIAAGRycy9lMm9Eb2MueG1sUEsBAi0AFAAGAAgAAAAhAMeE0Bra&#10;AAAAAwEAAA8AAAAAAAAAAAAAAAAAhwUAAGRycy9kb3ducmV2LnhtbFBLBQYAAAAABAAEAPMAAACO&#10;BgAAAAA=&#10;">
                <v:group id="Group 486"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487"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40A4F80E" w14:textId="77777777" w:rsidR="00664277" w:rsidRPr="0082136A" w:rsidRDefault="00664277" w:rsidP="00FE1268">
      <w:pPr>
        <w:rPr>
          <w:rFonts w:cs="Arial"/>
        </w:rPr>
      </w:pPr>
    </w:p>
    <w:p w14:paraId="13CD07A2" w14:textId="77777777" w:rsidR="00664277" w:rsidRPr="0082136A" w:rsidRDefault="00664277" w:rsidP="00FE1268">
      <w:pPr>
        <w:spacing w:before="4"/>
        <w:rPr>
          <w:rFonts w:cs="Arial"/>
        </w:rPr>
      </w:pPr>
    </w:p>
    <w:p w14:paraId="3BAA7D76"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24F849AD" wp14:editId="642F3641">
                <wp:extent cx="2921635" cy="7620"/>
                <wp:effectExtent l="3810" t="9525" r="8255" b="1905"/>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92" name="Group 483"/>
                        <wpg:cNvGrpSpPr>
                          <a:grpSpLocks/>
                        </wpg:cNvGrpSpPr>
                        <wpg:grpSpPr bwMode="auto">
                          <a:xfrm>
                            <a:off x="6" y="6"/>
                            <a:ext cx="4589" cy="2"/>
                            <a:chOff x="6" y="6"/>
                            <a:chExt cx="4589" cy="2"/>
                          </a:xfrm>
                        </wpg:grpSpPr>
                        <wps:wsp>
                          <wps:cNvPr id="493" name="Freeform 484"/>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23285A" id="Group 491"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GOx9TstAwAA&#10;8wcAAA4AAAAAAAAAAAAAAAAALgIAAGRycy9lMm9Eb2MueG1sUEsBAi0AFAAGAAgAAAAhAMeE0Bra&#10;AAAAAwEAAA8AAAAAAAAAAAAAAAAAhwUAAGRycy9kb3ducmV2LnhtbFBLBQYAAAAABAAEAPMAAACO&#10;BgAAAAA=&#10;">
                <v:group id="Group 483"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484"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" path="m,l4589,e" filled="f" strokeweight=".58pt">
                    <v:path arrowok="t" o:connecttype="custom" o:connectlocs="0,0;4589,0" o:connectangles="0,0"/>
                  </v:shape>
                </v:group>
                <w10:anchorlock/>
              </v:group>
            </w:pict>
          </mc:Fallback>
        </mc:AlternateContent>
      </w:r>
    </w:p>
    <w:p w14:paraId="169BE6C5" w14:textId="77777777" w:rsidR="00664277" w:rsidRPr="0082136A" w:rsidRDefault="00664277" w:rsidP="00FE1268">
      <w:pPr>
        <w:rPr>
          <w:rFonts w:cs="Arial"/>
        </w:rPr>
      </w:pPr>
    </w:p>
    <w:p w14:paraId="75F0D14E" w14:textId="77777777" w:rsidR="00664277" w:rsidRPr="0082136A" w:rsidRDefault="00664277" w:rsidP="00FE1268">
      <w:pPr>
        <w:spacing w:before="4"/>
        <w:rPr>
          <w:rFonts w:cs="Arial"/>
        </w:rPr>
      </w:pPr>
    </w:p>
    <w:p w14:paraId="329A90F4"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0241559A" wp14:editId="1F7D9D55">
                <wp:extent cx="2921635" cy="7620"/>
                <wp:effectExtent l="3810" t="5715" r="8255" b="5715"/>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89" name="Group 480"/>
                        <wpg:cNvGrpSpPr>
                          <a:grpSpLocks/>
                        </wpg:cNvGrpSpPr>
                        <wpg:grpSpPr bwMode="auto">
                          <a:xfrm>
                            <a:off x="6" y="6"/>
                            <a:ext cx="4589" cy="2"/>
                            <a:chOff x="6" y="6"/>
                            <a:chExt cx="4589" cy="2"/>
                          </a:xfrm>
                        </wpg:grpSpPr>
                        <wps:wsp>
                          <wps:cNvPr id="490" name="Freeform 481"/>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6C958F" id="Group 488"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">
                <v:group id="Group 480"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81"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" path="m,l4589,e" filled="f" strokeweight=".58pt">
                    <v:path arrowok="t" o:connecttype="custom" o:connectlocs="0,0;4589,0" o:connectangles="0,0"/>
                  </v:shape>
                </v:group>
                <w10:anchorlock/>
              </v:group>
            </w:pict>
          </mc:Fallback>
        </mc:AlternateContent>
      </w:r>
    </w:p>
    <w:p w14:paraId="6EB79E9B" w14:textId="77777777" w:rsidR="00664277" w:rsidRPr="0082136A" w:rsidRDefault="00664277" w:rsidP="00FE1268">
      <w:pPr>
        <w:rPr>
          <w:rFonts w:cs="Arial"/>
        </w:rPr>
      </w:pPr>
    </w:p>
    <w:p w14:paraId="154C8278" w14:textId="77777777" w:rsidR="00664277" w:rsidRPr="0082136A" w:rsidRDefault="00664277" w:rsidP="00FE1268">
      <w:pPr>
        <w:spacing w:before="4"/>
        <w:rPr>
          <w:rFonts w:cs="Arial"/>
        </w:rPr>
      </w:pPr>
    </w:p>
    <w:p w14:paraId="3335E746"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31099C0D" wp14:editId="58B464DB">
                <wp:extent cx="2921635" cy="7620"/>
                <wp:effectExtent l="3810" t="7620" r="8255" b="3810"/>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86" name="Group 477"/>
                        <wpg:cNvGrpSpPr>
                          <a:grpSpLocks/>
                        </wpg:cNvGrpSpPr>
                        <wpg:grpSpPr bwMode="auto">
                          <a:xfrm>
                            <a:off x="6" y="6"/>
                            <a:ext cx="4589" cy="2"/>
                            <a:chOff x="6" y="6"/>
                            <a:chExt cx="4589" cy="2"/>
                          </a:xfrm>
                        </wpg:grpSpPr>
                        <wps:wsp>
                          <wps:cNvPr id="487" name="Freeform 478"/>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59B040" id="Group 485"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">
                <v:group id="Group 477"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478"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35F62C51" w14:textId="77777777" w:rsidR="00664277" w:rsidRPr="0082136A" w:rsidRDefault="00664277" w:rsidP="00FE1268">
      <w:pPr>
        <w:rPr>
          <w:rFonts w:cs="Arial"/>
        </w:rPr>
      </w:pPr>
    </w:p>
    <w:p w14:paraId="400EE8A2" w14:textId="77777777" w:rsidR="00664277" w:rsidRPr="0082136A" w:rsidRDefault="00664277" w:rsidP="00FE1268">
      <w:pPr>
        <w:spacing w:before="4"/>
        <w:rPr>
          <w:rFonts w:cs="Arial"/>
        </w:rPr>
      </w:pPr>
    </w:p>
    <w:p w14:paraId="16FF5417"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1B8E0000" wp14:editId="31A2BCB1">
                <wp:extent cx="2921635" cy="7620"/>
                <wp:effectExtent l="3810" t="3810" r="8255" b="762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83" name="Group 474"/>
                        <wpg:cNvGrpSpPr>
                          <a:grpSpLocks/>
                        </wpg:cNvGrpSpPr>
                        <wpg:grpSpPr bwMode="auto">
                          <a:xfrm>
                            <a:off x="6" y="6"/>
                            <a:ext cx="4589" cy="2"/>
                            <a:chOff x="6" y="6"/>
                            <a:chExt cx="4589" cy="2"/>
                          </a:xfrm>
                        </wpg:grpSpPr>
                        <wps:wsp>
                          <wps:cNvPr id="484" name="Freeform 475"/>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3210A3" id="Group 482"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MXr2QktAwAA&#10;8wcAAA4AAAAAAAAAAAAAAAAALgIAAGRycy9lMm9Eb2MueG1sUEsBAi0AFAAGAAgAAAAhAMeE0Bra&#10;AAAAAwEAAA8AAAAAAAAAAAAAAAAAhwUAAGRycy9kb3ducmV2LnhtbFBLBQYAAAAABAAEAPMAAACO&#10;BgAAAAA=&#10;">
                <v:group id="Group 474"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75"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5C49A389" w14:textId="77777777" w:rsidR="00664277" w:rsidRPr="0082136A" w:rsidRDefault="00664277" w:rsidP="00FE1268">
      <w:pPr>
        <w:rPr>
          <w:rFonts w:cs="Arial"/>
        </w:rPr>
      </w:pPr>
    </w:p>
    <w:p w14:paraId="1013ACEB" w14:textId="77777777" w:rsidR="00664277" w:rsidRPr="0082136A" w:rsidRDefault="00664277" w:rsidP="00FE1268">
      <w:pPr>
        <w:spacing w:before="4"/>
        <w:rPr>
          <w:rFonts w:cs="Arial"/>
        </w:rPr>
      </w:pPr>
    </w:p>
    <w:p w14:paraId="5DDD674B"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4B2DB116" wp14:editId="32EF6A37">
                <wp:extent cx="2921635" cy="7620"/>
                <wp:effectExtent l="3810" t="9525" r="8255" b="1905"/>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80" name="Group 471"/>
                        <wpg:cNvGrpSpPr>
                          <a:grpSpLocks/>
                        </wpg:cNvGrpSpPr>
                        <wpg:grpSpPr bwMode="auto">
                          <a:xfrm>
                            <a:off x="6" y="6"/>
                            <a:ext cx="4589" cy="2"/>
                            <a:chOff x="6" y="6"/>
                            <a:chExt cx="4589" cy="2"/>
                          </a:xfrm>
                        </wpg:grpSpPr>
                        <wps:wsp>
                          <wps:cNvPr id="481" name="Freeform 472"/>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5D0504" id="Group 479"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">
                <v:group id="Group 471"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472"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11D0A3BB" w14:textId="77777777" w:rsidR="00664277" w:rsidRPr="0082136A" w:rsidRDefault="00664277" w:rsidP="00FE1268">
      <w:pPr>
        <w:rPr>
          <w:rFonts w:cs="Arial"/>
        </w:rPr>
      </w:pPr>
    </w:p>
    <w:p w14:paraId="0C25FD9A" w14:textId="77777777" w:rsidR="00664277" w:rsidRPr="0082136A" w:rsidRDefault="00664277" w:rsidP="00FE1268">
      <w:pPr>
        <w:spacing w:before="4"/>
        <w:rPr>
          <w:rFonts w:cs="Arial"/>
        </w:rPr>
      </w:pPr>
    </w:p>
    <w:p w14:paraId="287EA70F"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25CA95ED" wp14:editId="67E665AF">
                <wp:extent cx="2921635" cy="7620"/>
                <wp:effectExtent l="3810" t="5715" r="8255" b="5715"/>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77" name="Group 468"/>
                        <wpg:cNvGrpSpPr>
                          <a:grpSpLocks/>
                        </wpg:cNvGrpSpPr>
                        <wpg:grpSpPr bwMode="auto">
                          <a:xfrm>
                            <a:off x="6" y="6"/>
                            <a:ext cx="4589" cy="2"/>
                            <a:chOff x="6" y="6"/>
                            <a:chExt cx="4589" cy="2"/>
                          </a:xfrm>
                        </wpg:grpSpPr>
                        <wps:wsp>
                          <wps:cNvPr id="478" name="Freeform 469"/>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B27C7C" id="Group 476"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">
                <v:group id="Group 468"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469"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" path="m,l4589,e" filled="f" strokeweight=".58pt">
                    <v:path arrowok="t" o:connecttype="custom" o:connectlocs="0,0;4589,0" o:connectangles="0,0"/>
                  </v:shape>
                </v:group>
                <w10:anchorlock/>
              </v:group>
            </w:pict>
          </mc:Fallback>
        </mc:AlternateContent>
      </w:r>
    </w:p>
    <w:p w14:paraId="1DDBA113" w14:textId="77777777" w:rsidR="00664277" w:rsidRPr="0082136A" w:rsidRDefault="00664277" w:rsidP="00FE1268">
      <w:pPr>
        <w:rPr>
          <w:rFonts w:cs="Arial"/>
        </w:rPr>
      </w:pPr>
    </w:p>
    <w:p w14:paraId="0DBF1957" w14:textId="77777777" w:rsidR="00664277" w:rsidRPr="0082136A" w:rsidRDefault="00664277" w:rsidP="00FE1268">
      <w:pPr>
        <w:spacing w:before="4"/>
        <w:rPr>
          <w:rFonts w:cs="Arial"/>
        </w:rPr>
      </w:pPr>
    </w:p>
    <w:p w14:paraId="773BE45C"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0CD7DA72" wp14:editId="4FE40228">
                <wp:extent cx="2921635" cy="7620"/>
                <wp:effectExtent l="3810" t="1905" r="8255" b="9525"/>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74" name="Group 465"/>
                        <wpg:cNvGrpSpPr>
                          <a:grpSpLocks/>
                        </wpg:cNvGrpSpPr>
                        <wpg:grpSpPr bwMode="auto">
                          <a:xfrm>
                            <a:off x="6" y="6"/>
                            <a:ext cx="4589" cy="2"/>
                            <a:chOff x="6" y="6"/>
                            <a:chExt cx="4589" cy="2"/>
                          </a:xfrm>
                        </wpg:grpSpPr>
                        <wps:wsp>
                          <wps:cNvPr id="475" name="Freeform 466"/>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D667C3" id="Group 473"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">
                <v:group id="Group 465"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66"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" path="m,l4589,e" filled="f" strokeweight=".58pt">
                    <v:path arrowok="t" o:connecttype="custom" o:connectlocs="0,0;4589,0" o:connectangles="0,0"/>
                  </v:shape>
                </v:group>
                <w10:anchorlock/>
              </v:group>
            </w:pict>
          </mc:Fallback>
        </mc:AlternateContent>
      </w:r>
    </w:p>
    <w:p w14:paraId="4FB4A1BF" w14:textId="77777777" w:rsidR="00664277" w:rsidRPr="0082136A" w:rsidRDefault="00664277" w:rsidP="00FE1268">
      <w:pPr>
        <w:rPr>
          <w:rFonts w:cs="Arial"/>
        </w:rPr>
      </w:pPr>
    </w:p>
    <w:p w14:paraId="5FADEDD5" w14:textId="77777777" w:rsidR="00664277" w:rsidRPr="0082136A" w:rsidRDefault="00664277" w:rsidP="00FE1268">
      <w:pPr>
        <w:spacing w:before="4"/>
        <w:rPr>
          <w:rFonts w:cs="Arial"/>
        </w:rPr>
      </w:pPr>
    </w:p>
    <w:p w14:paraId="2E89EF3A"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7933A1F4" wp14:editId="4CD8FD49">
                <wp:extent cx="2921635" cy="7620"/>
                <wp:effectExtent l="3810" t="7620" r="8255" b="3810"/>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71" name="Group 462"/>
                        <wpg:cNvGrpSpPr>
                          <a:grpSpLocks/>
                        </wpg:cNvGrpSpPr>
                        <wpg:grpSpPr bwMode="auto">
                          <a:xfrm>
                            <a:off x="6" y="6"/>
                            <a:ext cx="4589" cy="2"/>
                            <a:chOff x="6" y="6"/>
                            <a:chExt cx="4589" cy="2"/>
                          </a:xfrm>
                        </wpg:grpSpPr>
                        <wps:wsp>
                          <wps:cNvPr id="472" name="Freeform 463"/>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266196" id="Group 470"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">
                <v:group id="Group 462"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63"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7CAB5EA8" w14:textId="77777777" w:rsidR="00664277" w:rsidRPr="0082136A" w:rsidRDefault="00664277" w:rsidP="00FE1268">
      <w:pPr>
        <w:rPr>
          <w:rFonts w:cs="Arial"/>
        </w:rPr>
      </w:pPr>
    </w:p>
    <w:p w14:paraId="555B4406" w14:textId="77777777" w:rsidR="00664277" w:rsidRPr="0082136A" w:rsidRDefault="00664277" w:rsidP="00FE1268">
      <w:pPr>
        <w:spacing w:before="4"/>
        <w:rPr>
          <w:rFonts w:cs="Arial"/>
        </w:rPr>
      </w:pPr>
    </w:p>
    <w:p w14:paraId="294D70B9"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3B79A5DF" wp14:editId="44DD395F">
                <wp:extent cx="2921635" cy="7620"/>
                <wp:effectExtent l="3810" t="3810" r="8255" b="7620"/>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68" name="Group 459"/>
                        <wpg:cNvGrpSpPr>
                          <a:grpSpLocks/>
                        </wpg:cNvGrpSpPr>
                        <wpg:grpSpPr bwMode="auto">
                          <a:xfrm>
                            <a:off x="6" y="6"/>
                            <a:ext cx="4589" cy="2"/>
                            <a:chOff x="6" y="6"/>
                            <a:chExt cx="4589" cy="2"/>
                          </a:xfrm>
                        </wpg:grpSpPr>
                        <wps:wsp>
                          <wps:cNvPr id="469" name="Freeform 460"/>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CA7AF9" id="Group 467"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HbUCu4tAwAA&#10;8wcAAA4AAAAAAAAAAAAAAAAALgIAAGRycy9lMm9Eb2MueG1sUEsBAi0AFAAGAAgAAAAhAMeE0Bra&#10;AAAAAwEAAA8AAAAAAAAAAAAAAAAAhwUAAGRycy9kb3ducmV2LnhtbFBLBQYAAAAABAAEAPMAAACO&#10;BgAAAAA=&#10;">
                <v:group id="Group 459"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460"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1AEA3B2E" w14:textId="77777777" w:rsidR="00664277" w:rsidRPr="0082136A" w:rsidRDefault="00664277" w:rsidP="00FE1268">
      <w:pPr>
        <w:rPr>
          <w:rFonts w:cs="Arial"/>
        </w:rPr>
      </w:pPr>
    </w:p>
    <w:p w14:paraId="26ED229D" w14:textId="77777777" w:rsidR="00664277" w:rsidRPr="0082136A" w:rsidRDefault="00664277" w:rsidP="00FE1268">
      <w:pPr>
        <w:spacing w:before="4"/>
        <w:rPr>
          <w:rFonts w:cs="Arial"/>
        </w:rPr>
      </w:pPr>
    </w:p>
    <w:p w14:paraId="72559EC6"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75EED7C9" wp14:editId="66D937E6">
                <wp:extent cx="2921635" cy="7620"/>
                <wp:effectExtent l="3810" t="9525" r="8255" b="1905"/>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65" name="Group 456"/>
                        <wpg:cNvGrpSpPr>
                          <a:grpSpLocks/>
                        </wpg:cNvGrpSpPr>
                        <wpg:grpSpPr bwMode="auto">
                          <a:xfrm>
                            <a:off x="6" y="6"/>
                            <a:ext cx="4589" cy="2"/>
                            <a:chOff x="6" y="6"/>
                            <a:chExt cx="4589" cy="2"/>
                          </a:xfrm>
                        </wpg:grpSpPr>
                        <wps:wsp>
                          <wps:cNvPr id="466" name="Freeform 457"/>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CB7164" id="Group 464"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">
                <v:group id="Group 456"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57"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59B9058B" w14:textId="77777777" w:rsidR="00664277" w:rsidRPr="0082136A" w:rsidRDefault="00664277" w:rsidP="00FE1268">
      <w:pPr>
        <w:rPr>
          <w:rFonts w:cs="Arial"/>
        </w:rPr>
      </w:pPr>
    </w:p>
    <w:p w14:paraId="2A1689D4" w14:textId="77777777" w:rsidR="00664277" w:rsidRPr="0082136A" w:rsidRDefault="00664277" w:rsidP="00FE1268">
      <w:pPr>
        <w:spacing w:before="4"/>
        <w:rPr>
          <w:rFonts w:cs="Arial"/>
        </w:rPr>
      </w:pPr>
    </w:p>
    <w:p w14:paraId="3DB245CF"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36425264" wp14:editId="295F8605">
                <wp:extent cx="2921635" cy="7620"/>
                <wp:effectExtent l="3810" t="5715" r="8255" b="5715"/>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62" name="Group 453"/>
                        <wpg:cNvGrpSpPr>
                          <a:grpSpLocks/>
                        </wpg:cNvGrpSpPr>
                        <wpg:grpSpPr bwMode="auto">
                          <a:xfrm>
                            <a:off x="6" y="6"/>
                            <a:ext cx="4589" cy="2"/>
                            <a:chOff x="6" y="6"/>
                            <a:chExt cx="4589" cy="2"/>
                          </a:xfrm>
                        </wpg:grpSpPr>
                        <wps:wsp>
                          <wps:cNvPr id="463" name="Freeform 454"/>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673C36" id="Group 461"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KUkdWAtAwAA&#10;8wcAAA4AAAAAAAAAAAAAAAAALgIAAGRycy9lMm9Eb2MueG1sUEsBAi0AFAAGAAgAAAAhAMeE0Bra&#10;AAAAAwEAAA8AAAAAAAAAAAAAAAAAhwUAAGRycy9kb3ducmV2LnhtbFBLBQYAAAAABAAEAPMAAACO&#10;BgAAAAA=&#10;">
                <v:group id="Group 453"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54"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" path="m,l4589,e" filled="f" strokeweight=".58pt">
                    <v:path arrowok="t" o:connecttype="custom" o:connectlocs="0,0;4589,0" o:connectangles="0,0"/>
                  </v:shape>
                </v:group>
                <w10:anchorlock/>
              </v:group>
            </w:pict>
          </mc:Fallback>
        </mc:AlternateContent>
      </w:r>
    </w:p>
    <w:p w14:paraId="7B2CEE16" w14:textId="77777777" w:rsidR="00664277" w:rsidRPr="0082136A" w:rsidRDefault="00664277" w:rsidP="00FE1268">
      <w:pPr>
        <w:rPr>
          <w:rFonts w:cs="Arial"/>
        </w:rPr>
      </w:pPr>
    </w:p>
    <w:p w14:paraId="05B6C4AC" w14:textId="77777777" w:rsidR="00664277" w:rsidRPr="0082136A" w:rsidRDefault="00664277" w:rsidP="00FE1268">
      <w:pPr>
        <w:spacing w:before="4"/>
        <w:rPr>
          <w:rFonts w:cs="Arial"/>
        </w:rPr>
      </w:pPr>
    </w:p>
    <w:p w14:paraId="4FA3A591"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50A5306D" wp14:editId="6C3FB1CB">
                <wp:extent cx="2921635" cy="7620"/>
                <wp:effectExtent l="3810" t="1905" r="8255" b="9525"/>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59" name="Group 450"/>
                        <wpg:cNvGrpSpPr>
                          <a:grpSpLocks/>
                        </wpg:cNvGrpSpPr>
                        <wpg:grpSpPr bwMode="auto">
                          <a:xfrm>
                            <a:off x="6" y="6"/>
                            <a:ext cx="4589" cy="2"/>
                            <a:chOff x="6" y="6"/>
                            <a:chExt cx="4589" cy="2"/>
                          </a:xfrm>
                        </wpg:grpSpPr>
                        <wps:wsp>
                          <wps:cNvPr id="460" name="Freeform 451"/>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095EBC" id="Group 458"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">
                <v:group id="Group 450"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451"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" path="m,l4589,e" filled="f" strokeweight=".58pt">
                    <v:path arrowok="t" o:connecttype="custom" o:connectlocs="0,0;4589,0" o:connectangles="0,0"/>
                  </v:shape>
                </v:group>
                <w10:anchorlock/>
              </v:group>
            </w:pict>
          </mc:Fallback>
        </mc:AlternateContent>
      </w:r>
    </w:p>
    <w:p w14:paraId="54139686" w14:textId="77777777" w:rsidR="00664277" w:rsidRPr="0082136A" w:rsidRDefault="00664277" w:rsidP="00FE1268">
      <w:pPr>
        <w:rPr>
          <w:rFonts w:cs="Arial"/>
        </w:rPr>
      </w:pPr>
    </w:p>
    <w:p w14:paraId="521B643A" w14:textId="77777777" w:rsidR="00664277" w:rsidRPr="0082136A" w:rsidRDefault="00664277" w:rsidP="00FE1268">
      <w:pPr>
        <w:spacing w:before="4"/>
        <w:rPr>
          <w:rFonts w:cs="Arial"/>
        </w:rPr>
      </w:pPr>
    </w:p>
    <w:p w14:paraId="483CE09F"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68A8E7C9" wp14:editId="32D10B0C">
                <wp:extent cx="2921635" cy="7620"/>
                <wp:effectExtent l="3810" t="9525" r="8255" b="1905"/>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50" name="Group 441"/>
                        <wpg:cNvGrpSpPr>
                          <a:grpSpLocks/>
                        </wpg:cNvGrpSpPr>
                        <wpg:grpSpPr bwMode="auto">
                          <a:xfrm>
                            <a:off x="6" y="6"/>
                            <a:ext cx="4589" cy="2"/>
                            <a:chOff x="6" y="6"/>
                            <a:chExt cx="4589" cy="2"/>
                          </a:xfrm>
                        </wpg:grpSpPr>
                        <wps:wsp>
                          <wps:cNvPr id="451" name="Freeform 442"/>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051C36" id="Group 449"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NZv1LQtAwAA&#10;8wcAAA4AAAAAAAAAAAAAAAAALgIAAGRycy9lMm9Eb2MueG1sUEsBAi0AFAAGAAgAAAAhAMeE0Bra&#10;AAAAAwEAAA8AAAAAAAAAAAAAAAAAhwUAAGRycy9kb3ducmV2LnhtbFBLBQYAAAAABAAEAPMAAACO&#10;BgAAAAA=&#10;">
                <v:group id="Group 441"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442"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" path="m,l4589,e" filled="f" strokeweight=".58pt">
                    <v:path arrowok="t" o:connecttype="custom" o:connectlocs="0,0;4589,0" o:connectangles="0,0"/>
                  </v:shape>
                </v:group>
                <w10:anchorlock/>
              </v:group>
            </w:pict>
          </mc:Fallback>
        </mc:AlternateContent>
      </w:r>
    </w:p>
    <w:p w14:paraId="628215EA" w14:textId="77777777" w:rsidR="00664277" w:rsidRPr="0082136A" w:rsidRDefault="00664277" w:rsidP="00FE1268">
      <w:pPr>
        <w:rPr>
          <w:rFonts w:cs="Arial"/>
        </w:rPr>
      </w:pPr>
    </w:p>
    <w:p w14:paraId="338FB043" w14:textId="77777777" w:rsidR="00664277" w:rsidRPr="0082136A" w:rsidRDefault="00664277" w:rsidP="00FE1268">
      <w:pPr>
        <w:spacing w:before="4"/>
        <w:rPr>
          <w:rFonts w:cs="Arial"/>
        </w:rPr>
      </w:pPr>
    </w:p>
    <w:p w14:paraId="2A69D6A7" w14:textId="77777777" w:rsidR="00664277" w:rsidRPr="0082136A" w:rsidRDefault="00664277" w:rsidP="00FE1268">
      <w:pPr>
        <w:spacing w:line="20" w:lineRule="atLeast"/>
        <w:ind w:left="3804"/>
        <w:rPr>
          <w:rFonts w:cs="Arial"/>
        </w:rPr>
      </w:pPr>
      <w:r w:rsidRPr="0082136A">
        <w:rPr>
          <w:rFonts w:cs="Arial"/>
          <w:noProof/>
          <w:lang w:val="en-US" w:eastAsia="en-US"/>
        </w:rPr>
        <mc:AlternateContent>
          <mc:Choice Requires="wpg">
            <w:drawing>
              <wp:inline distT="0" distB="0" distL="0" distR="0" wp14:anchorId="18A19CF6" wp14:editId="0B0F356E">
                <wp:extent cx="2921635" cy="7620"/>
                <wp:effectExtent l="3810" t="5715" r="8255" b="5715"/>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635" cy="7620"/>
                          <a:chOff x="0" y="0"/>
                          <a:chExt cx="4601" cy="12"/>
                        </a:xfrm>
                      </wpg:grpSpPr>
                      <wpg:grpSp>
                        <wpg:cNvPr id="447" name="Group 438"/>
                        <wpg:cNvGrpSpPr>
                          <a:grpSpLocks/>
                        </wpg:cNvGrpSpPr>
                        <wpg:grpSpPr bwMode="auto">
                          <a:xfrm>
                            <a:off x="6" y="6"/>
                            <a:ext cx="4589" cy="2"/>
                            <a:chOff x="6" y="6"/>
                            <a:chExt cx="4589" cy="2"/>
                          </a:xfrm>
                        </wpg:grpSpPr>
                        <wps:wsp>
                          <wps:cNvPr id="448" name="Freeform 439"/>
                          <wps:cNvSpPr>
                            <a:spLocks/>
                          </wps:cNvSpPr>
                          <wps:spPr bwMode="auto">
                            <a:xfrm>
                              <a:off x="6" y="6"/>
                              <a:ext cx="4589" cy="2"/>
                            </a:xfrm>
                            <a:custGeom>
                              <a:avLst/>
                              <a:gdLst>
                                <a:gd name="T0" fmla="+- 0 6 6"/>
                                <a:gd name="T1" fmla="*/ T0 w 4589"/>
                                <a:gd name="T2" fmla="+- 0 4595 6"/>
                                <a:gd name="T3" fmla="*/ T2 w 4589"/>
                              </a:gdLst>
                              <a:ahLst/>
                              <a:cxnLst>
                                <a:cxn ang="0">
                                  <a:pos x="T1" y="0"/>
                                </a:cxn>
                                <a:cxn ang="0">
                                  <a:pos x="T3" y="0"/>
                                </a:cxn>
                              </a:cxnLst>
                              <a:rect l="0" t="0" r="r" b="b"/>
                              <a:pathLst>
                                <a:path w="4589">
                                  <a:moveTo>
                                    <a:pt x="0" y="0"/>
                                  </a:moveTo>
                                  <a:lnTo>
                                    <a:pt x="45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6BB071" id="Group 446" o:spid="_x0000_s1026" style="width:230.05pt;height:.6pt;mso-position-horizontal-relative:char;mso-position-vertical-relative:line" coordsize="4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">
                <v:group id="Group 438" o:spid="_x0000_s1027" style="position:absolute;left:6;top:6;width:4589;height:2" coordorigin="6,6"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39" o:spid="_x0000_s1028" style="position:absolute;left:6;top:6;width:4589;height:2;visibility:visible;mso-wrap-style:square;v-text-anchor:top" coordsize="4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" path="m,l4589,e" filled="f" strokeweight=".58pt">
                    <v:path arrowok="t" o:connecttype="custom" o:connectlocs="0,0;4589,0" o:connectangles="0,0"/>
                  </v:shape>
                </v:group>
                <w10:anchorlock/>
              </v:group>
            </w:pict>
          </mc:Fallback>
        </mc:AlternateContent>
      </w:r>
    </w:p>
    <w:p w14:paraId="3B210E98" w14:textId="77777777" w:rsidR="00664277" w:rsidRPr="0082136A" w:rsidRDefault="00664277" w:rsidP="00FE1268">
      <w:pPr>
        <w:spacing w:line="20" w:lineRule="atLeast"/>
        <w:rPr>
          <w:rFonts w:ascii="Times New Roman" w:hAnsi="Times New Roman"/>
          <w:sz w:val="2"/>
          <w:szCs w:val="2"/>
        </w:rPr>
      </w:pPr>
      <w:r w:rsidRPr="0082136A">
        <w:br w:type="page"/>
      </w:r>
    </w:p>
    <w:p w14:paraId="4EC2A730" w14:textId="1A579E5F" w:rsidR="00664277" w:rsidRPr="003B79DD" w:rsidRDefault="00664277" w:rsidP="003B79DD">
      <w:pPr>
        <w:pStyle w:val="Heading3"/>
        <w:jc w:val="center"/>
        <w:rPr>
          <w:rFonts w:cs="Arial"/>
          <w:b/>
          <w:bCs/>
          <w:szCs w:val="22"/>
        </w:rPr>
      </w:pPr>
      <w:r w:rsidRPr="003B79DD">
        <w:rPr>
          <w:rFonts w:cs="Arial"/>
          <w:b/>
          <w:bCs/>
          <w:szCs w:val="22"/>
        </w:rPr>
        <w:t>6.1.4</w:t>
      </w:r>
      <w:r w:rsidR="00A949C7">
        <w:rPr>
          <w:rFonts w:cs="Arial"/>
          <w:b/>
          <w:bCs/>
          <w:szCs w:val="22"/>
        </w:rPr>
        <w:tab/>
      </w:r>
      <w:r w:rsidRPr="003B79DD">
        <w:rPr>
          <w:rFonts w:cs="Arial"/>
          <w:b/>
          <w:bCs/>
          <w:szCs w:val="22"/>
        </w:rPr>
        <w:t>LAUNCHING AND RECOVERY APPLIANCES FOR FAST RESCUE BOATS</w:t>
      </w:r>
    </w:p>
    <w:p w14:paraId="1C94CD6F" w14:textId="77777777" w:rsidR="00664277" w:rsidRPr="003B79DD" w:rsidRDefault="00664277" w:rsidP="003B79DD">
      <w:pPr>
        <w:pStyle w:val="Heading3"/>
        <w:jc w:val="center"/>
        <w:rPr>
          <w:rFonts w:cs="Arial"/>
          <w:b/>
          <w:bCs/>
          <w:szCs w:val="22"/>
        </w:rPr>
      </w:pPr>
    </w:p>
    <w:p w14:paraId="1399CB82" w14:textId="77777777" w:rsidR="00664277" w:rsidRPr="003B79DD" w:rsidRDefault="00664277" w:rsidP="003B79DD">
      <w:pPr>
        <w:pStyle w:val="Heading3"/>
        <w:jc w:val="center"/>
        <w:rPr>
          <w:rFonts w:cs="Arial"/>
          <w:b/>
          <w:bCs/>
          <w:szCs w:val="22"/>
        </w:rPr>
      </w:pPr>
      <w:r w:rsidRPr="003B79DD">
        <w:rPr>
          <w:rFonts w:cs="Arial"/>
          <w:b/>
          <w:bCs/>
          <w:szCs w:val="22"/>
        </w:rPr>
        <w:t>EVALUATION AND TEST REPORT</w:t>
      </w:r>
    </w:p>
    <w:p w14:paraId="0E20E5D7" w14:textId="296AC9B7" w:rsidR="00664277" w:rsidRDefault="00664277" w:rsidP="00FE1268">
      <w:pPr>
        <w:spacing w:before="2"/>
        <w:rPr>
          <w:rFonts w:cs="Arial"/>
          <w:b/>
          <w:bCs/>
        </w:rPr>
      </w:pPr>
    </w:p>
    <w:p w14:paraId="00C943D5" w14:textId="77777777" w:rsidR="008C7126" w:rsidRPr="0082136A" w:rsidRDefault="008C7126" w:rsidP="00FE1268">
      <w:pPr>
        <w:spacing w:before="2"/>
        <w:rPr>
          <w:rFonts w:cs="Arial"/>
          <w:b/>
          <w:bCs/>
        </w:rPr>
      </w:pPr>
    </w:p>
    <w:p w14:paraId="1F1E11A5" w14:textId="2E6355D7" w:rsidR="00664277" w:rsidRPr="0082136A" w:rsidRDefault="00DE5981" w:rsidP="00664277">
      <w:pPr>
        <w:widowControl w:val="0"/>
        <w:numPr>
          <w:ilvl w:val="3"/>
          <w:numId w:val="45"/>
        </w:numPr>
        <w:tabs>
          <w:tab w:val="clear" w:pos="851"/>
          <w:tab w:val="left" w:pos="1111"/>
        </w:tabs>
        <w:ind w:hanging="991"/>
        <w:jc w:val="left"/>
        <w:rPr>
          <w:rFonts w:cs="Arial"/>
        </w:rPr>
      </w:pPr>
      <w:r>
        <w:rPr>
          <w:rFonts w:cs="Arial"/>
        </w:rPr>
        <w:t>Submitted drawings, reports and documents</w:t>
      </w:r>
    </w:p>
    <w:p w14:paraId="5F97A4AE" w14:textId="77777777" w:rsidR="00664277" w:rsidRPr="0082136A" w:rsidRDefault="00664277" w:rsidP="00FE1268">
      <w:pPr>
        <w:spacing w:before="3"/>
        <w:rPr>
          <w:rFonts w:cs="Arial"/>
        </w:rPr>
      </w:pPr>
    </w:p>
    <w:p w14:paraId="57959AD3" w14:textId="33E0DCD7" w:rsidR="00664277" w:rsidRPr="0082136A" w:rsidRDefault="001F3B9A" w:rsidP="00664277">
      <w:pPr>
        <w:widowControl w:val="0"/>
        <w:numPr>
          <w:ilvl w:val="3"/>
          <w:numId w:val="45"/>
        </w:numPr>
        <w:tabs>
          <w:tab w:val="clear" w:pos="851"/>
          <w:tab w:val="left" w:pos="1111"/>
        </w:tabs>
        <w:ind w:hanging="991"/>
        <w:jc w:val="left"/>
        <w:rPr>
          <w:rFonts w:cs="Arial"/>
        </w:rPr>
      </w:pPr>
      <w:r>
        <w:rPr>
          <w:rFonts w:cs="Arial"/>
        </w:rPr>
        <w:t>Quality assurance</w:t>
      </w:r>
    </w:p>
    <w:p w14:paraId="216174E9" w14:textId="77777777" w:rsidR="00664277" w:rsidRPr="0082136A" w:rsidRDefault="00664277" w:rsidP="00FE1268">
      <w:pPr>
        <w:spacing w:before="3"/>
        <w:rPr>
          <w:rFonts w:cs="Arial"/>
        </w:rPr>
      </w:pPr>
    </w:p>
    <w:p w14:paraId="32CEC378" w14:textId="77777777" w:rsidR="00664277" w:rsidRPr="0082136A" w:rsidRDefault="00664277" w:rsidP="00664277">
      <w:pPr>
        <w:widowControl w:val="0"/>
        <w:numPr>
          <w:ilvl w:val="3"/>
          <w:numId w:val="45"/>
        </w:numPr>
        <w:tabs>
          <w:tab w:val="clear" w:pos="851"/>
          <w:tab w:val="left" w:pos="1111"/>
        </w:tabs>
        <w:ind w:hanging="991"/>
        <w:jc w:val="left"/>
        <w:rPr>
          <w:rFonts w:cs="Arial"/>
        </w:rPr>
      </w:pPr>
      <w:r w:rsidRPr="0082136A">
        <w:rPr>
          <w:rFonts w:cs="Arial"/>
        </w:rPr>
        <w:t>Visual inspection</w:t>
      </w:r>
    </w:p>
    <w:p w14:paraId="412DAE9B" w14:textId="77777777" w:rsidR="00664277" w:rsidRPr="0082136A" w:rsidRDefault="00664277" w:rsidP="00FE1268">
      <w:pPr>
        <w:spacing w:before="3"/>
        <w:rPr>
          <w:rFonts w:cs="Arial"/>
        </w:rPr>
      </w:pPr>
    </w:p>
    <w:p w14:paraId="10904C40" w14:textId="77777777" w:rsidR="00664277" w:rsidRPr="0082136A" w:rsidRDefault="00664277" w:rsidP="00664277">
      <w:pPr>
        <w:widowControl w:val="0"/>
        <w:numPr>
          <w:ilvl w:val="3"/>
          <w:numId w:val="45"/>
        </w:numPr>
        <w:tabs>
          <w:tab w:val="clear" w:pos="851"/>
          <w:tab w:val="left" w:pos="1110"/>
        </w:tabs>
        <w:ind w:left="1109" w:hanging="990"/>
        <w:jc w:val="left"/>
        <w:rPr>
          <w:rFonts w:cs="Arial"/>
        </w:rPr>
      </w:pPr>
      <w:r w:rsidRPr="0082136A">
        <w:rPr>
          <w:rFonts w:cs="Arial"/>
        </w:rPr>
        <w:t>Static proof load test</w:t>
      </w:r>
    </w:p>
    <w:p w14:paraId="0AC9E1DC" w14:textId="77777777" w:rsidR="00664277" w:rsidRPr="0082136A" w:rsidRDefault="00664277" w:rsidP="00FE1268">
      <w:pPr>
        <w:spacing w:before="5"/>
        <w:rPr>
          <w:rFonts w:cs="Arial"/>
        </w:rPr>
      </w:pPr>
    </w:p>
    <w:p w14:paraId="7DEA67A5" w14:textId="77777777" w:rsidR="00664277" w:rsidRPr="0082136A" w:rsidRDefault="00664277" w:rsidP="00664277">
      <w:pPr>
        <w:widowControl w:val="0"/>
        <w:numPr>
          <w:ilvl w:val="3"/>
          <w:numId w:val="45"/>
        </w:numPr>
        <w:tabs>
          <w:tab w:val="clear" w:pos="851"/>
          <w:tab w:val="left" w:pos="1111"/>
        </w:tabs>
        <w:ind w:hanging="991"/>
        <w:jc w:val="left"/>
        <w:rPr>
          <w:rFonts w:cs="Arial"/>
        </w:rPr>
      </w:pPr>
      <w:r w:rsidRPr="0082136A">
        <w:rPr>
          <w:rFonts w:cs="Arial"/>
        </w:rPr>
        <w:t>Operational load test</w:t>
      </w:r>
    </w:p>
    <w:p w14:paraId="24972406" w14:textId="77777777" w:rsidR="00664277" w:rsidRPr="0082136A" w:rsidRDefault="00664277" w:rsidP="00FE1268">
      <w:pPr>
        <w:spacing w:before="3"/>
        <w:rPr>
          <w:rFonts w:cs="Arial"/>
        </w:rPr>
      </w:pPr>
    </w:p>
    <w:p w14:paraId="554DB00D" w14:textId="77777777" w:rsidR="00664277" w:rsidRPr="0082136A" w:rsidRDefault="00664277" w:rsidP="00664277">
      <w:pPr>
        <w:widowControl w:val="0"/>
        <w:numPr>
          <w:ilvl w:val="3"/>
          <w:numId w:val="45"/>
        </w:numPr>
        <w:tabs>
          <w:tab w:val="clear" w:pos="851"/>
          <w:tab w:val="left" w:pos="1110"/>
        </w:tabs>
        <w:ind w:left="1109" w:hanging="990"/>
        <w:jc w:val="left"/>
        <w:rPr>
          <w:rFonts w:cs="Arial"/>
        </w:rPr>
      </w:pPr>
      <w:r w:rsidRPr="0082136A">
        <w:rPr>
          <w:rFonts w:cs="Arial"/>
        </w:rPr>
        <w:t>Turning in test</w:t>
      </w:r>
    </w:p>
    <w:p w14:paraId="2067D391" w14:textId="77777777" w:rsidR="00664277" w:rsidRPr="0082136A" w:rsidRDefault="00664277" w:rsidP="00FE1268">
      <w:pPr>
        <w:spacing w:before="3"/>
        <w:rPr>
          <w:rFonts w:cs="Arial"/>
        </w:rPr>
      </w:pPr>
    </w:p>
    <w:p w14:paraId="4A2C2A48" w14:textId="77777777" w:rsidR="00664277" w:rsidRPr="0082136A" w:rsidRDefault="00664277" w:rsidP="00664277">
      <w:pPr>
        <w:widowControl w:val="0"/>
        <w:numPr>
          <w:ilvl w:val="3"/>
          <w:numId w:val="45"/>
        </w:numPr>
        <w:tabs>
          <w:tab w:val="clear" w:pos="851"/>
          <w:tab w:val="left" w:pos="1111"/>
        </w:tabs>
        <w:ind w:hanging="991"/>
        <w:jc w:val="left"/>
        <w:rPr>
          <w:rFonts w:cs="Arial"/>
        </w:rPr>
      </w:pPr>
      <w:r w:rsidRPr="0082136A">
        <w:rPr>
          <w:rFonts w:cs="Arial"/>
        </w:rPr>
        <w:t>Winch brake test</w:t>
      </w:r>
    </w:p>
    <w:p w14:paraId="1B5EE65F" w14:textId="77777777" w:rsidR="00664277" w:rsidRPr="0082136A" w:rsidRDefault="00664277" w:rsidP="00FE1268">
      <w:pPr>
        <w:spacing w:before="1"/>
        <w:rPr>
          <w:rFonts w:cs="Arial"/>
        </w:rPr>
      </w:pPr>
    </w:p>
    <w:p w14:paraId="22B898AA" w14:textId="77777777" w:rsidR="00664277" w:rsidRPr="0082136A" w:rsidRDefault="00664277" w:rsidP="00664277">
      <w:pPr>
        <w:widowControl w:val="0"/>
        <w:numPr>
          <w:ilvl w:val="3"/>
          <w:numId w:val="45"/>
        </w:numPr>
        <w:tabs>
          <w:tab w:val="clear" w:pos="851"/>
          <w:tab w:val="left" w:pos="1111"/>
        </w:tabs>
        <w:ind w:hanging="991"/>
        <w:jc w:val="left"/>
        <w:rPr>
          <w:rFonts w:cs="Arial"/>
        </w:rPr>
      </w:pPr>
      <w:r w:rsidRPr="0082136A">
        <w:rPr>
          <w:rFonts w:cs="Arial"/>
        </w:rPr>
        <w:t>Rescue boat launching appliance recovery speed test</w:t>
      </w:r>
    </w:p>
    <w:p w14:paraId="1EC5768B" w14:textId="77777777" w:rsidR="00664277" w:rsidRPr="0082136A" w:rsidRDefault="00664277" w:rsidP="00FE1268">
      <w:pPr>
        <w:spacing w:before="3"/>
        <w:rPr>
          <w:rFonts w:cs="Arial"/>
        </w:rPr>
      </w:pPr>
    </w:p>
    <w:p w14:paraId="18618299" w14:textId="77777777" w:rsidR="00664277" w:rsidRPr="0082136A" w:rsidRDefault="00664277" w:rsidP="00664277">
      <w:pPr>
        <w:widowControl w:val="0"/>
        <w:numPr>
          <w:ilvl w:val="3"/>
          <w:numId w:val="45"/>
        </w:numPr>
        <w:tabs>
          <w:tab w:val="clear" w:pos="851"/>
          <w:tab w:val="left" w:pos="1111"/>
        </w:tabs>
        <w:ind w:hanging="991"/>
        <w:jc w:val="left"/>
        <w:rPr>
          <w:rFonts w:cs="Arial"/>
        </w:rPr>
      </w:pPr>
      <w:r w:rsidRPr="0082136A">
        <w:rPr>
          <w:rFonts w:cs="Arial"/>
        </w:rPr>
        <w:t>Hand operation test</w:t>
      </w:r>
    </w:p>
    <w:p w14:paraId="6FDBE1B9" w14:textId="77777777" w:rsidR="00664277" w:rsidRPr="0082136A" w:rsidRDefault="00664277" w:rsidP="00FE1268">
      <w:pPr>
        <w:spacing w:before="5"/>
        <w:rPr>
          <w:rFonts w:cs="Arial"/>
        </w:rPr>
      </w:pPr>
    </w:p>
    <w:p w14:paraId="616F749C" w14:textId="77777777" w:rsidR="00664277" w:rsidRPr="0082136A" w:rsidRDefault="00664277" w:rsidP="00664277">
      <w:pPr>
        <w:widowControl w:val="0"/>
        <w:numPr>
          <w:ilvl w:val="3"/>
          <w:numId w:val="45"/>
        </w:numPr>
        <w:tabs>
          <w:tab w:val="clear" w:pos="851"/>
          <w:tab w:val="left" w:pos="1109"/>
        </w:tabs>
        <w:ind w:left="1108" w:hanging="989"/>
        <w:jc w:val="left"/>
        <w:rPr>
          <w:rFonts w:cs="Arial"/>
        </w:rPr>
      </w:pPr>
      <w:r w:rsidRPr="0082136A">
        <w:rPr>
          <w:rFonts w:cs="Arial"/>
        </w:rPr>
        <w:t>Sea state test</w:t>
      </w:r>
    </w:p>
    <w:p w14:paraId="7E39B674" w14:textId="77777777" w:rsidR="00664277" w:rsidRPr="0082136A" w:rsidRDefault="00664277" w:rsidP="00FE1268">
      <w:pPr>
        <w:rPr>
          <w:rFonts w:ascii="Times New Roman" w:hAnsi="Times New Roman"/>
          <w:sz w:val="23"/>
          <w:szCs w:val="23"/>
        </w:rPr>
      </w:pPr>
      <w:r w:rsidRPr="0082136A">
        <w:br w:type="page"/>
      </w:r>
    </w:p>
    <w:p w14:paraId="758678AC" w14:textId="548505BC" w:rsidR="00664277" w:rsidRPr="0082136A" w:rsidRDefault="00664277" w:rsidP="00FE1268">
      <w:pPr>
        <w:jc w:val="center"/>
        <w:rPr>
          <w:rFonts w:cs="Arial"/>
          <w:b/>
        </w:rPr>
      </w:pPr>
      <w:r w:rsidRPr="0082136A">
        <w:rPr>
          <w:rFonts w:cs="Arial"/>
          <w:b/>
        </w:rPr>
        <w:t>6.1.4</w:t>
      </w:r>
      <w:r w:rsidR="005E059D">
        <w:rPr>
          <w:rFonts w:cs="Arial"/>
          <w:b/>
        </w:rPr>
        <w:tab/>
      </w:r>
      <w:r w:rsidRPr="0082136A">
        <w:rPr>
          <w:rFonts w:cs="Arial"/>
          <w:b/>
        </w:rPr>
        <w:t xml:space="preserve">LAUNCHING AND RECOVERY APPLIANCES FOR FAST RESCUE BOATS </w:t>
      </w:r>
    </w:p>
    <w:p w14:paraId="42D058C4" w14:textId="77777777" w:rsidR="00664277" w:rsidRPr="0082136A" w:rsidRDefault="00664277" w:rsidP="00FE1268">
      <w:pPr>
        <w:jc w:val="center"/>
        <w:rPr>
          <w:rFonts w:cs="Arial"/>
          <w:b/>
        </w:rPr>
      </w:pPr>
    </w:p>
    <w:p w14:paraId="4DEA41D3" w14:textId="77777777" w:rsidR="00664277" w:rsidRPr="0082136A" w:rsidRDefault="00664277" w:rsidP="00FE1268">
      <w:pPr>
        <w:jc w:val="center"/>
        <w:rPr>
          <w:rFonts w:cs="Arial"/>
          <w:b/>
        </w:rPr>
      </w:pPr>
      <w:r w:rsidRPr="0082136A">
        <w:rPr>
          <w:rFonts w:cs="Arial"/>
          <w:b/>
        </w:rPr>
        <w:t>EVALUATION AND TEST REPORT</w:t>
      </w:r>
    </w:p>
    <w:p w14:paraId="2EEC27B3" w14:textId="45828EF3" w:rsidR="00664277" w:rsidRDefault="00664277" w:rsidP="00F457B3">
      <w:pPr>
        <w:pStyle w:val="StyleBoldCentered"/>
      </w:pPr>
    </w:p>
    <w:p w14:paraId="3CB2E821" w14:textId="77777777" w:rsidR="00CD67C7" w:rsidRPr="0082136A" w:rsidRDefault="00CD67C7" w:rsidP="00F457B3">
      <w:pPr>
        <w:pStyle w:val="StyleBoldCentered"/>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936"/>
        <w:gridCol w:w="5112"/>
      </w:tblGrid>
      <w:tr w:rsidR="00664277" w:rsidRPr="00AF026F" w14:paraId="7523FB3A" w14:textId="77777777" w:rsidTr="00FB5836">
        <w:trPr>
          <w:trHeight w:val="907"/>
        </w:trPr>
        <w:tc>
          <w:tcPr>
            <w:tcW w:w="6192" w:type="dxa"/>
          </w:tcPr>
          <w:p w14:paraId="34BBD505" w14:textId="77777777" w:rsidR="00664277" w:rsidRPr="00FB5836" w:rsidRDefault="00664277">
            <w:pPr>
              <w:pStyle w:val="TableParagraph"/>
              <w:rPr>
                <w:b/>
                <w:bCs/>
              </w:rPr>
            </w:pPr>
          </w:p>
          <w:p w14:paraId="24E7F63D" w14:textId="77777777" w:rsidR="00664277" w:rsidRPr="00FB5836" w:rsidRDefault="00664277">
            <w:pPr>
              <w:pStyle w:val="TableParagraph"/>
              <w:rPr>
                <w:rFonts w:eastAsia="Times New Roman"/>
                <w:b/>
                <w:bCs/>
              </w:rPr>
            </w:pPr>
            <w:r w:rsidRPr="00FB5836">
              <w:rPr>
                <w:b/>
                <w:bCs/>
              </w:rPr>
              <w:t>Manufacturer</w:t>
            </w:r>
          </w:p>
        </w:tc>
        <w:tc>
          <w:tcPr>
            <w:tcW w:w="8086" w:type="dxa"/>
          </w:tcPr>
          <w:p w14:paraId="71DE3855" w14:textId="77777777" w:rsidR="00664277" w:rsidRPr="00AF026F" w:rsidRDefault="00664277" w:rsidP="00F457B3">
            <w:pPr>
              <w:rPr>
                <w:rFonts w:cs="Arial"/>
                <w:b/>
                <w:bCs/>
                <w:szCs w:val="22"/>
              </w:rPr>
            </w:pPr>
          </w:p>
        </w:tc>
      </w:tr>
      <w:tr w:rsidR="00664277" w:rsidRPr="00AF026F" w14:paraId="7281D238" w14:textId="77777777" w:rsidTr="00FB5836">
        <w:trPr>
          <w:trHeight w:val="907"/>
        </w:trPr>
        <w:tc>
          <w:tcPr>
            <w:tcW w:w="6192" w:type="dxa"/>
          </w:tcPr>
          <w:p w14:paraId="0069E512" w14:textId="77777777" w:rsidR="00664277" w:rsidRPr="00FB5836" w:rsidRDefault="00664277" w:rsidP="00C336FE">
            <w:pPr>
              <w:pStyle w:val="TableParagraph"/>
              <w:rPr>
                <w:b/>
                <w:bCs/>
              </w:rPr>
            </w:pPr>
          </w:p>
          <w:p w14:paraId="7985A6E5" w14:textId="77777777" w:rsidR="00664277" w:rsidRPr="00FB5836" w:rsidRDefault="00664277">
            <w:pPr>
              <w:pStyle w:val="TableParagraph"/>
              <w:rPr>
                <w:rFonts w:eastAsia="Times New Roman"/>
                <w:b/>
                <w:bCs/>
              </w:rPr>
            </w:pPr>
            <w:r w:rsidRPr="00FB5836">
              <w:rPr>
                <w:b/>
                <w:bCs/>
              </w:rPr>
              <w:t>System type</w:t>
            </w:r>
          </w:p>
        </w:tc>
        <w:tc>
          <w:tcPr>
            <w:tcW w:w="8086" w:type="dxa"/>
          </w:tcPr>
          <w:p w14:paraId="1760AAB6" w14:textId="77777777" w:rsidR="00664277" w:rsidRPr="00FB5836" w:rsidRDefault="00664277" w:rsidP="0050775C">
            <w:pPr>
              <w:jc w:val="center"/>
              <w:rPr>
                <w:rFonts w:cs="Arial"/>
                <w:b/>
                <w:bCs/>
                <w:szCs w:val="22"/>
              </w:rPr>
            </w:pPr>
          </w:p>
        </w:tc>
      </w:tr>
      <w:tr w:rsidR="00664277" w:rsidRPr="00AF026F" w14:paraId="1F798F1A" w14:textId="77777777" w:rsidTr="00FB5836">
        <w:trPr>
          <w:trHeight w:val="907"/>
        </w:trPr>
        <w:tc>
          <w:tcPr>
            <w:tcW w:w="6192" w:type="dxa"/>
          </w:tcPr>
          <w:p w14:paraId="796AA0D5" w14:textId="77777777" w:rsidR="00664277" w:rsidRPr="00FB5836" w:rsidRDefault="00664277">
            <w:pPr>
              <w:pStyle w:val="TableParagraph"/>
              <w:rPr>
                <w:b/>
                <w:bCs/>
              </w:rPr>
            </w:pPr>
          </w:p>
          <w:p w14:paraId="0AA8FA34" w14:textId="77777777" w:rsidR="00664277" w:rsidRPr="00FB5836" w:rsidRDefault="00664277">
            <w:pPr>
              <w:pStyle w:val="TableParagraph"/>
              <w:rPr>
                <w:rFonts w:eastAsia="Times New Roman"/>
                <w:b/>
                <w:bCs/>
              </w:rPr>
            </w:pPr>
            <w:r w:rsidRPr="00FB5836">
              <w:rPr>
                <w:b/>
                <w:bCs/>
              </w:rPr>
              <w:t>Serial number</w:t>
            </w:r>
          </w:p>
        </w:tc>
        <w:tc>
          <w:tcPr>
            <w:tcW w:w="8086" w:type="dxa"/>
          </w:tcPr>
          <w:p w14:paraId="0F9342E2" w14:textId="77777777" w:rsidR="00664277" w:rsidRPr="00FB5836" w:rsidRDefault="00664277" w:rsidP="00F457B3">
            <w:pPr>
              <w:rPr>
                <w:rFonts w:cs="Arial"/>
                <w:b/>
                <w:bCs/>
                <w:szCs w:val="22"/>
              </w:rPr>
            </w:pPr>
          </w:p>
        </w:tc>
      </w:tr>
      <w:tr w:rsidR="00664277" w:rsidRPr="00AF026F" w14:paraId="0DBF58DF" w14:textId="77777777" w:rsidTr="00FB5836">
        <w:trPr>
          <w:trHeight w:val="907"/>
        </w:trPr>
        <w:tc>
          <w:tcPr>
            <w:tcW w:w="6192" w:type="dxa"/>
          </w:tcPr>
          <w:p w14:paraId="1573985D" w14:textId="77777777" w:rsidR="00664277" w:rsidRPr="00FB5836" w:rsidRDefault="00664277">
            <w:pPr>
              <w:pStyle w:val="TableParagraph"/>
              <w:rPr>
                <w:b/>
                <w:bCs/>
              </w:rPr>
            </w:pPr>
          </w:p>
          <w:p w14:paraId="0EA8D8F1" w14:textId="77777777" w:rsidR="00664277" w:rsidRPr="00FB5836" w:rsidRDefault="00664277">
            <w:pPr>
              <w:pStyle w:val="TableParagraph"/>
              <w:rPr>
                <w:rFonts w:eastAsia="Times New Roman"/>
                <w:b/>
                <w:bCs/>
              </w:rPr>
            </w:pPr>
            <w:r w:rsidRPr="00FB5836">
              <w:rPr>
                <w:b/>
                <w:bCs/>
              </w:rPr>
              <w:t>Maximum Working Load</w:t>
            </w:r>
          </w:p>
        </w:tc>
        <w:tc>
          <w:tcPr>
            <w:tcW w:w="8086" w:type="dxa"/>
          </w:tcPr>
          <w:p w14:paraId="7E974F04" w14:textId="77777777" w:rsidR="00664277" w:rsidRPr="00FB5836" w:rsidRDefault="00664277" w:rsidP="00F457B3">
            <w:pPr>
              <w:rPr>
                <w:rFonts w:cs="Arial"/>
                <w:b/>
                <w:bCs/>
                <w:szCs w:val="22"/>
              </w:rPr>
            </w:pPr>
          </w:p>
        </w:tc>
      </w:tr>
      <w:tr w:rsidR="00664277" w:rsidRPr="00AF026F" w14:paraId="395B48E8" w14:textId="77777777" w:rsidTr="00FB5836">
        <w:trPr>
          <w:trHeight w:val="907"/>
        </w:trPr>
        <w:tc>
          <w:tcPr>
            <w:tcW w:w="6192" w:type="dxa"/>
          </w:tcPr>
          <w:p w14:paraId="00C125C7" w14:textId="77777777" w:rsidR="00664277" w:rsidRPr="00FB5836" w:rsidRDefault="00664277">
            <w:pPr>
              <w:pStyle w:val="TableParagraph"/>
              <w:rPr>
                <w:b/>
                <w:bCs/>
              </w:rPr>
            </w:pPr>
          </w:p>
          <w:p w14:paraId="0CD2F0B4" w14:textId="77777777" w:rsidR="00664277" w:rsidRPr="00FB5836" w:rsidRDefault="00664277">
            <w:pPr>
              <w:pStyle w:val="TableParagraph"/>
              <w:rPr>
                <w:rFonts w:eastAsia="Times New Roman"/>
                <w:b/>
                <w:bCs/>
              </w:rPr>
            </w:pPr>
            <w:r w:rsidRPr="00FB5836">
              <w:rPr>
                <w:b/>
                <w:bCs/>
              </w:rPr>
              <w:t>Maximum Turning Moment</w:t>
            </w:r>
          </w:p>
        </w:tc>
        <w:tc>
          <w:tcPr>
            <w:tcW w:w="8086" w:type="dxa"/>
          </w:tcPr>
          <w:p w14:paraId="1368DFB8" w14:textId="77777777" w:rsidR="00664277" w:rsidRPr="00FB5836" w:rsidRDefault="00664277" w:rsidP="00F457B3">
            <w:pPr>
              <w:rPr>
                <w:rFonts w:cs="Arial"/>
                <w:b/>
                <w:bCs/>
                <w:szCs w:val="22"/>
              </w:rPr>
            </w:pPr>
          </w:p>
        </w:tc>
      </w:tr>
      <w:tr w:rsidR="00664277" w:rsidRPr="00AF026F" w14:paraId="4449BD0F" w14:textId="77777777" w:rsidTr="00FB5836">
        <w:trPr>
          <w:trHeight w:val="907"/>
        </w:trPr>
        <w:tc>
          <w:tcPr>
            <w:tcW w:w="6192" w:type="dxa"/>
          </w:tcPr>
          <w:p w14:paraId="7E08D12B" w14:textId="77777777" w:rsidR="00664277" w:rsidRPr="00FB5836" w:rsidRDefault="00664277">
            <w:pPr>
              <w:pStyle w:val="TableParagraph"/>
              <w:rPr>
                <w:b/>
                <w:bCs/>
              </w:rPr>
            </w:pPr>
          </w:p>
          <w:p w14:paraId="334D61E6" w14:textId="77777777" w:rsidR="00664277" w:rsidRPr="00FB5836" w:rsidRDefault="00664277">
            <w:pPr>
              <w:pStyle w:val="TableParagraph"/>
              <w:rPr>
                <w:rFonts w:eastAsia="Times New Roman"/>
                <w:b/>
                <w:bCs/>
              </w:rPr>
            </w:pPr>
            <w:r w:rsidRPr="00FB5836">
              <w:rPr>
                <w:b/>
                <w:bCs/>
              </w:rPr>
              <w:t>Winch type</w:t>
            </w:r>
          </w:p>
        </w:tc>
        <w:tc>
          <w:tcPr>
            <w:tcW w:w="8086" w:type="dxa"/>
          </w:tcPr>
          <w:p w14:paraId="3AB17106" w14:textId="77777777" w:rsidR="00664277" w:rsidRPr="00FB5836" w:rsidRDefault="00664277" w:rsidP="00F457B3">
            <w:pPr>
              <w:rPr>
                <w:rFonts w:cs="Arial"/>
                <w:b/>
                <w:bCs/>
                <w:szCs w:val="22"/>
              </w:rPr>
            </w:pPr>
          </w:p>
        </w:tc>
      </w:tr>
      <w:tr w:rsidR="00664277" w:rsidRPr="00AF026F" w14:paraId="295E812F" w14:textId="77777777" w:rsidTr="00FB5836">
        <w:trPr>
          <w:trHeight w:val="907"/>
        </w:trPr>
        <w:tc>
          <w:tcPr>
            <w:tcW w:w="6192" w:type="dxa"/>
          </w:tcPr>
          <w:p w14:paraId="5BE6C609" w14:textId="77777777" w:rsidR="00664277" w:rsidRPr="00FB5836" w:rsidRDefault="00664277">
            <w:pPr>
              <w:pStyle w:val="TableParagraph"/>
              <w:rPr>
                <w:b/>
                <w:bCs/>
              </w:rPr>
            </w:pPr>
          </w:p>
          <w:p w14:paraId="3F481C17" w14:textId="77777777" w:rsidR="00664277" w:rsidRPr="00FB5836" w:rsidRDefault="00664277">
            <w:pPr>
              <w:pStyle w:val="TableParagraph"/>
              <w:rPr>
                <w:rFonts w:eastAsia="Times New Roman"/>
                <w:b/>
                <w:bCs/>
              </w:rPr>
            </w:pPr>
            <w:r w:rsidRPr="00FB5836">
              <w:rPr>
                <w:b/>
                <w:bCs/>
              </w:rPr>
              <w:t>Serial number</w:t>
            </w:r>
          </w:p>
        </w:tc>
        <w:tc>
          <w:tcPr>
            <w:tcW w:w="8086" w:type="dxa"/>
          </w:tcPr>
          <w:p w14:paraId="4C6A6982" w14:textId="77777777" w:rsidR="00664277" w:rsidRPr="00FB5836" w:rsidRDefault="00664277" w:rsidP="00F457B3">
            <w:pPr>
              <w:rPr>
                <w:rFonts w:cs="Arial"/>
                <w:b/>
                <w:bCs/>
                <w:szCs w:val="22"/>
              </w:rPr>
            </w:pPr>
          </w:p>
        </w:tc>
      </w:tr>
      <w:tr w:rsidR="00664277" w:rsidRPr="00AF026F" w14:paraId="41E2B9A2" w14:textId="77777777" w:rsidTr="00FB5836">
        <w:trPr>
          <w:trHeight w:val="907"/>
        </w:trPr>
        <w:tc>
          <w:tcPr>
            <w:tcW w:w="6192" w:type="dxa"/>
          </w:tcPr>
          <w:p w14:paraId="298EC390" w14:textId="77777777" w:rsidR="00664277" w:rsidRPr="00FB5836" w:rsidRDefault="00664277">
            <w:pPr>
              <w:pStyle w:val="TableParagraph"/>
              <w:rPr>
                <w:b/>
                <w:bCs/>
              </w:rPr>
            </w:pPr>
          </w:p>
          <w:p w14:paraId="64F13CD5" w14:textId="77777777" w:rsidR="00664277" w:rsidRPr="00FB5836" w:rsidRDefault="00664277">
            <w:pPr>
              <w:pStyle w:val="TableParagraph"/>
              <w:rPr>
                <w:rFonts w:eastAsia="Times New Roman"/>
                <w:b/>
                <w:bCs/>
              </w:rPr>
            </w:pPr>
            <w:r w:rsidRPr="00FB5836">
              <w:rPr>
                <w:b/>
                <w:bCs/>
              </w:rPr>
              <w:t>Date</w:t>
            </w:r>
          </w:p>
        </w:tc>
        <w:tc>
          <w:tcPr>
            <w:tcW w:w="8086" w:type="dxa"/>
          </w:tcPr>
          <w:p w14:paraId="15B7A933" w14:textId="77777777" w:rsidR="00664277" w:rsidRPr="00FB5836" w:rsidRDefault="00664277" w:rsidP="00F457B3">
            <w:pPr>
              <w:rPr>
                <w:rFonts w:cs="Arial"/>
                <w:b/>
                <w:bCs/>
                <w:szCs w:val="22"/>
              </w:rPr>
            </w:pPr>
          </w:p>
        </w:tc>
      </w:tr>
      <w:tr w:rsidR="00664277" w:rsidRPr="00AF026F" w14:paraId="32D627E9" w14:textId="77777777" w:rsidTr="00FB5836">
        <w:trPr>
          <w:trHeight w:val="907"/>
        </w:trPr>
        <w:tc>
          <w:tcPr>
            <w:tcW w:w="6192" w:type="dxa"/>
          </w:tcPr>
          <w:p w14:paraId="31F846DB" w14:textId="77777777" w:rsidR="00664277" w:rsidRPr="00FB5836" w:rsidRDefault="00664277">
            <w:pPr>
              <w:pStyle w:val="TableParagraph"/>
              <w:rPr>
                <w:b/>
                <w:bCs/>
              </w:rPr>
            </w:pPr>
          </w:p>
          <w:p w14:paraId="1CC31295" w14:textId="77777777" w:rsidR="00664277" w:rsidRPr="00FB5836" w:rsidRDefault="00664277">
            <w:pPr>
              <w:pStyle w:val="TableParagraph"/>
              <w:rPr>
                <w:rFonts w:eastAsia="Times New Roman"/>
                <w:b/>
                <w:bCs/>
              </w:rPr>
            </w:pPr>
            <w:r w:rsidRPr="00FB5836">
              <w:rPr>
                <w:b/>
                <w:bCs/>
              </w:rPr>
              <w:t>Place</w:t>
            </w:r>
          </w:p>
        </w:tc>
        <w:tc>
          <w:tcPr>
            <w:tcW w:w="8086" w:type="dxa"/>
          </w:tcPr>
          <w:p w14:paraId="02AC9B80" w14:textId="77777777" w:rsidR="00664277" w:rsidRPr="00FB5836" w:rsidRDefault="00664277" w:rsidP="00F457B3">
            <w:pPr>
              <w:rPr>
                <w:rFonts w:cs="Arial"/>
                <w:b/>
                <w:bCs/>
                <w:szCs w:val="22"/>
              </w:rPr>
            </w:pPr>
          </w:p>
        </w:tc>
      </w:tr>
      <w:tr w:rsidR="00664277" w:rsidRPr="00AF026F" w14:paraId="77921195" w14:textId="77777777" w:rsidTr="00FB5836">
        <w:trPr>
          <w:trHeight w:val="907"/>
        </w:trPr>
        <w:tc>
          <w:tcPr>
            <w:tcW w:w="6192" w:type="dxa"/>
          </w:tcPr>
          <w:p w14:paraId="5CC5E824" w14:textId="77777777" w:rsidR="00664277" w:rsidRPr="00FB5836" w:rsidRDefault="00664277">
            <w:pPr>
              <w:pStyle w:val="TableParagraph"/>
              <w:rPr>
                <w:b/>
                <w:bCs/>
              </w:rPr>
            </w:pPr>
          </w:p>
          <w:p w14:paraId="2F679D66" w14:textId="77777777" w:rsidR="00664277" w:rsidRPr="00FB5836" w:rsidRDefault="00664277">
            <w:pPr>
              <w:pStyle w:val="TableParagraph"/>
              <w:rPr>
                <w:rFonts w:eastAsia="Times New Roman"/>
                <w:b/>
                <w:bCs/>
              </w:rPr>
            </w:pPr>
            <w:r w:rsidRPr="00FB5836">
              <w:rPr>
                <w:b/>
                <w:bCs/>
              </w:rPr>
              <w:t>Name and signature of surveyor</w:t>
            </w:r>
          </w:p>
        </w:tc>
        <w:tc>
          <w:tcPr>
            <w:tcW w:w="8086" w:type="dxa"/>
          </w:tcPr>
          <w:p w14:paraId="350E103F" w14:textId="77777777" w:rsidR="00664277" w:rsidRPr="00FB5836" w:rsidRDefault="00664277" w:rsidP="00F457B3">
            <w:pPr>
              <w:rPr>
                <w:rFonts w:cs="Arial"/>
                <w:b/>
                <w:bCs/>
                <w:szCs w:val="22"/>
              </w:rPr>
            </w:pPr>
          </w:p>
        </w:tc>
      </w:tr>
      <w:tr w:rsidR="00664277" w:rsidRPr="00AF026F" w14:paraId="02F65389" w14:textId="77777777" w:rsidTr="00FB5836">
        <w:trPr>
          <w:trHeight w:val="907"/>
        </w:trPr>
        <w:tc>
          <w:tcPr>
            <w:tcW w:w="6192" w:type="dxa"/>
          </w:tcPr>
          <w:p w14:paraId="39B97305" w14:textId="77777777" w:rsidR="00664277" w:rsidRPr="00FB5836" w:rsidRDefault="00664277">
            <w:pPr>
              <w:pStyle w:val="TableParagraph"/>
              <w:rPr>
                <w:b/>
                <w:bCs/>
              </w:rPr>
            </w:pPr>
          </w:p>
          <w:p w14:paraId="1A7E6441" w14:textId="717B83DB" w:rsidR="00664277" w:rsidRPr="00FB5836" w:rsidRDefault="00664277">
            <w:pPr>
              <w:pStyle w:val="TableParagraph"/>
              <w:rPr>
                <w:rFonts w:eastAsia="Times New Roman"/>
                <w:b/>
                <w:bCs/>
              </w:rPr>
            </w:pPr>
            <w:r w:rsidRPr="00FB5836">
              <w:rPr>
                <w:b/>
                <w:bCs/>
              </w:rPr>
              <w:t>Approval Organization</w:t>
            </w:r>
          </w:p>
        </w:tc>
        <w:tc>
          <w:tcPr>
            <w:tcW w:w="8086" w:type="dxa"/>
          </w:tcPr>
          <w:p w14:paraId="7DD8D87E" w14:textId="77777777" w:rsidR="00664277" w:rsidRPr="00FB5836" w:rsidRDefault="00664277" w:rsidP="00F457B3">
            <w:pPr>
              <w:rPr>
                <w:rFonts w:cs="Arial"/>
                <w:b/>
                <w:bCs/>
                <w:szCs w:val="22"/>
              </w:rPr>
            </w:pPr>
          </w:p>
        </w:tc>
      </w:tr>
    </w:tbl>
    <w:p w14:paraId="307F419B" w14:textId="77777777" w:rsidR="003B79DD" w:rsidRDefault="00664277" w:rsidP="00FE1268">
      <w:pPr>
        <w:sectPr w:rsidR="003B79DD" w:rsidSect="003B79DD">
          <w:headerReference w:type="first" r:id="rId34"/>
          <w:pgSz w:w="11900" w:h="16840" w:code="9"/>
          <w:pgMar w:top="1134" w:right="1418" w:bottom="1418" w:left="1418" w:header="851" w:footer="851" w:gutter="0"/>
          <w:cols w:space="720"/>
          <w:titlePg/>
          <w:docGrid w:linePitch="299"/>
        </w:sect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B79DD" w:rsidRPr="0082136A" w14:paraId="70CB409A" w14:textId="77777777" w:rsidTr="00FB5836">
        <w:tc>
          <w:tcPr>
            <w:tcW w:w="894" w:type="pct"/>
            <w:vAlign w:val="center"/>
          </w:tcPr>
          <w:p w14:paraId="1DFFA488" w14:textId="72C79F04" w:rsidR="003B79DD" w:rsidRPr="0082136A" w:rsidRDefault="003B79DD" w:rsidP="005D76B8">
            <w:pPr>
              <w:jc w:val="left"/>
              <w:rPr>
                <w:rFonts w:cs="Arial"/>
                <w:b/>
                <w:sz w:val="20"/>
              </w:rPr>
            </w:pPr>
            <w:r>
              <w:rPr>
                <w:rFonts w:cs="Arial"/>
                <w:b/>
                <w:sz w:val="20"/>
              </w:rPr>
              <w:t>Launching and recovery appliances for fast rescue boats</w:t>
            </w:r>
          </w:p>
        </w:tc>
        <w:tc>
          <w:tcPr>
            <w:tcW w:w="2134" w:type="pct"/>
          </w:tcPr>
          <w:p w14:paraId="7357C2CE" w14:textId="77777777" w:rsidR="003B79DD" w:rsidRPr="0082136A" w:rsidRDefault="003B79DD" w:rsidP="003B79DD">
            <w:pPr>
              <w:rPr>
                <w:rFonts w:cs="Arial"/>
                <w:sz w:val="20"/>
              </w:rPr>
            </w:pPr>
            <w:r w:rsidRPr="0082136A">
              <w:rPr>
                <w:rFonts w:cs="Arial"/>
                <w:sz w:val="20"/>
              </w:rPr>
              <w:t>Manufacturer: ______________________________</w:t>
            </w:r>
          </w:p>
          <w:p w14:paraId="08D94B08" w14:textId="77777777" w:rsidR="003B79DD" w:rsidRPr="0082136A" w:rsidRDefault="003B79DD" w:rsidP="003B79DD">
            <w:pPr>
              <w:rPr>
                <w:rFonts w:cs="Arial"/>
                <w:sz w:val="20"/>
              </w:rPr>
            </w:pPr>
            <w:r w:rsidRPr="0082136A">
              <w:rPr>
                <w:rFonts w:cs="Arial"/>
                <w:sz w:val="20"/>
              </w:rPr>
              <w:t>Model: ____________________________________</w:t>
            </w:r>
          </w:p>
          <w:p w14:paraId="13201E7E" w14:textId="77777777" w:rsidR="003B79DD" w:rsidRPr="0082136A" w:rsidRDefault="003B79DD" w:rsidP="003B79DD">
            <w:pPr>
              <w:rPr>
                <w:rFonts w:cs="Arial"/>
                <w:sz w:val="20"/>
              </w:rPr>
            </w:pPr>
            <w:r w:rsidRPr="0082136A">
              <w:rPr>
                <w:rFonts w:cs="Arial"/>
                <w:sz w:val="20"/>
              </w:rPr>
              <w:t>Lot/Serial Number: __________________________</w:t>
            </w:r>
          </w:p>
          <w:p w14:paraId="523E7E2C" w14:textId="77777777" w:rsidR="003B79DD" w:rsidRPr="0082136A" w:rsidRDefault="003B79DD" w:rsidP="003B79DD">
            <w:pPr>
              <w:rPr>
                <w:rFonts w:cs="Arial"/>
                <w:sz w:val="20"/>
              </w:rPr>
            </w:pPr>
          </w:p>
        </w:tc>
        <w:tc>
          <w:tcPr>
            <w:tcW w:w="1972" w:type="pct"/>
          </w:tcPr>
          <w:p w14:paraId="427B32E1" w14:textId="77777777" w:rsidR="003B79DD" w:rsidRPr="0082136A" w:rsidRDefault="003B79DD" w:rsidP="003B79DD">
            <w:pPr>
              <w:rPr>
                <w:rFonts w:cs="Arial"/>
                <w:sz w:val="20"/>
              </w:rPr>
            </w:pPr>
            <w:r w:rsidRPr="0082136A">
              <w:rPr>
                <w:rFonts w:cs="Arial"/>
                <w:sz w:val="20"/>
              </w:rPr>
              <w:t>Date: ____________________  Time: ______________</w:t>
            </w:r>
          </w:p>
          <w:p w14:paraId="0B5BB3DD" w14:textId="77777777" w:rsidR="003B79DD" w:rsidRPr="0082136A" w:rsidRDefault="003B79DD" w:rsidP="003B79DD">
            <w:pPr>
              <w:rPr>
                <w:rFonts w:cs="Arial"/>
                <w:sz w:val="20"/>
              </w:rPr>
            </w:pPr>
            <w:r w:rsidRPr="0082136A">
              <w:rPr>
                <w:rFonts w:cs="Arial"/>
                <w:sz w:val="20"/>
              </w:rPr>
              <w:t>Surveyor: _____________________________________</w:t>
            </w:r>
          </w:p>
          <w:p w14:paraId="580FDBC2" w14:textId="77777777" w:rsidR="003B79DD" w:rsidRPr="0082136A" w:rsidRDefault="003B79DD" w:rsidP="003B79DD">
            <w:pPr>
              <w:rPr>
                <w:rFonts w:cs="Arial"/>
                <w:sz w:val="20"/>
              </w:rPr>
            </w:pPr>
            <w:r w:rsidRPr="0082136A">
              <w:rPr>
                <w:rFonts w:cs="Arial"/>
                <w:sz w:val="20"/>
              </w:rPr>
              <w:t>Organization: _________________________________</w:t>
            </w:r>
          </w:p>
          <w:p w14:paraId="736E7D56"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2546"/>
        <w:gridCol w:w="2409"/>
        <w:gridCol w:w="7369"/>
        <w:gridCol w:w="1948"/>
      </w:tblGrid>
      <w:tr w:rsidR="00664277" w:rsidRPr="00AF026F" w14:paraId="229DC892" w14:textId="77777777" w:rsidTr="00FB5836">
        <w:tc>
          <w:tcPr>
            <w:tcW w:w="14278" w:type="dxa"/>
            <w:gridSpan w:val="4"/>
          </w:tcPr>
          <w:p w14:paraId="0EF9DCF1" w14:textId="0C94F043" w:rsidR="00664277" w:rsidRPr="00FB5836" w:rsidRDefault="00664277">
            <w:pPr>
              <w:pStyle w:val="TableParagraph"/>
              <w:rPr>
                <w:rFonts w:eastAsia="Times New Roman"/>
                <w:b/>
                <w:bCs/>
              </w:rPr>
            </w:pPr>
            <w:r w:rsidRPr="00FB5836">
              <w:rPr>
                <w:b/>
                <w:bCs/>
              </w:rPr>
              <w:t>6.1.4.1</w:t>
            </w:r>
            <w:r w:rsidRPr="00FB5836">
              <w:rPr>
                <w:b/>
                <w:bCs/>
              </w:rPr>
              <w:tab/>
            </w:r>
            <w:r w:rsidR="00DE5981" w:rsidRPr="00FB5836">
              <w:rPr>
                <w:b/>
                <w:bCs/>
              </w:rPr>
              <w:t>Submitted drawings, reports and documents</w:t>
            </w:r>
          </w:p>
        </w:tc>
      </w:tr>
      <w:tr w:rsidR="00664277" w:rsidRPr="00AF026F" w14:paraId="5D8D1866" w14:textId="77777777" w:rsidTr="00FB5836">
        <w:tc>
          <w:tcPr>
            <w:tcW w:w="12329" w:type="dxa"/>
            <w:gridSpan w:val="3"/>
          </w:tcPr>
          <w:p w14:paraId="1A243ECE" w14:textId="77777777" w:rsidR="00664277" w:rsidRPr="00FB5836" w:rsidRDefault="00664277">
            <w:pPr>
              <w:pStyle w:val="TableParagraph"/>
              <w:rPr>
                <w:rFonts w:eastAsia="Times New Roman"/>
                <w:b/>
                <w:bCs/>
              </w:rPr>
            </w:pPr>
            <w:r w:rsidRPr="00FB5836">
              <w:rPr>
                <w:b/>
                <w:bCs/>
              </w:rPr>
              <w:t>Submitted drawings and documents</w:t>
            </w:r>
          </w:p>
        </w:tc>
        <w:tc>
          <w:tcPr>
            <w:tcW w:w="1949" w:type="dxa"/>
            <w:vMerge w:val="restart"/>
          </w:tcPr>
          <w:p w14:paraId="7B8A11AD" w14:textId="77777777" w:rsidR="00664277" w:rsidRPr="00FB5836" w:rsidRDefault="00664277">
            <w:pPr>
              <w:pStyle w:val="TableParagraph"/>
              <w:rPr>
                <w:b/>
                <w:bCs/>
              </w:rPr>
            </w:pPr>
          </w:p>
          <w:p w14:paraId="7AD5222D" w14:textId="77777777" w:rsidR="00664277" w:rsidRPr="00FB5836" w:rsidRDefault="00664277">
            <w:pPr>
              <w:pStyle w:val="TableParagraph"/>
              <w:rPr>
                <w:rFonts w:eastAsia="Times New Roman"/>
                <w:b/>
                <w:bCs/>
              </w:rPr>
            </w:pPr>
            <w:r w:rsidRPr="00FB5836">
              <w:rPr>
                <w:b/>
                <w:bCs/>
              </w:rPr>
              <w:t>Status</w:t>
            </w:r>
          </w:p>
        </w:tc>
      </w:tr>
      <w:tr w:rsidR="00664277" w:rsidRPr="00AF026F" w14:paraId="09AD8D19" w14:textId="77777777" w:rsidTr="00FB5836">
        <w:tc>
          <w:tcPr>
            <w:tcW w:w="2547" w:type="dxa"/>
          </w:tcPr>
          <w:p w14:paraId="08EDEB3B" w14:textId="77777777" w:rsidR="00664277" w:rsidRPr="00FB5836" w:rsidRDefault="00664277">
            <w:pPr>
              <w:pStyle w:val="TableParagraph"/>
              <w:rPr>
                <w:rFonts w:eastAsia="Times New Roman"/>
                <w:b/>
                <w:bCs/>
              </w:rPr>
            </w:pPr>
            <w:r w:rsidRPr="00FB5836">
              <w:rPr>
                <w:b/>
                <w:bCs/>
              </w:rPr>
              <w:t>Drawing No.</w:t>
            </w:r>
          </w:p>
        </w:tc>
        <w:tc>
          <w:tcPr>
            <w:tcW w:w="2410" w:type="dxa"/>
          </w:tcPr>
          <w:p w14:paraId="2A65F8AC" w14:textId="45B47C62" w:rsidR="00664277" w:rsidRPr="00FB5836" w:rsidRDefault="00664277">
            <w:pPr>
              <w:pStyle w:val="TableParagraph"/>
              <w:rPr>
                <w:rFonts w:eastAsia="Times New Roman"/>
                <w:b/>
                <w:bCs/>
              </w:rPr>
            </w:pPr>
            <w:r w:rsidRPr="00FB5836">
              <w:rPr>
                <w:b/>
                <w:bCs/>
              </w:rPr>
              <w:t xml:space="preserve">Revision No. &amp; </w:t>
            </w:r>
            <w:r w:rsidR="008E2F94">
              <w:rPr>
                <w:b/>
                <w:bCs/>
              </w:rPr>
              <w:t>d</w:t>
            </w:r>
            <w:r w:rsidRPr="00FB5836">
              <w:rPr>
                <w:b/>
                <w:bCs/>
              </w:rPr>
              <w:t>ate</w:t>
            </w:r>
          </w:p>
        </w:tc>
        <w:tc>
          <w:tcPr>
            <w:tcW w:w="7372" w:type="dxa"/>
          </w:tcPr>
          <w:p w14:paraId="2501A7D7" w14:textId="77777777" w:rsidR="00664277" w:rsidRPr="00FB5836" w:rsidRDefault="00664277">
            <w:pPr>
              <w:pStyle w:val="TableParagraph"/>
              <w:rPr>
                <w:rFonts w:eastAsia="Times New Roman"/>
                <w:b/>
                <w:bCs/>
              </w:rPr>
            </w:pPr>
            <w:r w:rsidRPr="00FB5836">
              <w:rPr>
                <w:b/>
                <w:bCs/>
              </w:rPr>
              <w:t>Title of drawing</w:t>
            </w:r>
          </w:p>
        </w:tc>
        <w:tc>
          <w:tcPr>
            <w:tcW w:w="1949" w:type="dxa"/>
            <w:vMerge/>
          </w:tcPr>
          <w:p w14:paraId="4B90B647" w14:textId="77777777" w:rsidR="00664277" w:rsidRPr="00AF026F" w:rsidRDefault="00664277" w:rsidP="00F457B3">
            <w:pPr>
              <w:rPr>
                <w:rFonts w:cs="Arial"/>
                <w:b/>
                <w:bCs/>
                <w:sz w:val="20"/>
              </w:rPr>
            </w:pPr>
          </w:p>
        </w:tc>
      </w:tr>
      <w:tr w:rsidR="00664277" w:rsidRPr="00AF026F" w14:paraId="5DFD4E21" w14:textId="77777777" w:rsidTr="00FB5836">
        <w:trPr>
          <w:trHeight w:val="340"/>
        </w:trPr>
        <w:tc>
          <w:tcPr>
            <w:tcW w:w="2547" w:type="dxa"/>
          </w:tcPr>
          <w:p w14:paraId="620AC09C" w14:textId="77777777" w:rsidR="00664277" w:rsidRPr="00FB5836" w:rsidRDefault="00664277" w:rsidP="00F457B3">
            <w:pPr>
              <w:rPr>
                <w:rFonts w:cs="Arial"/>
                <w:b/>
                <w:bCs/>
                <w:sz w:val="20"/>
              </w:rPr>
            </w:pPr>
          </w:p>
        </w:tc>
        <w:tc>
          <w:tcPr>
            <w:tcW w:w="2410" w:type="dxa"/>
          </w:tcPr>
          <w:p w14:paraId="518C1A48" w14:textId="77777777" w:rsidR="00664277" w:rsidRPr="00FB5836" w:rsidRDefault="00664277" w:rsidP="00F457B3">
            <w:pPr>
              <w:rPr>
                <w:rFonts w:cs="Arial"/>
                <w:b/>
                <w:bCs/>
                <w:sz w:val="20"/>
              </w:rPr>
            </w:pPr>
          </w:p>
        </w:tc>
        <w:tc>
          <w:tcPr>
            <w:tcW w:w="7372" w:type="dxa"/>
          </w:tcPr>
          <w:p w14:paraId="06D90E6E" w14:textId="77777777" w:rsidR="00664277" w:rsidRPr="00FB5836" w:rsidRDefault="00664277" w:rsidP="00F457B3">
            <w:pPr>
              <w:rPr>
                <w:rFonts w:cs="Arial"/>
                <w:b/>
                <w:bCs/>
                <w:sz w:val="20"/>
              </w:rPr>
            </w:pPr>
          </w:p>
        </w:tc>
        <w:tc>
          <w:tcPr>
            <w:tcW w:w="1949" w:type="dxa"/>
          </w:tcPr>
          <w:p w14:paraId="500B565F" w14:textId="77777777" w:rsidR="00664277" w:rsidRPr="00FB5836" w:rsidRDefault="00664277" w:rsidP="00F457B3">
            <w:pPr>
              <w:rPr>
                <w:rFonts w:cs="Arial"/>
                <w:b/>
                <w:bCs/>
                <w:sz w:val="20"/>
              </w:rPr>
            </w:pPr>
          </w:p>
        </w:tc>
      </w:tr>
      <w:tr w:rsidR="00664277" w:rsidRPr="00AF026F" w14:paraId="20D97318" w14:textId="77777777" w:rsidTr="00FB5836">
        <w:trPr>
          <w:trHeight w:val="340"/>
        </w:trPr>
        <w:tc>
          <w:tcPr>
            <w:tcW w:w="2547" w:type="dxa"/>
          </w:tcPr>
          <w:p w14:paraId="59AB3D1A" w14:textId="77777777" w:rsidR="00664277" w:rsidRPr="00FB5836" w:rsidRDefault="00664277" w:rsidP="00F457B3">
            <w:pPr>
              <w:rPr>
                <w:rFonts w:cs="Arial"/>
                <w:b/>
                <w:bCs/>
                <w:sz w:val="20"/>
              </w:rPr>
            </w:pPr>
          </w:p>
        </w:tc>
        <w:tc>
          <w:tcPr>
            <w:tcW w:w="2410" w:type="dxa"/>
          </w:tcPr>
          <w:p w14:paraId="1953E49E" w14:textId="77777777" w:rsidR="00664277" w:rsidRPr="00FB5836" w:rsidRDefault="00664277" w:rsidP="00F457B3">
            <w:pPr>
              <w:rPr>
                <w:rFonts w:cs="Arial"/>
                <w:b/>
                <w:bCs/>
                <w:sz w:val="20"/>
              </w:rPr>
            </w:pPr>
          </w:p>
        </w:tc>
        <w:tc>
          <w:tcPr>
            <w:tcW w:w="7372" w:type="dxa"/>
          </w:tcPr>
          <w:p w14:paraId="42763087" w14:textId="77777777" w:rsidR="00664277" w:rsidRPr="00FB5836" w:rsidRDefault="00664277" w:rsidP="00F457B3">
            <w:pPr>
              <w:rPr>
                <w:rFonts w:cs="Arial"/>
                <w:b/>
                <w:bCs/>
                <w:sz w:val="20"/>
              </w:rPr>
            </w:pPr>
          </w:p>
        </w:tc>
        <w:tc>
          <w:tcPr>
            <w:tcW w:w="1949" w:type="dxa"/>
          </w:tcPr>
          <w:p w14:paraId="4B308E8C" w14:textId="77777777" w:rsidR="00664277" w:rsidRPr="00FB5836" w:rsidRDefault="00664277" w:rsidP="00F457B3">
            <w:pPr>
              <w:rPr>
                <w:rFonts w:cs="Arial"/>
                <w:b/>
                <w:bCs/>
                <w:sz w:val="20"/>
              </w:rPr>
            </w:pPr>
          </w:p>
        </w:tc>
      </w:tr>
      <w:tr w:rsidR="00664277" w:rsidRPr="00AF026F" w14:paraId="1666763E" w14:textId="77777777" w:rsidTr="00FB5836">
        <w:trPr>
          <w:trHeight w:val="340"/>
        </w:trPr>
        <w:tc>
          <w:tcPr>
            <w:tcW w:w="2547" w:type="dxa"/>
          </w:tcPr>
          <w:p w14:paraId="51211837" w14:textId="77777777" w:rsidR="00664277" w:rsidRPr="00FB5836" w:rsidRDefault="00664277" w:rsidP="00F457B3">
            <w:pPr>
              <w:rPr>
                <w:rFonts w:cs="Arial"/>
                <w:b/>
                <w:bCs/>
                <w:sz w:val="20"/>
              </w:rPr>
            </w:pPr>
          </w:p>
        </w:tc>
        <w:tc>
          <w:tcPr>
            <w:tcW w:w="2410" w:type="dxa"/>
          </w:tcPr>
          <w:p w14:paraId="7DAACE2B" w14:textId="77777777" w:rsidR="00664277" w:rsidRPr="00FB5836" w:rsidRDefault="00664277" w:rsidP="00F457B3">
            <w:pPr>
              <w:rPr>
                <w:rFonts w:cs="Arial"/>
                <w:b/>
                <w:bCs/>
                <w:sz w:val="20"/>
              </w:rPr>
            </w:pPr>
          </w:p>
        </w:tc>
        <w:tc>
          <w:tcPr>
            <w:tcW w:w="7372" w:type="dxa"/>
          </w:tcPr>
          <w:p w14:paraId="1CB43FCF" w14:textId="77777777" w:rsidR="00664277" w:rsidRPr="00FB5836" w:rsidRDefault="00664277" w:rsidP="00F457B3">
            <w:pPr>
              <w:rPr>
                <w:rFonts w:cs="Arial"/>
                <w:b/>
                <w:bCs/>
                <w:sz w:val="20"/>
              </w:rPr>
            </w:pPr>
          </w:p>
        </w:tc>
        <w:tc>
          <w:tcPr>
            <w:tcW w:w="1949" w:type="dxa"/>
          </w:tcPr>
          <w:p w14:paraId="4A00A929" w14:textId="77777777" w:rsidR="00664277" w:rsidRPr="00FB5836" w:rsidRDefault="00664277" w:rsidP="00F457B3">
            <w:pPr>
              <w:rPr>
                <w:rFonts w:cs="Arial"/>
                <w:b/>
                <w:bCs/>
                <w:sz w:val="20"/>
              </w:rPr>
            </w:pPr>
          </w:p>
        </w:tc>
      </w:tr>
      <w:tr w:rsidR="00664277" w:rsidRPr="00AF026F" w14:paraId="2BD9C7E4" w14:textId="77777777" w:rsidTr="00FB5836">
        <w:trPr>
          <w:trHeight w:val="340"/>
        </w:trPr>
        <w:tc>
          <w:tcPr>
            <w:tcW w:w="2547" w:type="dxa"/>
          </w:tcPr>
          <w:p w14:paraId="73D2F506" w14:textId="77777777" w:rsidR="00664277" w:rsidRPr="00FB5836" w:rsidRDefault="00664277" w:rsidP="00F457B3">
            <w:pPr>
              <w:rPr>
                <w:rFonts w:cs="Arial"/>
                <w:b/>
                <w:bCs/>
                <w:sz w:val="20"/>
              </w:rPr>
            </w:pPr>
          </w:p>
        </w:tc>
        <w:tc>
          <w:tcPr>
            <w:tcW w:w="2410" w:type="dxa"/>
          </w:tcPr>
          <w:p w14:paraId="7F0ED279" w14:textId="77777777" w:rsidR="00664277" w:rsidRPr="00FB5836" w:rsidRDefault="00664277" w:rsidP="00F457B3">
            <w:pPr>
              <w:rPr>
                <w:rFonts w:cs="Arial"/>
                <w:b/>
                <w:bCs/>
                <w:sz w:val="20"/>
              </w:rPr>
            </w:pPr>
          </w:p>
        </w:tc>
        <w:tc>
          <w:tcPr>
            <w:tcW w:w="7372" w:type="dxa"/>
          </w:tcPr>
          <w:p w14:paraId="76AD705A" w14:textId="77777777" w:rsidR="00664277" w:rsidRPr="00FB5836" w:rsidRDefault="00664277" w:rsidP="00F457B3">
            <w:pPr>
              <w:rPr>
                <w:rFonts w:cs="Arial"/>
                <w:b/>
                <w:bCs/>
                <w:sz w:val="20"/>
              </w:rPr>
            </w:pPr>
          </w:p>
        </w:tc>
        <w:tc>
          <w:tcPr>
            <w:tcW w:w="1949" w:type="dxa"/>
          </w:tcPr>
          <w:p w14:paraId="76BC2B65" w14:textId="77777777" w:rsidR="00664277" w:rsidRPr="00FB5836" w:rsidRDefault="00664277" w:rsidP="00F457B3">
            <w:pPr>
              <w:rPr>
                <w:rFonts w:cs="Arial"/>
                <w:b/>
                <w:bCs/>
                <w:sz w:val="20"/>
              </w:rPr>
            </w:pPr>
          </w:p>
        </w:tc>
      </w:tr>
      <w:tr w:rsidR="00664277" w:rsidRPr="00AF026F" w14:paraId="759461E4" w14:textId="77777777" w:rsidTr="00FB5836">
        <w:trPr>
          <w:trHeight w:val="340"/>
        </w:trPr>
        <w:tc>
          <w:tcPr>
            <w:tcW w:w="2547" w:type="dxa"/>
          </w:tcPr>
          <w:p w14:paraId="5CD63597" w14:textId="77777777" w:rsidR="00664277" w:rsidRPr="00FB5836" w:rsidRDefault="00664277" w:rsidP="00F457B3">
            <w:pPr>
              <w:rPr>
                <w:rFonts w:cs="Arial"/>
                <w:b/>
                <w:bCs/>
                <w:sz w:val="20"/>
              </w:rPr>
            </w:pPr>
          </w:p>
        </w:tc>
        <w:tc>
          <w:tcPr>
            <w:tcW w:w="2410" w:type="dxa"/>
          </w:tcPr>
          <w:p w14:paraId="20D2D1CD" w14:textId="77777777" w:rsidR="00664277" w:rsidRPr="00FB5836" w:rsidRDefault="00664277" w:rsidP="00F457B3">
            <w:pPr>
              <w:rPr>
                <w:rFonts w:cs="Arial"/>
                <w:b/>
                <w:bCs/>
                <w:sz w:val="20"/>
              </w:rPr>
            </w:pPr>
          </w:p>
        </w:tc>
        <w:tc>
          <w:tcPr>
            <w:tcW w:w="7372" w:type="dxa"/>
          </w:tcPr>
          <w:p w14:paraId="52C7672F" w14:textId="77777777" w:rsidR="00664277" w:rsidRPr="00FB5836" w:rsidRDefault="00664277" w:rsidP="00F457B3">
            <w:pPr>
              <w:rPr>
                <w:rFonts w:cs="Arial"/>
                <w:b/>
                <w:bCs/>
                <w:sz w:val="20"/>
              </w:rPr>
            </w:pPr>
          </w:p>
        </w:tc>
        <w:tc>
          <w:tcPr>
            <w:tcW w:w="1949" w:type="dxa"/>
          </w:tcPr>
          <w:p w14:paraId="46CE5B61" w14:textId="77777777" w:rsidR="00664277" w:rsidRPr="00FB5836" w:rsidRDefault="00664277" w:rsidP="00F457B3">
            <w:pPr>
              <w:rPr>
                <w:rFonts w:cs="Arial"/>
                <w:b/>
                <w:bCs/>
                <w:sz w:val="20"/>
              </w:rPr>
            </w:pPr>
          </w:p>
        </w:tc>
      </w:tr>
      <w:tr w:rsidR="00664277" w:rsidRPr="00AF026F" w14:paraId="49786E22" w14:textId="77777777" w:rsidTr="00FB5836">
        <w:trPr>
          <w:trHeight w:val="340"/>
        </w:trPr>
        <w:tc>
          <w:tcPr>
            <w:tcW w:w="2547" w:type="dxa"/>
          </w:tcPr>
          <w:p w14:paraId="587C56DF" w14:textId="77777777" w:rsidR="00664277" w:rsidRPr="00FB5836" w:rsidRDefault="00664277" w:rsidP="00F457B3">
            <w:pPr>
              <w:rPr>
                <w:rFonts w:cs="Arial"/>
                <w:b/>
                <w:bCs/>
                <w:sz w:val="20"/>
              </w:rPr>
            </w:pPr>
          </w:p>
        </w:tc>
        <w:tc>
          <w:tcPr>
            <w:tcW w:w="2410" w:type="dxa"/>
          </w:tcPr>
          <w:p w14:paraId="351D8A58" w14:textId="77777777" w:rsidR="00664277" w:rsidRPr="00FB5836" w:rsidRDefault="00664277" w:rsidP="00F457B3">
            <w:pPr>
              <w:rPr>
                <w:rFonts w:cs="Arial"/>
                <w:b/>
                <w:bCs/>
                <w:sz w:val="20"/>
              </w:rPr>
            </w:pPr>
          </w:p>
        </w:tc>
        <w:tc>
          <w:tcPr>
            <w:tcW w:w="7372" w:type="dxa"/>
          </w:tcPr>
          <w:p w14:paraId="495129EF" w14:textId="77777777" w:rsidR="00664277" w:rsidRPr="00FB5836" w:rsidRDefault="00664277" w:rsidP="00F457B3">
            <w:pPr>
              <w:rPr>
                <w:rFonts w:cs="Arial"/>
                <w:b/>
                <w:bCs/>
                <w:sz w:val="20"/>
              </w:rPr>
            </w:pPr>
          </w:p>
        </w:tc>
        <w:tc>
          <w:tcPr>
            <w:tcW w:w="1949" w:type="dxa"/>
          </w:tcPr>
          <w:p w14:paraId="49C2991B" w14:textId="77777777" w:rsidR="00664277" w:rsidRPr="00FB5836" w:rsidRDefault="00664277" w:rsidP="00F457B3">
            <w:pPr>
              <w:rPr>
                <w:rFonts w:cs="Arial"/>
                <w:b/>
                <w:bCs/>
                <w:sz w:val="20"/>
              </w:rPr>
            </w:pPr>
          </w:p>
        </w:tc>
      </w:tr>
      <w:tr w:rsidR="00664277" w:rsidRPr="00AF026F" w14:paraId="2415C350" w14:textId="77777777" w:rsidTr="00FB5836">
        <w:trPr>
          <w:trHeight w:val="340"/>
        </w:trPr>
        <w:tc>
          <w:tcPr>
            <w:tcW w:w="2547" w:type="dxa"/>
          </w:tcPr>
          <w:p w14:paraId="2C25F993" w14:textId="77777777" w:rsidR="00664277" w:rsidRPr="00FB5836" w:rsidRDefault="00664277" w:rsidP="00F457B3">
            <w:pPr>
              <w:rPr>
                <w:rFonts w:cs="Arial"/>
                <w:b/>
                <w:bCs/>
                <w:sz w:val="20"/>
              </w:rPr>
            </w:pPr>
          </w:p>
        </w:tc>
        <w:tc>
          <w:tcPr>
            <w:tcW w:w="2410" w:type="dxa"/>
          </w:tcPr>
          <w:p w14:paraId="47E45378" w14:textId="77777777" w:rsidR="00664277" w:rsidRPr="00FB5836" w:rsidRDefault="00664277" w:rsidP="00F457B3">
            <w:pPr>
              <w:rPr>
                <w:rFonts w:cs="Arial"/>
                <w:b/>
                <w:bCs/>
                <w:sz w:val="20"/>
              </w:rPr>
            </w:pPr>
          </w:p>
        </w:tc>
        <w:tc>
          <w:tcPr>
            <w:tcW w:w="7372" w:type="dxa"/>
          </w:tcPr>
          <w:p w14:paraId="1D62FEFC" w14:textId="77777777" w:rsidR="00664277" w:rsidRPr="00FB5836" w:rsidRDefault="00664277" w:rsidP="00F457B3">
            <w:pPr>
              <w:rPr>
                <w:rFonts w:cs="Arial"/>
                <w:b/>
                <w:bCs/>
                <w:sz w:val="20"/>
              </w:rPr>
            </w:pPr>
          </w:p>
        </w:tc>
        <w:tc>
          <w:tcPr>
            <w:tcW w:w="1949" w:type="dxa"/>
          </w:tcPr>
          <w:p w14:paraId="79DCBB99" w14:textId="77777777" w:rsidR="00664277" w:rsidRPr="00FB5836" w:rsidRDefault="00664277" w:rsidP="00F457B3">
            <w:pPr>
              <w:rPr>
                <w:rFonts w:cs="Arial"/>
                <w:b/>
                <w:bCs/>
                <w:sz w:val="20"/>
              </w:rPr>
            </w:pPr>
          </w:p>
        </w:tc>
      </w:tr>
      <w:tr w:rsidR="00664277" w:rsidRPr="00AF026F" w14:paraId="28B7D18D" w14:textId="77777777" w:rsidTr="00FB5836">
        <w:trPr>
          <w:trHeight w:val="340"/>
        </w:trPr>
        <w:tc>
          <w:tcPr>
            <w:tcW w:w="2547" w:type="dxa"/>
          </w:tcPr>
          <w:p w14:paraId="71F288BC" w14:textId="77777777" w:rsidR="00664277" w:rsidRPr="00FB5836" w:rsidRDefault="00664277" w:rsidP="00F457B3">
            <w:pPr>
              <w:rPr>
                <w:rFonts w:cs="Arial"/>
                <w:b/>
                <w:bCs/>
                <w:sz w:val="20"/>
              </w:rPr>
            </w:pPr>
          </w:p>
        </w:tc>
        <w:tc>
          <w:tcPr>
            <w:tcW w:w="2410" w:type="dxa"/>
          </w:tcPr>
          <w:p w14:paraId="007488BD" w14:textId="77777777" w:rsidR="00664277" w:rsidRPr="00FB5836" w:rsidRDefault="00664277" w:rsidP="00F457B3">
            <w:pPr>
              <w:rPr>
                <w:rFonts w:cs="Arial"/>
                <w:b/>
                <w:bCs/>
                <w:sz w:val="20"/>
              </w:rPr>
            </w:pPr>
          </w:p>
        </w:tc>
        <w:tc>
          <w:tcPr>
            <w:tcW w:w="7372" w:type="dxa"/>
          </w:tcPr>
          <w:p w14:paraId="11AE78A1" w14:textId="77777777" w:rsidR="00664277" w:rsidRPr="00FB5836" w:rsidRDefault="00664277" w:rsidP="00F457B3">
            <w:pPr>
              <w:rPr>
                <w:rFonts w:cs="Arial"/>
                <w:b/>
                <w:bCs/>
                <w:sz w:val="20"/>
              </w:rPr>
            </w:pPr>
          </w:p>
        </w:tc>
        <w:tc>
          <w:tcPr>
            <w:tcW w:w="1949" w:type="dxa"/>
          </w:tcPr>
          <w:p w14:paraId="6D567448" w14:textId="77777777" w:rsidR="00664277" w:rsidRPr="00FB5836" w:rsidRDefault="00664277" w:rsidP="00F457B3">
            <w:pPr>
              <w:rPr>
                <w:rFonts w:cs="Arial"/>
                <w:b/>
                <w:bCs/>
                <w:sz w:val="20"/>
              </w:rPr>
            </w:pPr>
          </w:p>
        </w:tc>
      </w:tr>
      <w:tr w:rsidR="00664277" w:rsidRPr="00AF026F" w14:paraId="4D90F5B4" w14:textId="77777777" w:rsidTr="00FB5836">
        <w:trPr>
          <w:trHeight w:val="340"/>
        </w:trPr>
        <w:tc>
          <w:tcPr>
            <w:tcW w:w="2547" w:type="dxa"/>
          </w:tcPr>
          <w:p w14:paraId="2EEED2EF" w14:textId="77777777" w:rsidR="00664277" w:rsidRPr="00FB5836" w:rsidRDefault="00664277" w:rsidP="00F457B3">
            <w:pPr>
              <w:rPr>
                <w:rFonts w:cs="Arial"/>
                <w:b/>
                <w:bCs/>
                <w:sz w:val="20"/>
              </w:rPr>
            </w:pPr>
          </w:p>
        </w:tc>
        <w:tc>
          <w:tcPr>
            <w:tcW w:w="2410" w:type="dxa"/>
          </w:tcPr>
          <w:p w14:paraId="1B1EE3F5" w14:textId="77777777" w:rsidR="00664277" w:rsidRPr="00FB5836" w:rsidRDefault="00664277" w:rsidP="00F457B3">
            <w:pPr>
              <w:rPr>
                <w:rFonts w:cs="Arial"/>
                <w:b/>
                <w:bCs/>
                <w:sz w:val="20"/>
              </w:rPr>
            </w:pPr>
          </w:p>
        </w:tc>
        <w:tc>
          <w:tcPr>
            <w:tcW w:w="7372" w:type="dxa"/>
          </w:tcPr>
          <w:p w14:paraId="0B1BEC46" w14:textId="77777777" w:rsidR="00664277" w:rsidRPr="00FB5836" w:rsidRDefault="00664277" w:rsidP="00F457B3">
            <w:pPr>
              <w:rPr>
                <w:rFonts w:cs="Arial"/>
                <w:b/>
                <w:bCs/>
                <w:sz w:val="20"/>
              </w:rPr>
            </w:pPr>
          </w:p>
        </w:tc>
        <w:tc>
          <w:tcPr>
            <w:tcW w:w="1949" w:type="dxa"/>
          </w:tcPr>
          <w:p w14:paraId="4943EABB" w14:textId="77777777" w:rsidR="00664277" w:rsidRPr="00FB5836" w:rsidRDefault="00664277" w:rsidP="00F457B3">
            <w:pPr>
              <w:rPr>
                <w:rFonts w:cs="Arial"/>
                <w:b/>
                <w:bCs/>
                <w:sz w:val="20"/>
              </w:rPr>
            </w:pPr>
          </w:p>
        </w:tc>
      </w:tr>
      <w:tr w:rsidR="00664277" w:rsidRPr="00AF026F" w14:paraId="6DD79DAA" w14:textId="77777777" w:rsidTr="00FB5836">
        <w:tc>
          <w:tcPr>
            <w:tcW w:w="12329" w:type="dxa"/>
            <w:gridSpan w:val="3"/>
          </w:tcPr>
          <w:p w14:paraId="55E1AA67" w14:textId="77777777" w:rsidR="00664277" w:rsidRPr="00FB5836" w:rsidRDefault="00664277">
            <w:pPr>
              <w:pStyle w:val="TableParagraph"/>
              <w:rPr>
                <w:rFonts w:eastAsia="Times New Roman"/>
                <w:b/>
                <w:bCs/>
              </w:rPr>
            </w:pPr>
            <w:r w:rsidRPr="00FB5836">
              <w:rPr>
                <w:b/>
                <w:bCs/>
              </w:rPr>
              <w:t>Submitted reports and documents</w:t>
            </w:r>
          </w:p>
        </w:tc>
        <w:tc>
          <w:tcPr>
            <w:tcW w:w="1949" w:type="dxa"/>
            <w:vMerge w:val="restart"/>
          </w:tcPr>
          <w:p w14:paraId="4D531380" w14:textId="77777777" w:rsidR="00664277" w:rsidRPr="00FB5836" w:rsidRDefault="00664277">
            <w:pPr>
              <w:pStyle w:val="TableParagraph"/>
              <w:rPr>
                <w:b/>
                <w:bCs/>
              </w:rPr>
            </w:pPr>
          </w:p>
          <w:p w14:paraId="071FE66D" w14:textId="77777777" w:rsidR="00664277" w:rsidRPr="00FB5836" w:rsidRDefault="00664277">
            <w:pPr>
              <w:pStyle w:val="TableParagraph"/>
              <w:rPr>
                <w:rFonts w:eastAsia="Times New Roman"/>
                <w:b/>
                <w:bCs/>
              </w:rPr>
            </w:pPr>
            <w:r w:rsidRPr="00FB5836">
              <w:rPr>
                <w:b/>
                <w:bCs/>
              </w:rPr>
              <w:t>Status</w:t>
            </w:r>
          </w:p>
        </w:tc>
      </w:tr>
      <w:tr w:rsidR="00664277" w:rsidRPr="00AF026F" w14:paraId="4C8E65D7" w14:textId="77777777" w:rsidTr="00FB5836">
        <w:tc>
          <w:tcPr>
            <w:tcW w:w="2547" w:type="dxa"/>
          </w:tcPr>
          <w:p w14:paraId="03C87A33" w14:textId="77777777" w:rsidR="00664277" w:rsidRPr="00FB5836" w:rsidRDefault="00664277">
            <w:pPr>
              <w:pStyle w:val="TableParagraph"/>
              <w:rPr>
                <w:rFonts w:eastAsia="Times New Roman"/>
                <w:b/>
                <w:bCs/>
              </w:rPr>
            </w:pPr>
            <w:r w:rsidRPr="00FB5836">
              <w:rPr>
                <w:b/>
                <w:bCs/>
              </w:rPr>
              <w:t>Report/Document No.</w:t>
            </w:r>
          </w:p>
        </w:tc>
        <w:tc>
          <w:tcPr>
            <w:tcW w:w="2410" w:type="dxa"/>
          </w:tcPr>
          <w:p w14:paraId="3D049852" w14:textId="38149358" w:rsidR="00664277" w:rsidRPr="00FB5836" w:rsidRDefault="00664277">
            <w:pPr>
              <w:pStyle w:val="TableParagraph"/>
              <w:rPr>
                <w:rFonts w:eastAsia="Times New Roman"/>
                <w:b/>
                <w:bCs/>
              </w:rPr>
            </w:pPr>
            <w:r w:rsidRPr="00FB5836">
              <w:rPr>
                <w:b/>
                <w:bCs/>
              </w:rPr>
              <w:t xml:space="preserve">Revision No. &amp; </w:t>
            </w:r>
            <w:r w:rsidR="008E2F94">
              <w:rPr>
                <w:b/>
                <w:bCs/>
              </w:rPr>
              <w:t>d</w:t>
            </w:r>
            <w:r w:rsidRPr="00FB5836">
              <w:rPr>
                <w:b/>
                <w:bCs/>
              </w:rPr>
              <w:t>ate</w:t>
            </w:r>
          </w:p>
        </w:tc>
        <w:tc>
          <w:tcPr>
            <w:tcW w:w="7372" w:type="dxa"/>
          </w:tcPr>
          <w:p w14:paraId="7454588E" w14:textId="03D6B624" w:rsidR="00664277" w:rsidRPr="00FB5836" w:rsidRDefault="00664277">
            <w:pPr>
              <w:pStyle w:val="TableParagraph"/>
              <w:rPr>
                <w:rFonts w:eastAsia="Times New Roman"/>
                <w:b/>
                <w:bCs/>
              </w:rPr>
            </w:pPr>
            <w:r w:rsidRPr="00FB5836">
              <w:rPr>
                <w:b/>
                <w:bCs/>
              </w:rPr>
              <w:t>Title of report/document</w:t>
            </w:r>
          </w:p>
        </w:tc>
        <w:tc>
          <w:tcPr>
            <w:tcW w:w="1949" w:type="dxa"/>
            <w:vMerge/>
          </w:tcPr>
          <w:p w14:paraId="62D62676" w14:textId="77777777" w:rsidR="00664277" w:rsidRPr="00AF026F" w:rsidRDefault="00664277" w:rsidP="00F457B3">
            <w:pPr>
              <w:rPr>
                <w:rFonts w:cs="Arial"/>
                <w:b/>
                <w:bCs/>
                <w:sz w:val="20"/>
              </w:rPr>
            </w:pPr>
          </w:p>
        </w:tc>
      </w:tr>
      <w:tr w:rsidR="00664277" w:rsidRPr="00AF026F" w14:paraId="4985F1AC" w14:textId="77777777" w:rsidTr="00FB5836">
        <w:trPr>
          <w:trHeight w:val="340"/>
        </w:trPr>
        <w:tc>
          <w:tcPr>
            <w:tcW w:w="2547" w:type="dxa"/>
          </w:tcPr>
          <w:p w14:paraId="0DE5D54E" w14:textId="77777777" w:rsidR="00664277" w:rsidRPr="00FB5836" w:rsidRDefault="00664277" w:rsidP="00F457B3">
            <w:pPr>
              <w:rPr>
                <w:rFonts w:cs="Arial"/>
                <w:b/>
                <w:bCs/>
                <w:sz w:val="20"/>
              </w:rPr>
            </w:pPr>
          </w:p>
        </w:tc>
        <w:tc>
          <w:tcPr>
            <w:tcW w:w="2410" w:type="dxa"/>
          </w:tcPr>
          <w:p w14:paraId="4534CFE7" w14:textId="77777777" w:rsidR="00664277" w:rsidRPr="00FB5836" w:rsidRDefault="00664277" w:rsidP="00F457B3">
            <w:pPr>
              <w:rPr>
                <w:rFonts w:cs="Arial"/>
                <w:b/>
                <w:bCs/>
                <w:sz w:val="20"/>
              </w:rPr>
            </w:pPr>
          </w:p>
        </w:tc>
        <w:tc>
          <w:tcPr>
            <w:tcW w:w="7372" w:type="dxa"/>
          </w:tcPr>
          <w:p w14:paraId="16189E19" w14:textId="3154EF59" w:rsidR="00664277" w:rsidRPr="00FB5836" w:rsidRDefault="00664277">
            <w:pPr>
              <w:pStyle w:val="TableParagraph"/>
              <w:rPr>
                <w:rFonts w:eastAsia="Times New Roman"/>
                <w:b/>
                <w:bCs/>
              </w:rPr>
            </w:pPr>
            <w:r w:rsidRPr="00FB5836">
              <w:rPr>
                <w:b/>
                <w:bCs/>
              </w:rPr>
              <w:t xml:space="preserve">Maintenance Manual </w:t>
            </w:r>
          </w:p>
        </w:tc>
        <w:tc>
          <w:tcPr>
            <w:tcW w:w="1949" w:type="dxa"/>
          </w:tcPr>
          <w:p w14:paraId="4975DC01" w14:textId="77777777" w:rsidR="00664277" w:rsidRPr="00FB5836" w:rsidRDefault="00664277" w:rsidP="00F457B3">
            <w:pPr>
              <w:rPr>
                <w:rFonts w:cs="Arial"/>
                <w:b/>
                <w:bCs/>
                <w:sz w:val="20"/>
              </w:rPr>
            </w:pPr>
          </w:p>
        </w:tc>
      </w:tr>
      <w:tr w:rsidR="00664277" w:rsidRPr="00AF026F" w14:paraId="2C4EE551" w14:textId="77777777" w:rsidTr="00FB5836">
        <w:trPr>
          <w:trHeight w:val="340"/>
        </w:trPr>
        <w:tc>
          <w:tcPr>
            <w:tcW w:w="2547" w:type="dxa"/>
          </w:tcPr>
          <w:p w14:paraId="32952F1F" w14:textId="77777777" w:rsidR="00664277" w:rsidRPr="00FB5836" w:rsidRDefault="00664277" w:rsidP="00F457B3">
            <w:pPr>
              <w:rPr>
                <w:rFonts w:cs="Arial"/>
                <w:b/>
                <w:bCs/>
                <w:sz w:val="20"/>
              </w:rPr>
            </w:pPr>
          </w:p>
        </w:tc>
        <w:tc>
          <w:tcPr>
            <w:tcW w:w="2410" w:type="dxa"/>
          </w:tcPr>
          <w:p w14:paraId="203D97B9" w14:textId="77777777" w:rsidR="00664277" w:rsidRPr="00FB5836" w:rsidRDefault="00664277" w:rsidP="00F457B3">
            <w:pPr>
              <w:rPr>
                <w:rFonts w:cs="Arial"/>
                <w:b/>
                <w:bCs/>
                <w:sz w:val="20"/>
              </w:rPr>
            </w:pPr>
          </w:p>
        </w:tc>
        <w:tc>
          <w:tcPr>
            <w:tcW w:w="7372" w:type="dxa"/>
          </w:tcPr>
          <w:p w14:paraId="75F2576A" w14:textId="226EEBDF" w:rsidR="00664277" w:rsidRPr="00FB5836" w:rsidRDefault="00664277">
            <w:pPr>
              <w:pStyle w:val="TableParagraph"/>
              <w:rPr>
                <w:rFonts w:eastAsia="Times New Roman"/>
                <w:b/>
                <w:bCs/>
              </w:rPr>
            </w:pPr>
            <w:r w:rsidRPr="00FB5836">
              <w:rPr>
                <w:b/>
                <w:bCs/>
              </w:rPr>
              <w:t xml:space="preserve">Operations Manual </w:t>
            </w:r>
          </w:p>
        </w:tc>
        <w:tc>
          <w:tcPr>
            <w:tcW w:w="1949" w:type="dxa"/>
          </w:tcPr>
          <w:p w14:paraId="6D107B16" w14:textId="77777777" w:rsidR="00664277" w:rsidRPr="00FB5836" w:rsidRDefault="00664277" w:rsidP="00F457B3">
            <w:pPr>
              <w:rPr>
                <w:rFonts w:cs="Arial"/>
                <w:b/>
                <w:bCs/>
                <w:sz w:val="20"/>
              </w:rPr>
            </w:pPr>
          </w:p>
        </w:tc>
      </w:tr>
      <w:tr w:rsidR="00664277" w:rsidRPr="00AF026F" w14:paraId="42EBC0FB" w14:textId="77777777" w:rsidTr="00FB5836">
        <w:trPr>
          <w:trHeight w:val="340"/>
        </w:trPr>
        <w:tc>
          <w:tcPr>
            <w:tcW w:w="2547" w:type="dxa"/>
          </w:tcPr>
          <w:p w14:paraId="69C024AC" w14:textId="77777777" w:rsidR="00664277" w:rsidRPr="00FB5836" w:rsidRDefault="00664277" w:rsidP="00F457B3">
            <w:pPr>
              <w:rPr>
                <w:rFonts w:cs="Arial"/>
                <w:b/>
                <w:bCs/>
                <w:sz w:val="20"/>
              </w:rPr>
            </w:pPr>
          </w:p>
        </w:tc>
        <w:tc>
          <w:tcPr>
            <w:tcW w:w="2410" w:type="dxa"/>
          </w:tcPr>
          <w:p w14:paraId="0B4BC8EF" w14:textId="77777777" w:rsidR="00664277" w:rsidRPr="00FB5836" w:rsidRDefault="00664277" w:rsidP="00F457B3">
            <w:pPr>
              <w:rPr>
                <w:rFonts w:cs="Arial"/>
                <w:b/>
                <w:bCs/>
                <w:sz w:val="20"/>
              </w:rPr>
            </w:pPr>
          </w:p>
        </w:tc>
        <w:tc>
          <w:tcPr>
            <w:tcW w:w="7372" w:type="dxa"/>
          </w:tcPr>
          <w:p w14:paraId="75682242" w14:textId="77777777" w:rsidR="00664277" w:rsidRPr="00FB5836" w:rsidRDefault="00664277" w:rsidP="00F457B3">
            <w:pPr>
              <w:rPr>
                <w:rFonts w:cs="Arial"/>
                <w:b/>
                <w:bCs/>
                <w:sz w:val="20"/>
              </w:rPr>
            </w:pPr>
          </w:p>
        </w:tc>
        <w:tc>
          <w:tcPr>
            <w:tcW w:w="1949" w:type="dxa"/>
          </w:tcPr>
          <w:p w14:paraId="36F728FA" w14:textId="77777777" w:rsidR="00664277" w:rsidRPr="00FB5836" w:rsidRDefault="00664277" w:rsidP="00F457B3">
            <w:pPr>
              <w:rPr>
                <w:rFonts w:cs="Arial"/>
                <w:b/>
                <w:bCs/>
                <w:sz w:val="20"/>
              </w:rPr>
            </w:pPr>
          </w:p>
        </w:tc>
      </w:tr>
      <w:tr w:rsidR="00664277" w:rsidRPr="00AF026F" w14:paraId="52730F07" w14:textId="77777777" w:rsidTr="00FB5836">
        <w:trPr>
          <w:trHeight w:val="340"/>
        </w:trPr>
        <w:tc>
          <w:tcPr>
            <w:tcW w:w="2547" w:type="dxa"/>
          </w:tcPr>
          <w:p w14:paraId="695745EE" w14:textId="77777777" w:rsidR="00664277" w:rsidRPr="00FB5836" w:rsidRDefault="00664277" w:rsidP="00F457B3">
            <w:pPr>
              <w:rPr>
                <w:b/>
                <w:bCs/>
                <w:sz w:val="20"/>
              </w:rPr>
            </w:pPr>
          </w:p>
        </w:tc>
        <w:tc>
          <w:tcPr>
            <w:tcW w:w="2410" w:type="dxa"/>
          </w:tcPr>
          <w:p w14:paraId="5422B91D" w14:textId="77777777" w:rsidR="00664277" w:rsidRPr="00FB5836" w:rsidRDefault="00664277" w:rsidP="00F457B3">
            <w:pPr>
              <w:rPr>
                <w:b/>
                <w:bCs/>
                <w:sz w:val="20"/>
              </w:rPr>
            </w:pPr>
          </w:p>
        </w:tc>
        <w:tc>
          <w:tcPr>
            <w:tcW w:w="7372" w:type="dxa"/>
          </w:tcPr>
          <w:p w14:paraId="53247ED3" w14:textId="77777777" w:rsidR="00664277" w:rsidRPr="00FB5836" w:rsidRDefault="00664277" w:rsidP="00F457B3">
            <w:pPr>
              <w:rPr>
                <w:b/>
                <w:bCs/>
                <w:sz w:val="20"/>
              </w:rPr>
            </w:pPr>
          </w:p>
        </w:tc>
        <w:tc>
          <w:tcPr>
            <w:tcW w:w="1949" w:type="dxa"/>
          </w:tcPr>
          <w:p w14:paraId="3A225712" w14:textId="77777777" w:rsidR="00664277" w:rsidRPr="00FB5836" w:rsidRDefault="00664277" w:rsidP="00F457B3">
            <w:pPr>
              <w:rPr>
                <w:b/>
                <w:bCs/>
                <w:sz w:val="20"/>
              </w:rPr>
            </w:pPr>
          </w:p>
        </w:tc>
      </w:tr>
      <w:tr w:rsidR="00664277" w:rsidRPr="00AF026F" w14:paraId="3DFDB536" w14:textId="77777777" w:rsidTr="00FB5836">
        <w:trPr>
          <w:trHeight w:val="340"/>
        </w:trPr>
        <w:tc>
          <w:tcPr>
            <w:tcW w:w="2547" w:type="dxa"/>
          </w:tcPr>
          <w:p w14:paraId="23144FF1" w14:textId="77777777" w:rsidR="00664277" w:rsidRPr="00FB5836" w:rsidRDefault="00664277" w:rsidP="00F457B3">
            <w:pPr>
              <w:rPr>
                <w:b/>
                <w:bCs/>
                <w:sz w:val="20"/>
              </w:rPr>
            </w:pPr>
          </w:p>
        </w:tc>
        <w:tc>
          <w:tcPr>
            <w:tcW w:w="2410" w:type="dxa"/>
          </w:tcPr>
          <w:p w14:paraId="5D4BA691" w14:textId="77777777" w:rsidR="00664277" w:rsidRPr="00FB5836" w:rsidRDefault="00664277" w:rsidP="00F457B3">
            <w:pPr>
              <w:rPr>
                <w:b/>
                <w:bCs/>
                <w:sz w:val="20"/>
              </w:rPr>
            </w:pPr>
          </w:p>
        </w:tc>
        <w:tc>
          <w:tcPr>
            <w:tcW w:w="7372" w:type="dxa"/>
          </w:tcPr>
          <w:p w14:paraId="3A41F699" w14:textId="77777777" w:rsidR="00664277" w:rsidRPr="00FB5836" w:rsidRDefault="00664277" w:rsidP="00F457B3">
            <w:pPr>
              <w:rPr>
                <w:b/>
                <w:bCs/>
                <w:sz w:val="20"/>
              </w:rPr>
            </w:pPr>
          </w:p>
        </w:tc>
        <w:tc>
          <w:tcPr>
            <w:tcW w:w="1949" w:type="dxa"/>
          </w:tcPr>
          <w:p w14:paraId="0F9E10F8" w14:textId="77777777" w:rsidR="00664277" w:rsidRPr="00FB5836" w:rsidRDefault="00664277" w:rsidP="00F457B3">
            <w:pPr>
              <w:rPr>
                <w:b/>
                <w:bCs/>
                <w:sz w:val="20"/>
              </w:rPr>
            </w:pPr>
          </w:p>
        </w:tc>
      </w:tr>
      <w:tr w:rsidR="00664277" w:rsidRPr="00AF026F" w14:paraId="70A785B3" w14:textId="77777777" w:rsidTr="00FB5836">
        <w:trPr>
          <w:trHeight w:val="340"/>
        </w:trPr>
        <w:tc>
          <w:tcPr>
            <w:tcW w:w="2547" w:type="dxa"/>
          </w:tcPr>
          <w:p w14:paraId="491DBE85" w14:textId="77777777" w:rsidR="00664277" w:rsidRPr="00FB5836" w:rsidRDefault="00664277" w:rsidP="00F457B3">
            <w:pPr>
              <w:rPr>
                <w:b/>
                <w:bCs/>
                <w:sz w:val="20"/>
              </w:rPr>
            </w:pPr>
          </w:p>
        </w:tc>
        <w:tc>
          <w:tcPr>
            <w:tcW w:w="2410" w:type="dxa"/>
          </w:tcPr>
          <w:p w14:paraId="1522CF5B" w14:textId="77777777" w:rsidR="00664277" w:rsidRPr="00FB5836" w:rsidRDefault="00664277" w:rsidP="00F457B3">
            <w:pPr>
              <w:rPr>
                <w:b/>
                <w:bCs/>
                <w:sz w:val="20"/>
              </w:rPr>
            </w:pPr>
          </w:p>
        </w:tc>
        <w:tc>
          <w:tcPr>
            <w:tcW w:w="7372" w:type="dxa"/>
          </w:tcPr>
          <w:p w14:paraId="7379A422" w14:textId="77777777" w:rsidR="00664277" w:rsidRPr="00FB5836" w:rsidRDefault="00664277" w:rsidP="00F457B3">
            <w:pPr>
              <w:rPr>
                <w:b/>
                <w:bCs/>
                <w:sz w:val="20"/>
              </w:rPr>
            </w:pPr>
          </w:p>
        </w:tc>
        <w:tc>
          <w:tcPr>
            <w:tcW w:w="1949" w:type="dxa"/>
          </w:tcPr>
          <w:p w14:paraId="1C9A9088" w14:textId="77777777" w:rsidR="00664277" w:rsidRPr="00FB5836" w:rsidRDefault="00664277" w:rsidP="00F457B3">
            <w:pPr>
              <w:rPr>
                <w:b/>
                <w:bCs/>
                <w:sz w:val="20"/>
              </w:rPr>
            </w:pPr>
          </w:p>
        </w:tc>
      </w:tr>
    </w:tbl>
    <w:p w14:paraId="7A490BAC"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B79DD" w:rsidRPr="0082136A" w14:paraId="2704A32C" w14:textId="77777777" w:rsidTr="00FB5836">
        <w:tc>
          <w:tcPr>
            <w:tcW w:w="894" w:type="pct"/>
            <w:vAlign w:val="center"/>
          </w:tcPr>
          <w:p w14:paraId="2927BEA4" w14:textId="77777777" w:rsidR="003B79DD" w:rsidRPr="0082136A" w:rsidRDefault="003B79DD" w:rsidP="005D76B8">
            <w:pPr>
              <w:jc w:val="left"/>
              <w:rPr>
                <w:rFonts w:cs="Arial"/>
                <w:b/>
                <w:sz w:val="20"/>
              </w:rPr>
            </w:pPr>
            <w:r>
              <w:rPr>
                <w:rFonts w:cs="Arial"/>
                <w:b/>
                <w:sz w:val="20"/>
              </w:rPr>
              <w:t>Launching and recovery appliances for fast rescue boats</w:t>
            </w:r>
          </w:p>
        </w:tc>
        <w:tc>
          <w:tcPr>
            <w:tcW w:w="2134" w:type="pct"/>
          </w:tcPr>
          <w:p w14:paraId="74C955E4" w14:textId="77777777" w:rsidR="003B79DD" w:rsidRPr="0082136A" w:rsidRDefault="003B79DD" w:rsidP="003B79DD">
            <w:pPr>
              <w:rPr>
                <w:rFonts w:cs="Arial"/>
                <w:sz w:val="20"/>
              </w:rPr>
            </w:pPr>
            <w:r w:rsidRPr="0082136A">
              <w:rPr>
                <w:rFonts w:cs="Arial"/>
                <w:sz w:val="20"/>
              </w:rPr>
              <w:t>Manufacturer: ______________________________</w:t>
            </w:r>
          </w:p>
          <w:p w14:paraId="6AF1147F" w14:textId="77777777" w:rsidR="003B79DD" w:rsidRPr="0082136A" w:rsidRDefault="003B79DD" w:rsidP="003B79DD">
            <w:pPr>
              <w:rPr>
                <w:rFonts w:cs="Arial"/>
                <w:sz w:val="20"/>
              </w:rPr>
            </w:pPr>
            <w:r w:rsidRPr="0082136A">
              <w:rPr>
                <w:rFonts w:cs="Arial"/>
                <w:sz w:val="20"/>
              </w:rPr>
              <w:t>Model: ____________________________________</w:t>
            </w:r>
          </w:p>
          <w:p w14:paraId="3DAC31F7" w14:textId="77777777" w:rsidR="003B79DD" w:rsidRPr="0082136A" w:rsidRDefault="003B79DD" w:rsidP="003B79DD">
            <w:pPr>
              <w:rPr>
                <w:rFonts w:cs="Arial"/>
                <w:sz w:val="20"/>
              </w:rPr>
            </w:pPr>
            <w:r w:rsidRPr="0082136A">
              <w:rPr>
                <w:rFonts w:cs="Arial"/>
                <w:sz w:val="20"/>
              </w:rPr>
              <w:t>Lot/Serial Number: __________________________</w:t>
            </w:r>
          </w:p>
          <w:p w14:paraId="1205A4E1" w14:textId="77777777" w:rsidR="003B79DD" w:rsidRPr="0082136A" w:rsidRDefault="003B79DD" w:rsidP="003B79DD">
            <w:pPr>
              <w:rPr>
                <w:rFonts w:cs="Arial"/>
                <w:sz w:val="20"/>
              </w:rPr>
            </w:pPr>
          </w:p>
        </w:tc>
        <w:tc>
          <w:tcPr>
            <w:tcW w:w="1972" w:type="pct"/>
          </w:tcPr>
          <w:p w14:paraId="7D92FE89" w14:textId="77777777" w:rsidR="003B79DD" w:rsidRPr="0082136A" w:rsidRDefault="003B79DD" w:rsidP="003B79DD">
            <w:pPr>
              <w:rPr>
                <w:rFonts w:cs="Arial"/>
                <w:sz w:val="20"/>
              </w:rPr>
            </w:pPr>
            <w:r w:rsidRPr="0082136A">
              <w:rPr>
                <w:rFonts w:cs="Arial"/>
                <w:sz w:val="20"/>
              </w:rPr>
              <w:t>Date: ____________________  Time: ______________</w:t>
            </w:r>
          </w:p>
          <w:p w14:paraId="0B3BD3D2" w14:textId="77777777" w:rsidR="003B79DD" w:rsidRPr="0082136A" w:rsidRDefault="003B79DD" w:rsidP="003B79DD">
            <w:pPr>
              <w:rPr>
                <w:rFonts w:cs="Arial"/>
                <w:sz w:val="20"/>
              </w:rPr>
            </w:pPr>
            <w:r w:rsidRPr="0082136A">
              <w:rPr>
                <w:rFonts w:cs="Arial"/>
                <w:sz w:val="20"/>
              </w:rPr>
              <w:t>Surveyor: _____________________________________</w:t>
            </w:r>
          </w:p>
          <w:p w14:paraId="1139D11F" w14:textId="77777777" w:rsidR="003B79DD" w:rsidRPr="0082136A" w:rsidRDefault="003B79DD" w:rsidP="003B79DD">
            <w:pPr>
              <w:rPr>
                <w:rFonts w:cs="Arial"/>
                <w:sz w:val="20"/>
              </w:rPr>
            </w:pPr>
            <w:r w:rsidRPr="0082136A">
              <w:rPr>
                <w:rFonts w:cs="Arial"/>
                <w:sz w:val="20"/>
              </w:rPr>
              <w:t>Organization: _________________________________</w:t>
            </w:r>
          </w:p>
          <w:p w14:paraId="72183DB8"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6769"/>
        <w:gridCol w:w="7503"/>
      </w:tblGrid>
      <w:tr w:rsidR="00664277" w:rsidRPr="005E059D" w14:paraId="450E45F8" w14:textId="77777777" w:rsidTr="00FB5836">
        <w:tc>
          <w:tcPr>
            <w:tcW w:w="6772" w:type="dxa"/>
          </w:tcPr>
          <w:p w14:paraId="070514D4" w14:textId="48D20498" w:rsidR="00664277" w:rsidRPr="00FB5836" w:rsidRDefault="00664277">
            <w:pPr>
              <w:pStyle w:val="TableParagraph"/>
              <w:rPr>
                <w:rFonts w:eastAsia="Times New Roman"/>
                <w:b/>
                <w:bCs/>
              </w:rPr>
            </w:pPr>
            <w:r w:rsidRPr="00FB5836">
              <w:rPr>
                <w:b/>
                <w:bCs/>
              </w:rPr>
              <w:t>6.1.4.2</w:t>
            </w:r>
            <w:r w:rsidRPr="00FB5836">
              <w:rPr>
                <w:b/>
                <w:bCs/>
              </w:rPr>
              <w:tab/>
            </w:r>
            <w:r w:rsidR="001F3B9A" w:rsidRPr="00FB5836">
              <w:rPr>
                <w:b/>
                <w:bCs/>
              </w:rPr>
              <w:t>Quality assurance</w:t>
            </w:r>
          </w:p>
        </w:tc>
        <w:tc>
          <w:tcPr>
            <w:tcW w:w="7506" w:type="dxa"/>
          </w:tcPr>
          <w:p w14:paraId="68FCCB40" w14:textId="77777777" w:rsidR="00664277" w:rsidRPr="00FB5836" w:rsidRDefault="00664277">
            <w:pPr>
              <w:pStyle w:val="TableParagraph"/>
              <w:rPr>
                <w:rFonts w:eastAsia="Times New Roman"/>
                <w:b/>
                <w:bCs/>
              </w:rPr>
            </w:pPr>
            <w:r w:rsidRPr="00FB5836">
              <w:rPr>
                <w:b/>
                <w:bCs/>
              </w:rPr>
              <w:t>Regulations: MSC.81(70) 2/1.1 and 1.2</w:t>
            </w:r>
          </w:p>
        </w:tc>
      </w:tr>
      <w:tr w:rsidR="00664277" w:rsidRPr="0082136A" w14:paraId="7465E034" w14:textId="77777777" w:rsidTr="00FB5836">
        <w:tc>
          <w:tcPr>
            <w:tcW w:w="6772" w:type="dxa"/>
          </w:tcPr>
          <w:p w14:paraId="4F9F0E43" w14:textId="5F163AD3" w:rsidR="00664277" w:rsidRPr="0082136A" w:rsidRDefault="00664277">
            <w:pPr>
              <w:pStyle w:val="TableParagraph"/>
              <w:rPr>
                <w:rFonts w:eastAsia="Times New Roman"/>
              </w:rPr>
            </w:pPr>
            <w:r w:rsidRPr="0082136A">
              <w:t xml:space="preserve">Except where all appliances of a particular type are required by </w:t>
            </w:r>
            <w:r w:rsidR="00AF026F">
              <w:br/>
            </w:r>
            <w:r w:rsidRPr="0082136A">
              <w:t>chapter III of the International Convention for the Safety of Life at Sea, 1974, as amended, or the International Life-Saving Appliance (LSA) Code, to be inspected, representatives of the Administration should make random inspection of manufacturers to ensure that the quality of life</w:t>
            </w:r>
            <w:r w:rsidR="002E0670">
              <w:noBreakHyphen/>
            </w:r>
            <w:r w:rsidRPr="0082136A">
              <w:t>saving appliances and the materials used comply with the specification of the approved prototype life-saving appliance.</w:t>
            </w:r>
          </w:p>
          <w:p w14:paraId="23F31202" w14:textId="77777777" w:rsidR="00664277" w:rsidRPr="0082136A" w:rsidRDefault="00664277">
            <w:pPr>
              <w:pStyle w:val="TableParagraph"/>
            </w:pPr>
          </w:p>
          <w:p w14:paraId="3F069F42" w14:textId="169EE26D" w:rsidR="00664277" w:rsidRPr="0082136A" w:rsidRDefault="00664277">
            <w:pPr>
              <w:pStyle w:val="TableParagraph"/>
            </w:pPr>
            <w:r w:rsidRPr="0082136A">
              <w:t>Manufacturers should be required to institute a quality control procedure to ensure that life-saving appliances are produced to the same standard as the prototype life-saving appliance approved by the Administration and to keep records of any production tests carried out in accordance with the Administration</w:t>
            </w:r>
            <w:r w:rsidR="009B0B96">
              <w:t>'</w:t>
            </w:r>
            <w:r w:rsidRPr="0082136A">
              <w:t>s instructions.</w:t>
            </w:r>
          </w:p>
        </w:tc>
        <w:tc>
          <w:tcPr>
            <w:tcW w:w="7506" w:type="dxa"/>
          </w:tcPr>
          <w:p w14:paraId="7C187A38" w14:textId="3C071548" w:rsidR="00664277" w:rsidRPr="0082136A" w:rsidRDefault="001F3B9A">
            <w:pPr>
              <w:pStyle w:val="TableParagraph"/>
              <w:rPr>
                <w:rFonts w:eastAsia="Times New Roman"/>
              </w:rPr>
            </w:pPr>
            <w:r>
              <w:t>Quality assurance</w:t>
            </w:r>
          </w:p>
          <w:p w14:paraId="5215AEFA" w14:textId="77777777" w:rsidR="00664277" w:rsidRPr="0082136A" w:rsidRDefault="00664277">
            <w:pPr>
              <w:pStyle w:val="TableParagraph"/>
            </w:pPr>
          </w:p>
          <w:p w14:paraId="24E697BF" w14:textId="68613C66" w:rsidR="00664277" w:rsidRPr="0082136A" w:rsidRDefault="00664277">
            <w:pPr>
              <w:pStyle w:val="TableParagraph"/>
              <w:rPr>
                <w:rFonts w:eastAsia="Times New Roman"/>
              </w:rPr>
            </w:pPr>
            <w:r w:rsidRPr="0082136A">
              <w:t xml:space="preserve">Standard Used: </w:t>
            </w:r>
          </w:p>
          <w:p w14:paraId="3D583595" w14:textId="77777777" w:rsidR="00664277" w:rsidRPr="0082136A" w:rsidRDefault="00664277">
            <w:pPr>
              <w:pStyle w:val="TableParagraph"/>
            </w:pPr>
          </w:p>
          <w:p w14:paraId="7C0C5BA2" w14:textId="77777777" w:rsidR="00664277" w:rsidRPr="0082136A" w:rsidRDefault="00664277">
            <w:pPr>
              <w:pStyle w:val="TableParagraph"/>
            </w:pPr>
          </w:p>
          <w:p w14:paraId="01245323" w14:textId="76C851BB" w:rsidR="00664277" w:rsidRPr="0082136A" w:rsidRDefault="001F3B9A">
            <w:pPr>
              <w:pStyle w:val="TableParagraph"/>
              <w:rPr>
                <w:rFonts w:eastAsia="Times New Roman"/>
              </w:rPr>
            </w:pPr>
            <w:r>
              <w:t>Quality assurance</w:t>
            </w:r>
            <w:r w:rsidR="00664277" w:rsidRPr="0082136A">
              <w:t xml:space="preserve"> Procedure:</w:t>
            </w:r>
          </w:p>
          <w:p w14:paraId="69960DCD" w14:textId="77777777" w:rsidR="00664277" w:rsidRPr="0082136A" w:rsidRDefault="00664277">
            <w:pPr>
              <w:pStyle w:val="TableParagraph"/>
            </w:pPr>
          </w:p>
          <w:p w14:paraId="3C9C5222" w14:textId="77777777" w:rsidR="00664277" w:rsidRPr="0082136A" w:rsidRDefault="00664277">
            <w:pPr>
              <w:pStyle w:val="TableParagraph"/>
            </w:pPr>
          </w:p>
          <w:p w14:paraId="5407AD6E" w14:textId="7DF46652" w:rsidR="00664277" w:rsidRPr="0082136A" w:rsidRDefault="001F3B9A">
            <w:pPr>
              <w:pStyle w:val="TableParagraph"/>
              <w:rPr>
                <w:rFonts w:eastAsia="Times New Roman"/>
              </w:rPr>
            </w:pPr>
            <w:r>
              <w:t>Quality assurance</w:t>
            </w:r>
            <w:r w:rsidR="00664277" w:rsidRPr="0082136A">
              <w:t xml:space="preserve"> Manual:</w:t>
            </w:r>
          </w:p>
          <w:p w14:paraId="45952EF3" w14:textId="77777777" w:rsidR="00664277" w:rsidRPr="0082136A" w:rsidRDefault="00664277">
            <w:pPr>
              <w:pStyle w:val="TableParagraph"/>
            </w:pPr>
          </w:p>
          <w:p w14:paraId="0736FFE4" w14:textId="77777777" w:rsidR="00664277" w:rsidRPr="0082136A" w:rsidRDefault="00664277">
            <w:pPr>
              <w:pStyle w:val="TableParagraph"/>
            </w:pPr>
          </w:p>
          <w:p w14:paraId="6403789C" w14:textId="0438C98F" w:rsidR="00664277" w:rsidRPr="0082136A" w:rsidRDefault="00664277">
            <w:pPr>
              <w:pStyle w:val="TableParagraph"/>
              <w:rPr>
                <w:rFonts w:eastAsia="Times New Roman"/>
              </w:rPr>
            </w:pPr>
            <w:r w:rsidRPr="0082136A">
              <w:t>Description of System</w:t>
            </w:r>
            <w:r w:rsidR="00AF026F">
              <w:t>:</w:t>
            </w:r>
          </w:p>
          <w:p w14:paraId="7436EE02" w14:textId="77777777" w:rsidR="00664277" w:rsidRPr="0082136A" w:rsidRDefault="00664277">
            <w:pPr>
              <w:pStyle w:val="TableParagraph"/>
            </w:pPr>
          </w:p>
          <w:p w14:paraId="7A55ADCC" w14:textId="77777777" w:rsidR="00664277" w:rsidRPr="0082136A" w:rsidRDefault="00664277">
            <w:pPr>
              <w:pStyle w:val="TableParagraph"/>
            </w:pPr>
          </w:p>
          <w:p w14:paraId="43F95AAD" w14:textId="77777777" w:rsidR="00664277" w:rsidRPr="0082136A" w:rsidRDefault="00664277">
            <w:pPr>
              <w:pStyle w:val="TableParagraph"/>
            </w:pPr>
          </w:p>
          <w:p w14:paraId="50188A85" w14:textId="77777777" w:rsidR="00664277" w:rsidRPr="0082136A" w:rsidRDefault="00664277">
            <w:pPr>
              <w:pStyle w:val="TableParagraph"/>
            </w:pPr>
          </w:p>
          <w:p w14:paraId="5886EAD4" w14:textId="77777777" w:rsidR="00664277" w:rsidRPr="0082136A" w:rsidRDefault="00664277">
            <w:pPr>
              <w:pStyle w:val="TableParagraph"/>
            </w:pPr>
          </w:p>
          <w:p w14:paraId="4AEBB10A" w14:textId="77777777" w:rsidR="00664277" w:rsidRPr="0082136A" w:rsidRDefault="00664277">
            <w:pPr>
              <w:pStyle w:val="TableParagraph"/>
            </w:pPr>
          </w:p>
          <w:p w14:paraId="3AD3DFC1" w14:textId="24064D81" w:rsidR="00AF026F" w:rsidRDefault="001F3B9A">
            <w:pPr>
              <w:pStyle w:val="TableParagraph"/>
            </w:pPr>
            <w:r>
              <w:t>Quality assurance</w:t>
            </w:r>
            <w:r w:rsidR="00664277" w:rsidRPr="0082136A">
              <w:t xml:space="preserve"> System acceptable </w:t>
            </w:r>
          </w:p>
          <w:p w14:paraId="26B64B8D" w14:textId="77777777" w:rsidR="00AF026F" w:rsidRDefault="00AF026F">
            <w:pPr>
              <w:pStyle w:val="TableParagraph"/>
            </w:pPr>
          </w:p>
          <w:p w14:paraId="7D069A76" w14:textId="6D3BB5B1" w:rsidR="003B79DD" w:rsidRDefault="00664277">
            <w:pPr>
              <w:pStyle w:val="TableParagraph"/>
            </w:pPr>
            <w:r w:rsidRPr="0082136A">
              <w:t xml:space="preserve">Yes/No </w:t>
            </w:r>
          </w:p>
          <w:p w14:paraId="75156A01" w14:textId="77777777" w:rsidR="003B79DD" w:rsidRDefault="003B79DD">
            <w:pPr>
              <w:pStyle w:val="TableParagraph"/>
            </w:pPr>
          </w:p>
          <w:p w14:paraId="6ED9241F" w14:textId="77777777" w:rsidR="00664277" w:rsidRDefault="00664277">
            <w:pPr>
              <w:pStyle w:val="TableParagraph"/>
            </w:pPr>
            <w:r w:rsidRPr="0082136A">
              <w:t>Comments/Observations</w:t>
            </w:r>
          </w:p>
          <w:p w14:paraId="43C35438" w14:textId="77777777" w:rsidR="00AF026F" w:rsidRDefault="00AF026F">
            <w:pPr>
              <w:pStyle w:val="TableParagraph"/>
            </w:pPr>
          </w:p>
          <w:p w14:paraId="2CCB08FC" w14:textId="77777777" w:rsidR="00AF026F" w:rsidRDefault="00AF026F">
            <w:pPr>
              <w:pStyle w:val="TableParagraph"/>
            </w:pPr>
          </w:p>
          <w:p w14:paraId="032491EF" w14:textId="77777777" w:rsidR="00AF026F" w:rsidRDefault="00AF026F">
            <w:pPr>
              <w:pStyle w:val="TableParagraph"/>
            </w:pPr>
          </w:p>
          <w:p w14:paraId="52A364B6" w14:textId="77777777" w:rsidR="00AF026F" w:rsidRDefault="00AF026F">
            <w:pPr>
              <w:pStyle w:val="TableParagraph"/>
            </w:pPr>
          </w:p>
          <w:p w14:paraId="0BE6D667" w14:textId="77777777" w:rsidR="00AF026F" w:rsidRDefault="00AF026F">
            <w:pPr>
              <w:pStyle w:val="TableParagraph"/>
            </w:pPr>
          </w:p>
          <w:p w14:paraId="12FC9CD8" w14:textId="77777777" w:rsidR="00AF026F" w:rsidRDefault="00AF026F">
            <w:pPr>
              <w:pStyle w:val="TableParagraph"/>
            </w:pPr>
          </w:p>
          <w:p w14:paraId="78EEA3AF" w14:textId="77777777" w:rsidR="00AF026F" w:rsidRDefault="00AF026F">
            <w:pPr>
              <w:pStyle w:val="TableParagraph"/>
            </w:pPr>
          </w:p>
          <w:p w14:paraId="4EF3A74C" w14:textId="0019CD89" w:rsidR="00AF026F" w:rsidRPr="0082136A" w:rsidRDefault="00AF026F">
            <w:pPr>
              <w:pStyle w:val="TableParagraph"/>
              <w:rPr>
                <w:rFonts w:eastAsia="Times New Roman"/>
              </w:rPr>
            </w:pPr>
          </w:p>
        </w:tc>
      </w:tr>
    </w:tbl>
    <w:p w14:paraId="5F51C503" w14:textId="77777777" w:rsidR="00664277" w:rsidRPr="0082136A" w:rsidRDefault="00664277" w:rsidP="00FE1268">
      <w:pPr>
        <w:spacing w:line="490"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B79DD" w:rsidRPr="0082136A" w14:paraId="7648C795" w14:textId="77777777" w:rsidTr="00FB5836">
        <w:tc>
          <w:tcPr>
            <w:tcW w:w="894" w:type="pct"/>
            <w:vAlign w:val="center"/>
          </w:tcPr>
          <w:p w14:paraId="5190A232" w14:textId="77777777" w:rsidR="003B79DD" w:rsidRPr="0082136A" w:rsidRDefault="003B79DD" w:rsidP="005D76B8">
            <w:pPr>
              <w:jc w:val="left"/>
              <w:rPr>
                <w:rFonts w:cs="Arial"/>
                <w:b/>
                <w:sz w:val="20"/>
              </w:rPr>
            </w:pPr>
            <w:r>
              <w:rPr>
                <w:rFonts w:cs="Arial"/>
                <w:b/>
                <w:sz w:val="20"/>
              </w:rPr>
              <w:t>Launching and recovery appliances for fast rescue boats</w:t>
            </w:r>
          </w:p>
        </w:tc>
        <w:tc>
          <w:tcPr>
            <w:tcW w:w="2134" w:type="pct"/>
          </w:tcPr>
          <w:p w14:paraId="34AB4AE1" w14:textId="77777777" w:rsidR="003B79DD" w:rsidRPr="0082136A" w:rsidRDefault="003B79DD" w:rsidP="003B79DD">
            <w:pPr>
              <w:rPr>
                <w:rFonts w:cs="Arial"/>
                <w:sz w:val="20"/>
              </w:rPr>
            </w:pPr>
            <w:r w:rsidRPr="0082136A">
              <w:rPr>
                <w:rFonts w:cs="Arial"/>
                <w:sz w:val="20"/>
              </w:rPr>
              <w:t>Manufacturer: ______________________________</w:t>
            </w:r>
          </w:p>
          <w:p w14:paraId="2A64771A" w14:textId="77777777" w:rsidR="003B79DD" w:rsidRPr="0082136A" w:rsidRDefault="003B79DD" w:rsidP="003B79DD">
            <w:pPr>
              <w:rPr>
                <w:rFonts w:cs="Arial"/>
                <w:sz w:val="20"/>
              </w:rPr>
            </w:pPr>
            <w:r w:rsidRPr="0082136A">
              <w:rPr>
                <w:rFonts w:cs="Arial"/>
                <w:sz w:val="20"/>
              </w:rPr>
              <w:t>Model: ____________________________________</w:t>
            </w:r>
          </w:p>
          <w:p w14:paraId="6B39E05B" w14:textId="77777777" w:rsidR="003B79DD" w:rsidRPr="0082136A" w:rsidRDefault="003B79DD" w:rsidP="003B79DD">
            <w:pPr>
              <w:rPr>
                <w:rFonts w:cs="Arial"/>
                <w:sz w:val="20"/>
              </w:rPr>
            </w:pPr>
            <w:r w:rsidRPr="0082136A">
              <w:rPr>
                <w:rFonts w:cs="Arial"/>
                <w:sz w:val="20"/>
              </w:rPr>
              <w:t>Lot/Serial Number: __________________________</w:t>
            </w:r>
          </w:p>
          <w:p w14:paraId="266100F1" w14:textId="77777777" w:rsidR="003B79DD" w:rsidRPr="0082136A" w:rsidRDefault="003B79DD" w:rsidP="003B79DD">
            <w:pPr>
              <w:rPr>
                <w:rFonts w:cs="Arial"/>
                <w:sz w:val="20"/>
              </w:rPr>
            </w:pPr>
          </w:p>
        </w:tc>
        <w:tc>
          <w:tcPr>
            <w:tcW w:w="1972" w:type="pct"/>
          </w:tcPr>
          <w:p w14:paraId="726DD705" w14:textId="77777777" w:rsidR="003B79DD" w:rsidRPr="0082136A" w:rsidRDefault="003B79DD" w:rsidP="003B79DD">
            <w:pPr>
              <w:rPr>
                <w:rFonts w:cs="Arial"/>
                <w:sz w:val="20"/>
              </w:rPr>
            </w:pPr>
            <w:r w:rsidRPr="0082136A">
              <w:rPr>
                <w:rFonts w:cs="Arial"/>
                <w:sz w:val="20"/>
              </w:rPr>
              <w:t>Date: ____________________  Time: ______________</w:t>
            </w:r>
          </w:p>
          <w:p w14:paraId="7ADEC0DE" w14:textId="77777777" w:rsidR="003B79DD" w:rsidRPr="0082136A" w:rsidRDefault="003B79DD" w:rsidP="003B79DD">
            <w:pPr>
              <w:rPr>
                <w:rFonts w:cs="Arial"/>
                <w:sz w:val="20"/>
              </w:rPr>
            </w:pPr>
            <w:r w:rsidRPr="0082136A">
              <w:rPr>
                <w:rFonts w:cs="Arial"/>
                <w:sz w:val="20"/>
              </w:rPr>
              <w:t>Surveyor: _____________________________________</w:t>
            </w:r>
          </w:p>
          <w:p w14:paraId="4E99EDC6" w14:textId="77777777" w:rsidR="003B79DD" w:rsidRPr="0082136A" w:rsidRDefault="003B79DD" w:rsidP="003B79DD">
            <w:pPr>
              <w:rPr>
                <w:rFonts w:cs="Arial"/>
                <w:sz w:val="20"/>
              </w:rPr>
            </w:pPr>
            <w:r w:rsidRPr="0082136A">
              <w:rPr>
                <w:rFonts w:cs="Arial"/>
                <w:sz w:val="20"/>
              </w:rPr>
              <w:t>Organization: _________________________________</w:t>
            </w:r>
          </w:p>
          <w:p w14:paraId="024398C7"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65"/>
        <w:gridCol w:w="2791"/>
        <w:gridCol w:w="3033"/>
        <w:gridCol w:w="3883"/>
      </w:tblGrid>
      <w:tr w:rsidR="00664277" w:rsidRPr="005E059D" w14:paraId="0BA1DBC4" w14:textId="77777777" w:rsidTr="00FB5836">
        <w:tc>
          <w:tcPr>
            <w:tcW w:w="7359" w:type="dxa"/>
            <w:gridSpan w:val="2"/>
          </w:tcPr>
          <w:p w14:paraId="49C3278B" w14:textId="0DEFF111" w:rsidR="00664277" w:rsidRPr="00FB5836" w:rsidRDefault="00664277">
            <w:pPr>
              <w:pStyle w:val="TableParagraph"/>
              <w:rPr>
                <w:rFonts w:eastAsia="Times New Roman"/>
                <w:b/>
                <w:bCs/>
              </w:rPr>
            </w:pPr>
            <w:r w:rsidRPr="00FB5836">
              <w:rPr>
                <w:b/>
                <w:bCs/>
              </w:rPr>
              <w:t>6.1.4.3</w:t>
            </w:r>
            <w:r w:rsidRPr="00FB5836">
              <w:rPr>
                <w:b/>
                <w:bCs/>
              </w:rPr>
              <w:tab/>
            </w:r>
            <w:r w:rsidR="00360A45" w:rsidRPr="00FB5836">
              <w:rPr>
                <w:b/>
                <w:bCs/>
              </w:rPr>
              <w:t>Visual inspection</w:t>
            </w:r>
          </w:p>
        </w:tc>
        <w:tc>
          <w:tcPr>
            <w:tcW w:w="6919" w:type="dxa"/>
            <w:gridSpan w:val="2"/>
          </w:tcPr>
          <w:p w14:paraId="5ED0CEFE" w14:textId="6780E430" w:rsidR="00664277" w:rsidRPr="00FB5836" w:rsidRDefault="00664277">
            <w:pPr>
              <w:pStyle w:val="TableParagraph"/>
              <w:rPr>
                <w:rFonts w:eastAsia="Times New Roman"/>
                <w:b/>
                <w:bCs/>
              </w:rPr>
            </w:pPr>
            <w:r w:rsidRPr="00FB5836">
              <w:rPr>
                <w:b/>
                <w:bCs/>
              </w:rPr>
              <w:t>Regulations: LSA Code 6.1; III, 16.2</w:t>
            </w:r>
          </w:p>
        </w:tc>
      </w:tr>
      <w:tr w:rsidR="00664277" w:rsidRPr="0082136A" w14:paraId="0BA44089" w14:textId="77777777" w:rsidTr="00FB5836">
        <w:tc>
          <w:tcPr>
            <w:tcW w:w="4567" w:type="dxa"/>
          </w:tcPr>
          <w:p w14:paraId="5B789A7C" w14:textId="48FFDF9C" w:rsidR="00664277" w:rsidRPr="0082136A" w:rsidRDefault="002B11A1" w:rsidP="002B11A1">
            <w:pPr>
              <w:pStyle w:val="TableParagraph"/>
              <w:jc w:val="center"/>
              <w:rPr>
                <w:rFonts w:eastAsia="Times New Roman"/>
              </w:rPr>
            </w:pPr>
            <w:r>
              <w:t>Test Procedure</w:t>
            </w:r>
          </w:p>
        </w:tc>
        <w:tc>
          <w:tcPr>
            <w:tcW w:w="5826" w:type="dxa"/>
            <w:gridSpan w:val="2"/>
          </w:tcPr>
          <w:p w14:paraId="3CCB6E4C" w14:textId="1B32339F" w:rsidR="00664277" w:rsidRPr="0082136A" w:rsidRDefault="002B11A1" w:rsidP="002B11A1">
            <w:pPr>
              <w:pStyle w:val="TableParagraph"/>
              <w:jc w:val="center"/>
              <w:rPr>
                <w:rFonts w:eastAsia="Times New Roman"/>
              </w:rPr>
            </w:pPr>
            <w:r>
              <w:t>Acceptance Criteria</w:t>
            </w:r>
          </w:p>
        </w:tc>
        <w:tc>
          <w:tcPr>
            <w:tcW w:w="3885" w:type="dxa"/>
          </w:tcPr>
          <w:p w14:paraId="63533EFC" w14:textId="6FF32D55" w:rsidR="00664277" w:rsidRPr="0082136A" w:rsidRDefault="002B11A1" w:rsidP="002B11A1">
            <w:pPr>
              <w:pStyle w:val="TableParagraph"/>
              <w:jc w:val="center"/>
              <w:rPr>
                <w:rFonts w:eastAsia="Times New Roman"/>
              </w:rPr>
            </w:pPr>
            <w:r>
              <w:t>Significant Test Data</w:t>
            </w:r>
          </w:p>
        </w:tc>
      </w:tr>
      <w:tr w:rsidR="00664277" w:rsidRPr="0082136A" w14:paraId="44DEF51C" w14:textId="77777777" w:rsidTr="00FB5836">
        <w:trPr>
          <w:trHeight w:val="6584"/>
        </w:trPr>
        <w:tc>
          <w:tcPr>
            <w:tcW w:w="4567" w:type="dxa"/>
          </w:tcPr>
          <w:p w14:paraId="374C8C54" w14:textId="77777777" w:rsidR="00664277" w:rsidRPr="0082136A" w:rsidRDefault="00664277">
            <w:pPr>
              <w:pStyle w:val="TableParagraph"/>
            </w:pPr>
          </w:p>
          <w:p w14:paraId="0EB05413" w14:textId="77777777" w:rsidR="00664277" w:rsidRPr="0082136A" w:rsidRDefault="00664277">
            <w:pPr>
              <w:pStyle w:val="TableParagraph"/>
            </w:pPr>
            <w:r w:rsidRPr="0082136A">
              <w:t>Confirm that installation has been manufactured to approved drawings</w:t>
            </w:r>
            <w:r w:rsidRPr="000944FF">
              <w:t>.</w:t>
            </w:r>
          </w:p>
          <w:p w14:paraId="1D96236A" w14:textId="77777777" w:rsidR="00664277" w:rsidRPr="0082136A" w:rsidRDefault="00664277">
            <w:pPr>
              <w:pStyle w:val="TableParagraph"/>
            </w:pPr>
          </w:p>
          <w:p w14:paraId="078A3938" w14:textId="41D66C78" w:rsidR="00AF026F" w:rsidRDefault="00664277">
            <w:pPr>
              <w:pStyle w:val="TableParagraph"/>
            </w:pPr>
            <w:r w:rsidRPr="0082136A">
              <w:t>Visually</w:t>
            </w:r>
            <w:r w:rsidRPr="0082136A">
              <w:tab/>
              <w:t>inspect</w:t>
            </w:r>
            <w:r w:rsidR="00AF026F">
              <w:t xml:space="preserve"> </w:t>
            </w:r>
            <w:r w:rsidRPr="0082136A">
              <w:t>the</w:t>
            </w:r>
            <w:r w:rsidR="00AF026F">
              <w:t xml:space="preserve"> </w:t>
            </w:r>
            <w:r w:rsidRPr="0082136A">
              <w:t>appliance.</w:t>
            </w:r>
          </w:p>
          <w:p w14:paraId="10997473" w14:textId="77777777" w:rsidR="00AF026F" w:rsidRDefault="00AF026F">
            <w:pPr>
              <w:pStyle w:val="TableParagraph"/>
            </w:pPr>
          </w:p>
          <w:p w14:paraId="61FB1643" w14:textId="1BA10586" w:rsidR="00664277" w:rsidRPr="0082136A" w:rsidRDefault="00664277">
            <w:pPr>
              <w:pStyle w:val="TableParagraph"/>
            </w:pPr>
            <w:r w:rsidRPr="0082136A">
              <w:t>Conduct</w:t>
            </w:r>
            <w:r w:rsidR="00AF026F">
              <w:t xml:space="preserve"> </w:t>
            </w:r>
            <w:r w:rsidRPr="0082136A">
              <w:t>measurements and verify clearances as required.</w:t>
            </w:r>
          </w:p>
          <w:p w14:paraId="7891E8FF" w14:textId="77777777" w:rsidR="00664277" w:rsidRPr="0082136A" w:rsidRDefault="00664277">
            <w:pPr>
              <w:pStyle w:val="TableParagraph"/>
            </w:pPr>
          </w:p>
          <w:p w14:paraId="10A4649E" w14:textId="77777777" w:rsidR="00664277" w:rsidRPr="0082136A" w:rsidRDefault="00664277">
            <w:pPr>
              <w:pStyle w:val="TableParagraph"/>
              <w:rPr>
                <w:rFonts w:eastAsia="Times New Roman"/>
              </w:rPr>
            </w:pPr>
            <w:r w:rsidRPr="0082136A">
              <w:t>Provisions for hanging off pendants</w:t>
            </w:r>
          </w:p>
          <w:p w14:paraId="0DB4BD1F" w14:textId="77777777" w:rsidR="00664277" w:rsidRPr="0082136A" w:rsidRDefault="00664277">
            <w:pPr>
              <w:pStyle w:val="TableParagraph"/>
            </w:pPr>
          </w:p>
          <w:p w14:paraId="69C7F8D2" w14:textId="77777777" w:rsidR="00664277" w:rsidRPr="0082136A" w:rsidRDefault="00664277">
            <w:pPr>
              <w:pStyle w:val="TableParagraph"/>
            </w:pPr>
          </w:p>
          <w:p w14:paraId="60825963" w14:textId="17D15C41" w:rsidR="00664277" w:rsidRPr="0082136A" w:rsidRDefault="00664277">
            <w:pPr>
              <w:pStyle w:val="TableParagraph"/>
            </w:pPr>
            <w:r w:rsidRPr="0082136A">
              <w:t>Remote control</w:t>
            </w:r>
          </w:p>
          <w:p w14:paraId="03AC08A1" w14:textId="77777777" w:rsidR="00664277" w:rsidRPr="0082136A" w:rsidRDefault="00664277">
            <w:pPr>
              <w:pStyle w:val="TableParagraph"/>
            </w:pPr>
          </w:p>
          <w:p w14:paraId="79D3BDE9" w14:textId="77777777" w:rsidR="00664277" w:rsidRPr="0082136A" w:rsidRDefault="00664277">
            <w:pPr>
              <w:pStyle w:val="TableParagraph"/>
            </w:pPr>
          </w:p>
          <w:p w14:paraId="4B29810A" w14:textId="77777777" w:rsidR="00664277" w:rsidRPr="0082136A" w:rsidRDefault="00664277">
            <w:pPr>
              <w:pStyle w:val="TableParagraph"/>
            </w:pPr>
          </w:p>
          <w:p w14:paraId="33413F60" w14:textId="77777777" w:rsidR="003B79DD" w:rsidRDefault="003B79DD">
            <w:pPr>
              <w:pStyle w:val="TableParagraph"/>
            </w:pPr>
          </w:p>
          <w:p w14:paraId="6A171CA0" w14:textId="77777777" w:rsidR="003B79DD" w:rsidRDefault="003B79DD">
            <w:pPr>
              <w:pStyle w:val="TableParagraph"/>
            </w:pPr>
          </w:p>
          <w:p w14:paraId="12483DF8" w14:textId="69292256" w:rsidR="00664277" w:rsidRPr="0082136A" w:rsidRDefault="00664277">
            <w:pPr>
              <w:pStyle w:val="TableParagraph"/>
              <w:rPr>
                <w:rFonts w:eastAsia="Times New Roman"/>
              </w:rPr>
            </w:pPr>
            <w:r w:rsidRPr="0082136A">
              <w:t>Limit switches</w:t>
            </w:r>
          </w:p>
        </w:tc>
        <w:tc>
          <w:tcPr>
            <w:tcW w:w="5826" w:type="dxa"/>
            <w:gridSpan w:val="2"/>
          </w:tcPr>
          <w:p w14:paraId="787E04B1" w14:textId="77777777" w:rsidR="00664277" w:rsidRPr="0082136A" w:rsidRDefault="00664277">
            <w:pPr>
              <w:pStyle w:val="TableParagraph"/>
            </w:pPr>
          </w:p>
          <w:p w14:paraId="158703F2" w14:textId="77777777" w:rsidR="00664277" w:rsidRPr="0082136A" w:rsidRDefault="00664277">
            <w:pPr>
              <w:pStyle w:val="TableParagraph"/>
              <w:rPr>
                <w:rFonts w:eastAsia="Times New Roman"/>
              </w:rPr>
            </w:pPr>
            <w:r w:rsidRPr="0082136A">
              <w:t>Amount of maintenance should be restricted to a minimum.</w:t>
            </w:r>
          </w:p>
          <w:p w14:paraId="77AF2850" w14:textId="77777777" w:rsidR="00664277" w:rsidRPr="0082136A" w:rsidRDefault="00664277">
            <w:pPr>
              <w:pStyle w:val="TableParagraph"/>
            </w:pPr>
          </w:p>
          <w:p w14:paraId="15AA7742" w14:textId="77777777" w:rsidR="00664277" w:rsidRPr="0082136A" w:rsidRDefault="00664277">
            <w:pPr>
              <w:pStyle w:val="TableParagraph"/>
              <w:rPr>
                <w:rFonts w:eastAsia="Times New Roman"/>
              </w:rPr>
            </w:pPr>
            <w:r w:rsidRPr="0082136A">
              <w:t>Parts which require maintenance should be easily accessible and easily maintained.</w:t>
            </w:r>
          </w:p>
          <w:p w14:paraId="47ADCB8F" w14:textId="77777777" w:rsidR="00664277" w:rsidRPr="0082136A" w:rsidRDefault="00664277">
            <w:pPr>
              <w:pStyle w:val="TableParagraph"/>
            </w:pPr>
          </w:p>
          <w:p w14:paraId="716709B5" w14:textId="77777777" w:rsidR="00664277" w:rsidRPr="0082136A" w:rsidRDefault="00664277">
            <w:pPr>
              <w:pStyle w:val="TableParagraph"/>
              <w:rPr>
                <w:rFonts w:eastAsia="Times New Roman"/>
              </w:rPr>
            </w:pPr>
            <w:r w:rsidRPr="0082136A">
              <w:t>Effectiveness under icing conditions</w:t>
            </w:r>
            <w:r w:rsidRPr="000944FF">
              <w:t>.</w:t>
            </w:r>
          </w:p>
          <w:p w14:paraId="18EC6003" w14:textId="77777777" w:rsidR="00664277" w:rsidRPr="0082136A" w:rsidRDefault="00664277">
            <w:pPr>
              <w:pStyle w:val="TableParagraph"/>
            </w:pPr>
          </w:p>
          <w:p w14:paraId="3F2C2549" w14:textId="11A49AC1" w:rsidR="00664277" w:rsidRPr="0082136A" w:rsidRDefault="00664277">
            <w:pPr>
              <w:pStyle w:val="TableParagraph"/>
            </w:pPr>
            <w:r w:rsidRPr="0082136A">
              <w:t xml:space="preserve">There should be provisions for hanging-off the </w:t>
            </w:r>
            <w:r w:rsidR="00D31E2D" w:rsidRPr="000944FF">
              <w:t>fast rescue boat</w:t>
            </w:r>
            <w:r w:rsidR="00D31E2D" w:rsidRPr="0082136A">
              <w:t xml:space="preserve"> </w:t>
            </w:r>
            <w:r w:rsidRPr="0082136A">
              <w:t>to free the release gear for maintenance</w:t>
            </w:r>
            <w:r w:rsidRPr="000944FF">
              <w:t>.</w:t>
            </w:r>
          </w:p>
          <w:p w14:paraId="1B9F4554" w14:textId="77777777" w:rsidR="00664277" w:rsidRPr="0082136A" w:rsidRDefault="00664277">
            <w:pPr>
              <w:pStyle w:val="TableParagraph"/>
            </w:pPr>
          </w:p>
          <w:p w14:paraId="483358E5" w14:textId="77777777" w:rsidR="00664277" w:rsidRPr="0082136A" w:rsidRDefault="00664277">
            <w:pPr>
              <w:pStyle w:val="TableParagraph"/>
              <w:rPr>
                <w:rFonts w:eastAsia="Times New Roman"/>
              </w:rPr>
            </w:pPr>
            <w:r w:rsidRPr="0082136A">
              <w:t>The launching mechanism should be so arranged that it may be actuated by one person from a position within the survival craft or rescue boat</w:t>
            </w:r>
            <w:r w:rsidRPr="000944FF">
              <w:t>.</w:t>
            </w:r>
          </w:p>
          <w:p w14:paraId="74E61790" w14:textId="77777777" w:rsidR="00664277" w:rsidRPr="0082136A" w:rsidRDefault="00664277">
            <w:pPr>
              <w:pStyle w:val="TableParagraph"/>
            </w:pPr>
          </w:p>
          <w:p w14:paraId="3A22EF5E" w14:textId="6C2BCC22" w:rsidR="00664277" w:rsidRPr="0082136A" w:rsidRDefault="00664277">
            <w:pPr>
              <w:pStyle w:val="TableParagraph"/>
              <w:rPr>
                <w:rFonts w:eastAsia="Times New Roman"/>
              </w:rPr>
            </w:pPr>
            <w:r w:rsidRPr="0082136A">
              <w:t xml:space="preserve">Manual brakes should be so arranged that the brake is always applied, unless the operator or a mechanism activated by the operator holds the </w:t>
            </w:r>
            <w:r w:rsidRPr="0082136A">
              <w:rPr>
                <w:rFonts w:eastAsia="Times New Roman"/>
              </w:rPr>
              <w:t xml:space="preserve">brake control in the </w:t>
            </w:r>
            <w:r w:rsidR="002E0670">
              <w:rPr>
                <w:rFonts w:eastAsia="Times New Roman"/>
              </w:rPr>
              <w:t>"</w:t>
            </w:r>
            <w:r w:rsidRPr="0082136A">
              <w:rPr>
                <w:rFonts w:eastAsia="Times New Roman"/>
              </w:rPr>
              <w:t>off</w:t>
            </w:r>
            <w:r w:rsidR="002E0670">
              <w:rPr>
                <w:rFonts w:eastAsia="Times New Roman"/>
              </w:rPr>
              <w:t>"</w:t>
            </w:r>
            <w:r w:rsidRPr="0082136A">
              <w:rPr>
                <w:rFonts w:eastAsia="Times New Roman"/>
              </w:rPr>
              <w:t xml:space="preserve"> position.</w:t>
            </w:r>
          </w:p>
          <w:p w14:paraId="6945ACF5" w14:textId="77777777" w:rsidR="00664277" w:rsidRPr="0082136A" w:rsidRDefault="00664277">
            <w:pPr>
              <w:pStyle w:val="TableParagraph"/>
            </w:pPr>
          </w:p>
          <w:p w14:paraId="31ACF58B" w14:textId="04402204" w:rsidR="00664277" w:rsidRPr="0082136A" w:rsidRDefault="00664277">
            <w:pPr>
              <w:pStyle w:val="TableParagraph"/>
            </w:pPr>
            <w:r w:rsidRPr="0082136A">
              <w:t>Where davit arms are recovered by power, safety devices should be fitted</w:t>
            </w:r>
            <w:r w:rsidRPr="0082136A">
              <w:rPr>
                <w:rFonts w:eastAsia="Times New Roman"/>
              </w:rPr>
              <w:t xml:space="preserve"> </w:t>
            </w:r>
            <w:r w:rsidRPr="0082136A">
              <w:t>which will automatically cut off the power before the davit arms reach the stops in order to prevent over</w:t>
            </w:r>
            <w:r w:rsidR="009B0B96">
              <w:noBreakHyphen/>
            </w:r>
            <w:r w:rsidRPr="0082136A">
              <w:t>stressing the falls or davits, unless the motor is designed to prevent such over-stressing.</w:t>
            </w:r>
          </w:p>
          <w:p w14:paraId="5354A7C4" w14:textId="77777777" w:rsidR="00664277" w:rsidRPr="0082136A" w:rsidRDefault="00664277">
            <w:pPr>
              <w:pStyle w:val="TableParagraph"/>
            </w:pPr>
          </w:p>
          <w:p w14:paraId="71B4F4F9" w14:textId="77777777" w:rsidR="00664277" w:rsidRPr="0082136A" w:rsidRDefault="00664277">
            <w:pPr>
              <w:pStyle w:val="TableParagraph"/>
            </w:pPr>
          </w:p>
        </w:tc>
        <w:tc>
          <w:tcPr>
            <w:tcW w:w="3885" w:type="dxa"/>
          </w:tcPr>
          <w:p w14:paraId="4626EE71" w14:textId="77777777" w:rsidR="00664277" w:rsidRPr="0082136A" w:rsidRDefault="00664277">
            <w:pPr>
              <w:pStyle w:val="TableParagraph"/>
            </w:pPr>
          </w:p>
          <w:p w14:paraId="5E9633CD" w14:textId="77777777" w:rsidR="00664277" w:rsidRPr="0082136A" w:rsidRDefault="00664277">
            <w:pPr>
              <w:pStyle w:val="TableParagraph"/>
            </w:pPr>
          </w:p>
          <w:p w14:paraId="434E15A4" w14:textId="77777777" w:rsidR="00664277" w:rsidRPr="0082136A" w:rsidRDefault="00664277">
            <w:pPr>
              <w:pStyle w:val="TableParagraph"/>
            </w:pPr>
          </w:p>
          <w:p w14:paraId="25A10A13" w14:textId="08656559" w:rsidR="00664277" w:rsidRPr="0082136A" w:rsidRDefault="00664277">
            <w:pPr>
              <w:pStyle w:val="TableParagraph"/>
              <w:rPr>
                <w:rFonts w:eastAsia="Times New Roman"/>
              </w:rPr>
            </w:pPr>
            <w:r w:rsidRPr="0082136A">
              <w:t>Passed/Failed</w:t>
            </w:r>
          </w:p>
          <w:p w14:paraId="2E0C380C" w14:textId="77777777" w:rsidR="00664277" w:rsidRPr="0082136A" w:rsidRDefault="00664277">
            <w:pPr>
              <w:pStyle w:val="TableParagraph"/>
            </w:pPr>
          </w:p>
          <w:p w14:paraId="25CEE03B" w14:textId="77777777" w:rsidR="00664277" w:rsidRPr="0082136A" w:rsidRDefault="00664277">
            <w:pPr>
              <w:pStyle w:val="TableParagraph"/>
            </w:pPr>
          </w:p>
          <w:p w14:paraId="0C7CEFEF" w14:textId="34EDBAA9" w:rsidR="00664277" w:rsidRPr="0082136A" w:rsidRDefault="00664277">
            <w:pPr>
              <w:pStyle w:val="TableParagraph"/>
              <w:rPr>
                <w:rFonts w:eastAsia="Times New Roman"/>
              </w:rPr>
            </w:pPr>
            <w:r w:rsidRPr="0082136A">
              <w:t>Passed/Failed</w:t>
            </w:r>
          </w:p>
          <w:p w14:paraId="300D55A7" w14:textId="77777777" w:rsidR="00664277" w:rsidRPr="0082136A" w:rsidRDefault="00664277">
            <w:pPr>
              <w:pStyle w:val="TableParagraph"/>
            </w:pPr>
          </w:p>
          <w:p w14:paraId="0A9BB97E" w14:textId="1F1EA922" w:rsidR="00664277" w:rsidRPr="0082136A" w:rsidRDefault="00664277">
            <w:pPr>
              <w:pStyle w:val="TableParagraph"/>
              <w:rPr>
                <w:rFonts w:eastAsia="Times New Roman"/>
              </w:rPr>
            </w:pPr>
            <w:r w:rsidRPr="0082136A">
              <w:t>Passed/Failed</w:t>
            </w:r>
          </w:p>
          <w:p w14:paraId="1327D7BD" w14:textId="77777777" w:rsidR="00664277" w:rsidRPr="0082136A" w:rsidRDefault="00664277">
            <w:pPr>
              <w:pStyle w:val="TableParagraph"/>
            </w:pPr>
          </w:p>
          <w:p w14:paraId="7A8C33A4" w14:textId="77777777" w:rsidR="00664277" w:rsidRPr="0082136A" w:rsidRDefault="00664277">
            <w:pPr>
              <w:pStyle w:val="TableParagraph"/>
            </w:pPr>
          </w:p>
          <w:p w14:paraId="6FA60D71" w14:textId="764B389E" w:rsidR="00664277" w:rsidRPr="0082136A" w:rsidRDefault="00664277">
            <w:pPr>
              <w:pStyle w:val="TableParagraph"/>
              <w:rPr>
                <w:rFonts w:eastAsia="Times New Roman"/>
              </w:rPr>
            </w:pPr>
            <w:r w:rsidRPr="0082136A">
              <w:t>Passed/Failed</w:t>
            </w:r>
          </w:p>
          <w:p w14:paraId="505E936C" w14:textId="77777777" w:rsidR="00664277" w:rsidRPr="0082136A" w:rsidRDefault="00664277">
            <w:pPr>
              <w:pStyle w:val="TableParagraph"/>
            </w:pPr>
          </w:p>
          <w:p w14:paraId="574A7B50" w14:textId="77777777" w:rsidR="00664277" w:rsidRPr="0082136A" w:rsidRDefault="00664277">
            <w:pPr>
              <w:pStyle w:val="TableParagraph"/>
            </w:pPr>
          </w:p>
          <w:p w14:paraId="5F69872C" w14:textId="77777777" w:rsidR="00664277" w:rsidRPr="0082136A" w:rsidRDefault="00664277">
            <w:pPr>
              <w:pStyle w:val="TableParagraph"/>
            </w:pPr>
          </w:p>
          <w:p w14:paraId="6E739E64" w14:textId="3EC7F93D" w:rsidR="00664277" w:rsidRPr="0082136A" w:rsidRDefault="00664277">
            <w:pPr>
              <w:pStyle w:val="TableParagraph"/>
              <w:rPr>
                <w:rFonts w:eastAsia="Times New Roman"/>
              </w:rPr>
            </w:pPr>
            <w:r w:rsidRPr="0082136A">
              <w:t>Passed/Failed</w:t>
            </w:r>
          </w:p>
          <w:p w14:paraId="64904262" w14:textId="77777777" w:rsidR="00664277" w:rsidRPr="0082136A" w:rsidRDefault="00664277">
            <w:pPr>
              <w:pStyle w:val="TableParagraph"/>
            </w:pPr>
          </w:p>
          <w:p w14:paraId="0D4FA4B6" w14:textId="77777777" w:rsidR="00664277" w:rsidRPr="0082136A" w:rsidRDefault="00664277">
            <w:pPr>
              <w:pStyle w:val="TableParagraph"/>
            </w:pPr>
          </w:p>
          <w:p w14:paraId="436E9E4D" w14:textId="77777777" w:rsidR="00664277" w:rsidRPr="0082136A" w:rsidRDefault="00664277">
            <w:pPr>
              <w:pStyle w:val="TableParagraph"/>
            </w:pPr>
          </w:p>
          <w:p w14:paraId="05BBD50E" w14:textId="77777777" w:rsidR="00664277" w:rsidRPr="0082136A" w:rsidRDefault="00664277">
            <w:pPr>
              <w:pStyle w:val="TableParagraph"/>
            </w:pPr>
          </w:p>
          <w:p w14:paraId="11E92ED7" w14:textId="77777777" w:rsidR="00664277" w:rsidRPr="0082136A" w:rsidRDefault="00664277">
            <w:pPr>
              <w:pStyle w:val="TableParagraph"/>
            </w:pPr>
          </w:p>
          <w:p w14:paraId="069D3F28" w14:textId="18B16C1C" w:rsidR="00664277" w:rsidRPr="0082136A" w:rsidRDefault="00664277">
            <w:pPr>
              <w:pStyle w:val="TableParagraph"/>
            </w:pPr>
            <w:r w:rsidRPr="0082136A">
              <w:t>Type:</w:t>
            </w:r>
          </w:p>
          <w:p w14:paraId="598CA2F1" w14:textId="77777777" w:rsidR="00664277" w:rsidRPr="0082136A" w:rsidRDefault="00664277">
            <w:pPr>
              <w:pStyle w:val="TableParagraph"/>
            </w:pPr>
          </w:p>
          <w:p w14:paraId="0353E759" w14:textId="77777777" w:rsidR="00664277" w:rsidRPr="0082136A" w:rsidRDefault="00664277">
            <w:pPr>
              <w:pStyle w:val="TableParagraph"/>
            </w:pPr>
          </w:p>
        </w:tc>
      </w:tr>
    </w:tbl>
    <w:p w14:paraId="3962DBC0" w14:textId="0D2F3042" w:rsidR="009D15E5" w:rsidRDefault="009D15E5"/>
    <w:p w14:paraId="665B0B7F" w14:textId="77777777" w:rsidR="009D15E5" w:rsidRDefault="009D15E5">
      <w:pPr>
        <w:tabs>
          <w:tab w:val="clear" w:pos="851"/>
        </w:tabs>
        <w:jc w:val="left"/>
      </w:pPr>
      <w:r>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B79DD" w:rsidRPr="0082136A" w14:paraId="51442C4E" w14:textId="77777777" w:rsidTr="00FB5836">
        <w:tc>
          <w:tcPr>
            <w:tcW w:w="894" w:type="pct"/>
            <w:vAlign w:val="center"/>
          </w:tcPr>
          <w:p w14:paraId="2C60C175" w14:textId="77777777" w:rsidR="003B79DD" w:rsidRPr="0082136A" w:rsidRDefault="003B79DD" w:rsidP="005D76B8">
            <w:pPr>
              <w:jc w:val="left"/>
              <w:rPr>
                <w:rFonts w:cs="Arial"/>
                <w:b/>
                <w:sz w:val="20"/>
              </w:rPr>
            </w:pPr>
            <w:r>
              <w:rPr>
                <w:rFonts w:cs="Arial"/>
                <w:b/>
                <w:sz w:val="20"/>
              </w:rPr>
              <w:t>Launching and recovery appliances for fast rescue boats</w:t>
            </w:r>
          </w:p>
        </w:tc>
        <w:tc>
          <w:tcPr>
            <w:tcW w:w="2134" w:type="pct"/>
          </w:tcPr>
          <w:p w14:paraId="16EA63ED" w14:textId="77777777" w:rsidR="003B79DD" w:rsidRPr="0082136A" w:rsidRDefault="003B79DD" w:rsidP="003B79DD">
            <w:pPr>
              <w:rPr>
                <w:rFonts w:cs="Arial"/>
                <w:sz w:val="20"/>
              </w:rPr>
            </w:pPr>
            <w:r w:rsidRPr="0082136A">
              <w:rPr>
                <w:rFonts w:cs="Arial"/>
                <w:sz w:val="20"/>
              </w:rPr>
              <w:t>Manufacturer: ______________________________</w:t>
            </w:r>
          </w:p>
          <w:p w14:paraId="39082AFA" w14:textId="77777777" w:rsidR="003B79DD" w:rsidRPr="0082136A" w:rsidRDefault="003B79DD" w:rsidP="003B79DD">
            <w:pPr>
              <w:rPr>
                <w:rFonts w:cs="Arial"/>
                <w:sz w:val="20"/>
              </w:rPr>
            </w:pPr>
            <w:r w:rsidRPr="0082136A">
              <w:rPr>
                <w:rFonts w:cs="Arial"/>
                <w:sz w:val="20"/>
              </w:rPr>
              <w:t>Model: ____________________________________</w:t>
            </w:r>
          </w:p>
          <w:p w14:paraId="09659549" w14:textId="77777777" w:rsidR="003B79DD" w:rsidRPr="0082136A" w:rsidRDefault="003B79DD" w:rsidP="003B79DD">
            <w:pPr>
              <w:rPr>
                <w:rFonts w:cs="Arial"/>
                <w:sz w:val="20"/>
              </w:rPr>
            </w:pPr>
            <w:r w:rsidRPr="0082136A">
              <w:rPr>
                <w:rFonts w:cs="Arial"/>
                <w:sz w:val="20"/>
              </w:rPr>
              <w:t>Lot/Serial Number: __________________________</w:t>
            </w:r>
          </w:p>
          <w:p w14:paraId="191CCA8B" w14:textId="77777777" w:rsidR="003B79DD" w:rsidRPr="0082136A" w:rsidRDefault="003B79DD" w:rsidP="003B79DD">
            <w:pPr>
              <w:rPr>
                <w:rFonts w:cs="Arial"/>
                <w:sz w:val="20"/>
              </w:rPr>
            </w:pPr>
          </w:p>
        </w:tc>
        <w:tc>
          <w:tcPr>
            <w:tcW w:w="1972" w:type="pct"/>
          </w:tcPr>
          <w:p w14:paraId="0092F2BE" w14:textId="77777777" w:rsidR="003B79DD" w:rsidRPr="0082136A" w:rsidRDefault="003B79DD" w:rsidP="003B79DD">
            <w:pPr>
              <w:rPr>
                <w:rFonts w:cs="Arial"/>
                <w:sz w:val="20"/>
              </w:rPr>
            </w:pPr>
            <w:r w:rsidRPr="0082136A">
              <w:rPr>
                <w:rFonts w:cs="Arial"/>
                <w:sz w:val="20"/>
              </w:rPr>
              <w:t>Date: ____________________  Time: ______________</w:t>
            </w:r>
          </w:p>
          <w:p w14:paraId="20771800" w14:textId="77777777" w:rsidR="003B79DD" w:rsidRPr="0082136A" w:rsidRDefault="003B79DD" w:rsidP="003B79DD">
            <w:pPr>
              <w:rPr>
                <w:rFonts w:cs="Arial"/>
                <w:sz w:val="20"/>
              </w:rPr>
            </w:pPr>
            <w:r w:rsidRPr="0082136A">
              <w:rPr>
                <w:rFonts w:cs="Arial"/>
                <w:sz w:val="20"/>
              </w:rPr>
              <w:t>Surveyor: _____________________________________</w:t>
            </w:r>
          </w:p>
          <w:p w14:paraId="13E07B97" w14:textId="77777777" w:rsidR="003B79DD" w:rsidRPr="0082136A" w:rsidRDefault="003B79DD" w:rsidP="003B79DD">
            <w:pPr>
              <w:rPr>
                <w:rFonts w:cs="Arial"/>
                <w:sz w:val="20"/>
              </w:rPr>
            </w:pPr>
            <w:r w:rsidRPr="0082136A">
              <w:rPr>
                <w:rFonts w:cs="Arial"/>
                <w:sz w:val="20"/>
              </w:rPr>
              <w:t>Organization: _________________________________</w:t>
            </w:r>
          </w:p>
          <w:p w14:paraId="25F208B1"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65"/>
        <w:gridCol w:w="2791"/>
        <w:gridCol w:w="3033"/>
        <w:gridCol w:w="3883"/>
      </w:tblGrid>
      <w:tr w:rsidR="00664277" w:rsidRPr="009D15E5" w14:paraId="690A74C0" w14:textId="77777777" w:rsidTr="00FB5836">
        <w:tc>
          <w:tcPr>
            <w:tcW w:w="7359" w:type="dxa"/>
            <w:gridSpan w:val="2"/>
          </w:tcPr>
          <w:p w14:paraId="386DFA5B" w14:textId="6494C167" w:rsidR="00664277" w:rsidRPr="00FB5836" w:rsidRDefault="00664277">
            <w:pPr>
              <w:pStyle w:val="TableParagraph"/>
              <w:rPr>
                <w:rFonts w:eastAsia="Times New Roman"/>
                <w:b/>
                <w:bCs/>
                <w:highlight w:val="lightGray"/>
              </w:rPr>
            </w:pPr>
            <w:r w:rsidRPr="00FB5836">
              <w:rPr>
                <w:b/>
                <w:bCs/>
              </w:rPr>
              <w:t>6.1.4.3</w:t>
            </w:r>
            <w:r w:rsidRPr="00FB5836">
              <w:rPr>
                <w:b/>
                <w:bCs/>
              </w:rPr>
              <w:tab/>
            </w:r>
            <w:r w:rsidR="00360A45" w:rsidRPr="00FB5836">
              <w:rPr>
                <w:b/>
                <w:bCs/>
              </w:rPr>
              <w:t>Visual inspection</w:t>
            </w:r>
            <w:r w:rsidRPr="00FB5836">
              <w:rPr>
                <w:b/>
                <w:bCs/>
              </w:rPr>
              <w:t xml:space="preserve"> (continued)</w:t>
            </w:r>
          </w:p>
        </w:tc>
        <w:tc>
          <w:tcPr>
            <w:tcW w:w="6919" w:type="dxa"/>
            <w:gridSpan w:val="2"/>
          </w:tcPr>
          <w:p w14:paraId="6E2A54F7" w14:textId="77777777" w:rsidR="00664277" w:rsidRPr="00FB5836" w:rsidRDefault="00664277">
            <w:pPr>
              <w:pStyle w:val="TableParagraph"/>
              <w:rPr>
                <w:rFonts w:eastAsia="Times New Roman"/>
                <w:b/>
                <w:bCs/>
              </w:rPr>
            </w:pPr>
            <w:r w:rsidRPr="00FB5836">
              <w:rPr>
                <w:b/>
                <w:bCs/>
              </w:rPr>
              <w:t>Regulations: LSA Code 6.1.1.6; III, 16.2</w:t>
            </w:r>
          </w:p>
        </w:tc>
      </w:tr>
      <w:tr w:rsidR="00664277" w:rsidRPr="0082136A" w14:paraId="5E73638F" w14:textId="77777777" w:rsidTr="00FB5836">
        <w:tc>
          <w:tcPr>
            <w:tcW w:w="4567" w:type="dxa"/>
          </w:tcPr>
          <w:p w14:paraId="512DCEAD" w14:textId="39CC770B" w:rsidR="00664277" w:rsidRPr="0082136A" w:rsidRDefault="002B11A1" w:rsidP="002B11A1">
            <w:pPr>
              <w:pStyle w:val="TableParagraph"/>
              <w:jc w:val="center"/>
              <w:rPr>
                <w:rFonts w:eastAsia="Times New Roman"/>
                <w:highlight w:val="lightGray"/>
              </w:rPr>
            </w:pPr>
            <w:r>
              <w:t>Test Procedure</w:t>
            </w:r>
          </w:p>
        </w:tc>
        <w:tc>
          <w:tcPr>
            <w:tcW w:w="5826" w:type="dxa"/>
            <w:gridSpan w:val="2"/>
          </w:tcPr>
          <w:p w14:paraId="655EB663" w14:textId="73FFA6AD" w:rsidR="00664277" w:rsidRPr="0082136A" w:rsidRDefault="002B11A1" w:rsidP="002B11A1">
            <w:pPr>
              <w:pStyle w:val="TableParagraph"/>
              <w:jc w:val="center"/>
              <w:rPr>
                <w:rFonts w:eastAsia="Times New Roman"/>
                <w:highlight w:val="lightGray"/>
              </w:rPr>
            </w:pPr>
            <w:r>
              <w:t>Acceptance Criteria</w:t>
            </w:r>
          </w:p>
        </w:tc>
        <w:tc>
          <w:tcPr>
            <w:tcW w:w="3885" w:type="dxa"/>
          </w:tcPr>
          <w:p w14:paraId="7D87D13F" w14:textId="31AA3834" w:rsidR="00664277" w:rsidRPr="000944FF" w:rsidRDefault="002B11A1" w:rsidP="002B11A1">
            <w:pPr>
              <w:pStyle w:val="TableParagraph"/>
              <w:jc w:val="center"/>
              <w:rPr>
                <w:rFonts w:eastAsia="Times New Roman"/>
              </w:rPr>
            </w:pPr>
            <w:r>
              <w:t>Significant Test Data</w:t>
            </w:r>
          </w:p>
        </w:tc>
      </w:tr>
      <w:tr w:rsidR="00664277" w:rsidRPr="0082136A" w14:paraId="117C00DE" w14:textId="77777777" w:rsidTr="00FB5836">
        <w:trPr>
          <w:trHeight w:val="6047"/>
        </w:trPr>
        <w:tc>
          <w:tcPr>
            <w:tcW w:w="4567" w:type="dxa"/>
          </w:tcPr>
          <w:p w14:paraId="0BBF4097" w14:textId="77777777" w:rsidR="00664277" w:rsidRPr="0082136A" w:rsidRDefault="00664277">
            <w:pPr>
              <w:pStyle w:val="TableParagraph"/>
            </w:pPr>
          </w:p>
        </w:tc>
        <w:tc>
          <w:tcPr>
            <w:tcW w:w="5826" w:type="dxa"/>
            <w:gridSpan w:val="2"/>
          </w:tcPr>
          <w:p w14:paraId="431D99F3" w14:textId="77777777" w:rsidR="00664277" w:rsidRPr="0082136A" w:rsidRDefault="00664277">
            <w:pPr>
              <w:pStyle w:val="TableParagraph"/>
            </w:pPr>
          </w:p>
          <w:p w14:paraId="61A7E8D9" w14:textId="698D2491" w:rsidR="00664277" w:rsidRPr="0082136A" w:rsidRDefault="00664277">
            <w:pPr>
              <w:pStyle w:val="TableParagraph"/>
            </w:pPr>
            <w:r w:rsidRPr="0082136A">
              <w:t>Structural members and all blocks, falls, pad</w:t>
            </w:r>
            <w:r w:rsidR="00072616">
              <w:t xml:space="preserve"> </w:t>
            </w:r>
            <w:r w:rsidRPr="0082136A">
              <w:t xml:space="preserve">eyes, links, fastenings and all other fittings used in connection with launching equipment should be designed </w:t>
            </w:r>
            <w:r w:rsidRPr="000944FF">
              <w:t xml:space="preserve">with a </w:t>
            </w:r>
            <w:r w:rsidRPr="0082136A">
              <w:t>factor of safety on the basis of the maximum working load assigned and the ultimate strength</w:t>
            </w:r>
            <w:r w:rsidRPr="000944FF">
              <w:t>s</w:t>
            </w:r>
            <w:r w:rsidRPr="0082136A">
              <w:t xml:space="preserve"> of the material</w:t>
            </w:r>
            <w:r w:rsidRPr="000944FF">
              <w:t>s</w:t>
            </w:r>
            <w:r w:rsidRPr="0082136A">
              <w:t xml:space="preserve"> used for construction. A minimum factor of safety of 4.5 should be applied to all </w:t>
            </w:r>
            <w:r w:rsidRPr="000944FF">
              <w:t xml:space="preserve">structural members including winch structural components </w:t>
            </w:r>
            <w:r w:rsidRPr="0082136A">
              <w:t>and a minimum factor of safety of 6 should be applied to falls, suspension chains, links and blocks.</w:t>
            </w:r>
          </w:p>
        </w:tc>
        <w:tc>
          <w:tcPr>
            <w:tcW w:w="3885" w:type="dxa"/>
          </w:tcPr>
          <w:p w14:paraId="019CCA6A" w14:textId="77777777" w:rsidR="00664277" w:rsidRPr="0082136A" w:rsidRDefault="00664277">
            <w:pPr>
              <w:pStyle w:val="TableParagraph"/>
            </w:pPr>
          </w:p>
          <w:p w14:paraId="770E0877" w14:textId="67431814" w:rsidR="00664277" w:rsidRPr="0082136A" w:rsidRDefault="00664277">
            <w:pPr>
              <w:pStyle w:val="TableParagraph"/>
              <w:rPr>
                <w:rFonts w:eastAsia="Times New Roman"/>
              </w:rPr>
            </w:pPr>
            <w:r w:rsidRPr="0082136A">
              <w:t>Passed/Failed</w:t>
            </w:r>
          </w:p>
          <w:p w14:paraId="7067B3C4" w14:textId="77777777" w:rsidR="00664277" w:rsidRPr="0082136A" w:rsidRDefault="00664277">
            <w:pPr>
              <w:pStyle w:val="TableParagraph"/>
            </w:pPr>
          </w:p>
          <w:p w14:paraId="55685938" w14:textId="66C0C9EE" w:rsidR="00664277" w:rsidRPr="0082136A" w:rsidRDefault="00664277">
            <w:pPr>
              <w:pStyle w:val="TableParagraph"/>
              <w:rPr>
                <w:rFonts w:eastAsia="Times New Roman"/>
              </w:rPr>
            </w:pPr>
            <w:r w:rsidRPr="0082136A">
              <w:t>Type:</w:t>
            </w:r>
          </w:p>
          <w:p w14:paraId="1F338C4B" w14:textId="77777777" w:rsidR="00664277" w:rsidRPr="0082136A" w:rsidRDefault="00664277">
            <w:pPr>
              <w:pStyle w:val="TableParagraph"/>
            </w:pPr>
          </w:p>
          <w:p w14:paraId="1799CFA6" w14:textId="77777777" w:rsidR="00664277" w:rsidRPr="0082136A" w:rsidRDefault="00664277">
            <w:pPr>
              <w:pStyle w:val="TableParagraph"/>
            </w:pPr>
          </w:p>
          <w:p w14:paraId="02BFC1D7" w14:textId="77777777" w:rsidR="00664277" w:rsidRPr="0082136A" w:rsidRDefault="00664277">
            <w:pPr>
              <w:pStyle w:val="TableParagraph"/>
              <w:rPr>
                <w:rFonts w:eastAsia="Times New Roman"/>
              </w:rPr>
            </w:pPr>
            <w:r w:rsidRPr="0082136A">
              <w:t>Comments/Observations</w:t>
            </w:r>
          </w:p>
        </w:tc>
      </w:tr>
    </w:tbl>
    <w:p w14:paraId="5EFFE3EC"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B79DD" w:rsidRPr="0082136A" w14:paraId="66C7DBF0" w14:textId="77777777" w:rsidTr="00FB5836">
        <w:tc>
          <w:tcPr>
            <w:tcW w:w="894" w:type="pct"/>
            <w:vAlign w:val="center"/>
          </w:tcPr>
          <w:p w14:paraId="36FE6A50" w14:textId="77777777" w:rsidR="003B79DD" w:rsidRPr="0082136A" w:rsidRDefault="003B79DD" w:rsidP="005D76B8">
            <w:pPr>
              <w:jc w:val="left"/>
              <w:rPr>
                <w:rFonts w:cs="Arial"/>
                <w:b/>
                <w:sz w:val="20"/>
              </w:rPr>
            </w:pPr>
            <w:r>
              <w:rPr>
                <w:rFonts w:cs="Arial"/>
                <w:b/>
                <w:sz w:val="20"/>
              </w:rPr>
              <w:t>Launching and recovery appliances for fast rescue boats</w:t>
            </w:r>
          </w:p>
        </w:tc>
        <w:tc>
          <w:tcPr>
            <w:tcW w:w="2134" w:type="pct"/>
          </w:tcPr>
          <w:p w14:paraId="59414C2A" w14:textId="77777777" w:rsidR="003B79DD" w:rsidRPr="0082136A" w:rsidRDefault="003B79DD" w:rsidP="003B79DD">
            <w:pPr>
              <w:rPr>
                <w:rFonts w:cs="Arial"/>
                <w:sz w:val="20"/>
              </w:rPr>
            </w:pPr>
            <w:r w:rsidRPr="0082136A">
              <w:rPr>
                <w:rFonts w:cs="Arial"/>
                <w:sz w:val="20"/>
              </w:rPr>
              <w:t>Manufacturer: ______________________________</w:t>
            </w:r>
          </w:p>
          <w:p w14:paraId="3913BD93" w14:textId="77777777" w:rsidR="003B79DD" w:rsidRPr="0082136A" w:rsidRDefault="003B79DD" w:rsidP="003B79DD">
            <w:pPr>
              <w:rPr>
                <w:rFonts w:cs="Arial"/>
                <w:sz w:val="20"/>
              </w:rPr>
            </w:pPr>
            <w:r w:rsidRPr="0082136A">
              <w:rPr>
                <w:rFonts w:cs="Arial"/>
                <w:sz w:val="20"/>
              </w:rPr>
              <w:t>Model: ____________________________________</w:t>
            </w:r>
          </w:p>
          <w:p w14:paraId="455C93D5" w14:textId="77777777" w:rsidR="003B79DD" w:rsidRPr="0082136A" w:rsidRDefault="003B79DD" w:rsidP="003B79DD">
            <w:pPr>
              <w:rPr>
                <w:rFonts w:cs="Arial"/>
                <w:sz w:val="20"/>
              </w:rPr>
            </w:pPr>
            <w:r w:rsidRPr="0082136A">
              <w:rPr>
                <w:rFonts w:cs="Arial"/>
                <w:sz w:val="20"/>
              </w:rPr>
              <w:t>Lot/Serial Number: __________________________</w:t>
            </w:r>
          </w:p>
          <w:p w14:paraId="0BA02DA5" w14:textId="77777777" w:rsidR="003B79DD" w:rsidRPr="0082136A" w:rsidRDefault="003B79DD" w:rsidP="003B79DD">
            <w:pPr>
              <w:rPr>
                <w:rFonts w:cs="Arial"/>
                <w:sz w:val="20"/>
              </w:rPr>
            </w:pPr>
          </w:p>
        </w:tc>
        <w:tc>
          <w:tcPr>
            <w:tcW w:w="1972" w:type="pct"/>
          </w:tcPr>
          <w:p w14:paraId="1B03CF90" w14:textId="77777777" w:rsidR="003B79DD" w:rsidRPr="0082136A" w:rsidRDefault="003B79DD" w:rsidP="003B79DD">
            <w:pPr>
              <w:rPr>
                <w:rFonts w:cs="Arial"/>
                <w:sz w:val="20"/>
              </w:rPr>
            </w:pPr>
            <w:r w:rsidRPr="0082136A">
              <w:rPr>
                <w:rFonts w:cs="Arial"/>
                <w:sz w:val="20"/>
              </w:rPr>
              <w:t>Date: ____________________  Time: ______________</w:t>
            </w:r>
          </w:p>
          <w:p w14:paraId="7C3E78C3" w14:textId="77777777" w:rsidR="003B79DD" w:rsidRPr="0082136A" w:rsidRDefault="003B79DD" w:rsidP="003B79DD">
            <w:pPr>
              <w:rPr>
                <w:rFonts w:cs="Arial"/>
                <w:sz w:val="20"/>
              </w:rPr>
            </w:pPr>
            <w:r w:rsidRPr="0082136A">
              <w:rPr>
                <w:rFonts w:cs="Arial"/>
                <w:sz w:val="20"/>
              </w:rPr>
              <w:t>Surveyor: _____________________________________</w:t>
            </w:r>
          </w:p>
          <w:p w14:paraId="03ABCC8D" w14:textId="77777777" w:rsidR="003B79DD" w:rsidRPr="0082136A" w:rsidRDefault="003B79DD" w:rsidP="003B79DD">
            <w:pPr>
              <w:rPr>
                <w:rFonts w:cs="Arial"/>
                <w:sz w:val="20"/>
              </w:rPr>
            </w:pPr>
            <w:r w:rsidRPr="0082136A">
              <w:rPr>
                <w:rFonts w:cs="Arial"/>
                <w:sz w:val="20"/>
              </w:rPr>
              <w:t>Organization: _________________________________</w:t>
            </w:r>
          </w:p>
          <w:p w14:paraId="70D2EC80" w14:textId="77777777" w:rsidR="003B79DD" w:rsidRPr="0082136A" w:rsidRDefault="003B79DD" w:rsidP="003B79D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66"/>
        <w:gridCol w:w="2879"/>
        <w:gridCol w:w="2611"/>
        <w:gridCol w:w="4216"/>
      </w:tblGrid>
      <w:tr w:rsidR="00664277" w:rsidRPr="009D15E5" w14:paraId="212295D6" w14:textId="77777777" w:rsidTr="00FB5836">
        <w:tc>
          <w:tcPr>
            <w:tcW w:w="7448" w:type="dxa"/>
            <w:gridSpan w:val="2"/>
          </w:tcPr>
          <w:p w14:paraId="52DB01EC" w14:textId="6AAD6DC0" w:rsidR="00664277" w:rsidRPr="00FB5836" w:rsidRDefault="00664277">
            <w:pPr>
              <w:pStyle w:val="TableParagraph"/>
              <w:rPr>
                <w:rFonts w:eastAsia="Times New Roman"/>
                <w:b/>
                <w:bCs/>
              </w:rPr>
            </w:pPr>
            <w:r w:rsidRPr="00FB5836">
              <w:rPr>
                <w:b/>
                <w:bCs/>
              </w:rPr>
              <w:t>6.1.4.4</w:t>
            </w:r>
            <w:r w:rsidRPr="00FB5836">
              <w:rPr>
                <w:b/>
                <w:bCs/>
              </w:rPr>
              <w:tab/>
            </w:r>
            <w:r w:rsidR="00360A45" w:rsidRPr="00FB5836">
              <w:rPr>
                <w:b/>
                <w:bCs/>
              </w:rPr>
              <w:t>Static proof load test</w:t>
            </w:r>
          </w:p>
        </w:tc>
        <w:tc>
          <w:tcPr>
            <w:tcW w:w="6830" w:type="dxa"/>
            <w:gridSpan w:val="2"/>
          </w:tcPr>
          <w:p w14:paraId="36E598C5" w14:textId="41C673CE" w:rsidR="00664277" w:rsidRPr="00FB5836" w:rsidRDefault="00664277">
            <w:pPr>
              <w:pStyle w:val="TableParagraph"/>
              <w:rPr>
                <w:rFonts w:eastAsia="Times New Roman"/>
                <w:b/>
                <w:bCs/>
              </w:rPr>
            </w:pPr>
            <w:r w:rsidRPr="00FB5836">
              <w:rPr>
                <w:b/>
                <w:bCs/>
              </w:rPr>
              <w:t>Regulations: LSA Code 6.1.1.5 - 6.1.1.6; MSC.81(70) 1/</w:t>
            </w:r>
            <w:r w:rsidRPr="00FB5836">
              <w:rPr>
                <w:b/>
                <w:bCs/>
                <w:strike/>
              </w:rPr>
              <w:t xml:space="preserve"> </w:t>
            </w:r>
            <w:r w:rsidRPr="00FB5836">
              <w:rPr>
                <w:b/>
                <w:bCs/>
              </w:rPr>
              <w:t xml:space="preserve"> 8.1.1</w:t>
            </w:r>
          </w:p>
        </w:tc>
      </w:tr>
      <w:tr w:rsidR="00664277" w:rsidRPr="0082136A" w14:paraId="6E4B17DA" w14:textId="77777777" w:rsidTr="00FB5836">
        <w:tc>
          <w:tcPr>
            <w:tcW w:w="4568" w:type="dxa"/>
          </w:tcPr>
          <w:p w14:paraId="46DAE52B" w14:textId="1A584794" w:rsidR="00664277" w:rsidRPr="0082136A" w:rsidRDefault="002B11A1" w:rsidP="002B11A1">
            <w:pPr>
              <w:pStyle w:val="TableParagraph"/>
              <w:jc w:val="center"/>
              <w:rPr>
                <w:rFonts w:eastAsia="Times New Roman"/>
              </w:rPr>
            </w:pPr>
            <w:r>
              <w:t>Test Procedure</w:t>
            </w:r>
          </w:p>
        </w:tc>
        <w:tc>
          <w:tcPr>
            <w:tcW w:w="5492" w:type="dxa"/>
            <w:gridSpan w:val="2"/>
          </w:tcPr>
          <w:p w14:paraId="569685D3" w14:textId="47BEB0A9" w:rsidR="00664277" w:rsidRPr="0082136A" w:rsidRDefault="002B11A1" w:rsidP="002B11A1">
            <w:pPr>
              <w:pStyle w:val="TableParagraph"/>
              <w:jc w:val="center"/>
              <w:rPr>
                <w:rFonts w:eastAsia="Times New Roman"/>
              </w:rPr>
            </w:pPr>
            <w:r>
              <w:t>Acceptance Criteria</w:t>
            </w:r>
          </w:p>
        </w:tc>
        <w:tc>
          <w:tcPr>
            <w:tcW w:w="4218" w:type="dxa"/>
          </w:tcPr>
          <w:p w14:paraId="6798DC5F" w14:textId="798C3090" w:rsidR="00664277" w:rsidRPr="0082136A" w:rsidRDefault="002B11A1" w:rsidP="002B11A1">
            <w:pPr>
              <w:pStyle w:val="TableParagraph"/>
              <w:jc w:val="center"/>
              <w:rPr>
                <w:rFonts w:eastAsia="Times New Roman"/>
              </w:rPr>
            </w:pPr>
            <w:r>
              <w:t>Significant Test Data</w:t>
            </w:r>
          </w:p>
        </w:tc>
      </w:tr>
      <w:tr w:rsidR="00664277" w:rsidRPr="0082136A" w14:paraId="25FC1E97" w14:textId="77777777" w:rsidTr="00FB5836">
        <w:trPr>
          <w:trHeight w:val="6248"/>
        </w:trPr>
        <w:tc>
          <w:tcPr>
            <w:tcW w:w="4568" w:type="dxa"/>
          </w:tcPr>
          <w:p w14:paraId="51DF0340" w14:textId="77777777" w:rsidR="00664277" w:rsidRPr="0082136A" w:rsidRDefault="00664277">
            <w:pPr>
              <w:pStyle w:val="TableParagraph"/>
            </w:pPr>
          </w:p>
          <w:p w14:paraId="738C8E3B" w14:textId="122FF71B" w:rsidR="00664277" w:rsidRPr="0082136A" w:rsidRDefault="00664277">
            <w:pPr>
              <w:pStyle w:val="TableParagraph"/>
              <w:rPr>
                <w:rFonts w:eastAsia="Times New Roman"/>
              </w:rPr>
            </w:pPr>
            <w:r w:rsidRPr="0082136A">
              <w:t xml:space="preserve">For </w:t>
            </w:r>
            <w:r w:rsidR="00D31E2D" w:rsidRPr="000944FF">
              <w:t>fast rescue boats</w:t>
            </w:r>
            <w:r w:rsidRPr="000944FF">
              <w:t>,</w:t>
            </w:r>
            <w:r w:rsidRPr="0082136A">
              <w:t xml:space="preserve"> davits and launching appliances, except </w:t>
            </w:r>
            <w:r w:rsidRPr="000944FF">
              <w:t>winches</w:t>
            </w:r>
            <w:r w:rsidRPr="0082136A">
              <w:t>, should be subjected to a static proof load of 2.2 times their maximum working load.</w:t>
            </w:r>
          </w:p>
          <w:p w14:paraId="7239616B" w14:textId="77777777" w:rsidR="00664277" w:rsidRPr="0082136A" w:rsidRDefault="00664277">
            <w:pPr>
              <w:pStyle w:val="TableParagraph"/>
            </w:pPr>
          </w:p>
          <w:p w14:paraId="1E5B4CF8" w14:textId="77777777" w:rsidR="00664277" w:rsidRPr="0082136A" w:rsidRDefault="00664277">
            <w:pPr>
              <w:pStyle w:val="TableParagraph"/>
              <w:rPr>
                <w:rFonts w:eastAsia="Times New Roman"/>
              </w:rPr>
            </w:pPr>
            <w:r w:rsidRPr="0082136A">
              <w:t>With the load at the full outboard position, the load should be swung through an arc of approximately 10</w:t>
            </w:r>
            <w:r w:rsidRPr="0082136A">
              <w:rPr>
                <w:vertAlign w:val="superscript"/>
              </w:rPr>
              <w:t>0</w:t>
            </w:r>
            <w:r w:rsidRPr="0082136A">
              <w:rPr>
                <w:position w:val="9"/>
              </w:rPr>
              <w:t xml:space="preserve"> </w:t>
            </w:r>
            <w:r w:rsidRPr="0082136A">
              <w:t>to each side of vertical in the intended fore and aft plane.</w:t>
            </w:r>
          </w:p>
          <w:p w14:paraId="2FA48CC1" w14:textId="77777777" w:rsidR="00664277" w:rsidRPr="0082136A" w:rsidRDefault="00664277">
            <w:pPr>
              <w:pStyle w:val="TableParagraph"/>
            </w:pPr>
          </w:p>
          <w:p w14:paraId="56B8869A" w14:textId="77777777" w:rsidR="00664277" w:rsidRPr="0082136A" w:rsidRDefault="00664277">
            <w:pPr>
              <w:pStyle w:val="TableParagraph"/>
              <w:rPr>
                <w:rFonts w:eastAsia="Times New Roman"/>
              </w:rPr>
            </w:pPr>
            <w:r w:rsidRPr="0082136A">
              <w:t>The test should be done first in the upright position, followed by tests simulating a shipboard condition of list of 20</w:t>
            </w:r>
            <w:r w:rsidRPr="0082136A">
              <w:rPr>
                <w:vertAlign w:val="superscript"/>
              </w:rPr>
              <w:t>0</w:t>
            </w:r>
            <w:r w:rsidRPr="0082136A">
              <w:rPr>
                <w:position w:val="9"/>
              </w:rPr>
              <w:t xml:space="preserve"> </w:t>
            </w:r>
            <w:r w:rsidRPr="0082136A">
              <w:t>both inboard and outboard.</w:t>
            </w:r>
          </w:p>
        </w:tc>
        <w:tc>
          <w:tcPr>
            <w:tcW w:w="5492" w:type="dxa"/>
            <w:gridSpan w:val="2"/>
          </w:tcPr>
          <w:p w14:paraId="0010AE85" w14:textId="77777777" w:rsidR="00664277" w:rsidRPr="0082136A" w:rsidRDefault="00664277">
            <w:pPr>
              <w:pStyle w:val="TableParagraph"/>
            </w:pPr>
          </w:p>
          <w:p w14:paraId="1B03DF5D" w14:textId="552784C6" w:rsidR="00664277" w:rsidRPr="0082136A" w:rsidRDefault="00664277">
            <w:pPr>
              <w:pStyle w:val="TableParagraph"/>
              <w:rPr>
                <w:rFonts w:eastAsia="Times New Roman"/>
              </w:rPr>
            </w:pPr>
            <w:r w:rsidRPr="0082136A">
              <w:t xml:space="preserve">The launching appliance and its attachments other than </w:t>
            </w:r>
            <w:r w:rsidRPr="000944FF">
              <w:t>winches</w:t>
            </w:r>
            <w:r w:rsidRPr="0082136A">
              <w:t xml:space="preserve"> should be of sufficient strength to withstand a static proof load on test of not less than 2.2 times the maximum working load.</w:t>
            </w:r>
          </w:p>
          <w:p w14:paraId="7E9CAB5B" w14:textId="77777777" w:rsidR="00664277" w:rsidRPr="0082136A" w:rsidRDefault="00664277">
            <w:pPr>
              <w:pStyle w:val="TableParagraph"/>
            </w:pPr>
          </w:p>
          <w:p w14:paraId="5B66AEDA" w14:textId="77777777" w:rsidR="00664277" w:rsidRPr="0082136A" w:rsidRDefault="00664277">
            <w:pPr>
              <w:pStyle w:val="TableParagraph"/>
            </w:pPr>
          </w:p>
          <w:p w14:paraId="0D4ED783" w14:textId="77777777" w:rsidR="00664277" w:rsidRPr="0082136A" w:rsidRDefault="00664277">
            <w:pPr>
              <w:pStyle w:val="TableParagraph"/>
              <w:rPr>
                <w:rFonts w:eastAsia="Times New Roman"/>
              </w:rPr>
            </w:pPr>
            <w:r w:rsidRPr="0082136A">
              <w:t>There should be no evidence of significant deformation or other damage as a result of this test.</w:t>
            </w:r>
          </w:p>
        </w:tc>
        <w:tc>
          <w:tcPr>
            <w:tcW w:w="4218" w:type="dxa"/>
          </w:tcPr>
          <w:p w14:paraId="24AE68CD" w14:textId="77777777" w:rsidR="00664277" w:rsidRPr="0082136A" w:rsidRDefault="00664277">
            <w:pPr>
              <w:pStyle w:val="TableParagraph"/>
            </w:pPr>
          </w:p>
          <w:p w14:paraId="51F73A64" w14:textId="681D8215" w:rsidR="00664277" w:rsidRPr="0082136A" w:rsidRDefault="00664277">
            <w:pPr>
              <w:pStyle w:val="TableParagraph"/>
              <w:rPr>
                <w:rFonts w:eastAsia="Times New Roman"/>
              </w:rPr>
            </w:pPr>
            <w:r w:rsidRPr="0082136A">
              <w:t xml:space="preserve">MWL:                  </w:t>
            </w:r>
            <w:r w:rsidR="00AA7AA1">
              <w:tab/>
            </w:r>
            <w:r w:rsidRPr="0082136A">
              <w:t>.......................... kN</w:t>
            </w:r>
          </w:p>
          <w:p w14:paraId="1487F7D5" w14:textId="77777777" w:rsidR="00664277" w:rsidRPr="0082136A" w:rsidRDefault="00664277">
            <w:pPr>
              <w:pStyle w:val="TableParagraph"/>
            </w:pPr>
          </w:p>
          <w:p w14:paraId="3F3B5044" w14:textId="77777777" w:rsidR="00664277" w:rsidRPr="0082136A" w:rsidRDefault="00664277">
            <w:pPr>
              <w:pStyle w:val="TableParagraph"/>
              <w:rPr>
                <w:rFonts w:eastAsia="Times New Roman"/>
              </w:rPr>
            </w:pPr>
            <w:r w:rsidRPr="0082136A">
              <w:t>Test load (2.2 x MWL):  ................ kN</w:t>
            </w:r>
          </w:p>
          <w:p w14:paraId="618308C8" w14:textId="77777777" w:rsidR="00664277" w:rsidRPr="0082136A" w:rsidRDefault="00664277">
            <w:pPr>
              <w:pStyle w:val="TableParagraph"/>
            </w:pPr>
          </w:p>
          <w:p w14:paraId="7AF4D6D1" w14:textId="77777777" w:rsidR="00664277" w:rsidRPr="0082136A" w:rsidRDefault="00664277">
            <w:pPr>
              <w:pStyle w:val="TableParagraph"/>
            </w:pPr>
          </w:p>
          <w:p w14:paraId="1DE1FAED" w14:textId="77777777" w:rsidR="00664277" w:rsidRPr="0082136A" w:rsidRDefault="00664277">
            <w:pPr>
              <w:pStyle w:val="TableParagraph"/>
              <w:rPr>
                <w:rFonts w:eastAsia="Times New Roman"/>
              </w:rPr>
            </w:pPr>
            <w:r w:rsidRPr="0082136A">
              <w:t>There should be no evidence of significant deformation or other damage</w:t>
            </w:r>
            <w:r w:rsidRPr="0082136A">
              <w:tab/>
              <w:t xml:space="preserve">               Passed/Failed</w:t>
            </w:r>
          </w:p>
          <w:p w14:paraId="01641843" w14:textId="77777777" w:rsidR="00664277" w:rsidRPr="0082136A" w:rsidRDefault="00664277">
            <w:pPr>
              <w:pStyle w:val="TableParagraph"/>
            </w:pPr>
          </w:p>
          <w:p w14:paraId="780384B9" w14:textId="13FFAE7B" w:rsidR="00664277" w:rsidRPr="0082136A" w:rsidRDefault="00664277">
            <w:pPr>
              <w:pStyle w:val="TableParagraph"/>
              <w:rPr>
                <w:rFonts w:eastAsia="Times New Roman"/>
              </w:rPr>
            </w:pPr>
            <w:r w:rsidRPr="0082136A">
              <w:t>Upright               Passed/Failed</w:t>
            </w:r>
          </w:p>
          <w:p w14:paraId="3A07AADD" w14:textId="77777777" w:rsidR="00664277" w:rsidRPr="0082136A" w:rsidRDefault="00664277">
            <w:pPr>
              <w:pStyle w:val="TableParagraph"/>
            </w:pPr>
          </w:p>
          <w:p w14:paraId="5332B6D4" w14:textId="52D557C9" w:rsidR="00664277" w:rsidRPr="0082136A" w:rsidRDefault="00664277">
            <w:pPr>
              <w:pStyle w:val="TableParagraph"/>
            </w:pPr>
            <w:r w:rsidRPr="0082136A">
              <w:t>20</w:t>
            </w:r>
            <w:r w:rsidRPr="0082136A">
              <w:rPr>
                <w:vertAlign w:val="superscript"/>
              </w:rPr>
              <w:t>0</w:t>
            </w:r>
            <w:r w:rsidRPr="0082136A">
              <w:rPr>
                <w:position w:val="9"/>
              </w:rPr>
              <w:t xml:space="preserve"> </w:t>
            </w:r>
            <w:r w:rsidRPr="0082136A">
              <w:t>inboard list</w:t>
            </w:r>
            <w:r w:rsidRPr="0082136A">
              <w:tab/>
              <w:t xml:space="preserve">      Passed/Failed</w:t>
            </w:r>
          </w:p>
          <w:p w14:paraId="5B9CB4FC" w14:textId="5D958F36" w:rsidR="00664277" w:rsidRPr="0082136A" w:rsidRDefault="00664277">
            <w:pPr>
              <w:pStyle w:val="TableParagraph"/>
              <w:rPr>
                <w:rFonts w:eastAsia="Times New Roman"/>
              </w:rPr>
            </w:pPr>
            <w:r w:rsidRPr="0082136A">
              <w:t>20</w:t>
            </w:r>
            <w:r w:rsidRPr="0082136A">
              <w:rPr>
                <w:vertAlign w:val="superscript"/>
              </w:rPr>
              <w:t>0</w:t>
            </w:r>
            <w:r w:rsidRPr="0082136A">
              <w:rPr>
                <w:position w:val="9"/>
              </w:rPr>
              <w:t xml:space="preserve"> </w:t>
            </w:r>
            <w:r w:rsidRPr="0082136A">
              <w:t>outboard list          Passed/Failed</w:t>
            </w:r>
          </w:p>
          <w:p w14:paraId="25D81CD0" w14:textId="77777777" w:rsidR="00664277" w:rsidRPr="0082136A" w:rsidRDefault="00664277">
            <w:pPr>
              <w:pStyle w:val="TableParagraph"/>
            </w:pPr>
          </w:p>
          <w:p w14:paraId="6ED6154D" w14:textId="77777777" w:rsidR="00664277" w:rsidRPr="0082136A" w:rsidRDefault="00664277">
            <w:pPr>
              <w:pStyle w:val="TableParagraph"/>
              <w:rPr>
                <w:rFonts w:eastAsia="Times New Roman"/>
              </w:rPr>
            </w:pPr>
            <w:r w:rsidRPr="0082136A">
              <w:t>Comments/Observations</w:t>
            </w:r>
          </w:p>
        </w:tc>
      </w:tr>
    </w:tbl>
    <w:p w14:paraId="19D7BACA"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BC2BCD" w:rsidRPr="0082136A" w14:paraId="5318E316" w14:textId="77777777" w:rsidTr="00FB5836">
        <w:tc>
          <w:tcPr>
            <w:tcW w:w="894" w:type="pct"/>
            <w:vAlign w:val="center"/>
          </w:tcPr>
          <w:p w14:paraId="1EE49A27" w14:textId="77777777" w:rsidR="00BC2BCD" w:rsidRPr="0082136A" w:rsidRDefault="00BC2BCD" w:rsidP="005D76B8">
            <w:pPr>
              <w:jc w:val="left"/>
              <w:rPr>
                <w:rFonts w:cs="Arial"/>
                <w:b/>
                <w:sz w:val="20"/>
              </w:rPr>
            </w:pPr>
            <w:r>
              <w:rPr>
                <w:rFonts w:cs="Arial"/>
                <w:b/>
                <w:sz w:val="20"/>
              </w:rPr>
              <w:t>Launching and recovery appliances for fast rescue boats</w:t>
            </w:r>
          </w:p>
        </w:tc>
        <w:tc>
          <w:tcPr>
            <w:tcW w:w="2134" w:type="pct"/>
          </w:tcPr>
          <w:p w14:paraId="42FA8164" w14:textId="77777777" w:rsidR="00BC2BCD" w:rsidRPr="0082136A" w:rsidRDefault="00BC2BCD" w:rsidP="008636CC">
            <w:pPr>
              <w:rPr>
                <w:rFonts w:cs="Arial"/>
                <w:sz w:val="20"/>
              </w:rPr>
            </w:pPr>
            <w:r w:rsidRPr="0082136A">
              <w:rPr>
                <w:rFonts w:cs="Arial"/>
                <w:sz w:val="20"/>
              </w:rPr>
              <w:t>Manufacturer: ______________________________</w:t>
            </w:r>
          </w:p>
          <w:p w14:paraId="1F42AE26" w14:textId="77777777" w:rsidR="00BC2BCD" w:rsidRPr="0082136A" w:rsidRDefault="00BC2BCD" w:rsidP="008636CC">
            <w:pPr>
              <w:rPr>
                <w:rFonts w:cs="Arial"/>
                <w:sz w:val="20"/>
              </w:rPr>
            </w:pPr>
            <w:r w:rsidRPr="0082136A">
              <w:rPr>
                <w:rFonts w:cs="Arial"/>
                <w:sz w:val="20"/>
              </w:rPr>
              <w:t>Model: ____________________________________</w:t>
            </w:r>
          </w:p>
          <w:p w14:paraId="5C1FB2F5" w14:textId="77777777" w:rsidR="00BC2BCD" w:rsidRPr="0082136A" w:rsidRDefault="00BC2BCD" w:rsidP="008636CC">
            <w:pPr>
              <w:rPr>
                <w:rFonts w:cs="Arial"/>
                <w:sz w:val="20"/>
              </w:rPr>
            </w:pPr>
            <w:r w:rsidRPr="0082136A">
              <w:rPr>
                <w:rFonts w:cs="Arial"/>
                <w:sz w:val="20"/>
              </w:rPr>
              <w:t>Lot/Serial Number: __________________________</w:t>
            </w:r>
          </w:p>
          <w:p w14:paraId="472141F6" w14:textId="77777777" w:rsidR="00BC2BCD" w:rsidRPr="0082136A" w:rsidRDefault="00BC2BCD" w:rsidP="008636CC">
            <w:pPr>
              <w:rPr>
                <w:rFonts w:cs="Arial"/>
                <w:sz w:val="20"/>
              </w:rPr>
            </w:pPr>
          </w:p>
        </w:tc>
        <w:tc>
          <w:tcPr>
            <w:tcW w:w="1972" w:type="pct"/>
          </w:tcPr>
          <w:p w14:paraId="61EC55DA" w14:textId="77777777" w:rsidR="00BC2BCD" w:rsidRPr="0082136A" w:rsidRDefault="00BC2BCD" w:rsidP="008636CC">
            <w:pPr>
              <w:rPr>
                <w:rFonts w:cs="Arial"/>
                <w:sz w:val="20"/>
              </w:rPr>
            </w:pPr>
            <w:r w:rsidRPr="0082136A">
              <w:rPr>
                <w:rFonts w:cs="Arial"/>
                <w:sz w:val="20"/>
              </w:rPr>
              <w:t>Date: ____________________  Time: ______________</w:t>
            </w:r>
          </w:p>
          <w:p w14:paraId="42A68415" w14:textId="77777777" w:rsidR="00BC2BCD" w:rsidRPr="0082136A" w:rsidRDefault="00BC2BCD" w:rsidP="008636CC">
            <w:pPr>
              <w:rPr>
                <w:rFonts w:cs="Arial"/>
                <w:sz w:val="20"/>
              </w:rPr>
            </w:pPr>
            <w:r w:rsidRPr="0082136A">
              <w:rPr>
                <w:rFonts w:cs="Arial"/>
                <w:sz w:val="20"/>
              </w:rPr>
              <w:t>Surveyor: _____________________________________</w:t>
            </w:r>
          </w:p>
          <w:p w14:paraId="0925E516" w14:textId="77777777" w:rsidR="00BC2BCD" w:rsidRPr="0082136A" w:rsidRDefault="00BC2BCD" w:rsidP="008636CC">
            <w:pPr>
              <w:rPr>
                <w:rFonts w:cs="Arial"/>
                <w:sz w:val="20"/>
              </w:rPr>
            </w:pPr>
            <w:r w:rsidRPr="0082136A">
              <w:rPr>
                <w:rFonts w:cs="Arial"/>
                <w:sz w:val="20"/>
              </w:rPr>
              <w:t>Organization: _________________________________</w:t>
            </w:r>
          </w:p>
          <w:p w14:paraId="0DD22D19" w14:textId="77777777" w:rsidR="00BC2BCD" w:rsidRPr="0082136A" w:rsidRDefault="00BC2BCD"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65"/>
        <w:gridCol w:w="2783"/>
        <w:gridCol w:w="724"/>
        <w:gridCol w:w="6200"/>
      </w:tblGrid>
      <w:tr w:rsidR="00664277" w:rsidRPr="009D15E5" w14:paraId="11B0F8AD" w14:textId="77777777" w:rsidTr="00FB5836">
        <w:tc>
          <w:tcPr>
            <w:tcW w:w="7351" w:type="dxa"/>
            <w:gridSpan w:val="2"/>
          </w:tcPr>
          <w:p w14:paraId="7671A3A5" w14:textId="134F5F27" w:rsidR="00664277" w:rsidRPr="00FB5836" w:rsidRDefault="00664277">
            <w:pPr>
              <w:pStyle w:val="TableParagraph"/>
              <w:rPr>
                <w:rFonts w:eastAsia="Times New Roman"/>
                <w:b/>
                <w:bCs/>
              </w:rPr>
            </w:pPr>
            <w:r w:rsidRPr="00FB5836">
              <w:rPr>
                <w:b/>
                <w:bCs/>
              </w:rPr>
              <w:t>6.1.4.5</w:t>
            </w:r>
            <w:r w:rsidRPr="00FB5836">
              <w:rPr>
                <w:b/>
                <w:bCs/>
              </w:rPr>
              <w:tab/>
            </w:r>
            <w:r w:rsidR="00360A45" w:rsidRPr="00FB5836">
              <w:rPr>
                <w:b/>
                <w:bCs/>
              </w:rPr>
              <w:t>Operational load test</w:t>
            </w:r>
          </w:p>
        </w:tc>
        <w:tc>
          <w:tcPr>
            <w:tcW w:w="6927" w:type="dxa"/>
            <w:gridSpan w:val="2"/>
          </w:tcPr>
          <w:p w14:paraId="009FE8C2" w14:textId="77777777" w:rsidR="00664277" w:rsidRPr="00FB5836" w:rsidRDefault="00664277">
            <w:pPr>
              <w:pStyle w:val="TableParagraph"/>
              <w:rPr>
                <w:rFonts w:eastAsia="Times New Roman"/>
                <w:b/>
                <w:bCs/>
              </w:rPr>
            </w:pPr>
            <w:r w:rsidRPr="00FB5836">
              <w:rPr>
                <w:b/>
                <w:bCs/>
              </w:rPr>
              <w:t>Regulations: LSA Code 6.1.1.1 - 6.1.1.3; MSC.81(70) 1 /8.1.2</w:t>
            </w:r>
          </w:p>
        </w:tc>
      </w:tr>
      <w:tr w:rsidR="00664277" w:rsidRPr="0082136A" w14:paraId="2BC8E043" w14:textId="77777777" w:rsidTr="00FB5836">
        <w:tc>
          <w:tcPr>
            <w:tcW w:w="4567" w:type="dxa"/>
          </w:tcPr>
          <w:p w14:paraId="4D40C00B" w14:textId="67020D71" w:rsidR="00664277" w:rsidRPr="0082136A" w:rsidRDefault="002B11A1" w:rsidP="002B11A1">
            <w:pPr>
              <w:pStyle w:val="TableParagraph"/>
              <w:jc w:val="center"/>
              <w:rPr>
                <w:rFonts w:eastAsia="Times New Roman"/>
              </w:rPr>
            </w:pPr>
            <w:r>
              <w:t>Test Procedure</w:t>
            </w:r>
          </w:p>
        </w:tc>
        <w:tc>
          <w:tcPr>
            <w:tcW w:w="3508" w:type="dxa"/>
            <w:gridSpan w:val="2"/>
          </w:tcPr>
          <w:p w14:paraId="48143801" w14:textId="54CAA3AE" w:rsidR="00664277" w:rsidRPr="0082136A" w:rsidRDefault="002B11A1" w:rsidP="002B11A1">
            <w:pPr>
              <w:pStyle w:val="TableParagraph"/>
              <w:jc w:val="center"/>
              <w:rPr>
                <w:rFonts w:eastAsia="Times New Roman"/>
              </w:rPr>
            </w:pPr>
            <w:r>
              <w:t>Acceptance Criteria</w:t>
            </w:r>
          </w:p>
        </w:tc>
        <w:tc>
          <w:tcPr>
            <w:tcW w:w="6203" w:type="dxa"/>
          </w:tcPr>
          <w:p w14:paraId="4AB563F7" w14:textId="7CF63F2C" w:rsidR="00664277" w:rsidRPr="0082136A" w:rsidRDefault="002B11A1" w:rsidP="002B11A1">
            <w:pPr>
              <w:pStyle w:val="TableParagraph"/>
              <w:jc w:val="center"/>
              <w:rPr>
                <w:rFonts w:eastAsia="Times New Roman"/>
              </w:rPr>
            </w:pPr>
            <w:r>
              <w:t>Significant Test Data</w:t>
            </w:r>
          </w:p>
        </w:tc>
      </w:tr>
      <w:tr w:rsidR="00664277" w:rsidRPr="0082136A" w14:paraId="2CF54591" w14:textId="77777777" w:rsidTr="00FB5836">
        <w:trPr>
          <w:trHeight w:val="6726"/>
        </w:trPr>
        <w:tc>
          <w:tcPr>
            <w:tcW w:w="4567" w:type="dxa"/>
          </w:tcPr>
          <w:p w14:paraId="54502289" w14:textId="77777777" w:rsidR="00664277" w:rsidRPr="0082136A" w:rsidRDefault="00664277">
            <w:pPr>
              <w:pStyle w:val="TableParagraph"/>
            </w:pPr>
          </w:p>
          <w:p w14:paraId="2149C474" w14:textId="455A7634" w:rsidR="00664277" w:rsidRPr="0082136A" w:rsidRDefault="00664277">
            <w:pPr>
              <w:pStyle w:val="TableParagraph"/>
              <w:rPr>
                <w:rFonts w:eastAsia="Times New Roman"/>
              </w:rPr>
            </w:pPr>
            <w:r w:rsidRPr="0082136A">
              <w:t xml:space="preserve">For </w:t>
            </w:r>
            <w:r w:rsidR="00D31E2D" w:rsidRPr="000944FF">
              <w:t>fast rescue boats</w:t>
            </w:r>
            <w:r w:rsidRPr="0082136A">
              <w:t>, a mass equal to 1.1 times the maximum working load should be suspended from the lifting points with the launching appliance in the upright position.</w:t>
            </w:r>
          </w:p>
          <w:p w14:paraId="26025216" w14:textId="77777777" w:rsidR="00664277" w:rsidRPr="0082136A" w:rsidRDefault="00664277">
            <w:pPr>
              <w:pStyle w:val="TableParagraph"/>
            </w:pPr>
          </w:p>
          <w:p w14:paraId="4213D575" w14:textId="77777777" w:rsidR="00664277" w:rsidRPr="0082136A" w:rsidRDefault="00664277">
            <w:pPr>
              <w:pStyle w:val="TableParagraph"/>
              <w:rPr>
                <w:rFonts w:eastAsia="Times New Roman"/>
              </w:rPr>
            </w:pPr>
            <w:r w:rsidRPr="0082136A">
              <w:t>The load should be moved from the full inboard to the full outboard position using the means of operation that is used on the ship.</w:t>
            </w:r>
          </w:p>
          <w:p w14:paraId="0DF0BD94" w14:textId="77777777" w:rsidR="00664277" w:rsidRPr="0082136A" w:rsidRDefault="00664277">
            <w:pPr>
              <w:pStyle w:val="TableParagraph"/>
            </w:pPr>
          </w:p>
          <w:p w14:paraId="67A58299" w14:textId="4B42C67D" w:rsidR="00664277" w:rsidRPr="0082136A" w:rsidRDefault="00664277">
            <w:pPr>
              <w:pStyle w:val="TableParagraph"/>
              <w:rPr>
                <w:rFonts w:eastAsia="Times New Roman"/>
              </w:rPr>
            </w:pPr>
            <w:r w:rsidRPr="0082136A">
              <w:t>The test should be repeated with the launching appliance positioned to simulate a combined 20</w:t>
            </w:r>
            <w:r w:rsidRPr="0082136A">
              <w:rPr>
                <w:vertAlign w:val="superscript"/>
              </w:rPr>
              <w:t>0</w:t>
            </w:r>
            <w:r w:rsidRPr="0082136A">
              <w:rPr>
                <w:position w:val="9"/>
              </w:rPr>
              <w:t xml:space="preserve"> </w:t>
            </w:r>
            <w:r w:rsidRPr="0082136A">
              <w:t>inboard list and 10</w:t>
            </w:r>
            <w:r w:rsidRPr="0082136A">
              <w:rPr>
                <w:vertAlign w:val="superscript"/>
              </w:rPr>
              <w:t>0</w:t>
            </w:r>
            <w:r w:rsidRPr="0082136A">
              <w:rPr>
                <w:position w:val="9"/>
              </w:rPr>
              <w:t xml:space="preserve"> </w:t>
            </w:r>
            <w:r w:rsidRPr="0082136A">
              <w:t>trim.</w:t>
            </w:r>
          </w:p>
          <w:p w14:paraId="53900B63" w14:textId="77777777" w:rsidR="00664277" w:rsidRPr="0082136A" w:rsidRDefault="00664277">
            <w:pPr>
              <w:pStyle w:val="TableParagraph"/>
            </w:pPr>
          </w:p>
          <w:p w14:paraId="5811ACB4" w14:textId="4875B97E" w:rsidR="00664277" w:rsidRPr="0082136A" w:rsidRDefault="00664277" w:rsidP="00D31E2D">
            <w:pPr>
              <w:pStyle w:val="TableParagraph"/>
              <w:rPr>
                <w:rFonts w:eastAsia="Times New Roman"/>
              </w:rPr>
            </w:pPr>
            <w:r w:rsidRPr="0082136A">
              <w:t xml:space="preserve">All the tests should be repeated with a mass equal to that of a fully </w:t>
            </w:r>
            <w:r w:rsidR="00D31E2D" w:rsidRPr="000944FF">
              <w:t>fast rescue boat</w:t>
            </w:r>
            <w:r w:rsidRPr="0082136A">
              <w:t xml:space="preserve">, without persons, or the lightest </w:t>
            </w:r>
            <w:r w:rsidR="00D31E2D" w:rsidRPr="000944FF">
              <w:t>fast rescue boat</w:t>
            </w:r>
            <w:r w:rsidRPr="000944FF">
              <w:t xml:space="preserve"> </w:t>
            </w:r>
            <w:r w:rsidRPr="0082136A">
              <w:t>intended for the use with the davit to ensure the satisfactory functioning of the davit under very light load conditions.</w:t>
            </w:r>
          </w:p>
        </w:tc>
        <w:tc>
          <w:tcPr>
            <w:tcW w:w="3508" w:type="dxa"/>
            <w:gridSpan w:val="2"/>
          </w:tcPr>
          <w:p w14:paraId="391B6A21" w14:textId="77777777" w:rsidR="00664277" w:rsidRPr="0082136A" w:rsidRDefault="00664277">
            <w:pPr>
              <w:pStyle w:val="TableParagraph"/>
            </w:pPr>
          </w:p>
          <w:p w14:paraId="6BC34DAD" w14:textId="77777777" w:rsidR="00664277" w:rsidRPr="0082136A" w:rsidRDefault="00664277">
            <w:pPr>
              <w:pStyle w:val="TableParagraph"/>
              <w:rPr>
                <w:rFonts w:eastAsia="Times New Roman"/>
              </w:rPr>
            </w:pPr>
            <w:r w:rsidRPr="0082136A">
              <w:t>The appliance should successfully lower the load under all of the conditions, and there should be no evidence of significant deformation or other damage as a result of the tests.</w:t>
            </w:r>
          </w:p>
          <w:p w14:paraId="3E87CFF2" w14:textId="77777777" w:rsidR="00664277" w:rsidRPr="0082136A" w:rsidRDefault="00664277">
            <w:pPr>
              <w:pStyle w:val="TableParagraph"/>
            </w:pPr>
          </w:p>
          <w:p w14:paraId="26557631" w14:textId="77777777" w:rsidR="00664277" w:rsidRPr="0082136A" w:rsidRDefault="00664277">
            <w:pPr>
              <w:pStyle w:val="TableParagraph"/>
            </w:pPr>
          </w:p>
          <w:p w14:paraId="37A3EC33" w14:textId="77777777" w:rsidR="00664277" w:rsidRPr="0082136A" w:rsidRDefault="00664277">
            <w:pPr>
              <w:pStyle w:val="TableParagraph"/>
            </w:pPr>
          </w:p>
          <w:p w14:paraId="26A9356C" w14:textId="77777777" w:rsidR="00664277" w:rsidRPr="0082136A" w:rsidRDefault="00664277">
            <w:pPr>
              <w:pStyle w:val="TableParagraph"/>
            </w:pPr>
          </w:p>
          <w:p w14:paraId="4473425B" w14:textId="675A055E" w:rsidR="00664277" w:rsidRPr="0082136A" w:rsidRDefault="00664277">
            <w:pPr>
              <w:pStyle w:val="TableParagraph"/>
              <w:rPr>
                <w:rFonts w:eastAsia="Times New Roman"/>
              </w:rPr>
            </w:pPr>
            <w:r w:rsidRPr="0082136A">
              <w:t xml:space="preserve">Each launching appliance together with all its lowering and recovery gear should be so arranged that the fully equipped </w:t>
            </w:r>
            <w:r w:rsidR="00D31E2D" w:rsidRPr="000944FF">
              <w:t>fast</w:t>
            </w:r>
            <w:r w:rsidRPr="000944FF">
              <w:t xml:space="preserve"> </w:t>
            </w:r>
            <w:r w:rsidRPr="0082136A">
              <w:t>rescue boat it serves can be safely lowered against a trim of up to 10</w:t>
            </w:r>
            <w:r w:rsidRPr="0082136A">
              <w:rPr>
                <w:vertAlign w:val="superscript"/>
              </w:rPr>
              <w:t>0</w:t>
            </w:r>
            <w:r w:rsidRPr="0082136A">
              <w:rPr>
                <w:position w:val="9"/>
              </w:rPr>
              <w:t xml:space="preserve"> </w:t>
            </w:r>
            <w:r w:rsidRPr="0082136A">
              <w:t>and a list of up to 20</w:t>
            </w:r>
            <w:r w:rsidRPr="0082136A">
              <w:rPr>
                <w:vertAlign w:val="superscript"/>
              </w:rPr>
              <w:t>0</w:t>
            </w:r>
            <w:r w:rsidRPr="0082136A">
              <w:rPr>
                <w:position w:val="9"/>
              </w:rPr>
              <w:t xml:space="preserve"> </w:t>
            </w:r>
            <w:r w:rsidRPr="0082136A">
              <w:t>either way:</w:t>
            </w:r>
          </w:p>
          <w:p w14:paraId="14C579E6" w14:textId="77777777" w:rsidR="00664277" w:rsidRPr="0082136A" w:rsidRDefault="00664277">
            <w:pPr>
              <w:pStyle w:val="TableParagraph"/>
            </w:pPr>
          </w:p>
          <w:p w14:paraId="76E2220D" w14:textId="77777777" w:rsidR="00664277" w:rsidRPr="0082136A" w:rsidRDefault="00664277">
            <w:pPr>
              <w:pStyle w:val="TableParagraph"/>
              <w:rPr>
                <w:rFonts w:eastAsia="Times New Roman"/>
              </w:rPr>
            </w:pPr>
            <w:r w:rsidRPr="0082136A">
              <w:t>When boarded, as required by regulation III/23 or III/33, by its full complement of persons;</w:t>
            </w:r>
          </w:p>
          <w:p w14:paraId="5C414116" w14:textId="77777777" w:rsidR="00664277" w:rsidRPr="0082136A" w:rsidRDefault="00664277">
            <w:pPr>
              <w:pStyle w:val="TableParagraph"/>
            </w:pPr>
          </w:p>
          <w:p w14:paraId="1010CE16" w14:textId="0DE26995" w:rsidR="00664277" w:rsidRPr="0082136A" w:rsidRDefault="00664277" w:rsidP="00D31E2D">
            <w:pPr>
              <w:pStyle w:val="TableParagraph"/>
            </w:pPr>
            <w:r w:rsidRPr="0082136A">
              <w:t xml:space="preserve">-without persons in the </w:t>
            </w:r>
            <w:r w:rsidR="00D31E2D" w:rsidRPr="000944FF">
              <w:t>fast</w:t>
            </w:r>
            <w:r w:rsidRPr="000944FF">
              <w:t xml:space="preserve"> </w:t>
            </w:r>
            <w:r w:rsidRPr="0082136A">
              <w:t>rescue boat.</w:t>
            </w:r>
          </w:p>
        </w:tc>
        <w:tc>
          <w:tcPr>
            <w:tcW w:w="6203" w:type="dxa"/>
          </w:tcPr>
          <w:p w14:paraId="6FBEDB29" w14:textId="77777777" w:rsidR="00664277" w:rsidRPr="0082136A" w:rsidRDefault="00664277">
            <w:pPr>
              <w:pStyle w:val="TableParagraph"/>
            </w:pPr>
          </w:p>
          <w:p w14:paraId="07EAA471" w14:textId="5BC58AD1" w:rsidR="00664277" w:rsidRPr="0082136A" w:rsidRDefault="00664277">
            <w:pPr>
              <w:pStyle w:val="TableParagraph"/>
            </w:pPr>
            <w:r w:rsidRPr="0082136A">
              <w:t>Weight of the lightest fast rescue boat intended for use:</w:t>
            </w:r>
          </w:p>
          <w:p w14:paraId="4FB32FEF" w14:textId="0D0FA7F3" w:rsidR="00664277" w:rsidRPr="0082136A" w:rsidRDefault="00664277">
            <w:pPr>
              <w:pStyle w:val="TableParagraph"/>
              <w:rPr>
                <w:rFonts w:eastAsia="Times New Roman"/>
              </w:rPr>
            </w:pPr>
            <w:r w:rsidRPr="0082136A">
              <w:t>LWL:      ....................................... kN</w:t>
            </w:r>
          </w:p>
          <w:p w14:paraId="2842B619" w14:textId="2CAACBC0" w:rsidR="00664277" w:rsidRPr="0082136A" w:rsidRDefault="00664277">
            <w:pPr>
              <w:pStyle w:val="TableParagraph"/>
              <w:rPr>
                <w:rFonts w:eastAsia="Times New Roman"/>
              </w:rPr>
            </w:pPr>
            <w:r w:rsidRPr="0082136A">
              <w:t>MW:      ....................................... kN</w:t>
            </w:r>
          </w:p>
          <w:p w14:paraId="2250A17E" w14:textId="77777777" w:rsidR="00664277" w:rsidRPr="0082136A" w:rsidRDefault="00664277">
            <w:pPr>
              <w:pStyle w:val="TableParagraph"/>
            </w:pPr>
          </w:p>
          <w:p w14:paraId="0A503266" w14:textId="77777777" w:rsidR="00664277" w:rsidRPr="0082136A" w:rsidRDefault="00664277">
            <w:pPr>
              <w:pStyle w:val="TableParagraph"/>
              <w:rPr>
                <w:rFonts w:eastAsia="Times New Roman"/>
              </w:rPr>
            </w:pPr>
            <w:r w:rsidRPr="0082136A">
              <w:t>Test load (1.1 x MWL): ................. kN</w:t>
            </w:r>
          </w:p>
          <w:p w14:paraId="41AA1B71" w14:textId="77777777" w:rsidR="00664277" w:rsidRPr="0082136A" w:rsidRDefault="00664277">
            <w:pPr>
              <w:pStyle w:val="TableParagraph"/>
            </w:pPr>
          </w:p>
          <w:p w14:paraId="35EB9438" w14:textId="446B52DC" w:rsidR="00664277" w:rsidRPr="0082136A" w:rsidRDefault="00664277">
            <w:pPr>
              <w:pStyle w:val="TableParagraph"/>
              <w:rPr>
                <w:rFonts w:eastAsia="Times New Roman"/>
              </w:rPr>
            </w:pPr>
            <w:r w:rsidRPr="0082136A">
              <w:t>Clear of davit horn?*  Passed/ Failed</w:t>
            </w:r>
          </w:p>
          <w:p w14:paraId="29A1FDD7" w14:textId="77777777" w:rsidR="00664277" w:rsidRPr="0082136A" w:rsidRDefault="00664277">
            <w:pPr>
              <w:pStyle w:val="TableParagraph"/>
            </w:pPr>
          </w:p>
          <w:p w14:paraId="4693DE3F" w14:textId="77777777" w:rsidR="00664277" w:rsidRPr="0082136A" w:rsidRDefault="00664277">
            <w:pPr>
              <w:pStyle w:val="TableParagraph"/>
            </w:pPr>
            <w:r w:rsidRPr="0082136A">
              <w:t>Does the appliance successfully lower the load under these conditions without evidence of significant deformation or damage?</w:t>
            </w:r>
          </w:p>
          <w:p w14:paraId="31C1F91E" w14:textId="77777777" w:rsidR="00664277" w:rsidRPr="0082136A" w:rsidRDefault="00664277">
            <w:pPr>
              <w:pStyle w:val="TableParagraph"/>
              <w:rPr>
                <w:rFonts w:eastAsia="Times New Roman"/>
              </w:rPr>
            </w:pPr>
            <w:r w:rsidRPr="0082136A">
              <w:t>Passed/Failed</w:t>
            </w:r>
          </w:p>
          <w:p w14:paraId="797ED2C1" w14:textId="77777777" w:rsidR="00664277" w:rsidRPr="0082136A" w:rsidRDefault="00664277">
            <w:pPr>
              <w:pStyle w:val="TableParagraph"/>
            </w:pPr>
          </w:p>
          <w:p w14:paraId="611D227A" w14:textId="2F6A600A" w:rsidR="00BC2BCD" w:rsidRDefault="00664277">
            <w:pPr>
              <w:pStyle w:val="TableParagraph"/>
            </w:pPr>
            <w:r w:rsidRPr="0082136A">
              <w:t xml:space="preserve">Upright (1.1x MWL)      </w:t>
            </w:r>
            <w:r w:rsidR="00BC2BCD">
              <w:t xml:space="preserve">                               </w:t>
            </w:r>
            <w:r w:rsidRPr="0082136A">
              <w:t xml:space="preserve">Passed/Failed </w:t>
            </w:r>
          </w:p>
          <w:p w14:paraId="65B95604" w14:textId="2A29DC2B" w:rsidR="00664277" w:rsidRPr="0082136A" w:rsidRDefault="00664277">
            <w:pPr>
              <w:pStyle w:val="TableParagraph"/>
            </w:pPr>
            <w:r w:rsidRPr="0082136A">
              <w:t>20</w:t>
            </w:r>
            <w:r w:rsidRPr="0082136A">
              <w:rPr>
                <w:vertAlign w:val="superscript"/>
              </w:rPr>
              <w:t>0</w:t>
            </w:r>
            <w:r w:rsidRPr="0082136A">
              <w:rPr>
                <w:position w:val="9"/>
              </w:rPr>
              <w:t xml:space="preserve"> </w:t>
            </w:r>
            <w:r w:rsidRPr="0082136A">
              <w:t>inboard list +10</w:t>
            </w:r>
            <w:r w:rsidRPr="0082136A">
              <w:rPr>
                <w:vertAlign w:val="superscript"/>
              </w:rPr>
              <w:t>0</w:t>
            </w:r>
            <w:r w:rsidRPr="0082136A">
              <w:t xml:space="preserve"> trim (1.1xMWL)</w:t>
            </w:r>
            <w:r w:rsidR="00BC2BCD">
              <w:t xml:space="preserve"> </w:t>
            </w:r>
            <w:r w:rsidRPr="0082136A">
              <w:t xml:space="preserve">          Passed/Failed</w:t>
            </w:r>
          </w:p>
          <w:p w14:paraId="4E20189D" w14:textId="01A603D5" w:rsidR="00664277" w:rsidRPr="0082136A" w:rsidRDefault="00664277">
            <w:pPr>
              <w:pStyle w:val="TableParagraph"/>
            </w:pPr>
            <w:r w:rsidRPr="0082136A">
              <w:t>20</w:t>
            </w:r>
            <w:r w:rsidRPr="0082136A">
              <w:rPr>
                <w:vertAlign w:val="superscript"/>
              </w:rPr>
              <w:t>0</w:t>
            </w:r>
            <w:r w:rsidRPr="0082136A">
              <w:t xml:space="preserve"> inboard list +10</w:t>
            </w:r>
            <w:r w:rsidRPr="0082136A">
              <w:rPr>
                <w:vertAlign w:val="superscript"/>
              </w:rPr>
              <w:t>0</w:t>
            </w:r>
            <w:r w:rsidRPr="0082136A">
              <w:t xml:space="preserve"> trim (LWL)</w:t>
            </w:r>
            <w:r w:rsidR="00BC2BCD">
              <w:t xml:space="preserve">       </w:t>
            </w:r>
            <w:r w:rsidRPr="0082136A">
              <w:t xml:space="preserve">            Passed/Failed</w:t>
            </w:r>
          </w:p>
          <w:p w14:paraId="405D0BE9" w14:textId="77777777" w:rsidR="00664277" w:rsidRPr="0082136A" w:rsidRDefault="00664277">
            <w:pPr>
              <w:pStyle w:val="TableParagraph"/>
            </w:pPr>
          </w:p>
          <w:p w14:paraId="4C9ED16B" w14:textId="77777777" w:rsidR="00664277" w:rsidRPr="0082136A" w:rsidRDefault="00664277">
            <w:pPr>
              <w:pStyle w:val="TableParagraph"/>
            </w:pPr>
          </w:p>
          <w:p w14:paraId="03D4E5AB" w14:textId="77777777" w:rsidR="00664277" w:rsidRPr="0082136A" w:rsidRDefault="00664277">
            <w:pPr>
              <w:pStyle w:val="TableParagraph"/>
            </w:pPr>
            <w:r w:rsidRPr="0082136A">
              <w:t xml:space="preserve">   </w:t>
            </w:r>
            <w:r w:rsidRPr="000944FF">
              <w:t>* if applicable</w:t>
            </w:r>
          </w:p>
          <w:p w14:paraId="197B84E6" w14:textId="77777777" w:rsidR="00664277" w:rsidRPr="0082136A" w:rsidRDefault="00664277">
            <w:pPr>
              <w:pStyle w:val="TableParagraph"/>
            </w:pPr>
            <w:r w:rsidRPr="0082136A">
              <w:t xml:space="preserve">                                        </w:t>
            </w:r>
            <w:r w:rsidRPr="000944FF">
              <w:t>continued</w:t>
            </w:r>
          </w:p>
          <w:p w14:paraId="32A632BD" w14:textId="77777777" w:rsidR="00664277" w:rsidRPr="0082136A" w:rsidRDefault="00664277">
            <w:pPr>
              <w:pStyle w:val="TableParagraph"/>
            </w:pPr>
          </w:p>
        </w:tc>
      </w:tr>
    </w:tbl>
    <w:p w14:paraId="7D9B7B15" w14:textId="1FA715C5" w:rsidR="00BC2BCD" w:rsidRDefault="00BC2BCD"/>
    <w:p w14:paraId="67FAE308" w14:textId="77777777" w:rsidR="00BC2BCD" w:rsidRDefault="00BC2BCD">
      <w:pPr>
        <w:tabs>
          <w:tab w:val="clear" w:pos="851"/>
        </w:tabs>
        <w:jc w:val="left"/>
      </w:pPr>
      <w:r>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BC2BCD" w:rsidRPr="0082136A" w14:paraId="7A1721D0" w14:textId="77777777" w:rsidTr="00FB5836">
        <w:tc>
          <w:tcPr>
            <w:tcW w:w="894" w:type="pct"/>
            <w:vAlign w:val="center"/>
          </w:tcPr>
          <w:p w14:paraId="5B284D23" w14:textId="77777777" w:rsidR="00BC2BCD" w:rsidRPr="0082136A" w:rsidRDefault="00BC2BCD" w:rsidP="005D76B8">
            <w:pPr>
              <w:jc w:val="left"/>
              <w:rPr>
                <w:rFonts w:cs="Arial"/>
                <w:b/>
                <w:sz w:val="20"/>
              </w:rPr>
            </w:pPr>
            <w:r>
              <w:rPr>
                <w:rFonts w:cs="Arial"/>
                <w:b/>
                <w:sz w:val="20"/>
              </w:rPr>
              <w:t>Launching and recovery appliances for fast rescue boats</w:t>
            </w:r>
          </w:p>
        </w:tc>
        <w:tc>
          <w:tcPr>
            <w:tcW w:w="2134" w:type="pct"/>
          </w:tcPr>
          <w:p w14:paraId="3424112E" w14:textId="77777777" w:rsidR="00BC2BCD" w:rsidRPr="0082136A" w:rsidRDefault="00BC2BCD" w:rsidP="008636CC">
            <w:pPr>
              <w:rPr>
                <w:rFonts w:cs="Arial"/>
                <w:sz w:val="20"/>
              </w:rPr>
            </w:pPr>
            <w:r w:rsidRPr="0082136A">
              <w:rPr>
                <w:rFonts w:cs="Arial"/>
                <w:sz w:val="20"/>
              </w:rPr>
              <w:t>Manufacturer: ______________________________</w:t>
            </w:r>
          </w:p>
          <w:p w14:paraId="66B3E6E7" w14:textId="77777777" w:rsidR="00BC2BCD" w:rsidRPr="0082136A" w:rsidRDefault="00BC2BCD" w:rsidP="008636CC">
            <w:pPr>
              <w:rPr>
                <w:rFonts w:cs="Arial"/>
                <w:sz w:val="20"/>
              </w:rPr>
            </w:pPr>
            <w:r w:rsidRPr="0082136A">
              <w:rPr>
                <w:rFonts w:cs="Arial"/>
                <w:sz w:val="20"/>
              </w:rPr>
              <w:t>Model: ____________________________________</w:t>
            </w:r>
          </w:p>
          <w:p w14:paraId="1EAE19EA" w14:textId="77777777" w:rsidR="00BC2BCD" w:rsidRPr="0082136A" w:rsidRDefault="00BC2BCD" w:rsidP="008636CC">
            <w:pPr>
              <w:rPr>
                <w:rFonts w:cs="Arial"/>
                <w:sz w:val="20"/>
              </w:rPr>
            </w:pPr>
            <w:r w:rsidRPr="0082136A">
              <w:rPr>
                <w:rFonts w:cs="Arial"/>
                <w:sz w:val="20"/>
              </w:rPr>
              <w:t>Lot/Serial Number: __________________________</w:t>
            </w:r>
          </w:p>
          <w:p w14:paraId="1824F25D" w14:textId="77777777" w:rsidR="00BC2BCD" w:rsidRPr="0082136A" w:rsidRDefault="00BC2BCD" w:rsidP="008636CC">
            <w:pPr>
              <w:rPr>
                <w:rFonts w:cs="Arial"/>
                <w:sz w:val="20"/>
              </w:rPr>
            </w:pPr>
          </w:p>
        </w:tc>
        <w:tc>
          <w:tcPr>
            <w:tcW w:w="1972" w:type="pct"/>
          </w:tcPr>
          <w:p w14:paraId="5C7290C8" w14:textId="77777777" w:rsidR="00BC2BCD" w:rsidRPr="0082136A" w:rsidRDefault="00BC2BCD" w:rsidP="008636CC">
            <w:pPr>
              <w:rPr>
                <w:rFonts w:cs="Arial"/>
                <w:sz w:val="20"/>
              </w:rPr>
            </w:pPr>
            <w:r w:rsidRPr="0082136A">
              <w:rPr>
                <w:rFonts w:cs="Arial"/>
                <w:sz w:val="20"/>
              </w:rPr>
              <w:t>Date: ____________________  Time: ______________</w:t>
            </w:r>
          </w:p>
          <w:p w14:paraId="32292EEF" w14:textId="77777777" w:rsidR="00BC2BCD" w:rsidRPr="0082136A" w:rsidRDefault="00BC2BCD" w:rsidP="008636CC">
            <w:pPr>
              <w:rPr>
                <w:rFonts w:cs="Arial"/>
                <w:sz w:val="20"/>
              </w:rPr>
            </w:pPr>
            <w:r w:rsidRPr="0082136A">
              <w:rPr>
                <w:rFonts w:cs="Arial"/>
                <w:sz w:val="20"/>
              </w:rPr>
              <w:t>Surveyor: _____________________________________</w:t>
            </w:r>
          </w:p>
          <w:p w14:paraId="70FA5E56" w14:textId="77777777" w:rsidR="00BC2BCD" w:rsidRPr="0082136A" w:rsidRDefault="00BC2BCD" w:rsidP="008636CC">
            <w:pPr>
              <w:rPr>
                <w:rFonts w:cs="Arial"/>
                <w:sz w:val="20"/>
              </w:rPr>
            </w:pPr>
            <w:r w:rsidRPr="0082136A">
              <w:rPr>
                <w:rFonts w:cs="Arial"/>
                <w:sz w:val="20"/>
              </w:rPr>
              <w:t>Organization: _________________________________</w:t>
            </w:r>
          </w:p>
          <w:p w14:paraId="50020F70" w14:textId="77777777" w:rsidR="00BC2BCD" w:rsidRPr="0082136A" w:rsidRDefault="00BC2BCD"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65"/>
        <w:gridCol w:w="2783"/>
        <w:gridCol w:w="1574"/>
        <w:gridCol w:w="5350"/>
      </w:tblGrid>
      <w:tr w:rsidR="00664277" w:rsidRPr="009D15E5" w14:paraId="44AD1E46" w14:textId="77777777" w:rsidTr="00FB5836">
        <w:tc>
          <w:tcPr>
            <w:tcW w:w="7351" w:type="dxa"/>
            <w:gridSpan w:val="2"/>
          </w:tcPr>
          <w:p w14:paraId="587A9B66" w14:textId="7F3FD56D" w:rsidR="00664277" w:rsidRPr="00FB5836" w:rsidRDefault="00664277">
            <w:pPr>
              <w:pStyle w:val="TableParagraph"/>
              <w:rPr>
                <w:rFonts w:eastAsia="Times New Roman"/>
                <w:b/>
                <w:bCs/>
                <w:highlight w:val="lightGray"/>
              </w:rPr>
            </w:pPr>
            <w:r w:rsidRPr="00FB5836">
              <w:rPr>
                <w:b/>
                <w:bCs/>
              </w:rPr>
              <w:t>6.1.4.5</w:t>
            </w:r>
            <w:r w:rsidRPr="00FB5836">
              <w:rPr>
                <w:b/>
                <w:bCs/>
              </w:rPr>
              <w:tab/>
            </w:r>
            <w:r w:rsidR="00360A45" w:rsidRPr="00FB5836">
              <w:rPr>
                <w:b/>
                <w:bCs/>
              </w:rPr>
              <w:t>Operational load test</w:t>
            </w:r>
            <w:r w:rsidRPr="00FB5836">
              <w:rPr>
                <w:b/>
                <w:bCs/>
              </w:rPr>
              <w:t xml:space="preserve"> (continued)</w:t>
            </w:r>
          </w:p>
        </w:tc>
        <w:tc>
          <w:tcPr>
            <w:tcW w:w="6927" w:type="dxa"/>
            <w:gridSpan w:val="2"/>
          </w:tcPr>
          <w:p w14:paraId="72A87C15" w14:textId="77777777" w:rsidR="00664277" w:rsidRPr="00FB5836" w:rsidRDefault="00664277">
            <w:pPr>
              <w:pStyle w:val="TableParagraph"/>
              <w:rPr>
                <w:rFonts w:eastAsia="Times New Roman"/>
                <w:b/>
                <w:bCs/>
              </w:rPr>
            </w:pPr>
            <w:r w:rsidRPr="00FB5836">
              <w:rPr>
                <w:b/>
                <w:bCs/>
              </w:rPr>
              <w:t>Regulations: LSA Code 6.1.1.1 - 6.1.1.3; MSC.81(70) 1 /8.1.2</w:t>
            </w:r>
          </w:p>
        </w:tc>
      </w:tr>
      <w:tr w:rsidR="00664277" w:rsidRPr="0082136A" w14:paraId="4283BDB1" w14:textId="77777777" w:rsidTr="00FB5836">
        <w:tc>
          <w:tcPr>
            <w:tcW w:w="4567" w:type="dxa"/>
          </w:tcPr>
          <w:p w14:paraId="406F4BF4" w14:textId="4EEBABB6" w:rsidR="00664277" w:rsidRPr="0082136A" w:rsidRDefault="002B11A1" w:rsidP="002B11A1">
            <w:pPr>
              <w:pStyle w:val="TableParagraph"/>
              <w:jc w:val="center"/>
              <w:rPr>
                <w:rFonts w:eastAsia="Times New Roman"/>
                <w:highlight w:val="lightGray"/>
              </w:rPr>
            </w:pPr>
            <w:r>
              <w:t>Test Procedure</w:t>
            </w:r>
          </w:p>
        </w:tc>
        <w:tc>
          <w:tcPr>
            <w:tcW w:w="4359" w:type="dxa"/>
            <w:gridSpan w:val="2"/>
          </w:tcPr>
          <w:p w14:paraId="08C1B865" w14:textId="42273B5C" w:rsidR="00664277" w:rsidRPr="0082136A" w:rsidRDefault="002B11A1" w:rsidP="002B11A1">
            <w:pPr>
              <w:pStyle w:val="TableParagraph"/>
              <w:jc w:val="center"/>
              <w:rPr>
                <w:rFonts w:eastAsia="Times New Roman"/>
                <w:highlight w:val="lightGray"/>
              </w:rPr>
            </w:pPr>
            <w:r>
              <w:t>Acceptance Criteria</w:t>
            </w:r>
          </w:p>
        </w:tc>
        <w:tc>
          <w:tcPr>
            <w:tcW w:w="5352" w:type="dxa"/>
          </w:tcPr>
          <w:p w14:paraId="0ACBABA0" w14:textId="761D14E1" w:rsidR="00664277" w:rsidRPr="000944FF" w:rsidRDefault="002B11A1" w:rsidP="002B11A1">
            <w:pPr>
              <w:pStyle w:val="TableParagraph"/>
              <w:jc w:val="center"/>
              <w:rPr>
                <w:rFonts w:eastAsia="Times New Roman"/>
              </w:rPr>
            </w:pPr>
            <w:r>
              <w:t>Significant Test Data</w:t>
            </w:r>
          </w:p>
        </w:tc>
      </w:tr>
      <w:tr w:rsidR="00664277" w:rsidRPr="0082136A" w14:paraId="2DB55492" w14:textId="77777777" w:rsidTr="00FB5836">
        <w:trPr>
          <w:trHeight w:val="5905"/>
        </w:trPr>
        <w:tc>
          <w:tcPr>
            <w:tcW w:w="4567" w:type="dxa"/>
          </w:tcPr>
          <w:p w14:paraId="5310FB5A" w14:textId="77777777" w:rsidR="00664277" w:rsidRPr="0082136A" w:rsidRDefault="00664277">
            <w:pPr>
              <w:pStyle w:val="TableParagraph"/>
            </w:pPr>
          </w:p>
        </w:tc>
        <w:tc>
          <w:tcPr>
            <w:tcW w:w="4359" w:type="dxa"/>
            <w:gridSpan w:val="2"/>
          </w:tcPr>
          <w:p w14:paraId="4D87938C" w14:textId="77777777" w:rsidR="00664277" w:rsidRPr="0082136A" w:rsidRDefault="00664277">
            <w:pPr>
              <w:pStyle w:val="TableParagraph"/>
            </w:pPr>
          </w:p>
          <w:p w14:paraId="65343241" w14:textId="4A69F4DB" w:rsidR="00664277" w:rsidRPr="0082136A" w:rsidRDefault="00664277" w:rsidP="00D31E2D">
            <w:pPr>
              <w:pStyle w:val="TableParagraph"/>
            </w:pPr>
            <w:r w:rsidRPr="0082136A">
              <w:t xml:space="preserve">A launching appliance should not depend on any means other than gravity or stored mechanical power which is independent of the ship's power supplies to launch the </w:t>
            </w:r>
            <w:r w:rsidR="00D31E2D" w:rsidRPr="000944FF">
              <w:t>fast</w:t>
            </w:r>
            <w:r w:rsidRPr="0082136A">
              <w:t xml:space="preserve"> rescue boat it serves in the fully loaded and equipped condition and also in the light condition.</w:t>
            </w:r>
          </w:p>
        </w:tc>
        <w:tc>
          <w:tcPr>
            <w:tcW w:w="5352" w:type="dxa"/>
          </w:tcPr>
          <w:p w14:paraId="1E78E3FF" w14:textId="77777777" w:rsidR="00664277" w:rsidRPr="0082136A" w:rsidRDefault="00664277">
            <w:pPr>
              <w:pStyle w:val="TableParagraph"/>
            </w:pPr>
          </w:p>
          <w:p w14:paraId="1ECF7532" w14:textId="0CA378D7" w:rsidR="00664277" w:rsidRPr="0082136A" w:rsidRDefault="00664277">
            <w:pPr>
              <w:pStyle w:val="TableParagraph"/>
              <w:rPr>
                <w:rFonts w:eastAsia="Times New Roman"/>
              </w:rPr>
            </w:pPr>
            <w:r w:rsidRPr="0082136A">
              <w:t xml:space="preserve">Stored power              </w:t>
            </w:r>
            <w:r w:rsidR="00BC2BCD">
              <w:t xml:space="preserve">               </w:t>
            </w:r>
            <w:r w:rsidRPr="0082136A">
              <w:t xml:space="preserve">  Passed/Failed</w:t>
            </w:r>
          </w:p>
          <w:p w14:paraId="17CFC48D" w14:textId="3FFF47F5" w:rsidR="00664277" w:rsidRPr="0082136A" w:rsidRDefault="00664277">
            <w:pPr>
              <w:pStyle w:val="TableParagraph"/>
              <w:rPr>
                <w:rFonts w:eastAsia="Times New Roman"/>
              </w:rPr>
            </w:pPr>
            <w:r w:rsidRPr="0082136A">
              <w:t xml:space="preserve">Start pressure:                            </w:t>
            </w:r>
            <w:r w:rsidR="00BC2BCD">
              <w:t xml:space="preserve">               </w:t>
            </w:r>
            <w:r w:rsidRPr="0082136A">
              <w:t xml:space="preserve"> k Pa</w:t>
            </w:r>
          </w:p>
          <w:p w14:paraId="18B41058" w14:textId="28BEB152" w:rsidR="00664277" w:rsidRPr="0082136A" w:rsidRDefault="00664277">
            <w:pPr>
              <w:pStyle w:val="TableParagraph"/>
              <w:rPr>
                <w:rFonts w:eastAsia="Times New Roman"/>
              </w:rPr>
            </w:pPr>
            <w:r w:rsidRPr="0082136A">
              <w:t xml:space="preserve">Min. pressure:                              </w:t>
            </w:r>
            <w:r w:rsidR="00BC2BCD">
              <w:t xml:space="preserve">               </w:t>
            </w:r>
            <w:r w:rsidRPr="0082136A">
              <w:t>k Pa</w:t>
            </w:r>
          </w:p>
          <w:p w14:paraId="4EE3BF82" w14:textId="6F2BC1A4" w:rsidR="00664277" w:rsidRPr="0082136A" w:rsidRDefault="00664277">
            <w:pPr>
              <w:pStyle w:val="TableParagraph"/>
            </w:pPr>
            <w:r w:rsidRPr="0082136A">
              <w:t>Pressure drop after one movement:           k Pa</w:t>
            </w:r>
          </w:p>
          <w:p w14:paraId="1236B944" w14:textId="77777777" w:rsidR="00664277" w:rsidRPr="0082136A" w:rsidRDefault="00664277">
            <w:pPr>
              <w:pStyle w:val="TableParagraph"/>
            </w:pPr>
          </w:p>
          <w:p w14:paraId="16C53D7A" w14:textId="7FADC5DF" w:rsidR="00664277" w:rsidRPr="0082136A" w:rsidRDefault="00664277" w:rsidP="00FB5836">
            <w:pPr>
              <w:pStyle w:val="TableParagraph"/>
              <w:jc w:val="left"/>
            </w:pPr>
            <w:r w:rsidRPr="0082136A">
              <w:t>Time from inboard to outboard:</w:t>
            </w:r>
            <w:r w:rsidR="008D6D68">
              <w:t xml:space="preserve">  </w:t>
            </w:r>
            <w:r w:rsidRPr="0082136A">
              <w:t xml:space="preserve">                  sec</w:t>
            </w:r>
          </w:p>
          <w:p w14:paraId="27D41F2E" w14:textId="77777777" w:rsidR="00664277" w:rsidRPr="0082136A" w:rsidRDefault="00664277">
            <w:pPr>
              <w:pStyle w:val="TableParagraph"/>
            </w:pPr>
          </w:p>
          <w:p w14:paraId="0FBCE17C" w14:textId="77777777" w:rsidR="00664277" w:rsidRPr="0082136A" w:rsidRDefault="00664277">
            <w:pPr>
              <w:pStyle w:val="TableParagraph"/>
            </w:pPr>
            <w:r w:rsidRPr="0082136A">
              <w:t>Comments/Observations</w:t>
            </w:r>
          </w:p>
          <w:p w14:paraId="5C23073F" w14:textId="77777777" w:rsidR="00664277" w:rsidRPr="0082136A" w:rsidRDefault="00664277">
            <w:pPr>
              <w:pStyle w:val="TableParagraph"/>
            </w:pPr>
          </w:p>
          <w:p w14:paraId="46D9D460" w14:textId="77777777" w:rsidR="00664277" w:rsidRPr="0082136A" w:rsidRDefault="00664277">
            <w:pPr>
              <w:pStyle w:val="TableParagraph"/>
            </w:pPr>
            <w:r w:rsidRPr="000944FF">
              <w:t>* if applicable</w:t>
            </w:r>
          </w:p>
        </w:tc>
      </w:tr>
    </w:tbl>
    <w:p w14:paraId="042599FF" w14:textId="77777777" w:rsidR="00664277" w:rsidRPr="0082136A" w:rsidRDefault="00664277" w:rsidP="00FE1268">
      <w:pPr>
        <w:rPr>
          <w:rFonts w:ascii="Times New Roman" w:hAnsi="Times New Roman"/>
          <w:sz w:val="19"/>
          <w:szCs w:val="19"/>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BC2BCD" w:rsidRPr="0082136A" w14:paraId="19F013C8" w14:textId="77777777" w:rsidTr="00FB5836">
        <w:tc>
          <w:tcPr>
            <w:tcW w:w="894" w:type="pct"/>
            <w:vAlign w:val="center"/>
          </w:tcPr>
          <w:p w14:paraId="765F8155" w14:textId="77777777" w:rsidR="00BC2BCD" w:rsidRPr="0082136A" w:rsidRDefault="00BC2BCD" w:rsidP="005D76B8">
            <w:pPr>
              <w:jc w:val="left"/>
              <w:rPr>
                <w:rFonts w:cs="Arial"/>
                <w:b/>
                <w:sz w:val="20"/>
              </w:rPr>
            </w:pPr>
            <w:r>
              <w:rPr>
                <w:rFonts w:cs="Arial"/>
                <w:b/>
                <w:sz w:val="20"/>
              </w:rPr>
              <w:t>Launching and recovery appliances for fast rescue boats</w:t>
            </w:r>
          </w:p>
        </w:tc>
        <w:tc>
          <w:tcPr>
            <w:tcW w:w="2134" w:type="pct"/>
          </w:tcPr>
          <w:p w14:paraId="48F18C2F" w14:textId="77777777" w:rsidR="00BC2BCD" w:rsidRPr="0082136A" w:rsidRDefault="00BC2BCD" w:rsidP="008636CC">
            <w:pPr>
              <w:rPr>
                <w:rFonts w:cs="Arial"/>
                <w:sz w:val="20"/>
              </w:rPr>
            </w:pPr>
            <w:r w:rsidRPr="0082136A">
              <w:rPr>
                <w:rFonts w:cs="Arial"/>
                <w:sz w:val="20"/>
              </w:rPr>
              <w:t>Manufacturer: ______________________________</w:t>
            </w:r>
          </w:p>
          <w:p w14:paraId="759BB153" w14:textId="77777777" w:rsidR="00BC2BCD" w:rsidRPr="0082136A" w:rsidRDefault="00BC2BCD" w:rsidP="008636CC">
            <w:pPr>
              <w:rPr>
                <w:rFonts w:cs="Arial"/>
                <w:sz w:val="20"/>
              </w:rPr>
            </w:pPr>
            <w:r w:rsidRPr="0082136A">
              <w:rPr>
                <w:rFonts w:cs="Arial"/>
                <w:sz w:val="20"/>
              </w:rPr>
              <w:t>Model: ____________________________________</w:t>
            </w:r>
          </w:p>
          <w:p w14:paraId="70EEBD94" w14:textId="77777777" w:rsidR="00BC2BCD" w:rsidRPr="0082136A" w:rsidRDefault="00BC2BCD" w:rsidP="008636CC">
            <w:pPr>
              <w:rPr>
                <w:rFonts w:cs="Arial"/>
                <w:sz w:val="20"/>
              </w:rPr>
            </w:pPr>
            <w:r w:rsidRPr="0082136A">
              <w:rPr>
                <w:rFonts w:cs="Arial"/>
                <w:sz w:val="20"/>
              </w:rPr>
              <w:t>Lot/Serial Number: __________________________</w:t>
            </w:r>
          </w:p>
          <w:p w14:paraId="11EBBD7F" w14:textId="77777777" w:rsidR="00BC2BCD" w:rsidRPr="0082136A" w:rsidRDefault="00BC2BCD" w:rsidP="008636CC">
            <w:pPr>
              <w:rPr>
                <w:rFonts w:cs="Arial"/>
                <w:sz w:val="20"/>
              </w:rPr>
            </w:pPr>
          </w:p>
        </w:tc>
        <w:tc>
          <w:tcPr>
            <w:tcW w:w="1972" w:type="pct"/>
          </w:tcPr>
          <w:p w14:paraId="1BD165D0" w14:textId="77777777" w:rsidR="00BC2BCD" w:rsidRPr="0082136A" w:rsidRDefault="00BC2BCD" w:rsidP="008636CC">
            <w:pPr>
              <w:rPr>
                <w:rFonts w:cs="Arial"/>
                <w:sz w:val="20"/>
              </w:rPr>
            </w:pPr>
            <w:r w:rsidRPr="0082136A">
              <w:rPr>
                <w:rFonts w:cs="Arial"/>
                <w:sz w:val="20"/>
              </w:rPr>
              <w:t>Date: ____________________  Time: ______________</w:t>
            </w:r>
          </w:p>
          <w:p w14:paraId="4B3BAAA3" w14:textId="77777777" w:rsidR="00BC2BCD" w:rsidRPr="0082136A" w:rsidRDefault="00BC2BCD" w:rsidP="008636CC">
            <w:pPr>
              <w:rPr>
                <w:rFonts w:cs="Arial"/>
                <w:sz w:val="20"/>
              </w:rPr>
            </w:pPr>
            <w:r w:rsidRPr="0082136A">
              <w:rPr>
                <w:rFonts w:cs="Arial"/>
                <w:sz w:val="20"/>
              </w:rPr>
              <w:t>Surveyor: _____________________________________</w:t>
            </w:r>
          </w:p>
          <w:p w14:paraId="4B0E1365" w14:textId="77777777" w:rsidR="00BC2BCD" w:rsidRPr="0082136A" w:rsidRDefault="00BC2BCD" w:rsidP="008636CC">
            <w:pPr>
              <w:rPr>
                <w:rFonts w:cs="Arial"/>
                <w:sz w:val="20"/>
              </w:rPr>
            </w:pPr>
            <w:r w:rsidRPr="0082136A">
              <w:rPr>
                <w:rFonts w:cs="Arial"/>
                <w:sz w:val="20"/>
              </w:rPr>
              <w:t>Organization: _________________________________</w:t>
            </w:r>
          </w:p>
          <w:p w14:paraId="760ADDE8" w14:textId="77777777" w:rsidR="00BC2BCD" w:rsidRPr="0082136A" w:rsidRDefault="00BC2BCD"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28"/>
        <w:gridCol w:w="2820"/>
        <w:gridCol w:w="1008"/>
        <w:gridCol w:w="5916"/>
      </w:tblGrid>
      <w:tr w:rsidR="00664277" w:rsidRPr="00027E03" w14:paraId="42A8F30C" w14:textId="77777777" w:rsidTr="00FB5836">
        <w:tc>
          <w:tcPr>
            <w:tcW w:w="7348" w:type="dxa"/>
            <w:gridSpan w:val="2"/>
          </w:tcPr>
          <w:p w14:paraId="5536B5E2" w14:textId="071B43D9" w:rsidR="00664277" w:rsidRPr="00FB5836" w:rsidRDefault="00664277">
            <w:pPr>
              <w:pStyle w:val="TableParagraph"/>
              <w:rPr>
                <w:rFonts w:eastAsia="Times New Roman"/>
                <w:b/>
                <w:bCs/>
              </w:rPr>
            </w:pPr>
            <w:r w:rsidRPr="00FB5836">
              <w:rPr>
                <w:b/>
                <w:bCs/>
              </w:rPr>
              <w:t>6.1.4.6</w:t>
            </w:r>
            <w:r w:rsidRPr="00FB5836">
              <w:rPr>
                <w:b/>
                <w:bCs/>
              </w:rPr>
              <w:tab/>
            </w:r>
            <w:r w:rsidR="00893A7E" w:rsidRPr="00FB5836">
              <w:rPr>
                <w:b/>
                <w:bCs/>
              </w:rPr>
              <w:t>Turning in test</w:t>
            </w:r>
          </w:p>
        </w:tc>
        <w:tc>
          <w:tcPr>
            <w:tcW w:w="6924" w:type="dxa"/>
            <w:gridSpan w:val="2"/>
          </w:tcPr>
          <w:p w14:paraId="2EEC84A1" w14:textId="77777777" w:rsidR="00664277" w:rsidRPr="00FB5836" w:rsidRDefault="00664277">
            <w:pPr>
              <w:pStyle w:val="TableParagraph"/>
              <w:rPr>
                <w:rFonts w:eastAsia="Times New Roman"/>
                <w:b/>
                <w:bCs/>
              </w:rPr>
            </w:pPr>
            <w:r w:rsidRPr="00FB5836">
              <w:rPr>
                <w:b/>
                <w:bCs/>
              </w:rPr>
              <w:t>Regulations: LSA Code 6.1.1.3; MSC.81(70) 1 /8.1.3</w:t>
            </w:r>
          </w:p>
        </w:tc>
      </w:tr>
      <w:tr w:rsidR="00664277" w:rsidRPr="0082136A" w14:paraId="7A37AD98" w14:textId="77777777" w:rsidTr="00FB5836">
        <w:tc>
          <w:tcPr>
            <w:tcW w:w="4528" w:type="dxa"/>
          </w:tcPr>
          <w:p w14:paraId="6680F60A" w14:textId="3C068053" w:rsidR="00664277" w:rsidRPr="0082136A" w:rsidRDefault="002B11A1" w:rsidP="002B11A1">
            <w:pPr>
              <w:pStyle w:val="TableParagraph"/>
              <w:jc w:val="center"/>
              <w:rPr>
                <w:rFonts w:eastAsia="Times New Roman"/>
              </w:rPr>
            </w:pPr>
            <w:r>
              <w:t>Test Procedure</w:t>
            </w:r>
          </w:p>
        </w:tc>
        <w:tc>
          <w:tcPr>
            <w:tcW w:w="3828" w:type="dxa"/>
            <w:gridSpan w:val="2"/>
          </w:tcPr>
          <w:p w14:paraId="7C6BBFEF" w14:textId="6075B53C" w:rsidR="00664277" w:rsidRPr="0082136A" w:rsidRDefault="002B11A1" w:rsidP="002B11A1">
            <w:pPr>
              <w:pStyle w:val="TableParagraph"/>
              <w:jc w:val="center"/>
              <w:rPr>
                <w:rFonts w:eastAsia="Times New Roman"/>
              </w:rPr>
            </w:pPr>
            <w:r>
              <w:t>Acceptance Criteria</w:t>
            </w:r>
          </w:p>
        </w:tc>
        <w:tc>
          <w:tcPr>
            <w:tcW w:w="5916" w:type="dxa"/>
          </w:tcPr>
          <w:p w14:paraId="4CAF4004" w14:textId="1EB6AAC5" w:rsidR="00664277" w:rsidRPr="0082136A" w:rsidRDefault="002B11A1" w:rsidP="002B11A1">
            <w:pPr>
              <w:pStyle w:val="TableParagraph"/>
              <w:jc w:val="center"/>
              <w:rPr>
                <w:rFonts w:eastAsia="Times New Roman"/>
              </w:rPr>
            </w:pPr>
            <w:r>
              <w:t>Significant Test Data</w:t>
            </w:r>
          </w:p>
        </w:tc>
      </w:tr>
      <w:tr w:rsidR="00664277" w:rsidRPr="0082136A" w14:paraId="2E3FD8B0" w14:textId="77777777" w:rsidTr="00FB5836">
        <w:trPr>
          <w:trHeight w:val="6047"/>
        </w:trPr>
        <w:tc>
          <w:tcPr>
            <w:tcW w:w="4528" w:type="dxa"/>
          </w:tcPr>
          <w:p w14:paraId="450B9FBF" w14:textId="77777777" w:rsidR="00664277" w:rsidRPr="0082136A" w:rsidRDefault="00D31E2D" w:rsidP="00D31E2D">
            <w:pPr>
              <w:pStyle w:val="TableParagraph"/>
              <w:rPr>
                <w:rFonts w:eastAsia="Times New Roman"/>
              </w:rPr>
            </w:pPr>
            <w:r w:rsidRPr="000944FF">
              <w:t>A mass equal to 1.1 times the maximum working load should be suspended from the lifting points w</w:t>
            </w:r>
            <w:r w:rsidR="00664277" w:rsidRPr="000944FF">
              <w:t>ith</w:t>
            </w:r>
            <w:r w:rsidR="00664277" w:rsidRPr="0082136A">
              <w:t xml:space="preserve"> the appliance in the full upright position, the maximum design hoisting load should be moved from the full outboard to the full inboard position using the means of operation that is used on the ship.</w:t>
            </w:r>
          </w:p>
        </w:tc>
        <w:tc>
          <w:tcPr>
            <w:tcW w:w="3828" w:type="dxa"/>
            <w:gridSpan w:val="2"/>
          </w:tcPr>
          <w:p w14:paraId="69FC4238" w14:textId="77777777" w:rsidR="00664277" w:rsidRPr="0082136A" w:rsidRDefault="00664277">
            <w:pPr>
              <w:pStyle w:val="TableParagraph"/>
              <w:rPr>
                <w:rFonts w:eastAsia="Times New Roman"/>
              </w:rPr>
            </w:pPr>
            <w:r w:rsidRPr="0082136A">
              <w:t>The appliance should successfully move the maximum designed hoisting load from the outboard to the inboard position without causing permanent deformation or other damage.</w:t>
            </w:r>
          </w:p>
        </w:tc>
        <w:tc>
          <w:tcPr>
            <w:tcW w:w="5916" w:type="dxa"/>
          </w:tcPr>
          <w:p w14:paraId="4C9DBFAA" w14:textId="2F57609D" w:rsidR="00664277" w:rsidRPr="0082136A" w:rsidRDefault="00664277">
            <w:pPr>
              <w:pStyle w:val="TableParagraph"/>
            </w:pPr>
            <w:r w:rsidRPr="0082136A">
              <w:t>Maximum designed hoisting load:</w:t>
            </w:r>
            <w:r w:rsidR="00BC2BCD">
              <w:t xml:space="preserve">  </w:t>
            </w:r>
            <w:r w:rsidRPr="0082136A">
              <w:t xml:space="preserve">            kN</w:t>
            </w:r>
          </w:p>
          <w:p w14:paraId="5ACEC8F4" w14:textId="77777777" w:rsidR="00664277" w:rsidRPr="0082136A" w:rsidRDefault="00664277">
            <w:pPr>
              <w:pStyle w:val="TableParagraph"/>
            </w:pPr>
          </w:p>
          <w:p w14:paraId="4A001D92" w14:textId="77777777" w:rsidR="00664277" w:rsidRPr="0082136A" w:rsidRDefault="00664277">
            <w:pPr>
              <w:pStyle w:val="TableParagraph"/>
            </w:pPr>
          </w:p>
          <w:p w14:paraId="6F021643" w14:textId="46223509" w:rsidR="00664277" w:rsidRPr="0082136A" w:rsidRDefault="00664277">
            <w:pPr>
              <w:pStyle w:val="TableParagraph"/>
              <w:rPr>
                <w:rFonts w:eastAsia="Times New Roman"/>
              </w:rPr>
            </w:pPr>
            <w:r w:rsidRPr="0082136A">
              <w:t>Does the launching appliance successfully move the load from outboard to inboard?    Passed/Failed</w:t>
            </w:r>
          </w:p>
          <w:p w14:paraId="3E1D0E03" w14:textId="77777777" w:rsidR="00664277" w:rsidRPr="0082136A" w:rsidRDefault="00664277">
            <w:pPr>
              <w:pStyle w:val="TableParagraph"/>
            </w:pPr>
          </w:p>
          <w:p w14:paraId="1472BF1E" w14:textId="2959777B" w:rsidR="00664277" w:rsidRPr="0082136A" w:rsidRDefault="00664277">
            <w:pPr>
              <w:pStyle w:val="TableParagraph"/>
              <w:rPr>
                <w:rFonts w:eastAsia="Times New Roman"/>
              </w:rPr>
            </w:pPr>
            <w:r w:rsidRPr="0082136A">
              <w:t>Does the launching appliance show any evidence of significant deformation or other damage as a result of this test?                                      Passed/Failed</w:t>
            </w:r>
          </w:p>
          <w:p w14:paraId="111A9048" w14:textId="77777777" w:rsidR="00664277" w:rsidRPr="0082136A" w:rsidRDefault="00664277">
            <w:pPr>
              <w:pStyle w:val="TableParagraph"/>
            </w:pPr>
          </w:p>
          <w:p w14:paraId="431DDE57" w14:textId="77777777" w:rsidR="00664277" w:rsidRPr="0082136A" w:rsidRDefault="00664277">
            <w:pPr>
              <w:pStyle w:val="TableParagraph"/>
            </w:pPr>
          </w:p>
          <w:p w14:paraId="6BE794AE" w14:textId="77777777" w:rsidR="00664277" w:rsidRPr="0082136A" w:rsidRDefault="00664277">
            <w:pPr>
              <w:pStyle w:val="TableParagraph"/>
              <w:rPr>
                <w:rFonts w:eastAsia="Times New Roman"/>
              </w:rPr>
            </w:pPr>
            <w:r w:rsidRPr="0082136A">
              <w:t>Comments/Observations</w:t>
            </w:r>
          </w:p>
        </w:tc>
      </w:tr>
    </w:tbl>
    <w:p w14:paraId="31919179"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BC2BCD" w:rsidRPr="0082136A" w14:paraId="10A7D9BC" w14:textId="77777777" w:rsidTr="00FB5836">
        <w:tc>
          <w:tcPr>
            <w:tcW w:w="894" w:type="pct"/>
            <w:vAlign w:val="center"/>
          </w:tcPr>
          <w:p w14:paraId="7EC5D7E4" w14:textId="77777777" w:rsidR="00BC2BCD" w:rsidRPr="0082136A" w:rsidRDefault="00BC2BCD" w:rsidP="005D76B8">
            <w:pPr>
              <w:jc w:val="left"/>
              <w:rPr>
                <w:rFonts w:cs="Arial"/>
                <w:b/>
                <w:sz w:val="20"/>
              </w:rPr>
            </w:pPr>
            <w:r>
              <w:rPr>
                <w:rFonts w:cs="Arial"/>
                <w:b/>
                <w:sz w:val="20"/>
              </w:rPr>
              <w:t>Launching and recovery appliances for fast rescue boats</w:t>
            </w:r>
          </w:p>
        </w:tc>
        <w:tc>
          <w:tcPr>
            <w:tcW w:w="2134" w:type="pct"/>
          </w:tcPr>
          <w:p w14:paraId="06F84489" w14:textId="77777777" w:rsidR="00BC2BCD" w:rsidRPr="0082136A" w:rsidRDefault="00BC2BCD" w:rsidP="008636CC">
            <w:pPr>
              <w:rPr>
                <w:rFonts w:cs="Arial"/>
                <w:sz w:val="20"/>
              </w:rPr>
            </w:pPr>
            <w:r w:rsidRPr="0082136A">
              <w:rPr>
                <w:rFonts w:cs="Arial"/>
                <w:sz w:val="20"/>
              </w:rPr>
              <w:t>Manufacturer: ______________________________</w:t>
            </w:r>
          </w:p>
          <w:p w14:paraId="7D69F53C" w14:textId="77777777" w:rsidR="00BC2BCD" w:rsidRPr="0082136A" w:rsidRDefault="00BC2BCD" w:rsidP="008636CC">
            <w:pPr>
              <w:rPr>
                <w:rFonts w:cs="Arial"/>
                <w:sz w:val="20"/>
              </w:rPr>
            </w:pPr>
            <w:r w:rsidRPr="0082136A">
              <w:rPr>
                <w:rFonts w:cs="Arial"/>
                <w:sz w:val="20"/>
              </w:rPr>
              <w:t>Model: ____________________________________</w:t>
            </w:r>
          </w:p>
          <w:p w14:paraId="64F20B36" w14:textId="77777777" w:rsidR="00BC2BCD" w:rsidRPr="0082136A" w:rsidRDefault="00BC2BCD" w:rsidP="008636CC">
            <w:pPr>
              <w:rPr>
                <w:rFonts w:cs="Arial"/>
                <w:sz w:val="20"/>
              </w:rPr>
            </w:pPr>
            <w:r w:rsidRPr="0082136A">
              <w:rPr>
                <w:rFonts w:cs="Arial"/>
                <w:sz w:val="20"/>
              </w:rPr>
              <w:t>Lot/Serial Number: __________________________</w:t>
            </w:r>
          </w:p>
          <w:p w14:paraId="34A4FFBE" w14:textId="77777777" w:rsidR="00BC2BCD" w:rsidRPr="0082136A" w:rsidRDefault="00BC2BCD" w:rsidP="008636CC">
            <w:pPr>
              <w:rPr>
                <w:rFonts w:cs="Arial"/>
                <w:sz w:val="20"/>
              </w:rPr>
            </w:pPr>
          </w:p>
        </w:tc>
        <w:tc>
          <w:tcPr>
            <w:tcW w:w="1972" w:type="pct"/>
          </w:tcPr>
          <w:p w14:paraId="38F3EFCB" w14:textId="77777777" w:rsidR="00BC2BCD" w:rsidRPr="0082136A" w:rsidRDefault="00BC2BCD" w:rsidP="008636CC">
            <w:pPr>
              <w:rPr>
                <w:rFonts w:cs="Arial"/>
                <w:sz w:val="20"/>
              </w:rPr>
            </w:pPr>
            <w:r w:rsidRPr="0082136A">
              <w:rPr>
                <w:rFonts w:cs="Arial"/>
                <w:sz w:val="20"/>
              </w:rPr>
              <w:t>Date: ____________________  Time: ______________</w:t>
            </w:r>
          </w:p>
          <w:p w14:paraId="01431B70" w14:textId="77777777" w:rsidR="00BC2BCD" w:rsidRPr="0082136A" w:rsidRDefault="00BC2BCD" w:rsidP="008636CC">
            <w:pPr>
              <w:rPr>
                <w:rFonts w:cs="Arial"/>
                <w:sz w:val="20"/>
              </w:rPr>
            </w:pPr>
            <w:r w:rsidRPr="0082136A">
              <w:rPr>
                <w:rFonts w:cs="Arial"/>
                <w:sz w:val="20"/>
              </w:rPr>
              <w:t>Surveyor: _____________________________________</w:t>
            </w:r>
          </w:p>
          <w:p w14:paraId="06803F41" w14:textId="77777777" w:rsidR="00BC2BCD" w:rsidRPr="0082136A" w:rsidRDefault="00BC2BCD" w:rsidP="008636CC">
            <w:pPr>
              <w:rPr>
                <w:rFonts w:cs="Arial"/>
                <w:sz w:val="20"/>
              </w:rPr>
            </w:pPr>
            <w:r w:rsidRPr="0082136A">
              <w:rPr>
                <w:rFonts w:cs="Arial"/>
                <w:sz w:val="20"/>
              </w:rPr>
              <w:t>Organization: _________________________________</w:t>
            </w:r>
          </w:p>
          <w:p w14:paraId="0107507F" w14:textId="77777777" w:rsidR="00BC2BCD" w:rsidRPr="0082136A" w:rsidRDefault="00BC2BCD"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53"/>
        <w:gridCol w:w="2694"/>
        <w:gridCol w:w="1291"/>
        <w:gridCol w:w="5634"/>
      </w:tblGrid>
      <w:tr w:rsidR="00664277" w:rsidRPr="00027E03" w14:paraId="337EAB8C" w14:textId="77777777" w:rsidTr="00FB5836">
        <w:tc>
          <w:tcPr>
            <w:tcW w:w="7350" w:type="dxa"/>
            <w:gridSpan w:val="2"/>
          </w:tcPr>
          <w:p w14:paraId="5A26941E" w14:textId="252965E2" w:rsidR="00664277" w:rsidRPr="00FB5836" w:rsidRDefault="00664277">
            <w:pPr>
              <w:pStyle w:val="TableParagraph"/>
              <w:rPr>
                <w:rFonts w:eastAsia="Times New Roman"/>
                <w:b/>
                <w:bCs/>
              </w:rPr>
            </w:pPr>
            <w:r w:rsidRPr="00FB5836">
              <w:rPr>
                <w:b/>
                <w:bCs/>
              </w:rPr>
              <w:t>6.1.4.7</w:t>
            </w:r>
            <w:r w:rsidRPr="00FB5836">
              <w:rPr>
                <w:b/>
                <w:bCs/>
              </w:rPr>
              <w:tab/>
            </w:r>
            <w:r w:rsidR="00893A7E" w:rsidRPr="00FB5836">
              <w:rPr>
                <w:b/>
                <w:bCs/>
              </w:rPr>
              <w:t>Winch brake test</w:t>
            </w:r>
          </w:p>
        </w:tc>
        <w:tc>
          <w:tcPr>
            <w:tcW w:w="6928" w:type="dxa"/>
            <w:gridSpan w:val="2"/>
          </w:tcPr>
          <w:p w14:paraId="150D1F83" w14:textId="77777777" w:rsidR="00664277" w:rsidRPr="00FB5836" w:rsidRDefault="00664277">
            <w:pPr>
              <w:pStyle w:val="TableParagraph"/>
              <w:rPr>
                <w:rFonts w:eastAsia="Times New Roman"/>
                <w:b/>
                <w:bCs/>
              </w:rPr>
            </w:pPr>
            <w:r w:rsidRPr="00FB5836">
              <w:rPr>
                <w:b/>
                <w:bCs/>
              </w:rPr>
              <w:t>Regulations: LSA Code 6.1.2.5; MSC.81(70) 1 /8.1.4</w:t>
            </w:r>
          </w:p>
        </w:tc>
      </w:tr>
      <w:tr w:rsidR="00664277" w:rsidRPr="0082136A" w14:paraId="77D80783" w14:textId="77777777" w:rsidTr="00FB5836">
        <w:tc>
          <w:tcPr>
            <w:tcW w:w="4655" w:type="dxa"/>
          </w:tcPr>
          <w:p w14:paraId="1D87F43A" w14:textId="40365935" w:rsidR="00664277" w:rsidRPr="0082136A" w:rsidRDefault="002B11A1" w:rsidP="002B11A1">
            <w:pPr>
              <w:pStyle w:val="TableParagraph"/>
              <w:jc w:val="center"/>
              <w:rPr>
                <w:rFonts w:eastAsia="Times New Roman"/>
              </w:rPr>
            </w:pPr>
            <w:r>
              <w:t>Test Procedure</w:t>
            </w:r>
          </w:p>
        </w:tc>
        <w:tc>
          <w:tcPr>
            <w:tcW w:w="3987" w:type="dxa"/>
            <w:gridSpan w:val="2"/>
          </w:tcPr>
          <w:p w14:paraId="03B10ACC" w14:textId="00091263" w:rsidR="00664277" w:rsidRPr="0082136A" w:rsidRDefault="002B11A1" w:rsidP="002B11A1">
            <w:pPr>
              <w:pStyle w:val="TableParagraph"/>
              <w:jc w:val="center"/>
              <w:rPr>
                <w:rFonts w:eastAsia="Times New Roman"/>
              </w:rPr>
            </w:pPr>
            <w:r>
              <w:t>Acceptance Criteria</w:t>
            </w:r>
          </w:p>
        </w:tc>
        <w:tc>
          <w:tcPr>
            <w:tcW w:w="5636" w:type="dxa"/>
          </w:tcPr>
          <w:p w14:paraId="39F7F0A7" w14:textId="7713020E" w:rsidR="00664277" w:rsidRPr="0082136A" w:rsidRDefault="002B11A1" w:rsidP="002B11A1">
            <w:pPr>
              <w:pStyle w:val="TableParagraph"/>
              <w:jc w:val="center"/>
              <w:rPr>
                <w:rFonts w:eastAsia="Times New Roman"/>
              </w:rPr>
            </w:pPr>
            <w:r>
              <w:t>Significant Test Data</w:t>
            </w:r>
          </w:p>
        </w:tc>
      </w:tr>
      <w:tr w:rsidR="00664277" w:rsidRPr="0082136A" w14:paraId="78A54718" w14:textId="77777777" w:rsidTr="00FB5836">
        <w:tc>
          <w:tcPr>
            <w:tcW w:w="4655" w:type="dxa"/>
          </w:tcPr>
          <w:p w14:paraId="35A52C6B" w14:textId="5F347B74" w:rsidR="00664277" w:rsidRPr="0082136A" w:rsidRDefault="00664277">
            <w:pPr>
              <w:pStyle w:val="TableParagraph"/>
              <w:rPr>
                <w:rFonts w:eastAsia="Times New Roman"/>
              </w:rPr>
            </w:pPr>
            <w:r w:rsidRPr="0082136A">
              <w:t>Winch drums should be wound to the maximum number of turns permitted and a static test load of</w:t>
            </w:r>
            <w:r w:rsidRPr="0082136A">
              <w:rPr>
                <w:rFonts w:eastAsia="Times New Roman"/>
              </w:rPr>
              <w:t xml:space="preserve"> </w:t>
            </w:r>
            <w:r w:rsidRPr="0082136A">
              <w:t>1.5 times the maximum working load should be applied and held by the brake. This load should then be lowered for at least one complete revolution of the barrel shaft. A test load of 1.1 times the maximum working load should then be lowered at maximum lowering speed through a distance of at least 3 m and stopped by applying the hand brake sharply.</w:t>
            </w:r>
          </w:p>
          <w:p w14:paraId="1CA5DA38" w14:textId="77777777" w:rsidR="00664277" w:rsidRPr="0082136A" w:rsidRDefault="00664277">
            <w:pPr>
              <w:pStyle w:val="TableParagraph"/>
            </w:pPr>
          </w:p>
          <w:p w14:paraId="21B1458D" w14:textId="77777777" w:rsidR="00664277" w:rsidRPr="0082136A" w:rsidRDefault="00664277">
            <w:pPr>
              <w:pStyle w:val="TableParagraph"/>
              <w:rPr>
                <w:rFonts w:eastAsia="Times New Roman"/>
              </w:rPr>
            </w:pPr>
            <w:r w:rsidRPr="0082136A">
              <w:t>This test should be repeated a number of times.</w:t>
            </w:r>
          </w:p>
          <w:p w14:paraId="28C5F656" w14:textId="77777777" w:rsidR="00664277" w:rsidRPr="0082136A" w:rsidRDefault="00664277">
            <w:pPr>
              <w:pStyle w:val="TableParagraph"/>
            </w:pPr>
          </w:p>
          <w:p w14:paraId="4D87F8FD" w14:textId="0E76D72F" w:rsidR="00664277" w:rsidRPr="0082136A" w:rsidRDefault="00664277">
            <w:pPr>
              <w:pStyle w:val="TableParagraph"/>
              <w:rPr>
                <w:rFonts w:eastAsia="Times New Roman"/>
              </w:rPr>
            </w:pPr>
            <w:r w:rsidRPr="0082136A">
              <w:t>If the winch design incorporates an exposed brake, one of these tests should be carried out with the brake wetted</w:t>
            </w:r>
            <w:r w:rsidR="00D31E2D">
              <w:t xml:space="preserve"> </w:t>
            </w:r>
            <w:r w:rsidR="00D31E2D" w:rsidRPr="000944FF">
              <w:t>but in this case the stopping distance may be exceeded.</w:t>
            </w:r>
          </w:p>
          <w:p w14:paraId="7467E124" w14:textId="77777777" w:rsidR="00664277" w:rsidRPr="0082136A" w:rsidRDefault="00664277">
            <w:pPr>
              <w:pStyle w:val="TableParagraph"/>
            </w:pPr>
          </w:p>
          <w:p w14:paraId="50351D1C" w14:textId="49E6F941" w:rsidR="00664277" w:rsidRPr="0082136A" w:rsidRDefault="00664277">
            <w:pPr>
              <w:pStyle w:val="TableParagraph"/>
              <w:rPr>
                <w:rFonts w:eastAsia="Times New Roman"/>
              </w:rPr>
            </w:pPr>
            <w:r w:rsidRPr="0082136A">
              <w:t>The various tests should achieve a cumulative lowering distance of at least 150</w:t>
            </w:r>
            <w:r w:rsidR="008C7126">
              <w:t> </w:t>
            </w:r>
            <w:r w:rsidRPr="0082136A">
              <w:t>m.</w:t>
            </w:r>
          </w:p>
          <w:p w14:paraId="20AA9EE7" w14:textId="77777777" w:rsidR="00664277" w:rsidRPr="0082136A" w:rsidRDefault="00664277">
            <w:pPr>
              <w:pStyle w:val="TableParagraph"/>
              <w:rPr>
                <w:rFonts w:eastAsia="Times New Roman"/>
              </w:rPr>
            </w:pPr>
            <w:r w:rsidRPr="0082136A">
              <w:t>Operation of the winch with a load of a mass equal to that of a fully equipped fast rescue boat without persons, or the lightest fast rescue boat intended for use with the winch should also be demonstrated.</w:t>
            </w:r>
          </w:p>
          <w:p w14:paraId="04525CCD" w14:textId="2B21A4B0" w:rsidR="00664277" w:rsidRPr="0082136A" w:rsidRDefault="00664277">
            <w:pPr>
              <w:pStyle w:val="TableParagraph"/>
            </w:pPr>
          </w:p>
        </w:tc>
        <w:tc>
          <w:tcPr>
            <w:tcW w:w="3987" w:type="dxa"/>
            <w:gridSpan w:val="2"/>
          </w:tcPr>
          <w:p w14:paraId="66BED76C" w14:textId="77777777" w:rsidR="00664277" w:rsidRPr="0082136A" w:rsidRDefault="00664277">
            <w:pPr>
              <w:pStyle w:val="TableParagraph"/>
              <w:rPr>
                <w:rFonts w:eastAsia="Times New Roman"/>
              </w:rPr>
            </w:pPr>
            <w:r w:rsidRPr="0082136A">
              <w:t>The test load should drop no more than 1 m when the brake is applied (except that the stopping distance may be exceeded if an exposed brake is wetted).</w:t>
            </w:r>
          </w:p>
          <w:p w14:paraId="425B37DB" w14:textId="77777777" w:rsidR="00664277" w:rsidRPr="0082136A" w:rsidRDefault="00664277">
            <w:pPr>
              <w:pStyle w:val="TableParagraph"/>
            </w:pPr>
          </w:p>
          <w:p w14:paraId="407A9C6F" w14:textId="77777777" w:rsidR="00664277" w:rsidRPr="0082136A" w:rsidRDefault="00664277">
            <w:pPr>
              <w:pStyle w:val="TableParagraph"/>
            </w:pPr>
          </w:p>
          <w:p w14:paraId="3AD019ED" w14:textId="77777777" w:rsidR="00664277" w:rsidRPr="0082136A" w:rsidRDefault="00664277">
            <w:pPr>
              <w:pStyle w:val="TableParagraph"/>
            </w:pPr>
          </w:p>
          <w:p w14:paraId="5C7F7D80" w14:textId="77777777" w:rsidR="00664277" w:rsidRPr="0082136A" w:rsidRDefault="00664277">
            <w:pPr>
              <w:pStyle w:val="TableParagraph"/>
            </w:pPr>
          </w:p>
          <w:p w14:paraId="21FE80A0" w14:textId="77777777" w:rsidR="00664277" w:rsidRPr="0082136A" w:rsidRDefault="00664277">
            <w:pPr>
              <w:pStyle w:val="TableParagraph"/>
            </w:pPr>
          </w:p>
          <w:p w14:paraId="3B994DE5" w14:textId="77777777" w:rsidR="00664277" w:rsidRPr="0082136A" w:rsidRDefault="00664277">
            <w:pPr>
              <w:pStyle w:val="TableParagraph"/>
            </w:pPr>
          </w:p>
          <w:p w14:paraId="034E26E2" w14:textId="77777777" w:rsidR="00664277" w:rsidRPr="0082136A" w:rsidRDefault="00664277">
            <w:pPr>
              <w:pStyle w:val="TableParagraph"/>
            </w:pPr>
          </w:p>
          <w:p w14:paraId="7EA8F8AD" w14:textId="77777777" w:rsidR="00BC2BCD" w:rsidRDefault="00BC2BCD">
            <w:pPr>
              <w:pStyle w:val="TableParagraph"/>
            </w:pPr>
          </w:p>
          <w:p w14:paraId="07F1618D" w14:textId="0F6DB442" w:rsidR="00664277" w:rsidRPr="0082136A" w:rsidRDefault="00664277">
            <w:pPr>
              <w:pStyle w:val="TableParagraph"/>
              <w:rPr>
                <w:rFonts w:eastAsia="Times New Roman"/>
              </w:rPr>
            </w:pPr>
            <w:r w:rsidRPr="0082136A">
              <w:t>The launching appliance should successfully lower a mass equal to that of a fully equipped fast rescue boat, without persons, or the lightest fast rescue boat intended for use with the winch.</w:t>
            </w:r>
          </w:p>
          <w:p w14:paraId="52381B4A" w14:textId="77777777" w:rsidR="00664277" w:rsidRPr="0082136A" w:rsidRDefault="00664277">
            <w:pPr>
              <w:pStyle w:val="TableParagraph"/>
            </w:pPr>
          </w:p>
          <w:p w14:paraId="4D7BD823" w14:textId="77777777" w:rsidR="00664277" w:rsidRPr="0082136A" w:rsidRDefault="00664277">
            <w:pPr>
              <w:pStyle w:val="TableParagraph"/>
              <w:rPr>
                <w:rFonts w:eastAsia="Times New Roman"/>
              </w:rPr>
            </w:pPr>
            <w:r w:rsidRPr="0082136A">
              <w:t>Inspection of the stripped winch should reveal no significant damage or undue wear.</w:t>
            </w:r>
          </w:p>
        </w:tc>
        <w:tc>
          <w:tcPr>
            <w:tcW w:w="5636" w:type="dxa"/>
          </w:tcPr>
          <w:p w14:paraId="246B90F4" w14:textId="4DA3F89D" w:rsidR="00BC2BCD" w:rsidRDefault="00664277">
            <w:pPr>
              <w:pStyle w:val="TableParagraph"/>
              <w:rPr>
                <w:rFonts w:eastAsia="Times New Roman"/>
              </w:rPr>
            </w:pPr>
            <w:r w:rsidRPr="0082136A">
              <w:t>Weight of the lightest fast rescue boat*</w:t>
            </w:r>
            <w:r w:rsidRPr="0082136A">
              <w:rPr>
                <w:rFonts w:eastAsia="Times New Roman"/>
              </w:rPr>
              <w:t xml:space="preserve">   </w:t>
            </w:r>
          </w:p>
          <w:p w14:paraId="231FA7B5" w14:textId="48449CEF" w:rsidR="00664277" w:rsidRPr="0082136A" w:rsidRDefault="00BC2BCD">
            <w:pPr>
              <w:pStyle w:val="TableParagraph"/>
              <w:rPr>
                <w:rFonts w:eastAsia="Times New Roman"/>
              </w:rPr>
            </w:pPr>
            <w:r>
              <w:t xml:space="preserve">              </w:t>
            </w:r>
            <w:r w:rsidR="00664277" w:rsidRPr="0082136A">
              <w:t>:</w:t>
            </w:r>
            <w:r>
              <w:t xml:space="preserve">           </w:t>
            </w:r>
            <w:r w:rsidR="00664277" w:rsidRPr="0082136A">
              <w:t>…............................. kN</w:t>
            </w:r>
          </w:p>
          <w:p w14:paraId="1071A14D" w14:textId="77777777" w:rsidR="00664277" w:rsidRPr="0082136A" w:rsidRDefault="00664277">
            <w:pPr>
              <w:pStyle w:val="TableParagraph"/>
            </w:pPr>
          </w:p>
          <w:p w14:paraId="7245B294" w14:textId="77777777" w:rsidR="00664277" w:rsidRPr="0082136A" w:rsidRDefault="00664277">
            <w:pPr>
              <w:pStyle w:val="TableParagraph"/>
              <w:rPr>
                <w:rFonts w:eastAsia="Times New Roman"/>
              </w:rPr>
            </w:pPr>
            <w:r w:rsidRPr="0082136A">
              <w:t>MWL</w:t>
            </w:r>
            <w:r w:rsidRPr="0082136A">
              <w:tab/>
              <w:t>:          …............................. kN</w:t>
            </w:r>
          </w:p>
          <w:p w14:paraId="76E0CD06" w14:textId="77777777" w:rsidR="00664277" w:rsidRPr="0082136A" w:rsidRDefault="00664277">
            <w:pPr>
              <w:pStyle w:val="TableParagraph"/>
            </w:pPr>
          </w:p>
          <w:p w14:paraId="292669B9" w14:textId="77777777" w:rsidR="00664277" w:rsidRPr="0082136A" w:rsidRDefault="00664277">
            <w:pPr>
              <w:pStyle w:val="TableParagraph"/>
              <w:rPr>
                <w:rFonts w:eastAsia="Times New Roman"/>
              </w:rPr>
            </w:pPr>
            <w:r w:rsidRPr="0082136A">
              <w:t>Test 1:</w:t>
            </w:r>
          </w:p>
          <w:p w14:paraId="41B2B280" w14:textId="77777777" w:rsidR="00664277" w:rsidRPr="0082136A" w:rsidRDefault="00664277">
            <w:pPr>
              <w:pStyle w:val="TableParagraph"/>
            </w:pPr>
            <w:r w:rsidRPr="0082136A">
              <w:t>Static test load (1.5 x MWL): .......... kN</w:t>
            </w:r>
          </w:p>
          <w:p w14:paraId="7F76BF99" w14:textId="77777777" w:rsidR="00664277" w:rsidRPr="0082136A" w:rsidRDefault="00664277">
            <w:pPr>
              <w:pStyle w:val="TableParagraph"/>
              <w:rPr>
                <w:rFonts w:eastAsia="Times New Roman"/>
              </w:rPr>
            </w:pPr>
            <w:r w:rsidRPr="0082136A">
              <w:t>Does the brake test hold the test load (1.5x MWL)?           Passed/Failed</w:t>
            </w:r>
          </w:p>
          <w:p w14:paraId="09A14E64" w14:textId="77777777" w:rsidR="00664277" w:rsidRPr="0082136A" w:rsidRDefault="00664277">
            <w:pPr>
              <w:pStyle w:val="TableParagraph"/>
            </w:pPr>
          </w:p>
          <w:p w14:paraId="0C4904E9" w14:textId="77777777" w:rsidR="00664277" w:rsidRPr="0082136A" w:rsidRDefault="00664277">
            <w:pPr>
              <w:pStyle w:val="TableParagraph"/>
              <w:rPr>
                <w:rFonts w:eastAsia="Times New Roman"/>
              </w:rPr>
            </w:pPr>
            <w:r w:rsidRPr="0082136A">
              <w:t>MWM:</w:t>
            </w:r>
            <w:r w:rsidRPr="0082136A">
              <w:tab/>
              <w:t xml:space="preserve">    kNm</w:t>
            </w:r>
          </w:p>
          <w:p w14:paraId="684E030F" w14:textId="77777777" w:rsidR="00664277" w:rsidRPr="0082136A" w:rsidRDefault="00664277">
            <w:pPr>
              <w:pStyle w:val="TableParagraph"/>
              <w:rPr>
                <w:rFonts w:eastAsia="Times New Roman"/>
              </w:rPr>
            </w:pPr>
            <w:r w:rsidRPr="0082136A">
              <w:t>Drum diam.</w:t>
            </w:r>
            <w:r w:rsidRPr="0082136A">
              <w:tab/>
              <w:t xml:space="preserve">     mm</w:t>
            </w:r>
          </w:p>
          <w:p w14:paraId="13D83AEE" w14:textId="7B70FA1D" w:rsidR="00664277" w:rsidRPr="0082136A" w:rsidRDefault="00664277">
            <w:pPr>
              <w:pStyle w:val="TableParagraph"/>
              <w:rPr>
                <w:rFonts w:eastAsia="Times New Roman"/>
              </w:rPr>
            </w:pPr>
            <w:r w:rsidRPr="0082136A">
              <w:t>Wire diam.</w:t>
            </w:r>
            <w:r w:rsidRPr="0082136A">
              <w:tab/>
              <w:t xml:space="preserve">  </w:t>
            </w:r>
            <w:r w:rsidRPr="000944FF">
              <w:t>m</w:t>
            </w:r>
            <w:r w:rsidRPr="0082136A">
              <w:t>m</w:t>
            </w:r>
          </w:p>
          <w:p w14:paraId="69598630" w14:textId="77777777" w:rsidR="00664277" w:rsidRPr="0082136A" w:rsidRDefault="00664277">
            <w:pPr>
              <w:pStyle w:val="TableParagraph"/>
              <w:rPr>
                <w:rFonts w:eastAsia="Times New Roman"/>
              </w:rPr>
            </w:pPr>
            <w:r w:rsidRPr="0082136A">
              <w:t>Number of turns</w:t>
            </w:r>
          </w:p>
          <w:p w14:paraId="2A7DD574" w14:textId="77777777" w:rsidR="00664277" w:rsidRPr="0082136A" w:rsidRDefault="00664277">
            <w:pPr>
              <w:pStyle w:val="TableParagraph"/>
              <w:rPr>
                <w:rFonts w:eastAsia="Times New Roman"/>
              </w:rPr>
            </w:pPr>
            <w:r w:rsidRPr="0082136A">
              <w:t>Max. lowering speed</w:t>
            </w:r>
            <w:r w:rsidRPr="0082136A">
              <w:tab/>
              <w:t xml:space="preserve">     m/s</w:t>
            </w:r>
          </w:p>
          <w:p w14:paraId="387279D7" w14:textId="77777777" w:rsidR="00664277" w:rsidRPr="0082136A" w:rsidRDefault="00664277">
            <w:pPr>
              <w:pStyle w:val="TableParagraph"/>
            </w:pPr>
          </w:p>
          <w:p w14:paraId="1AB8F783" w14:textId="77777777" w:rsidR="00664277" w:rsidRPr="0082136A" w:rsidRDefault="00664277">
            <w:pPr>
              <w:pStyle w:val="TableParagraph"/>
              <w:rPr>
                <w:rFonts w:eastAsia="Times New Roman"/>
              </w:rPr>
            </w:pPr>
            <w:r w:rsidRPr="0082136A">
              <w:t>Test 2</w:t>
            </w:r>
          </w:p>
          <w:p w14:paraId="44FC1E3A" w14:textId="217DFDB6" w:rsidR="00664277" w:rsidRPr="00AA7081" w:rsidRDefault="00664277">
            <w:pPr>
              <w:pStyle w:val="TableParagraph"/>
              <w:rPr>
                <w:lang w:val="en-GB"/>
              </w:rPr>
            </w:pPr>
            <w:r w:rsidRPr="00AA7081">
              <w:rPr>
                <w:lang w:val="en-GB"/>
              </w:rPr>
              <w:t xml:space="preserve">Dynamic </w:t>
            </w:r>
            <w:r w:rsidR="00E21FB7" w:rsidRPr="00AA7081">
              <w:rPr>
                <w:lang w:val="en-GB"/>
              </w:rPr>
              <w:t>t</w:t>
            </w:r>
            <w:r w:rsidRPr="00AA7081">
              <w:rPr>
                <w:lang w:val="en-GB"/>
              </w:rPr>
              <w:t>est load (1.1 x MWL):</w:t>
            </w:r>
          </w:p>
          <w:p w14:paraId="17207568" w14:textId="383816BB" w:rsidR="00664277" w:rsidRPr="0082136A" w:rsidRDefault="00664277">
            <w:pPr>
              <w:pStyle w:val="TableParagraph"/>
            </w:pPr>
            <w:r w:rsidRPr="00AA7081">
              <w:rPr>
                <w:lang w:val="en-GB"/>
              </w:rPr>
              <w:t xml:space="preserve">                       </w:t>
            </w:r>
            <w:r w:rsidRPr="000944FF">
              <w:t>............................ kN</w:t>
            </w:r>
          </w:p>
          <w:p w14:paraId="5344E48E" w14:textId="77777777" w:rsidR="00664277" w:rsidRPr="0082136A" w:rsidRDefault="00664277">
            <w:pPr>
              <w:pStyle w:val="TableParagraph"/>
              <w:rPr>
                <w:rFonts w:eastAsia="Times New Roman"/>
              </w:rPr>
            </w:pPr>
            <w:r w:rsidRPr="0082136A">
              <w:t>Brake test carried out after &gt; 3m with max lowering speed</w:t>
            </w:r>
          </w:p>
          <w:p w14:paraId="15010A42" w14:textId="77777777" w:rsidR="00664277" w:rsidRPr="0082136A" w:rsidRDefault="00664277">
            <w:pPr>
              <w:pStyle w:val="TableParagraph"/>
            </w:pPr>
          </w:p>
          <w:p w14:paraId="63F34451" w14:textId="797AE0A4" w:rsidR="00664277" w:rsidRPr="0082136A" w:rsidRDefault="00664277">
            <w:pPr>
              <w:pStyle w:val="TableParagraph"/>
            </w:pPr>
            <w:r w:rsidRPr="0082136A">
              <w:t>Stop within 1 metr</w:t>
            </w:r>
            <w:r w:rsidR="00DA471A">
              <w:t>e</w:t>
            </w:r>
            <w:r w:rsidRPr="0082136A">
              <w:t>?      Passed/Failed Comments/Observations</w:t>
            </w:r>
          </w:p>
          <w:p w14:paraId="0690B610" w14:textId="77777777" w:rsidR="00664277" w:rsidRPr="0082136A" w:rsidRDefault="00664277">
            <w:pPr>
              <w:pStyle w:val="TableParagraph"/>
              <w:rPr>
                <w:rFonts w:eastAsia="Times New Roman"/>
              </w:rPr>
            </w:pPr>
            <w:r w:rsidRPr="0082136A">
              <w:t>*  delete as appropriate       continued</w:t>
            </w:r>
          </w:p>
        </w:tc>
      </w:tr>
    </w:tbl>
    <w:p w14:paraId="0ACA43CE" w14:textId="0755093F" w:rsidR="00027E03" w:rsidRDefault="00027E03"/>
    <w:p w14:paraId="6450640A" w14:textId="77777777" w:rsidR="00027E03" w:rsidRDefault="00027E03">
      <w:pPr>
        <w:tabs>
          <w:tab w:val="clear" w:pos="851"/>
        </w:tabs>
        <w:jc w:val="left"/>
      </w:pPr>
      <w:r>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3F16" w:rsidRPr="0082136A" w14:paraId="72B501CC" w14:textId="77777777" w:rsidTr="00FB5836">
        <w:tc>
          <w:tcPr>
            <w:tcW w:w="894" w:type="pct"/>
            <w:vAlign w:val="center"/>
          </w:tcPr>
          <w:p w14:paraId="2CFE2D68" w14:textId="77777777" w:rsidR="00DF3F16" w:rsidRPr="0082136A" w:rsidRDefault="00DF3F16" w:rsidP="005D76B8">
            <w:pPr>
              <w:jc w:val="left"/>
              <w:rPr>
                <w:rFonts w:cs="Arial"/>
                <w:b/>
                <w:sz w:val="20"/>
              </w:rPr>
            </w:pPr>
            <w:r>
              <w:rPr>
                <w:rFonts w:cs="Arial"/>
                <w:b/>
                <w:sz w:val="20"/>
              </w:rPr>
              <w:t>Launching and recovery appliances for fast rescue boats</w:t>
            </w:r>
          </w:p>
        </w:tc>
        <w:tc>
          <w:tcPr>
            <w:tcW w:w="2134" w:type="pct"/>
          </w:tcPr>
          <w:p w14:paraId="2E20BB82" w14:textId="77777777" w:rsidR="00DF3F16" w:rsidRPr="0082136A" w:rsidRDefault="00DF3F16" w:rsidP="008636CC">
            <w:pPr>
              <w:rPr>
                <w:rFonts w:cs="Arial"/>
                <w:sz w:val="20"/>
              </w:rPr>
            </w:pPr>
            <w:r w:rsidRPr="0082136A">
              <w:rPr>
                <w:rFonts w:cs="Arial"/>
                <w:sz w:val="20"/>
              </w:rPr>
              <w:t>Manufacturer: ______________________________</w:t>
            </w:r>
          </w:p>
          <w:p w14:paraId="38C64411" w14:textId="77777777" w:rsidR="00DF3F16" w:rsidRPr="0082136A" w:rsidRDefault="00DF3F16" w:rsidP="008636CC">
            <w:pPr>
              <w:rPr>
                <w:rFonts w:cs="Arial"/>
                <w:sz w:val="20"/>
              </w:rPr>
            </w:pPr>
            <w:r w:rsidRPr="0082136A">
              <w:rPr>
                <w:rFonts w:cs="Arial"/>
                <w:sz w:val="20"/>
              </w:rPr>
              <w:t>Model: ____________________________________</w:t>
            </w:r>
          </w:p>
          <w:p w14:paraId="292E11D9" w14:textId="77777777" w:rsidR="00DF3F16" w:rsidRPr="0082136A" w:rsidRDefault="00DF3F16" w:rsidP="008636CC">
            <w:pPr>
              <w:rPr>
                <w:rFonts w:cs="Arial"/>
                <w:sz w:val="20"/>
              </w:rPr>
            </w:pPr>
            <w:r w:rsidRPr="0082136A">
              <w:rPr>
                <w:rFonts w:cs="Arial"/>
                <w:sz w:val="20"/>
              </w:rPr>
              <w:t>Lot/Serial Number: __________________________</w:t>
            </w:r>
          </w:p>
          <w:p w14:paraId="676F8B38" w14:textId="77777777" w:rsidR="00DF3F16" w:rsidRPr="0082136A" w:rsidRDefault="00DF3F16" w:rsidP="008636CC">
            <w:pPr>
              <w:rPr>
                <w:rFonts w:cs="Arial"/>
                <w:sz w:val="20"/>
              </w:rPr>
            </w:pPr>
          </w:p>
        </w:tc>
        <w:tc>
          <w:tcPr>
            <w:tcW w:w="1972" w:type="pct"/>
          </w:tcPr>
          <w:p w14:paraId="3D3CD7EF" w14:textId="77777777" w:rsidR="00DF3F16" w:rsidRPr="0082136A" w:rsidRDefault="00DF3F16" w:rsidP="008636CC">
            <w:pPr>
              <w:rPr>
                <w:rFonts w:cs="Arial"/>
                <w:sz w:val="20"/>
              </w:rPr>
            </w:pPr>
            <w:r w:rsidRPr="0082136A">
              <w:rPr>
                <w:rFonts w:cs="Arial"/>
                <w:sz w:val="20"/>
              </w:rPr>
              <w:t>Date: ____________________  Time: ______________</w:t>
            </w:r>
          </w:p>
          <w:p w14:paraId="6234B793" w14:textId="77777777" w:rsidR="00DF3F16" w:rsidRPr="0082136A" w:rsidRDefault="00DF3F16" w:rsidP="008636CC">
            <w:pPr>
              <w:rPr>
                <w:rFonts w:cs="Arial"/>
                <w:sz w:val="20"/>
              </w:rPr>
            </w:pPr>
            <w:r w:rsidRPr="0082136A">
              <w:rPr>
                <w:rFonts w:cs="Arial"/>
                <w:sz w:val="20"/>
              </w:rPr>
              <w:t>Surveyor: _____________________________________</w:t>
            </w:r>
          </w:p>
          <w:p w14:paraId="1B7374BF" w14:textId="77777777" w:rsidR="00DF3F16" w:rsidRPr="0082136A" w:rsidRDefault="00DF3F16" w:rsidP="008636CC">
            <w:pPr>
              <w:rPr>
                <w:rFonts w:cs="Arial"/>
                <w:sz w:val="20"/>
              </w:rPr>
            </w:pPr>
            <w:r w:rsidRPr="0082136A">
              <w:rPr>
                <w:rFonts w:cs="Arial"/>
                <w:sz w:val="20"/>
              </w:rPr>
              <w:t>Organization: _________________________________</w:t>
            </w:r>
          </w:p>
          <w:p w14:paraId="37527DE8" w14:textId="77777777" w:rsidR="00DF3F16" w:rsidRPr="0082136A" w:rsidRDefault="00DF3F16"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53"/>
        <w:gridCol w:w="2783"/>
        <w:gridCol w:w="1202"/>
        <w:gridCol w:w="5634"/>
      </w:tblGrid>
      <w:tr w:rsidR="00664277" w:rsidRPr="00027E03" w14:paraId="5F125BDD" w14:textId="77777777" w:rsidTr="00FB5836">
        <w:tc>
          <w:tcPr>
            <w:tcW w:w="7439" w:type="dxa"/>
            <w:gridSpan w:val="2"/>
          </w:tcPr>
          <w:p w14:paraId="06801AC7" w14:textId="4646F3A2" w:rsidR="00664277" w:rsidRPr="00FB5836" w:rsidRDefault="00664277">
            <w:pPr>
              <w:pStyle w:val="TableParagraph"/>
              <w:rPr>
                <w:rFonts w:eastAsia="Times New Roman"/>
                <w:b/>
                <w:bCs/>
              </w:rPr>
            </w:pPr>
            <w:r w:rsidRPr="00FB5836">
              <w:rPr>
                <w:b/>
                <w:bCs/>
              </w:rPr>
              <w:br w:type="page"/>
              <w:t>6.1.4.7</w:t>
            </w:r>
            <w:r w:rsidRPr="00FB5836">
              <w:rPr>
                <w:b/>
                <w:bCs/>
              </w:rPr>
              <w:tab/>
            </w:r>
            <w:r w:rsidR="00893A7E" w:rsidRPr="00FB5836">
              <w:rPr>
                <w:b/>
                <w:bCs/>
              </w:rPr>
              <w:t>Winch brake test</w:t>
            </w:r>
            <w:r w:rsidRPr="00FB5836">
              <w:rPr>
                <w:b/>
                <w:bCs/>
              </w:rPr>
              <w:t xml:space="preserve"> (continued)</w:t>
            </w:r>
          </w:p>
        </w:tc>
        <w:tc>
          <w:tcPr>
            <w:tcW w:w="6839" w:type="dxa"/>
            <w:gridSpan w:val="2"/>
          </w:tcPr>
          <w:p w14:paraId="7B9004BA" w14:textId="77777777" w:rsidR="00664277" w:rsidRPr="00FB5836" w:rsidRDefault="00664277">
            <w:pPr>
              <w:pStyle w:val="TableParagraph"/>
              <w:rPr>
                <w:rFonts w:eastAsia="Times New Roman"/>
                <w:b/>
                <w:bCs/>
              </w:rPr>
            </w:pPr>
            <w:r w:rsidRPr="00FB5836">
              <w:rPr>
                <w:b/>
                <w:bCs/>
              </w:rPr>
              <w:t>Regulations: LSA Code 6.1.2.5; MSC.81(70) 1 /8.1.4</w:t>
            </w:r>
          </w:p>
        </w:tc>
      </w:tr>
      <w:tr w:rsidR="00664277" w:rsidRPr="0082136A" w14:paraId="58E68966" w14:textId="77777777" w:rsidTr="00FB5836">
        <w:tc>
          <w:tcPr>
            <w:tcW w:w="4655" w:type="dxa"/>
          </w:tcPr>
          <w:p w14:paraId="5E5B16B5" w14:textId="2AFD6659" w:rsidR="00664277" w:rsidRPr="0082136A" w:rsidRDefault="002B11A1" w:rsidP="002B11A1">
            <w:pPr>
              <w:pStyle w:val="TableParagraph"/>
              <w:jc w:val="center"/>
              <w:rPr>
                <w:rFonts w:eastAsia="Times New Roman"/>
              </w:rPr>
            </w:pPr>
            <w:r>
              <w:t>Test Procedure</w:t>
            </w:r>
          </w:p>
        </w:tc>
        <w:tc>
          <w:tcPr>
            <w:tcW w:w="3987" w:type="dxa"/>
            <w:gridSpan w:val="2"/>
          </w:tcPr>
          <w:p w14:paraId="67830D65" w14:textId="564C1C4D" w:rsidR="00664277" w:rsidRPr="0082136A" w:rsidRDefault="002B11A1" w:rsidP="002B11A1">
            <w:pPr>
              <w:pStyle w:val="TableParagraph"/>
              <w:jc w:val="center"/>
              <w:rPr>
                <w:rFonts w:eastAsia="Times New Roman"/>
              </w:rPr>
            </w:pPr>
            <w:r>
              <w:t>Acceptance Criteria</w:t>
            </w:r>
          </w:p>
        </w:tc>
        <w:tc>
          <w:tcPr>
            <w:tcW w:w="5636" w:type="dxa"/>
          </w:tcPr>
          <w:p w14:paraId="29A5CE42" w14:textId="40E6AA1D" w:rsidR="00664277" w:rsidRPr="0082136A" w:rsidRDefault="002B11A1" w:rsidP="002B11A1">
            <w:pPr>
              <w:pStyle w:val="TableParagraph"/>
              <w:jc w:val="center"/>
              <w:rPr>
                <w:rFonts w:eastAsia="Times New Roman"/>
              </w:rPr>
            </w:pPr>
            <w:r>
              <w:t>Significant Test Data</w:t>
            </w:r>
          </w:p>
        </w:tc>
      </w:tr>
      <w:tr w:rsidR="00664277" w:rsidRPr="0082136A" w14:paraId="702245B6" w14:textId="77777777" w:rsidTr="00FB5836">
        <w:trPr>
          <w:trHeight w:val="6584"/>
        </w:trPr>
        <w:tc>
          <w:tcPr>
            <w:tcW w:w="4655" w:type="dxa"/>
          </w:tcPr>
          <w:p w14:paraId="1F31FC94" w14:textId="77777777" w:rsidR="00664277" w:rsidRPr="0082136A" w:rsidRDefault="00664277" w:rsidP="00F457B3">
            <w:pPr>
              <w:ind w:left="60"/>
              <w:rPr>
                <w:rFonts w:cs="Arial"/>
                <w:sz w:val="20"/>
              </w:rPr>
            </w:pPr>
          </w:p>
          <w:p w14:paraId="5BB36A2B" w14:textId="77777777" w:rsidR="00664277" w:rsidRPr="0082136A" w:rsidRDefault="00664277" w:rsidP="00F457B3">
            <w:pPr>
              <w:ind w:left="60" w:right="75"/>
              <w:rPr>
                <w:rFonts w:cs="Arial"/>
                <w:sz w:val="20"/>
              </w:rPr>
            </w:pPr>
            <w:r w:rsidRPr="0082136A">
              <w:rPr>
                <w:rFonts w:cs="Arial"/>
                <w:sz w:val="20"/>
              </w:rPr>
              <w:t>Following completion of these test (and 6.1.4.8, 6.1.4.9, 6.1.4.10), the winch should be stripped for inspection.</w:t>
            </w:r>
          </w:p>
        </w:tc>
        <w:tc>
          <w:tcPr>
            <w:tcW w:w="3987" w:type="dxa"/>
            <w:gridSpan w:val="2"/>
          </w:tcPr>
          <w:p w14:paraId="0CFCDA80" w14:textId="77777777" w:rsidR="00664277" w:rsidRPr="0082136A" w:rsidRDefault="00664277" w:rsidP="00F457B3">
            <w:pPr>
              <w:rPr>
                <w:rFonts w:cs="Arial"/>
                <w:sz w:val="20"/>
              </w:rPr>
            </w:pPr>
          </w:p>
        </w:tc>
        <w:tc>
          <w:tcPr>
            <w:tcW w:w="5636" w:type="dxa"/>
          </w:tcPr>
          <w:p w14:paraId="5B572309" w14:textId="5E4CA5D0" w:rsidR="00664277" w:rsidRPr="0082136A" w:rsidRDefault="00664277" w:rsidP="00C336FE">
            <w:pPr>
              <w:pStyle w:val="TableParagraph"/>
              <w:rPr>
                <w:rFonts w:eastAsia="Times New Roman"/>
              </w:rPr>
            </w:pPr>
            <w:r w:rsidRPr="0082136A">
              <w:t>1</w:t>
            </w:r>
            <w:r w:rsidRPr="0082136A">
              <w:rPr>
                <w:position w:val="9"/>
              </w:rPr>
              <w:t xml:space="preserve">st   </w:t>
            </w:r>
            <w:r w:rsidRPr="0082136A">
              <w:t>stop</w:t>
            </w:r>
            <w:r w:rsidR="0014399E">
              <w:t>:</w:t>
            </w:r>
            <w:r w:rsidR="0014399E">
              <w:tab/>
            </w:r>
            <w:r w:rsidRPr="0082136A">
              <w:t xml:space="preserve"> &gt; 3m</w:t>
            </w:r>
          </w:p>
          <w:p w14:paraId="38E7F580" w14:textId="11C336D0" w:rsidR="00664277" w:rsidRPr="0082136A" w:rsidRDefault="00664277" w:rsidP="00C336FE">
            <w:pPr>
              <w:pStyle w:val="TableParagraph"/>
              <w:rPr>
                <w:rFonts w:eastAsia="Times New Roman"/>
              </w:rPr>
            </w:pPr>
            <w:r w:rsidRPr="0082136A">
              <w:t>2</w:t>
            </w:r>
            <w:r w:rsidRPr="0082136A">
              <w:rPr>
                <w:position w:val="9"/>
              </w:rPr>
              <w:t xml:space="preserve">nd </w:t>
            </w:r>
            <w:r w:rsidRPr="0082136A">
              <w:t>stop</w:t>
            </w:r>
            <w:r w:rsidR="0014399E" w:rsidRPr="0082136A">
              <w:t>:</w:t>
            </w:r>
            <w:r w:rsidR="0014399E">
              <w:tab/>
            </w:r>
            <w:r w:rsidRPr="0082136A">
              <w:t>m</w:t>
            </w:r>
          </w:p>
          <w:p w14:paraId="35C1F230" w14:textId="3D81FD12" w:rsidR="00664277" w:rsidRPr="0082136A" w:rsidRDefault="00664277" w:rsidP="00C336FE">
            <w:pPr>
              <w:pStyle w:val="TableParagraph"/>
              <w:rPr>
                <w:rFonts w:eastAsia="Times New Roman"/>
              </w:rPr>
            </w:pPr>
            <w:r w:rsidRPr="0082136A">
              <w:t>3</w:t>
            </w:r>
            <w:r w:rsidRPr="0082136A">
              <w:rPr>
                <w:position w:val="9"/>
              </w:rPr>
              <w:t xml:space="preserve">rd </w:t>
            </w:r>
            <w:r w:rsidRPr="0082136A">
              <w:t>stop:</w:t>
            </w:r>
            <w:r w:rsidRPr="0082136A">
              <w:tab/>
            </w:r>
            <w:r w:rsidR="0014399E">
              <w:tab/>
            </w:r>
            <w:r w:rsidRPr="0082136A">
              <w:t>m</w:t>
            </w:r>
          </w:p>
          <w:p w14:paraId="6C74E83D" w14:textId="3ED67395" w:rsidR="00664277" w:rsidRPr="0082136A" w:rsidRDefault="00664277" w:rsidP="00C336FE">
            <w:pPr>
              <w:pStyle w:val="TableParagraph"/>
              <w:rPr>
                <w:rFonts w:eastAsia="Times New Roman"/>
              </w:rPr>
            </w:pPr>
            <w:r w:rsidRPr="0082136A">
              <w:t>4</w:t>
            </w:r>
            <w:r w:rsidRPr="0082136A">
              <w:rPr>
                <w:position w:val="9"/>
              </w:rPr>
              <w:t xml:space="preserve">th </w:t>
            </w:r>
            <w:r w:rsidRPr="0082136A">
              <w:t>stop:</w:t>
            </w:r>
            <w:r w:rsidRPr="0082136A">
              <w:tab/>
            </w:r>
            <w:r w:rsidR="0014399E">
              <w:tab/>
            </w:r>
            <w:r w:rsidRPr="0082136A">
              <w:t>m</w:t>
            </w:r>
          </w:p>
          <w:p w14:paraId="5BFE4CF7" w14:textId="156DF4EC" w:rsidR="00664277" w:rsidRPr="0082136A" w:rsidRDefault="00664277" w:rsidP="00C336FE">
            <w:pPr>
              <w:pStyle w:val="TableParagraph"/>
              <w:rPr>
                <w:rFonts w:eastAsia="Times New Roman"/>
              </w:rPr>
            </w:pPr>
            <w:r w:rsidRPr="0082136A">
              <w:t>5</w:t>
            </w:r>
            <w:r w:rsidRPr="0082136A">
              <w:rPr>
                <w:position w:val="9"/>
              </w:rPr>
              <w:t xml:space="preserve">th </w:t>
            </w:r>
            <w:r w:rsidRPr="0082136A">
              <w:t>stop:</w:t>
            </w:r>
            <w:r w:rsidR="00DF3F16">
              <w:t xml:space="preserve">  </w:t>
            </w:r>
            <w:r w:rsidRPr="0082136A">
              <w:tab/>
              <w:t>m</w:t>
            </w:r>
          </w:p>
          <w:p w14:paraId="45DB93A5" w14:textId="77777777" w:rsidR="00664277" w:rsidRPr="0082136A" w:rsidRDefault="00664277" w:rsidP="00DA5C6C">
            <w:pPr>
              <w:pStyle w:val="TableParagraph"/>
            </w:pPr>
          </w:p>
          <w:p w14:paraId="13BBFAB5" w14:textId="77777777" w:rsidR="00664277" w:rsidRPr="0082136A" w:rsidRDefault="00664277" w:rsidP="00AD5514">
            <w:pPr>
              <w:pStyle w:val="TableParagraph"/>
            </w:pPr>
            <w:r w:rsidRPr="0082136A">
              <w:t>Total lowering distance &gt; 150 m</w:t>
            </w:r>
          </w:p>
          <w:p w14:paraId="2D8DBC75" w14:textId="77777777" w:rsidR="00664277" w:rsidRPr="0082136A" w:rsidRDefault="00664277" w:rsidP="00AD5514">
            <w:pPr>
              <w:pStyle w:val="TableParagraph"/>
              <w:rPr>
                <w:rFonts w:eastAsia="Times New Roman"/>
              </w:rPr>
            </w:pPr>
            <w:r w:rsidRPr="0082136A">
              <w:t xml:space="preserve">                                      Passed/ Failed</w:t>
            </w:r>
          </w:p>
          <w:p w14:paraId="3183B204" w14:textId="77777777" w:rsidR="00664277" w:rsidRPr="0082136A" w:rsidRDefault="00664277" w:rsidP="00C336FE">
            <w:pPr>
              <w:pStyle w:val="TableParagraph"/>
            </w:pPr>
          </w:p>
          <w:p w14:paraId="2451114E" w14:textId="4422435F" w:rsidR="00664277" w:rsidRPr="0082136A" w:rsidRDefault="00664277" w:rsidP="00C336FE">
            <w:pPr>
              <w:pStyle w:val="TableParagraph"/>
              <w:rPr>
                <w:rFonts w:eastAsia="Times New Roman"/>
              </w:rPr>
            </w:pPr>
            <w:r w:rsidRPr="0082136A">
              <w:t>Test 3 (if applicable)</w:t>
            </w:r>
          </w:p>
          <w:p w14:paraId="5511AC9C" w14:textId="1FCA5C18" w:rsidR="00664277" w:rsidRPr="0082136A" w:rsidRDefault="00664277" w:rsidP="00C336FE">
            <w:pPr>
              <w:pStyle w:val="TableParagraph"/>
              <w:rPr>
                <w:rFonts w:eastAsia="Times New Roman"/>
              </w:rPr>
            </w:pPr>
            <w:r w:rsidRPr="0082136A">
              <w:t>Winch design incorporates an exposed brake?  Yes / No</w:t>
            </w:r>
          </w:p>
          <w:p w14:paraId="2217BD42" w14:textId="77777777" w:rsidR="00664277" w:rsidRPr="0082136A" w:rsidRDefault="00664277" w:rsidP="00C336FE">
            <w:pPr>
              <w:pStyle w:val="TableParagraph"/>
            </w:pPr>
          </w:p>
          <w:p w14:paraId="03C445A0" w14:textId="77777777" w:rsidR="00664277" w:rsidRPr="0082136A" w:rsidRDefault="00664277" w:rsidP="00C336FE">
            <w:pPr>
              <w:pStyle w:val="TableParagraph"/>
            </w:pPr>
            <w:r w:rsidRPr="0082136A">
              <w:t>Wet stopping distance                       m</w:t>
            </w:r>
          </w:p>
          <w:p w14:paraId="1BAFCAE4" w14:textId="77777777" w:rsidR="00664277" w:rsidRPr="0082136A" w:rsidRDefault="00664277" w:rsidP="00C336FE">
            <w:pPr>
              <w:pStyle w:val="TableParagraph"/>
              <w:rPr>
                <w:rFonts w:eastAsia="Times New Roman"/>
              </w:rPr>
            </w:pPr>
            <w:r w:rsidRPr="0082136A">
              <w:t xml:space="preserve">                                     Passed/ Failed</w:t>
            </w:r>
          </w:p>
          <w:p w14:paraId="42075668" w14:textId="77777777" w:rsidR="00664277" w:rsidRPr="0082136A" w:rsidRDefault="00664277" w:rsidP="00C336FE">
            <w:pPr>
              <w:pStyle w:val="TableParagraph"/>
            </w:pPr>
          </w:p>
          <w:p w14:paraId="2E8ABBDC" w14:textId="77777777" w:rsidR="00664277" w:rsidRPr="0082136A" w:rsidRDefault="00664277" w:rsidP="00C336FE">
            <w:pPr>
              <w:pStyle w:val="TableParagraph"/>
              <w:rPr>
                <w:rFonts w:eastAsia="Times New Roman"/>
              </w:rPr>
            </w:pPr>
            <w:r w:rsidRPr="0082136A">
              <w:t>Test 4</w:t>
            </w:r>
          </w:p>
          <w:p w14:paraId="1B55A5DD" w14:textId="77777777" w:rsidR="00664277" w:rsidRPr="0082136A" w:rsidRDefault="00664277" w:rsidP="00C336FE">
            <w:pPr>
              <w:pStyle w:val="TableParagraph"/>
              <w:rPr>
                <w:rFonts w:eastAsia="Times New Roman"/>
              </w:rPr>
            </w:pPr>
            <w:r w:rsidRPr="0082136A">
              <w:t>Test load (LWL)</w:t>
            </w:r>
            <w:r w:rsidRPr="0082136A">
              <w:tab/>
              <w:t xml:space="preserve">      kN</w:t>
            </w:r>
          </w:p>
          <w:p w14:paraId="3FC8D8F1" w14:textId="77777777" w:rsidR="00664277" w:rsidRPr="0082136A" w:rsidRDefault="00664277" w:rsidP="00C336FE">
            <w:pPr>
              <w:pStyle w:val="TableParagraph"/>
            </w:pPr>
            <w:r w:rsidRPr="0082136A">
              <w:t>Lowering test with LWL satisfactory?</w:t>
            </w:r>
          </w:p>
          <w:p w14:paraId="17375E3C" w14:textId="26856B64" w:rsidR="00664277" w:rsidRPr="0082136A" w:rsidRDefault="00664277" w:rsidP="00C336FE">
            <w:pPr>
              <w:pStyle w:val="TableParagraph"/>
              <w:rPr>
                <w:rFonts w:eastAsia="Times New Roman"/>
              </w:rPr>
            </w:pPr>
            <w:r w:rsidRPr="0082136A">
              <w:t xml:space="preserve">                                     Passed/Failed</w:t>
            </w:r>
          </w:p>
          <w:p w14:paraId="4226DE9E" w14:textId="77777777" w:rsidR="00664277" w:rsidRPr="0082136A" w:rsidRDefault="00664277" w:rsidP="00C336FE">
            <w:pPr>
              <w:pStyle w:val="TableParagraph"/>
            </w:pPr>
          </w:p>
          <w:p w14:paraId="2570CA1F" w14:textId="67759253" w:rsidR="00664277" w:rsidRPr="0082136A" w:rsidRDefault="00664277" w:rsidP="00C336FE">
            <w:pPr>
              <w:pStyle w:val="TableParagraph"/>
              <w:rPr>
                <w:rFonts w:eastAsia="Times New Roman"/>
              </w:rPr>
            </w:pPr>
            <w:r w:rsidRPr="0082136A">
              <w:t>Does the inspection of the stripped winch reveal any significant damage or undue wear?          Passed/Failed</w:t>
            </w:r>
          </w:p>
          <w:p w14:paraId="7306D3D6" w14:textId="77777777" w:rsidR="00664277" w:rsidRPr="0082136A" w:rsidRDefault="00664277" w:rsidP="00C336FE">
            <w:pPr>
              <w:pStyle w:val="TableParagraph"/>
            </w:pPr>
          </w:p>
          <w:p w14:paraId="67F9AB01" w14:textId="77777777" w:rsidR="00664277" w:rsidRPr="0082136A" w:rsidRDefault="00664277" w:rsidP="00C336FE">
            <w:pPr>
              <w:pStyle w:val="TableParagraph"/>
              <w:rPr>
                <w:rFonts w:eastAsia="Times New Roman"/>
              </w:rPr>
            </w:pPr>
            <w:r w:rsidRPr="0082136A">
              <w:t>Comments/Observations</w:t>
            </w:r>
          </w:p>
        </w:tc>
      </w:tr>
    </w:tbl>
    <w:p w14:paraId="1CF01ADC"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3F16" w:rsidRPr="0082136A" w14:paraId="164B9A4E" w14:textId="77777777" w:rsidTr="00FB5836">
        <w:tc>
          <w:tcPr>
            <w:tcW w:w="894" w:type="pct"/>
            <w:vAlign w:val="center"/>
          </w:tcPr>
          <w:p w14:paraId="2530128D" w14:textId="77777777" w:rsidR="00DF3F16" w:rsidRPr="0058741E" w:rsidRDefault="00DF3F16" w:rsidP="005D76B8">
            <w:pPr>
              <w:jc w:val="left"/>
              <w:rPr>
                <w:rFonts w:cs="Arial"/>
                <w:b/>
                <w:sz w:val="20"/>
              </w:rPr>
            </w:pPr>
            <w:r w:rsidRPr="0058741E">
              <w:rPr>
                <w:rFonts w:cs="Arial"/>
                <w:b/>
                <w:sz w:val="20"/>
              </w:rPr>
              <w:t>Launching and recovery appliances for fast rescue boats</w:t>
            </w:r>
          </w:p>
        </w:tc>
        <w:tc>
          <w:tcPr>
            <w:tcW w:w="2134" w:type="pct"/>
          </w:tcPr>
          <w:p w14:paraId="404476AD" w14:textId="77777777" w:rsidR="00DF3F16" w:rsidRPr="0058741E" w:rsidRDefault="00DF3F16" w:rsidP="008636CC">
            <w:pPr>
              <w:rPr>
                <w:rFonts w:cs="Arial"/>
                <w:sz w:val="20"/>
              </w:rPr>
            </w:pPr>
            <w:r w:rsidRPr="0058741E">
              <w:rPr>
                <w:rFonts w:cs="Arial"/>
                <w:sz w:val="20"/>
              </w:rPr>
              <w:t>Manufacturer: ______________________________</w:t>
            </w:r>
          </w:p>
          <w:p w14:paraId="1D89A151" w14:textId="77777777" w:rsidR="00DF3F16" w:rsidRPr="0058741E" w:rsidRDefault="00DF3F16" w:rsidP="008636CC">
            <w:pPr>
              <w:rPr>
                <w:rFonts w:cs="Arial"/>
                <w:sz w:val="20"/>
              </w:rPr>
            </w:pPr>
            <w:r w:rsidRPr="0058741E">
              <w:rPr>
                <w:rFonts w:cs="Arial"/>
                <w:sz w:val="20"/>
              </w:rPr>
              <w:t>Model: ____________________________________</w:t>
            </w:r>
          </w:p>
          <w:p w14:paraId="126C2DFC" w14:textId="717F7511" w:rsidR="00DF3F16" w:rsidRPr="0058741E" w:rsidRDefault="00DF3F16" w:rsidP="008636CC">
            <w:pPr>
              <w:rPr>
                <w:rFonts w:cs="Arial"/>
                <w:sz w:val="20"/>
              </w:rPr>
            </w:pPr>
            <w:r w:rsidRPr="0058741E">
              <w:rPr>
                <w:rFonts w:cs="Arial"/>
                <w:sz w:val="20"/>
              </w:rPr>
              <w:t>Lot/Serial Number: __________________________</w:t>
            </w:r>
          </w:p>
        </w:tc>
        <w:tc>
          <w:tcPr>
            <w:tcW w:w="1972" w:type="pct"/>
          </w:tcPr>
          <w:p w14:paraId="5B2CD9E9" w14:textId="77777777" w:rsidR="00DF3F16" w:rsidRPr="0058741E" w:rsidRDefault="00DF3F16" w:rsidP="008636CC">
            <w:pPr>
              <w:rPr>
                <w:rFonts w:cs="Arial"/>
                <w:sz w:val="20"/>
              </w:rPr>
            </w:pPr>
            <w:r w:rsidRPr="0058741E">
              <w:rPr>
                <w:rFonts w:cs="Arial"/>
                <w:sz w:val="20"/>
              </w:rPr>
              <w:t>Date: ____________________  Time: ______________</w:t>
            </w:r>
          </w:p>
          <w:p w14:paraId="62B0B6C7" w14:textId="77777777" w:rsidR="00DF3F16" w:rsidRPr="0058741E" w:rsidRDefault="00DF3F16" w:rsidP="008636CC">
            <w:pPr>
              <w:rPr>
                <w:rFonts w:cs="Arial"/>
                <w:sz w:val="20"/>
              </w:rPr>
            </w:pPr>
            <w:r w:rsidRPr="0058741E">
              <w:rPr>
                <w:rFonts w:cs="Arial"/>
                <w:sz w:val="20"/>
              </w:rPr>
              <w:t>Surveyor: _____________________________________</w:t>
            </w:r>
          </w:p>
          <w:p w14:paraId="10DD567C" w14:textId="41BAFA0C" w:rsidR="00DF3F16" w:rsidRPr="0058741E" w:rsidRDefault="00DF3F16" w:rsidP="008636CC">
            <w:pPr>
              <w:rPr>
                <w:rFonts w:cs="Arial"/>
                <w:sz w:val="20"/>
              </w:rPr>
            </w:pPr>
            <w:r w:rsidRPr="0058741E">
              <w:rPr>
                <w:rFonts w:cs="Arial"/>
                <w:sz w:val="20"/>
              </w:rPr>
              <w:t>Organization: _________________________________</w:t>
            </w: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54"/>
        <w:gridCol w:w="2783"/>
        <w:gridCol w:w="2335"/>
        <w:gridCol w:w="4500"/>
      </w:tblGrid>
      <w:tr w:rsidR="00664277" w:rsidRPr="00027E03" w14:paraId="70CDC818" w14:textId="77777777" w:rsidTr="001F09AB">
        <w:tc>
          <w:tcPr>
            <w:tcW w:w="7437" w:type="dxa"/>
            <w:gridSpan w:val="2"/>
          </w:tcPr>
          <w:p w14:paraId="764D7FE9" w14:textId="515033D9" w:rsidR="00664277" w:rsidRPr="00FB5836" w:rsidRDefault="00664277">
            <w:pPr>
              <w:pStyle w:val="TableParagraph"/>
              <w:rPr>
                <w:rFonts w:eastAsia="Times New Roman"/>
                <w:b/>
                <w:bCs/>
              </w:rPr>
            </w:pPr>
            <w:r w:rsidRPr="00FB5836">
              <w:rPr>
                <w:b/>
                <w:bCs/>
              </w:rPr>
              <w:t>6.1.4.8</w:t>
            </w:r>
            <w:r w:rsidRPr="00FB5836">
              <w:rPr>
                <w:b/>
                <w:bCs/>
              </w:rPr>
              <w:tab/>
            </w:r>
            <w:r w:rsidR="006834B9" w:rsidRPr="00FB5836">
              <w:rPr>
                <w:b/>
                <w:bCs/>
              </w:rPr>
              <w:t>Rescue boat launching appliance recovery speed test</w:t>
            </w:r>
          </w:p>
        </w:tc>
        <w:tc>
          <w:tcPr>
            <w:tcW w:w="6835" w:type="dxa"/>
            <w:gridSpan w:val="2"/>
          </w:tcPr>
          <w:p w14:paraId="1630FFB0" w14:textId="77777777" w:rsidR="00664277" w:rsidRPr="00FB5836" w:rsidRDefault="00664277">
            <w:pPr>
              <w:pStyle w:val="TableParagraph"/>
              <w:rPr>
                <w:rFonts w:eastAsia="Times New Roman"/>
                <w:b/>
                <w:bCs/>
              </w:rPr>
            </w:pPr>
            <w:r w:rsidRPr="00FB5836">
              <w:rPr>
                <w:b/>
                <w:bCs/>
              </w:rPr>
              <w:t>Regulations: MSC/Circ.809 4.2.5; MSC.81(70) 1 /8.1.5</w:t>
            </w:r>
          </w:p>
        </w:tc>
      </w:tr>
      <w:tr w:rsidR="00664277" w:rsidRPr="0082136A" w14:paraId="67BE4019" w14:textId="77777777" w:rsidTr="001F09AB">
        <w:tc>
          <w:tcPr>
            <w:tcW w:w="4654" w:type="dxa"/>
          </w:tcPr>
          <w:p w14:paraId="218233A9" w14:textId="0CE1DD82" w:rsidR="00664277" w:rsidRPr="0082136A" w:rsidRDefault="002B11A1" w:rsidP="002B11A1">
            <w:pPr>
              <w:pStyle w:val="TableParagraph"/>
              <w:jc w:val="center"/>
              <w:rPr>
                <w:rFonts w:eastAsia="Times New Roman"/>
              </w:rPr>
            </w:pPr>
            <w:r>
              <w:t>Test Procedure</w:t>
            </w:r>
          </w:p>
        </w:tc>
        <w:tc>
          <w:tcPr>
            <w:tcW w:w="5118" w:type="dxa"/>
            <w:gridSpan w:val="2"/>
          </w:tcPr>
          <w:p w14:paraId="1B04A673" w14:textId="4FFB7741" w:rsidR="00664277" w:rsidRPr="0082136A" w:rsidRDefault="002B11A1" w:rsidP="002B11A1">
            <w:pPr>
              <w:pStyle w:val="TableParagraph"/>
              <w:jc w:val="center"/>
              <w:rPr>
                <w:rFonts w:eastAsia="Times New Roman"/>
              </w:rPr>
            </w:pPr>
            <w:r>
              <w:t>Acceptance Criteria</w:t>
            </w:r>
          </w:p>
        </w:tc>
        <w:tc>
          <w:tcPr>
            <w:tcW w:w="4500" w:type="dxa"/>
          </w:tcPr>
          <w:p w14:paraId="1C724B44" w14:textId="7D1AC6D6" w:rsidR="00664277" w:rsidRPr="0082136A" w:rsidRDefault="002B11A1" w:rsidP="002B11A1">
            <w:pPr>
              <w:pStyle w:val="TableParagraph"/>
              <w:jc w:val="center"/>
              <w:rPr>
                <w:rFonts w:eastAsia="Times New Roman"/>
              </w:rPr>
            </w:pPr>
            <w:r>
              <w:t>Significant Test Data</w:t>
            </w:r>
          </w:p>
        </w:tc>
      </w:tr>
      <w:tr w:rsidR="00664277" w:rsidRPr="0082136A" w14:paraId="613F8097" w14:textId="77777777" w:rsidTr="001F09AB">
        <w:tc>
          <w:tcPr>
            <w:tcW w:w="4654" w:type="dxa"/>
          </w:tcPr>
          <w:p w14:paraId="08ADFB77" w14:textId="62BE8323" w:rsidR="00664277" w:rsidRPr="0082136A" w:rsidRDefault="00664277" w:rsidP="00DA5C6C">
            <w:pPr>
              <w:pStyle w:val="TableParagraph"/>
              <w:rPr>
                <w:rFonts w:eastAsia="Times New Roman"/>
              </w:rPr>
            </w:pPr>
            <w:r w:rsidRPr="0082136A">
              <w:t xml:space="preserve">Fast rescue boat loaded with </w:t>
            </w:r>
            <w:r w:rsidR="005164F4">
              <w:t>six</w:t>
            </w:r>
            <w:r w:rsidRPr="0082136A">
              <w:t xml:space="preserve"> persons to be hoisted.</w:t>
            </w:r>
          </w:p>
          <w:p w14:paraId="1594CBCA" w14:textId="77777777" w:rsidR="00664277" w:rsidRPr="00C336FE" w:rsidRDefault="00664277" w:rsidP="00AD5514">
            <w:pPr>
              <w:pStyle w:val="TableParagraph"/>
              <w:rPr>
                <w:sz w:val="18"/>
                <w:szCs w:val="18"/>
              </w:rPr>
            </w:pPr>
          </w:p>
          <w:p w14:paraId="085AC9C5" w14:textId="77777777" w:rsidR="00664277" w:rsidRPr="0082136A" w:rsidRDefault="00664277" w:rsidP="00AD5514">
            <w:pPr>
              <w:pStyle w:val="TableParagraph"/>
              <w:rPr>
                <w:rFonts w:eastAsia="Times New Roman"/>
              </w:rPr>
            </w:pPr>
            <w:r w:rsidRPr="0082136A">
              <w:t>Demonstrate also the recovery of the fast rescue boat with the maximum number of persons that can be accommodated in the boat as calculated under par. 4.4.2 of the LSA code.</w:t>
            </w:r>
          </w:p>
        </w:tc>
        <w:tc>
          <w:tcPr>
            <w:tcW w:w="5118" w:type="dxa"/>
            <w:gridSpan w:val="2"/>
          </w:tcPr>
          <w:p w14:paraId="1DFB45B0" w14:textId="41B9BBEB" w:rsidR="00664277" w:rsidRPr="0082136A" w:rsidRDefault="00664277" w:rsidP="00C336FE">
            <w:pPr>
              <w:pStyle w:val="TableParagraph"/>
              <w:rPr>
                <w:rFonts w:eastAsia="Times New Roman"/>
              </w:rPr>
            </w:pPr>
            <w:r w:rsidRPr="0082136A">
              <w:t xml:space="preserve">Notwithstanding 6.1.4.9 launching appliances should be capable of hoisting the fully equipped fast rescue boat loaded with </w:t>
            </w:r>
            <w:r w:rsidR="005164F4">
              <w:t>six</w:t>
            </w:r>
            <w:r w:rsidRPr="0082136A">
              <w:t xml:space="preserve"> persons with a speed not less than 0.8 m/s.</w:t>
            </w:r>
          </w:p>
          <w:p w14:paraId="4BAD307A" w14:textId="77777777" w:rsidR="00664277" w:rsidRPr="00C336FE" w:rsidRDefault="00664277" w:rsidP="00C336FE">
            <w:pPr>
              <w:pStyle w:val="TableParagraph"/>
              <w:rPr>
                <w:sz w:val="18"/>
                <w:szCs w:val="18"/>
              </w:rPr>
            </w:pPr>
          </w:p>
          <w:p w14:paraId="4E29935C" w14:textId="77777777" w:rsidR="00664277" w:rsidRPr="0082136A" w:rsidRDefault="00664277" w:rsidP="00C336FE">
            <w:pPr>
              <w:pStyle w:val="TableParagraph"/>
              <w:rPr>
                <w:rFonts w:eastAsia="Times New Roman"/>
              </w:rPr>
            </w:pPr>
            <w:r w:rsidRPr="0082136A">
              <w:t>The appliance should be capable of hoisting the fast rescue boat with the maximum number of persons that can be accommodated in the boat as calculated under par. 4.4.2 of the LSA code.</w:t>
            </w:r>
          </w:p>
        </w:tc>
        <w:tc>
          <w:tcPr>
            <w:tcW w:w="4500" w:type="dxa"/>
          </w:tcPr>
          <w:p w14:paraId="2C06FE80" w14:textId="68498206" w:rsidR="00664277" w:rsidRPr="0082136A" w:rsidRDefault="00664277" w:rsidP="00C336FE">
            <w:pPr>
              <w:pStyle w:val="TableParagraph"/>
              <w:rPr>
                <w:rFonts w:eastAsia="Times New Roman"/>
              </w:rPr>
            </w:pPr>
            <w:r w:rsidRPr="0082136A">
              <w:t>Maximum load to be hoisted with a speed of at least 0.8 m/s:</w:t>
            </w:r>
            <w:r w:rsidRPr="0082136A">
              <w:tab/>
              <w:t xml:space="preserve">          kN</w:t>
            </w:r>
          </w:p>
          <w:p w14:paraId="235E3251" w14:textId="77777777" w:rsidR="00664277" w:rsidRPr="00C336FE" w:rsidRDefault="00664277" w:rsidP="00C336FE">
            <w:pPr>
              <w:pStyle w:val="TableParagraph"/>
              <w:rPr>
                <w:szCs w:val="20"/>
              </w:rPr>
            </w:pPr>
          </w:p>
          <w:p w14:paraId="6FBD21A5" w14:textId="764A2774" w:rsidR="00664277" w:rsidRPr="0082136A" w:rsidRDefault="00664277" w:rsidP="00C336FE">
            <w:pPr>
              <w:pStyle w:val="TableParagraph"/>
            </w:pPr>
            <w:r w:rsidRPr="0082136A">
              <w:t>Appliance is able to hoist the fast rescue boat with maximum number of persons?                   Passed/ Failed</w:t>
            </w:r>
          </w:p>
          <w:p w14:paraId="45C09713" w14:textId="77777777" w:rsidR="00664277" w:rsidRPr="00C336FE" w:rsidRDefault="00664277" w:rsidP="00C336FE">
            <w:pPr>
              <w:pStyle w:val="TableParagraph"/>
              <w:rPr>
                <w:szCs w:val="20"/>
              </w:rPr>
            </w:pPr>
          </w:p>
          <w:p w14:paraId="08708F8B" w14:textId="77777777" w:rsidR="00664277" w:rsidRPr="0082136A" w:rsidRDefault="00664277" w:rsidP="00C336FE">
            <w:pPr>
              <w:pStyle w:val="TableParagraph"/>
              <w:rPr>
                <w:rFonts w:eastAsia="Times New Roman"/>
              </w:rPr>
            </w:pPr>
            <w:r w:rsidRPr="0082136A">
              <w:t>Comments/Observations</w:t>
            </w:r>
          </w:p>
        </w:tc>
      </w:tr>
      <w:tr w:rsidR="00664277" w:rsidRPr="00027E03" w14:paraId="5313A9AC" w14:textId="77777777" w:rsidTr="001F09AB">
        <w:tc>
          <w:tcPr>
            <w:tcW w:w="7437" w:type="dxa"/>
            <w:gridSpan w:val="2"/>
          </w:tcPr>
          <w:p w14:paraId="5C350A6E" w14:textId="0DF7C81A" w:rsidR="00664277" w:rsidRPr="00FB5836" w:rsidRDefault="00664277" w:rsidP="00DA5C6C">
            <w:pPr>
              <w:pStyle w:val="TableParagraph"/>
              <w:rPr>
                <w:rFonts w:eastAsia="Times New Roman"/>
                <w:b/>
                <w:bCs/>
              </w:rPr>
            </w:pPr>
            <w:r w:rsidRPr="00FB5836">
              <w:rPr>
                <w:b/>
                <w:bCs/>
              </w:rPr>
              <w:t>6.1.4.9</w:t>
            </w:r>
            <w:r w:rsidRPr="00FB5836">
              <w:rPr>
                <w:b/>
                <w:bCs/>
              </w:rPr>
              <w:tab/>
            </w:r>
            <w:r w:rsidR="006834B9" w:rsidRPr="00FB5836">
              <w:rPr>
                <w:b/>
                <w:bCs/>
              </w:rPr>
              <w:t>Hand operation test</w:t>
            </w:r>
          </w:p>
        </w:tc>
        <w:tc>
          <w:tcPr>
            <w:tcW w:w="6835" w:type="dxa"/>
            <w:gridSpan w:val="2"/>
          </w:tcPr>
          <w:p w14:paraId="79DDF52D" w14:textId="77777777" w:rsidR="00664277" w:rsidRPr="00FB5836" w:rsidRDefault="00664277" w:rsidP="00AD5514">
            <w:pPr>
              <w:pStyle w:val="TableParagraph"/>
              <w:rPr>
                <w:rFonts w:eastAsia="Times New Roman"/>
                <w:b/>
                <w:bCs/>
              </w:rPr>
            </w:pPr>
            <w:r w:rsidRPr="00FB5836">
              <w:rPr>
                <w:b/>
                <w:bCs/>
              </w:rPr>
              <w:t>Regulations: LSA Code 6.1.2.6; MSC.81(70) 1 /8.1.6</w:t>
            </w:r>
          </w:p>
        </w:tc>
      </w:tr>
      <w:tr w:rsidR="00664277" w:rsidRPr="0082136A" w14:paraId="497C1444" w14:textId="77777777" w:rsidTr="001F09AB">
        <w:tc>
          <w:tcPr>
            <w:tcW w:w="4654" w:type="dxa"/>
          </w:tcPr>
          <w:p w14:paraId="3460FBBC" w14:textId="75C45500" w:rsidR="00664277" w:rsidRPr="0082136A" w:rsidRDefault="002B11A1" w:rsidP="002B11A1">
            <w:pPr>
              <w:pStyle w:val="TableParagraph"/>
              <w:jc w:val="center"/>
              <w:rPr>
                <w:rFonts w:eastAsia="Times New Roman"/>
              </w:rPr>
            </w:pPr>
            <w:r>
              <w:t>Test Procedure</w:t>
            </w:r>
          </w:p>
        </w:tc>
        <w:tc>
          <w:tcPr>
            <w:tcW w:w="5118" w:type="dxa"/>
            <w:gridSpan w:val="2"/>
          </w:tcPr>
          <w:p w14:paraId="07A62362" w14:textId="07FDCCC0" w:rsidR="00664277" w:rsidRPr="0082136A" w:rsidRDefault="002B11A1" w:rsidP="002B11A1">
            <w:pPr>
              <w:pStyle w:val="TableParagraph"/>
              <w:jc w:val="center"/>
              <w:rPr>
                <w:rFonts w:eastAsia="Times New Roman"/>
              </w:rPr>
            </w:pPr>
            <w:r>
              <w:t>Acceptance Criteria</w:t>
            </w:r>
          </w:p>
        </w:tc>
        <w:tc>
          <w:tcPr>
            <w:tcW w:w="4500" w:type="dxa"/>
          </w:tcPr>
          <w:p w14:paraId="0BA8100A" w14:textId="2EA49D05" w:rsidR="00664277" w:rsidRPr="0082136A" w:rsidRDefault="002B11A1" w:rsidP="002B11A1">
            <w:pPr>
              <w:pStyle w:val="TableParagraph"/>
              <w:jc w:val="center"/>
              <w:rPr>
                <w:rFonts w:eastAsia="Times New Roman"/>
              </w:rPr>
            </w:pPr>
            <w:r>
              <w:t>Significant Test Data</w:t>
            </w:r>
          </w:p>
        </w:tc>
      </w:tr>
      <w:tr w:rsidR="00664277" w:rsidRPr="0082136A" w14:paraId="00721826" w14:textId="77777777" w:rsidTr="001F09AB">
        <w:trPr>
          <w:trHeight w:val="4845"/>
        </w:trPr>
        <w:tc>
          <w:tcPr>
            <w:tcW w:w="4654" w:type="dxa"/>
          </w:tcPr>
          <w:p w14:paraId="38225D3B" w14:textId="77777777" w:rsidR="00664277" w:rsidRPr="0082136A" w:rsidRDefault="00664277" w:rsidP="00DA5C6C">
            <w:pPr>
              <w:pStyle w:val="TableParagraph"/>
              <w:rPr>
                <w:rFonts w:eastAsia="Times New Roman"/>
              </w:rPr>
            </w:pPr>
            <w:r w:rsidRPr="0082136A">
              <w:t>The hand operation of the winch should be demonstrated. If the winch is designed for quick recovery by hand with no load, this should be demonstrated with a load of 1.5 times the mass of the empty lifting arrangements.</w:t>
            </w:r>
          </w:p>
        </w:tc>
        <w:tc>
          <w:tcPr>
            <w:tcW w:w="5118" w:type="dxa"/>
            <w:gridSpan w:val="2"/>
          </w:tcPr>
          <w:p w14:paraId="195F62D3" w14:textId="097F6554" w:rsidR="00664277" w:rsidRPr="0082136A" w:rsidRDefault="00664277" w:rsidP="00D31E2D">
            <w:pPr>
              <w:pStyle w:val="TableParagraph"/>
              <w:rPr>
                <w:rFonts w:eastAsia="Times New Roman"/>
              </w:rPr>
            </w:pPr>
            <w:r w:rsidRPr="0082136A">
              <w:t xml:space="preserve">An efficient hand gear should be provided for recovery of each </w:t>
            </w:r>
            <w:r w:rsidR="00D31E2D" w:rsidRPr="000944FF">
              <w:t>fast</w:t>
            </w:r>
            <w:r w:rsidRPr="000944FF">
              <w:t xml:space="preserve"> </w:t>
            </w:r>
            <w:r w:rsidRPr="0082136A">
              <w:t xml:space="preserve">rescue boat. Hand gear handles or wheels should not be rotated by moving parts of the winch when the </w:t>
            </w:r>
            <w:r w:rsidR="00D31E2D" w:rsidRPr="000944FF">
              <w:t>fast</w:t>
            </w:r>
            <w:r w:rsidRPr="000944FF">
              <w:t xml:space="preserve"> </w:t>
            </w:r>
            <w:r w:rsidRPr="0082136A">
              <w:t>rescue boat is being lowered or when it is being hoisted by power.</w:t>
            </w:r>
          </w:p>
        </w:tc>
        <w:tc>
          <w:tcPr>
            <w:tcW w:w="4500" w:type="dxa"/>
          </w:tcPr>
          <w:p w14:paraId="7B5EE994" w14:textId="77777777" w:rsidR="00664277" w:rsidRPr="0082136A" w:rsidRDefault="00664277" w:rsidP="00AD5514">
            <w:pPr>
              <w:pStyle w:val="TableParagraph"/>
              <w:rPr>
                <w:rFonts w:eastAsia="Times New Roman"/>
              </w:rPr>
            </w:pPr>
            <w:r w:rsidRPr="0082136A">
              <w:t>Hoisting load:</w:t>
            </w:r>
          </w:p>
          <w:p w14:paraId="0333C410" w14:textId="77777777" w:rsidR="00664277" w:rsidRPr="00C336FE" w:rsidRDefault="00664277" w:rsidP="00C336FE">
            <w:pPr>
              <w:pStyle w:val="TableParagraph"/>
              <w:rPr>
                <w:sz w:val="18"/>
                <w:szCs w:val="18"/>
              </w:rPr>
            </w:pPr>
          </w:p>
          <w:p w14:paraId="73F53F80" w14:textId="77777777" w:rsidR="00664277" w:rsidRPr="0082136A" w:rsidRDefault="00664277" w:rsidP="00C336FE">
            <w:pPr>
              <w:pStyle w:val="TableParagraph"/>
              <w:rPr>
                <w:rFonts w:eastAsia="Times New Roman"/>
              </w:rPr>
            </w:pPr>
            <w:r w:rsidRPr="0082136A">
              <w:t>Test 1:</w:t>
            </w:r>
          </w:p>
          <w:p w14:paraId="2291F95B" w14:textId="77777777" w:rsidR="00664277" w:rsidRPr="0082136A" w:rsidRDefault="00664277" w:rsidP="00C336FE">
            <w:pPr>
              <w:pStyle w:val="TableParagraph"/>
              <w:rPr>
                <w:rFonts w:eastAsia="Times New Roman"/>
              </w:rPr>
            </w:pPr>
            <w:r w:rsidRPr="0082136A">
              <w:t>Test load (1 x hoisting load): winch can be operated satisfactorily by hand?                            Passed/ Failed</w:t>
            </w:r>
          </w:p>
          <w:p w14:paraId="5517D92C" w14:textId="77777777" w:rsidR="00664277" w:rsidRPr="00C336FE" w:rsidRDefault="00664277" w:rsidP="00C336FE">
            <w:pPr>
              <w:pStyle w:val="TableParagraph"/>
              <w:rPr>
                <w:sz w:val="18"/>
                <w:szCs w:val="18"/>
              </w:rPr>
            </w:pPr>
          </w:p>
          <w:p w14:paraId="0EF340E8" w14:textId="77777777" w:rsidR="00664277" w:rsidRPr="0082136A" w:rsidRDefault="00664277" w:rsidP="00C336FE">
            <w:pPr>
              <w:pStyle w:val="TableParagraph"/>
              <w:rPr>
                <w:rFonts w:eastAsia="Times New Roman"/>
              </w:rPr>
            </w:pPr>
            <w:r w:rsidRPr="0082136A">
              <w:t>Arrangement provided for protection against moving parts and rotating handles?                       Passed/ Failed</w:t>
            </w:r>
          </w:p>
          <w:p w14:paraId="250DC88B" w14:textId="77777777" w:rsidR="00664277" w:rsidRPr="00C336FE" w:rsidRDefault="00664277" w:rsidP="00C336FE">
            <w:pPr>
              <w:pStyle w:val="TableParagraph"/>
              <w:rPr>
                <w:sz w:val="18"/>
                <w:szCs w:val="18"/>
              </w:rPr>
            </w:pPr>
          </w:p>
          <w:p w14:paraId="1CD3422F" w14:textId="77777777" w:rsidR="00664277" w:rsidRPr="0082136A" w:rsidRDefault="00664277" w:rsidP="00C336FE">
            <w:pPr>
              <w:pStyle w:val="TableParagraph"/>
            </w:pPr>
            <w:r w:rsidRPr="0082136A">
              <w:t>Type:</w:t>
            </w:r>
          </w:p>
          <w:p w14:paraId="6F9EB5B3" w14:textId="77777777" w:rsidR="00664277" w:rsidRPr="00C336FE" w:rsidRDefault="00664277" w:rsidP="00C336FE">
            <w:pPr>
              <w:pStyle w:val="TableParagraph"/>
              <w:rPr>
                <w:sz w:val="18"/>
                <w:szCs w:val="18"/>
              </w:rPr>
            </w:pPr>
          </w:p>
          <w:p w14:paraId="36AD8FCF" w14:textId="77777777" w:rsidR="00664277" w:rsidRPr="0082136A" w:rsidRDefault="00664277" w:rsidP="00C336FE">
            <w:pPr>
              <w:pStyle w:val="TableParagraph"/>
              <w:rPr>
                <w:rFonts w:eastAsia="Times New Roman"/>
              </w:rPr>
            </w:pPr>
            <w:r w:rsidRPr="0082136A">
              <w:t>Test 2:</w:t>
            </w:r>
          </w:p>
          <w:p w14:paraId="3B72D4BC" w14:textId="6718909F" w:rsidR="00664277" w:rsidRPr="0082136A" w:rsidRDefault="00664277" w:rsidP="00C336FE">
            <w:pPr>
              <w:pStyle w:val="TableParagraph"/>
              <w:rPr>
                <w:rFonts w:eastAsia="Times New Roman"/>
              </w:rPr>
            </w:pPr>
            <w:r w:rsidRPr="0082136A">
              <w:t>Only for quick recovery Test load (1.5 x weight of empty lifting arrangement):</w:t>
            </w:r>
            <w:r w:rsidRPr="0082136A">
              <w:tab/>
              <w:t xml:space="preserve">       kN</w:t>
            </w:r>
          </w:p>
          <w:p w14:paraId="3F5816A6" w14:textId="77777777" w:rsidR="00664277" w:rsidRPr="00C336FE" w:rsidRDefault="00664277" w:rsidP="00C336FE">
            <w:pPr>
              <w:pStyle w:val="TableParagraph"/>
              <w:rPr>
                <w:sz w:val="18"/>
                <w:szCs w:val="18"/>
              </w:rPr>
            </w:pPr>
          </w:p>
          <w:p w14:paraId="3169BCCA" w14:textId="77777777" w:rsidR="00664277" w:rsidRPr="00C336FE" w:rsidRDefault="00664277" w:rsidP="00C336FE">
            <w:pPr>
              <w:pStyle w:val="TableParagraph"/>
              <w:rPr>
                <w:szCs w:val="20"/>
              </w:rPr>
            </w:pPr>
            <w:r w:rsidRPr="0082136A">
              <w:t>Is quick recovery satisfactory?</w:t>
            </w:r>
          </w:p>
          <w:p w14:paraId="407C6D18" w14:textId="77777777" w:rsidR="00664277" w:rsidRPr="0082136A" w:rsidRDefault="00664277" w:rsidP="00C336FE">
            <w:pPr>
              <w:pStyle w:val="TableParagraph"/>
              <w:rPr>
                <w:rFonts w:eastAsia="Times New Roman"/>
              </w:rPr>
            </w:pPr>
            <w:r w:rsidRPr="0082136A">
              <w:t xml:space="preserve">                                     Passed/ Failed</w:t>
            </w:r>
          </w:p>
        </w:tc>
      </w:tr>
    </w:tbl>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3F16" w:rsidRPr="0082136A" w14:paraId="3C70E05F" w14:textId="77777777" w:rsidTr="00FB5836">
        <w:tc>
          <w:tcPr>
            <w:tcW w:w="894" w:type="pct"/>
            <w:vAlign w:val="center"/>
          </w:tcPr>
          <w:p w14:paraId="6CBB5D59" w14:textId="77777777" w:rsidR="00DF3F16" w:rsidRPr="0082136A" w:rsidRDefault="00DF3F16" w:rsidP="005D76B8">
            <w:pPr>
              <w:jc w:val="left"/>
              <w:rPr>
                <w:rFonts w:cs="Arial"/>
                <w:b/>
                <w:sz w:val="20"/>
              </w:rPr>
            </w:pPr>
            <w:r>
              <w:rPr>
                <w:rFonts w:cs="Arial"/>
                <w:b/>
                <w:sz w:val="20"/>
              </w:rPr>
              <w:t>Launching and recovery appliances for fast rescue boats</w:t>
            </w:r>
          </w:p>
        </w:tc>
        <w:tc>
          <w:tcPr>
            <w:tcW w:w="2134" w:type="pct"/>
          </w:tcPr>
          <w:p w14:paraId="6AF90588" w14:textId="77777777" w:rsidR="00DF3F16" w:rsidRPr="0082136A" w:rsidRDefault="00DF3F16" w:rsidP="008636CC">
            <w:pPr>
              <w:rPr>
                <w:rFonts w:cs="Arial"/>
                <w:sz w:val="20"/>
              </w:rPr>
            </w:pPr>
            <w:r w:rsidRPr="0082136A">
              <w:rPr>
                <w:rFonts w:cs="Arial"/>
                <w:sz w:val="20"/>
              </w:rPr>
              <w:t>Manufacturer: ______________________________</w:t>
            </w:r>
          </w:p>
          <w:p w14:paraId="6E562951" w14:textId="77777777" w:rsidR="00DF3F16" w:rsidRPr="0082136A" w:rsidRDefault="00DF3F16" w:rsidP="008636CC">
            <w:pPr>
              <w:rPr>
                <w:rFonts w:cs="Arial"/>
                <w:sz w:val="20"/>
              </w:rPr>
            </w:pPr>
            <w:r w:rsidRPr="0082136A">
              <w:rPr>
                <w:rFonts w:cs="Arial"/>
                <w:sz w:val="20"/>
              </w:rPr>
              <w:t>Model: ____________________________________</w:t>
            </w:r>
          </w:p>
          <w:p w14:paraId="7A7BEC74" w14:textId="77777777" w:rsidR="00DF3F16" w:rsidRPr="0082136A" w:rsidRDefault="00DF3F16" w:rsidP="008636CC">
            <w:pPr>
              <w:rPr>
                <w:rFonts w:cs="Arial"/>
                <w:sz w:val="20"/>
              </w:rPr>
            </w:pPr>
            <w:r w:rsidRPr="0082136A">
              <w:rPr>
                <w:rFonts w:cs="Arial"/>
                <w:sz w:val="20"/>
              </w:rPr>
              <w:t>Lot/Serial Number: __________________________</w:t>
            </w:r>
          </w:p>
          <w:p w14:paraId="7F2B0ADC" w14:textId="77777777" w:rsidR="00DF3F16" w:rsidRPr="0082136A" w:rsidRDefault="00DF3F16" w:rsidP="008636CC">
            <w:pPr>
              <w:rPr>
                <w:rFonts w:cs="Arial"/>
                <w:sz w:val="20"/>
              </w:rPr>
            </w:pPr>
          </w:p>
        </w:tc>
        <w:tc>
          <w:tcPr>
            <w:tcW w:w="1972" w:type="pct"/>
          </w:tcPr>
          <w:p w14:paraId="314C8957" w14:textId="77777777" w:rsidR="00DF3F16" w:rsidRPr="0082136A" w:rsidRDefault="00DF3F16" w:rsidP="008636CC">
            <w:pPr>
              <w:rPr>
                <w:rFonts w:cs="Arial"/>
                <w:sz w:val="20"/>
              </w:rPr>
            </w:pPr>
            <w:r w:rsidRPr="0082136A">
              <w:rPr>
                <w:rFonts w:cs="Arial"/>
                <w:sz w:val="20"/>
              </w:rPr>
              <w:t>Date: ____________________  Time: ______________</w:t>
            </w:r>
          </w:p>
          <w:p w14:paraId="603DAC57" w14:textId="77777777" w:rsidR="00DF3F16" w:rsidRPr="0082136A" w:rsidRDefault="00DF3F16" w:rsidP="008636CC">
            <w:pPr>
              <w:rPr>
                <w:rFonts w:cs="Arial"/>
                <w:sz w:val="20"/>
              </w:rPr>
            </w:pPr>
            <w:r w:rsidRPr="0082136A">
              <w:rPr>
                <w:rFonts w:cs="Arial"/>
                <w:sz w:val="20"/>
              </w:rPr>
              <w:t>Surveyor: _____________________________________</w:t>
            </w:r>
          </w:p>
          <w:p w14:paraId="3909685D" w14:textId="77777777" w:rsidR="00DF3F16" w:rsidRPr="0082136A" w:rsidRDefault="00DF3F16" w:rsidP="008636CC">
            <w:pPr>
              <w:rPr>
                <w:rFonts w:cs="Arial"/>
                <w:sz w:val="20"/>
              </w:rPr>
            </w:pPr>
            <w:r w:rsidRPr="0082136A">
              <w:rPr>
                <w:rFonts w:cs="Arial"/>
                <w:sz w:val="20"/>
              </w:rPr>
              <w:t>Organization: _________________________________</w:t>
            </w:r>
          </w:p>
          <w:p w14:paraId="38F57AB2" w14:textId="77777777" w:rsidR="00DF3F16" w:rsidRPr="0082136A" w:rsidRDefault="00DF3F16"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53"/>
        <w:gridCol w:w="2783"/>
        <w:gridCol w:w="2775"/>
        <w:gridCol w:w="4061"/>
      </w:tblGrid>
      <w:tr w:rsidR="00664277" w:rsidRPr="00027E03" w14:paraId="53F412ED" w14:textId="77777777" w:rsidTr="00FB5836">
        <w:tc>
          <w:tcPr>
            <w:tcW w:w="7439" w:type="dxa"/>
            <w:gridSpan w:val="2"/>
          </w:tcPr>
          <w:p w14:paraId="5660DAF5" w14:textId="49A916FB" w:rsidR="00664277" w:rsidRPr="00FB5836" w:rsidRDefault="00664277" w:rsidP="00991C24">
            <w:pPr>
              <w:pStyle w:val="TableParagraph"/>
              <w:numPr>
                <w:ilvl w:val="3"/>
                <w:numId w:val="58"/>
              </w:numPr>
              <w:rPr>
                <w:rFonts w:eastAsia="Times New Roman"/>
                <w:b/>
                <w:bCs/>
              </w:rPr>
            </w:pPr>
            <w:r w:rsidRPr="00FB5836">
              <w:rPr>
                <w:b/>
                <w:bCs/>
              </w:rPr>
              <w:t xml:space="preserve">Sea </w:t>
            </w:r>
            <w:r w:rsidR="00027E03" w:rsidRPr="00FB5836">
              <w:rPr>
                <w:b/>
                <w:bCs/>
              </w:rPr>
              <w:t>state test</w:t>
            </w:r>
          </w:p>
        </w:tc>
        <w:tc>
          <w:tcPr>
            <w:tcW w:w="6839" w:type="dxa"/>
            <w:gridSpan w:val="2"/>
          </w:tcPr>
          <w:p w14:paraId="5CBCD995" w14:textId="77777777" w:rsidR="00664277" w:rsidRPr="00FB5836" w:rsidRDefault="00664277">
            <w:pPr>
              <w:pStyle w:val="TableParagraph"/>
              <w:rPr>
                <w:rFonts w:eastAsia="Times New Roman"/>
                <w:b/>
                <w:bCs/>
              </w:rPr>
            </w:pPr>
            <w:r w:rsidRPr="00FB5836">
              <w:rPr>
                <w:b/>
                <w:bCs/>
              </w:rPr>
              <w:t>Regulations: LSA Code 6.1; MSC.81(70) 1 /8.1.8</w:t>
            </w:r>
          </w:p>
        </w:tc>
      </w:tr>
      <w:tr w:rsidR="00664277" w:rsidRPr="0082136A" w14:paraId="768FB4C2" w14:textId="77777777" w:rsidTr="00FB5836">
        <w:tc>
          <w:tcPr>
            <w:tcW w:w="4655" w:type="dxa"/>
          </w:tcPr>
          <w:p w14:paraId="5586FA38" w14:textId="7C28964A" w:rsidR="00664277" w:rsidRPr="0082136A" w:rsidRDefault="002B11A1" w:rsidP="002B11A1">
            <w:pPr>
              <w:pStyle w:val="TableParagraph"/>
              <w:jc w:val="center"/>
              <w:rPr>
                <w:rFonts w:eastAsia="Times New Roman"/>
              </w:rPr>
            </w:pPr>
            <w:r>
              <w:t>Test Procedure</w:t>
            </w:r>
          </w:p>
        </w:tc>
        <w:tc>
          <w:tcPr>
            <w:tcW w:w="5560" w:type="dxa"/>
            <w:gridSpan w:val="2"/>
          </w:tcPr>
          <w:p w14:paraId="363A144E" w14:textId="3C1A8E0B" w:rsidR="00664277" w:rsidRPr="0082136A" w:rsidRDefault="002B11A1" w:rsidP="002B11A1">
            <w:pPr>
              <w:pStyle w:val="TableParagraph"/>
              <w:jc w:val="center"/>
              <w:rPr>
                <w:rFonts w:eastAsia="Times New Roman"/>
              </w:rPr>
            </w:pPr>
            <w:r>
              <w:t>Acceptance Criteria</w:t>
            </w:r>
          </w:p>
        </w:tc>
        <w:tc>
          <w:tcPr>
            <w:tcW w:w="4063" w:type="dxa"/>
          </w:tcPr>
          <w:p w14:paraId="6D29C5A1" w14:textId="61C80AE5" w:rsidR="00664277" w:rsidRPr="0082136A" w:rsidRDefault="002B11A1" w:rsidP="002B11A1">
            <w:pPr>
              <w:pStyle w:val="TableParagraph"/>
              <w:jc w:val="center"/>
              <w:rPr>
                <w:rFonts w:eastAsia="Times New Roman"/>
              </w:rPr>
            </w:pPr>
            <w:r>
              <w:t>Significant Test Data</w:t>
            </w:r>
          </w:p>
        </w:tc>
      </w:tr>
      <w:tr w:rsidR="00664277" w:rsidRPr="0082136A" w14:paraId="741A64A9" w14:textId="77777777" w:rsidTr="00FB5836">
        <w:tc>
          <w:tcPr>
            <w:tcW w:w="4655" w:type="dxa"/>
          </w:tcPr>
          <w:p w14:paraId="02167FAD" w14:textId="77777777" w:rsidR="00664277" w:rsidRPr="0082136A" w:rsidRDefault="00664277">
            <w:pPr>
              <w:pStyle w:val="TableParagraph"/>
              <w:rPr>
                <w:rFonts w:eastAsia="Times New Roman"/>
              </w:rPr>
            </w:pPr>
            <w:r w:rsidRPr="0082136A">
              <w:t>The fast rescue boat launching appliance should be demonstrated in a sea state associated with a force 6 wind on the Beaufort scale, in association with a significant wave height of at least 3 m. The test should include launching and recovery of a fast rescue boat and demonstrate:</w:t>
            </w:r>
          </w:p>
          <w:p w14:paraId="342CB371" w14:textId="77777777" w:rsidR="00664277" w:rsidRPr="0082136A" w:rsidRDefault="00664277">
            <w:pPr>
              <w:pStyle w:val="TableParagraph"/>
            </w:pPr>
          </w:p>
          <w:p w14:paraId="31ECB43F" w14:textId="5256D74B" w:rsidR="00664277" w:rsidRPr="0082136A" w:rsidRDefault="00664277" w:rsidP="00FB5836">
            <w:pPr>
              <w:pStyle w:val="ListParagraph"/>
              <w:widowControl w:val="0"/>
              <w:numPr>
                <w:ilvl w:val="0"/>
                <w:numId w:val="44"/>
              </w:numPr>
              <w:tabs>
                <w:tab w:val="clear" w:pos="851"/>
              </w:tabs>
              <w:spacing w:line="245" w:lineRule="auto"/>
              <w:ind w:left="596" w:right="98" w:hanging="413"/>
              <w:contextualSpacing w:val="0"/>
              <w:rPr>
                <w:rFonts w:cs="Arial"/>
                <w:sz w:val="20"/>
              </w:rPr>
            </w:pPr>
            <w:r w:rsidRPr="0082136A">
              <w:rPr>
                <w:rFonts w:cs="Arial"/>
                <w:sz w:val="20"/>
              </w:rPr>
              <w:t>satisfactory operation of the device to dampen forces and oscillations due to interaction with the waves;</w:t>
            </w:r>
          </w:p>
          <w:p w14:paraId="60CB9639" w14:textId="77777777" w:rsidR="00664277" w:rsidRPr="0082136A" w:rsidRDefault="00664277" w:rsidP="00FB5836">
            <w:pPr>
              <w:pStyle w:val="TableParagraph"/>
              <w:ind w:left="596"/>
            </w:pPr>
          </w:p>
          <w:p w14:paraId="7D4EF187" w14:textId="77777777" w:rsidR="00664277" w:rsidRPr="0082136A" w:rsidRDefault="00664277" w:rsidP="00FB5836">
            <w:pPr>
              <w:pStyle w:val="TableParagraph"/>
              <w:ind w:left="596"/>
            </w:pPr>
          </w:p>
          <w:p w14:paraId="5894CCAA" w14:textId="77777777" w:rsidR="00664277" w:rsidRPr="0082136A" w:rsidRDefault="00664277" w:rsidP="00FB5836">
            <w:pPr>
              <w:pStyle w:val="TableParagraph"/>
              <w:ind w:left="596"/>
            </w:pPr>
          </w:p>
          <w:p w14:paraId="5F7C8314" w14:textId="5ACCE8DC" w:rsidR="00664277" w:rsidRPr="0082136A" w:rsidRDefault="00664277" w:rsidP="00FB5836">
            <w:pPr>
              <w:pStyle w:val="ListParagraph"/>
              <w:widowControl w:val="0"/>
              <w:numPr>
                <w:ilvl w:val="0"/>
                <w:numId w:val="44"/>
              </w:numPr>
              <w:tabs>
                <w:tab w:val="clear" w:pos="851"/>
              </w:tabs>
              <w:spacing w:line="245" w:lineRule="auto"/>
              <w:ind w:left="596" w:right="96" w:hanging="413"/>
              <w:contextualSpacing w:val="0"/>
              <w:rPr>
                <w:rFonts w:cs="Arial"/>
                <w:sz w:val="20"/>
              </w:rPr>
            </w:pPr>
            <w:r w:rsidRPr="0082136A">
              <w:rPr>
                <w:rFonts w:cs="Arial"/>
                <w:sz w:val="20"/>
              </w:rPr>
              <w:t>satisfactory operation of the winch brake. The additional dynamic force induced in the wire due to retardation should be measured</w:t>
            </w:r>
            <w:r w:rsidRPr="000944FF">
              <w:rPr>
                <w:rFonts w:cs="Arial"/>
                <w:sz w:val="20"/>
              </w:rPr>
              <w:t>;</w:t>
            </w:r>
            <w:r w:rsidRPr="0082136A">
              <w:rPr>
                <w:rFonts w:cs="Arial"/>
                <w:sz w:val="20"/>
              </w:rPr>
              <w:t xml:space="preserve"> and</w:t>
            </w:r>
          </w:p>
          <w:p w14:paraId="46BD70A1" w14:textId="77777777" w:rsidR="00664277" w:rsidRPr="0082136A" w:rsidRDefault="00664277" w:rsidP="00FB5836">
            <w:pPr>
              <w:pStyle w:val="TableParagraph"/>
              <w:ind w:left="596"/>
            </w:pPr>
          </w:p>
          <w:p w14:paraId="6C96AC93" w14:textId="77777777" w:rsidR="00664277" w:rsidRPr="0082136A" w:rsidRDefault="00664277" w:rsidP="00FB5836">
            <w:pPr>
              <w:pStyle w:val="ListParagraph"/>
              <w:widowControl w:val="0"/>
              <w:numPr>
                <w:ilvl w:val="0"/>
                <w:numId w:val="44"/>
              </w:numPr>
              <w:tabs>
                <w:tab w:val="clear" w:pos="851"/>
              </w:tabs>
              <w:spacing w:line="245" w:lineRule="auto"/>
              <w:ind w:left="596" w:right="96" w:hanging="413"/>
              <w:contextualSpacing w:val="0"/>
              <w:rPr>
                <w:rFonts w:cs="Arial"/>
                <w:sz w:val="20"/>
              </w:rPr>
            </w:pPr>
            <w:r w:rsidRPr="0082136A">
              <w:rPr>
                <w:rFonts w:cs="Arial"/>
                <w:sz w:val="20"/>
              </w:rPr>
              <w:t>satisfactory operation of the tensioning device.</w:t>
            </w:r>
          </w:p>
        </w:tc>
        <w:tc>
          <w:tcPr>
            <w:tcW w:w="5560" w:type="dxa"/>
            <w:gridSpan w:val="2"/>
          </w:tcPr>
          <w:p w14:paraId="6B67664E" w14:textId="77777777" w:rsidR="00664277" w:rsidRPr="0082136A" w:rsidRDefault="00664277">
            <w:pPr>
              <w:pStyle w:val="TableParagraph"/>
            </w:pPr>
          </w:p>
          <w:p w14:paraId="78CCB58B" w14:textId="77777777" w:rsidR="00664277" w:rsidRPr="0082136A" w:rsidRDefault="00664277">
            <w:pPr>
              <w:pStyle w:val="TableParagraph"/>
            </w:pPr>
          </w:p>
          <w:p w14:paraId="605D9566" w14:textId="77777777" w:rsidR="00664277" w:rsidRPr="0082136A" w:rsidRDefault="00664277">
            <w:pPr>
              <w:pStyle w:val="TableParagraph"/>
            </w:pPr>
          </w:p>
          <w:p w14:paraId="0139464C" w14:textId="77777777" w:rsidR="00664277" w:rsidRPr="0082136A" w:rsidRDefault="00664277">
            <w:pPr>
              <w:pStyle w:val="TableParagraph"/>
            </w:pPr>
          </w:p>
          <w:p w14:paraId="349F8910" w14:textId="515C70F5" w:rsidR="00664277" w:rsidRDefault="00664277">
            <w:pPr>
              <w:pStyle w:val="TableParagraph"/>
            </w:pPr>
          </w:p>
          <w:p w14:paraId="626635AD" w14:textId="77777777" w:rsidR="00DF3F16" w:rsidRPr="0082136A" w:rsidRDefault="00DF3F16">
            <w:pPr>
              <w:pStyle w:val="TableParagraph"/>
            </w:pPr>
          </w:p>
          <w:p w14:paraId="675A07A6" w14:textId="77777777" w:rsidR="00664277" w:rsidRPr="0082136A" w:rsidRDefault="00664277" w:rsidP="00FB5836">
            <w:pPr>
              <w:pStyle w:val="ListParagraph"/>
              <w:widowControl w:val="0"/>
              <w:numPr>
                <w:ilvl w:val="0"/>
                <w:numId w:val="43"/>
              </w:numPr>
              <w:tabs>
                <w:tab w:val="clear" w:pos="851"/>
              </w:tabs>
              <w:spacing w:before="156" w:line="245" w:lineRule="auto"/>
              <w:ind w:left="616" w:right="93" w:hanging="432"/>
              <w:contextualSpacing w:val="0"/>
              <w:rPr>
                <w:rFonts w:cs="Arial"/>
                <w:sz w:val="20"/>
              </w:rPr>
            </w:pPr>
            <w:r w:rsidRPr="0082136A">
              <w:rPr>
                <w:rFonts w:cs="Arial"/>
                <w:sz w:val="20"/>
              </w:rPr>
              <w:t>The launching appliance should be fitted with a device to dampen the forces due to interaction with the waves when the fast rescue boat is launched or recovered. The device should include a flexible element to soften shock forces and a damping element to minimize oscillations.</w:t>
            </w:r>
          </w:p>
          <w:p w14:paraId="03E4472C" w14:textId="77777777" w:rsidR="00664277" w:rsidRPr="0082136A" w:rsidRDefault="00664277" w:rsidP="00FB5836">
            <w:pPr>
              <w:pStyle w:val="TableParagraph"/>
              <w:ind w:left="616"/>
            </w:pPr>
          </w:p>
          <w:p w14:paraId="678B0A9F" w14:textId="020E3377" w:rsidR="00664277" w:rsidRPr="0082136A" w:rsidRDefault="00664277" w:rsidP="00FB5836">
            <w:pPr>
              <w:pStyle w:val="ListParagraph"/>
              <w:widowControl w:val="0"/>
              <w:numPr>
                <w:ilvl w:val="0"/>
                <w:numId w:val="43"/>
              </w:numPr>
              <w:tabs>
                <w:tab w:val="clear" w:pos="851"/>
              </w:tabs>
              <w:spacing w:line="245" w:lineRule="auto"/>
              <w:ind w:left="616" w:right="92" w:hanging="432"/>
              <w:contextualSpacing w:val="0"/>
              <w:rPr>
                <w:rFonts w:cs="Arial"/>
                <w:sz w:val="20"/>
              </w:rPr>
            </w:pPr>
            <w:r w:rsidRPr="000944FF">
              <w:rPr>
                <w:rFonts w:cs="Arial"/>
                <w:sz w:val="20"/>
              </w:rPr>
              <w:t>T</w:t>
            </w:r>
            <w:r w:rsidRPr="0082136A">
              <w:rPr>
                <w:rFonts w:cs="Arial"/>
                <w:sz w:val="20"/>
              </w:rPr>
              <w:t>he winch should be fitted with an automatic high</w:t>
            </w:r>
            <w:r w:rsidR="005164F4">
              <w:rPr>
                <w:rFonts w:cs="Arial"/>
                <w:sz w:val="20"/>
              </w:rPr>
              <w:noBreakHyphen/>
            </w:r>
            <w:r w:rsidRPr="0082136A">
              <w:rPr>
                <w:rFonts w:cs="Arial"/>
                <w:sz w:val="20"/>
              </w:rPr>
              <w:t>speed tensioning device which prevents the wire from going slack in all sea state conditions in which the fast rescue boat is intended to operate.</w:t>
            </w:r>
          </w:p>
          <w:p w14:paraId="5C2352F9" w14:textId="77777777" w:rsidR="00664277" w:rsidRPr="0082136A" w:rsidRDefault="00664277" w:rsidP="00FB5836">
            <w:pPr>
              <w:pStyle w:val="TableParagraph"/>
              <w:ind w:left="616"/>
            </w:pPr>
          </w:p>
          <w:p w14:paraId="5232F2CC" w14:textId="77777777" w:rsidR="00664277" w:rsidRPr="0082136A" w:rsidRDefault="00664277" w:rsidP="00FB5836">
            <w:pPr>
              <w:pStyle w:val="TableParagraph"/>
              <w:ind w:left="616"/>
            </w:pPr>
          </w:p>
          <w:p w14:paraId="07995BDF" w14:textId="77777777" w:rsidR="00664277" w:rsidRPr="0082136A" w:rsidRDefault="00664277" w:rsidP="00FB5836">
            <w:pPr>
              <w:pStyle w:val="ListParagraph"/>
              <w:widowControl w:val="0"/>
              <w:numPr>
                <w:ilvl w:val="0"/>
                <w:numId w:val="43"/>
              </w:numPr>
              <w:tabs>
                <w:tab w:val="clear" w:pos="851"/>
              </w:tabs>
              <w:spacing w:line="245" w:lineRule="auto"/>
              <w:ind w:left="616" w:right="92" w:hanging="432"/>
              <w:contextualSpacing w:val="0"/>
              <w:rPr>
                <w:rFonts w:cs="Arial"/>
                <w:sz w:val="20"/>
              </w:rPr>
            </w:pPr>
            <w:r w:rsidRPr="0082136A">
              <w:rPr>
                <w:rFonts w:cs="Arial"/>
                <w:sz w:val="20"/>
              </w:rPr>
              <w:t>The winch brake should have a gradual action. When the fast rescue boat is lowered at full speed and the brakes are applied sharply, the additional dynamical force induced in the wire due to retardation should not exceed 0.5 times the working load of the launching appliance.</w:t>
            </w:r>
          </w:p>
        </w:tc>
        <w:tc>
          <w:tcPr>
            <w:tcW w:w="4063" w:type="dxa"/>
          </w:tcPr>
          <w:p w14:paraId="216632BC" w14:textId="77777777" w:rsidR="00664277" w:rsidRPr="0082136A" w:rsidRDefault="00664277">
            <w:pPr>
              <w:pStyle w:val="TableParagraph"/>
              <w:rPr>
                <w:rFonts w:eastAsia="Times New Roman"/>
              </w:rPr>
            </w:pPr>
            <w:r w:rsidRPr="0082136A">
              <w:t>Wind speed:</w:t>
            </w:r>
          </w:p>
          <w:p w14:paraId="68B51D07" w14:textId="77777777" w:rsidR="00664277" w:rsidRPr="0082136A" w:rsidRDefault="00664277">
            <w:pPr>
              <w:pStyle w:val="TableParagraph"/>
            </w:pPr>
          </w:p>
          <w:p w14:paraId="0727815E" w14:textId="77777777" w:rsidR="00664277" w:rsidRPr="0082136A" w:rsidRDefault="00664277">
            <w:pPr>
              <w:pStyle w:val="TableParagraph"/>
            </w:pPr>
            <w:r w:rsidRPr="0082136A">
              <w:t>Significant wave height:</w:t>
            </w:r>
          </w:p>
          <w:p w14:paraId="119AB53D" w14:textId="77777777" w:rsidR="00664277" w:rsidRPr="0082136A" w:rsidRDefault="00664277">
            <w:pPr>
              <w:pStyle w:val="TableParagraph"/>
              <w:rPr>
                <w:rFonts w:eastAsia="Times New Roman"/>
              </w:rPr>
            </w:pPr>
            <w:r w:rsidRPr="0082136A">
              <w:t>Method of determination:</w:t>
            </w:r>
          </w:p>
          <w:p w14:paraId="7727A093" w14:textId="77777777" w:rsidR="00664277" w:rsidRPr="0082136A" w:rsidRDefault="00664277">
            <w:pPr>
              <w:pStyle w:val="TableParagraph"/>
              <w:rPr>
                <w:rFonts w:eastAsia="Times New Roman"/>
              </w:rPr>
            </w:pPr>
            <w:r w:rsidRPr="0082136A">
              <w:t>MWL (= test load)</w:t>
            </w:r>
            <w:r w:rsidRPr="0082136A">
              <w:tab/>
              <w:t xml:space="preserve">                         kN</w:t>
            </w:r>
          </w:p>
          <w:p w14:paraId="4648292E" w14:textId="77777777" w:rsidR="00664277" w:rsidRPr="0082136A" w:rsidRDefault="00664277">
            <w:pPr>
              <w:pStyle w:val="TableParagraph"/>
            </w:pPr>
          </w:p>
          <w:p w14:paraId="59609443" w14:textId="77777777" w:rsidR="00664277" w:rsidRPr="0082136A" w:rsidRDefault="00664277">
            <w:pPr>
              <w:pStyle w:val="TableParagraph"/>
              <w:rPr>
                <w:rFonts w:eastAsia="Times New Roman"/>
              </w:rPr>
            </w:pPr>
            <w:r w:rsidRPr="0082136A">
              <w:t>Working of dampening device satisfactory?                    Passed/ Failed</w:t>
            </w:r>
          </w:p>
          <w:p w14:paraId="6924C446" w14:textId="77777777" w:rsidR="00664277" w:rsidRPr="0082136A" w:rsidRDefault="00664277">
            <w:pPr>
              <w:pStyle w:val="TableParagraph"/>
            </w:pPr>
          </w:p>
          <w:p w14:paraId="428AADE3" w14:textId="77777777" w:rsidR="00664277" w:rsidRPr="0082136A" w:rsidRDefault="00664277">
            <w:pPr>
              <w:pStyle w:val="TableParagraph"/>
              <w:rPr>
                <w:rFonts w:eastAsia="Times New Roman"/>
              </w:rPr>
            </w:pPr>
            <w:r w:rsidRPr="0082136A">
              <w:t>Working of winch brake satisfactory?</w:t>
            </w:r>
          </w:p>
          <w:p w14:paraId="5D3DABFD" w14:textId="77777777" w:rsidR="00664277" w:rsidRPr="0082136A" w:rsidRDefault="00664277">
            <w:pPr>
              <w:pStyle w:val="TableParagraph"/>
              <w:rPr>
                <w:rFonts w:eastAsia="Times New Roman"/>
              </w:rPr>
            </w:pPr>
            <w:r w:rsidRPr="0082136A">
              <w:t xml:space="preserve">                                        Passed/ Failed</w:t>
            </w:r>
          </w:p>
          <w:p w14:paraId="21FBF08A" w14:textId="77777777" w:rsidR="00664277" w:rsidRPr="0082136A" w:rsidRDefault="00664277">
            <w:pPr>
              <w:pStyle w:val="TableParagraph"/>
            </w:pPr>
            <w:r w:rsidRPr="0082136A">
              <w:t>Gradual action?               Passed/ Failed</w:t>
            </w:r>
          </w:p>
          <w:p w14:paraId="594799A0" w14:textId="77777777" w:rsidR="00664277" w:rsidRPr="0082136A" w:rsidRDefault="00664277">
            <w:pPr>
              <w:pStyle w:val="TableParagraph"/>
              <w:rPr>
                <w:rFonts w:eastAsia="Times New Roman"/>
              </w:rPr>
            </w:pPr>
            <w:r w:rsidRPr="0082136A">
              <w:t>Additional dynamic force in wire</w:t>
            </w:r>
            <w:r w:rsidRPr="0082136A">
              <w:tab/>
              <w:t xml:space="preserve">       kN</w:t>
            </w:r>
          </w:p>
          <w:p w14:paraId="2ADD7182" w14:textId="77777777" w:rsidR="00664277" w:rsidRPr="0082136A" w:rsidRDefault="00664277">
            <w:pPr>
              <w:pStyle w:val="TableParagraph"/>
              <w:rPr>
                <w:rFonts w:eastAsia="Times New Roman"/>
              </w:rPr>
            </w:pPr>
            <w:r w:rsidRPr="0082136A">
              <w:t>&lt; 0.5 x MWL?                  Passed/ Failed</w:t>
            </w:r>
          </w:p>
          <w:p w14:paraId="0C584EAA" w14:textId="77777777" w:rsidR="00664277" w:rsidRPr="0082136A" w:rsidRDefault="00664277">
            <w:pPr>
              <w:pStyle w:val="TableParagraph"/>
            </w:pPr>
          </w:p>
          <w:p w14:paraId="32CE7958" w14:textId="77777777" w:rsidR="00664277" w:rsidRPr="0082136A" w:rsidRDefault="00664277">
            <w:pPr>
              <w:pStyle w:val="TableParagraph"/>
              <w:rPr>
                <w:rFonts w:eastAsia="Times New Roman"/>
              </w:rPr>
            </w:pPr>
            <w:r w:rsidRPr="0082136A">
              <w:t>Tensioning device operation satisfactory?</w:t>
            </w:r>
            <w:r w:rsidRPr="0082136A">
              <w:rPr>
                <w:rFonts w:eastAsia="Times New Roman"/>
              </w:rPr>
              <w:t xml:space="preserve">                    </w:t>
            </w:r>
            <w:r w:rsidRPr="0082136A">
              <w:t>Passed/ Failed</w:t>
            </w:r>
          </w:p>
          <w:p w14:paraId="3611F78A" w14:textId="77777777" w:rsidR="00664277" w:rsidRPr="0082136A" w:rsidRDefault="00664277">
            <w:pPr>
              <w:pStyle w:val="TableParagraph"/>
            </w:pPr>
          </w:p>
          <w:p w14:paraId="6A52496A" w14:textId="77777777" w:rsidR="00664277" w:rsidRPr="0082136A" w:rsidRDefault="00664277">
            <w:pPr>
              <w:pStyle w:val="TableParagraph"/>
              <w:rPr>
                <w:rFonts w:eastAsia="Times New Roman"/>
              </w:rPr>
            </w:pPr>
            <w:r w:rsidRPr="0082136A">
              <w:t>Wire prevented from going slack?</w:t>
            </w:r>
          </w:p>
          <w:p w14:paraId="71D75101" w14:textId="77777777" w:rsidR="00664277" w:rsidRPr="0082136A" w:rsidRDefault="00664277">
            <w:pPr>
              <w:pStyle w:val="TableParagraph"/>
              <w:rPr>
                <w:rFonts w:eastAsia="Times New Roman"/>
              </w:rPr>
            </w:pPr>
            <w:r w:rsidRPr="0082136A">
              <w:t>Passed/ Failed</w:t>
            </w:r>
          </w:p>
          <w:p w14:paraId="6C4B89F9" w14:textId="77777777" w:rsidR="00664277" w:rsidRPr="0082136A" w:rsidRDefault="00664277">
            <w:pPr>
              <w:pStyle w:val="TableParagraph"/>
            </w:pPr>
          </w:p>
          <w:p w14:paraId="28F903FA" w14:textId="77777777" w:rsidR="00664277" w:rsidRPr="0082136A" w:rsidRDefault="00664277">
            <w:pPr>
              <w:pStyle w:val="TableParagraph"/>
              <w:rPr>
                <w:rFonts w:eastAsia="Times New Roman"/>
              </w:rPr>
            </w:pPr>
            <w:r w:rsidRPr="0082136A">
              <w:t>Comments/Observations</w:t>
            </w:r>
          </w:p>
        </w:tc>
      </w:tr>
    </w:tbl>
    <w:p w14:paraId="244FDDC8" w14:textId="77777777" w:rsidR="00664277" w:rsidRPr="0082136A" w:rsidRDefault="00664277" w:rsidP="00FE1268">
      <w:pPr>
        <w:rPr>
          <w:rFonts w:ascii="Times New Roman" w:hAnsi="Times New Roman"/>
          <w:sz w:val="20"/>
        </w:rPr>
      </w:pPr>
      <w:r w:rsidRPr="0082136A">
        <w:br w:type="page"/>
      </w:r>
    </w:p>
    <w:p w14:paraId="2C30628E" w14:textId="77777777" w:rsidR="00DF3F16" w:rsidRDefault="00DF3F16" w:rsidP="00FE1268">
      <w:pPr>
        <w:spacing w:before="3"/>
        <w:rPr>
          <w:rFonts w:ascii="Times New Roman" w:hAnsi="Times New Roman"/>
        </w:rPr>
        <w:sectPr w:rsidR="00DF3F16" w:rsidSect="003B79DD">
          <w:footerReference w:type="even" r:id="rId35"/>
          <w:headerReference w:type="first" r:id="rId36"/>
          <w:pgSz w:w="16840" w:h="11900" w:orient="landscape" w:code="9"/>
          <w:pgMar w:top="1418" w:right="1134" w:bottom="1418" w:left="1418" w:header="851" w:footer="851" w:gutter="0"/>
          <w:cols w:space="720"/>
          <w:titlePg/>
          <w:docGrid w:linePitch="299"/>
        </w:sectPr>
      </w:pPr>
    </w:p>
    <w:p w14:paraId="7EA31BB0" w14:textId="2EE91751" w:rsidR="00664277" w:rsidRPr="00DF3F16" w:rsidRDefault="00B755B5" w:rsidP="00FB5836">
      <w:pPr>
        <w:pStyle w:val="Heading2"/>
        <w:widowControl w:val="0"/>
        <w:numPr>
          <w:ilvl w:val="1"/>
          <w:numId w:val="58"/>
        </w:numPr>
        <w:tabs>
          <w:tab w:val="clear" w:pos="851"/>
        </w:tabs>
        <w:spacing w:before="4"/>
        <w:ind w:left="426" w:hanging="425"/>
        <w:jc w:val="center"/>
        <w:rPr>
          <w:rFonts w:cs="Arial"/>
          <w:b/>
          <w:bCs/>
          <w:szCs w:val="22"/>
        </w:rPr>
      </w:pPr>
      <w:r>
        <w:rPr>
          <w:rFonts w:cs="Arial"/>
          <w:b/>
          <w:bCs/>
          <w:szCs w:val="22"/>
        </w:rPr>
        <w:t xml:space="preserve">        </w:t>
      </w:r>
      <w:r w:rsidR="00664277" w:rsidRPr="00DF3F16">
        <w:rPr>
          <w:rFonts w:cs="Arial"/>
          <w:b/>
          <w:bCs/>
          <w:szCs w:val="22"/>
        </w:rPr>
        <w:t>MARINE EVACUATION SYSTEMS</w:t>
      </w:r>
    </w:p>
    <w:p w14:paraId="526A349C" w14:textId="77777777" w:rsidR="00664277" w:rsidRPr="00DF3F16" w:rsidRDefault="00664277" w:rsidP="00FE1268">
      <w:pPr>
        <w:pStyle w:val="Heading2"/>
        <w:ind w:left="118"/>
        <w:jc w:val="center"/>
        <w:rPr>
          <w:rFonts w:cs="Arial"/>
          <w:b/>
          <w:bCs/>
          <w:szCs w:val="22"/>
        </w:rPr>
      </w:pPr>
    </w:p>
    <w:p w14:paraId="4F71204F" w14:textId="77777777" w:rsidR="00664277" w:rsidRPr="00DF3F16" w:rsidRDefault="00664277" w:rsidP="00DF3F16">
      <w:pPr>
        <w:pStyle w:val="Heading2"/>
        <w:tabs>
          <w:tab w:val="clear" w:pos="851"/>
          <w:tab w:val="left" w:pos="426"/>
        </w:tabs>
        <w:ind w:left="118"/>
        <w:jc w:val="center"/>
        <w:rPr>
          <w:rFonts w:cs="Arial"/>
          <w:b/>
          <w:bCs/>
          <w:szCs w:val="22"/>
        </w:rPr>
      </w:pPr>
      <w:r w:rsidRPr="00DF3F16">
        <w:rPr>
          <w:rFonts w:cs="Arial"/>
          <w:b/>
          <w:bCs/>
          <w:szCs w:val="22"/>
        </w:rPr>
        <w:t>EVALUATION AND TEST REPORTS</w:t>
      </w:r>
    </w:p>
    <w:p w14:paraId="41F15628" w14:textId="2CCD34B2" w:rsidR="00664277" w:rsidRDefault="00664277" w:rsidP="00FE1268">
      <w:pPr>
        <w:spacing w:before="10"/>
        <w:rPr>
          <w:rFonts w:cs="Arial"/>
          <w:b/>
          <w:bCs/>
        </w:rPr>
      </w:pPr>
    </w:p>
    <w:p w14:paraId="576B4915" w14:textId="77777777" w:rsidR="00661CCA" w:rsidRPr="0082136A" w:rsidRDefault="00661CCA" w:rsidP="00FE1268">
      <w:pPr>
        <w:spacing w:before="10"/>
        <w:rPr>
          <w:rFonts w:cs="Arial"/>
          <w:b/>
          <w:bCs/>
        </w:rPr>
      </w:pPr>
    </w:p>
    <w:p w14:paraId="6283261A" w14:textId="77777777" w:rsidR="00664277" w:rsidRPr="00591D01" w:rsidRDefault="00664277" w:rsidP="00664277">
      <w:pPr>
        <w:widowControl w:val="0"/>
        <w:numPr>
          <w:ilvl w:val="2"/>
          <w:numId w:val="42"/>
        </w:numPr>
        <w:tabs>
          <w:tab w:val="clear" w:pos="851"/>
          <w:tab w:val="left" w:pos="840"/>
        </w:tabs>
        <w:ind w:hanging="720"/>
        <w:jc w:val="left"/>
        <w:rPr>
          <w:rFonts w:cs="Arial"/>
        </w:rPr>
      </w:pPr>
      <w:bookmarkStart w:id="13" w:name="_Hlk31203866"/>
      <w:r w:rsidRPr="00591D01">
        <w:rPr>
          <w:rFonts w:cs="Arial"/>
        </w:rPr>
        <w:t>General information</w:t>
      </w:r>
    </w:p>
    <w:bookmarkEnd w:id="13"/>
    <w:p w14:paraId="5C59B106" w14:textId="688E4BDC" w:rsidR="00664277" w:rsidRPr="0082136A" w:rsidRDefault="00DE5981" w:rsidP="00664277">
      <w:pPr>
        <w:widowControl w:val="0"/>
        <w:numPr>
          <w:ilvl w:val="3"/>
          <w:numId w:val="42"/>
        </w:numPr>
        <w:tabs>
          <w:tab w:val="clear" w:pos="851"/>
          <w:tab w:val="left" w:pos="1560"/>
        </w:tabs>
        <w:spacing w:before="6"/>
        <w:jc w:val="left"/>
        <w:rPr>
          <w:rFonts w:cs="Arial"/>
        </w:rPr>
      </w:pPr>
      <w:r>
        <w:rPr>
          <w:rFonts w:cs="Arial"/>
        </w:rPr>
        <w:t>Submitted drawings, reports and documents</w:t>
      </w:r>
    </w:p>
    <w:p w14:paraId="77E91D80" w14:textId="36011B2D" w:rsidR="00664277" w:rsidRPr="0082136A" w:rsidRDefault="001F3B9A" w:rsidP="00664277">
      <w:pPr>
        <w:widowControl w:val="0"/>
        <w:numPr>
          <w:ilvl w:val="3"/>
          <w:numId w:val="42"/>
        </w:numPr>
        <w:tabs>
          <w:tab w:val="clear" w:pos="851"/>
          <w:tab w:val="left" w:pos="1560"/>
        </w:tabs>
        <w:spacing w:before="4"/>
        <w:jc w:val="left"/>
        <w:rPr>
          <w:rFonts w:cs="Arial"/>
        </w:rPr>
      </w:pPr>
      <w:r>
        <w:rPr>
          <w:rFonts w:cs="Arial"/>
        </w:rPr>
        <w:t>Quality assurance</w:t>
      </w:r>
    </w:p>
    <w:p w14:paraId="451DAE09" w14:textId="77777777" w:rsidR="00664277" w:rsidRPr="0082136A" w:rsidRDefault="00664277" w:rsidP="00664277">
      <w:pPr>
        <w:widowControl w:val="0"/>
        <w:numPr>
          <w:ilvl w:val="3"/>
          <w:numId w:val="42"/>
        </w:numPr>
        <w:tabs>
          <w:tab w:val="clear" w:pos="851"/>
          <w:tab w:val="left" w:pos="1560"/>
        </w:tabs>
        <w:spacing w:before="4"/>
        <w:jc w:val="left"/>
        <w:rPr>
          <w:rFonts w:cs="Arial"/>
        </w:rPr>
      </w:pPr>
      <w:r w:rsidRPr="0082136A">
        <w:rPr>
          <w:rFonts w:cs="Arial"/>
        </w:rPr>
        <w:t>General data and specifications</w:t>
      </w:r>
    </w:p>
    <w:p w14:paraId="1EAA76E6" w14:textId="77777777" w:rsidR="00664277" w:rsidRPr="0082136A" w:rsidRDefault="00664277" w:rsidP="00664277">
      <w:pPr>
        <w:widowControl w:val="0"/>
        <w:numPr>
          <w:ilvl w:val="3"/>
          <w:numId w:val="42"/>
        </w:numPr>
        <w:tabs>
          <w:tab w:val="clear" w:pos="851"/>
          <w:tab w:val="left" w:pos="1560"/>
        </w:tabs>
        <w:spacing w:before="4"/>
        <w:jc w:val="left"/>
        <w:rPr>
          <w:rFonts w:cs="Arial"/>
        </w:rPr>
      </w:pPr>
      <w:r w:rsidRPr="0082136A">
        <w:rPr>
          <w:rFonts w:cs="Arial"/>
        </w:rPr>
        <w:t>Platform carrying capacity</w:t>
      </w:r>
    </w:p>
    <w:p w14:paraId="0CA0110D" w14:textId="77777777" w:rsidR="00664277" w:rsidRPr="0082136A" w:rsidRDefault="00664277" w:rsidP="00664277">
      <w:pPr>
        <w:widowControl w:val="0"/>
        <w:numPr>
          <w:ilvl w:val="3"/>
          <w:numId w:val="42"/>
        </w:numPr>
        <w:tabs>
          <w:tab w:val="clear" w:pos="851"/>
          <w:tab w:val="left" w:pos="1560"/>
        </w:tabs>
        <w:spacing w:before="4"/>
        <w:jc w:val="left"/>
        <w:rPr>
          <w:rFonts w:cs="Arial"/>
        </w:rPr>
      </w:pPr>
      <w:r w:rsidRPr="0082136A">
        <w:rPr>
          <w:rFonts w:cs="Arial"/>
        </w:rPr>
        <w:t>Markings on container</w:t>
      </w:r>
    </w:p>
    <w:p w14:paraId="73BADBBD" w14:textId="77777777" w:rsidR="00664277" w:rsidRPr="0082136A" w:rsidRDefault="00664277" w:rsidP="00664277">
      <w:pPr>
        <w:widowControl w:val="0"/>
        <w:numPr>
          <w:ilvl w:val="3"/>
          <w:numId w:val="42"/>
        </w:numPr>
        <w:tabs>
          <w:tab w:val="clear" w:pos="851"/>
          <w:tab w:val="left" w:pos="1559"/>
        </w:tabs>
        <w:spacing w:before="13"/>
        <w:ind w:left="1558" w:hanging="719"/>
        <w:jc w:val="left"/>
        <w:rPr>
          <w:rFonts w:cs="Arial"/>
        </w:rPr>
      </w:pPr>
      <w:r w:rsidRPr="0082136A">
        <w:rPr>
          <w:rFonts w:cs="Arial"/>
        </w:rPr>
        <w:t>Markings on passage</w:t>
      </w:r>
    </w:p>
    <w:p w14:paraId="628CCE74" w14:textId="77777777" w:rsidR="00664277" w:rsidRPr="0082136A" w:rsidRDefault="00664277" w:rsidP="00664277">
      <w:pPr>
        <w:widowControl w:val="0"/>
        <w:numPr>
          <w:ilvl w:val="3"/>
          <w:numId w:val="42"/>
        </w:numPr>
        <w:tabs>
          <w:tab w:val="clear" w:pos="851"/>
          <w:tab w:val="left" w:pos="1560"/>
        </w:tabs>
        <w:spacing w:before="16"/>
        <w:jc w:val="left"/>
        <w:rPr>
          <w:rFonts w:cs="Arial"/>
        </w:rPr>
      </w:pPr>
      <w:r w:rsidRPr="0082136A">
        <w:rPr>
          <w:rFonts w:cs="Arial"/>
        </w:rPr>
        <w:t>Visual inspection</w:t>
      </w:r>
    </w:p>
    <w:p w14:paraId="4ED92E74" w14:textId="77777777" w:rsidR="00664277" w:rsidRPr="0082136A" w:rsidRDefault="00664277" w:rsidP="00FE1268">
      <w:pPr>
        <w:spacing w:before="2"/>
        <w:rPr>
          <w:rFonts w:cs="Arial"/>
        </w:rPr>
      </w:pPr>
    </w:p>
    <w:p w14:paraId="7CD7EAB5" w14:textId="77777777" w:rsidR="00664277" w:rsidRPr="0082136A" w:rsidRDefault="00664277" w:rsidP="00FE1268">
      <w:pPr>
        <w:ind w:left="839"/>
        <w:rPr>
          <w:rFonts w:cs="Arial"/>
        </w:rPr>
      </w:pPr>
      <w:r w:rsidRPr="0082136A">
        <w:rPr>
          <w:rFonts w:cs="Arial"/>
          <w:b/>
        </w:rPr>
        <w:t>Test procedures</w:t>
      </w:r>
    </w:p>
    <w:p w14:paraId="02542867" w14:textId="77777777" w:rsidR="00664277" w:rsidRPr="0082136A" w:rsidRDefault="00664277" w:rsidP="00FE1268">
      <w:pPr>
        <w:spacing w:before="6"/>
        <w:rPr>
          <w:rFonts w:cs="Arial"/>
          <w:b/>
          <w:bCs/>
        </w:rPr>
      </w:pPr>
    </w:p>
    <w:p w14:paraId="719EBAA0" w14:textId="77777777" w:rsidR="00664277" w:rsidRPr="0082136A" w:rsidRDefault="00664277" w:rsidP="00664277">
      <w:pPr>
        <w:widowControl w:val="0"/>
        <w:numPr>
          <w:ilvl w:val="2"/>
          <w:numId w:val="42"/>
        </w:numPr>
        <w:tabs>
          <w:tab w:val="clear" w:pos="851"/>
          <w:tab w:val="left" w:pos="839"/>
        </w:tabs>
        <w:ind w:left="838" w:hanging="719"/>
        <w:jc w:val="left"/>
        <w:rPr>
          <w:rFonts w:cs="Arial"/>
        </w:rPr>
      </w:pPr>
      <w:r w:rsidRPr="0082136A">
        <w:rPr>
          <w:rFonts w:cs="Arial"/>
        </w:rPr>
        <w:t>Material test</w:t>
      </w:r>
    </w:p>
    <w:p w14:paraId="716A89B4" w14:textId="77777777" w:rsidR="00664277" w:rsidRPr="0082136A" w:rsidRDefault="00664277" w:rsidP="00664277">
      <w:pPr>
        <w:widowControl w:val="0"/>
        <w:numPr>
          <w:ilvl w:val="2"/>
          <w:numId w:val="42"/>
        </w:numPr>
        <w:tabs>
          <w:tab w:val="clear" w:pos="851"/>
          <w:tab w:val="left" w:pos="839"/>
        </w:tabs>
        <w:spacing w:before="13"/>
        <w:ind w:hanging="720"/>
        <w:jc w:val="left"/>
        <w:rPr>
          <w:rFonts w:cs="Arial"/>
        </w:rPr>
      </w:pPr>
      <w:r w:rsidRPr="0082136A">
        <w:rPr>
          <w:rFonts w:cs="Arial"/>
        </w:rPr>
        <w:t>Deployment instructions</w:t>
      </w:r>
    </w:p>
    <w:p w14:paraId="1F31BFCB" w14:textId="77777777" w:rsidR="00664277" w:rsidRPr="0082136A" w:rsidRDefault="00664277" w:rsidP="00664277">
      <w:pPr>
        <w:widowControl w:val="0"/>
        <w:numPr>
          <w:ilvl w:val="2"/>
          <w:numId w:val="42"/>
        </w:numPr>
        <w:tabs>
          <w:tab w:val="clear" w:pos="851"/>
          <w:tab w:val="left" w:pos="839"/>
        </w:tabs>
        <w:spacing w:before="16"/>
        <w:ind w:left="838" w:hanging="719"/>
        <w:jc w:val="left"/>
        <w:rPr>
          <w:rFonts w:cs="Arial"/>
        </w:rPr>
      </w:pPr>
      <w:r w:rsidRPr="0082136A">
        <w:rPr>
          <w:rFonts w:cs="Arial"/>
        </w:rPr>
        <w:t>Container static load test</w:t>
      </w:r>
    </w:p>
    <w:p w14:paraId="52979CE5" w14:textId="77777777" w:rsidR="00664277" w:rsidRPr="0082136A" w:rsidRDefault="00664277" w:rsidP="00664277">
      <w:pPr>
        <w:widowControl w:val="0"/>
        <w:numPr>
          <w:ilvl w:val="3"/>
          <w:numId w:val="42"/>
        </w:numPr>
        <w:tabs>
          <w:tab w:val="clear" w:pos="851"/>
          <w:tab w:val="left" w:pos="1560"/>
        </w:tabs>
        <w:spacing w:before="6"/>
        <w:jc w:val="left"/>
        <w:rPr>
          <w:rFonts w:cs="Arial"/>
        </w:rPr>
      </w:pPr>
      <w:r w:rsidRPr="0082136A">
        <w:rPr>
          <w:rFonts w:cs="Arial"/>
        </w:rPr>
        <w:t>Container door hose test</w:t>
      </w:r>
    </w:p>
    <w:p w14:paraId="1D6AE857" w14:textId="77777777" w:rsidR="00664277" w:rsidRPr="0082136A" w:rsidRDefault="00664277" w:rsidP="00664277">
      <w:pPr>
        <w:widowControl w:val="0"/>
        <w:numPr>
          <w:ilvl w:val="3"/>
          <w:numId w:val="42"/>
        </w:numPr>
        <w:tabs>
          <w:tab w:val="clear" w:pos="851"/>
          <w:tab w:val="left" w:pos="1560"/>
        </w:tabs>
        <w:spacing w:before="4"/>
        <w:jc w:val="left"/>
        <w:rPr>
          <w:rFonts w:cs="Arial"/>
        </w:rPr>
      </w:pPr>
      <w:r w:rsidRPr="0082136A">
        <w:rPr>
          <w:rFonts w:cs="Arial"/>
        </w:rPr>
        <w:t>Container door dry release test</w:t>
      </w:r>
    </w:p>
    <w:p w14:paraId="296021B5" w14:textId="77777777" w:rsidR="00664277" w:rsidRPr="0082136A" w:rsidRDefault="00664277" w:rsidP="00664277">
      <w:pPr>
        <w:widowControl w:val="0"/>
        <w:numPr>
          <w:ilvl w:val="3"/>
          <w:numId w:val="42"/>
        </w:numPr>
        <w:tabs>
          <w:tab w:val="clear" w:pos="851"/>
          <w:tab w:val="left" w:pos="1560"/>
        </w:tabs>
        <w:spacing w:before="13"/>
        <w:jc w:val="left"/>
        <w:rPr>
          <w:rFonts w:cs="Arial"/>
        </w:rPr>
      </w:pPr>
      <w:r w:rsidRPr="0082136A">
        <w:rPr>
          <w:rFonts w:cs="Arial"/>
        </w:rPr>
        <w:t>Container door trim release test</w:t>
      </w:r>
    </w:p>
    <w:p w14:paraId="67F9D6E5" w14:textId="77777777" w:rsidR="00664277" w:rsidRPr="0082136A" w:rsidRDefault="00664277" w:rsidP="00FE1268">
      <w:pPr>
        <w:spacing w:before="4"/>
        <w:rPr>
          <w:rFonts w:cs="Arial"/>
        </w:rPr>
      </w:pPr>
    </w:p>
    <w:p w14:paraId="76B60D98" w14:textId="77777777" w:rsidR="00664277" w:rsidRPr="0082136A" w:rsidRDefault="00664277" w:rsidP="00FE1268">
      <w:pPr>
        <w:ind w:left="839"/>
        <w:rPr>
          <w:rFonts w:cs="Arial"/>
        </w:rPr>
      </w:pPr>
      <w:r w:rsidRPr="0082136A">
        <w:rPr>
          <w:rFonts w:cs="Arial"/>
          <w:b/>
        </w:rPr>
        <w:t>Inclined inflated passages</w:t>
      </w:r>
    </w:p>
    <w:p w14:paraId="41346A78" w14:textId="77777777" w:rsidR="00664277" w:rsidRPr="0082136A" w:rsidRDefault="00664277" w:rsidP="00FE1268">
      <w:pPr>
        <w:spacing w:before="2"/>
        <w:rPr>
          <w:rFonts w:cs="Arial"/>
          <w:b/>
          <w:bCs/>
        </w:rPr>
      </w:pPr>
    </w:p>
    <w:p w14:paraId="12E546F4" w14:textId="77777777" w:rsidR="00664277" w:rsidRPr="0082136A" w:rsidRDefault="00664277" w:rsidP="00664277">
      <w:pPr>
        <w:widowControl w:val="0"/>
        <w:numPr>
          <w:ilvl w:val="2"/>
          <w:numId w:val="42"/>
        </w:numPr>
        <w:tabs>
          <w:tab w:val="clear" w:pos="851"/>
          <w:tab w:val="left" w:pos="838"/>
        </w:tabs>
        <w:ind w:left="837" w:hanging="718"/>
        <w:jc w:val="left"/>
        <w:rPr>
          <w:rFonts w:cs="Arial"/>
        </w:rPr>
      </w:pPr>
      <w:r w:rsidRPr="0082136A">
        <w:rPr>
          <w:rFonts w:cs="Arial"/>
        </w:rPr>
        <w:t>Passage load test</w:t>
      </w:r>
    </w:p>
    <w:p w14:paraId="00DFAB74" w14:textId="77777777" w:rsidR="00664277" w:rsidRPr="0082136A" w:rsidRDefault="00664277" w:rsidP="00664277">
      <w:pPr>
        <w:widowControl w:val="0"/>
        <w:numPr>
          <w:ilvl w:val="3"/>
          <w:numId w:val="42"/>
        </w:numPr>
        <w:tabs>
          <w:tab w:val="clear" w:pos="851"/>
          <w:tab w:val="left" w:pos="1558"/>
        </w:tabs>
        <w:spacing w:before="6"/>
        <w:ind w:left="1557" w:hanging="718"/>
        <w:jc w:val="left"/>
        <w:rPr>
          <w:rFonts w:cs="Arial"/>
        </w:rPr>
      </w:pPr>
      <w:r w:rsidRPr="0082136A">
        <w:rPr>
          <w:rFonts w:cs="Arial"/>
        </w:rPr>
        <w:t>Dry sliding test</w:t>
      </w:r>
    </w:p>
    <w:p w14:paraId="1FC12615" w14:textId="77777777" w:rsidR="00664277" w:rsidRPr="0082136A" w:rsidRDefault="00664277" w:rsidP="00664277">
      <w:pPr>
        <w:widowControl w:val="0"/>
        <w:numPr>
          <w:ilvl w:val="3"/>
          <w:numId w:val="42"/>
        </w:numPr>
        <w:tabs>
          <w:tab w:val="clear" w:pos="851"/>
          <w:tab w:val="left" w:pos="1558"/>
        </w:tabs>
        <w:spacing w:before="4"/>
        <w:ind w:left="1557" w:hanging="718"/>
        <w:jc w:val="left"/>
        <w:rPr>
          <w:rFonts w:cs="Arial"/>
        </w:rPr>
      </w:pPr>
      <w:r w:rsidRPr="0082136A">
        <w:rPr>
          <w:rFonts w:cs="Arial"/>
        </w:rPr>
        <w:t>Loss of pressure test</w:t>
      </w:r>
    </w:p>
    <w:p w14:paraId="4FDEBC29" w14:textId="77777777" w:rsidR="00664277" w:rsidRPr="0082136A" w:rsidRDefault="00664277" w:rsidP="00664277">
      <w:pPr>
        <w:widowControl w:val="0"/>
        <w:numPr>
          <w:ilvl w:val="3"/>
          <w:numId w:val="42"/>
        </w:numPr>
        <w:tabs>
          <w:tab w:val="clear" w:pos="851"/>
          <w:tab w:val="left" w:pos="1559"/>
        </w:tabs>
        <w:spacing w:before="13"/>
        <w:ind w:left="1558" w:hanging="719"/>
        <w:jc w:val="left"/>
        <w:rPr>
          <w:rFonts w:cs="Arial"/>
        </w:rPr>
      </w:pPr>
      <w:r w:rsidRPr="0082136A">
        <w:rPr>
          <w:rFonts w:cs="Arial"/>
        </w:rPr>
        <w:t>Load test of passage to container</w:t>
      </w:r>
    </w:p>
    <w:p w14:paraId="2EE54FA5" w14:textId="77777777" w:rsidR="00664277" w:rsidRPr="0082136A" w:rsidRDefault="00664277" w:rsidP="00664277">
      <w:pPr>
        <w:widowControl w:val="0"/>
        <w:numPr>
          <w:ilvl w:val="3"/>
          <w:numId w:val="42"/>
        </w:numPr>
        <w:tabs>
          <w:tab w:val="clear" w:pos="851"/>
          <w:tab w:val="left" w:pos="1559"/>
        </w:tabs>
        <w:spacing w:before="16"/>
        <w:ind w:left="1558" w:hanging="719"/>
        <w:jc w:val="left"/>
        <w:rPr>
          <w:rFonts w:cs="Arial"/>
        </w:rPr>
      </w:pPr>
      <w:r w:rsidRPr="0082136A">
        <w:rPr>
          <w:rFonts w:cs="Arial"/>
        </w:rPr>
        <w:t>Cold inflation test</w:t>
      </w:r>
    </w:p>
    <w:p w14:paraId="2E2D2789" w14:textId="77777777" w:rsidR="00664277" w:rsidRPr="0082136A" w:rsidRDefault="00664277" w:rsidP="00664277">
      <w:pPr>
        <w:widowControl w:val="0"/>
        <w:numPr>
          <w:ilvl w:val="3"/>
          <w:numId w:val="42"/>
        </w:numPr>
        <w:tabs>
          <w:tab w:val="clear" w:pos="851"/>
          <w:tab w:val="left" w:pos="1559"/>
        </w:tabs>
        <w:spacing w:before="16"/>
        <w:ind w:left="1558" w:hanging="719"/>
        <w:jc w:val="left"/>
        <w:rPr>
          <w:rFonts w:cs="Arial"/>
        </w:rPr>
      </w:pPr>
      <w:r w:rsidRPr="0082136A">
        <w:rPr>
          <w:rFonts w:cs="Arial"/>
        </w:rPr>
        <w:t>Hot inflation test</w:t>
      </w:r>
    </w:p>
    <w:p w14:paraId="15528E43" w14:textId="77777777" w:rsidR="00664277" w:rsidRPr="0082136A" w:rsidRDefault="00664277" w:rsidP="00664277">
      <w:pPr>
        <w:widowControl w:val="0"/>
        <w:numPr>
          <w:ilvl w:val="3"/>
          <w:numId w:val="42"/>
        </w:numPr>
        <w:tabs>
          <w:tab w:val="clear" w:pos="851"/>
          <w:tab w:val="left" w:pos="1560"/>
        </w:tabs>
        <w:spacing w:before="6"/>
        <w:jc w:val="left"/>
        <w:rPr>
          <w:rFonts w:cs="Arial"/>
        </w:rPr>
      </w:pPr>
      <w:r w:rsidRPr="0082136A">
        <w:rPr>
          <w:rFonts w:cs="Arial"/>
        </w:rPr>
        <w:t>Wet sliding test</w:t>
      </w:r>
    </w:p>
    <w:p w14:paraId="1B284B80" w14:textId="637C6889" w:rsidR="00664277" w:rsidRPr="0082136A" w:rsidRDefault="00ED3031" w:rsidP="00664277">
      <w:pPr>
        <w:widowControl w:val="0"/>
        <w:numPr>
          <w:ilvl w:val="3"/>
          <w:numId w:val="42"/>
        </w:numPr>
        <w:tabs>
          <w:tab w:val="clear" w:pos="851"/>
          <w:tab w:val="left" w:pos="1559"/>
        </w:tabs>
        <w:spacing w:before="4"/>
        <w:ind w:left="1558" w:hanging="719"/>
        <w:jc w:val="left"/>
        <w:rPr>
          <w:rFonts w:cs="Arial"/>
        </w:rPr>
      </w:pPr>
      <w:r>
        <w:rPr>
          <w:rFonts w:cs="Arial"/>
        </w:rPr>
        <w:t>Three</w:t>
      </w:r>
      <w:r w:rsidR="00664277" w:rsidRPr="0082136A">
        <w:rPr>
          <w:rFonts w:cs="Arial"/>
        </w:rPr>
        <w:t xml:space="preserve"> times pressure test</w:t>
      </w:r>
    </w:p>
    <w:p w14:paraId="73E538F3" w14:textId="77777777" w:rsidR="00664277" w:rsidRPr="0082136A" w:rsidRDefault="00664277" w:rsidP="00FE1268">
      <w:pPr>
        <w:spacing w:before="11"/>
        <w:rPr>
          <w:rFonts w:cs="Arial"/>
        </w:rPr>
      </w:pPr>
    </w:p>
    <w:p w14:paraId="3BC6BF1C" w14:textId="77777777" w:rsidR="00664277" w:rsidRPr="0082136A" w:rsidRDefault="00664277" w:rsidP="00FE1268">
      <w:pPr>
        <w:ind w:left="839"/>
        <w:rPr>
          <w:rFonts w:cs="Arial"/>
        </w:rPr>
      </w:pPr>
      <w:r w:rsidRPr="0082136A">
        <w:rPr>
          <w:rFonts w:cs="Arial"/>
          <w:b/>
        </w:rPr>
        <w:t>Vertical descent passages</w:t>
      </w:r>
    </w:p>
    <w:p w14:paraId="529E6053" w14:textId="77777777" w:rsidR="00664277" w:rsidRPr="0082136A" w:rsidRDefault="00664277" w:rsidP="00FE1268">
      <w:pPr>
        <w:spacing w:before="4"/>
        <w:rPr>
          <w:rFonts w:cs="Arial"/>
          <w:b/>
          <w:bCs/>
        </w:rPr>
      </w:pPr>
    </w:p>
    <w:p w14:paraId="20E2311D" w14:textId="36C32BC8" w:rsidR="00664277" w:rsidRPr="0082136A" w:rsidRDefault="00ED3031" w:rsidP="00664277">
      <w:pPr>
        <w:widowControl w:val="0"/>
        <w:numPr>
          <w:ilvl w:val="2"/>
          <w:numId w:val="42"/>
        </w:numPr>
        <w:tabs>
          <w:tab w:val="clear" w:pos="851"/>
          <w:tab w:val="left" w:pos="840"/>
        </w:tabs>
        <w:ind w:hanging="720"/>
        <w:jc w:val="left"/>
        <w:rPr>
          <w:rFonts w:cs="Arial"/>
        </w:rPr>
      </w:pPr>
      <w:r>
        <w:rPr>
          <w:rFonts w:cs="Arial"/>
        </w:rPr>
        <w:t>Two</w:t>
      </w:r>
      <w:r w:rsidRPr="0082136A">
        <w:rPr>
          <w:rFonts w:cs="Arial"/>
        </w:rPr>
        <w:t xml:space="preserve"> </w:t>
      </w:r>
      <w:r w:rsidR="00664277" w:rsidRPr="0082136A">
        <w:rPr>
          <w:rFonts w:cs="Arial"/>
        </w:rPr>
        <w:t>times sliding test</w:t>
      </w:r>
    </w:p>
    <w:p w14:paraId="2082DAA9" w14:textId="77777777" w:rsidR="00664277" w:rsidRPr="0082136A" w:rsidRDefault="00664277" w:rsidP="00664277">
      <w:pPr>
        <w:widowControl w:val="0"/>
        <w:numPr>
          <w:ilvl w:val="3"/>
          <w:numId w:val="42"/>
        </w:numPr>
        <w:tabs>
          <w:tab w:val="clear" w:pos="851"/>
          <w:tab w:val="left" w:pos="1559"/>
        </w:tabs>
        <w:spacing w:before="6"/>
        <w:ind w:left="1558" w:hanging="719"/>
        <w:jc w:val="left"/>
        <w:rPr>
          <w:rFonts w:cs="Arial"/>
        </w:rPr>
      </w:pPr>
      <w:r w:rsidRPr="0082136A">
        <w:rPr>
          <w:rFonts w:cs="Arial"/>
        </w:rPr>
        <w:t>Load test of passage to container</w:t>
      </w:r>
    </w:p>
    <w:p w14:paraId="570B56EA" w14:textId="77777777" w:rsidR="00664277" w:rsidRPr="0082136A" w:rsidRDefault="00664277" w:rsidP="00664277">
      <w:pPr>
        <w:widowControl w:val="0"/>
        <w:numPr>
          <w:ilvl w:val="3"/>
          <w:numId w:val="42"/>
        </w:numPr>
        <w:tabs>
          <w:tab w:val="clear" w:pos="851"/>
          <w:tab w:val="left" w:pos="1558"/>
        </w:tabs>
        <w:spacing w:before="13"/>
        <w:ind w:left="1557" w:hanging="718"/>
        <w:jc w:val="left"/>
        <w:rPr>
          <w:rFonts w:cs="Arial"/>
        </w:rPr>
      </w:pPr>
      <w:r w:rsidRPr="0082136A">
        <w:rPr>
          <w:rFonts w:cs="Arial"/>
        </w:rPr>
        <w:t>Cold passage test</w:t>
      </w:r>
    </w:p>
    <w:p w14:paraId="691240D2" w14:textId="77777777" w:rsidR="00664277" w:rsidRPr="0082136A" w:rsidRDefault="00664277" w:rsidP="00664277">
      <w:pPr>
        <w:widowControl w:val="0"/>
        <w:numPr>
          <w:ilvl w:val="3"/>
          <w:numId w:val="42"/>
        </w:numPr>
        <w:tabs>
          <w:tab w:val="clear" w:pos="851"/>
          <w:tab w:val="left" w:pos="1559"/>
        </w:tabs>
        <w:spacing w:before="6"/>
        <w:ind w:left="1558" w:hanging="719"/>
        <w:jc w:val="left"/>
        <w:rPr>
          <w:rFonts w:cs="Arial"/>
        </w:rPr>
      </w:pPr>
      <w:r w:rsidRPr="0082136A">
        <w:rPr>
          <w:rFonts w:cs="Arial"/>
        </w:rPr>
        <w:t>Wet descent test</w:t>
      </w:r>
    </w:p>
    <w:p w14:paraId="7C4DB51E" w14:textId="77777777" w:rsidR="00664277" w:rsidRPr="0082136A" w:rsidRDefault="00664277" w:rsidP="00FE1268">
      <w:pPr>
        <w:spacing w:before="2"/>
        <w:rPr>
          <w:rFonts w:cs="Arial"/>
        </w:rPr>
      </w:pPr>
    </w:p>
    <w:p w14:paraId="4C2A3144" w14:textId="77777777" w:rsidR="00664277" w:rsidRPr="0082136A" w:rsidRDefault="00664277" w:rsidP="00FE1268">
      <w:pPr>
        <w:ind w:left="839"/>
        <w:rPr>
          <w:rFonts w:cs="Arial"/>
        </w:rPr>
      </w:pPr>
      <w:r w:rsidRPr="0082136A">
        <w:rPr>
          <w:rFonts w:cs="Arial"/>
          <w:b/>
        </w:rPr>
        <w:t>Platform (if fitted)</w:t>
      </w:r>
    </w:p>
    <w:p w14:paraId="09B0D0CD" w14:textId="77777777" w:rsidR="00664277" w:rsidRPr="0082136A" w:rsidRDefault="00664277" w:rsidP="00FE1268">
      <w:pPr>
        <w:spacing w:before="2"/>
        <w:rPr>
          <w:rFonts w:cs="Arial"/>
          <w:b/>
          <w:bCs/>
        </w:rPr>
      </w:pPr>
    </w:p>
    <w:p w14:paraId="5F470CCE" w14:textId="77777777" w:rsidR="00664277" w:rsidRPr="0082136A" w:rsidRDefault="00664277" w:rsidP="00664277">
      <w:pPr>
        <w:widowControl w:val="0"/>
        <w:numPr>
          <w:ilvl w:val="2"/>
          <w:numId w:val="42"/>
        </w:numPr>
        <w:tabs>
          <w:tab w:val="clear" w:pos="851"/>
          <w:tab w:val="left" w:pos="840"/>
        </w:tabs>
        <w:ind w:hanging="720"/>
        <w:jc w:val="left"/>
        <w:rPr>
          <w:rFonts w:cs="Arial"/>
        </w:rPr>
      </w:pPr>
      <w:r w:rsidRPr="0082136A">
        <w:rPr>
          <w:rFonts w:cs="Arial"/>
        </w:rPr>
        <w:t>Platform carrying capacity</w:t>
      </w:r>
    </w:p>
    <w:p w14:paraId="43C32DDA" w14:textId="77777777" w:rsidR="00664277" w:rsidRPr="0082136A" w:rsidRDefault="00664277" w:rsidP="00664277">
      <w:pPr>
        <w:widowControl w:val="0"/>
        <w:numPr>
          <w:ilvl w:val="3"/>
          <w:numId w:val="42"/>
        </w:numPr>
        <w:tabs>
          <w:tab w:val="clear" w:pos="851"/>
          <w:tab w:val="left" w:pos="1559"/>
        </w:tabs>
        <w:spacing w:before="6"/>
        <w:ind w:left="1558" w:hanging="719"/>
        <w:jc w:val="left"/>
        <w:rPr>
          <w:rFonts w:cs="Arial"/>
        </w:rPr>
      </w:pPr>
      <w:r w:rsidRPr="0082136A">
        <w:rPr>
          <w:rFonts w:cs="Arial"/>
        </w:rPr>
        <w:t>Loaded freeboard and 50% buoyancy loss loaded test</w:t>
      </w:r>
    </w:p>
    <w:p w14:paraId="31C2D711" w14:textId="62DBAAB7" w:rsidR="00664277" w:rsidRPr="0082136A" w:rsidRDefault="00664277" w:rsidP="00664277">
      <w:pPr>
        <w:widowControl w:val="0"/>
        <w:numPr>
          <w:ilvl w:val="3"/>
          <w:numId w:val="42"/>
        </w:numPr>
        <w:tabs>
          <w:tab w:val="clear" w:pos="851"/>
          <w:tab w:val="left" w:pos="1559"/>
        </w:tabs>
        <w:spacing w:before="13"/>
        <w:ind w:left="1558" w:hanging="719"/>
        <w:jc w:val="left"/>
        <w:rPr>
          <w:rFonts w:cs="Arial"/>
        </w:rPr>
      </w:pPr>
      <w:r w:rsidRPr="0082136A">
        <w:rPr>
          <w:rFonts w:cs="Arial"/>
        </w:rPr>
        <w:t>Self</w:t>
      </w:r>
      <w:r w:rsidR="005164F4">
        <w:rPr>
          <w:rFonts w:cs="Arial"/>
        </w:rPr>
        <w:t>-</w:t>
      </w:r>
      <w:r w:rsidRPr="0082136A">
        <w:rPr>
          <w:rFonts w:cs="Arial"/>
        </w:rPr>
        <w:t>draining test</w:t>
      </w:r>
    </w:p>
    <w:p w14:paraId="1AC17CF9" w14:textId="77777777" w:rsidR="00664277" w:rsidRPr="0082136A" w:rsidRDefault="00664277" w:rsidP="00664277">
      <w:pPr>
        <w:widowControl w:val="0"/>
        <w:numPr>
          <w:ilvl w:val="3"/>
          <w:numId w:val="42"/>
        </w:numPr>
        <w:tabs>
          <w:tab w:val="clear" w:pos="851"/>
          <w:tab w:val="left" w:pos="1559"/>
        </w:tabs>
        <w:spacing w:before="16"/>
        <w:ind w:left="1558" w:hanging="719"/>
        <w:jc w:val="left"/>
        <w:rPr>
          <w:rFonts w:cs="Arial"/>
        </w:rPr>
      </w:pPr>
      <w:r w:rsidRPr="0082136A">
        <w:rPr>
          <w:rFonts w:cs="Arial"/>
        </w:rPr>
        <w:t>Cold inflation test</w:t>
      </w:r>
    </w:p>
    <w:p w14:paraId="0BE40F1D" w14:textId="77777777" w:rsidR="00664277" w:rsidRPr="0082136A" w:rsidRDefault="00664277" w:rsidP="00664277">
      <w:pPr>
        <w:widowControl w:val="0"/>
        <w:numPr>
          <w:ilvl w:val="3"/>
          <w:numId w:val="42"/>
        </w:numPr>
        <w:tabs>
          <w:tab w:val="clear" w:pos="851"/>
          <w:tab w:val="left" w:pos="1559"/>
        </w:tabs>
        <w:spacing w:before="16"/>
        <w:ind w:left="1558" w:hanging="719"/>
        <w:jc w:val="left"/>
        <w:rPr>
          <w:rFonts w:cs="Arial"/>
        </w:rPr>
      </w:pPr>
      <w:r w:rsidRPr="0082136A">
        <w:rPr>
          <w:rFonts w:cs="Arial"/>
        </w:rPr>
        <w:t>Hot inflation test</w:t>
      </w:r>
    </w:p>
    <w:p w14:paraId="472476EB" w14:textId="78737397" w:rsidR="00664277" w:rsidRPr="0082136A" w:rsidRDefault="00A82B6B" w:rsidP="00664277">
      <w:pPr>
        <w:widowControl w:val="0"/>
        <w:numPr>
          <w:ilvl w:val="3"/>
          <w:numId w:val="42"/>
        </w:numPr>
        <w:tabs>
          <w:tab w:val="clear" w:pos="851"/>
          <w:tab w:val="left" w:pos="1559"/>
        </w:tabs>
        <w:spacing w:before="16"/>
        <w:ind w:left="1558" w:hanging="719"/>
        <w:jc w:val="left"/>
        <w:rPr>
          <w:rFonts w:cs="Arial"/>
        </w:rPr>
      </w:pPr>
      <w:r>
        <w:rPr>
          <w:rFonts w:cs="Arial"/>
        </w:rPr>
        <w:t>Three</w:t>
      </w:r>
      <w:r w:rsidR="00664277" w:rsidRPr="0082136A">
        <w:rPr>
          <w:rFonts w:cs="Arial"/>
        </w:rPr>
        <w:t xml:space="preserve"> times overpressure test</w:t>
      </w:r>
    </w:p>
    <w:p w14:paraId="26FBF6EF" w14:textId="77777777" w:rsidR="00664277" w:rsidRPr="0082136A" w:rsidRDefault="00664277" w:rsidP="00FE1268">
      <w:pPr>
        <w:rPr>
          <w:rFonts w:cs="Arial"/>
        </w:rPr>
      </w:pPr>
      <w:r w:rsidRPr="0082136A">
        <w:br w:type="page"/>
      </w:r>
    </w:p>
    <w:p w14:paraId="423F594C" w14:textId="77777777" w:rsidR="00664277" w:rsidRPr="0082136A" w:rsidRDefault="00664277" w:rsidP="00FE1268">
      <w:pPr>
        <w:ind w:left="900"/>
        <w:rPr>
          <w:rFonts w:cs="Arial"/>
          <w:b/>
          <w:bCs/>
        </w:rPr>
      </w:pPr>
      <w:r w:rsidRPr="0082136A">
        <w:rPr>
          <w:rFonts w:cs="Arial"/>
          <w:b/>
        </w:rPr>
        <w:t>Associated liferafts</w:t>
      </w:r>
    </w:p>
    <w:p w14:paraId="135184E4" w14:textId="77777777" w:rsidR="00664277" w:rsidRPr="0082136A" w:rsidRDefault="00664277" w:rsidP="00FE1268">
      <w:pPr>
        <w:spacing w:before="4"/>
        <w:rPr>
          <w:rFonts w:cs="Arial"/>
          <w:b/>
          <w:bCs/>
        </w:rPr>
      </w:pPr>
    </w:p>
    <w:p w14:paraId="3963CEDC" w14:textId="77777777" w:rsidR="00664277" w:rsidRPr="0082136A" w:rsidRDefault="00664277" w:rsidP="00664277">
      <w:pPr>
        <w:pStyle w:val="ListParagraph"/>
        <w:widowControl w:val="0"/>
        <w:numPr>
          <w:ilvl w:val="2"/>
          <w:numId w:val="42"/>
        </w:numPr>
        <w:tabs>
          <w:tab w:val="clear" w:pos="851"/>
        </w:tabs>
        <w:contextualSpacing w:val="0"/>
        <w:jc w:val="left"/>
        <w:rPr>
          <w:rFonts w:cs="Arial"/>
        </w:rPr>
      </w:pPr>
      <w:r w:rsidRPr="0082136A">
        <w:rPr>
          <w:rFonts w:cs="Arial"/>
        </w:rPr>
        <w:t>Liferaft construction</w:t>
      </w:r>
    </w:p>
    <w:p w14:paraId="450391F5" w14:textId="77777777" w:rsidR="00664277" w:rsidRPr="0082136A" w:rsidRDefault="00664277" w:rsidP="00664277">
      <w:pPr>
        <w:widowControl w:val="0"/>
        <w:numPr>
          <w:ilvl w:val="3"/>
          <w:numId w:val="42"/>
        </w:numPr>
        <w:tabs>
          <w:tab w:val="clear" w:pos="851"/>
          <w:tab w:val="left" w:pos="1559"/>
        </w:tabs>
        <w:spacing w:before="4"/>
        <w:ind w:left="1558" w:hanging="719"/>
        <w:jc w:val="left"/>
        <w:rPr>
          <w:rFonts w:cs="Arial"/>
        </w:rPr>
      </w:pPr>
      <w:r w:rsidRPr="0082136A">
        <w:rPr>
          <w:rFonts w:cs="Arial"/>
        </w:rPr>
        <w:t>Liferaft release from stowage position</w:t>
      </w:r>
    </w:p>
    <w:p w14:paraId="35033B26" w14:textId="77777777" w:rsidR="00664277" w:rsidRPr="0082136A" w:rsidRDefault="00664277" w:rsidP="00664277">
      <w:pPr>
        <w:widowControl w:val="0"/>
        <w:numPr>
          <w:ilvl w:val="3"/>
          <w:numId w:val="42"/>
        </w:numPr>
        <w:tabs>
          <w:tab w:val="clear" w:pos="851"/>
          <w:tab w:val="left" w:pos="1559"/>
        </w:tabs>
        <w:spacing w:before="4"/>
        <w:ind w:left="1558" w:hanging="719"/>
        <w:jc w:val="left"/>
        <w:rPr>
          <w:rFonts w:cs="Arial"/>
        </w:rPr>
      </w:pPr>
      <w:r w:rsidRPr="0082136A">
        <w:rPr>
          <w:rFonts w:cs="Arial"/>
        </w:rPr>
        <w:t>Liferaft release from passage</w:t>
      </w:r>
    </w:p>
    <w:p w14:paraId="3449AF68" w14:textId="7C0FDE0C" w:rsidR="00664277" w:rsidRPr="0082136A" w:rsidRDefault="00664277" w:rsidP="00FE1268">
      <w:pPr>
        <w:spacing w:before="11"/>
        <w:rPr>
          <w:rFonts w:cs="Arial"/>
        </w:rPr>
      </w:pPr>
    </w:p>
    <w:p w14:paraId="09DAE986" w14:textId="77777777" w:rsidR="00664277" w:rsidRPr="0082136A" w:rsidRDefault="00664277" w:rsidP="00FE1268">
      <w:pPr>
        <w:ind w:left="900"/>
        <w:rPr>
          <w:rFonts w:cs="Arial"/>
          <w:b/>
        </w:rPr>
      </w:pPr>
      <w:r w:rsidRPr="0082136A">
        <w:rPr>
          <w:rFonts w:cs="Arial"/>
          <w:b/>
        </w:rPr>
        <w:t>Evacuation Trials</w:t>
      </w:r>
    </w:p>
    <w:p w14:paraId="2E3D6AC2" w14:textId="77777777" w:rsidR="00664277" w:rsidRPr="0082136A" w:rsidRDefault="00664277" w:rsidP="00FE1268">
      <w:pPr>
        <w:spacing w:before="4"/>
        <w:rPr>
          <w:rFonts w:cs="Arial"/>
          <w:b/>
          <w:bCs/>
        </w:rPr>
      </w:pPr>
    </w:p>
    <w:p w14:paraId="05356D58" w14:textId="77777777" w:rsidR="00664277" w:rsidRPr="0082136A" w:rsidRDefault="00664277" w:rsidP="00664277">
      <w:pPr>
        <w:widowControl w:val="0"/>
        <w:numPr>
          <w:ilvl w:val="2"/>
          <w:numId w:val="42"/>
        </w:numPr>
        <w:tabs>
          <w:tab w:val="clear" w:pos="851"/>
          <w:tab w:val="left" w:pos="839"/>
        </w:tabs>
        <w:ind w:hanging="720"/>
        <w:jc w:val="left"/>
        <w:rPr>
          <w:rFonts w:cs="Arial"/>
        </w:rPr>
      </w:pPr>
      <w:r w:rsidRPr="0082136A">
        <w:rPr>
          <w:rFonts w:cs="Arial"/>
        </w:rPr>
        <w:t>Timed evacuation test</w:t>
      </w:r>
    </w:p>
    <w:p w14:paraId="6DB08CC7" w14:textId="77777777" w:rsidR="00664277" w:rsidRPr="0082136A" w:rsidRDefault="00664277" w:rsidP="00FE1268">
      <w:pPr>
        <w:spacing w:before="2"/>
        <w:rPr>
          <w:rFonts w:cs="Arial"/>
        </w:rPr>
      </w:pPr>
    </w:p>
    <w:p w14:paraId="291596E5" w14:textId="77777777" w:rsidR="00664277" w:rsidRPr="0082136A" w:rsidRDefault="00664277" w:rsidP="00FE1268">
      <w:pPr>
        <w:ind w:left="839"/>
        <w:rPr>
          <w:rFonts w:cs="Arial"/>
        </w:rPr>
      </w:pPr>
      <w:r w:rsidRPr="0082136A">
        <w:rPr>
          <w:rFonts w:cs="Arial"/>
          <w:b/>
        </w:rPr>
        <w:t>Sea trails</w:t>
      </w:r>
    </w:p>
    <w:p w14:paraId="3C4A988C" w14:textId="77777777" w:rsidR="00664277" w:rsidRPr="0082136A" w:rsidRDefault="00664277" w:rsidP="00FE1268">
      <w:pPr>
        <w:spacing w:before="4"/>
        <w:rPr>
          <w:rFonts w:cs="Arial"/>
          <w:b/>
          <w:bCs/>
        </w:rPr>
      </w:pPr>
    </w:p>
    <w:p w14:paraId="14CB0608" w14:textId="00266331" w:rsidR="00664277" w:rsidRPr="0082136A" w:rsidRDefault="00664277" w:rsidP="00664277">
      <w:pPr>
        <w:widowControl w:val="0"/>
        <w:numPr>
          <w:ilvl w:val="2"/>
          <w:numId w:val="42"/>
        </w:numPr>
        <w:tabs>
          <w:tab w:val="clear" w:pos="851"/>
          <w:tab w:val="left" w:pos="839"/>
        </w:tabs>
        <w:ind w:left="838" w:hanging="719"/>
        <w:jc w:val="left"/>
        <w:rPr>
          <w:rFonts w:cs="Arial"/>
        </w:rPr>
      </w:pPr>
      <w:r w:rsidRPr="0082136A">
        <w:rPr>
          <w:rFonts w:cs="Arial"/>
        </w:rPr>
        <w:t xml:space="preserve">Heavy weather sea trial </w:t>
      </w:r>
    </w:p>
    <w:p w14:paraId="4BB32C35" w14:textId="5BB801AD" w:rsidR="00664277" w:rsidRDefault="00664277" w:rsidP="00664277">
      <w:pPr>
        <w:widowControl w:val="0"/>
        <w:numPr>
          <w:ilvl w:val="3"/>
          <w:numId w:val="42"/>
        </w:numPr>
        <w:tabs>
          <w:tab w:val="clear" w:pos="851"/>
          <w:tab w:val="left" w:pos="1559"/>
        </w:tabs>
        <w:spacing w:before="16"/>
        <w:ind w:left="1558" w:hanging="719"/>
        <w:jc w:val="left"/>
        <w:rPr>
          <w:rFonts w:cs="Arial"/>
        </w:rPr>
      </w:pPr>
      <w:r w:rsidRPr="0082136A">
        <w:rPr>
          <w:rFonts w:cs="Arial"/>
        </w:rPr>
        <w:t xml:space="preserve">Heavy weather sea trial (Phase </w:t>
      </w:r>
      <w:r w:rsidR="005758BC">
        <w:rPr>
          <w:rFonts w:cs="Arial"/>
        </w:rPr>
        <w:t>1</w:t>
      </w:r>
      <w:r w:rsidRPr="0082136A">
        <w:rPr>
          <w:rFonts w:cs="Arial"/>
        </w:rPr>
        <w:t>)</w:t>
      </w:r>
    </w:p>
    <w:p w14:paraId="741C545A" w14:textId="756DF979" w:rsidR="005758BC" w:rsidRPr="005758BC" w:rsidRDefault="005758BC">
      <w:pPr>
        <w:widowControl w:val="0"/>
        <w:numPr>
          <w:ilvl w:val="3"/>
          <w:numId w:val="42"/>
        </w:numPr>
        <w:tabs>
          <w:tab w:val="clear" w:pos="851"/>
          <w:tab w:val="left" w:pos="1559"/>
        </w:tabs>
        <w:spacing w:before="16"/>
        <w:ind w:left="1558" w:hanging="719"/>
        <w:jc w:val="left"/>
        <w:rPr>
          <w:rFonts w:cs="Arial"/>
        </w:rPr>
      </w:pPr>
      <w:r w:rsidRPr="0082136A">
        <w:rPr>
          <w:rFonts w:cs="Arial"/>
        </w:rPr>
        <w:t>Heavy weather sea trial (Phase 2)</w:t>
      </w:r>
    </w:p>
    <w:p w14:paraId="33B3DC26" w14:textId="77777777" w:rsidR="00664277" w:rsidRPr="0082136A" w:rsidRDefault="00664277" w:rsidP="00664277">
      <w:pPr>
        <w:widowControl w:val="0"/>
        <w:numPr>
          <w:ilvl w:val="3"/>
          <w:numId w:val="42"/>
        </w:numPr>
        <w:tabs>
          <w:tab w:val="clear" w:pos="851"/>
          <w:tab w:val="left" w:pos="1559"/>
        </w:tabs>
        <w:spacing w:before="16"/>
        <w:ind w:left="1558" w:hanging="719"/>
        <w:jc w:val="left"/>
        <w:rPr>
          <w:rFonts w:cs="Arial"/>
        </w:rPr>
      </w:pPr>
      <w:r w:rsidRPr="0082136A">
        <w:rPr>
          <w:rFonts w:cs="Arial"/>
        </w:rPr>
        <w:t>Heavy weather sea trial (Phase 3)</w:t>
      </w:r>
    </w:p>
    <w:p w14:paraId="1611710E" w14:textId="77777777" w:rsidR="00664277" w:rsidRPr="0082136A" w:rsidRDefault="00664277" w:rsidP="00664277">
      <w:pPr>
        <w:widowControl w:val="0"/>
        <w:numPr>
          <w:ilvl w:val="3"/>
          <w:numId w:val="42"/>
        </w:numPr>
        <w:tabs>
          <w:tab w:val="clear" w:pos="851"/>
          <w:tab w:val="left" w:pos="1559"/>
        </w:tabs>
        <w:spacing w:before="6"/>
        <w:ind w:left="1558" w:hanging="719"/>
        <w:jc w:val="left"/>
        <w:rPr>
          <w:rFonts w:cs="Arial"/>
        </w:rPr>
      </w:pPr>
      <w:r w:rsidRPr="0082136A">
        <w:rPr>
          <w:rFonts w:cs="Arial"/>
        </w:rPr>
        <w:t>Heavy weather sea trial (Phase 4)</w:t>
      </w:r>
    </w:p>
    <w:p w14:paraId="362AD1FF" w14:textId="77777777" w:rsidR="00664277" w:rsidRPr="0082136A" w:rsidRDefault="00664277" w:rsidP="00FE1268">
      <w:pPr>
        <w:spacing w:before="11"/>
        <w:rPr>
          <w:rFonts w:cs="Arial"/>
        </w:rPr>
      </w:pPr>
    </w:p>
    <w:p w14:paraId="23C6E80C" w14:textId="77777777" w:rsidR="00664277" w:rsidRPr="0082136A" w:rsidRDefault="00664277" w:rsidP="00FE1268">
      <w:pPr>
        <w:ind w:left="839"/>
        <w:rPr>
          <w:rFonts w:cs="Arial"/>
        </w:rPr>
      </w:pPr>
      <w:r w:rsidRPr="0082136A">
        <w:rPr>
          <w:rFonts w:cs="Arial"/>
          <w:b/>
        </w:rPr>
        <w:t>Data recording sheets</w:t>
      </w:r>
    </w:p>
    <w:p w14:paraId="20C0E7FB" w14:textId="77777777" w:rsidR="00664277" w:rsidRPr="0082136A" w:rsidRDefault="00664277" w:rsidP="00FE1268">
      <w:pPr>
        <w:spacing w:before="4"/>
        <w:rPr>
          <w:rFonts w:cs="Arial"/>
          <w:b/>
          <w:bCs/>
        </w:rPr>
      </w:pPr>
    </w:p>
    <w:p w14:paraId="239056EF" w14:textId="77777777" w:rsidR="00664277" w:rsidRPr="0082136A" w:rsidRDefault="00664277" w:rsidP="00664277">
      <w:pPr>
        <w:widowControl w:val="0"/>
        <w:numPr>
          <w:ilvl w:val="2"/>
          <w:numId w:val="42"/>
        </w:numPr>
        <w:tabs>
          <w:tab w:val="clear" w:pos="851"/>
          <w:tab w:val="left" w:pos="840"/>
        </w:tabs>
        <w:ind w:hanging="720"/>
        <w:jc w:val="left"/>
        <w:rPr>
          <w:rFonts w:cs="Arial"/>
        </w:rPr>
      </w:pPr>
      <w:r w:rsidRPr="0082136A">
        <w:rPr>
          <w:rFonts w:cs="Arial"/>
        </w:rPr>
        <w:t>Evacuation trial timings (MES with platform and liferafts)</w:t>
      </w:r>
    </w:p>
    <w:p w14:paraId="7363E4FD" w14:textId="77777777" w:rsidR="00664277" w:rsidRPr="0082136A" w:rsidRDefault="00664277" w:rsidP="00664277">
      <w:pPr>
        <w:widowControl w:val="0"/>
        <w:numPr>
          <w:ilvl w:val="2"/>
          <w:numId w:val="42"/>
        </w:numPr>
        <w:tabs>
          <w:tab w:val="clear" w:pos="851"/>
          <w:tab w:val="left" w:pos="840"/>
        </w:tabs>
        <w:spacing w:before="6"/>
        <w:ind w:hanging="720"/>
        <w:jc w:val="left"/>
        <w:rPr>
          <w:rFonts w:cs="Arial"/>
        </w:rPr>
      </w:pPr>
      <w:r w:rsidRPr="0082136A">
        <w:rPr>
          <w:rFonts w:cs="Arial"/>
        </w:rPr>
        <w:t>Evacuation trial timings (MES straight into liferafts)</w:t>
      </w:r>
    </w:p>
    <w:p w14:paraId="2B3CE7EC" w14:textId="77777777" w:rsidR="00664277" w:rsidRPr="0082136A" w:rsidRDefault="00664277" w:rsidP="00FE1268">
      <w:pPr>
        <w:rPr>
          <w:rFonts w:ascii="Times New Roman" w:hAnsi="Times New Roman"/>
          <w:sz w:val="23"/>
          <w:szCs w:val="23"/>
        </w:rPr>
      </w:pPr>
      <w:r w:rsidRPr="0082136A">
        <w:br w:type="page"/>
      </w:r>
    </w:p>
    <w:p w14:paraId="0B3ED84D" w14:textId="3D253080" w:rsidR="00664277" w:rsidRPr="0082136A" w:rsidRDefault="00664277" w:rsidP="00FE1268">
      <w:pPr>
        <w:jc w:val="center"/>
        <w:rPr>
          <w:rFonts w:cs="Arial"/>
          <w:b/>
        </w:rPr>
      </w:pPr>
      <w:r w:rsidRPr="0082136A">
        <w:rPr>
          <w:rFonts w:cs="Arial"/>
          <w:b/>
        </w:rPr>
        <w:t>6.2</w:t>
      </w:r>
      <w:r w:rsidR="00B755B5">
        <w:rPr>
          <w:rFonts w:cs="Arial"/>
          <w:b/>
        </w:rPr>
        <w:tab/>
      </w:r>
      <w:r w:rsidRPr="0082136A">
        <w:rPr>
          <w:rFonts w:cs="Arial"/>
          <w:b/>
        </w:rPr>
        <w:t>MARINE EVACUATION SYSTEMS</w:t>
      </w:r>
    </w:p>
    <w:p w14:paraId="04FCB42E" w14:textId="77777777" w:rsidR="00664277" w:rsidRPr="0082136A" w:rsidRDefault="00664277" w:rsidP="00FE1268">
      <w:pPr>
        <w:jc w:val="center"/>
        <w:rPr>
          <w:rFonts w:cs="Arial"/>
          <w:b/>
        </w:rPr>
      </w:pPr>
    </w:p>
    <w:p w14:paraId="6D98F0A5" w14:textId="77777777" w:rsidR="00664277" w:rsidRPr="0082136A" w:rsidRDefault="00664277" w:rsidP="00FE1268">
      <w:pPr>
        <w:jc w:val="center"/>
        <w:rPr>
          <w:rFonts w:cs="Arial"/>
          <w:b/>
        </w:rPr>
      </w:pPr>
      <w:r w:rsidRPr="0082136A">
        <w:rPr>
          <w:rFonts w:cs="Arial"/>
          <w:b/>
        </w:rPr>
        <w:t>EVALUATION AND TEST REPORTS</w:t>
      </w:r>
    </w:p>
    <w:p w14:paraId="1F54E307" w14:textId="7CC19911" w:rsidR="00664277" w:rsidRDefault="00664277" w:rsidP="00FE1268">
      <w:pPr>
        <w:spacing w:before="1"/>
        <w:rPr>
          <w:rFonts w:cs="Arial"/>
          <w:b/>
          <w:bCs/>
        </w:rPr>
      </w:pPr>
    </w:p>
    <w:p w14:paraId="2A1A141E" w14:textId="77777777" w:rsidR="00CD67C7" w:rsidRPr="0082136A" w:rsidRDefault="00CD67C7" w:rsidP="00FE1268">
      <w:pPr>
        <w:spacing w:before="1"/>
        <w:rPr>
          <w:rFonts w:cs="Arial"/>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890"/>
        <w:gridCol w:w="5158"/>
      </w:tblGrid>
      <w:tr w:rsidR="00664277" w:rsidRPr="00300957" w14:paraId="384C6DDA" w14:textId="77777777" w:rsidTr="00FB5836">
        <w:trPr>
          <w:trHeight w:val="1134"/>
        </w:trPr>
        <w:tc>
          <w:tcPr>
            <w:tcW w:w="6118" w:type="dxa"/>
          </w:tcPr>
          <w:p w14:paraId="16964B67" w14:textId="77777777" w:rsidR="00664277" w:rsidRPr="00FB5836" w:rsidRDefault="00664277">
            <w:pPr>
              <w:pStyle w:val="TableParagraph"/>
              <w:rPr>
                <w:b/>
                <w:bCs/>
              </w:rPr>
            </w:pPr>
          </w:p>
          <w:p w14:paraId="1ED76950" w14:textId="77777777" w:rsidR="00664277" w:rsidRPr="00FB5836" w:rsidRDefault="00664277">
            <w:pPr>
              <w:pStyle w:val="TableParagraph"/>
              <w:rPr>
                <w:rFonts w:eastAsia="Times New Roman"/>
                <w:b/>
                <w:bCs/>
              </w:rPr>
            </w:pPr>
            <w:r w:rsidRPr="00FB5836">
              <w:rPr>
                <w:b/>
                <w:bCs/>
              </w:rPr>
              <w:t>Manufacturer</w:t>
            </w:r>
          </w:p>
        </w:tc>
        <w:tc>
          <w:tcPr>
            <w:tcW w:w="8160" w:type="dxa"/>
          </w:tcPr>
          <w:p w14:paraId="48EFF30F" w14:textId="77777777" w:rsidR="00664277" w:rsidRPr="00062C2A" w:rsidRDefault="00664277" w:rsidP="00F457B3">
            <w:pPr>
              <w:rPr>
                <w:rFonts w:cs="Arial"/>
                <w:b/>
                <w:bCs/>
                <w:szCs w:val="22"/>
              </w:rPr>
            </w:pPr>
          </w:p>
        </w:tc>
      </w:tr>
      <w:tr w:rsidR="00664277" w:rsidRPr="00300957" w14:paraId="1F64F6E7" w14:textId="77777777" w:rsidTr="00FB5836">
        <w:trPr>
          <w:trHeight w:val="1134"/>
        </w:trPr>
        <w:tc>
          <w:tcPr>
            <w:tcW w:w="6118" w:type="dxa"/>
          </w:tcPr>
          <w:p w14:paraId="671F1125" w14:textId="77777777" w:rsidR="00664277" w:rsidRPr="00FB5836" w:rsidRDefault="00664277" w:rsidP="00C336FE">
            <w:pPr>
              <w:pStyle w:val="TableParagraph"/>
              <w:rPr>
                <w:b/>
                <w:bCs/>
              </w:rPr>
            </w:pPr>
          </w:p>
          <w:p w14:paraId="2DE1A730" w14:textId="77777777" w:rsidR="00664277" w:rsidRPr="00FB5836" w:rsidRDefault="00664277">
            <w:pPr>
              <w:pStyle w:val="TableParagraph"/>
              <w:rPr>
                <w:rFonts w:eastAsia="Times New Roman"/>
                <w:b/>
                <w:bCs/>
              </w:rPr>
            </w:pPr>
            <w:r w:rsidRPr="00FB5836">
              <w:rPr>
                <w:b/>
                <w:bCs/>
              </w:rPr>
              <w:t>Type/Model</w:t>
            </w:r>
          </w:p>
        </w:tc>
        <w:tc>
          <w:tcPr>
            <w:tcW w:w="8160" w:type="dxa"/>
          </w:tcPr>
          <w:p w14:paraId="44D7A1BF" w14:textId="77777777" w:rsidR="00664277" w:rsidRPr="00062C2A" w:rsidRDefault="00664277" w:rsidP="0050775C">
            <w:pPr>
              <w:jc w:val="center"/>
              <w:rPr>
                <w:rFonts w:cs="Arial"/>
                <w:szCs w:val="22"/>
              </w:rPr>
            </w:pPr>
          </w:p>
        </w:tc>
      </w:tr>
      <w:tr w:rsidR="00664277" w:rsidRPr="00300957" w14:paraId="70BFFC1C" w14:textId="77777777" w:rsidTr="00FB5836">
        <w:trPr>
          <w:trHeight w:val="1134"/>
        </w:trPr>
        <w:tc>
          <w:tcPr>
            <w:tcW w:w="6118" w:type="dxa"/>
          </w:tcPr>
          <w:p w14:paraId="7F60BF93" w14:textId="77777777" w:rsidR="00664277" w:rsidRPr="00FB5836" w:rsidRDefault="00664277">
            <w:pPr>
              <w:pStyle w:val="TableParagraph"/>
              <w:rPr>
                <w:b/>
                <w:bCs/>
              </w:rPr>
            </w:pPr>
          </w:p>
          <w:p w14:paraId="3DA26B6E" w14:textId="77777777" w:rsidR="00664277" w:rsidRPr="00FB5836" w:rsidRDefault="00664277">
            <w:pPr>
              <w:pStyle w:val="TableParagraph"/>
              <w:rPr>
                <w:rFonts w:eastAsia="Times New Roman"/>
                <w:b/>
                <w:bCs/>
              </w:rPr>
            </w:pPr>
            <w:r w:rsidRPr="00FB5836">
              <w:rPr>
                <w:b/>
                <w:bCs/>
              </w:rPr>
              <w:t>Date of Approval</w:t>
            </w:r>
          </w:p>
        </w:tc>
        <w:tc>
          <w:tcPr>
            <w:tcW w:w="8160" w:type="dxa"/>
          </w:tcPr>
          <w:p w14:paraId="1B002CB6" w14:textId="77777777" w:rsidR="00664277" w:rsidRPr="00062C2A" w:rsidRDefault="00664277" w:rsidP="00F457B3">
            <w:pPr>
              <w:rPr>
                <w:rFonts w:cs="Arial"/>
                <w:szCs w:val="22"/>
              </w:rPr>
            </w:pPr>
          </w:p>
        </w:tc>
      </w:tr>
      <w:tr w:rsidR="00664277" w:rsidRPr="00300957" w14:paraId="56CB92C9" w14:textId="77777777" w:rsidTr="00FB5836">
        <w:trPr>
          <w:trHeight w:val="1134"/>
        </w:trPr>
        <w:tc>
          <w:tcPr>
            <w:tcW w:w="6118" w:type="dxa"/>
          </w:tcPr>
          <w:p w14:paraId="1037AEA4" w14:textId="77777777" w:rsidR="00664277" w:rsidRPr="00FB5836" w:rsidRDefault="00664277">
            <w:pPr>
              <w:pStyle w:val="TableParagraph"/>
              <w:rPr>
                <w:b/>
                <w:bCs/>
              </w:rPr>
            </w:pPr>
          </w:p>
          <w:p w14:paraId="433395C8" w14:textId="77777777" w:rsidR="00664277" w:rsidRPr="00FB5836" w:rsidRDefault="00664277">
            <w:pPr>
              <w:pStyle w:val="TableParagraph"/>
              <w:rPr>
                <w:rFonts w:eastAsia="Times New Roman"/>
                <w:b/>
                <w:bCs/>
              </w:rPr>
            </w:pPr>
            <w:r w:rsidRPr="00FB5836">
              <w:rPr>
                <w:b/>
                <w:bCs/>
              </w:rPr>
              <w:t>Place</w:t>
            </w:r>
          </w:p>
        </w:tc>
        <w:tc>
          <w:tcPr>
            <w:tcW w:w="8160" w:type="dxa"/>
          </w:tcPr>
          <w:p w14:paraId="2D05E915" w14:textId="77777777" w:rsidR="00664277" w:rsidRPr="00062C2A" w:rsidRDefault="00664277" w:rsidP="00F457B3">
            <w:pPr>
              <w:rPr>
                <w:rFonts w:cs="Arial"/>
                <w:szCs w:val="22"/>
              </w:rPr>
            </w:pPr>
          </w:p>
        </w:tc>
      </w:tr>
      <w:tr w:rsidR="00664277" w:rsidRPr="00300957" w14:paraId="5A7B5195" w14:textId="77777777" w:rsidTr="00FB5836">
        <w:trPr>
          <w:trHeight w:val="1134"/>
        </w:trPr>
        <w:tc>
          <w:tcPr>
            <w:tcW w:w="6118" w:type="dxa"/>
          </w:tcPr>
          <w:p w14:paraId="5ACAFFC9" w14:textId="77777777" w:rsidR="00664277" w:rsidRPr="00FB5836" w:rsidRDefault="00664277">
            <w:pPr>
              <w:pStyle w:val="TableParagraph"/>
              <w:rPr>
                <w:b/>
                <w:bCs/>
              </w:rPr>
            </w:pPr>
          </w:p>
          <w:p w14:paraId="38C3A8E6" w14:textId="77777777" w:rsidR="00664277" w:rsidRPr="00FB5836" w:rsidRDefault="00664277">
            <w:pPr>
              <w:pStyle w:val="TableParagraph"/>
              <w:rPr>
                <w:rFonts w:eastAsia="Times New Roman"/>
                <w:b/>
                <w:bCs/>
              </w:rPr>
            </w:pPr>
            <w:r w:rsidRPr="00FB5836">
              <w:rPr>
                <w:b/>
                <w:bCs/>
              </w:rPr>
              <w:t>Name Surveyor printed</w:t>
            </w:r>
          </w:p>
        </w:tc>
        <w:tc>
          <w:tcPr>
            <w:tcW w:w="8160" w:type="dxa"/>
          </w:tcPr>
          <w:p w14:paraId="45334217" w14:textId="77777777" w:rsidR="00664277" w:rsidRPr="00062C2A" w:rsidRDefault="00664277" w:rsidP="00F457B3">
            <w:pPr>
              <w:rPr>
                <w:rFonts w:cs="Arial"/>
                <w:szCs w:val="22"/>
              </w:rPr>
            </w:pPr>
          </w:p>
        </w:tc>
      </w:tr>
      <w:tr w:rsidR="00664277" w:rsidRPr="00300957" w14:paraId="16F69B9C" w14:textId="77777777" w:rsidTr="00FB5836">
        <w:trPr>
          <w:trHeight w:val="1134"/>
        </w:trPr>
        <w:tc>
          <w:tcPr>
            <w:tcW w:w="6118" w:type="dxa"/>
          </w:tcPr>
          <w:p w14:paraId="47F5AA2E" w14:textId="77777777" w:rsidR="00664277" w:rsidRPr="00FB5836" w:rsidRDefault="00664277">
            <w:pPr>
              <w:pStyle w:val="TableParagraph"/>
              <w:rPr>
                <w:b/>
                <w:bCs/>
              </w:rPr>
            </w:pPr>
          </w:p>
          <w:p w14:paraId="368E7383" w14:textId="77777777" w:rsidR="00664277" w:rsidRPr="00FB5836" w:rsidRDefault="00664277">
            <w:pPr>
              <w:pStyle w:val="TableParagraph"/>
              <w:rPr>
                <w:rFonts w:eastAsia="Times New Roman"/>
                <w:b/>
                <w:bCs/>
              </w:rPr>
            </w:pPr>
            <w:r w:rsidRPr="00FB5836">
              <w:rPr>
                <w:b/>
                <w:bCs/>
              </w:rPr>
              <w:t>Signature</w:t>
            </w:r>
          </w:p>
        </w:tc>
        <w:tc>
          <w:tcPr>
            <w:tcW w:w="8160" w:type="dxa"/>
          </w:tcPr>
          <w:p w14:paraId="11F24966" w14:textId="77777777" w:rsidR="00664277" w:rsidRPr="00062C2A" w:rsidRDefault="00664277" w:rsidP="00F457B3">
            <w:pPr>
              <w:rPr>
                <w:rFonts w:cs="Arial"/>
                <w:szCs w:val="22"/>
              </w:rPr>
            </w:pPr>
          </w:p>
        </w:tc>
      </w:tr>
      <w:tr w:rsidR="00664277" w:rsidRPr="00300957" w14:paraId="45568B24" w14:textId="77777777" w:rsidTr="00FB5836">
        <w:trPr>
          <w:trHeight w:val="1134"/>
        </w:trPr>
        <w:tc>
          <w:tcPr>
            <w:tcW w:w="6118" w:type="dxa"/>
          </w:tcPr>
          <w:p w14:paraId="0DBC6313" w14:textId="77777777" w:rsidR="00664277" w:rsidRPr="00FB5836" w:rsidRDefault="00664277">
            <w:pPr>
              <w:pStyle w:val="TableParagraph"/>
              <w:rPr>
                <w:b/>
                <w:bCs/>
              </w:rPr>
            </w:pPr>
          </w:p>
          <w:p w14:paraId="0F319A9C" w14:textId="77777777" w:rsidR="00664277" w:rsidRPr="00FB5836" w:rsidRDefault="00664277">
            <w:pPr>
              <w:pStyle w:val="TableParagraph"/>
              <w:rPr>
                <w:rFonts w:eastAsia="Times New Roman"/>
                <w:b/>
                <w:bCs/>
              </w:rPr>
            </w:pPr>
            <w:r w:rsidRPr="00FB5836">
              <w:rPr>
                <w:b/>
                <w:bCs/>
              </w:rPr>
              <w:t>Approving Organization</w:t>
            </w:r>
          </w:p>
        </w:tc>
        <w:tc>
          <w:tcPr>
            <w:tcW w:w="8160" w:type="dxa"/>
          </w:tcPr>
          <w:p w14:paraId="7D0509D1" w14:textId="77777777" w:rsidR="00664277" w:rsidRPr="00062C2A" w:rsidRDefault="00664277" w:rsidP="00F457B3">
            <w:pPr>
              <w:rPr>
                <w:rFonts w:cs="Arial"/>
                <w:szCs w:val="22"/>
              </w:rPr>
            </w:pPr>
          </w:p>
        </w:tc>
      </w:tr>
    </w:tbl>
    <w:p w14:paraId="09D539C5" w14:textId="77777777" w:rsidR="00DF3F16" w:rsidRDefault="00664277" w:rsidP="00FE1268">
      <w:pPr>
        <w:sectPr w:rsidR="00DF3F16" w:rsidSect="00DF3F16">
          <w:footerReference w:type="even" r:id="rId37"/>
          <w:pgSz w:w="11900" w:h="16840" w:code="9"/>
          <w:pgMar w:top="1134" w:right="1418" w:bottom="1418" w:left="1418" w:header="851" w:footer="851" w:gutter="0"/>
          <w:cols w:space="720"/>
          <w:titlePg/>
          <w:docGrid w:linePitch="299"/>
        </w:sect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DF3F16" w:rsidRPr="0082136A" w14:paraId="7157CA3B" w14:textId="77777777" w:rsidTr="00FB5836">
        <w:tc>
          <w:tcPr>
            <w:tcW w:w="894" w:type="pct"/>
            <w:vAlign w:val="center"/>
          </w:tcPr>
          <w:p w14:paraId="5415F130" w14:textId="19903CAF" w:rsidR="00DF3F16" w:rsidRPr="0082136A" w:rsidRDefault="00DF3F16" w:rsidP="005D76B8">
            <w:pPr>
              <w:jc w:val="left"/>
              <w:rPr>
                <w:rFonts w:cs="Arial"/>
                <w:b/>
                <w:sz w:val="20"/>
              </w:rPr>
            </w:pPr>
            <w:r>
              <w:rPr>
                <w:rFonts w:cs="Arial"/>
                <w:b/>
                <w:sz w:val="20"/>
              </w:rPr>
              <w:t>Marine evacuation systems</w:t>
            </w:r>
          </w:p>
        </w:tc>
        <w:tc>
          <w:tcPr>
            <w:tcW w:w="2134" w:type="pct"/>
          </w:tcPr>
          <w:p w14:paraId="68D2A83C" w14:textId="77777777" w:rsidR="00DF3F16" w:rsidRPr="0082136A" w:rsidRDefault="00DF3F16" w:rsidP="008636CC">
            <w:pPr>
              <w:rPr>
                <w:rFonts w:cs="Arial"/>
                <w:sz w:val="20"/>
              </w:rPr>
            </w:pPr>
            <w:r w:rsidRPr="0082136A">
              <w:rPr>
                <w:rFonts w:cs="Arial"/>
                <w:sz w:val="20"/>
              </w:rPr>
              <w:t>Manufacturer: ______________________________</w:t>
            </w:r>
          </w:p>
          <w:p w14:paraId="748CF1EA" w14:textId="77777777" w:rsidR="00DF3F16" w:rsidRPr="0082136A" w:rsidRDefault="00DF3F16" w:rsidP="008636CC">
            <w:pPr>
              <w:rPr>
                <w:rFonts w:cs="Arial"/>
                <w:sz w:val="20"/>
              </w:rPr>
            </w:pPr>
            <w:r w:rsidRPr="0082136A">
              <w:rPr>
                <w:rFonts w:cs="Arial"/>
                <w:sz w:val="20"/>
              </w:rPr>
              <w:t>Model: ____________________________________</w:t>
            </w:r>
          </w:p>
          <w:p w14:paraId="5E29A254" w14:textId="77777777" w:rsidR="00DF3F16" w:rsidRPr="0082136A" w:rsidRDefault="00DF3F16" w:rsidP="008636CC">
            <w:pPr>
              <w:rPr>
                <w:rFonts w:cs="Arial"/>
                <w:sz w:val="20"/>
              </w:rPr>
            </w:pPr>
            <w:r w:rsidRPr="0082136A">
              <w:rPr>
                <w:rFonts w:cs="Arial"/>
                <w:sz w:val="20"/>
              </w:rPr>
              <w:t>Lot/Serial Number: __________________________</w:t>
            </w:r>
          </w:p>
          <w:p w14:paraId="7E456853" w14:textId="77777777" w:rsidR="00DF3F16" w:rsidRPr="0082136A" w:rsidRDefault="00DF3F16" w:rsidP="008636CC">
            <w:pPr>
              <w:rPr>
                <w:rFonts w:cs="Arial"/>
                <w:sz w:val="20"/>
              </w:rPr>
            </w:pPr>
          </w:p>
        </w:tc>
        <w:tc>
          <w:tcPr>
            <w:tcW w:w="1972" w:type="pct"/>
          </w:tcPr>
          <w:p w14:paraId="47C02300" w14:textId="77777777" w:rsidR="00DF3F16" w:rsidRPr="0082136A" w:rsidRDefault="00DF3F16" w:rsidP="008636CC">
            <w:pPr>
              <w:rPr>
                <w:rFonts w:cs="Arial"/>
                <w:sz w:val="20"/>
              </w:rPr>
            </w:pPr>
            <w:r w:rsidRPr="0082136A">
              <w:rPr>
                <w:rFonts w:cs="Arial"/>
                <w:sz w:val="20"/>
              </w:rPr>
              <w:t>Date: ____________________  Time: ______________</w:t>
            </w:r>
          </w:p>
          <w:p w14:paraId="310B91BD" w14:textId="77777777" w:rsidR="00DF3F16" w:rsidRPr="0082136A" w:rsidRDefault="00DF3F16" w:rsidP="008636CC">
            <w:pPr>
              <w:rPr>
                <w:rFonts w:cs="Arial"/>
                <w:sz w:val="20"/>
              </w:rPr>
            </w:pPr>
            <w:r w:rsidRPr="0082136A">
              <w:rPr>
                <w:rFonts w:cs="Arial"/>
                <w:sz w:val="20"/>
              </w:rPr>
              <w:t>Surveyor: _____________________________________</w:t>
            </w:r>
          </w:p>
          <w:p w14:paraId="23E2D83A" w14:textId="77777777" w:rsidR="00DF3F16" w:rsidRPr="0082136A" w:rsidRDefault="00DF3F16" w:rsidP="008636CC">
            <w:pPr>
              <w:rPr>
                <w:rFonts w:cs="Arial"/>
                <w:sz w:val="20"/>
              </w:rPr>
            </w:pPr>
            <w:r w:rsidRPr="0082136A">
              <w:rPr>
                <w:rFonts w:cs="Arial"/>
                <w:sz w:val="20"/>
              </w:rPr>
              <w:t>Organization: _________________________________</w:t>
            </w:r>
          </w:p>
          <w:p w14:paraId="508DF75F" w14:textId="77777777" w:rsidR="00DF3F16" w:rsidRPr="0082136A" w:rsidRDefault="00DF3F16"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2544"/>
        <w:gridCol w:w="2268"/>
        <w:gridCol w:w="7808"/>
        <w:gridCol w:w="1952"/>
        <w:gridCol w:w="10"/>
      </w:tblGrid>
      <w:tr w:rsidR="00664277" w:rsidRPr="006241C6" w14:paraId="7E39ACCD" w14:textId="77777777" w:rsidTr="00FB5836">
        <w:tc>
          <w:tcPr>
            <w:tcW w:w="14582" w:type="dxa"/>
            <w:gridSpan w:val="5"/>
          </w:tcPr>
          <w:p w14:paraId="51B740B1" w14:textId="52545A8D"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.1</w:t>
            </w:r>
            <w:r w:rsidRPr="00FB5836">
              <w:rPr>
                <w:b/>
                <w:bCs/>
              </w:rPr>
              <w:tab/>
            </w:r>
            <w:r w:rsidR="00DE5981" w:rsidRPr="00FB5836">
              <w:rPr>
                <w:b/>
                <w:bCs/>
              </w:rPr>
              <w:t>Submitted drawings, reports and documents</w:t>
            </w:r>
          </w:p>
        </w:tc>
      </w:tr>
      <w:tr w:rsidR="00664277" w:rsidRPr="006241C6" w14:paraId="21C31F7E" w14:textId="77777777" w:rsidTr="00FB5836">
        <w:tc>
          <w:tcPr>
            <w:tcW w:w="12620" w:type="dxa"/>
            <w:gridSpan w:val="3"/>
          </w:tcPr>
          <w:p w14:paraId="05A720E6" w14:textId="77777777" w:rsidR="00664277" w:rsidRPr="00FB5836" w:rsidRDefault="00664277" w:rsidP="00C336FE">
            <w:pPr>
              <w:pStyle w:val="TableParagraph"/>
              <w:rPr>
                <w:rFonts w:eastAsia="Times New Roman"/>
                <w:b/>
                <w:bCs/>
              </w:rPr>
            </w:pPr>
            <w:r w:rsidRPr="00FB5836">
              <w:rPr>
                <w:b/>
                <w:bCs/>
              </w:rPr>
              <w:t>Submitted drawings and documents</w:t>
            </w:r>
          </w:p>
        </w:tc>
        <w:tc>
          <w:tcPr>
            <w:tcW w:w="1962" w:type="dxa"/>
            <w:gridSpan w:val="2"/>
          </w:tcPr>
          <w:p w14:paraId="77A5C4BC" w14:textId="77777777" w:rsidR="00664277" w:rsidRPr="00FB5836" w:rsidRDefault="00664277" w:rsidP="00C336FE">
            <w:pPr>
              <w:pStyle w:val="TableParagraph"/>
              <w:rPr>
                <w:b/>
                <w:bCs/>
              </w:rPr>
            </w:pPr>
          </w:p>
          <w:p w14:paraId="2D794E71" w14:textId="77777777" w:rsidR="00664277" w:rsidRPr="00FB5836" w:rsidRDefault="00664277" w:rsidP="00C336FE">
            <w:pPr>
              <w:pStyle w:val="TableParagraph"/>
              <w:rPr>
                <w:rFonts w:eastAsia="Times New Roman"/>
                <w:b/>
                <w:bCs/>
              </w:rPr>
            </w:pPr>
            <w:r w:rsidRPr="00FB5836">
              <w:rPr>
                <w:b/>
                <w:bCs/>
              </w:rPr>
              <w:t>Status</w:t>
            </w:r>
          </w:p>
        </w:tc>
      </w:tr>
      <w:tr w:rsidR="00664277" w:rsidRPr="006241C6" w14:paraId="0FD91556" w14:textId="77777777" w:rsidTr="00FB5836">
        <w:trPr>
          <w:gridAfter w:val="1"/>
          <w:wAfter w:w="10" w:type="dxa"/>
        </w:trPr>
        <w:tc>
          <w:tcPr>
            <w:tcW w:w="2544" w:type="dxa"/>
          </w:tcPr>
          <w:p w14:paraId="559BE177" w14:textId="77777777" w:rsidR="00664277" w:rsidRPr="00FB5836" w:rsidRDefault="00664277">
            <w:pPr>
              <w:pStyle w:val="TableParagraph"/>
              <w:rPr>
                <w:rFonts w:eastAsia="Times New Roman"/>
                <w:b/>
                <w:bCs/>
              </w:rPr>
            </w:pPr>
            <w:r w:rsidRPr="00FB5836">
              <w:rPr>
                <w:b/>
                <w:bCs/>
              </w:rPr>
              <w:t>Drawing No.</w:t>
            </w:r>
          </w:p>
        </w:tc>
        <w:tc>
          <w:tcPr>
            <w:tcW w:w="2268" w:type="dxa"/>
          </w:tcPr>
          <w:p w14:paraId="58257103" w14:textId="77777777" w:rsidR="00664277" w:rsidRPr="00FB5836" w:rsidRDefault="00664277">
            <w:pPr>
              <w:pStyle w:val="TableParagraph"/>
              <w:rPr>
                <w:rFonts w:eastAsia="Times New Roman"/>
                <w:b/>
                <w:bCs/>
              </w:rPr>
            </w:pPr>
            <w:r w:rsidRPr="00FB5836">
              <w:rPr>
                <w:b/>
                <w:bCs/>
              </w:rPr>
              <w:t>Revision No. &amp; date</w:t>
            </w:r>
          </w:p>
        </w:tc>
        <w:tc>
          <w:tcPr>
            <w:tcW w:w="7808" w:type="dxa"/>
          </w:tcPr>
          <w:p w14:paraId="2F6D77AD" w14:textId="77777777" w:rsidR="00664277" w:rsidRPr="00FB5836" w:rsidRDefault="00664277">
            <w:pPr>
              <w:pStyle w:val="TableParagraph"/>
              <w:rPr>
                <w:rFonts w:eastAsia="Times New Roman"/>
                <w:b/>
                <w:bCs/>
              </w:rPr>
            </w:pPr>
            <w:r w:rsidRPr="00FB5836">
              <w:rPr>
                <w:b/>
                <w:bCs/>
              </w:rPr>
              <w:t>Title of drawing</w:t>
            </w:r>
          </w:p>
        </w:tc>
        <w:tc>
          <w:tcPr>
            <w:tcW w:w="1952" w:type="dxa"/>
          </w:tcPr>
          <w:p w14:paraId="1594FDCB" w14:textId="77777777" w:rsidR="00664277" w:rsidRPr="006241C6" w:rsidRDefault="00664277" w:rsidP="00DF3F16">
            <w:pPr>
              <w:rPr>
                <w:rFonts w:cs="Arial"/>
                <w:b/>
                <w:bCs/>
                <w:sz w:val="20"/>
              </w:rPr>
            </w:pPr>
          </w:p>
        </w:tc>
      </w:tr>
      <w:tr w:rsidR="00664277" w:rsidRPr="006241C6" w14:paraId="78F82A66" w14:textId="77777777" w:rsidTr="00FB5836">
        <w:trPr>
          <w:gridAfter w:val="1"/>
          <w:wAfter w:w="10" w:type="dxa"/>
          <w:trHeight w:val="340"/>
        </w:trPr>
        <w:tc>
          <w:tcPr>
            <w:tcW w:w="2544" w:type="dxa"/>
          </w:tcPr>
          <w:p w14:paraId="16144DC0" w14:textId="77777777" w:rsidR="00664277" w:rsidRPr="00FB5836" w:rsidRDefault="00664277" w:rsidP="00DF3F16">
            <w:pPr>
              <w:rPr>
                <w:rFonts w:cs="Arial"/>
                <w:b/>
                <w:bCs/>
                <w:sz w:val="20"/>
              </w:rPr>
            </w:pPr>
          </w:p>
        </w:tc>
        <w:tc>
          <w:tcPr>
            <w:tcW w:w="2268" w:type="dxa"/>
          </w:tcPr>
          <w:p w14:paraId="23F7797F" w14:textId="77777777" w:rsidR="00664277" w:rsidRPr="00FB5836" w:rsidRDefault="00664277" w:rsidP="00DF3F16">
            <w:pPr>
              <w:rPr>
                <w:rFonts w:cs="Arial"/>
                <w:b/>
                <w:bCs/>
                <w:sz w:val="20"/>
              </w:rPr>
            </w:pPr>
          </w:p>
        </w:tc>
        <w:tc>
          <w:tcPr>
            <w:tcW w:w="7808" w:type="dxa"/>
          </w:tcPr>
          <w:p w14:paraId="67FCC032" w14:textId="77777777" w:rsidR="00664277" w:rsidRPr="00FB5836" w:rsidRDefault="00664277" w:rsidP="00DF3F16">
            <w:pPr>
              <w:rPr>
                <w:rFonts w:cs="Arial"/>
                <w:b/>
                <w:bCs/>
                <w:sz w:val="20"/>
              </w:rPr>
            </w:pPr>
          </w:p>
        </w:tc>
        <w:tc>
          <w:tcPr>
            <w:tcW w:w="1952" w:type="dxa"/>
          </w:tcPr>
          <w:p w14:paraId="66662DCE" w14:textId="77777777" w:rsidR="00664277" w:rsidRPr="00FB5836" w:rsidRDefault="00664277" w:rsidP="00DF3F16">
            <w:pPr>
              <w:rPr>
                <w:rFonts w:cs="Arial"/>
                <w:b/>
                <w:bCs/>
                <w:sz w:val="20"/>
              </w:rPr>
            </w:pPr>
          </w:p>
        </w:tc>
      </w:tr>
      <w:tr w:rsidR="00664277" w:rsidRPr="006241C6" w14:paraId="4C679D5D" w14:textId="77777777" w:rsidTr="00FB5836">
        <w:trPr>
          <w:gridAfter w:val="1"/>
          <w:wAfter w:w="10" w:type="dxa"/>
          <w:trHeight w:val="340"/>
        </w:trPr>
        <w:tc>
          <w:tcPr>
            <w:tcW w:w="2544" w:type="dxa"/>
          </w:tcPr>
          <w:p w14:paraId="637F80D7" w14:textId="77777777" w:rsidR="00664277" w:rsidRPr="00FB5836" w:rsidRDefault="00664277" w:rsidP="00DF3F16">
            <w:pPr>
              <w:rPr>
                <w:rFonts w:cs="Arial"/>
                <w:b/>
                <w:bCs/>
                <w:sz w:val="20"/>
              </w:rPr>
            </w:pPr>
          </w:p>
        </w:tc>
        <w:tc>
          <w:tcPr>
            <w:tcW w:w="2268" w:type="dxa"/>
          </w:tcPr>
          <w:p w14:paraId="2D7EA6A0" w14:textId="77777777" w:rsidR="00664277" w:rsidRPr="00FB5836" w:rsidRDefault="00664277" w:rsidP="00DF3F16">
            <w:pPr>
              <w:rPr>
                <w:rFonts w:cs="Arial"/>
                <w:b/>
                <w:bCs/>
                <w:sz w:val="20"/>
              </w:rPr>
            </w:pPr>
          </w:p>
        </w:tc>
        <w:tc>
          <w:tcPr>
            <w:tcW w:w="7808" w:type="dxa"/>
          </w:tcPr>
          <w:p w14:paraId="6ECB1EE4" w14:textId="77777777" w:rsidR="00664277" w:rsidRPr="00FB5836" w:rsidRDefault="00664277" w:rsidP="00DF3F16">
            <w:pPr>
              <w:rPr>
                <w:rFonts w:cs="Arial"/>
                <w:b/>
                <w:bCs/>
                <w:sz w:val="20"/>
              </w:rPr>
            </w:pPr>
          </w:p>
        </w:tc>
        <w:tc>
          <w:tcPr>
            <w:tcW w:w="1952" w:type="dxa"/>
          </w:tcPr>
          <w:p w14:paraId="016CF7B5" w14:textId="77777777" w:rsidR="00664277" w:rsidRPr="00FB5836" w:rsidRDefault="00664277" w:rsidP="00DF3F16">
            <w:pPr>
              <w:rPr>
                <w:rFonts w:cs="Arial"/>
                <w:b/>
                <w:bCs/>
                <w:sz w:val="20"/>
              </w:rPr>
            </w:pPr>
          </w:p>
        </w:tc>
      </w:tr>
      <w:tr w:rsidR="00664277" w:rsidRPr="006241C6" w14:paraId="6614AFBF" w14:textId="77777777" w:rsidTr="00FB5836">
        <w:trPr>
          <w:gridAfter w:val="1"/>
          <w:wAfter w:w="10" w:type="dxa"/>
          <w:trHeight w:val="340"/>
        </w:trPr>
        <w:tc>
          <w:tcPr>
            <w:tcW w:w="2544" w:type="dxa"/>
          </w:tcPr>
          <w:p w14:paraId="3E0CE4FC" w14:textId="77777777" w:rsidR="00664277" w:rsidRPr="00FB5836" w:rsidRDefault="00664277" w:rsidP="00DF3F16">
            <w:pPr>
              <w:rPr>
                <w:rFonts w:cs="Arial"/>
                <w:b/>
                <w:bCs/>
                <w:sz w:val="20"/>
              </w:rPr>
            </w:pPr>
          </w:p>
        </w:tc>
        <w:tc>
          <w:tcPr>
            <w:tcW w:w="2268" w:type="dxa"/>
          </w:tcPr>
          <w:p w14:paraId="0FB96194" w14:textId="77777777" w:rsidR="00664277" w:rsidRPr="00FB5836" w:rsidRDefault="00664277" w:rsidP="00DF3F16">
            <w:pPr>
              <w:rPr>
                <w:rFonts w:cs="Arial"/>
                <w:b/>
                <w:bCs/>
                <w:sz w:val="20"/>
              </w:rPr>
            </w:pPr>
          </w:p>
        </w:tc>
        <w:tc>
          <w:tcPr>
            <w:tcW w:w="7808" w:type="dxa"/>
          </w:tcPr>
          <w:p w14:paraId="55E12FEC" w14:textId="77777777" w:rsidR="00664277" w:rsidRPr="00FB5836" w:rsidRDefault="00664277" w:rsidP="00DF3F16">
            <w:pPr>
              <w:rPr>
                <w:rFonts w:cs="Arial"/>
                <w:b/>
                <w:bCs/>
                <w:sz w:val="20"/>
              </w:rPr>
            </w:pPr>
          </w:p>
        </w:tc>
        <w:tc>
          <w:tcPr>
            <w:tcW w:w="1952" w:type="dxa"/>
          </w:tcPr>
          <w:p w14:paraId="3AF863AD" w14:textId="77777777" w:rsidR="00664277" w:rsidRPr="00FB5836" w:rsidRDefault="00664277" w:rsidP="00DF3F16">
            <w:pPr>
              <w:rPr>
                <w:rFonts w:cs="Arial"/>
                <w:b/>
                <w:bCs/>
                <w:sz w:val="20"/>
              </w:rPr>
            </w:pPr>
          </w:p>
        </w:tc>
      </w:tr>
      <w:tr w:rsidR="00664277" w:rsidRPr="006241C6" w14:paraId="1D303459" w14:textId="77777777" w:rsidTr="00FB5836">
        <w:trPr>
          <w:gridAfter w:val="1"/>
          <w:wAfter w:w="10" w:type="dxa"/>
          <w:trHeight w:val="340"/>
        </w:trPr>
        <w:tc>
          <w:tcPr>
            <w:tcW w:w="2544" w:type="dxa"/>
          </w:tcPr>
          <w:p w14:paraId="42A732AA" w14:textId="77777777" w:rsidR="00664277" w:rsidRPr="00FB5836" w:rsidRDefault="00664277" w:rsidP="00DF3F16">
            <w:pPr>
              <w:rPr>
                <w:rFonts w:cs="Arial"/>
                <w:b/>
                <w:bCs/>
                <w:sz w:val="20"/>
              </w:rPr>
            </w:pPr>
          </w:p>
        </w:tc>
        <w:tc>
          <w:tcPr>
            <w:tcW w:w="2268" w:type="dxa"/>
          </w:tcPr>
          <w:p w14:paraId="234F7C66" w14:textId="77777777" w:rsidR="00664277" w:rsidRPr="00FB5836" w:rsidRDefault="00664277" w:rsidP="00DF3F16">
            <w:pPr>
              <w:rPr>
                <w:rFonts w:cs="Arial"/>
                <w:b/>
                <w:bCs/>
                <w:sz w:val="20"/>
              </w:rPr>
            </w:pPr>
          </w:p>
        </w:tc>
        <w:tc>
          <w:tcPr>
            <w:tcW w:w="7808" w:type="dxa"/>
          </w:tcPr>
          <w:p w14:paraId="3B642A53" w14:textId="77777777" w:rsidR="00664277" w:rsidRPr="00FB5836" w:rsidRDefault="00664277" w:rsidP="00DF3F16">
            <w:pPr>
              <w:rPr>
                <w:rFonts w:cs="Arial"/>
                <w:b/>
                <w:bCs/>
                <w:sz w:val="20"/>
              </w:rPr>
            </w:pPr>
          </w:p>
        </w:tc>
        <w:tc>
          <w:tcPr>
            <w:tcW w:w="1952" w:type="dxa"/>
          </w:tcPr>
          <w:p w14:paraId="0CB880C1" w14:textId="77777777" w:rsidR="00664277" w:rsidRPr="00FB5836" w:rsidRDefault="00664277" w:rsidP="00DF3F16">
            <w:pPr>
              <w:rPr>
                <w:rFonts w:cs="Arial"/>
                <w:b/>
                <w:bCs/>
                <w:sz w:val="20"/>
              </w:rPr>
            </w:pPr>
          </w:p>
        </w:tc>
      </w:tr>
      <w:tr w:rsidR="00664277" w:rsidRPr="006241C6" w14:paraId="60647CE1" w14:textId="77777777" w:rsidTr="00FB5836">
        <w:trPr>
          <w:gridAfter w:val="1"/>
          <w:wAfter w:w="10" w:type="dxa"/>
          <w:trHeight w:val="340"/>
        </w:trPr>
        <w:tc>
          <w:tcPr>
            <w:tcW w:w="2544" w:type="dxa"/>
          </w:tcPr>
          <w:p w14:paraId="5D54F1B4" w14:textId="77777777" w:rsidR="00664277" w:rsidRPr="00FB5836" w:rsidRDefault="00664277" w:rsidP="00DF3F16">
            <w:pPr>
              <w:rPr>
                <w:rFonts w:cs="Arial"/>
                <w:b/>
                <w:bCs/>
                <w:sz w:val="20"/>
              </w:rPr>
            </w:pPr>
          </w:p>
        </w:tc>
        <w:tc>
          <w:tcPr>
            <w:tcW w:w="2268" w:type="dxa"/>
          </w:tcPr>
          <w:p w14:paraId="1EC96926" w14:textId="77777777" w:rsidR="00664277" w:rsidRPr="00FB5836" w:rsidRDefault="00664277" w:rsidP="00DF3F16">
            <w:pPr>
              <w:rPr>
                <w:rFonts w:cs="Arial"/>
                <w:b/>
                <w:bCs/>
                <w:sz w:val="20"/>
              </w:rPr>
            </w:pPr>
          </w:p>
        </w:tc>
        <w:tc>
          <w:tcPr>
            <w:tcW w:w="7808" w:type="dxa"/>
          </w:tcPr>
          <w:p w14:paraId="2FD399B8" w14:textId="77777777" w:rsidR="00664277" w:rsidRPr="00FB5836" w:rsidRDefault="00664277" w:rsidP="00DF3F16">
            <w:pPr>
              <w:rPr>
                <w:rFonts w:cs="Arial"/>
                <w:b/>
                <w:bCs/>
                <w:sz w:val="20"/>
              </w:rPr>
            </w:pPr>
          </w:p>
        </w:tc>
        <w:tc>
          <w:tcPr>
            <w:tcW w:w="1952" w:type="dxa"/>
          </w:tcPr>
          <w:p w14:paraId="63BCE32F" w14:textId="77777777" w:rsidR="00664277" w:rsidRPr="00FB5836" w:rsidRDefault="00664277" w:rsidP="00DF3F16">
            <w:pPr>
              <w:rPr>
                <w:rFonts w:cs="Arial"/>
                <w:b/>
                <w:bCs/>
                <w:sz w:val="20"/>
              </w:rPr>
            </w:pPr>
          </w:p>
        </w:tc>
      </w:tr>
      <w:tr w:rsidR="00664277" w:rsidRPr="006241C6" w14:paraId="2093E379" w14:textId="77777777" w:rsidTr="00FB5836">
        <w:trPr>
          <w:gridAfter w:val="1"/>
          <w:wAfter w:w="10" w:type="dxa"/>
          <w:trHeight w:val="340"/>
        </w:trPr>
        <w:tc>
          <w:tcPr>
            <w:tcW w:w="2544" w:type="dxa"/>
          </w:tcPr>
          <w:p w14:paraId="0A17B8C8" w14:textId="77777777" w:rsidR="00664277" w:rsidRPr="00FB5836" w:rsidRDefault="00664277" w:rsidP="00DF3F16">
            <w:pPr>
              <w:rPr>
                <w:rFonts w:cs="Arial"/>
                <w:b/>
                <w:bCs/>
                <w:sz w:val="20"/>
              </w:rPr>
            </w:pPr>
          </w:p>
        </w:tc>
        <w:tc>
          <w:tcPr>
            <w:tcW w:w="2268" w:type="dxa"/>
          </w:tcPr>
          <w:p w14:paraId="4B18797E" w14:textId="77777777" w:rsidR="00664277" w:rsidRPr="00FB5836" w:rsidRDefault="00664277" w:rsidP="00DF3F16">
            <w:pPr>
              <w:rPr>
                <w:rFonts w:cs="Arial"/>
                <w:b/>
                <w:bCs/>
                <w:sz w:val="20"/>
              </w:rPr>
            </w:pPr>
          </w:p>
        </w:tc>
        <w:tc>
          <w:tcPr>
            <w:tcW w:w="7808" w:type="dxa"/>
          </w:tcPr>
          <w:p w14:paraId="04F9B064" w14:textId="77777777" w:rsidR="00664277" w:rsidRPr="00FB5836" w:rsidRDefault="00664277" w:rsidP="00DF3F16">
            <w:pPr>
              <w:rPr>
                <w:rFonts w:cs="Arial"/>
                <w:b/>
                <w:bCs/>
                <w:sz w:val="20"/>
              </w:rPr>
            </w:pPr>
          </w:p>
        </w:tc>
        <w:tc>
          <w:tcPr>
            <w:tcW w:w="1952" w:type="dxa"/>
          </w:tcPr>
          <w:p w14:paraId="79F0A917" w14:textId="77777777" w:rsidR="00664277" w:rsidRPr="00FB5836" w:rsidRDefault="00664277" w:rsidP="00DF3F16">
            <w:pPr>
              <w:rPr>
                <w:rFonts w:cs="Arial"/>
                <w:b/>
                <w:bCs/>
                <w:sz w:val="20"/>
              </w:rPr>
            </w:pPr>
          </w:p>
        </w:tc>
      </w:tr>
      <w:tr w:rsidR="00664277" w:rsidRPr="006241C6" w14:paraId="6F7EC540" w14:textId="77777777" w:rsidTr="00FB5836">
        <w:trPr>
          <w:gridAfter w:val="1"/>
          <w:wAfter w:w="10" w:type="dxa"/>
          <w:trHeight w:val="340"/>
        </w:trPr>
        <w:tc>
          <w:tcPr>
            <w:tcW w:w="2544" w:type="dxa"/>
          </w:tcPr>
          <w:p w14:paraId="648A6635" w14:textId="77777777" w:rsidR="00664277" w:rsidRPr="00FB5836" w:rsidRDefault="00664277" w:rsidP="00DF3F16">
            <w:pPr>
              <w:rPr>
                <w:rFonts w:cs="Arial"/>
                <w:b/>
                <w:bCs/>
                <w:sz w:val="20"/>
              </w:rPr>
            </w:pPr>
          </w:p>
        </w:tc>
        <w:tc>
          <w:tcPr>
            <w:tcW w:w="2268" w:type="dxa"/>
          </w:tcPr>
          <w:p w14:paraId="2C7FE382" w14:textId="77777777" w:rsidR="00664277" w:rsidRPr="00FB5836" w:rsidRDefault="00664277" w:rsidP="00DF3F16">
            <w:pPr>
              <w:rPr>
                <w:rFonts w:cs="Arial"/>
                <w:b/>
                <w:bCs/>
                <w:sz w:val="20"/>
              </w:rPr>
            </w:pPr>
          </w:p>
        </w:tc>
        <w:tc>
          <w:tcPr>
            <w:tcW w:w="7808" w:type="dxa"/>
          </w:tcPr>
          <w:p w14:paraId="4147CD6A" w14:textId="77777777" w:rsidR="00664277" w:rsidRPr="00FB5836" w:rsidRDefault="00664277" w:rsidP="00DF3F16">
            <w:pPr>
              <w:rPr>
                <w:rFonts w:cs="Arial"/>
                <w:b/>
                <w:bCs/>
                <w:sz w:val="20"/>
              </w:rPr>
            </w:pPr>
          </w:p>
        </w:tc>
        <w:tc>
          <w:tcPr>
            <w:tcW w:w="1952" w:type="dxa"/>
          </w:tcPr>
          <w:p w14:paraId="7AA03784" w14:textId="77777777" w:rsidR="00664277" w:rsidRPr="00FB5836" w:rsidRDefault="00664277" w:rsidP="00DF3F16">
            <w:pPr>
              <w:rPr>
                <w:rFonts w:cs="Arial"/>
                <w:b/>
                <w:bCs/>
                <w:sz w:val="20"/>
              </w:rPr>
            </w:pPr>
          </w:p>
        </w:tc>
      </w:tr>
      <w:tr w:rsidR="00664277" w:rsidRPr="006241C6" w14:paraId="5D9AE3E1" w14:textId="77777777" w:rsidTr="00FB5836">
        <w:trPr>
          <w:gridAfter w:val="1"/>
          <w:wAfter w:w="10" w:type="dxa"/>
          <w:trHeight w:val="340"/>
        </w:trPr>
        <w:tc>
          <w:tcPr>
            <w:tcW w:w="2544" w:type="dxa"/>
          </w:tcPr>
          <w:p w14:paraId="6D6223A8" w14:textId="77777777" w:rsidR="00664277" w:rsidRPr="00FB5836" w:rsidRDefault="00664277" w:rsidP="00DF3F16">
            <w:pPr>
              <w:rPr>
                <w:rFonts w:cs="Arial"/>
                <w:b/>
                <w:bCs/>
                <w:sz w:val="20"/>
              </w:rPr>
            </w:pPr>
          </w:p>
        </w:tc>
        <w:tc>
          <w:tcPr>
            <w:tcW w:w="2268" w:type="dxa"/>
          </w:tcPr>
          <w:p w14:paraId="68FEC429" w14:textId="77777777" w:rsidR="00664277" w:rsidRPr="00FB5836" w:rsidRDefault="00664277" w:rsidP="00DF3F16">
            <w:pPr>
              <w:rPr>
                <w:rFonts w:cs="Arial"/>
                <w:b/>
                <w:bCs/>
                <w:sz w:val="20"/>
              </w:rPr>
            </w:pPr>
          </w:p>
        </w:tc>
        <w:tc>
          <w:tcPr>
            <w:tcW w:w="7808" w:type="dxa"/>
          </w:tcPr>
          <w:p w14:paraId="10B85AE6" w14:textId="77777777" w:rsidR="00664277" w:rsidRPr="00FB5836" w:rsidRDefault="00664277" w:rsidP="00DF3F16">
            <w:pPr>
              <w:rPr>
                <w:rFonts w:cs="Arial"/>
                <w:b/>
                <w:bCs/>
                <w:sz w:val="20"/>
              </w:rPr>
            </w:pPr>
          </w:p>
        </w:tc>
        <w:tc>
          <w:tcPr>
            <w:tcW w:w="1952" w:type="dxa"/>
          </w:tcPr>
          <w:p w14:paraId="0B83E2A7" w14:textId="77777777" w:rsidR="00664277" w:rsidRPr="00FB5836" w:rsidRDefault="00664277" w:rsidP="00DF3F16">
            <w:pPr>
              <w:rPr>
                <w:rFonts w:cs="Arial"/>
                <w:b/>
                <w:bCs/>
                <w:sz w:val="20"/>
              </w:rPr>
            </w:pPr>
          </w:p>
        </w:tc>
      </w:tr>
      <w:tr w:rsidR="00664277" w:rsidRPr="006241C6" w14:paraId="338669B0" w14:textId="77777777" w:rsidTr="00FB5836">
        <w:trPr>
          <w:gridAfter w:val="1"/>
          <w:wAfter w:w="10" w:type="dxa"/>
          <w:trHeight w:val="340"/>
        </w:trPr>
        <w:tc>
          <w:tcPr>
            <w:tcW w:w="2544" w:type="dxa"/>
          </w:tcPr>
          <w:p w14:paraId="1A2505F5" w14:textId="77777777" w:rsidR="00664277" w:rsidRPr="00FB5836" w:rsidRDefault="00664277" w:rsidP="00DF3F16">
            <w:pPr>
              <w:rPr>
                <w:rFonts w:cs="Arial"/>
                <w:b/>
                <w:bCs/>
                <w:sz w:val="20"/>
              </w:rPr>
            </w:pPr>
          </w:p>
        </w:tc>
        <w:tc>
          <w:tcPr>
            <w:tcW w:w="2268" w:type="dxa"/>
          </w:tcPr>
          <w:p w14:paraId="19624BF7" w14:textId="77777777" w:rsidR="00664277" w:rsidRPr="00FB5836" w:rsidRDefault="00664277" w:rsidP="00DF3F16">
            <w:pPr>
              <w:rPr>
                <w:rFonts w:cs="Arial"/>
                <w:b/>
                <w:bCs/>
                <w:sz w:val="20"/>
              </w:rPr>
            </w:pPr>
          </w:p>
        </w:tc>
        <w:tc>
          <w:tcPr>
            <w:tcW w:w="7808" w:type="dxa"/>
          </w:tcPr>
          <w:p w14:paraId="6B0912E7" w14:textId="77777777" w:rsidR="00664277" w:rsidRPr="00FB5836" w:rsidRDefault="00664277" w:rsidP="00DF3F16">
            <w:pPr>
              <w:rPr>
                <w:rFonts w:cs="Arial"/>
                <w:b/>
                <w:bCs/>
                <w:sz w:val="20"/>
              </w:rPr>
            </w:pPr>
          </w:p>
        </w:tc>
        <w:tc>
          <w:tcPr>
            <w:tcW w:w="1952" w:type="dxa"/>
          </w:tcPr>
          <w:p w14:paraId="56270F65" w14:textId="77777777" w:rsidR="00664277" w:rsidRPr="00FB5836" w:rsidRDefault="00664277" w:rsidP="00DF3F16">
            <w:pPr>
              <w:rPr>
                <w:rFonts w:cs="Arial"/>
                <w:b/>
                <w:bCs/>
                <w:sz w:val="20"/>
              </w:rPr>
            </w:pPr>
          </w:p>
        </w:tc>
      </w:tr>
      <w:tr w:rsidR="00664277" w:rsidRPr="006241C6" w14:paraId="3FE7E07B" w14:textId="77777777" w:rsidTr="00FB5836">
        <w:tc>
          <w:tcPr>
            <w:tcW w:w="12620" w:type="dxa"/>
            <w:gridSpan w:val="3"/>
          </w:tcPr>
          <w:p w14:paraId="2AC73971" w14:textId="77777777" w:rsidR="00664277" w:rsidRPr="00FB5836" w:rsidRDefault="00664277">
            <w:pPr>
              <w:pStyle w:val="TableParagraph"/>
              <w:rPr>
                <w:rFonts w:eastAsia="Times New Roman"/>
                <w:b/>
                <w:bCs/>
              </w:rPr>
            </w:pPr>
            <w:r w:rsidRPr="00FB5836">
              <w:rPr>
                <w:b/>
                <w:bCs/>
              </w:rPr>
              <w:t>Submitted reports and documents</w:t>
            </w:r>
          </w:p>
        </w:tc>
        <w:tc>
          <w:tcPr>
            <w:tcW w:w="1962" w:type="dxa"/>
            <w:gridSpan w:val="2"/>
            <w:vMerge w:val="restart"/>
          </w:tcPr>
          <w:p w14:paraId="37F375F3" w14:textId="77777777" w:rsidR="00664277" w:rsidRPr="00FB5836" w:rsidRDefault="00664277">
            <w:pPr>
              <w:pStyle w:val="TableParagraph"/>
              <w:rPr>
                <w:b/>
                <w:bCs/>
              </w:rPr>
            </w:pPr>
          </w:p>
          <w:p w14:paraId="1200B336" w14:textId="77777777" w:rsidR="00664277" w:rsidRPr="00FB5836" w:rsidRDefault="00664277">
            <w:pPr>
              <w:pStyle w:val="TableParagraph"/>
              <w:rPr>
                <w:rFonts w:eastAsia="Times New Roman"/>
                <w:b/>
                <w:bCs/>
              </w:rPr>
            </w:pPr>
            <w:r w:rsidRPr="00FB5836">
              <w:rPr>
                <w:b/>
                <w:bCs/>
              </w:rPr>
              <w:t>Status</w:t>
            </w:r>
          </w:p>
        </w:tc>
      </w:tr>
      <w:tr w:rsidR="00664277" w:rsidRPr="006241C6" w14:paraId="76454355" w14:textId="77777777" w:rsidTr="00FB5836">
        <w:tc>
          <w:tcPr>
            <w:tcW w:w="2544" w:type="dxa"/>
          </w:tcPr>
          <w:p w14:paraId="3D9B9B8F" w14:textId="77777777" w:rsidR="00664277" w:rsidRPr="00FB5836" w:rsidRDefault="00664277">
            <w:pPr>
              <w:pStyle w:val="TableParagraph"/>
              <w:rPr>
                <w:rFonts w:eastAsia="Times New Roman"/>
                <w:b/>
                <w:bCs/>
              </w:rPr>
            </w:pPr>
            <w:r w:rsidRPr="00FB5836">
              <w:rPr>
                <w:b/>
                <w:bCs/>
              </w:rPr>
              <w:t>Report/Document No.</w:t>
            </w:r>
          </w:p>
        </w:tc>
        <w:tc>
          <w:tcPr>
            <w:tcW w:w="2268" w:type="dxa"/>
          </w:tcPr>
          <w:p w14:paraId="15ABA4BA" w14:textId="30741B06" w:rsidR="00664277" w:rsidRPr="00FB5836" w:rsidRDefault="00664277">
            <w:pPr>
              <w:pStyle w:val="TableParagraph"/>
              <w:rPr>
                <w:rFonts w:eastAsia="Times New Roman"/>
                <w:b/>
                <w:bCs/>
              </w:rPr>
            </w:pPr>
            <w:r w:rsidRPr="00FB5836">
              <w:rPr>
                <w:b/>
                <w:bCs/>
              </w:rPr>
              <w:t xml:space="preserve">Revision No. &amp; </w:t>
            </w:r>
            <w:r w:rsidR="004915FA" w:rsidRPr="00FB5836">
              <w:rPr>
                <w:b/>
                <w:bCs/>
              </w:rPr>
              <w:t>d</w:t>
            </w:r>
            <w:r w:rsidRPr="00FB5836">
              <w:rPr>
                <w:b/>
                <w:bCs/>
              </w:rPr>
              <w:t>ate</w:t>
            </w:r>
          </w:p>
        </w:tc>
        <w:tc>
          <w:tcPr>
            <w:tcW w:w="7808" w:type="dxa"/>
          </w:tcPr>
          <w:p w14:paraId="74DB3CFF" w14:textId="2C2F337B" w:rsidR="00664277" w:rsidRPr="00FB5836" w:rsidRDefault="00664277">
            <w:pPr>
              <w:pStyle w:val="TableParagraph"/>
              <w:rPr>
                <w:rFonts w:eastAsia="Times New Roman"/>
                <w:b/>
                <w:bCs/>
              </w:rPr>
            </w:pPr>
            <w:r w:rsidRPr="00FB5836">
              <w:rPr>
                <w:b/>
                <w:bCs/>
              </w:rPr>
              <w:t>Title of report/document</w:t>
            </w:r>
          </w:p>
        </w:tc>
        <w:tc>
          <w:tcPr>
            <w:tcW w:w="1962" w:type="dxa"/>
            <w:gridSpan w:val="2"/>
            <w:vMerge/>
          </w:tcPr>
          <w:p w14:paraId="19C00324" w14:textId="77777777" w:rsidR="00664277" w:rsidRPr="006241C6" w:rsidRDefault="00664277" w:rsidP="00DF3F16">
            <w:pPr>
              <w:rPr>
                <w:rFonts w:cs="Arial"/>
                <w:b/>
                <w:bCs/>
                <w:sz w:val="20"/>
              </w:rPr>
            </w:pPr>
          </w:p>
        </w:tc>
      </w:tr>
      <w:tr w:rsidR="00664277" w:rsidRPr="006241C6" w14:paraId="3AE6E33F" w14:textId="77777777" w:rsidTr="00FB5836">
        <w:trPr>
          <w:trHeight w:val="340"/>
        </w:trPr>
        <w:tc>
          <w:tcPr>
            <w:tcW w:w="2544" w:type="dxa"/>
          </w:tcPr>
          <w:p w14:paraId="5A350A1D" w14:textId="77777777" w:rsidR="00664277" w:rsidRPr="00FB5836" w:rsidRDefault="00664277" w:rsidP="00DF3F16">
            <w:pPr>
              <w:rPr>
                <w:rFonts w:cs="Arial"/>
                <w:b/>
                <w:bCs/>
                <w:sz w:val="20"/>
              </w:rPr>
            </w:pPr>
          </w:p>
        </w:tc>
        <w:tc>
          <w:tcPr>
            <w:tcW w:w="2268" w:type="dxa"/>
          </w:tcPr>
          <w:p w14:paraId="3FD1ECA7" w14:textId="77777777" w:rsidR="00664277" w:rsidRPr="00FB5836" w:rsidRDefault="00664277" w:rsidP="00DF3F16">
            <w:pPr>
              <w:rPr>
                <w:rFonts w:cs="Arial"/>
                <w:b/>
                <w:bCs/>
                <w:sz w:val="20"/>
              </w:rPr>
            </w:pPr>
          </w:p>
        </w:tc>
        <w:tc>
          <w:tcPr>
            <w:tcW w:w="7808" w:type="dxa"/>
          </w:tcPr>
          <w:p w14:paraId="73708EA4" w14:textId="77F1F56E" w:rsidR="00664277" w:rsidRPr="00FB5836" w:rsidRDefault="00664277">
            <w:pPr>
              <w:pStyle w:val="TableParagraph"/>
              <w:rPr>
                <w:rFonts w:eastAsia="Times New Roman"/>
                <w:b/>
                <w:bCs/>
              </w:rPr>
            </w:pPr>
            <w:r w:rsidRPr="00FB5836">
              <w:rPr>
                <w:b/>
                <w:bCs/>
              </w:rPr>
              <w:t xml:space="preserve">Maintenance Manual </w:t>
            </w:r>
          </w:p>
        </w:tc>
        <w:tc>
          <w:tcPr>
            <w:tcW w:w="1962" w:type="dxa"/>
            <w:gridSpan w:val="2"/>
          </w:tcPr>
          <w:p w14:paraId="401D30D3" w14:textId="77777777" w:rsidR="00664277" w:rsidRPr="00FB5836" w:rsidRDefault="00664277" w:rsidP="00DF3F16">
            <w:pPr>
              <w:rPr>
                <w:rFonts w:cs="Arial"/>
                <w:b/>
                <w:bCs/>
                <w:sz w:val="20"/>
              </w:rPr>
            </w:pPr>
          </w:p>
        </w:tc>
      </w:tr>
      <w:tr w:rsidR="00664277" w:rsidRPr="006241C6" w14:paraId="2F8B6E35" w14:textId="77777777" w:rsidTr="00FB5836">
        <w:trPr>
          <w:trHeight w:val="340"/>
        </w:trPr>
        <w:tc>
          <w:tcPr>
            <w:tcW w:w="2544" w:type="dxa"/>
          </w:tcPr>
          <w:p w14:paraId="46A8C47F" w14:textId="77777777" w:rsidR="00664277" w:rsidRPr="00FB5836" w:rsidRDefault="00664277" w:rsidP="00DF3F16">
            <w:pPr>
              <w:rPr>
                <w:rFonts w:cs="Arial"/>
                <w:b/>
                <w:bCs/>
                <w:sz w:val="20"/>
              </w:rPr>
            </w:pPr>
          </w:p>
        </w:tc>
        <w:tc>
          <w:tcPr>
            <w:tcW w:w="2268" w:type="dxa"/>
          </w:tcPr>
          <w:p w14:paraId="53872975" w14:textId="77777777" w:rsidR="00664277" w:rsidRPr="00FB5836" w:rsidRDefault="00664277" w:rsidP="00DF3F16">
            <w:pPr>
              <w:rPr>
                <w:rFonts w:cs="Arial"/>
                <w:b/>
                <w:bCs/>
                <w:sz w:val="20"/>
              </w:rPr>
            </w:pPr>
          </w:p>
        </w:tc>
        <w:tc>
          <w:tcPr>
            <w:tcW w:w="7808" w:type="dxa"/>
          </w:tcPr>
          <w:p w14:paraId="034E47DF" w14:textId="1861700E" w:rsidR="00664277" w:rsidRPr="00FB5836" w:rsidRDefault="00664277">
            <w:pPr>
              <w:pStyle w:val="TableParagraph"/>
              <w:rPr>
                <w:rFonts w:eastAsia="Times New Roman"/>
                <w:b/>
                <w:bCs/>
              </w:rPr>
            </w:pPr>
            <w:r w:rsidRPr="00FB5836">
              <w:rPr>
                <w:b/>
                <w:bCs/>
              </w:rPr>
              <w:t xml:space="preserve">Operations Manual </w:t>
            </w:r>
          </w:p>
        </w:tc>
        <w:tc>
          <w:tcPr>
            <w:tcW w:w="1962" w:type="dxa"/>
            <w:gridSpan w:val="2"/>
          </w:tcPr>
          <w:p w14:paraId="6D27EBBC" w14:textId="77777777" w:rsidR="00664277" w:rsidRPr="00FB5836" w:rsidRDefault="00664277" w:rsidP="00DF3F16">
            <w:pPr>
              <w:rPr>
                <w:rFonts w:cs="Arial"/>
                <w:b/>
                <w:bCs/>
                <w:sz w:val="20"/>
              </w:rPr>
            </w:pPr>
          </w:p>
        </w:tc>
      </w:tr>
      <w:tr w:rsidR="00664277" w:rsidRPr="006241C6" w14:paraId="125107BD" w14:textId="77777777" w:rsidTr="00FB5836">
        <w:trPr>
          <w:trHeight w:val="340"/>
        </w:trPr>
        <w:tc>
          <w:tcPr>
            <w:tcW w:w="2544" w:type="dxa"/>
          </w:tcPr>
          <w:p w14:paraId="130FA8D2" w14:textId="77777777" w:rsidR="00664277" w:rsidRPr="00FB5836" w:rsidRDefault="00664277" w:rsidP="00DF3F16">
            <w:pPr>
              <w:rPr>
                <w:rFonts w:cs="Arial"/>
                <w:b/>
                <w:bCs/>
                <w:sz w:val="20"/>
              </w:rPr>
            </w:pPr>
          </w:p>
        </w:tc>
        <w:tc>
          <w:tcPr>
            <w:tcW w:w="2268" w:type="dxa"/>
          </w:tcPr>
          <w:p w14:paraId="5ACC314A" w14:textId="77777777" w:rsidR="00664277" w:rsidRPr="00FB5836" w:rsidRDefault="00664277" w:rsidP="00DF3F16">
            <w:pPr>
              <w:rPr>
                <w:rFonts w:cs="Arial"/>
                <w:b/>
                <w:bCs/>
                <w:sz w:val="20"/>
              </w:rPr>
            </w:pPr>
          </w:p>
        </w:tc>
        <w:tc>
          <w:tcPr>
            <w:tcW w:w="7808" w:type="dxa"/>
          </w:tcPr>
          <w:p w14:paraId="668BDC24" w14:textId="77777777" w:rsidR="00664277" w:rsidRPr="00FB5836" w:rsidRDefault="00664277" w:rsidP="00DF3F16">
            <w:pPr>
              <w:rPr>
                <w:rFonts w:cs="Arial"/>
                <w:b/>
                <w:bCs/>
                <w:sz w:val="20"/>
              </w:rPr>
            </w:pPr>
          </w:p>
        </w:tc>
        <w:tc>
          <w:tcPr>
            <w:tcW w:w="1962" w:type="dxa"/>
            <w:gridSpan w:val="2"/>
          </w:tcPr>
          <w:p w14:paraId="1E893F60" w14:textId="77777777" w:rsidR="00664277" w:rsidRPr="00FB5836" w:rsidRDefault="00664277" w:rsidP="00DF3F16">
            <w:pPr>
              <w:rPr>
                <w:rFonts w:cs="Arial"/>
                <w:b/>
                <w:bCs/>
                <w:sz w:val="20"/>
              </w:rPr>
            </w:pPr>
          </w:p>
        </w:tc>
      </w:tr>
      <w:tr w:rsidR="00664277" w:rsidRPr="006241C6" w14:paraId="6B4F1EDC" w14:textId="77777777" w:rsidTr="00FB5836">
        <w:trPr>
          <w:trHeight w:val="340"/>
        </w:trPr>
        <w:tc>
          <w:tcPr>
            <w:tcW w:w="2544" w:type="dxa"/>
          </w:tcPr>
          <w:p w14:paraId="49A2AA89" w14:textId="77777777" w:rsidR="00664277" w:rsidRPr="00FB5836" w:rsidRDefault="00664277" w:rsidP="00DF3F16">
            <w:pPr>
              <w:rPr>
                <w:rFonts w:cs="Arial"/>
                <w:b/>
                <w:bCs/>
                <w:sz w:val="20"/>
              </w:rPr>
            </w:pPr>
          </w:p>
        </w:tc>
        <w:tc>
          <w:tcPr>
            <w:tcW w:w="2268" w:type="dxa"/>
          </w:tcPr>
          <w:p w14:paraId="0075318D" w14:textId="77777777" w:rsidR="00664277" w:rsidRPr="00FB5836" w:rsidRDefault="00664277" w:rsidP="00DF3F16">
            <w:pPr>
              <w:rPr>
                <w:rFonts w:cs="Arial"/>
                <w:b/>
                <w:bCs/>
                <w:sz w:val="20"/>
              </w:rPr>
            </w:pPr>
          </w:p>
        </w:tc>
        <w:tc>
          <w:tcPr>
            <w:tcW w:w="7808" w:type="dxa"/>
          </w:tcPr>
          <w:p w14:paraId="2AFA914A" w14:textId="77777777" w:rsidR="00664277" w:rsidRPr="00FB5836" w:rsidRDefault="00664277" w:rsidP="00DF3F16">
            <w:pPr>
              <w:rPr>
                <w:rFonts w:cs="Arial"/>
                <w:b/>
                <w:bCs/>
                <w:sz w:val="20"/>
              </w:rPr>
            </w:pPr>
          </w:p>
        </w:tc>
        <w:tc>
          <w:tcPr>
            <w:tcW w:w="1962" w:type="dxa"/>
            <w:gridSpan w:val="2"/>
          </w:tcPr>
          <w:p w14:paraId="69A49E05" w14:textId="77777777" w:rsidR="00664277" w:rsidRPr="00FB5836" w:rsidRDefault="00664277" w:rsidP="00DF3F16">
            <w:pPr>
              <w:rPr>
                <w:rFonts w:cs="Arial"/>
                <w:b/>
                <w:bCs/>
                <w:sz w:val="20"/>
              </w:rPr>
            </w:pPr>
          </w:p>
        </w:tc>
      </w:tr>
      <w:tr w:rsidR="00664277" w:rsidRPr="006241C6" w14:paraId="6C7D7262" w14:textId="77777777" w:rsidTr="00FB5836">
        <w:trPr>
          <w:trHeight w:val="340"/>
        </w:trPr>
        <w:tc>
          <w:tcPr>
            <w:tcW w:w="2544" w:type="dxa"/>
          </w:tcPr>
          <w:p w14:paraId="555FDBCD" w14:textId="77777777" w:rsidR="00664277" w:rsidRPr="00FB5836" w:rsidRDefault="00664277" w:rsidP="00DF3F16">
            <w:pPr>
              <w:rPr>
                <w:rFonts w:cs="Arial"/>
                <w:b/>
                <w:bCs/>
                <w:sz w:val="20"/>
              </w:rPr>
            </w:pPr>
          </w:p>
        </w:tc>
        <w:tc>
          <w:tcPr>
            <w:tcW w:w="2268" w:type="dxa"/>
          </w:tcPr>
          <w:p w14:paraId="5980274E" w14:textId="77777777" w:rsidR="00664277" w:rsidRPr="00FB5836" w:rsidRDefault="00664277" w:rsidP="00DF3F16">
            <w:pPr>
              <w:rPr>
                <w:rFonts w:cs="Arial"/>
                <w:b/>
                <w:bCs/>
                <w:sz w:val="20"/>
              </w:rPr>
            </w:pPr>
          </w:p>
        </w:tc>
        <w:tc>
          <w:tcPr>
            <w:tcW w:w="7808" w:type="dxa"/>
          </w:tcPr>
          <w:p w14:paraId="2470C164" w14:textId="77777777" w:rsidR="00664277" w:rsidRPr="00FB5836" w:rsidRDefault="00664277" w:rsidP="00DF3F16">
            <w:pPr>
              <w:rPr>
                <w:rFonts w:cs="Arial"/>
                <w:b/>
                <w:bCs/>
                <w:sz w:val="20"/>
              </w:rPr>
            </w:pPr>
          </w:p>
        </w:tc>
        <w:tc>
          <w:tcPr>
            <w:tcW w:w="1962" w:type="dxa"/>
            <w:gridSpan w:val="2"/>
          </w:tcPr>
          <w:p w14:paraId="14B7DBF1" w14:textId="77777777" w:rsidR="00664277" w:rsidRPr="00FB5836" w:rsidRDefault="00664277" w:rsidP="00DF3F16">
            <w:pPr>
              <w:rPr>
                <w:rFonts w:cs="Arial"/>
                <w:b/>
                <w:bCs/>
                <w:sz w:val="20"/>
              </w:rPr>
            </w:pPr>
          </w:p>
        </w:tc>
      </w:tr>
      <w:tr w:rsidR="00664277" w:rsidRPr="006241C6" w14:paraId="38DF57C4" w14:textId="77777777" w:rsidTr="00FB5836">
        <w:trPr>
          <w:trHeight w:val="340"/>
        </w:trPr>
        <w:tc>
          <w:tcPr>
            <w:tcW w:w="2544" w:type="dxa"/>
          </w:tcPr>
          <w:p w14:paraId="2399FE88" w14:textId="77777777" w:rsidR="00664277" w:rsidRPr="00FB5836" w:rsidRDefault="00664277" w:rsidP="00DF3F16">
            <w:pPr>
              <w:rPr>
                <w:rFonts w:cs="Arial"/>
                <w:b/>
                <w:bCs/>
                <w:sz w:val="20"/>
              </w:rPr>
            </w:pPr>
          </w:p>
        </w:tc>
        <w:tc>
          <w:tcPr>
            <w:tcW w:w="2268" w:type="dxa"/>
          </w:tcPr>
          <w:p w14:paraId="65C674A8" w14:textId="77777777" w:rsidR="00664277" w:rsidRPr="00FB5836" w:rsidRDefault="00664277" w:rsidP="00DF3F16">
            <w:pPr>
              <w:rPr>
                <w:rFonts w:cs="Arial"/>
                <w:b/>
                <w:bCs/>
                <w:sz w:val="20"/>
              </w:rPr>
            </w:pPr>
          </w:p>
        </w:tc>
        <w:tc>
          <w:tcPr>
            <w:tcW w:w="7808" w:type="dxa"/>
          </w:tcPr>
          <w:p w14:paraId="0976354A" w14:textId="77777777" w:rsidR="00664277" w:rsidRPr="00FB5836" w:rsidRDefault="00664277" w:rsidP="00DF3F16">
            <w:pPr>
              <w:rPr>
                <w:rFonts w:cs="Arial"/>
                <w:b/>
                <w:bCs/>
                <w:sz w:val="20"/>
              </w:rPr>
            </w:pPr>
          </w:p>
        </w:tc>
        <w:tc>
          <w:tcPr>
            <w:tcW w:w="1962" w:type="dxa"/>
            <w:gridSpan w:val="2"/>
          </w:tcPr>
          <w:p w14:paraId="16E70CB6" w14:textId="77777777" w:rsidR="00664277" w:rsidRPr="00FB5836" w:rsidRDefault="00664277" w:rsidP="00DF3F16">
            <w:pPr>
              <w:rPr>
                <w:rFonts w:cs="Arial"/>
                <w:b/>
                <w:bCs/>
                <w:sz w:val="20"/>
              </w:rPr>
            </w:pPr>
          </w:p>
        </w:tc>
      </w:tr>
    </w:tbl>
    <w:p w14:paraId="62C91A21"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5FDF2DB1" w14:textId="77777777" w:rsidTr="00FB5836">
        <w:tc>
          <w:tcPr>
            <w:tcW w:w="894" w:type="pct"/>
            <w:vAlign w:val="center"/>
          </w:tcPr>
          <w:p w14:paraId="3948060A" w14:textId="0BF33A40" w:rsidR="008636CC" w:rsidRPr="0082136A" w:rsidRDefault="008636CC" w:rsidP="00A31AA8">
            <w:pPr>
              <w:jc w:val="left"/>
              <w:rPr>
                <w:rFonts w:cs="Arial"/>
                <w:b/>
                <w:sz w:val="20"/>
              </w:rPr>
            </w:pPr>
            <w:r>
              <w:rPr>
                <w:rFonts w:cs="Arial"/>
                <w:b/>
                <w:sz w:val="20"/>
              </w:rPr>
              <w:t>Marine evacuation systems</w:t>
            </w:r>
          </w:p>
        </w:tc>
        <w:tc>
          <w:tcPr>
            <w:tcW w:w="2134" w:type="pct"/>
          </w:tcPr>
          <w:p w14:paraId="1B1C6F93" w14:textId="77777777" w:rsidR="008636CC" w:rsidRPr="0082136A" w:rsidRDefault="008636CC" w:rsidP="008636CC">
            <w:pPr>
              <w:rPr>
                <w:rFonts w:cs="Arial"/>
                <w:sz w:val="20"/>
              </w:rPr>
            </w:pPr>
            <w:r w:rsidRPr="0082136A">
              <w:rPr>
                <w:rFonts w:cs="Arial"/>
                <w:sz w:val="20"/>
              </w:rPr>
              <w:t>Manufacturer: ______________________________</w:t>
            </w:r>
          </w:p>
          <w:p w14:paraId="2CF107E3" w14:textId="77777777" w:rsidR="008636CC" w:rsidRPr="0082136A" w:rsidRDefault="008636CC" w:rsidP="008636CC">
            <w:pPr>
              <w:rPr>
                <w:rFonts w:cs="Arial"/>
                <w:sz w:val="20"/>
              </w:rPr>
            </w:pPr>
            <w:r w:rsidRPr="0082136A">
              <w:rPr>
                <w:rFonts w:cs="Arial"/>
                <w:sz w:val="20"/>
              </w:rPr>
              <w:t>Model: ____________________________________</w:t>
            </w:r>
          </w:p>
          <w:p w14:paraId="35C84CC2" w14:textId="77777777" w:rsidR="008636CC" w:rsidRPr="0082136A" w:rsidRDefault="008636CC" w:rsidP="008636CC">
            <w:pPr>
              <w:rPr>
                <w:rFonts w:cs="Arial"/>
                <w:sz w:val="20"/>
              </w:rPr>
            </w:pPr>
            <w:r w:rsidRPr="0082136A">
              <w:rPr>
                <w:rFonts w:cs="Arial"/>
                <w:sz w:val="20"/>
              </w:rPr>
              <w:t>Lot/Serial Number: __________________________</w:t>
            </w:r>
          </w:p>
          <w:p w14:paraId="60357847" w14:textId="77777777" w:rsidR="008636CC" w:rsidRPr="0082136A" w:rsidRDefault="008636CC" w:rsidP="008636CC">
            <w:pPr>
              <w:rPr>
                <w:rFonts w:cs="Arial"/>
                <w:sz w:val="20"/>
              </w:rPr>
            </w:pPr>
          </w:p>
        </w:tc>
        <w:tc>
          <w:tcPr>
            <w:tcW w:w="1972" w:type="pct"/>
          </w:tcPr>
          <w:p w14:paraId="7E5438C5" w14:textId="77777777" w:rsidR="008636CC" w:rsidRPr="0082136A" w:rsidRDefault="008636CC" w:rsidP="008636CC">
            <w:pPr>
              <w:rPr>
                <w:rFonts w:cs="Arial"/>
                <w:sz w:val="20"/>
              </w:rPr>
            </w:pPr>
            <w:r w:rsidRPr="0082136A">
              <w:rPr>
                <w:rFonts w:cs="Arial"/>
                <w:sz w:val="20"/>
              </w:rPr>
              <w:t>Date: ____________________  Time: ______________</w:t>
            </w:r>
          </w:p>
          <w:p w14:paraId="0012DCE0" w14:textId="77777777" w:rsidR="008636CC" w:rsidRPr="0082136A" w:rsidRDefault="008636CC" w:rsidP="008636CC">
            <w:pPr>
              <w:rPr>
                <w:rFonts w:cs="Arial"/>
                <w:sz w:val="20"/>
              </w:rPr>
            </w:pPr>
            <w:r w:rsidRPr="0082136A">
              <w:rPr>
                <w:rFonts w:cs="Arial"/>
                <w:sz w:val="20"/>
              </w:rPr>
              <w:t>Surveyor: _____________________________________</w:t>
            </w:r>
          </w:p>
          <w:p w14:paraId="6EB021DD" w14:textId="77777777" w:rsidR="008636CC" w:rsidRPr="0082136A" w:rsidRDefault="008636CC" w:rsidP="008636CC">
            <w:pPr>
              <w:rPr>
                <w:rFonts w:cs="Arial"/>
                <w:sz w:val="20"/>
              </w:rPr>
            </w:pPr>
            <w:r w:rsidRPr="0082136A">
              <w:rPr>
                <w:rFonts w:cs="Arial"/>
                <w:sz w:val="20"/>
              </w:rPr>
              <w:t>Organization: _________________________________</w:t>
            </w:r>
          </w:p>
          <w:p w14:paraId="761006BB"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6939"/>
        <w:gridCol w:w="7643"/>
      </w:tblGrid>
      <w:tr w:rsidR="00664277" w:rsidRPr="00C93984" w14:paraId="5C6C3AF1" w14:textId="77777777" w:rsidTr="00FB5836">
        <w:tc>
          <w:tcPr>
            <w:tcW w:w="6638" w:type="dxa"/>
          </w:tcPr>
          <w:p w14:paraId="7955BD99" w14:textId="0922BE26" w:rsidR="00664277" w:rsidRPr="00FB5836" w:rsidRDefault="00664277">
            <w:pPr>
              <w:pStyle w:val="TableParagraph"/>
              <w:rPr>
                <w:rFonts w:eastAsia="Times New Roman"/>
                <w:b/>
                <w:bCs/>
              </w:rPr>
            </w:pPr>
            <w:r w:rsidRPr="00FB5836">
              <w:rPr>
                <w:b/>
                <w:bCs/>
              </w:rPr>
              <w:t>6.2.</w:t>
            </w:r>
            <w:r w:rsidR="00235B45" w:rsidRPr="00FB5836">
              <w:rPr>
                <w:b/>
                <w:bCs/>
              </w:rPr>
              <w:t>1</w:t>
            </w:r>
            <w:r w:rsidRPr="00FB5836">
              <w:rPr>
                <w:b/>
                <w:bCs/>
              </w:rPr>
              <w:t>.2</w:t>
            </w:r>
            <w:r w:rsidRPr="00FB5836">
              <w:rPr>
                <w:b/>
                <w:bCs/>
              </w:rPr>
              <w:tab/>
            </w:r>
            <w:r w:rsidR="001F3B9A" w:rsidRPr="00FB5836">
              <w:rPr>
                <w:b/>
                <w:bCs/>
              </w:rPr>
              <w:t>Quality assurance</w:t>
            </w:r>
          </w:p>
        </w:tc>
        <w:tc>
          <w:tcPr>
            <w:tcW w:w="7312" w:type="dxa"/>
          </w:tcPr>
          <w:p w14:paraId="69577D3B" w14:textId="670DFFF0" w:rsidR="00664277" w:rsidRPr="00FB5836" w:rsidRDefault="00664277">
            <w:pPr>
              <w:pStyle w:val="TableParagraph"/>
              <w:rPr>
                <w:rFonts w:eastAsia="Times New Roman"/>
                <w:b/>
                <w:bCs/>
              </w:rPr>
            </w:pPr>
            <w:r w:rsidRPr="00FB5836">
              <w:rPr>
                <w:b/>
                <w:bCs/>
              </w:rPr>
              <w:t>Regulations:</w:t>
            </w:r>
            <w:r w:rsidR="008023C9">
              <w:rPr>
                <w:b/>
                <w:bCs/>
              </w:rPr>
              <w:t xml:space="preserve"> </w:t>
            </w:r>
            <w:r w:rsidRPr="00FB5836">
              <w:rPr>
                <w:b/>
                <w:bCs/>
              </w:rPr>
              <w:t>SOLAS III/4</w:t>
            </w:r>
            <w:r w:rsidR="008023C9">
              <w:rPr>
                <w:b/>
                <w:bCs/>
              </w:rPr>
              <w:t>;</w:t>
            </w:r>
            <w:r w:rsidR="00662447" w:rsidRPr="00FB5836">
              <w:rPr>
                <w:b/>
                <w:bCs/>
              </w:rPr>
              <w:t xml:space="preserve"> MSC.81(70) 2/1.1, 1.2 </w:t>
            </w:r>
          </w:p>
        </w:tc>
      </w:tr>
      <w:tr w:rsidR="00664277" w:rsidRPr="0082136A" w14:paraId="7FC0E461" w14:textId="77777777" w:rsidTr="00FB5836">
        <w:trPr>
          <w:trHeight w:val="7187"/>
        </w:trPr>
        <w:tc>
          <w:tcPr>
            <w:tcW w:w="6638" w:type="dxa"/>
          </w:tcPr>
          <w:p w14:paraId="3F1E08B7" w14:textId="77777777" w:rsidR="00664277" w:rsidRPr="0082136A" w:rsidRDefault="00664277">
            <w:pPr>
              <w:pStyle w:val="TableParagraph"/>
            </w:pPr>
          </w:p>
          <w:p w14:paraId="7E413429" w14:textId="14E57300" w:rsidR="00664277" w:rsidRPr="0082136A" w:rsidRDefault="00664277">
            <w:pPr>
              <w:pStyle w:val="TableParagraph"/>
              <w:rPr>
                <w:rFonts w:eastAsia="Times New Roman"/>
              </w:rPr>
            </w:pPr>
            <w:r w:rsidRPr="0082136A">
              <w:rPr>
                <w:u w:color="000000"/>
              </w:rPr>
              <w:t xml:space="preserve">Except where all appliances of a particular type are required </w:t>
            </w:r>
            <w:r w:rsidR="00A052DA">
              <w:rPr>
                <w:u w:color="000000"/>
              </w:rPr>
              <w:t xml:space="preserve">by chapter III </w:t>
            </w:r>
            <w:r w:rsidRPr="0082136A">
              <w:rPr>
                <w:u w:color="000000"/>
              </w:rPr>
              <w:t>of the</w:t>
            </w:r>
            <w:r w:rsidRPr="0082136A">
              <w:t xml:space="preserve"> </w:t>
            </w:r>
            <w:r w:rsidRPr="0082136A">
              <w:rPr>
                <w:u w:color="000000"/>
              </w:rPr>
              <w:t>International Convention for the Safety of Life at Sea, 1974,</w:t>
            </w:r>
            <w:r w:rsidR="00662447">
              <w:rPr>
                <w:u w:color="000000"/>
              </w:rPr>
              <w:t xml:space="preserve"> </w:t>
            </w:r>
            <w:r w:rsidR="00662447" w:rsidRPr="000944FF">
              <w:rPr>
                <w:u w:color="000000"/>
              </w:rPr>
              <w:t>or the International Life-Saving Appliance (LSA) Code</w:t>
            </w:r>
            <w:r w:rsidRPr="0082136A">
              <w:rPr>
                <w:u w:color="000000"/>
              </w:rPr>
              <w:t xml:space="preserve"> as amended, to be</w:t>
            </w:r>
            <w:r w:rsidRPr="0082136A">
              <w:t xml:space="preserve"> </w:t>
            </w:r>
            <w:r w:rsidRPr="0082136A">
              <w:rPr>
                <w:u w:color="000000"/>
              </w:rPr>
              <w:t>inspected, representatives of the Administration should make random inspections of</w:t>
            </w:r>
            <w:r w:rsidRPr="0082136A">
              <w:t xml:space="preserve"> </w:t>
            </w:r>
            <w:r w:rsidRPr="0082136A">
              <w:rPr>
                <w:u w:color="000000"/>
              </w:rPr>
              <w:t>manufacturers to ensure that the quality of life-saving appliances and materials used</w:t>
            </w:r>
            <w:r w:rsidRPr="0082136A">
              <w:t xml:space="preserve"> </w:t>
            </w:r>
            <w:r w:rsidRPr="0082136A">
              <w:rPr>
                <w:u w:color="000000"/>
              </w:rPr>
              <w:t>comply with the specification of the approved prototype life-saving appliance.</w:t>
            </w:r>
          </w:p>
          <w:p w14:paraId="267B0760" w14:textId="77777777" w:rsidR="00664277" w:rsidRPr="0082136A" w:rsidRDefault="00664277">
            <w:pPr>
              <w:pStyle w:val="TableParagraph"/>
            </w:pPr>
          </w:p>
          <w:p w14:paraId="58D6B8BA" w14:textId="77153C79" w:rsidR="00664277" w:rsidRPr="0082136A" w:rsidRDefault="00664277" w:rsidP="00662447">
            <w:pPr>
              <w:pStyle w:val="TableParagraph"/>
              <w:rPr>
                <w:rFonts w:eastAsia="Times New Roman"/>
              </w:rPr>
            </w:pPr>
            <w:r w:rsidRPr="0082136A">
              <w:t xml:space="preserve">Manufacturers should be required to institute a quality control procedure to ensure that life-saving appliances are </w:t>
            </w:r>
            <w:r w:rsidR="00662447" w:rsidRPr="000944FF">
              <w:t>produced</w:t>
            </w:r>
            <w:r w:rsidR="00662447" w:rsidRPr="0082136A">
              <w:t xml:space="preserve"> </w:t>
            </w:r>
            <w:r w:rsidRPr="0082136A">
              <w:t>to the same standard as the prototype life-saving appliance approved by the Administration and to keep records of any production tests carried out in accordance with the Administration's instructions.</w:t>
            </w:r>
          </w:p>
        </w:tc>
        <w:tc>
          <w:tcPr>
            <w:tcW w:w="7312" w:type="dxa"/>
          </w:tcPr>
          <w:p w14:paraId="4079A305" w14:textId="41798D82" w:rsidR="00664277" w:rsidRPr="0082136A" w:rsidRDefault="001F3B9A">
            <w:pPr>
              <w:pStyle w:val="TableParagraph"/>
              <w:rPr>
                <w:rFonts w:eastAsia="Times New Roman"/>
              </w:rPr>
            </w:pPr>
            <w:r>
              <w:t>Quality assurance</w:t>
            </w:r>
          </w:p>
          <w:p w14:paraId="156FBC6D" w14:textId="77777777" w:rsidR="00664277" w:rsidRPr="0082136A" w:rsidRDefault="00664277">
            <w:pPr>
              <w:pStyle w:val="TableParagraph"/>
            </w:pPr>
          </w:p>
          <w:p w14:paraId="7A9C719E" w14:textId="2513D373" w:rsidR="00664277" w:rsidRPr="0082136A" w:rsidRDefault="00664277">
            <w:pPr>
              <w:pStyle w:val="TableParagraph"/>
              <w:rPr>
                <w:rFonts w:eastAsia="Times New Roman"/>
              </w:rPr>
            </w:pPr>
            <w:r w:rsidRPr="0082136A">
              <w:t xml:space="preserve">Standard Used: </w:t>
            </w:r>
          </w:p>
          <w:p w14:paraId="5EBFBA4D" w14:textId="77777777" w:rsidR="00664277" w:rsidRPr="0082136A" w:rsidRDefault="00664277">
            <w:pPr>
              <w:pStyle w:val="TableParagraph"/>
            </w:pPr>
          </w:p>
          <w:p w14:paraId="7C5AF835" w14:textId="77777777" w:rsidR="00664277" w:rsidRPr="0082136A" w:rsidRDefault="00664277">
            <w:pPr>
              <w:pStyle w:val="TableParagraph"/>
            </w:pPr>
          </w:p>
          <w:p w14:paraId="48F0FA19" w14:textId="6F368B24" w:rsidR="00664277" w:rsidRPr="0082136A" w:rsidRDefault="001F3B9A">
            <w:pPr>
              <w:pStyle w:val="TableParagraph"/>
              <w:rPr>
                <w:rFonts w:eastAsia="Times New Roman"/>
              </w:rPr>
            </w:pPr>
            <w:r>
              <w:t>Quality assurance</w:t>
            </w:r>
            <w:r w:rsidR="00664277" w:rsidRPr="0082136A">
              <w:t xml:space="preserve"> Procedure: </w:t>
            </w:r>
          </w:p>
          <w:p w14:paraId="5FB759D6" w14:textId="77777777" w:rsidR="00664277" w:rsidRPr="0082136A" w:rsidRDefault="00664277">
            <w:pPr>
              <w:pStyle w:val="TableParagraph"/>
            </w:pPr>
          </w:p>
          <w:p w14:paraId="17FE4EE5" w14:textId="77777777" w:rsidR="00664277" w:rsidRPr="0082136A" w:rsidRDefault="00664277">
            <w:pPr>
              <w:pStyle w:val="TableParagraph"/>
            </w:pPr>
          </w:p>
          <w:p w14:paraId="12256D1A" w14:textId="1A84D8E5" w:rsidR="00664277" w:rsidRPr="0082136A" w:rsidRDefault="001F3B9A">
            <w:pPr>
              <w:pStyle w:val="TableParagraph"/>
              <w:rPr>
                <w:rFonts w:eastAsia="Times New Roman"/>
              </w:rPr>
            </w:pPr>
            <w:r>
              <w:t>Quality assurance</w:t>
            </w:r>
            <w:r w:rsidR="00664277" w:rsidRPr="0082136A">
              <w:t xml:space="preserve"> Manual: </w:t>
            </w:r>
          </w:p>
          <w:p w14:paraId="40D743FB" w14:textId="77777777" w:rsidR="00664277" w:rsidRPr="0082136A" w:rsidRDefault="00664277">
            <w:pPr>
              <w:pStyle w:val="TableParagraph"/>
            </w:pPr>
          </w:p>
          <w:p w14:paraId="1D57BD3E" w14:textId="77777777" w:rsidR="00664277" w:rsidRPr="0082136A" w:rsidRDefault="00664277">
            <w:pPr>
              <w:pStyle w:val="TableParagraph"/>
            </w:pPr>
          </w:p>
          <w:p w14:paraId="4A03AAD2" w14:textId="01E71C9A" w:rsidR="00664277" w:rsidRPr="0082136A" w:rsidRDefault="00664277">
            <w:pPr>
              <w:pStyle w:val="TableParagraph"/>
              <w:rPr>
                <w:rFonts w:eastAsia="Times New Roman"/>
              </w:rPr>
            </w:pPr>
            <w:r w:rsidRPr="0082136A">
              <w:t>Description of System</w:t>
            </w:r>
            <w:r w:rsidR="006241C6">
              <w:t>:</w:t>
            </w:r>
          </w:p>
          <w:p w14:paraId="09BD1614" w14:textId="77777777" w:rsidR="00664277" w:rsidRPr="0082136A" w:rsidRDefault="00664277">
            <w:pPr>
              <w:pStyle w:val="TableParagraph"/>
            </w:pPr>
          </w:p>
          <w:p w14:paraId="3604C44C" w14:textId="77777777" w:rsidR="00664277" w:rsidRPr="0082136A" w:rsidRDefault="00664277">
            <w:pPr>
              <w:pStyle w:val="TableParagraph"/>
            </w:pPr>
          </w:p>
          <w:p w14:paraId="6FEB78F0" w14:textId="77777777" w:rsidR="00664277" w:rsidRPr="0082136A" w:rsidRDefault="00664277">
            <w:pPr>
              <w:pStyle w:val="TableParagraph"/>
            </w:pPr>
          </w:p>
          <w:p w14:paraId="4A203864" w14:textId="04A0F1E6" w:rsidR="006241C6" w:rsidRDefault="001F3B9A">
            <w:pPr>
              <w:pStyle w:val="TableParagraph"/>
            </w:pPr>
            <w:r>
              <w:t>Quality assurance</w:t>
            </w:r>
            <w:r w:rsidR="00664277" w:rsidRPr="0082136A">
              <w:t xml:space="preserve"> System acceptable </w:t>
            </w:r>
          </w:p>
          <w:p w14:paraId="58DA6D56" w14:textId="77777777" w:rsidR="006241C6" w:rsidRDefault="006241C6">
            <w:pPr>
              <w:pStyle w:val="TableParagraph"/>
            </w:pPr>
          </w:p>
          <w:p w14:paraId="221C2B03" w14:textId="77777777" w:rsidR="006241C6" w:rsidRDefault="006241C6">
            <w:pPr>
              <w:pStyle w:val="TableParagraph"/>
            </w:pPr>
          </w:p>
          <w:p w14:paraId="07C6F396" w14:textId="4EA16E95" w:rsidR="008636CC" w:rsidRDefault="00664277">
            <w:pPr>
              <w:pStyle w:val="TableParagraph"/>
            </w:pPr>
            <w:r w:rsidRPr="0082136A">
              <w:t xml:space="preserve">Yes/No </w:t>
            </w:r>
          </w:p>
          <w:p w14:paraId="7C008035" w14:textId="77777777" w:rsidR="008636CC" w:rsidRDefault="008636CC">
            <w:pPr>
              <w:pStyle w:val="TableParagraph"/>
            </w:pPr>
          </w:p>
          <w:p w14:paraId="472275BC" w14:textId="77777777" w:rsidR="008636CC" w:rsidRDefault="008636CC">
            <w:pPr>
              <w:pStyle w:val="TableParagraph"/>
            </w:pPr>
          </w:p>
          <w:p w14:paraId="26742E11" w14:textId="77777777" w:rsidR="008636CC" w:rsidRDefault="008636CC">
            <w:pPr>
              <w:pStyle w:val="TableParagraph"/>
            </w:pPr>
          </w:p>
          <w:p w14:paraId="01877C2C" w14:textId="77777777" w:rsidR="008636CC" w:rsidRDefault="008636CC">
            <w:pPr>
              <w:pStyle w:val="TableParagraph"/>
            </w:pPr>
          </w:p>
          <w:p w14:paraId="378B8D84" w14:textId="45B35E47" w:rsidR="00664277" w:rsidRPr="0082136A" w:rsidRDefault="00664277">
            <w:pPr>
              <w:pStyle w:val="TableParagraph"/>
              <w:rPr>
                <w:rFonts w:eastAsia="Times New Roman"/>
              </w:rPr>
            </w:pPr>
            <w:r w:rsidRPr="0082136A">
              <w:t>Comments/Observations</w:t>
            </w:r>
          </w:p>
        </w:tc>
      </w:tr>
    </w:tbl>
    <w:p w14:paraId="1BA95DF7" w14:textId="275C04DA" w:rsidR="00DF3F16" w:rsidRDefault="00DF3F16"/>
    <w:p w14:paraId="1032E4A9" w14:textId="77777777" w:rsidR="00DF3F16" w:rsidRDefault="00DF3F16">
      <w:pPr>
        <w:tabs>
          <w:tab w:val="clear" w:pos="851"/>
        </w:tabs>
        <w:jc w:val="left"/>
      </w:pPr>
      <w:r>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458DB3EF" w14:textId="77777777" w:rsidTr="00FB5836">
        <w:tc>
          <w:tcPr>
            <w:tcW w:w="894" w:type="pct"/>
            <w:vAlign w:val="center"/>
          </w:tcPr>
          <w:p w14:paraId="3E0D32ED"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1B6787DD" w14:textId="77777777" w:rsidR="008636CC" w:rsidRPr="0082136A" w:rsidRDefault="008636CC" w:rsidP="008636CC">
            <w:pPr>
              <w:rPr>
                <w:rFonts w:cs="Arial"/>
                <w:sz w:val="20"/>
              </w:rPr>
            </w:pPr>
            <w:r w:rsidRPr="0082136A">
              <w:rPr>
                <w:rFonts w:cs="Arial"/>
                <w:sz w:val="20"/>
              </w:rPr>
              <w:t>Manufacturer: ______________________________</w:t>
            </w:r>
          </w:p>
          <w:p w14:paraId="6DD3F3FC" w14:textId="77777777" w:rsidR="008636CC" w:rsidRPr="0082136A" w:rsidRDefault="008636CC" w:rsidP="008636CC">
            <w:pPr>
              <w:rPr>
                <w:rFonts w:cs="Arial"/>
                <w:sz w:val="20"/>
              </w:rPr>
            </w:pPr>
            <w:r w:rsidRPr="0082136A">
              <w:rPr>
                <w:rFonts w:cs="Arial"/>
                <w:sz w:val="20"/>
              </w:rPr>
              <w:t>Model: ____________________________________</w:t>
            </w:r>
          </w:p>
          <w:p w14:paraId="77440E6B" w14:textId="77777777" w:rsidR="008636CC" w:rsidRPr="0082136A" w:rsidRDefault="008636CC" w:rsidP="008636CC">
            <w:pPr>
              <w:rPr>
                <w:rFonts w:cs="Arial"/>
                <w:sz w:val="20"/>
              </w:rPr>
            </w:pPr>
            <w:r w:rsidRPr="0082136A">
              <w:rPr>
                <w:rFonts w:cs="Arial"/>
                <w:sz w:val="20"/>
              </w:rPr>
              <w:t>Lot/Serial Number: __________________________</w:t>
            </w:r>
          </w:p>
          <w:p w14:paraId="08EA1317" w14:textId="77777777" w:rsidR="008636CC" w:rsidRPr="0082136A" w:rsidRDefault="008636CC" w:rsidP="008636CC">
            <w:pPr>
              <w:rPr>
                <w:rFonts w:cs="Arial"/>
                <w:sz w:val="20"/>
              </w:rPr>
            </w:pPr>
          </w:p>
        </w:tc>
        <w:tc>
          <w:tcPr>
            <w:tcW w:w="1972" w:type="pct"/>
          </w:tcPr>
          <w:p w14:paraId="16EB0258" w14:textId="77777777" w:rsidR="008636CC" w:rsidRPr="0082136A" w:rsidRDefault="008636CC" w:rsidP="008636CC">
            <w:pPr>
              <w:rPr>
                <w:rFonts w:cs="Arial"/>
                <w:sz w:val="20"/>
              </w:rPr>
            </w:pPr>
            <w:r w:rsidRPr="0082136A">
              <w:rPr>
                <w:rFonts w:cs="Arial"/>
                <w:sz w:val="20"/>
              </w:rPr>
              <w:t>Date: ____________________  Time: ______________</w:t>
            </w:r>
          </w:p>
          <w:p w14:paraId="50C5AB28" w14:textId="77777777" w:rsidR="008636CC" w:rsidRPr="0082136A" w:rsidRDefault="008636CC" w:rsidP="008636CC">
            <w:pPr>
              <w:rPr>
                <w:rFonts w:cs="Arial"/>
                <w:sz w:val="20"/>
              </w:rPr>
            </w:pPr>
            <w:r w:rsidRPr="0082136A">
              <w:rPr>
                <w:rFonts w:cs="Arial"/>
                <w:sz w:val="20"/>
              </w:rPr>
              <w:t>Surveyor: _____________________________________</w:t>
            </w:r>
          </w:p>
          <w:p w14:paraId="4A43F86B" w14:textId="77777777" w:rsidR="008636CC" w:rsidRPr="0082136A" w:rsidRDefault="008636CC" w:rsidP="008636CC">
            <w:pPr>
              <w:rPr>
                <w:rFonts w:cs="Arial"/>
                <w:sz w:val="20"/>
              </w:rPr>
            </w:pPr>
            <w:r w:rsidRPr="0082136A">
              <w:rPr>
                <w:rFonts w:cs="Arial"/>
                <w:sz w:val="20"/>
              </w:rPr>
              <w:t>Organization: _________________________________</w:t>
            </w:r>
          </w:p>
          <w:p w14:paraId="2C9E0760"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48"/>
        <w:gridCol w:w="2772"/>
        <w:gridCol w:w="2853"/>
        <w:gridCol w:w="4409"/>
      </w:tblGrid>
      <w:tr w:rsidR="00664277" w:rsidRPr="00C93984" w14:paraId="78A71E70" w14:textId="77777777" w:rsidTr="00FB5836">
        <w:tc>
          <w:tcPr>
            <w:tcW w:w="7167" w:type="dxa"/>
            <w:gridSpan w:val="2"/>
          </w:tcPr>
          <w:p w14:paraId="5D72276A" w14:textId="2D6CBC3A"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.3</w:t>
            </w:r>
            <w:r w:rsidRPr="00FB5836">
              <w:rPr>
                <w:b/>
                <w:bCs/>
              </w:rPr>
              <w:tab/>
            </w:r>
            <w:r w:rsidR="00C93984" w:rsidRPr="00FB5836">
              <w:rPr>
                <w:b/>
                <w:bCs/>
              </w:rPr>
              <w:t>General data and specifications</w:t>
            </w:r>
          </w:p>
        </w:tc>
        <w:tc>
          <w:tcPr>
            <w:tcW w:w="7111" w:type="dxa"/>
            <w:gridSpan w:val="2"/>
          </w:tcPr>
          <w:p w14:paraId="7F5EF342" w14:textId="77777777" w:rsidR="00664277" w:rsidRPr="00FB5836" w:rsidRDefault="00664277">
            <w:pPr>
              <w:pStyle w:val="TableParagraph"/>
              <w:rPr>
                <w:rFonts w:eastAsia="Times New Roman"/>
                <w:b/>
                <w:bCs/>
              </w:rPr>
            </w:pPr>
            <w:r w:rsidRPr="00FB5836">
              <w:rPr>
                <w:b/>
                <w:bCs/>
              </w:rPr>
              <w:t>Regulations: LSA Code I/1.2 &amp; VI/6.2</w:t>
            </w:r>
          </w:p>
        </w:tc>
      </w:tr>
      <w:tr w:rsidR="00664277" w:rsidRPr="0082136A" w14:paraId="3AB1C69E" w14:textId="77777777" w:rsidTr="00FB5836">
        <w:tc>
          <w:tcPr>
            <w:tcW w:w="4453" w:type="dxa"/>
          </w:tcPr>
          <w:p w14:paraId="3E47AB72" w14:textId="77777777" w:rsidR="00664277" w:rsidRPr="0082136A" w:rsidRDefault="00664277" w:rsidP="00FB5836">
            <w:pPr>
              <w:pStyle w:val="TableParagraph"/>
              <w:jc w:val="center"/>
              <w:rPr>
                <w:rFonts w:eastAsia="Times New Roman"/>
              </w:rPr>
            </w:pPr>
            <w:r w:rsidRPr="0082136A">
              <w:t>General Information</w:t>
            </w:r>
          </w:p>
        </w:tc>
        <w:tc>
          <w:tcPr>
            <w:tcW w:w="5508" w:type="dxa"/>
            <w:gridSpan w:val="2"/>
          </w:tcPr>
          <w:p w14:paraId="5E88F886" w14:textId="77777777" w:rsidR="00664277" w:rsidRPr="0082136A" w:rsidRDefault="00664277" w:rsidP="00FB5836">
            <w:pPr>
              <w:pStyle w:val="TableParagraph"/>
              <w:jc w:val="center"/>
              <w:rPr>
                <w:rFonts w:eastAsia="Times New Roman"/>
              </w:rPr>
            </w:pPr>
            <w:r w:rsidRPr="0082136A">
              <w:t>Dimensions</w:t>
            </w:r>
          </w:p>
        </w:tc>
        <w:tc>
          <w:tcPr>
            <w:tcW w:w="4317" w:type="dxa"/>
          </w:tcPr>
          <w:p w14:paraId="47B30ACA" w14:textId="77777777" w:rsidR="00664277" w:rsidRPr="0082136A" w:rsidRDefault="00664277" w:rsidP="00FB5836">
            <w:pPr>
              <w:pStyle w:val="TableParagraph"/>
              <w:jc w:val="center"/>
              <w:rPr>
                <w:rFonts w:eastAsia="Times New Roman"/>
              </w:rPr>
            </w:pPr>
            <w:r w:rsidRPr="0082136A">
              <w:t>Weight</w:t>
            </w:r>
          </w:p>
        </w:tc>
      </w:tr>
      <w:tr w:rsidR="00664277" w:rsidRPr="0082136A" w14:paraId="5ECB4D9D" w14:textId="77777777" w:rsidTr="00FB5836">
        <w:trPr>
          <w:trHeight w:val="7199"/>
        </w:trPr>
        <w:tc>
          <w:tcPr>
            <w:tcW w:w="4453" w:type="dxa"/>
          </w:tcPr>
          <w:p w14:paraId="511D7011" w14:textId="77777777" w:rsidR="00664277" w:rsidRPr="0082136A" w:rsidRDefault="00664277">
            <w:pPr>
              <w:pStyle w:val="TableParagraph"/>
              <w:rPr>
                <w:rFonts w:eastAsia="Times New Roman"/>
              </w:rPr>
            </w:pPr>
            <w:r w:rsidRPr="0082136A">
              <w:t>The MES, complete in all respects</w:t>
            </w:r>
            <w:r w:rsidRPr="000944FF">
              <w:t>,</w:t>
            </w:r>
            <w:r w:rsidRPr="0082136A">
              <w:t xml:space="preserve"> in its fully inflated condition should be subject to a detailed inspection in the manufacturers' works to ensure that all requirements are complied with.</w:t>
            </w:r>
          </w:p>
          <w:p w14:paraId="71611FC1" w14:textId="77777777" w:rsidR="00664277" w:rsidRPr="0082136A" w:rsidRDefault="00664277">
            <w:pPr>
              <w:pStyle w:val="TableParagraph"/>
            </w:pPr>
          </w:p>
          <w:p w14:paraId="360C1850" w14:textId="77777777" w:rsidR="00664277" w:rsidRPr="0082136A" w:rsidRDefault="00664277">
            <w:pPr>
              <w:pStyle w:val="TableParagraph"/>
              <w:rPr>
                <w:rFonts w:eastAsia="Times New Roman"/>
              </w:rPr>
            </w:pPr>
            <w:r w:rsidRPr="0082136A">
              <w:t>Strength and construction of the passage and platform should be to the satisfaction of the administration</w:t>
            </w:r>
          </w:p>
          <w:p w14:paraId="090D8FCE" w14:textId="77777777" w:rsidR="00664277" w:rsidRPr="0082136A" w:rsidRDefault="00664277">
            <w:pPr>
              <w:pStyle w:val="TableParagraph"/>
            </w:pPr>
          </w:p>
          <w:p w14:paraId="68528409" w14:textId="6E1CAFA4" w:rsidR="00664277" w:rsidRPr="0082136A" w:rsidRDefault="00664277">
            <w:pPr>
              <w:pStyle w:val="TableParagraph"/>
              <w:rPr>
                <w:rFonts w:eastAsia="Times New Roman"/>
              </w:rPr>
            </w:pPr>
            <w:r w:rsidRPr="0082136A">
              <w:t>The platform if fitted should be:</w:t>
            </w:r>
          </w:p>
          <w:p w14:paraId="40A041EF" w14:textId="77777777" w:rsidR="00664277" w:rsidRPr="0082136A" w:rsidRDefault="00664277">
            <w:pPr>
              <w:pStyle w:val="TableParagraph"/>
            </w:pPr>
          </w:p>
          <w:p w14:paraId="5F0E408B" w14:textId="596E1D08" w:rsidR="00664277" w:rsidRPr="0082136A" w:rsidRDefault="001404B1" w:rsidP="00FB5836">
            <w:pPr>
              <w:pStyle w:val="indent"/>
              <w:rPr>
                <w:rFonts w:eastAsia="Times New Roman"/>
              </w:rPr>
            </w:pPr>
            <w:r>
              <w:t>.</w:t>
            </w:r>
            <w:r w:rsidR="00664277" w:rsidRPr="0082136A">
              <w:t>1</w:t>
            </w:r>
            <w:r w:rsidR="004A4D09">
              <w:t xml:space="preserve"> </w:t>
            </w:r>
            <w:r w:rsidR="00664277" w:rsidRPr="0082136A">
              <w:t>Such that sufficient buoyancy will be provided for the working load. In the case of an inflatable platform, the main buoyancy chambers, which for this purpose should include thwarts or floor inflatable structure members, are to meet the requirements of section 4.4.3 based upon the platform capacity, except that the capacity should be obtained by dividing by</w:t>
            </w:r>
            <w:r w:rsidR="00664277" w:rsidRPr="0082136A">
              <w:rPr>
                <w:rFonts w:eastAsia="Times New Roman"/>
              </w:rPr>
              <w:t xml:space="preserve"> </w:t>
            </w:r>
            <w:r w:rsidR="00664277" w:rsidRPr="0082136A">
              <w:t>0.25 the usable area given in 6.2.0.4.</w:t>
            </w:r>
          </w:p>
          <w:p w14:paraId="40CF02B7" w14:textId="77777777" w:rsidR="00664277" w:rsidRPr="0082136A" w:rsidRDefault="00664277">
            <w:pPr>
              <w:pStyle w:val="TableParagraph"/>
            </w:pPr>
          </w:p>
          <w:p w14:paraId="60A807BC" w14:textId="77777777" w:rsidR="00664277" w:rsidRPr="0082136A" w:rsidRDefault="00664277">
            <w:pPr>
              <w:pStyle w:val="TableParagraph"/>
            </w:pPr>
          </w:p>
        </w:tc>
        <w:tc>
          <w:tcPr>
            <w:tcW w:w="5508" w:type="dxa"/>
            <w:gridSpan w:val="2"/>
          </w:tcPr>
          <w:p w14:paraId="3D8733BD" w14:textId="5D8B2102" w:rsidR="008636CC" w:rsidRDefault="008636CC" w:rsidP="008636CC">
            <w:pPr>
              <w:pStyle w:val="Header"/>
              <w:suppressAutoHyphens/>
              <w:spacing w:before="120"/>
              <w:rPr>
                <w:spacing w:val="-2"/>
                <w:sz w:val="20"/>
              </w:rPr>
            </w:pPr>
            <w:r>
              <w:rPr>
                <w:spacing w:val="-2"/>
                <w:sz w:val="20"/>
              </w:rPr>
              <w:t>Length of passage:</w:t>
            </w:r>
          </w:p>
          <w:p w14:paraId="06D8BB12" w14:textId="77777777" w:rsidR="008636CC" w:rsidRDefault="008636CC" w:rsidP="008636CC">
            <w:pPr>
              <w:suppressAutoHyphens/>
              <w:rPr>
                <w:spacing w:val="-2"/>
                <w:sz w:val="20"/>
              </w:rPr>
            </w:pPr>
          </w:p>
          <w:p w14:paraId="438D5A1C" w14:textId="77777777" w:rsidR="008636CC" w:rsidRDefault="008636CC" w:rsidP="008636CC">
            <w:pPr>
              <w:suppressAutoHyphens/>
              <w:rPr>
                <w:spacing w:val="-2"/>
                <w:sz w:val="20"/>
              </w:rPr>
            </w:pPr>
            <w:r>
              <w:rPr>
                <w:spacing w:val="-2"/>
                <w:sz w:val="20"/>
              </w:rPr>
              <w:t>Vertical System  ___________ m</w:t>
            </w:r>
          </w:p>
          <w:p w14:paraId="20C6C355" w14:textId="77777777" w:rsidR="008636CC" w:rsidRDefault="008636CC" w:rsidP="008636CC">
            <w:pPr>
              <w:suppressAutoHyphens/>
              <w:rPr>
                <w:spacing w:val="-2"/>
                <w:sz w:val="20"/>
              </w:rPr>
            </w:pPr>
          </w:p>
          <w:p w14:paraId="04406195" w14:textId="77777777" w:rsidR="008636CC" w:rsidRDefault="008636CC" w:rsidP="008636CC">
            <w:pPr>
              <w:suppressAutoHyphens/>
              <w:rPr>
                <w:spacing w:val="-2"/>
                <w:sz w:val="20"/>
              </w:rPr>
            </w:pPr>
            <w:r>
              <w:rPr>
                <w:spacing w:val="-2"/>
                <w:sz w:val="20"/>
              </w:rPr>
              <w:t>Inclined System ____________ m</w:t>
            </w:r>
          </w:p>
          <w:p w14:paraId="34EC5278" w14:textId="77777777" w:rsidR="008636CC" w:rsidRDefault="008636CC" w:rsidP="008636CC">
            <w:pPr>
              <w:suppressAutoHyphens/>
              <w:rPr>
                <w:spacing w:val="-2"/>
                <w:sz w:val="20"/>
              </w:rPr>
            </w:pPr>
          </w:p>
          <w:p w14:paraId="6924880E" w14:textId="58FC8CDF" w:rsidR="008636CC" w:rsidRDefault="008636CC" w:rsidP="008636CC">
            <w:pPr>
              <w:pStyle w:val="Header"/>
              <w:suppressAutoHyphens/>
              <w:rPr>
                <w:spacing w:val="-2"/>
                <w:sz w:val="20"/>
              </w:rPr>
            </w:pPr>
            <w:r>
              <w:rPr>
                <w:spacing w:val="-2"/>
                <w:sz w:val="20"/>
              </w:rPr>
              <w:t>Installation Height of System _____________</w:t>
            </w:r>
            <w:r w:rsidR="00B14798">
              <w:rPr>
                <w:spacing w:val="-2"/>
                <w:sz w:val="20"/>
              </w:rPr>
              <w:t xml:space="preserve"> </w:t>
            </w:r>
            <w:r w:rsidR="00B14798" w:rsidRPr="000944FF">
              <w:rPr>
                <w:spacing w:val="-2"/>
                <w:sz w:val="20"/>
              </w:rPr>
              <w:t>m</w:t>
            </w:r>
          </w:p>
          <w:p w14:paraId="39845F59" w14:textId="77777777" w:rsidR="008636CC" w:rsidRDefault="008636CC" w:rsidP="008636CC">
            <w:pPr>
              <w:suppressAutoHyphens/>
              <w:rPr>
                <w:spacing w:val="-2"/>
                <w:sz w:val="20"/>
              </w:rPr>
            </w:pPr>
          </w:p>
          <w:p w14:paraId="264AA024" w14:textId="77777777" w:rsidR="008636CC" w:rsidRDefault="008636CC" w:rsidP="008636CC">
            <w:pPr>
              <w:suppressAutoHyphens/>
              <w:rPr>
                <w:spacing w:val="-2"/>
                <w:sz w:val="20"/>
              </w:rPr>
            </w:pPr>
          </w:p>
          <w:p w14:paraId="17EE5182" w14:textId="77777777" w:rsidR="008636CC" w:rsidRDefault="008636CC" w:rsidP="008636CC">
            <w:pPr>
              <w:suppressAutoHyphens/>
              <w:rPr>
                <w:spacing w:val="-2"/>
                <w:sz w:val="20"/>
              </w:rPr>
            </w:pPr>
            <w:r>
              <w:rPr>
                <w:spacing w:val="-2"/>
                <w:sz w:val="20"/>
              </w:rPr>
              <w:t>Diameter of Platform _____________ m</w:t>
            </w:r>
          </w:p>
          <w:p w14:paraId="2CB9A632" w14:textId="77777777" w:rsidR="008636CC" w:rsidRDefault="008636CC" w:rsidP="008636CC">
            <w:pPr>
              <w:suppressAutoHyphens/>
              <w:rPr>
                <w:spacing w:val="-2"/>
                <w:sz w:val="20"/>
              </w:rPr>
            </w:pPr>
            <w:r>
              <w:rPr>
                <w:spacing w:val="-2"/>
                <w:sz w:val="20"/>
              </w:rPr>
              <w:t>(if applicable)</w:t>
            </w:r>
          </w:p>
          <w:p w14:paraId="692987F4" w14:textId="77777777" w:rsidR="008636CC" w:rsidRDefault="008636CC" w:rsidP="008636CC">
            <w:pPr>
              <w:suppressAutoHyphens/>
              <w:rPr>
                <w:spacing w:val="-2"/>
                <w:sz w:val="20"/>
              </w:rPr>
            </w:pPr>
          </w:p>
          <w:p w14:paraId="795199E4" w14:textId="77777777" w:rsidR="008636CC" w:rsidRDefault="008636CC" w:rsidP="008636CC">
            <w:pPr>
              <w:suppressAutoHyphens/>
              <w:rPr>
                <w:spacing w:val="-2"/>
                <w:sz w:val="20"/>
              </w:rPr>
            </w:pPr>
            <w:r>
              <w:rPr>
                <w:spacing w:val="-2"/>
                <w:sz w:val="20"/>
              </w:rPr>
              <w:t>Carrying Capacity of Platform  __________</w:t>
            </w:r>
          </w:p>
          <w:p w14:paraId="4A89C281" w14:textId="77777777" w:rsidR="008636CC" w:rsidRDefault="008636CC" w:rsidP="008636CC">
            <w:pPr>
              <w:suppressAutoHyphens/>
              <w:rPr>
                <w:spacing w:val="-2"/>
                <w:sz w:val="20"/>
              </w:rPr>
            </w:pPr>
          </w:p>
          <w:p w14:paraId="21F7A050" w14:textId="77777777" w:rsidR="008636CC" w:rsidRDefault="008636CC" w:rsidP="008636CC">
            <w:pPr>
              <w:suppressAutoHyphens/>
              <w:rPr>
                <w:spacing w:val="-2"/>
                <w:sz w:val="20"/>
              </w:rPr>
            </w:pPr>
            <w:r>
              <w:rPr>
                <w:spacing w:val="-2"/>
                <w:sz w:val="20"/>
              </w:rPr>
              <w:t>Number of passages _____________</w:t>
            </w:r>
          </w:p>
          <w:p w14:paraId="33CDE18C" w14:textId="77777777" w:rsidR="008636CC" w:rsidRDefault="008636CC" w:rsidP="008636CC">
            <w:pPr>
              <w:suppressAutoHyphens/>
              <w:rPr>
                <w:spacing w:val="-2"/>
                <w:sz w:val="20"/>
              </w:rPr>
            </w:pPr>
          </w:p>
          <w:p w14:paraId="7C529272" w14:textId="77777777" w:rsidR="008636CC" w:rsidRDefault="008636CC" w:rsidP="008636CC">
            <w:pPr>
              <w:suppressAutoHyphens/>
              <w:rPr>
                <w:spacing w:val="-2"/>
                <w:sz w:val="20"/>
              </w:rPr>
            </w:pPr>
            <w:r>
              <w:rPr>
                <w:spacing w:val="-2"/>
                <w:sz w:val="20"/>
              </w:rPr>
              <w:t>Angle of Slide Path  _____________</w:t>
            </w:r>
          </w:p>
          <w:p w14:paraId="06C91069" w14:textId="77777777" w:rsidR="008636CC" w:rsidRDefault="008636CC" w:rsidP="008636CC">
            <w:pPr>
              <w:suppressAutoHyphens/>
              <w:rPr>
                <w:spacing w:val="-2"/>
                <w:sz w:val="20"/>
              </w:rPr>
            </w:pPr>
          </w:p>
          <w:p w14:paraId="6C4AF33F" w14:textId="0C413B28" w:rsidR="00664277" w:rsidRPr="0082136A" w:rsidRDefault="00664277">
            <w:pPr>
              <w:pStyle w:val="TableParagraph"/>
            </w:pPr>
          </w:p>
        </w:tc>
        <w:tc>
          <w:tcPr>
            <w:tcW w:w="4317" w:type="dxa"/>
          </w:tcPr>
          <w:p w14:paraId="1262A609" w14:textId="77777777" w:rsidR="00664277" w:rsidRPr="0082136A" w:rsidRDefault="00664277">
            <w:pPr>
              <w:pStyle w:val="TableParagraph"/>
            </w:pPr>
            <w:r w:rsidRPr="0082136A">
              <w:t xml:space="preserve">Weight of complete system    </w:t>
            </w:r>
            <w:r w:rsidRPr="0082136A">
              <w:rPr>
                <w:u w:val="single" w:color="000000"/>
              </w:rPr>
              <w:tab/>
              <w:t xml:space="preserve">   </w:t>
            </w:r>
            <w:r w:rsidRPr="0082136A">
              <w:t xml:space="preserve">kg </w:t>
            </w:r>
          </w:p>
          <w:p w14:paraId="6D885B58" w14:textId="3D7E4270" w:rsidR="00664277" w:rsidRPr="0082136A" w:rsidRDefault="00664277">
            <w:pPr>
              <w:pStyle w:val="TableParagraph"/>
            </w:pPr>
            <w:r w:rsidRPr="0082136A">
              <w:t xml:space="preserve">Weight of associated liferafts </w:t>
            </w:r>
            <w:r w:rsidRPr="0082136A">
              <w:rPr>
                <w:u w:val="single" w:color="000000"/>
              </w:rPr>
              <w:tab/>
              <w:t xml:space="preserve">    </w:t>
            </w:r>
            <w:r w:rsidRPr="0082136A">
              <w:t>kg</w:t>
            </w:r>
          </w:p>
          <w:p w14:paraId="23252207" w14:textId="77777777" w:rsidR="00664277" w:rsidRPr="0082136A" w:rsidRDefault="00664277">
            <w:pPr>
              <w:pStyle w:val="TableParagraph"/>
            </w:pPr>
          </w:p>
          <w:p w14:paraId="62971F1D" w14:textId="77777777" w:rsidR="00664277" w:rsidRPr="0082136A" w:rsidRDefault="00664277">
            <w:pPr>
              <w:pStyle w:val="TableParagraph"/>
            </w:pPr>
          </w:p>
          <w:p w14:paraId="5A917AB1" w14:textId="77777777" w:rsidR="00664277" w:rsidRPr="0082136A" w:rsidRDefault="00664277">
            <w:pPr>
              <w:pStyle w:val="TableParagraph"/>
            </w:pPr>
          </w:p>
          <w:p w14:paraId="1A1CCC5E" w14:textId="77777777" w:rsidR="00664277" w:rsidRPr="0082136A" w:rsidRDefault="00664277">
            <w:pPr>
              <w:pStyle w:val="TableParagraph"/>
            </w:pPr>
          </w:p>
          <w:p w14:paraId="5DD8F37C" w14:textId="77777777" w:rsidR="00664277" w:rsidRPr="0082136A" w:rsidRDefault="00664277">
            <w:pPr>
              <w:pStyle w:val="TableParagraph"/>
            </w:pPr>
          </w:p>
          <w:p w14:paraId="6701C4DF" w14:textId="77777777" w:rsidR="00664277" w:rsidRPr="0082136A" w:rsidRDefault="00664277">
            <w:pPr>
              <w:pStyle w:val="TableParagraph"/>
            </w:pPr>
          </w:p>
          <w:p w14:paraId="49EA7D45" w14:textId="77777777" w:rsidR="00664277" w:rsidRPr="0082136A" w:rsidRDefault="00664277">
            <w:pPr>
              <w:pStyle w:val="TableParagraph"/>
            </w:pPr>
          </w:p>
          <w:p w14:paraId="43D4AD3D" w14:textId="77777777" w:rsidR="00664277" w:rsidRPr="0082136A" w:rsidRDefault="00664277">
            <w:pPr>
              <w:pStyle w:val="TableParagraph"/>
            </w:pPr>
          </w:p>
          <w:p w14:paraId="5106C996" w14:textId="77777777" w:rsidR="00664277" w:rsidRPr="0082136A" w:rsidRDefault="00664277">
            <w:pPr>
              <w:pStyle w:val="TableParagraph"/>
            </w:pPr>
          </w:p>
          <w:p w14:paraId="0C7063D3" w14:textId="77777777" w:rsidR="00664277" w:rsidRPr="0082136A" w:rsidRDefault="00664277">
            <w:pPr>
              <w:pStyle w:val="TableParagraph"/>
            </w:pPr>
          </w:p>
          <w:p w14:paraId="4EB25172" w14:textId="77777777" w:rsidR="00664277" w:rsidRPr="0082136A" w:rsidRDefault="00664277">
            <w:pPr>
              <w:pStyle w:val="TableParagraph"/>
            </w:pPr>
          </w:p>
          <w:p w14:paraId="29EB5A4E" w14:textId="77777777" w:rsidR="00664277" w:rsidRPr="0082136A" w:rsidRDefault="00664277">
            <w:pPr>
              <w:pStyle w:val="TableParagraph"/>
            </w:pPr>
          </w:p>
          <w:p w14:paraId="44F43EA6" w14:textId="77777777" w:rsidR="00664277" w:rsidRPr="0082136A" w:rsidRDefault="00664277">
            <w:pPr>
              <w:pStyle w:val="TableParagraph"/>
            </w:pPr>
          </w:p>
          <w:p w14:paraId="691437C0" w14:textId="77777777" w:rsidR="00664277" w:rsidRPr="0082136A" w:rsidRDefault="00664277">
            <w:pPr>
              <w:pStyle w:val="TableParagraph"/>
            </w:pPr>
          </w:p>
          <w:p w14:paraId="47ABAB99" w14:textId="77777777" w:rsidR="00664277" w:rsidRPr="0082136A" w:rsidRDefault="00664277">
            <w:pPr>
              <w:pStyle w:val="TableParagraph"/>
            </w:pPr>
          </w:p>
          <w:p w14:paraId="1FE2E72C" w14:textId="77777777" w:rsidR="00664277" w:rsidRPr="0082136A" w:rsidRDefault="00664277">
            <w:pPr>
              <w:pStyle w:val="TableParagraph"/>
              <w:rPr>
                <w:rFonts w:eastAsia="Times New Roman"/>
              </w:rPr>
            </w:pPr>
            <w:r w:rsidRPr="0082136A">
              <w:t xml:space="preserve">                                                   </w:t>
            </w:r>
            <w:r w:rsidRPr="000944FF">
              <w:t xml:space="preserve"> continued</w:t>
            </w:r>
          </w:p>
        </w:tc>
      </w:tr>
    </w:tbl>
    <w:p w14:paraId="57FC4E4F" w14:textId="77777777" w:rsidR="00664277" w:rsidRPr="0082136A" w:rsidRDefault="00664277" w:rsidP="00FE1268">
      <w:pPr>
        <w:spacing w:line="245"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46E5BD71" w14:textId="77777777" w:rsidTr="00FB5836">
        <w:tc>
          <w:tcPr>
            <w:tcW w:w="894" w:type="pct"/>
            <w:vAlign w:val="center"/>
          </w:tcPr>
          <w:p w14:paraId="6171FF67"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6D5FEF67" w14:textId="77777777" w:rsidR="008636CC" w:rsidRPr="0082136A" w:rsidRDefault="008636CC" w:rsidP="008636CC">
            <w:pPr>
              <w:rPr>
                <w:rFonts w:cs="Arial"/>
                <w:sz w:val="20"/>
              </w:rPr>
            </w:pPr>
            <w:r w:rsidRPr="0082136A">
              <w:rPr>
                <w:rFonts w:cs="Arial"/>
                <w:sz w:val="20"/>
              </w:rPr>
              <w:t>Manufacturer: ______________________________</w:t>
            </w:r>
          </w:p>
          <w:p w14:paraId="14702C38" w14:textId="77777777" w:rsidR="008636CC" w:rsidRPr="0082136A" w:rsidRDefault="008636CC" w:rsidP="008636CC">
            <w:pPr>
              <w:rPr>
                <w:rFonts w:cs="Arial"/>
                <w:sz w:val="20"/>
              </w:rPr>
            </w:pPr>
            <w:r w:rsidRPr="0082136A">
              <w:rPr>
                <w:rFonts w:cs="Arial"/>
                <w:sz w:val="20"/>
              </w:rPr>
              <w:t>Model: ____________________________________</w:t>
            </w:r>
          </w:p>
          <w:p w14:paraId="2E5D261A" w14:textId="77777777" w:rsidR="008636CC" w:rsidRPr="0082136A" w:rsidRDefault="008636CC" w:rsidP="008636CC">
            <w:pPr>
              <w:rPr>
                <w:rFonts w:cs="Arial"/>
                <w:sz w:val="20"/>
              </w:rPr>
            </w:pPr>
            <w:r w:rsidRPr="0082136A">
              <w:rPr>
                <w:rFonts w:cs="Arial"/>
                <w:sz w:val="20"/>
              </w:rPr>
              <w:t>Lot/Serial Number: __________________________</w:t>
            </w:r>
          </w:p>
          <w:p w14:paraId="468B9168" w14:textId="77777777" w:rsidR="008636CC" w:rsidRPr="0082136A" w:rsidRDefault="008636CC" w:rsidP="008636CC">
            <w:pPr>
              <w:rPr>
                <w:rFonts w:cs="Arial"/>
                <w:sz w:val="20"/>
              </w:rPr>
            </w:pPr>
          </w:p>
        </w:tc>
        <w:tc>
          <w:tcPr>
            <w:tcW w:w="1972" w:type="pct"/>
          </w:tcPr>
          <w:p w14:paraId="73561413" w14:textId="77777777" w:rsidR="008636CC" w:rsidRPr="0082136A" w:rsidRDefault="008636CC" w:rsidP="008636CC">
            <w:pPr>
              <w:rPr>
                <w:rFonts w:cs="Arial"/>
                <w:sz w:val="20"/>
              </w:rPr>
            </w:pPr>
            <w:r w:rsidRPr="0082136A">
              <w:rPr>
                <w:rFonts w:cs="Arial"/>
                <w:sz w:val="20"/>
              </w:rPr>
              <w:t>Date: ____________________  Time: ______________</w:t>
            </w:r>
          </w:p>
          <w:p w14:paraId="484D202D" w14:textId="77777777" w:rsidR="008636CC" w:rsidRPr="0082136A" w:rsidRDefault="008636CC" w:rsidP="008636CC">
            <w:pPr>
              <w:rPr>
                <w:rFonts w:cs="Arial"/>
                <w:sz w:val="20"/>
              </w:rPr>
            </w:pPr>
            <w:r w:rsidRPr="0082136A">
              <w:rPr>
                <w:rFonts w:cs="Arial"/>
                <w:sz w:val="20"/>
              </w:rPr>
              <w:t>Surveyor: _____________________________________</w:t>
            </w:r>
          </w:p>
          <w:p w14:paraId="51D8412D" w14:textId="77777777" w:rsidR="008636CC" w:rsidRPr="0082136A" w:rsidRDefault="008636CC" w:rsidP="008636CC">
            <w:pPr>
              <w:rPr>
                <w:rFonts w:cs="Arial"/>
                <w:sz w:val="20"/>
              </w:rPr>
            </w:pPr>
            <w:r w:rsidRPr="0082136A">
              <w:rPr>
                <w:rFonts w:cs="Arial"/>
                <w:sz w:val="20"/>
              </w:rPr>
              <w:t>Organization: _________________________________</w:t>
            </w:r>
          </w:p>
          <w:p w14:paraId="70494B96"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54"/>
        <w:gridCol w:w="2776"/>
        <w:gridCol w:w="2852"/>
        <w:gridCol w:w="4400"/>
      </w:tblGrid>
      <w:tr w:rsidR="00664277" w:rsidRPr="00C93984" w14:paraId="391ECA56" w14:textId="77777777" w:rsidTr="00FB5836">
        <w:tc>
          <w:tcPr>
            <w:tcW w:w="7177" w:type="dxa"/>
            <w:gridSpan w:val="2"/>
          </w:tcPr>
          <w:p w14:paraId="59104A8F" w14:textId="2C50E1E5"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.3</w:t>
            </w:r>
            <w:r w:rsidRPr="00FB5836">
              <w:rPr>
                <w:b/>
                <w:bCs/>
              </w:rPr>
              <w:tab/>
            </w:r>
            <w:r w:rsidR="00C93984" w:rsidRPr="00FB5836">
              <w:rPr>
                <w:b/>
                <w:bCs/>
              </w:rPr>
              <w:t>General data and specifications</w:t>
            </w:r>
            <w:r w:rsidRPr="00FB5836">
              <w:rPr>
                <w:b/>
                <w:bCs/>
              </w:rPr>
              <w:t xml:space="preserve"> (continued)</w:t>
            </w:r>
          </w:p>
        </w:tc>
        <w:tc>
          <w:tcPr>
            <w:tcW w:w="7101" w:type="dxa"/>
            <w:gridSpan w:val="2"/>
          </w:tcPr>
          <w:p w14:paraId="6109340D" w14:textId="77777777" w:rsidR="00664277" w:rsidRPr="00FB5836" w:rsidRDefault="00664277">
            <w:pPr>
              <w:pStyle w:val="TableParagraph"/>
              <w:rPr>
                <w:rFonts w:eastAsia="Times New Roman"/>
                <w:b/>
                <w:bCs/>
              </w:rPr>
            </w:pPr>
            <w:r w:rsidRPr="00FB5836">
              <w:rPr>
                <w:b/>
                <w:bCs/>
              </w:rPr>
              <w:t>Regulations: LSA Code I/1.2 &amp; VI/ 6.2</w:t>
            </w:r>
          </w:p>
        </w:tc>
      </w:tr>
      <w:tr w:rsidR="00664277" w:rsidRPr="00C93984" w14:paraId="5D90AB10" w14:textId="77777777" w:rsidTr="00FB5836">
        <w:tc>
          <w:tcPr>
            <w:tcW w:w="4459" w:type="dxa"/>
          </w:tcPr>
          <w:p w14:paraId="6D45297E" w14:textId="77777777" w:rsidR="00664277" w:rsidRPr="00C93984" w:rsidRDefault="00664277" w:rsidP="00FB5836">
            <w:pPr>
              <w:pStyle w:val="TableParagraph"/>
              <w:jc w:val="center"/>
              <w:rPr>
                <w:rFonts w:eastAsia="Times New Roman"/>
              </w:rPr>
            </w:pPr>
            <w:r w:rsidRPr="00C93984">
              <w:t>General Information</w:t>
            </w:r>
          </w:p>
        </w:tc>
        <w:tc>
          <w:tcPr>
            <w:tcW w:w="5511" w:type="dxa"/>
            <w:gridSpan w:val="2"/>
          </w:tcPr>
          <w:p w14:paraId="1155C854" w14:textId="77777777" w:rsidR="00664277" w:rsidRPr="00C93984" w:rsidRDefault="00664277" w:rsidP="00FB5836">
            <w:pPr>
              <w:pStyle w:val="TableParagraph"/>
              <w:jc w:val="center"/>
              <w:rPr>
                <w:rFonts w:eastAsia="Times New Roman"/>
              </w:rPr>
            </w:pPr>
            <w:r w:rsidRPr="00C93984">
              <w:t>Dimensions</w:t>
            </w:r>
          </w:p>
        </w:tc>
        <w:tc>
          <w:tcPr>
            <w:tcW w:w="4308" w:type="dxa"/>
          </w:tcPr>
          <w:p w14:paraId="22F2F43E" w14:textId="77777777" w:rsidR="00664277" w:rsidRPr="00C93984" w:rsidRDefault="00664277" w:rsidP="00FB5836">
            <w:pPr>
              <w:pStyle w:val="TableParagraph"/>
              <w:jc w:val="center"/>
              <w:rPr>
                <w:rFonts w:eastAsia="Times New Roman"/>
              </w:rPr>
            </w:pPr>
            <w:r w:rsidRPr="00C93984">
              <w:t>Weight</w:t>
            </w:r>
          </w:p>
        </w:tc>
      </w:tr>
      <w:tr w:rsidR="00664277" w:rsidRPr="0082136A" w14:paraId="4001ECBE" w14:textId="77777777" w:rsidTr="00FB5836">
        <w:trPr>
          <w:trHeight w:val="7057"/>
        </w:trPr>
        <w:tc>
          <w:tcPr>
            <w:tcW w:w="4459" w:type="dxa"/>
          </w:tcPr>
          <w:p w14:paraId="11FF7C07" w14:textId="35F6D73F" w:rsidR="00664277" w:rsidRDefault="00A6505B" w:rsidP="00FB5836">
            <w:pPr>
              <w:pStyle w:val="indent"/>
            </w:pPr>
            <w:r>
              <w:t>.</w:t>
            </w:r>
            <w:r w:rsidR="00664277" w:rsidRPr="0082136A">
              <w:t>2</w:t>
            </w:r>
            <w:r w:rsidR="00AC2B0D">
              <w:t xml:space="preserve"> </w:t>
            </w:r>
            <w:r w:rsidR="00664277" w:rsidRPr="0082136A">
              <w:t xml:space="preserve"> The angle of the slide to the horizontal should be within the range of 30</w:t>
            </w:r>
            <w:r w:rsidR="00664277" w:rsidRPr="0082136A">
              <w:rPr>
                <w:vertAlign w:val="superscript"/>
              </w:rPr>
              <w:t>0</w:t>
            </w:r>
            <w:r w:rsidR="00664277" w:rsidRPr="0082136A">
              <w:t xml:space="preserve"> to 35</w:t>
            </w:r>
            <w:r w:rsidR="00664277" w:rsidRPr="0082136A">
              <w:rPr>
                <w:vertAlign w:val="superscript"/>
              </w:rPr>
              <w:t>0</w:t>
            </w:r>
            <w:r w:rsidR="00664277" w:rsidRPr="0082136A">
              <w:rPr>
                <w:position w:val="9"/>
              </w:rPr>
              <w:t xml:space="preserve"> </w:t>
            </w:r>
            <w:r w:rsidR="00664277" w:rsidRPr="0082136A">
              <w:t>when the ship is upright and in the lightest seagoing condition. In the case of a passenger ship, a maximum of 55</w:t>
            </w:r>
            <w:r w:rsidR="00664277" w:rsidRPr="0082136A">
              <w:rPr>
                <w:vertAlign w:val="superscript"/>
              </w:rPr>
              <w:t>0</w:t>
            </w:r>
            <w:r w:rsidR="00664277" w:rsidRPr="0082136A">
              <w:rPr>
                <w:position w:val="9"/>
              </w:rPr>
              <w:t xml:space="preserve"> </w:t>
            </w:r>
            <w:r w:rsidR="00664277" w:rsidRPr="0082136A">
              <w:t>in the final stage of flooding set by the requirements in regulation II-I/8</w:t>
            </w:r>
            <w:r w:rsidR="00664277" w:rsidRPr="000944FF">
              <w:t>.</w:t>
            </w:r>
          </w:p>
          <w:p w14:paraId="6774E8C8" w14:textId="77777777" w:rsidR="008636CC" w:rsidRPr="0082136A" w:rsidRDefault="008636CC" w:rsidP="00FB5836">
            <w:pPr>
              <w:pStyle w:val="indent"/>
            </w:pPr>
          </w:p>
          <w:p w14:paraId="1145CBA6" w14:textId="4659FBA5" w:rsidR="00664277" w:rsidRPr="0082136A" w:rsidRDefault="00AC2B0D" w:rsidP="00FB5836">
            <w:pPr>
              <w:pStyle w:val="indent"/>
              <w:rPr>
                <w:rFonts w:eastAsia="Times New Roman"/>
              </w:rPr>
            </w:pPr>
            <w:r>
              <w:t>.</w:t>
            </w:r>
            <w:r w:rsidR="00664277" w:rsidRPr="0082136A">
              <w:t>3  The term "operational pressure" has the same meaning as the  term "working pressure"; i.e</w:t>
            </w:r>
            <w:r w:rsidR="00371C93">
              <w:t>.</w:t>
            </w:r>
            <w:r w:rsidR="00664277" w:rsidRPr="0082136A">
              <w:t xml:space="preserve"> the pressure determined by the designed reseat pressure of the relief valves, if fitted, except that, if the actual reseat pressure of the relief valve, determined by testing, exceeds the designed reseat pressure by more than 15%, the higher figure should be used.</w:t>
            </w:r>
          </w:p>
        </w:tc>
        <w:tc>
          <w:tcPr>
            <w:tcW w:w="5511" w:type="dxa"/>
            <w:gridSpan w:val="2"/>
          </w:tcPr>
          <w:p w14:paraId="3DA24E23" w14:textId="77777777" w:rsidR="00664277" w:rsidRPr="0082136A" w:rsidRDefault="00664277">
            <w:pPr>
              <w:pStyle w:val="TableParagraph"/>
              <w:rPr>
                <w:u w:color="000000"/>
              </w:rPr>
            </w:pPr>
            <w:r w:rsidRPr="0082136A">
              <w:t xml:space="preserve">Angle of Slide Path  </w:t>
            </w:r>
            <w:r w:rsidRPr="0082136A">
              <w:rPr>
                <w:u w:color="000000"/>
              </w:rPr>
              <w:t xml:space="preserve">                                           </w:t>
            </w:r>
            <w:r w:rsidRPr="0082136A">
              <w:rPr>
                <w:u w:color="000000"/>
              </w:rPr>
              <w:tab/>
            </w:r>
          </w:p>
          <w:p w14:paraId="169C5C59" w14:textId="15A1F1AD" w:rsidR="00664277" w:rsidRPr="0082136A" w:rsidRDefault="00664277">
            <w:pPr>
              <w:pStyle w:val="TableParagraph"/>
              <w:rPr>
                <w:rFonts w:eastAsia="Times New Roman"/>
              </w:rPr>
            </w:pPr>
            <w:r w:rsidRPr="0082136A">
              <w:t>Inclined Slide:</w:t>
            </w:r>
          </w:p>
          <w:p w14:paraId="078F8EB0" w14:textId="77777777" w:rsidR="00664277" w:rsidRPr="0082136A" w:rsidRDefault="00664277">
            <w:pPr>
              <w:pStyle w:val="TableParagraph"/>
            </w:pPr>
          </w:p>
          <w:p w14:paraId="2961ACF0" w14:textId="77777777" w:rsidR="00664277" w:rsidRPr="0082136A" w:rsidRDefault="00664277">
            <w:pPr>
              <w:pStyle w:val="TableParagraph"/>
            </w:pPr>
          </w:p>
          <w:p w14:paraId="2334331A" w14:textId="77777777" w:rsidR="00664277" w:rsidRPr="0082136A" w:rsidRDefault="00664277">
            <w:pPr>
              <w:pStyle w:val="TableParagraph"/>
            </w:pPr>
          </w:p>
          <w:p w14:paraId="249943F7" w14:textId="0517D657" w:rsidR="00664277" w:rsidRPr="0082136A" w:rsidRDefault="00664277">
            <w:pPr>
              <w:pStyle w:val="TableParagraph"/>
            </w:pPr>
            <w:r w:rsidRPr="0082136A">
              <w:t xml:space="preserve">PRV lifting pressure       </w:t>
            </w:r>
            <w:r w:rsidRPr="0082136A">
              <w:rPr>
                <w:u w:color="000000"/>
              </w:rPr>
              <w:tab/>
              <w:t xml:space="preserve">                                 </w:t>
            </w:r>
            <w:r w:rsidRPr="0082136A">
              <w:t>k Pa</w:t>
            </w:r>
          </w:p>
          <w:p w14:paraId="26D11434" w14:textId="77777777" w:rsidR="00664277" w:rsidRPr="0082136A" w:rsidRDefault="00664277">
            <w:pPr>
              <w:pStyle w:val="TableParagraph"/>
              <w:rPr>
                <w:rFonts w:eastAsia="Times New Roman"/>
              </w:rPr>
            </w:pPr>
            <w:r w:rsidRPr="0082136A">
              <w:t xml:space="preserve">PRV re-seat pressure    </w:t>
            </w:r>
            <w:r w:rsidRPr="0082136A">
              <w:rPr>
                <w:u w:color="000000"/>
              </w:rPr>
              <w:tab/>
              <w:t xml:space="preserve">                                 </w:t>
            </w:r>
            <w:r w:rsidRPr="0082136A">
              <w:t>k Pa</w:t>
            </w:r>
          </w:p>
        </w:tc>
        <w:tc>
          <w:tcPr>
            <w:tcW w:w="4308" w:type="dxa"/>
          </w:tcPr>
          <w:p w14:paraId="3E00CE95" w14:textId="77777777" w:rsidR="00664277" w:rsidRPr="0082136A" w:rsidRDefault="00664277" w:rsidP="00F457B3">
            <w:pPr>
              <w:rPr>
                <w:rFonts w:cs="Arial"/>
                <w:sz w:val="20"/>
              </w:rPr>
            </w:pPr>
          </w:p>
        </w:tc>
      </w:tr>
    </w:tbl>
    <w:p w14:paraId="0555233D"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3C55DD43" w14:textId="77777777" w:rsidTr="00FB5836">
        <w:tc>
          <w:tcPr>
            <w:tcW w:w="894" w:type="pct"/>
            <w:vAlign w:val="center"/>
          </w:tcPr>
          <w:p w14:paraId="2DE1BC68"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4805BA32" w14:textId="77777777" w:rsidR="008636CC" w:rsidRPr="0082136A" w:rsidRDefault="008636CC" w:rsidP="008636CC">
            <w:pPr>
              <w:rPr>
                <w:rFonts w:cs="Arial"/>
                <w:sz w:val="20"/>
              </w:rPr>
            </w:pPr>
            <w:r w:rsidRPr="0082136A">
              <w:rPr>
                <w:rFonts w:cs="Arial"/>
                <w:sz w:val="20"/>
              </w:rPr>
              <w:t>Manufacturer: ______________________________</w:t>
            </w:r>
          </w:p>
          <w:p w14:paraId="1EC4F6E5" w14:textId="77777777" w:rsidR="008636CC" w:rsidRPr="0082136A" w:rsidRDefault="008636CC" w:rsidP="008636CC">
            <w:pPr>
              <w:rPr>
                <w:rFonts w:cs="Arial"/>
                <w:sz w:val="20"/>
              </w:rPr>
            </w:pPr>
            <w:r w:rsidRPr="0082136A">
              <w:rPr>
                <w:rFonts w:cs="Arial"/>
                <w:sz w:val="20"/>
              </w:rPr>
              <w:t>Model: ____________________________________</w:t>
            </w:r>
          </w:p>
          <w:p w14:paraId="054063CC" w14:textId="77777777" w:rsidR="008636CC" w:rsidRPr="0082136A" w:rsidRDefault="008636CC" w:rsidP="008636CC">
            <w:pPr>
              <w:rPr>
                <w:rFonts w:cs="Arial"/>
                <w:sz w:val="20"/>
              </w:rPr>
            </w:pPr>
            <w:r w:rsidRPr="0082136A">
              <w:rPr>
                <w:rFonts w:cs="Arial"/>
                <w:sz w:val="20"/>
              </w:rPr>
              <w:t>Lot/Serial Number: __________________________</w:t>
            </w:r>
          </w:p>
          <w:p w14:paraId="124129DB" w14:textId="77777777" w:rsidR="008636CC" w:rsidRPr="0082136A" w:rsidRDefault="008636CC" w:rsidP="008636CC">
            <w:pPr>
              <w:rPr>
                <w:rFonts w:cs="Arial"/>
                <w:sz w:val="20"/>
              </w:rPr>
            </w:pPr>
          </w:p>
        </w:tc>
        <w:tc>
          <w:tcPr>
            <w:tcW w:w="1972" w:type="pct"/>
          </w:tcPr>
          <w:p w14:paraId="68EF787E" w14:textId="77777777" w:rsidR="008636CC" w:rsidRPr="0082136A" w:rsidRDefault="008636CC" w:rsidP="008636CC">
            <w:pPr>
              <w:rPr>
                <w:rFonts w:cs="Arial"/>
                <w:sz w:val="20"/>
              </w:rPr>
            </w:pPr>
            <w:r w:rsidRPr="0082136A">
              <w:rPr>
                <w:rFonts w:cs="Arial"/>
                <w:sz w:val="20"/>
              </w:rPr>
              <w:t>Date: ____________________  Time: ______________</w:t>
            </w:r>
          </w:p>
          <w:p w14:paraId="45EE73FB" w14:textId="77777777" w:rsidR="008636CC" w:rsidRPr="0082136A" w:rsidRDefault="008636CC" w:rsidP="008636CC">
            <w:pPr>
              <w:rPr>
                <w:rFonts w:cs="Arial"/>
                <w:sz w:val="20"/>
              </w:rPr>
            </w:pPr>
            <w:r w:rsidRPr="0082136A">
              <w:rPr>
                <w:rFonts w:cs="Arial"/>
                <w:sz w:val="20"/>
              </w:rPr>
              <w:t>Surveyor: _____________________________________</w:t>
            </w:r>
          </w:p>
          <w:p w14:paraId="67E447D6" w14:textId="77777777" w:rsidR="008636CC" w:rsidRPr="0082136A" w:rsidRDefault="008636CC" w:rsidP="008636CC">
            <w:pPr>
              <w:rPr>
                <w:rFonts w:cs="Arial"/>
                <w:sz w:val="20"/>
              </w:rPr>
            </w:pPr>
            <w:r w:rsidRPr="0082136A">
              <w:rPr>
                <w:rFonts w:cs="Arial"/>
                <w:sz w:val="20"/>
              </w:rPr>
              <w:t>Organization: _________________________________</w:t>
            </w:r>
          </w:p>
          <w:p w14:paraId="3BA4CCE9"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54"/>
        <w:gridCol w:w="2776"/>
        <w:gridCol w:w="1207"/>
        <w:gridCol w:w="6045"/>
      </w:tblGrid>
      <w:tr w:rsidR="00664277" w:rsidRPr="00FD0500" w14:paraId="18DEBC9B" w14:textId="77777777" w:rsidTr="00FB5836">
        <w:tc>
          <w:tcPr>
            <w:tcW w:w="7177" w:type="dxa"/>
            <w:gridSpan w:val="2"/>
          </w:tcPr>
          <w:p w14:paraId="104FF097" w14:textId="171A1F08"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.4</w:t>
            </w:r>
            <w:r w:rsidRPr="00FB5836">
              <w:rPr>
                <w:b/>
                <w:bCs/>
              </w:rPr>
              <w:tab/>
              <w:t xml:space="preserve">Platform </w:t>
            </w:r>
            <w:r w:rsidR="00FD0500">
              <w:rPr>
                <w:b/>
                <w:bCs/>
              </w:rPr>
              <w:t>c</w:t>
            </w:r>
            <w:r w:rsidR="00FD0500" w:rsidRPr="00FB5836">
              <w:rPr>
                <w:b/>
                <w:bCs/>
              </w:rPr>
              <w:t xml:space="preserve">arrying </w:t>
            </w:r>
            <w:r w:rsidR="00FD0500">
              <w:rPr>
                <w:b/>
                <w:bCs/>
              </w:rPr>
              <w:t>c</w:t>
            </w:r>
            <w:r w:rsidR="00FD0500" w:rsidRPr="00FB5836">
              <w:rPr>
                <w:b/>
                <w:bCs/>
              </w:rPr>
              <w:t>apacity</w:t>
            </w:r>
          </w:p>
        </w:tc>
        <w:tc>
          <w:tcPr>
            <w:tcW w:w="7101" w:type="dxa"/>
            <w:gridSpan w:val="2"/>
          </w:tcPr>
          <w:p w14:paraId="65CD87C7" w14:textId="5D8FF879" w:rsidR="00664277" w:rsidRPr="00FB5836" w:rsidRDefault="00664277">
            <w:pPr>
              <w:pStyle w:val="TableParagraph"/>
              <w:rPr>
                <w:rFonts w:eastAsia="Times New Roman"/>
                <w:b/>
                <w:bCs/>
              </w:rPr>
            </w:pPr>
            <w:r w:rsidRPr="00FB5836">
              <w:rPr>
                <w:b/>
                <w:bCs/>
              </w:rPr>
              <w:t>Regulations</w:t>
            </w:r>
            <w:r w:rsidR="00533C4A" w:rsidRPr="00FB5836">
              <w:rPr>
                <w:b/>
                <w:bCs/>
              </w:rPr>
              <w:t>:</w:t>
            </w:r>
            <w:r w:rsidR="00C41A62" w:rsidRPr="00FB5836">
              <w:rPr>
                <w:b/>
                <w:bCs/>
              </w:rPr>
              <w:t xml:space="preserve"> </w:t>
            </w:r>
            <w:r w:rsidRPr="00FB5836">
              <w:rPr>
                <w:b/>
                <w:bCs/>
              </w:rPr>
              <w:t>LSA Code I/1.2 &amp; VI/6.2; MSC.81(70) 1/12.4.1</w:t>
            </w:r>
          </w:p>
        </w:tc>
      </w:tr>
      <w:tr w:rsidR="00664277" w:rsidRPr="0082136A" w14:paraId="12F3E965" w14:textId="77777777" w:rsidTr="00FB5836">
        <w:tc>
          <w:tcPr>
            <w:tcW w:w="4459" w:type="dxa"/>
          </w:tcPr>
          <w:p w14:paraId="33F63B95" w14:textId="60253286" w:rsidR="00664277" w:rsidRPr="0082136A" w:rsidRDefault="002B11A1" w:rsidP="002B11A1">
            <w:pPr>
              <w:pStyle w:val="TableParagraph"/>
              <w:jc w:val="center"/>
              <w:rPr>
                <w:rFonts w:eastAsia="Times New Roman"/>
              </w:rPr>
            </w:pPr>
            <w:r>
              <w:t>Test Procedure</w:t>
            </w:r>
          </w:p>
        </w:tc>
        <w:tc>
          <w:tcPr>
            <w:tcW w:w="3900" w:type="dxa"/>
            <w:gridSpan w:val="2"/>
          </w:tcPr>
          <w:p w14:paraId="0858A297" w14:textId="0E101680" w:rsidR="00664277" w:rsidRPr="0082136A" w:rsidRDefault="002B11A1" w:rsidP="002B11A1">
            <w:pPr>
              <w:pStyle w:val="TableParagraph"/>
              <w:jc w:val="center"/>
              <w:rPr>
                <w:rFonts w:eastAsia="Times New Roman"/>
              </w:rPr>
            </w:pPr>
            <w:r>
              <w:t>Acceptance Criteria</w:t>
            </w:r>
          </w:p>
        </w:tc>
        <w:tc>
          <w:tcPr>
            <w:tcW w:w="5919" w:type="dxa"/>
          </w:tcPr>
          <w:p w14:paraId="4B623E11" w14:textId="1A3BDB7C" w:rsidR="00664277" w:rsidRPr="0082136A" w:rsidRDefault="002B11A1" w:rsidP="002B11A1">
            <w:pPr>
              <w:pStyle w:val="TableParagraph"/>
              <w:jc w:val="center"/>
              <w:rPr>
                <w:rFonts w:eastAsia="Times New Roman"/>
              </w:rPr>
            </w:pPr>
            <w:r>
              <w:t>Significant Test Data</w:t>
            </w:r>
          </w:p>
        </w:tc>
      </w:tr>
      <w:tr w:rsidR="00664277" w:rsidRPr="0082136A" w14:paraId="79BAE9AC" w14:textId="77777777" w:rsidTr="00FB5836">
        <w:trPr>
          <w:trHeight w:val="7483"/>
        </w:trPr>
        <w:tc>
          <w:tcPr>
            <w:tcW w:w="4459" w:type="dxa"/>
          </w:tcPr>
          <w:p w14:paraId="324D8BA7" w14:textId="45CAEA37" w:rsidR="00664277" w:rsidRPr="0082136A" w:rsidRDefault="00664277">
            <w:pPr>
              <w:pStyle w:val="TableParagraph"/>
              <w:rPr>
                <w:rFonts w:eastAsia="Times New Roman"/>
              </w:rPr>
            </w:pPr>
            <w:r w:rsidRPr="0082136A">
              <w:t>Marine Evacuation Platform (if fitted)</w:t>
            </w:r>
            <w:r w:rsidRPr="0082136A">
              <w:rPr>
                <w:rFonts w:eastAsia="Times New Roman"/>
              </w:rPr>
              <w:t xml:space="preserve"> </w:t>
            </w:r>
            <w:r w:rsidRPr="0082136A">
              <w:t>should be such that sufficient buoyancy will be provided for the working load. The number of persons which the platform should be permitted to accommodate should be equal to the lesser of:</w:t>
            </w:r>
          </w:p>
          <w:p w14:paraId="63F355D7" w14:textId="77777777" w:rsidR="00664277" w:rsidRPr="0082136A" w:rsidRDefault="00664277">
            <w:pPr>
              <w:pStyle w:val="TableParagraph"/>
            </w:pPr>
          </w:p>
          <w:p w14:paraId="09310096" w14:textId="77777777" w:rsidR="00664277" w:rsidRPr="0082136A" w:rsidRDefault="00664277">
            <w:pPr>
              <w:pStyle w:val="TableParagraph"/>
              <w:rPr>
                <w:rFonts w:eastAsia="Times New Roman"/>
              </w:rPr>
            </w:pPr>
            <w:r w:rsidRPr="0082136A">
              <w:t>The greatest whole number obtained by dividing by 0.096 the volume, measured in cubic metres of the main buoyancy tubes, including any thwarts or floor inflatable structures when inflated; or</w:t>
            </w:r>
          </w:p>
          <w:p w14:paraId="37F0280D" w14:textId="77777777" w:rsidR="00664277" w:rsidRPr="0082136A" w:rsidRDefault="00664277">
            <w:pPr>
              <w:pStyle w:val="TableParagraph"/>
            </w:pPr>
          </w:p>
          <w:p w14:paraId="133D3EFC" w14:textId="148815C7" w:rsidR="00664277" w:rsidRPr="0082136A" w:rsidRDefault="00664277">
            <w:pPr>
              <w:pStyle w:val="TableParagraph"/>
              <w:rPr>
                <w:rFonts w:eastAsia="Times New Roman"/>
              </w:rPr>
            </w:pPr>
            <w:r w:rsidRPr="0082136A">
              <w:t>The greatest whole number obtained by dividing by 0.25 the inner usable cross</w:t>
            </w:r>
            <w:r w:rsidR="007D5F4E">
              <w:noBreakHyphen/>
            </w:r>
            <w:r w:rsidRPr="0082136A">
              <w:t>sectional area of the platform measured in square metres (which for this purpose may include the thwart or thwarts, if fitted) measured to the innermost edge of the buoyancy tubes.</w:t>
            </w:r>
          </w:p>
          <w:p w14:paraId="2FA60F3B" w14:textId="77777777" w:rsidR="00664277" w:rsidRPr="0082136A" w:rsidRDefault="00664277">
            <w:pPr>
              <w:pStyle w:val="TableParagraph"/>
            </w:pPr>
          </w:p>
          <w:p w14:paraId="10A3216E" w14:textId="77777777" w:rsidR="00664277" w:rsidRPr="0082136A" w:rsidRDefault="00664277">
            <w:pPr>
              <w:pStyle w:val="TableParagraph"/>
              <w:rPr>
                <w:rFonts w:eastAsia="Times New Roman"/>
              </w:rPr>
            </w:pPr>
            <w:r w:rsidRPr="0082136A">
              <w:t>However, Administrations may approve alternative arrangements which are demonstrated to comply with all of the prescribed performance requirements.</w:t>
            </w:r>
          </w:p>
        </w:tc>
        <w:tc>
          <w:tcPr>
            <w:tcW w:w="3900" w:type="dxa"/>
            <w:gridSpan w:val="2"/>
          </w:tcPr>
          <w:p w14:paraId="5D462804" w14:textId="77777777" w:rsidR="00664277" w:rsidRPr="0082136A" w:rsidRDefault="00664277">
            <w:pPr>
              <w:pStyle w:val="TableParagraph"/>
              <w:rPr>
                <w:rFonts w:eastAsia="Times New Roman"/>
              </w:rPr>
            </w:pPr>
            <w:r w:rsidRPr="0082136A">
              <w:t>This usable platform area should be at least equal to:</w:t>
            </w:r>
          </w:p>
          <w:p w14:paraId="6779FDFD" w14:textId="77777777" w:rsidR="00664277" w:rsidRPr="0082136A" w:rsidRDefault="00664277">
            <w:pPr>
              <w:pStyle w:val="TableParagraph"/>
            </w:pPr>
          </w:p>
          <w:p w14:paraId="4E11B943" w14:textId="77777777" w:rsidR="00664277" w:rsidRPr="0082136A" w:rsidRDefault="00664277">
            <w:pPr>
              <w:pStyle w:val="TableParagraph"/>
            </w:pPr>
            <w:r w:rsidRPr="0082136A">
              <w:t>(20% of total number of persons that the System is certified for)/4 m</w:t>
            </w:r>
            <w:r w:rsidRPr="0082136A">
              <w:rPr>
                <w:vertAlign w:val="superscript"/>
              </w:rPr>
              <w:t>2</w:t>
            </w:r>
            <w:r w:rsidRPr="000944FF">
              <w:t>; or</w:t>
            </w:r>
          </w:p>
          <w:p w14:paraId="18FD1DD4" w14:textId="23C09E7B" w:rsidR="00664277" w:rsidRPr="0082136A" w:rsidRDefault="00664277">
            <w:pPr>
              <w:pStyle w:val="TableParagraph"/>
              <w:rPr>
                <w:rFonts w:eastAsia="Times New Roman"/>
              </w:rPr>
            </w:pPr>
            <w:r w:rsidRPr="0082136A">
              <w:t xml:space="preserve"> 10 m</w:t>
            </w:r>
            <w:r w:rsidRPr="0082136A">
              <w:rPr>
                <w:vertAlign w:val="superscript"/>
              </w:rPr>
              <w:t>2</w:t>
            </w:r>
            <w:r w:rsidRPr="0082136A">
              <w:t xml:space="preserve"> whichever is the greater.</w:t>
            </w:r>
          </w:p>
        </w:tc>
        <w:tc>
          <w:tcPr>
            <w:tcW w:w="5919" w:type="dxa"/>
          </w:tcPr>
          <w:p w14:paraId="4DEE62C0" w14:textId="77777777" w:rsidR="008636CC" w:rsidRDefault="008636CC" w:rsidP="008636CC">
            <w:pPr>
              <w:suppressAutoHyphens/>
              <w:spacing w:before="120"/>
              <w:rPr>
                <w:spacing w:val="-2"/>
                <w:sz w:val="20"/>
              </w:rPr>
            </w:pPr>
            <w:r>
              <w:rPr>
                <w:spacing w:val="-2"/>
                <w:sz w:val="20"/>
              </w:rPr>
              <w:t>No. of persons platform is designed for ___________</w:t>
            </w:r>
            <w:r>
              <w:rPr>
                <w:spacing w:val="-2"/>
                <w:sz w:val="20"/>
                <w:u w:val="single"/>
              </w:rPr>
              <w:t xml:space="preserve">                  </w:t>
            </w:r>
          </w:p>
          <w:p w14:paraId="4D4F3A56" w14:textId="77777777" w:rsidR="008636CC" w:rsidRDefault="008636CC" w:rsidP="008636CC">
            <w:pPr>
              <w:suppressAutoHyphens/>
              <w:rPr>
                <w:spacing w:val="-2"/>
                <w:sz w:val="20"/>
                <w:u w:val="single"/>
              </w:rPr>
            </w:pPr>
          </w:p>
          <w:p w14:paraId="3F16BABB" w14:textId="055FD341" w:rsidR="00AC2B0D" w:rsidRDefault="0045797F" w:rsidP="008636CC">
            <w:pPr>
              <w:suppressAutoHyphens/>
              <w:rPr>
                <w:spacing w:val="-2"/>
                <w:sz w:val="20"/>
                <w:u w:val="single"/>
              </w:rPr>
            </w:pPr>
            <w:r>
              <w:rPr>
                <w:spacing w:val="-2"/>
                <w:sz w:val="20"/>
              </w:rPr>
              <w:t>.</w:t>
            </w:r>
            <w:r w:rsidR="008636CC">
              <w:rPr>
                <w:spacing w:val="-2"/>
                <w:sz w:val="20"/>
              </w:rPr>
              <w:t>1 Capacity of platform using buoyancy ___________</w:t>
            </w:r>
            <w:r w:rsidR="008636CC">
              <w:rPr>
                <w:spacing w:val="-2"/>
                <w:sz w:val="20"/>
                <w:u w:val="single"/>
              </w:rPr>
              <w:t xml:space="preserve"> </w:t>
            </w:r>
          </w:p>
          <w:p w14:paraId="737DE63B" w14:textId="7F7ED0A1" w:rsidR="008636CC" w:rsidRDefault="008636CC" w:rsidP="008636CC">
            <w:pPr>
              <w:suppressAutoHyphens/>
              <w:rPr>
                <w:spacing w:val="-2"/>
                <w:sz w:val="20"/>
              </w:rPr>
            </w:pPr>
            <w:r>
              <w:rPr>
                <w:spacing w:val="-2"/>
                <w:sz w:val="20"/>
                <w:u w:val="single"/>
              </w:rPr>
              <w:t xml:space="preserve">                   </w:t>
            </w:r>
          </w:p>
          <w:p w14:paraId="3FF66257" w14:textId="483828B9" w:rsidR="008636CC" w:rsidRDefault="0045797F" w:rsidP="008636CC">
            <w:pPr>
              <w:suppressAutoHyphens/>
              <w:rPr>
                <w:spacing w:val="-2"/>
                <w:sz w:val="20"/>
              </w:rPr>
            </w:pPr>
            <w:r>
              <w:rPr>
                <w:spacing w:val="-2"/>
                <w:sz w:val="20"/>
              </w:rPr>
              <w:t>.</w:t>
            </w:r>
            <w:r w:rsidR="008636CC">
              <w:rPr>
                <w:spacing w:val="-2"/>
                <w:sz w:val="20"/>
              </w:rPr>
              <w:t>2 Capacity of platform using area ________________</w:t>
            </w:r>
            <w:r w:rsidR="008636CC">
              <w:rPr>
                <w:spacing w:val="-2"/>
                <w:sz w:val="20"/>
                <w:u w:val="single"/>
              </w:rPr>
              <w:t xml:space="preserve">                       </w:t>
            </w:r>
          </w:p>
          <w:p w14:paraId="6A2775A6" w14:textId="77777777" w:rsidR="008636CC" w:rsidRDefault="008636CC" w:rsidP="008636CC">
            <w:pPr>
              <w:suppressAutoHyphens/>
              <w:rPr>
                <w:spacing w:val="-2"/>
                <w:sz w:val="20"/>
              </w:rPr>
            </w:pPr>
          </w:p>
          <w:p w14:paraId="06D95D8A" w14:textId="1A32FF2A" w:rsidR="008636CC" w:rsidRDefault="002B201B" w:rsidP="008636CC">
            <w:pPr>
              <w:suppressAutoHyphens/>
              <w:rPr>
                <w:spacing w:val="-2"/>
                <w:sz w:val="20"/>
              </w:rPr>
            </w:pPr>
            <w:r>
              <w:rPr>
                <w:spacing w:val="-2"/>
                <w:sz w:val="20"/>
              </w:rPr>
              <w:t xml:space="preserve">   </w:t>
            </w:r>
            <w:r w:rsidR="008636CC">
              <w:rPr>
                <w:spacing w:val="-2"/>
                <w:sz w:val="20"/>
              </w:rPr>
              <w:t>Lesser of 1 and 2 above __________________</w:t>
            </w:r>
            <w:r w:rsidR="008636CC">
              <w:rPr>
                <w:spacing w:val="-2"/>
                <w:sz w:val="20"/>
                <w:u w:val="single"/>
              </w:rPr>
              <w:t xml:space="preserve">                           </w:t>
            </w:r>
          </w:p>
          <w:p w14:paraId="5BE630C0" w14:textId="77777777" w:rsidR="008636CC" w:rsidRDefault="008636CC" w:rsidP="008636CC">
            <w:pPr>
              <w:suppressAutoHyphens/>
              <w:rPr>
                <w:spacing w:val="-2"/>
                <w:sz w:val="20"/>
              </w:rPr>
            </w:pPr>
          </w:p>
          <w:p w14:paraId="28E929BE" w14:textId="2D7F1F52" w:rsidR="008636CC" w:rsidRDefault="0045797F" w:rsidP="008636CC">
            <w:pPr>
              <w:suppressAutoHyphens/>
              <w:rPr>
                <w:spacing w:val="-2"/>
                <w:sz w:val="20"/>
              </w:rPr>
            </w:pPr>
            <w:r>
              <w:rPr>
                <w:spacing w:val="-2"/>
                <w:sz w:val="20"/>
              </w:rPr>
              <w:t>.</w:t>
            </w:r>
            <w:r w:rsidR="008636CC">
              <w:rPr>
                <w:spacing w:val="-2"/>
                <w:sz w:val="20"/>
              </w:rPr>
              <w:t xml:space="preserve">3 Usable area requirement for platform. </w:t>
            </w:r>
            <w:r w:rsidR="008636CC">
              <w:rPr>
                <w:spacing w:val="-2"/>
                <w:sz w:val="20"/>
                <w:u w:val="single"/>
              </w:rPr>
              <w:t xml:space="preserve">                  </w:t>
            </w:r>
          </w:p>
          <w:p w14:paraId="13F31865" w14:textId="77777777" w:rsidR="008636CC" w:rsidRDefault="008636CC" w:rsidP="008636CC">
            <w:pPr>
              <w:suppressAutoHyphens/>
              <w:rPr>
                <w:spacing w:val="-2"/>
                <w:sz w:val="20"/>
              </w:rPr>
            </w:pPr>
          </w:p>
          <w:p w14:paraId="6FFBA145" w14:textId="742639F0" w:rsidR="008636CC" w:rsidRDefault="0045797F" w:rsidP="008636CC">
            <w:pPr>
              <w:suppressAutoHyphens/>
              <w:rPr>
                <w:spacing w:val="-2"/>
                <w:sz w:val="20"/>
              </w:rPr>
            </w:pPr>
            <w:r>
              <w:rPr>
                <w:spacing w:val="-2"/>
                <w:sz w:val="20"/>
              </w:rPr>
              <w:t>.</w:t>
            </w:r>
            <w:r w:rsidR="008636CC">
              <w:rPr>
                <w:spacing w:val="-2"/>
                <w:sz w:val="20"/>
              </w:rPr>
              <w:t>4 Number of persons platform can actual</w:t>
            </w:r>
            <w:r w:rsidR="00A06DF8">
              <w:rPr>
                <w:spacing w:val="-2"/>
                <w:sz w:val="20"/>
              </w:rPr>
              <w:t>ly</w:t>
            </w:r>
            <w:r w:rsidR="008636CC">
              <w:rPr>
                <w:spacing w:val="-2"/>
                <w:sz w:val="20"/>
              </w:rPr>
              <w:t xml:space="preserve"> carry. </w:t>
            </w:r>
            <w:r w:rsidR="008636CC">
              <w:rPr>
                <w:spacing w:val="-2"/>
                <w:sz w:val="20"/>
                <w:u w:val="single"/>
              </w:rPr>
              <w:t xml:space="preserve">          </w:t>
            </w:r>
          </w:p>
          <w:p w14:paraId="2366D851" w14:textId="77777777" w:rsidR="008636CC" w:rsidRDefault="008636CC" w:rsidP="008636CC">
            <w:pPr>
              <w:suppressAutoHyphens/>
              <w:rPr>
                <w:spacing w:val="-2"/>
                <w:sz w:val="20"/>
              </w:rPr>
            </w:pPr>
          </w:p>
          <w:p w14:paraId="3B8565D5" w14:textId="77777777" w:rsidR="008636CC" w:rsidRDefault="008636CC" w:rsidP="008636CC">
            <w:pPr>
              <w:suppressAutoHyphens/>
              <w:rPr>
                <w:spacing w:val="-2"/>
                <w:sz w:val="20"/>
              </w:rPr>
            </w:pPr>
            <w:r>
              <w:rPr>
                <w:spacing w:val="-2"/>
                <w:sz w:val="20"/>
              </w:rPr>
              <w:t>Comment/Observation</w:t>
            </w:r>
          </w:p>
          <w:p w14:paraId="07A05E05" w14:textId="77777777" w:rsidR="008636CC" w:rsidRDefault="008636CC" w:rsidP="008636CC">
            <w:pPr>
              <w:suppressAutoHyphens/>
              <w:rPr>
                <w:spacing w:val="-2"/>
                <w:sz w:val="20"/>
              </w:rPr>
            </w:pPr>
          </w:p>
          <w:p w14:paraId="2E439DCA" w14:textId="77777777" w:rsidR="008636CC" w:rsidRDefault="008636CC" w:rsidP="008636CC">
            <w:pPr>
              <w:suppressAutoHyphens/>
              <w:rPr>
                <w:spacing w:val="-2"/>
                <w:sz w:val="20"/>
              </w:rPr>
            </w:pPr>
          </w:p>
          <w:p w14:paraId="73091C28" w14:textId="77777777" w:rsidR="008636CC" w:rsidRDefault="008636CC" w:rsidP="008636CC">
            <w:pPr>
              <w:suppressAutoHyphens/>
              <w:rPr>
                <w:spacing w:val="-2"/>
                <w:sz w:val="20"/>
              </w:rPr>
            </w:pPr>
          </w:p>
          <w:p w14:paraId="3F8A1933" w14:textId="77777777" w:rsidR="008636CC" w:rsidRDefault="008636CC" w:rsidP="008636CC">
            <w:pPr>
              <w:suppressAutoHyphens/>
              <w:rPr>
                <w:spacing w:val="-2"/>
                <w:sz w:val="20"/>
              </w:rPr>
            </w:pPr>
          </w:p>
          <w:p w14:paraId="2FF59E4F" w14:textId="77777777" w:rsidR="008636CC" w:rsidRDefault="008636CC" w:rsidP="008636CC">
            <w:pPr>
              <w:suppressAutoHyphens/>
              <w:rPr>
                <w:spacing w:val="-2"/>
                <w:sz w:val="20"/>
              </w:rPr>
            </w:pPr>
          </w:p>
          <w:p w14:paraId="7CC6FBEF" w14:textId="77777777" w:rsidR="008636CC" w:rsidRDefault="008636CC" w:rsidP="008636CC">
            <w:pPr>
              <w:suppressAutoHyphens/>
              <w:rPr>
                <w:spacing w:val="-2"/>
                <w:sz w:val="20"/>
              </w:rPr>
            </w:pPr>
          </w:p>
          <w:p w14:paraId="78BC0BB6" w14:textId="77777777" w:rsidR="008636CC" w:rsidRDefault="008636CC" w:rsidP="008636CC">
            <w:pPr>
              <w:suppressAutoHyphens/>
              <w:rPr>
                <w:spacing w:val="-2"/>
                <w:sz w:val="20"/>
              </w:rPr>
            </w:pPr>
          </w:p>
          <w:p w14:paraId="611A4A1D" w14:textId="77777777" w:rsidR="008636CC" w:rsidRDefault="008636CC" w:rsidP="008636CC">
            <w:pPr>
              <w:suppressAutoHyphens/>
              <w:rPr>
                <w:spacing w:val="-2"/>
                <w:sz w:val="20"/>
              </w:rPr>
            </w:pPr>
          </w:p>
          <w:p w14:paraId="489A2442" w14:textId="77777777" w:rsidR="008636CC" w:rsidRDefault="008636CC" w:rsidP="008636CC">
            <w:pPr>
              <w:suppressAutoHyphens/>
              <w:rPr>
                <w:spacing w:val="-2"/>
                <w:sz w:val="20"/>
              </w:rPr>
            </w:pPr>
          </w:p>
          <w:p w14:paraId="5C6DDD21" w14:textId="77777777" w:rsidR="008636CC" w:rsidRDefault="008636CC" w:rsidP="008636CC">
            <w:pPr>
              <w:suppressAutoHyphens/>
              <w:rPr>
                <w:spacing w:val="-2"/>
                <w:sz w:val="20"/>
              </w:rPr>
            </w:pPr>
          </w:p>
          <w:p w14:paraId="7DC91D11" w14:textId="77777777" w:rsidR="008636CC" w:rsidRDefault="008636CC" w:rsidP="008636CC">
            <w:pPr>
              <w:suppressAutoHyphens/>
              <w:rPr>
                <w:spacing w:val="-2"/>
                <w:sz w:val="20"/>
              </w:rPr>
            </w:pPr>
          </w:p>
          <w:p w14:paraId="276D0C77" w14:textId="77777777" w:rsidR="008636CC" w:rsidRDefault="008636CC" w:rsidP="008636CC">
            <w:pPr>
              <w:suppressAutoHyphens/>
              <w:rPr>
                <w:spacing w:val="-2"/>
                <w:sz w:val="20"/>
              </w:rPr>
            </w:pPr>
          </w:p>
          <w:p w14:paraId="1D83EB4D" w14:textId="77777777" w:rsidR="008636CC" w:rsidRDefault="008636CC" w:rsidP="008636CC">
            <w:pPr>
              <w:suppressAutoHyphens/>
              <w:rPr>
                <w:spacing w:val="-2"/>
                <w:sz w:val="20"/>
              </w:rPr>
            </w:pPr>
          </w:p>
          <w:p w14:paraId="68E6BA0B" w14:textId="77777777" w:rsidR="008636CC" w:rsidRDefault="008636CC" w:rsidP="008636CC">
            <w:pPr>
              <w:suppressAutoHyphens/>
              <w:rPr>
                <w:spacing w:val="-2"/>
                <w:sz w:val="20"/>
              </w:rPr>
            </w:pPr>
          </w:p>
          <w:p w14:paraId="13D8ACFB" w14:textId="77777777" w:rsidR="008636CC" w:rsidRDefault="008636CC" w:rsidP="008636CC">
            <w:pPr>
              <w:suppressAutoHyphens/>
              <w:rPr>
                <w:spacing w:val="-2"/>
                <w:sz w:val="20"/>
              </w:rPr>
            </w:pPr>
            <w:r>
              <w:rPr>
                <w:spacing w:val="-2"/>
                <w:sz w:val="20"/>
              </w:rPr>
              <w:t>Passed ________ Failed ________</w:t>
            </w:r>
          </w:p>
          <w:p w14:paraId="3874F3D4" w14:textId="7A273A24" w:rsidR="00664277" w:rsidRPr="0082136A" w:rsidRDefault="00664277">
            <w:pPr>
              <w:pStyle w:val="TableParagraph"/>
            </w:pPr>
          </w:p>
        </w:tc>
      </w:tr>
    </w:tbl>
    <w:p w14:paraId="2E359C46" w14:textId="29D6AF28" w:rsidR="00664277" w:rsidRPr="0082136A" w:rsidRDefault="00664277" w:rsidP="00FE1268">
      <w:pPr>
        <w:rPr>
          <w:rFonts w:ascii="Times New Roman" w:hAnsi="Times New Roman"/>
          <w:sz w:val="20"/>
        </w:r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0726E911" w14:textId="77777777" w:rsidTr="00FB5836">
        <w:tc>
          <w:tcPr>
            <w:tcW w:w="894" w:type="pct"/>
            <w:vAlign w:val="center"/>
          </w:tcPr>
          <w:p w14:paraId="79615A4B"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26D1E21D" w14:textId="77777777" w:rsidR="008636CC" w:rsidRPr="0082136A" w:rsidRDefault="008636CC" w:rsidP="008636CC">
            <w:pPr>
              <w:rPr>
                <w:rFonts w:cs="Arial"/>
                <w:sz w:val="20"/>
              </w:rPr>
            </w:pPr>
            <w:r w:rsidRPr="0082136A">
              <w:rPr>
                <w:rFonts w:cs="Arial"/>
                <w:sz w:val="20"/>
              </w:rPr>
              <w:t>Manufacturer: ______________________________</w:t>
            </w:r>
          </w:p>
          <w:p w14:paraId="5CDC378B" w14:textId="77777777" w:rsidR="008636CC" w:rsidRPr="0082136A" w:rsidRDefault="008636CC" w:rsidP="008636CC">
            <w:pPr>
              <w:rPr>
                <w:rFonts w:cs="Arial"/>
                <w:sz w:val="20"/>
              </w:rPr>
            </w:pPr>
            <w:r w:rsidRPr="0082136A">
              <w:rPr>
                <w:rFonts w:cs="Arial"/>
                <w:sz w:val="20"/>
              </w:rPr>
              <w:t>Model: ____________________________________</w:t>
            </w:r>
          </w:p>
          <w:p w14:paraId="074BB481" w14:textId="77777777" w:rsidR="008636CC" w:rsidRPr="0082136A" w:rsidRDefault="008636CC" w:rsidP="008636CC">
            <w:pPr>
              <w:rPr>
                <w:rFonts w:cs="Arial"/>
                <w:sz w:val="20"/>
              </w:rPr>
            </w:pPr>
            <w:r w:rsidRPr="0082136A">
              <w:rPr>
                <w:rFonts w:cs="Arial"/>
                <w:sz w:val="20"/>
              </w:rPr>
              <w:t>Lot/Serial Number: __________________________</w:t>
            </w:r>
          </w:p>
          <w:p w14:paraId="7E5866A4" w14:textId="77777777" w:rsidR="008636CC" w:rsidRPr="0082136A" w:rsidRDefault="008636CC" w:rsidP="008636CC">
            <w:pPr>
              <w:rPr>
                <w:rFonts w:cs="Arial"/>
                <w:sz w:val="20"/>
              </w:rPr>
            </w:pPr>
          </w:p>
        </w:tc>
        <w:tc>
          <w:tcPr>
            <w:tcW w:w="1972" w:type="pct"/>
          </w:tcPr>
          <w:p w14:paraId="2066A11C" w14:textId="77777777" w:rsidR="008636CC" w:rsidRPr="0082136A" w:rsidRDefault="008636CC" w:rsidP="008636CC">
            <w:pPr>
              <w:rPr>
                <w:rFonts w:cs="Arial"/>
                <w:sz w:val="20"/>
              </w:rPr>
            </w:pPr>
            <w:r w:rsidRPr="0082136A">
              <w:rPr>
                <w:rFonts w:cs="Arial"/>
                <w:sz w:val="20"/>
              </w:rPr>
              <w:t>Date: ____________________  Time: ______________</w:t>
            </w:r>
          </w:p>
          <w:p w14:paraId="1C3F68A5" w14:textId="77777777" w:rsidR="008636CC" w:rsidRPr="0082136A" w:rsidRDefault="008636CC" w:rsidP="008636CC">
            <w:pPr>
              <w:rPr>
                <w:rFonts w:cs="Arial"/>
                <w:sz w:val="20"/>
              </w:rPr>
            </w:pPr>
            <w:r w:rsidRPr="0082136A">
              <w:rPr>
                <w:rFonts w:cs="Arial"/>
                <w:sz w:val="20"/>
              </w:rPr>
              <w:t>Surveyor: _____________________________________</w:t>
            </w:r>
          </w:p>
          <w:p w14:paraId="479E41A1" w14:textId="77777777" w:rsidR="008636CC" w:rsidRPr="0082136A" w:rsidRDefault="008636CC" w:rsidP="008636CC">
            <w:pPr>
              <w:rPr>
                <w:rFonts w:cs="Arial"/>
                <w:sz w:val="20"/>
              </w:rPr>
            </w:pPr>
            <w:r w:rsidRPr="0082136A">
              <w:rPr>
                <w:rFonts w:cs="Arial"/>
                <w:sz w:val="20"/>
              </w:rPr>
              <w:t>Organization: _________________________________</w:t>
            </w:r>
          </w:p>
          <w:p w14:paraId="1D48A677"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52"/>
        <w:gridCol w:w="2778"/>
        <w:gridCol w:w="2851"/>
        <w:gridCol w:w="4401"/>
      </w:tblGrid>
      <w:tr w:rsidR="00664277" w:rsidRPr="00FD0500" w14:paraId="15B5392F" w14:textId="77777777" w:rsidTr="00FB5836">
        <w:tc>
          <w:tcPr>
            <w:tcW w:w="7177" w:type="dxa"/>
            <w:gridSpan w:val="2"/>
          </w:tcPr>
          <w:p w14:paraId="1A1EAB18" w14:textId="5D3A3910"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.5</w:t>
            </w:r>
            <w:r w:rsidRPr="00FB5836">
              <w:rPr>
                <w:b/>
                <w:bCs/>
              </w:rPr>
              <w:tab/>
              <w:t xml:space="preserve">Markings on </w:t>
            </w:r>
            <w:r w:rsidR="00FD0500" w:rsidRPr="00FB5836">
              <w:rPr>
                <w:b/>
                <w:bCs/>
              </w:rPr>
              <w:t>c</w:t>
            </w:r>
            <w:r w:rsidRPr="00FB5836">
              <w:rPr>
                <w:b/>
                <w:bCs/>
              </w:rPr>
              <w:t>ontainer</w:t>
            </w:r>
          </w:p>
        </w:tc>
        <w:tc>
          <w:tcPr>
            <w:tcW w:w="7101" w:type="dxa"/>
            <w:gridSpan w:val="2"/>
          </w:tcPr>
          <w:p w14:paraId="25966534" w14:textId="2F8CA109" w:rsidR="00664277" w:rsidRPr="00FB5836" w:rsidRDefault="00664277">
            <w:pPr>
              <w:pStyle w:val="TableParagraph"/>
              <w:rPr>
                <w:rFonts w:eastAsia="Times New Roman"/>
                <w:b/>
                <w:bCs/>
              </w:rPr>
            </w:pPr>
            <w:r w:rsidRPr="00FB5836">
              <w:rPr>
                <w:b/>
                <w:bCs/>
              </w:rPr>
              <w:t>Regulations:LSA Code I/1.2 &amp; VI/6.2.4.2 &amp; 6.2.4.3</w:t>
            </w:r>
          </w:p>
        </w:tc>
      </w:tr>
      <w:tr w:rsidR="00664277" w:rsidRPr="0082136A" w14:paraId="0E5D01C8" w14:textId="77777777" w:rsidTr="00FB5836">
        <w:tc>
          <w:tcPr>
            <w:tcW w:w="4457" w:type="dxa"/>
          </w:tcPr>
          <w:p w14:paraId="645F89E0" w14:textId="1DABFE65" w:rsidR="00664277" w:rsidRPr="0082136A" w:rsidRDefault="002B11A1" w:rsidP="002B11A1">
            <w:pPr>
              <w:pStyle w:val="TableParagraph"/>
              <w:jc w:val="center"/>
              <w:rPr>
                <w:rFonts w:eastAsia="Times New Roman"/>
              </w:rPr>
            </w:pPr>
            <w:r>
              <w:t>Test Procedure</w:t>
            </w:r>
          </w:p>
        </w:tc>
        <w:tc>
          <w:tcPr>
            <w:tcW w:w="5512" w:type="dxa"/>
            <w:gridSpan w:val="2"/>
          </w:tcPr>
          <w:p w14:paraId="4039535B" w14:textId="6A4B36FD" w:rsidR="00664277" w:rsidRPr="0082136A" w:rsidRDefault="002B11A1" w:rsidP="002B11A1">
            <w:pPr>
              <w:pStyle w:val="TableParagraph"/>
              <w:jc w:val="center"/>
              <w:rPr>
                <w:rFonts w:eastAsia="Times New Roman"/>
              </w:rPr>
            </w:pPr>
            <w:r>
              <w:t>Acceptance Criteria</w:t>
            </w:r>
          </w:p>
        </w:tc>
        <w:tc>
          <w:tcPr>
            <w:tcW w:w="4309" w:type="dxa"/>
          </w:tcPr>
          <w:p w14:paraId="723FA2FF" w14:textId="628980FE" w:rsidR="00664277" w:rsidRPr="0082136A" w:rsidRDefault="002B11A1" w:rsidP="002B11A1">
            <w:pPr>
              <w:pStyle w:val="TableParagraph"/>
              <w:jc w:val="center"/>
              <w:rPr>
                <w:rFonts w:eastAsia="Times New Roman"/>
              </w:rPr>
            </w:pPr>
            <w:r>
              <w:t>Significant Test Data</w:t>
            </w:r>
          </w:p>
        </w:tc>
      </w:tr>
      <w:tr w:rsidR="00664277" w:rsidRPr="0082136A" w14:paraId="24304EA9" w14:textId="77777777" w:rsidTr="00FB5836">
        <w:trPr>
          <w:trHeight w:val="3533"/>
        </w:trPr>
        <w:tc>
          <w:tcPr>
            <w:tcW w:w="4457" w:type="dxa"/>
          </w:tcPr>
          <w:p w14:paraId="211A13ED" w14:textId="77777777" w:rsidR="00664277" w:rsidRPr="0082136A" w:rsidRDefault="00664277">
            <w:pPr>
              <w:pStyle w:val="TableParagraph"/>
            </w:pPr>
            <w:r w:rsidRPr="0082136A">
              <w:t>The container should be marked with;</w:t>
            </w:r>
          </w:p>
          <w:p w14:paraId="007B1C68" w14:textId="7EFEE1C0" w:rsidR="00664277" w:rsidRPr="0082136A" w:rsidRDefault="00664277">
            <w:pPr>
              <w:pStyle w:val="TableParagraph"/>
            </w:pPr>
            <w:r w:rsidRPr="0082136A">
              <w:t>Maker's name or trademark;</w:t>
            </w:r>
          </w:p>
          <w:p w14:paraId="0DFD62D4" w14:textId="77777777" w:rsidR="00664277" w:rsidRPr="0082136A" w:rsidRDefault="00664277">
            <w:pPr>
              <w:pStyle w:val="TableParagraph"/>
              <w:rPr>
                <w:rFonts w:eastAsia="Times New Roman"/>
              </w:rPr>
            </w:pPr>
            <w:r w:rsidRPr="0082136A">
              <w:t>Serial number;</w:t>
            </w:r>
          </w:p>
          <w:p w14:paraId="4CC51677" w14:textId="14DCBD3F" w:rsidR="00664277" w:rsidRPr="0082136A" w:rsidRDefault="00664277">
            <w:pPr>
              <w:pStyle w:val="TableParagraph"/>
              <w:rPr>
                <w:rFonts w:eastAsia="Times New Roman"/>
              </w:rPr>
            </w:pPr>
            <w:r w:rsidRPr="0082136A">
              <w:t>Name of approval authority and the capacity of the system; (6.2.0.2)</w:t>
            </w:r>
          </w:p>
          <w:p w14:paraId="3FFBA218" w14:textId="77777777" w:rsidR="00664277" w:rsidRPr="0082136A" w:rsidRDefault="00664277">
            <w:pPr>
              <w:pStyle w:val="TableParagraph"/>
              <w:rPr>
                <w:rFonts w:eastAsia="Times New Roman"/>
              </w:rPr>
            </w:pPr>
            <w:r w:rsidRPr="0082136A">
              <w:t>SOLAS;</w:t>
            </w:r>
          </w:p>
          <w:p w14:paraId="33864032" w14:textId="77777777" w:rsidR="00664277" w:rsidRPr="0082136A" w:rsidRDefault="00664277">
            <w:pPr>
              <w:pStyle w:val="TableParagraph"/>
              <w:rPr>
                <w:rFonts w:eastAsia="Times New Roman"/>
              </w:rPr>
            </w:pPr>
            <w:r w:rsidRPr="0082136A">
              <w:t>Date of manufacture (month and year); Date and place of last service;</w:t>
            </w:r>
          </w:p>
          <w:p w14:paraId="405990F6" w14:textId="3C325A8C" w:rsidR="00664277" w:rsidRPr="0082136A" w:rsidRDefault="00664277">
            <w:pPr>
              <w:pStyle w:val="TableParagraph"/>
              <w:rPr>
                <w:rFonts w:eastAsia="Times New Roman"/>
              </w:rPr>
            </w:pPr>
            <w:r w:rsidRPr="0082136A">
              <w:t>Maximum permitted height of stowage above waterline; and</w:t>
            </w:r>
          </w:p>
          <w:p w14:paraId="471AFC31" w14:textId="77777777" w:rsidR="00664277" w:rsidRPr="0082136A" w:rsidRDefault="00664277">
            <w:pPr>
              <w:pStyle w:val="TableParagraph"/>
              <w:rPr>
                <w:rFonts w:eastAsia="Times New Roman"/>
              </w:rPr>
            </w:pPr>
            <w:r w:rsidRPr="0082136A">
              <w:t>Stowage position on board.</w:t>
            </w:r>
          </w:p>
          <w:p w14:paraId="7149C0EF" w14:textId="77777777" w:rsidR="00664277" w:rsidRPr="0082136A" w:rsidRDefault="00664277">
            <w:pPr>
              <w:pStyle w:val="TableParagraph"/>
            </w:pPr>
          </w:p>
          <w:p w14:paraId="357B8890" w14:textId="77777777" w:rsidR="00664277" w:rsidRPr="0082136A" w:rsidRDefault="00664277">
            <w:pPr>
              <w:pStyle w:val="TableParagraph"/>
              <w:rPr>
                <w:rFonts w:eastAsia="Times New Roman"/>
              </w:rPr>
            </w:pPr>
            <w:r w:rsidRPr="0082136A">
              <w:t>Launching and operating instructions should be marked on or in the vicinity of the container.</w:t>
            </w:r>
          </w:p>
        </w:tc>
        <w:tc>
          <w:tcPr>
            <w:tcW w:w="5512" w:type="dxa"/>
            <w:gridSpan w:val="2"/>
          </w:tcPr>
          <w:p w14:paraId="5F32B9FA" w14:textId="77777777" w:rsidR="00664277" w:rsidRPr="0082136A" w:rsidRDefault="00664277">
            <w:pPr>
              <w:pStyle w:val="TableParagraph"/>
              <w:rPr>
                <w:rFonts w:eastAsia="Times New Roman"/>
              </w:rPr>
            </w:pPr>
            <w:r w:rsidRPr="0082136A">
              <w:t>All instructions and markings to be indelible.</w:t>
            </w:r>
          </w:p>
        </w:tc>
        <w:tc>
          <w:tcPr>
            <w:tcW w:w="4309" w:type="dxa"/>
          </w:tcPr>
          <w:p w14:paraId="38159878" w14:textId="6B7BF78B" w:rsidR="00664277" w:rsidRPr="002B201B" w:rsidRDefault="00664277">
            <w:pPr>
              <w:pStyle w:val="TableParagraph"/>
              <w:rPr>
                <w:rFonts w:eastAsia="Times New Roman"/>
              </w:rPr>
            </w:pPr>
            <w:r w:rsidRPr="002B201B">
              <w:t>Indicate markings on container below:</w:t>
            </w:r>
          </w:p>
          <w:p w14:paraId="2F86F59B" w14:textId="77777777" w:rsidR="00664277" w:rsidRPr="002B201B" w:rsidRDefault="00664277">
            <w:pPr>
              <w:pStyle w:val="TableParagraph"/>
            </w:pPr>
          </w:p>
          <w:p w14:paraId="6789161F" w14:textId="77777777" w:rsidR="00664277" w:rsidRPr="002B201B" w:rsidRDefault="00664277">
            <w:pPr>
              <w:pStyle w:val="TableParagraph"/>
            </w:pPr>
          </w:p>
          <w:p w14:paraId="112282CC" w14:textId="77777777" w:rsidR="00664277" w:rsidRPr="002B201B" w:rsidRDefault="00664277">
            <w:pPr>
              <w:pStyle w:val="TableParagraph"/>
            </w:pPr>
          </w:p>
          <w:p w14:paraId="74009649" w14:textId="77777777" w:rsidR="00664277" w:rsidRPr="002B201B" w:rsidRDefault="00664277">
            <w:pPr>
              <w:pStyle w:val="TableParagraph"/>
            </w:pPr>
          </w:p>
          <w:p w14:paraId="559267FA" w14:textId="77777777" w:rsidR="00664277" w:rsidRPr="002B201B" w:rsidRDefault="00664277">
            <w:pPr>
              <w:pStyle w:val="TableParagraph"/>
            </w:pPr>
          </w:p>
          <w:p w14:paraId="6CABCC97" w14:textId="77777777" w:rsidR="00664277" w:rsidRPr="002B201B" w:rsidRDefault="00664277">
            <w:pPr>
              <w:pStyle w:val="TableParagraph"/>
            </w:pPr>
          </w:p>
          <w:p w14:paraId="15D4B6D7" w14:textId="77777777" w:rsidR="00664277" w:rsidRPr="002B201B" w:rsidRDefault="00664277">
            <w:pPr>
              <w:pStyle w:val="TableParagraph"/>
            </w:pPr>
          </w:p>
          <w:p w14:paraId="1C7724DC" w14:textId="77777777" w:rsidR="00664277" w:rsidRPr="002B201B" w:rsidRDefault="00664277">
            <w:pPr>
              <w:pStyle w:val="TableParagraph"/>
            </w:pPr>
          </w:p>
          <w:p w14:paraId="21CDBBBA" w14:textId="77777777" w:rsidR="00664277" w:rsidRPr="002B201B" w:rsidRDefault="00664277">
            <w:pPr>
              <w:pStyle w:val="TableParagraph"/>
            </w:pPr>
          </w:p>
          <w:p w14:paraId="6CA7A410" w14:textId="77777777" w:rsidR="00664277" w:rsidRPr="002B201B" w:rsidRDefault="00664277">
            <w:pPr>
              <w:pStyle w:val="TableParagraph"/>
            </w:pPr>
          </w:p>
          <w:p w14:paraId="764DDD50" w14:textId="6FCF8907" w:rsidR="00664277" w:rsidRPr="002B201B" w:rsidRDefault="00664277">
            <w:pPr>
              <w:pStyle w:val="TableParagraph"/>
              <w:rPr>
                <w:rFonts w:eastAsia="Times New Roman"/>
              </w:rPr>
            </w:pPr>
            <w:r w:rsidRPr="002B201B">
              <w:t>Passed</w:t>
            </w:r>
            <w:r w:rsidRPr="00FB5836">
              <w:rPr>
                <w:u w:color="000000"/>
              </w:rPr>
              <w:tab/>
            </w:r>
            <w:r w:rsidR="008636CC" w:rsidRPr="00FB5836">
              <w:rPr>
                <w:u w:color="000000"/>
              </w:rPr>
              <w:t>______</w:t>
            </w:r>
            <w:r w:rsidR="002B201B">
              <w:rPr>
                <w:u w:color="000000"/>
              </w:rPr>
              <w:t xml:space="preserve"> </w:t>
            </w:r>
            <w:r w:rsidRPr="002B201B">
              <w:t xml:space="preserve">Failed </w:t>
            </w:r>
            <w:r w:rsidR="002B201B" w:rsidRPr="00DB7134">
              <w:rPr>
                <w:u w:color="000000"/>
              </w:rPr>
              <w:t>______</w:t>
            </w:r>
            <w:r w:rsidR="002B201B">
              <w:rPr>
                <w:u w:color="000000"/>
              </w:rPr>
              <w:t xml:space="preserve"> </w:t>
            </w:r>
          </w:p>
        </w:tc>
      </w:tr>
      <w:tr w:rsidR="00664277" w:rsidRPr="00AC2B0D" w14:paraId="3BB93BAE" w14:textId="77777777" w:rsidTr="00FB5836">
        <w:tc>
          <w:tcPr>
            <w:tcW w:w="7177" w:type="dxa"/>
            <w:gridSpan w:val="2"/>
          </w:tcPr>
          <w:p w14:paraId="6C4661F7" w14:textId="32CB6D9A"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.6</w:t>
            </w:r>
            <w:r w:rsidRPr="00FB5836">
              <w:rPr>
                <w:b/>
                <w:bCs/>
              </w:rPr>
              <w:tab/>
              <w:t xml:space="preserve">Markings on </w:t>
            </w:r>
            <w:r w:rsidR="00AC2B0D" w:rsidRPr="00AC2B0D">
              <w:rPr>
                <w:b/>
                <w:bCs/>
              </w:rPr>
              <w:t>passage</w:t>
            </w:r>
          </w:p>
        </w:tc>
        <w:tc>
          <w:tcPr>
            <w:tcW w:w="7101" w:type="dxa"/>
            <w:gridSpan w:val="2"/>
          </w:tcPr>
          <w:p w14:paraId="63291FE3" w14:textId="0DD48549" w:rsidR="00664277" w:rsidRPr="00FB5836" w:rsidRDefault="00664277">
            <w:pPr>
              <w:pStyle w:val="TableParagraph"/>
              <w:rPr>
                <w:rFonts w:eastAsia="Times New Roman"/>
                <w:b/>
                <w:bCs/>
              </w:rPr>
            </w:pPr>
            <w:r w:rsidRPr="00FB5836">
              <w:rPr>
                <w:b/>
                <w:bCs/>
              </w:rPr>
              <w:t>Regulations: LSA Code I/1.2 &amp; VI/ 6.2</w:t>
            </w:r>
          </w:p>
        </w:tc>
      </w:tr>
      <w:tr w:rsidR="00664277" w:rsidRPr="0082136A" w14:paraId="19D51149" w14:textId="77777777" w:rsidTr="00FB5836">
        <w:tc>
          <w:tcPr>
            <w:tcW w:w="4457" w:type="dxa"/>
          </w:tcPr>
          <w:p w14:paraId="4C33517C" w14:textId="07C8C8E8" w:rsidR="00664277" w:rsidRPr="0082136A" w:rsidRDefault="002B11A1" w:rsidP="002B11A1">
            <w:pPr>
              <w:pStyle w:val="TableParagraph"/>
              <w:jc w:val="center"/>
              <w:rPr>
                <w:rFonts w:eastAsia="Times New Roman"/>
              </w:rPr>
            </w:pPr>
            <w:r>
              <w:t>Test Procedure</w:t>
            </w:r>
          </w:p>
        </w:tc>
        <w:tc>
          <w:tcPr>
            <w:tcW w:w="5512" w:type="dxa"/>
            <w:gridSpan w:val="2"/>
          </w:tcPr>
          <w:p w14:paraId="67C9E2A1" w14:textId="3CD02D65" w:rsidR="00664277" w:rsidRPr="0082136A" w:rsidRDefault="002B11A1" w:rsidP="002B11A1">
            <w:pPr>
              <w:pStyle w:val="TableParagraph"/>
              <w:jc w:val="center"/>
              <w:rPr>
                <w:rFonts w:eastAsia="Times New Roman"/>
              </w:rPr>
            </w:pPr>
            <w:r>
              <w:t>Acceptance Criteria</w:t>
            </w:r>
          </w:p>
        </w:tc>
        <w:tc>
          <w:tcPr>
            <w:tcW w:w="4309" w:type="dxa"/>
          </w:tcPr>
          <w:p w14:paraId="1CC70344" w14:textId="196A4F9D" w:rsidR="00664277" w:rsidRPr="002B201B" w:rsidRDefault="002B11A1" w:rsidP="002B11A1">
            <w:pPr>
              <w:pStyle w:val="TableParagraph"/>
              <w:jc w:val="center"/>
              <w:rPr>
                <w:rFonts w:eastAsia="Times New Roman"/>
              </w:rPr>
            </w:pPr>
            <w:r w:rsidRPr="002B201B">
              <w:t>Significant Test Data</w:t>
            </w:r>
          </w:p>
        </w:tc>
      </w:tr>
      <w:tr w:rsidR="00664277" w:rsidRPr="0082136A" w14:paraId="1655B44B" w14:textId="77777777" w:rsidTr="00FB5836">
        <w:trPr>
          <w:trHeight w:val="2947"/>
        </w:trPr>
        <w:tc>
          <w:tcPr>
            <w:tcW w:w="4457" w:type="dxa"/>
          </w:tcPr>
          <w:p w14:paraId="1E04DF3C" w14:textId="77777777" w:rsidR="00664277" w:rsidRPr="0082136A" w:rsidRDefault="00664277">
            <w:pPr>
              <w:pStyle w:val="TableParagraph"/>
              <w:rPr>
                <w:rFonts w:eastAsia="Times New Roman"/>
              </w:rPr>
            </w:pPr>
            <w:r w:rsidRPr="0082136A">
              <w:t>The marine evacuation system should be marked with:</w:t>
            </w:r>
          </w:p>
          <w:p w14:paraId="54984D39" w14:textId="1E7CFE4C" w:rsidR="002B201B" w:rsidRDefault="002B201B" w:rsidP="00FB5836">
            <w:pPr>
              <w:pStyle w:val="TableParagraph"/>
              <w:numPr>
                <w:ilvl w:val="0"/>
                <w:numId w:val="62"/>
              </w:numPr>
            </w:pPr>
            <w:r>
              <w:t>m</w:t>
            </w:r>
            <w:r w:rsidR="00664277" w:rsidRPr="0082136A">
              <w:t xml:space="preserve">aker's name or trademark; </w:t>
            </w:r>
          </w:p>
          <w:p w14:paraId="3BF4BFBD" w14:textId="3C346F4B" w:rsidR="00664277" w:rsidRPr="0082136A" w:rsidRDefault="002B201B" w:rsidP="00FB5836">
            <w:pPr>
              <w:pStyle w:val="TableParagraph"/>
              <w:numPr>
                <w:ilvl w:val="0"/>
                <w:numId w:val="62"/>
              </w:numPr>
              <w:rPr>
                <w:rFonts w:eastAsia="Times New Roman"/>
              </w:rPr>
            </w:pPr>
            <w:r>
              <w:t>s</w:t>
            </w:r>
            <w:r w:rsidRPr="0082136A">
              <w:t xml:space="preserve">erial </w:t>
            </w:r>
            <w:r w:rsidR="00664277" w:rsidRPr="0082136A">
              <w:t>number;</w:t>
            </w:r>
          </w:p>
          <w:p w14:paraId="376C7F51" w14:textId="429E673D" w:rsidR="00664277" w:rsidRPr="0082136A" w:rsidRDefault="002B201B" w:rsidP="00FB5836">
            <w:pPr>
              <w:pStyle w:val="TableParagraph"/>
              <w:numPr>
                <w:ilvl w:val="0"/>
                <w:numId w:val="62"/>
              </w:numPr>
            </w:pPr>
            <w:r>
              <w:t>d</w:t>
            </w:r>
            <w:r w:rsidRPr="0082136A">
              <w:t xml:space="preserve">ate </w:t>
            </w:r>
            <w:r w:rsidR="00664277" w:rsidRPr="0082136A">
              <w:t>of manufacture (month and year);</w:t>
            </w:r>
          </w:p>
          <w:p w14:paraId="585D0F1B" w14:textId="51EB6494" w:rsidR="00664277" w:rsidRPr="0082136A" w:rsidRDefault="002B201B" w:rsidP="00FB5836">
            <w:pPr>
              <w:pStyle w:val="TableParagraph"/>
              <w:numPr>
                <w:ilvl w:val="0"/>
                <w:numId w:val="62"/>
              </w:numPr>
              <w:rPr>
                <w:rFonts w:eastAsia="Times New Roman"/>
              </w:rPr>
            </w:pPr>
            <w:r>
              <w:t>n</w:t>
            </w:r>
            <w:r w:rsidRPr="0082136A">
              <w:t xml:space="preserve">ame </w:t>
            </w:r>
            <w:r w:rsidR="00664277" w:rsidRPr="0082136A">
              <w:t>of approving authority;</w:t>
            </w:r>
          </w:p>
          <w:p w14:paraId="05195FFF" w14:textId="4E7E5E4D" w:rsidR="00664277" w:rsidRPr="0082136A" w:rsidRDefault="002B201B" w:rsidP="00FB5836">
            <w:pPr>
              <w:pStyle w:val="TableParagraph"/>
              <w:numPr>
                <w:ilvl w:val="0"/>
                <w:numId w:val="62"/>
              </w:numPr>
              <w:rPr>
                <w:rFonts w:eastAsia="Times New Roman"/>
              </w:rPr>
            </w:pPr>
            <w:r>
              <w:t>n</w:t>
            </w:r>
            <w:r w:rsidRPr="0082136A">
              <w:t xml:space="preserve">ame </w:t>
            </w:r>
            <w:r w:rsidR="00664277" w:rsidRPr="0082136A">
              <w:t>and place of servicing station where it was last serviced, along with the date of servicing; and</w:t>
            </w:r>
          </w:p>
          <w:p w14:paraId="39845D4E" w14:textId="60F49653" w:rsidR="00664277" w:rsidRPr="0082136A" w:rsidRDefault="002B201B" w:rsidP="00FB5836">
            <w:pPr>
              <w:pStyle w:val="TableParagraph"/>
              <w:numPr>
                <w:ilvl w:val="0"/>
                <w:numId w:val="62"/>
              </w:numPr>
              <w:rPr>
                <w:rFonts w:eastAsia="Times New Roman"/>
              </w:rPr>
            </w:pPr>
            <w:r>
              <w:t>t</w:t>
            </w:r>
            <w:r w:rsidRPr="0082136A">
              <w:t xml:space="preserve">he </w:t>
            </w:r>
            <w:r w:rsidR="00664277" w:rsidRPr="0082136A">
              <w:t>capacity of the system.</w:t>
            </w:r>
          </w:p>
        </w:tc>
        <w:tc>
          <w:tcPr>
            <w:tcW w:w="5512" w:type="dxa"/>
            <w:gridSpan w:val="2"/>
          </w:tcPr>
          <w:p w14:paraId="25FC3E7F" w14:textId="77777777" w:rsidR="00664277" w:rsidRPr="0082136A" w:rsidRDefault="00664277">
            <w:pPr>
              <w:pStyle w:val="TableParagraph"/>
              <w:rPr>
                <w:rFonts w:eastAsia="Times New Roman"/>
              </w:rPr>
            </w:pPr>
            <w:r w:rsidRPr="0082136A">
              <w:t>All instructions &amp; markings to be indelible.</w:t>
            </w:r>
          </w:p>
        </w:tc>
        <w:tc>
          <w:tcPr>
            <w:tcW w:w="4309" w:type="dxa"/>
          </w:tcPr>
          <w:p w14:paraId="58F65AB6" w14:textId="7522089D" w:rsidR="00664277" w:rsidRPr="002B201B" w:rsidRDefault="00664277">
            <w:pPr>
              <w:pStyle w:val="TableParagraph"/>
              <w:rPr>
                <w:rFonts w:eastAsia="Times New Roman"/>
              </w:rPr>
            </w:pPr>
            <w:r w:rsidRPr="002B201B">
              <w:t>Indicate markings on container below:</w:t>
            </w:r>
          </w:p>
          <w:p w14:paraId="7E02EA61" w14:textId="77777777" w:rsidR="00664277" w:rsidRPr="002B201B" w:rsidRDefault="00664277">
            <w:pPr>
              <w:pStyle w:val="TableParagraph"/>
            </w:pPr>
          </w:p>
          <w:p w14:paraId="3D7C18AD" w14:textId="77777777" w:rsidR="008636CC" w:rsidRPr="002B201B" w:rsidRDefault="008636CC">
            <w:pPr>
              <w:pStyle w:val="TableParagraph"/>
            </w:pPr>
          </w:p>
          <w:p w14:paraId="060734C5" w14:textId="77777777" w:rsidR="008636CC" w:rsidRPr="002B201B" w:rsidRDefault="008636CC">
            <w:pPr>
              <w:pStyle w:val="TableParagraph"/>
            </w:pPr>
          </w:p>
          <w:p w14:paraId="50E68B84" w14:textId="2237CCA4" w:rsidR="00664277" w:rsidRPr="002B201B" w:rsidRDefault="008636CC">
            <w:pPr>
              <w:pStyle w:val="TableParagraph"/>
            </w:pPr>
            <w:r w:rsidRPr="002B201B">
              <w:t>Passed</w:t>
            </w:r>
            <w:r w:rsidRPr="00FB5836">
              <w:rPr>
                <w:u w:color="000000"/>
              </w:rPr>
              <w:tab/>
              <w:t>______</w:t>
            </w:r>
            <w:r w:rsidRPr="002B201B">
              <w:t xml:space="preserve">Failed </w:t>
            </w:r>
            <w:r w:rsidR="002B201B" w:rsidRPr="00DB7134">
              <w:rPr>
                <w:u w:color="000000"/>
              </w:rPr>
              <w:t>______</w:t>
            </w:r>
            <w:r w:rsidR="002B201B">
              <w:rPr>
                <w:u w:color="000000"/>
              </w:rPr>
              <w:t xml:space="preserve"> </w:t>
            </w:r>
          </w:p>
          <w:p w14:paraId="37831F98" w14:textId="77777777" w:rsidR="00664277" w:rsidRPr="002B201B" w:rsidRDefault="00664277">
            <w:pPr>
              <w:pStyle w:val="TableParagraph"/>
            </w:pPr>
          </w:p>
          <w:p w14:paraId="3C5FDF7D" w14:textId="77777777" w:rsidR="00664277" w:rsidRPr="002B201B" w:rsidRDefault="00664277">
            <w:pPr>
              <w:pStyle w:val="TableParagraph"/>
            </w:pPr>
          </w:p>
          <w:p w14:paraId="3E712999" w14:textId="547CDE0D" w:rsidR="00664277" w:rsidRPr="002B201B" w:rsidRDefault="00664277">
            <w:pPr>
              <w:pStyle w:val="TableParagraph"/>
            </w:pPr>
          </w:p>
        </w:tc>
      </w:tr>
    </w:tbl>
    <w:p w14:paraId="59B8FD59"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2DFD7B1D" w14:textId="77777777" w:rsidTr="00FB5836">
        <w:tc>
          <w:tcPr>
            <w:tcW w:w="894" w:type="pct"/>
            <w:vAlign w:val="center"/>
          </w:tcPr>
          <w:p w14:paraId="6334CC21"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7B8802A6" w14:textId="77777777" w:rsidR="008636CC" w:rsidRPr="0082136A" w:rsidRDefault="008636CC" w:rsidP="008636CC">
            <w:pPr>
              <w:rPr>
                <w:rFonts w:cs="Arial"/>
                <w:sz w:val="20"/>
              </w:rPr>
            </w:pPr>
            <w:r w:rsidRPr="0082136A">
              <w:rPr>
                <w:rFonts w:cs="Arial"/>
                <w:sz w:val="20"/>
              </w:rPr>
              <w:t>Manufacturer: ______________________________</w:t>
            </w:r>
          </w:p>
          <w:p w14:paraId="2BDA9364" w14:textId="77777777" w:rsidR="008636CC" w:rsidRPr="0082136A" w:rsidRDefault="008636CC" w:rsidP="008636CC">
            <w:pPr>
              <w:rPr>
                <w:rFonts w:cs="Arial"/>
                <w:sz w:val="20"/>
              </w:rPr>
            </w:pPr>
            <w:r w:rsidRPr="0082136A">
              <w:rPr>
                <w:rFonts w:cs="Arial"/>
                <w:sz w:val="20"/>
              </w:rPr>
              <w:t>Model: ____________________________________</w:t>
            </w:r>
          </w:p>
          <w:p w14:paraId="7B552B2E" w14:textId="77777777" w:rsidR="008636CC" w:rsidRPr="0082136A" w:rsidRDefault="008636CC" w:rsidP="008636CC">
            <w:pPr>
              <w:rPr>
                <w:rFonts w:cs="Arial"/>
                <w:sz w:val="20"/>
              </w:rPr>
            </w:pPr>
            <w:r w:rsidRPr="0082136A">
              <w:rPr>
                <w:rFonts w:cs="Arial"/>
                <w:sz w:val="20"/>
              </w:rPr>
              <w:t>Lot/Serial Number: __________________________</w:t>
            </w:r>
          </w:p>
          <w:p w14:paraId="0D668B56" w14:textId="77777777" w:rsidR="008636CC" w:rsidRPr="0082136A" w:rsidRDefault="008636CC" w:rsidP="008636CC">
            <w:pPr>
              <w:rPr>
                <w:rFonts w:cs="Arial"/>
                <w:sz w:val="20"/>
              </w:rPr>
            </w:pPr>
          </w:p>
        </w:tc>
        <w:tc>
          <w:tcPr>
            <w:tcW w:w="1972" w:type="pct"/>
          </w:tcPr>
          <w:p w14:paraId="31FC0D07" w14:textId="77777777" w:rsidR="008636CC" w:rsidRPr="0082136A" w:rsidRDefault="008636CC" w:rsidP="008636CC">
            <w:pPr>
              <w:rPr>
                <w:rFonts w:cs="Arial"/>
                <w:sz w:val="20"/>
              </w:rPr>
            </w:pPr>
            <w:r w:rsidRPr="0082136A">
              <w:rPr>
                <w:rFonts w:cs="Arial"/>
                <w:sz w:val="20"/>
              </w:rPr>
              <w:t>Date: ____________________  Time: ______________</w:t>
            </w:r>
          </w:p>
          <w:p w14:paraId="2D8C9485" w14:textId="77777777" w:rsidR="008636CC" w:rsidRPr="0082136A" w:rsidRDefault="008636CC" w:rsidP="008636CC">
            <w:pPr>
              <w:rPr>
                <w:rFonts w:cs="Arial"/>
                <w:sz w:val="20"/>
              </w:rPr>
            </w:pPr>
            <w:r w:rsidRPr="0082136A">
              <w:rPr>
                <w:rFonts w:cs="Arial"/>
                <w:sz w:val="20"/>
              </w:rPr>
              <w:t>Surveyor: _____________________________________</w:t>
            </w:r>
          </w:p>
          <w:p w14:paraId="052A7708" w14:textId="77777777" w:rsidR="008636CC" w:rsidRPr="0082136A" w:rsidRDefault="008636CC" w:rsidP="008636CC">
            <w:pPr>
              <w:rPr>
                <w:rFonts w:cs="Arial"/>
                <w:sz w:val="20"/>
              </w:rPr>
            </w:pPr>
            <w:r w:rsidRPr="0082136A">
              <w:rPr>
                <w:rFonts w:cs="Arial"/>
                <w:sz w:val="20"/>
              </w:rPr>
              <w:t>Organization: _________________________________</w:t>
            </w:r>
          </w:p>
          <w:p w14:paraId="492510AC"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80"/>
        <w:gridCol w:w="2795"/>
        <w:gridCol w:w="2869"/>
        <w:gridCol w:w="4338"/>
      </w:tblGrid>
      <w:tr w:rsidR="00664277" w:rsidRPr="00FD0500" w14:paraId="1C800F7E" w14:textId="77777777" w:rsidTr="00FB5836">
        <w:tc>
          <w:tcPr>
            <w:tcW w:w="7221" w:type="dxa"/>
            <w:gridSpan w:val="2"/>
          </w:tcPr>
          <w:p w14:paraId="70239C5A" w14:textId="51B264ED" w:rsidR="00664277" w:rsidRPr="00FB5836" w:rsidRDefault="00664277">
            <w:pPr>
              <w:pStyle w:val="TableParagraph"/>
              <w:rPr>
                <w:rFonts w:eastAsia="Times New Roman"/>
                <w:b/>
                <w:bCs/>
              </w:rPr>
            </w:pPr>
            <w:r w:rsidRPr="00FB5836">
              <w:rPr>
                <w:b/>
                <w:bCs/>
              </w:rPr>
              <w:t>6.2.</w:t>
            </w:r>
            <w:r w:rsidR="0090017C" w:rsidRPr="00FB5836">
              <w:rPr>
                <w:b/>
                <w:bCs/>
              </w:rPr>
              <w:t>1</w:t>
            </w:r>
            <w:r w:rsidRPr="00FB5836">
              <w:rPr>
                <w:b/>
                <w:bCs/>
              </w:rPr>
              <w:t>.7</w:t>
            </w:r>
            <w:r w:rsidRPr="00FB5836">
              <w:rPr>
                <w:b/>
                <w:bCs/>
              </w:rPr>
              <w:tab/>
            </w:r>
            <w:r w:rsidR="00360A45" w:rsidRPr="00FB5836">
              <w:rPr>
                <w:b/>
                <w:bCs/>
              </w:rPr>
              <w:t>Visual inspection</w:t>
            </w:r>
          </w:p>
        </w:tc>
        <w:tc>
          <w:tcPr>
            <w:tcW w:w="7057" w:type="dxa"/>
            <w:gridSpan w:val="2"/>
          </w:tcPr>
          <w:p w14:paraId="213229F3" w14:textId="410AB3A1" w:rsidR="00664277" w:rsidRPr="00FB5836" w:rsidRDefault="00664277">
            <w:pPr>
              <w:pStyle w:val="TableParagraph"/>
              <w:rPr>
                <w:rFonts w:eastAsia="Times New Roman"/>
                <w:b/>
                <w:bCs/>
              </w:rPr>
            </w:pPr>
            <w:r w:rsidRPr="00FB5836">
              <w:rPr>
                <w:b/>
                <w:bCs/>
              </w:rPr>
              <w:t>Regulations: Chapter III/13.4; LSA Code I/1.2 &amp; VI/6.2; MSC.81(70) 1/12.5.5</w:t>
            </w:r>
          </w:p>
        </w:tc>
      </w:tr>
      <w:tr w:rsidR="00664277" w:rsidRPr="0082136A" w14:paraId="1D6419DE" w14:textId="77777777" w:rsidTr="00FB5836">
        <w:tc>
          <w:tcPr>
            <w:tcW w:w="4484" w:type="dxa"/>
          </w:tcPr>
          <w:p w14:paraId="77DF21CC" w14:textId="43D6BE86" w:rsidR="00664277" w:rsidRPr="0082136A" w:rsidRDefault="002B11A1" w:rsidP="002B11A1">
            <w:pPr>
              <w:pStyle w:val="TableParagraph"/>
              <w:jc w:val="center"/>
              <w:rPr>
                <w:rFonts w:eastAsia="Times New Roman"/>
              </w:rPr>
            </w:pPr>
            <w:r>
              <w:t>Test Procedure</w:t>
            </w:r>
          </w:p>
        </w:tc>
        <w:tc>
          <w:tcPr>
            <w:tcW w:w="5546" w:type="dxa"/>
            <w:gridSpan w:val="2"/>
          </w:tcPr>
          <w:p w14:paraId="462084D2" w14:textId="20580023" w:rsidR="00664277" w:rsidRPr="0082136A" w:rsidRDefault="002B11A1" w:rsidP="002B11A1">
            <w:pPr>
              <w:pStyle w:val="TableParagraph"/>
              <w:jc w:val="center"/>
              <w:rPr>
                <w:rFonts w:eastAsia="Times New Roman"/>
              </w:rPr>
            </w:pPr>
            <w:r>
              <w:t>Acceptance Criteria</w:t>
            </w:r>
          </w:p>
        </w:tc>
        <w:tc>
          <w:tcPr>
            <w:tcW w:w="4248" w:type="dxa"/>
          </w:tcPr>
          <w:p w14:paraId="689453EA" w14:textId="6B09EFF1" w:rsidR="00664277" w:rsidRPr="0082136A" w:rsidRDefault="002B11A1" w:rsidP="002B11A1">
            <w:pPr>
              <w:pStyle w:val="TableParagraph"/>
              <w:jc w:val="center"/>
              <w:rPr>
                <w:rFonts w:eastAsia="Times New Roman"/>
              </w:rPr>
            </w:pPr>
            <w:r>
              <w:t>Significant Test Data</w:t>
            </w:r>
          </w:p>
        </w:tc>
      </w:tr>
      <w:tr w:rsidR="00664277" w:rsidRPr="0082136A" w14:paraId="19C2C671" w14:textId="77777777" w:rsidTr="00FB5836">
        <w:tc>
          <w:tcPr>
            <w:tcW w:w="4484" w:type="dxa"/>
          </w:tcPr>
          <w:p w14:paraId="244115AB" w14:textId="77777777" w:rsidR="00664277" w:rsidRPr="0082136A" w:rsidRDefault="00664277">
            <w:pPr>
              <w:pStyle w:val="TableParagraph"/>
              <w:rPr>
                <w:rFonts w:eastAsia="Times New Roman"/>
              </w:rPr>
            </w:pPr>
            <w:r w:rsidRPr="0082136A">
              <w:t>Liferaft Release From Passage</w:t>
            </w:r>
          </w:p>
          <w:p w14:paraId="6FE9078D" w14:textId="77777777" w:rsidR="00664277" w:rsidRPr="0082136A" w:rsidRDefault="00664277">
            <w:pPr>
              <w:pStyle w:val="TableParagraph"/>
              <w:rPr>
                <w:rFonts w:eastAsia="Times New Roman"/>
              </w:rPr>
            </w:pPr>
            <w:r w:rsidRPr="0082136A">
              <w:t>Inflatable liferafts associated with marine evacuation systems</w:t>
            </w:r>
          </w:p>
          <w:p w14:paraId="59D3A288" w14:textId="77777777" w:rsidR="00664277" w:rsidRPr="0082136A" w:rsidRDefault="00664277">
            <w:pPr>
              <w:pStyle w:val="TableParagraph"/>
            </w:pPr>
          </w:p>
          <w:p w14:paraId="270F346B" w14:textId="77777777" w:rsidR="00664277" w:rsidRPr="0082136A" w:rsidRDefault="00664277">
            <w:pPr>
              <w:pStyle w:val="TableParagraph"/>
              <w:rPr>
                <w:rFonts w:eastAsia="Times New Roman"/>
              </w:rPr>
            </w:pPr>
            <w:r w:rsidRPr="0082136A">
              <w:t>Any inflatable liferaft used in conjunction with the marine evacuation system should be provided with pre-connected or easily connected retrieving lines to the platform.</w:t>
            </w:r>
          </w:p>
        </w:tc>
        <w:tc>
          <w:tcPr>
            <w:tcW w:w="5546" w:type="dxa"/>
            <w:gridSpan w:val="2"/>
          </w:tcPr>
          <w:p w14:paraId="0D5AADC3" w14:textId="77777777" w:rsidR="00664277" w:rsidRPr="0082136A" w:rsidRDefault="00664277">
            <w:pPr>
              <w:pStyle w:val="TableParagraph"/>
              <w:rPr>
                <w:rFonts w:eastAsia="Times New Roman"/>
              </w:rPr>
            </w:pPr>
            <w:r w:rsidRPr="0082136A">
              <w:t>If the passage is to give direct access to the liferaft(s), it should be demonstrated that it can be easily and quickly detached.</w:t>
            </w:r>
          </w:p>
        </w:tc>
        <w:tc>
          <w:tcPr>
            <w:tcW w:w="4248" w:type="dxa"/>
          </w:tcPr>
          <w:p w14:paraId="6AC8D0DA" w14:textId="77777777" w:rsidR="00664277" w:rsidRPr="00255D28" w:rsidRDefault="00664277" w:rsidP="00F457B3">
            <w:pPr>
              <w:pStyle w:val="ListParagraph"/>
              <w:widowControl w:val="0"/>
              <w:numPr>
                <w:ilvl w:val="0"/>
                <w:numId w:val="40"/>
              </w:numPr>
              <w:tabs>
                <w:tab w:val="clear" w:pos="851"/>
              </w:tabs>
              <w:spacing w:before="119"/>
              <w:ind w:left="375" w:right="106" w:hanging="276"/>
              <w:contextualSpacing w:val="0"/>
              <w:rPr>
                <w:rFonts w:cs="Arial"/>
                <w:sz w:val="20"/>
              </w:rPr>
            </w:pPr>
            <w:r w:rsidRPr="00255D28">
              <w:rPr>
                <w:rFonts w:cs="Arial"/>
                <w:sz w:val="20"/>
              </w:rPr>
              <w:t>Are liferafts launched with passage Yes/No</w:t>
            </w:r>
          </w:p>
          <w:p w14:paraId="3501322F" w14:textId="77777777" w:rsidR="00664277" w:rsidRPr="00255D28" w:rsidRDefault="00664277">
            <w:pPr>
              <w:pStyle w:val="TableParagraph"/>
            </w:pPr>
          </w:p>
          <w:p w14:paraId="09EEF9A3" w14:textId="77777777" w:rsidR="00664277" w:rsidRPr="00255D28" w:rsidRDefault="00664277" w:rsidP="00F457B3">
            <w:pPr>
              <w:pStyle w:val="ListParagraph"/>
              <w:widowControl w:val="0"/>
              <w:numPr>
                <w:ilvl w:val="0"/>
                <w:numId w:val="40"/>
              </w:numPr>
              <w:tabs>
                <w:tab w:val="clear" w:pos="851"/>
              </w:tabs>
              <w:ind w:left="375" w:right="106" w:hanging="276"/>
              <w:contextualSpacing w:val="0"/>
              <w:rPr>
                <w:rFonts w:cs="Arial"/>
                <w:sz w:val="20"/>
              </w:rPr>
            </w:pPr>
            <w:r w:rsidRPr="00255D28">
              <w:rPr>
                <w:rFonts w:cs="Arial"/>
                <w:sz w:val="20"/>
              </w:rPr>
              <w:t>Method of connection of liferafts to passage</w:t>
            </w:r>
          </w:p>
          <w:p w14:paraId="2FEB9D69" w14:textId="77777777" w:rsidR="00664277" w:rsidRPr="00255D28" w:rsidRDefault="00664277">
            <w:pPr>
              <w:pStyle w:val="TableParagraph"/>
            </w:pPr>
          </w:p>
          <w:p w14:paraId="7D028BA6" w14:textId="77777777" w:rsidR="00664277" w:rsidRPr="00255D28" w:rsidRDefault="00664277" w:rsidP="00F457B3">
            <w:pPr>
              <w:pStyle w:val="ListParagraph"/>
              <w:widowControl w:val="0"/>
              <w:numPr>
                <w:ilvl w:val="0"/>
                <w:numId w:val="40"/>
              </w:numPr>
              <w:tabs>
                <w:tab w:val="clear" w:pos="851"/>
              </w:tabs>
              <w:ind w:left="375" w:right="106" w:hanging="276"/>
              <w:contextualSpacing w:val="0"/>
              <w:rPr>
                <w:rFonts w:cs="Arial"/>
                <w:sz w:val="20"/>
              </w:rPr>
            </w:pPr>
            <w:r w:rsidRPr="00255D28">
              <w:rPr>
                <w:rFonts w:cs="Arial"/>
                <w:sz w:val="20"/>
              </w:rPr>
              <w:t>Method of release from passage</w:t>
            </w:r>
          </w:p>
          <w:p w14:paraId="65B45C95" w14:textId="77777777" w:rsidR="00664277" w:rsidRPr="00255D28" w:rsidRDefault="00664277">
            <w:pPr>
              <w:pStyle w:val="TableParagraph"/>
            </w:pPr>
          </w:p>
          <w:p w14:paraId="5350B4F1" w14:textId="77777777" w:rsidR="00664277" w:rsidRPr="00255D28" w:rsidRDefault="00664277" w:rsidP="00F457B3">
            <w:pPr>
              <w:pStyle w:val="ListParagraph"/>
              <w:widowControl w:val="0"/>
              <w:numPr>
                <w:ilvl w:val="0"/>
                <w:numId w:val="40"/>
              </w:numPr>
              <w:tabs>
                <w:tab w:val="clear" w:pos="851"/>
              </w:tabs>
              <w:spacing w:line="490" w:lineRule="auto"/>
              <w:ind w:left="375" w:right="106" w:hanging="276"/>
              <w:contextualSpacing w:val="0"/>
              <w:rPr>
                <w:rFonts w:cs="Arial"/>
                <w:sz w:val="20"/>
              </w:rPr>
            </w:pPr>
            <w:r w:rsidRPr="00255D28">
              <w:rPr>
                <w:rFonts w:cs="Arial"/>
                <w:sz w:val="20"/>
              </w:rPr>
              <w:t>Method of release acceptable? Yes/No</w:t>
            </w:r>
          </w:p>
          <w:p w14:paraId="5A3A6235" w14:textId="77777777" w:rsidR="00664277" w:rsidRPr="00255D28" w:rsidRDefault="00664277" w:rsidP="00F457B3">
            <w:pPr>
              <w:pStyle w:val="ListParagraph"/>
              <w:spacing w:line="490" w:lineRule="auto"/>
              <w:ind w:left="99" w:right="106"/>
              <w:rPr>
                <w:rFonts w:cs="Arial"/>
                <w:sz w:val="20"/>
              </w:rPr>
            </w:pPr>
            <w:r w:rsidRPr="00255D28">
              <w:rPr>
                <w:rFonts w:cs="Arial"/>
                <w:sz w:val="20"/>
              </w:rPr>
              <w:t>Comments/observations</w:t>
            </w:r>
          </w:p>
          <w:p w14:paraId="0F37627F" w14:textId="7746D759" w:rsidR="008636CC" w:rsidRPr="00255D28" w:rsidRDefault="008636CC">
            <w:pPr>
              <w:pStyle w:val="TableParagraph"/>
            </w:pPr>
            <w:r w:rsidRPr="00255D28">
              <w:t>Passed</w:t>
            </w:r>
            <w:r w:rsidRPr="00FB5836">
              <w:rPr>
                <w:u w:color="000000"/>
              </w:rPr>
              <w:tab/>
              <w:t>______</w:t>
            </w:r>
            <w:r w:rsidRPr="00255D28">
              <w:t xml:space="preserve">Failed </w:t>
            </w:r>
            <w:r w:rsidRPr="00FB5836">
              <w:rPr>
                <w:u w:color="000000"/>
              </w:rPr>
              <w:t xml:space="preserve"> </w:t>
            </w:r>
            <w:r w:rsidR="00255D28" w:rsidRPr="00DB7134">
              <w:rPr>
                <w:u w:color="000000"/>
              </w:rPr>
              <w:t>______</w:t>
            </w:r>
          </w:p>
          <w:p w14:paraId="0CD6713C" w14:textId="0247954D" w:rsidR="00664277" w:rsidRPr="00255D28" w:rsidRDefault="00664277">
            <w:pPr>
              <w:pStyle w:val="TableParagraph"/>
            </w:pPr>
          </w:p>
        </w:tc>
      </w:tr>
      <w:tr w:rsidR="00664277" w:rsidRPr="0029716E" w14:paraId="7ED1C911" w14:textId="77777777" w:rsidTr="00FB5836">
        <w:tc>
          <w:tcPr>
            <w:tcW w:w="7221" w:type="dxa"/>
            <w:gridSpan w:val="2"/>
          </w:tcPr>
          <w:p w14:paraId="6043A701" w14:textId="73C079A0" w:rsidR="00664277" w:rsidRPr="00FB5836" w:rsidRDefault="00664277" w:rsidP="00033252">
            <w:pPr>
              <w:pStyle w:val="TableParagraph"/>
              <w:rPr>
                <w:rFonts w:eastAsia="Times New Roman"/>
                <w:b/>
                <w:bCs/>
              </w:rPr>
            </w:pPr>
            <w:r w:rsidRPr="00FB5836">
              <w:rPr>
                <w:b/>
                <w:bCs/>
              </w:rPr>
              <w:t>6.2.</w:t>
            </w:r>
            <w:r w:rsidR="00033252" w:rsidRPr="00FB5836">
              <w:rPr>
                <w:b/>
                <w:bCs/>
              </w:rPr>
              <w:t>2</w:t>
            </w:r>
            <w:r w:rsidRPr="00FB5836">
              <w:rPr>
                <w:b/>
                <w:bCs/>
              </w:rPr>
              <w:tab/>
              <w:t xml:space="preserve">Material </w:t>
            </w:r>
            <w:r w:rsidR="003D7885" w:rsidRPr="00FB5836">
              <w:rPr>
                <w:b/>
                <w:bCs/>
              </w:rPr>
              <w:t>t</w:t>
            </w:r>
            <w:r w:rsidRPr="00FB5836">
              <w:rPr>
                <w:b/>
                <w:bCs/>
              </w:rPr>
              <w:t>est</w:t>
            </w:r>
          </w:p>
        </w:tc>
        <w:tc>
          <w:tcPr>
            <w:tcW w:w="7057" w:type="dxa"/>
            <w:gridSpan w:val="2"/>
          </w:tcPr>
          <w:p w14:paraId="1E6AB5EB" w14:textId="529A0DC4" w:rsidR="00664277" w:rsidRPr="00FB5836" w:rsidRDefault="00664277">
            <w:pPr>
              <w:pStyle w:val="TableParagraph"/>
              <w:rPr>
                <w:rFonts w:eastAsia="Times New Roman"/>
                <w:b/>
                <w:bCs/>
              </w:rPr>
            </w:pPr>
            <w:r w:rsidRPr="00FB5836">
              <w:rPr>
                <w:b/>
                <w:bCs/>
              </w:rPr>
              <w:t>Regulations:LSA Code I/1.2 &amp; VI/6.2; MSC.81(70) 1/ 5.17.13 &amp; 12.1</w:t>
            </w:r>
          </w:p>
        </w:tc>
      </w:tr>
      <w:tr w:rsidR="00664277" w:rsidRPr="0082136A" w14:paraId="5E4E03C4" w14:textId="77777777" w:rsidTr="00FB5836">
        <w:tc>
          <w:tcPr>
            <w:tcW w:w="4484" w:type="dxa"/>
          </w:tcPr>
          <w:p w14:paraId="511B8311" w14:textId="3A06D88D" w:rsidR="00664277" w:rsidRPr="0082136A" w:rsidRDefault="002B11A1" w:rsidP="002B11A1">
            <w:pPr>
              <w:pStyle w:val="TableParagraph"/>
              <w:jc w:val="center"/>
              <w:rPr>
                <w:rFonts w:eastAsia="Times New Roman"/>
              </w:rPr>
            </w:pPr>
            <w:r>
              <w:t>Test Procedure</w:t>
            </w:r>
          </w:p>
        </w:tc>
        <w:tc>
          <w:tcPr>
            <w:tcW w:w="5546" w:type="dxa"/>
            <w:gridSpan w:val="2"/>
          </w:tcPr>
          <w:p w14:paraId="2780009D" w14:textId="33AE6294" w:rsidR="00664277" w:rsidRPr="0082136A" w:rsidRDefault="002B11A1" w:rsidP="002B11A1">
            <w:pPr>
              <w:pStyle w:val="TableParagraph"/>
              <w:jc w:val="center"/>
              <w:rPr>
                <w:rFonts w:eastAsia="Times New Roman"/>
              </w:rPr>
            </w:pPr>
            <w:r>
              <w:t>Acceptance Criteria</w:t>
            </w:r>
          </w:p>
        </w:tc>
        <w:tc>
          <w:tcPr>
            <w:tcW w:w="4248" w:type="dxa"/>
          </w:tcPr>
          <w:p w14:paraId="74A44DEA" w14:textId="44089AF0" w:rsidR="00664277" w:rsidRPr="00255D28" w:rsidRDefault="002B11A1" w:rsidP="002B11A1">
            <w:pPr>
              <w:pStyle w:val="TableParagraph"/>
              <w:jc w:val="center"/>
              <w:rPr>
                <w:rFonts w:eastAsia="Times New Roman"/>
              </w:rPr>
            </w:pPr>
            <w:r w:rsidRPr="00255D28">
              <w:t>Significant Test Data</w:t>
            </w:r>
          </w:p>
        </w:tc>
      </w:tr>
      <w:tr w:rsidR="00664277" w:rsidRPr="0082136A" w14:paraId="4EF5DB1A" w14:textId="77777777" w:rsidTr="00FB5836">
        <w:trPr>
          <w:trHeight w:val="3233"/>
        </w:trPr>
        <w:tc>
          <w:tcPr>
            <w:tcW w:w="4484" w:type="dxa"/>
          </w:tcPr>
          <w:p w14:paraId="71F3567C" w14:textId="77777777" w:rsidR="00664277" w:rsidRPr="0082136A" w:rsidRDefault="00664277">
            <w:pPr>
              <w:pStyle w:val="TableParagraph"/>
              <w:rPr>
                <w:rFonts w:eastAsia="Times New Roman"/>
              </w:rPr>
            </w:pPr>
            <w:r w:rsidRPr="0082136A">
              <w:t>Inflated materials used in the construction of marine evacuation systems are to be tested to the standards laid down in test report 4.3.4.</w:t>
            </w:r>
          </w:p>
        </w:tc>
        <w:tc>
          <w:tcPr>
            <w:tcW w:w="5546" w:type="dxa"/>
            <w:gridSpan w:val="2"/>
          </w:tcPr>
          <w:p w14:paraId="1F49BC8C" w14:textId="77777777" w:rsidR="00664277" w:rsidRPr="0082136A" w:rsidRDefault="00664277">
            <w:pPr>
              <w:pStyle w:val="TableParagraph"/>
              <w:rPr>
                <w:rFonts w:eastAsia="Times New Roman"/>
              </w:rPr>
            </w:pPr>
            <w:r w:rsidRPr="0082136A">
              <w:t>Fabric must be type approved in accordance with Test Report 4.3.4, Material Tests for Liferafts.</w:t>
            </w:r>
          </w:p>
        </w:tc>
        <w:tc>
          <w:tcPr>
            <w:tcW w:w="4248" w:type="dxa"/>
          </w:tcPr>
          <w:p w14:paraId="43DA94A3" w14:textId="77777777" w:rsidR="004773FC" w:rsidRPr="00255D28" w:rsidRDefault="00664277">
            <w:pPr>
              <w:pStyle w:val="TableParagraph"/>
            </w:pPr>
            <w:r w:rsidRPr="00255D28">
              <w:t xml:space="preserve">Fabric Complies </w:t>
            </w:r>
          </w:p>
          <w:p w14:paraId="05ED16C5" w14:textId="77777777" w:rsidR="00551A88" w:rsidRPr="00255D28" w:rsidRDefault="00664277">
            <w:pPr>
              <w:pStyle w:val="TableParagraph"/>
            </w:pPr>
            <w:r w:rsidRPr="00255D28">
              <w:t>Yes</w:t>
            </w:r>
            <w:r w:rsidRPr="00FB5836">
              <w:rPr>
                <w:u w:color="000000"/>
              </w:rPr>
              <w:tab/>
            </w:r>
            <w:r w:rsidRPr="00255D28">
              <w:t xml:space="preserve">No </w:t>
            </w:r>
            <w:r w:rsidRPr="00FB5836">
              <w:rPr>
                <w:u w:color="000000"/>
              </w:rPr>
              <w:t xml:space="preserve"> </w:t>
            </w:r>
            <w:r w:rsidRPr="00FB5836">
              <w:rPr>
                <w:u w:color="000000"/>
              </w:rPr>
              <w:tab/>
            </w:r>
            <w:r w:rsidRPr="00255D28">
              <w:t xml:space="preserve"> </w:t>
            </w:r>
          </w:p>
          <w:p w14:paraId="5A47BB42" w14:textId="77777777" w:rsidR="00551A88" w:rsidRPr="00255D28" w:rsidRDefault="00551A88">
            <w:pPr>
              <w:pStyle w:val="TableParagraph"/>
            </w:pPr>
          </w:p>
          <w:p w14:paraId="32027B63" w14:textId="77777777" w:rsidR="00551A88" w:rsidRPr="00255D28" w:rsidRDefault="00551A88">
            <w:pPr>
              <w:pStyle w:val="TableParagraph"/>
            </w:pPr>
          </w:p>
          <w:p w14:paraId="6AD3171B" w14:textId="0CE7C1CD" w:rsidR="00664277" w:rsidRPr="00255D28" w:rsidRDefault="00664277">
            <w:pPr>
              <w:pStyle w:val="TableParagraph"/>
              <w:rPr>
                <w:rFonts w:eastAsia="Times New Roman"/>
              </w:rPr>
            </w:pPr>
            <w:r w:rsidRPr="00255D28">
              <w:t>Comments/Observation</w:t>
            </w:r>
          </w:p>
          <w:p w14:paraId="3F2A5541" w14:textId="77777777" w:rsidR="00664277" w:rsidRPr="00255D28" w:rsidRDefault="00664277">
            <w:pPr>
              <w:pStyle w:val="TableParagraph"/>
            </w:pPr>
          </w:p>
          <w:p w14:paraId="56156E90" w14:textId="77777777" w:rsidR="00664277" w:rsidRPr="00255D28" w:rsidRDefault="00664277">
            <w:pPr>
              <w:pStyle w:val="TableParagraph"/>
            </w:pPr>
          </w:p>
          <w:p w14:paraId="0F3F5CE3" w14:textId="77777777" w:rsidR="00664277" w:rsidRPr="00255D28" w:rsidRDefault="00664277">
            <w:pPr>
              <w:pStyle w:val="TableParagraph"/>
            </w:pPr>
          </w:p>
          <w:p w14:paraId="22B00945" w14:textId="192CB47E" w:rsidR="008636CC" w:rsidRPr="00255D28" w:rsidRDefault="008636CC">
            <w:pPr>
              <w:pStyle w:val="TableParagraph"/>
            </w:pPr>
            <w:r w:rsidRPr="00255D28">
              <w:t>Passed</w:t>
            </w:r>
            <w:r w:rsidRPr="00FB5836">
              <w:rPr>
                <w:u w:color="000000"/>
              </w:rPr>
              <w:tab/>
              <w:t>______</w:t>
            </w:r>
            <w:r w:rsidRPr="00255D28">
              <w:t xml:space="preserve">Failed </w:t>
            </w:r>
            <w:r w:rsidRPr="00FB5836">
              <w:rPr>
                <w:u w:color="000000"/>
              </w:rPr>
              <w:t xml:space="preserve"> </w:t>
            </w:r>
            <w:r w:rsidR="00255D28" w:rsidRPr="00DB7134">
              <w:rPr>
                <w:u w:color="000000"/>
              </w:rPr>
              <w:t>______</w:t>
            </w:r>
          </w:p>
          <w:p w14:paraId="0CDB2A63" w14:textId="5ACA6C77" w:rsidR="00664277" w:rsidRPr="00255D28" w:rsidRDefault="00664277">
            <w:pPr>
              <w:pStyle w:val="TableParagraph"/>
            </w:pPr>
          </w:p>
        </w:tc>
      </w:tr>
    </w:tbl>
    <w:p w14:paraId="28DC29F5"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6096DCD8" w14:textId="77777777" w:rsidTr="00FB5836">
        <w:tc>
          <w:tcPr>
            <w:tcW w:w="894" w:type="pct"/>
            <w:vAlign w:val="center"/>
          </w:tcPr>
          <w:p w14:paraId="0B953593"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7634EF5D" w14:textId="77777777" w:rsidR="008636CC" w:rsidRPr="0082136A" w:rsidRDefault="008636CC" w:rsidP="008636CC">
            <w:pPr>
              <w:rPr>
                <w:rFonts w:cs="Arial"/>
                <w:sz w:val="20"/>
              </w:rPr>
            </w:pPr>
            <w:r w:rsidRPr="0082136A">
              <w:rPr>
                <w:rFonts w:cs="Arial"/>
                <w:sz w:val="20"/>
              </w:rPr>
              <w:t>Manufacturer: ______________________________</w:t>
            </w:r>
          </w:p>
          <w:p w14:paraId="67CFAE01" w14:textId="77777777" w:rsidR="008636CC" w:rsidRPr="0082136A" w:rsidRDefault="008636CC" w:rsidP="008636CC">
            <w:pPr>
              <w:rPr>
                <w:rFonts w:cs="Arial"/>
                <w:sz w:val="20"/>
              </w:rPr>
            </w:pPr>
            <w:r w:rsidRPr="0082136A">
              <w:rPr>
                <w:rFonts w:cs="Arial"/>
                <w:sz w:val="20"/>
              </w:rPr>
              <w:t>Model: ____________________________________</w:t>
            </w:r>
          </w:p>
          <w:p w14:paraId="255359DF" w14:textId="77777777" w:rsidR="008636CC" w:rsidRPr="0082136A" w:rsidRDefault="008636CC" w:rsidP="008636CC">
            <w:pPr>
              <w:rPr>
                <w:rFonts w:cs="Arial"/>
                <w:sz w:val="20"/>
              </w:rPr>
            </w:pPr>
            <w:r w:rsidRPr="0082136A">
              <w:rPr>
                <w:rFonts w:cs="Arial"/>
                <w:sz w:val="20"/>
              </w:rPr>
              <w:t>Lot/Serial Number: __________________________</w:t>
            </w:r>
          </w:p>
          <w:p w14:paraId="09AB7D02" w14:textId="77777777" w:rsidR="008636CC" w:rsidRPr="0082136A" w:rsidRDefault="008636CC" w:rsidP="008636CC">
            <w:pPr>
              <w:rPr>
                <w:rFonts w:cs="Arial"/>
                <w:sz w:val="20"/>
              </w:rPr>
            </w:pPr>
          </w:p>
        </w:tc>
        <w:tc>
          <w:tcPr>
            <w:tcW w:w="1972" w:type="pct"/>
          </w:tcPr>
          <w:p w14:paraId="12E763A9" w14:textId="77777777" w:rsidR="008636CC" w:rsidRPr="0082136A" w:rsidRDefault="008636CC" w:rsidP="008636CC">
            <w:pPr>
              <w:rPr>
                <w:rFonts w:cs="Arial"/>
                <w:sz w:val="20"/>
              </w:rPr>
            </w:pPr>
            <w:r w:rsidRPr="0082136A">
              <w:rPr>
                <w:rFonts w:cs="Arial"/>
                <w:sz w:val="20"/>
              </w:rPr>
              <w:t>Date: ____________________  Time: ______________</w:t>
            </w:r>
          </w:p>
          <w:p w14:paraId="51E70B22" w14:textId="77777777" w:rsidR="008636CC" w:rsidRPr="0082136A" w:rsidRDefault="008636CC" w:rsidP="008636CC">
            <w:pPr>
              <w:rPr>
                <w:rFonts w:cs="Arial"/>
                <w:sz w:val="20"/>
              </w:rPr>
            </w:pPr>
            <w:r w:rsidRPr="0082136A">
              <w:rPr>
                <w:rFonts w:cs="Arial"/>
                <w:sz w:val="20"/>
              </w:rPr>
              <w:t>Surveyor: _____________________________________</w:t>
            </w:r>
          </w:p>
          <w:p w14:paraId="27A2EECB" w14:textId="77777777" w:rsidR="008636CC" w:rsidRPr="0082136A" w:rsidRDefault="008636CC" w:rsidP="008636CC">
            <w:pPr>
              <w:rPr>
                <w:rFonts w:cs="Arial"/>
                <w:sz w:val="20"/>
              </w:rPr>
            </w:pPr>
            <w:r w:rsidRPr="0082136A">
              <w:rPr>
                <w:rFonts w:cs="Arial"/>
                <w:sz w:val="20"/>
              </w:rPr>
              <w:t>Organization: _________________________________</w:t>
            </w:r>
          </w:p>
          <w:p w14:paraId="30AFBA9D"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52"/>
        <w:gridCol w:w="2778"/>
        <w:gridCol w:w="1641"/>
        <w:gridCol w:w="5611"/>
      </w:tblGrid>
      <w:tr w:rsidR="00664277" w:rsidRPr="0029716E" w14:paraId="0B9AE811" w14:textId="77777777" w:rsidTr="00FB5836">
        <w:tc>
          <w:tcPr>
            <w:tcW w:w="7333" w:type="dxa"/>
            <w:gridSpan w:val="2"/>
          </w:tcPr>
          <w:p w14:paraId="135AF730" w14:textId="63150E4D" w:rsidR="00664277" w:rsidRPr="00FB5836" w:rsidRDefault="00664277" w:rsidP="00681F3D">
            <w:pPr>
              <w:pStyle w:val="TableParagraph"/>
              <w:rPr>
                <w:rFonts w:eastAsia="Times New Roman"/>
                <w:b/>
                <w:bCs/>
              </w:rPr>
            </w:pPr>
            <w:r w:rsidRPr="00FB5836">
              <w:rPr>
                <w:b/>
                <w:bCs/>
              </w:rPr>
              <w:t>6.2.</w:t>
            </w:r>
            <w:r w:rsidR="00681F3D" w:rsidRPr="00FB5836">
              <w:rPr>
                <w:b/>
                <w:bCs/>
              </w:rPr>
              <w:t>3</w:t>
            </w:r>
            <w:r w:rsidRPr="00FB5836">
              <w:rPr>
                <w:b/>
                <w:bCs/>
              </w:rPr>
              <w:tab/>
              <w:t xml:space="preserve">Deployment </w:t>
            </w:r>
            <w:r w:rsidR="0029716E" w:rsidRPr="00FB5836">
              <w:rPr>
                <w:b/>
                <w:bCs/>
              </w:rPr>
              <w:t>i</w:t>
            </w:r>
            <w:r w:rsidRPr="00FB5836">
              <w:rPr>
                <w:b/>
                <w:bCs/>
              </w:rPr>
              <w:t>nstructions</w:t>
            </w:r>
          </w:p>
        </w:tc>
        <w:tc>
          <w:tcPr>
            <w:tcW w:w="7255" w:type="dxa"/>
            <w:gridSpan w:val="2"/>
          </w:tcPr>
          <w:p w14:paraId="23C9B113" w14:textId="7B0EEFB7" w:rsidR="00664277" w:rsidRPr="00FB5836" w:rsidRDefault="00664277">
            <w:pPr>
              <w:pStyle w:val="TableParagraph"/>
              <w:rPr>
                <w:rFonts w:eastAsia="Times New Roman"/>
                <w:b/>
                <w:bCs/>
              </w:rPr>
            </w:pPr>
            <w:r w:rsidRPr="00FB5836">
              <w:rPr>
                <w:b/>
                <w:bCs/>
              </w:rPr>
              <w:t>Regulations:LSA Code I/1.2 &amp; VI/6.2.2.1; MSC.81(70) 1/12.2.1</w:t>
            </w:r>
          </w:p>
        </w:tc>
      </w:tr>
      <w:tr w:rsidR="00664277" w:rsidRPr="0082136A" w14:paraId="6EFAB236" w14:textId="77777777" w:rsidTr="00FB5836">
        <w:tc>
          <w:tcPr>
            <w:tcW w:w="4554" w:type="dxa"/>
          </w:tcPr>
          <w:p w14:paraId="50C59690" w14:textId="39D29995" w:rsidR="00664277" w:rsidRPr="0082136A" w:rsidRDefault="002B11A1" w:rsidP="002B11A1">
            <w:pPr>
              <w:pStyle w:val="TableParagraph"/>
              <w:jc w:val="center"/>
              <w:rPr>
                <w:rFonts w:eastAsia="Times New Roman"/>
              </w:rPr>
            </w:pPr>
            <w:r>
              <w:t>Test Procedure</w:t>
            </w:r>
          </w:p>
        </w:tc>
        <w:tc>
          <w:tcPr>
            <w:tcW w:w="4421" w:type="dxa"/>
            <w:gridSpan w:val="2"/>
          </w:tcPr>
          <w:p w14:paraId="472DE99B" w14:textId="5F5ABB66" w:rsidR="00664277" w:rsidRPr="0082136A" w:rsidRDefault="002B11A1" w:rsidP="002B11A1">
            <w:pPr>
              <w:pStyle w:val="TableParagraph"/>
              <w:jc w:val="center"/>
              <w:rPr>
                <w:rFonts w:eastAsia="Times New Roman"/>
              </w:rPr>
            </w:pPr>
            <w:r>
              <w:t>Acceptance Criteria</w:t>
            </w:r>
          </w:p>
        </w:tc>
        <w:tc>
          <w:tcPr>
            <w:tcW w:w="5613" w:type="dxa"/>
          </w:tcPr>
          <w:p w14:paraId="4767AA3D" w14:textId="36D422D4" w:rsidR="00664277" w:rsidRPr="0082136A" w:rsidRDefault="002B11A1" w:rsidP="002B11A1">
            <w:pPr>
              <w:pStyle w:val="TableParagraph"/>
              <w:jc w:val="center"/>
              <w:rPr>
                <w:rFonts w:eastAsia="Times New Roman"/>
              </w:rPr>
            </w:pPr>
            <w:r>
              <w:t>Significant Test Data</w:t>
            </w:r>
          </w:p>
        </w:tc>
      </w:tr>
      <w:tr w:rsidR="00664277" w:rsidRPr="0082136A" w14:paraId="1D5856B4" w14:textId="77777777" w:rsidTr="00FB5836">
        <w:tc>
          <w:tcPr>
            <w:tcW w:w="4554" w:type="dxa"/>
          </w:tcPr>
          <w:p w14:paraId="2293A978" w14:textId="46B4908E" w:rsidR="00664277" w:rsidRPr="0082136A" w:rsidRDefault="00664277">
            <w:pPr>
              <w:pStyle w:val="TableParagraph"/>
              <w:rPr>
                <w:rFonts w:eastAsia="Times New Roman"/>
              </w:rPr>
            </w:pPr>
            <w:r w:rsidRPr="0082136A">
              <w:t xml:space="preserve">Marine </w:t>
            </w:r>
            <w:r w:rsidR="00371C93">
              <w:t>e</w:t>
            </w:r>
            <w:r w:rsidRPr="0082136A">
              <w:t xml:space="preserve">vacuation </w:t>
            </w:r>
            <w:r w:rsidR="00371C93">
              <w:t>s</w:t>
            </w:r>
            <w:r w:rsidRPr="0082136A">
              <w:t xml:space="preserve">ystem </w:t>
            </w:r>
            <w:r w:rsidR="00371C93">
              <w:t>c</w:t>
            </w:r>
            <w:r w:rsidRPr="0082136A">
              <w:t>ontainer;</w:t>
            </w:r>
          </w:p>
          <w:p w14:paraId="15D93125" w14:textId="77777777" w:rsidR="00664277" w:rsidRPr="0082136A" w:rsidRDefault="00664277">
            <w:pPr>
              <w:pStyle w:val="TableParagraph"/>
            </w:pPr>
          </w:p>
          <w:p w14:paraId="483F1608" w14:textId="070F45AE" w:rsidR="00664277" w:rsidRPr="0082136A" w:rsidRDefault="00664277">
            <w:pPr>
              <w:pStyle w:val="TableParagraph"/>
              <w:rPr>
                <w:rFonts w:eastAsia="Times New Roman"/>
              </w:rPr>
            </w:pPr>
            <w:r w:rsidRPr="0082136A">
              <w:t>It should be demonstrated that the passage and platform if fitted, or liferafts in any other case, can be deployed from the container by one person in a sequence prescribed in the manufacturer's instruction. If more than one action is necessary to operate the system means should be provided to prevent incorrect operation.</w:t>
            </w:r>
          </w:p>
        </w:tc>
        <w:tc>
          <w:tcPr>
            <w:tcW w:w="4421" w:type="dxa"/>
            <w:gridSpan w:val="2"/>
          </w:tcPr>
          <w:p w14:paraId="373D1696" w14:textId="75CE8C6E" w:rsidR="00664277" w:rsidRPr="0082136A" w:rsidRDefault="00664277">
            <w:pPr>
              <w:pStyle w:val="TableParagraph"/>
              <w:rPr>
                <w:rFonts w:eastAsia="Times New Roman"/>
              </w:rPr>
            </w:pPr>
            <w:r w:rsidRPr="0082136A">
              <w:t xml:space="preserve">The deployment of the system </w:t>
            </w:r>
            <w:r w:rsidR="00662447" w:rsidRPr="000944FF">
              <w:t>by one person</w:t>
            </w:r>
            <w:r w:rsidR="00662447">
              <w:t xml:space="preserve"> </w:t>
            </w:r>
            <w:r w:rsidRPr="0082136A">
              <w:t>and instructions to be acceptable to the administration.</w:t>
            </w:r>
          </w:p>
        </w:tc>
        <w:tc>
          <w:tcPr>
            <w:tcW w:w="5613" w:type="dxa"/>
          </w:tcPr>
          <w:p w14:paraId="1D0E5077" w14:textId="0348F2A4" w:rsidR="008636CC" w:rsidRDefault="003A4667" w:rsidP="008636CC">
            <w:pPr>
              <w:suppressAutoHyphens/>
              <w:spacing w:before="120"/>
              <w:rPr>
                <w:spacing w:val="-2"/>
                <w:sz w:val="20"/>
              </w:rPr>
            </w:pPr>
            <w:r>
              <w:rPr>
                <w:spacing w:val="-2"/>
                <w:sz w:val="20"/>
              </w:rPr>
              <w:t>.</w:t>
            </w:r>
            <w:r w:rsidR="008636CC">
              <w:rPr>
                <w:spacing w:val="-2"/>
                <w:sz w:val="20"/>
              </w:rPr>
              <w:t xml:space="preserve">1 Number of sequences required to deploy system  </w:t>
            </w:r>
            <w:r w:rsidR="008636CC">
              <w:rPr>
                <w:spacing w:val="-2"/>
                <w:sz w:val="20"/>
                <w:u w:val="single"/>
              </w:rPr>
              <w:t xml:space="preserve"> </w:t>
            </w:r>
            <w:r w:rsidR="008636CC">
              <w:rPr>
                <w:spacing w:val="-2"/>
                <w:sz w:val="20"/>
              </w:rPr>
              <w:t>____</w:t>
            </w:r>
          </w:p>
          <w:p w14:paraId="4931B301" w14:textId="77777777" w:rsidR="008636CC" w:rsidRDefault="008636CC" w:rsidP="008636CC">
            <w:pPr>
              <w:suppressAutoHyphens/>
              <w:rPr>
                <w:spacing w:val="-2"/>
                <w:sz w:val="20"/>
              </w:rPr>
            </w:pPr>
          </w:p>
          <w:p w14:paraId="12AD1C09" w14:textId="209125F7" w:rsidR="008636CC" w:rsidRDefault="003A4667" w:rsidP="008636CC">
            <w:pPr>
              <w:suppressAutoHyphens/>
              <w:rPr>
                <w:spacing w:val="-2"/>
                <w:sz w:val="20"/>
              </w:rPr>
            </w:pPr>
            <w:r>
              <w:rPr>
                <w:spacing w:val="-2"/>
                <w:sz w:val="20"/>
              </w:rPr>
              <w:t>.</w:t>
            </w:r>
            <w:r w:rsidR="008636CC">
              <w:rPr>
                <w:spacing w:val="-2"/>
                <w:sz w:val="20"/>
              </w:rPr>
              <w:t>2 Instruction adequate   Yes _____ No  __________</w:t>
            </w:r>
          </w:p>
          <w:p w14:paraId="1619439D" w14:textId="77777777" w:rsidR="008636CC" w:rsidRDefault="008636CC" w:rsidP="008636CC">
            <w:pPr>
              <w:suppressAutoHyphens/>
              <w:rPr>
                <w:spacing w:val="-2"/>
                <w:sz w:val="20"/>
              </w:rPr>
            </w:pPr>
          </w:p>
          <w:p w14:paraId="6243964E" w14:textId="0F942D58" w:rsidR="008636CC" w:rsidRDefault="003A4667" w:rsidP="008636CC">
            <w:pPr>
              <w:suppressAutoHyphens/>
              <w:rPr>
                <w:spacing w:val="-2"/>
                <w:sz w:val="20"/>
              </w:rPr>
            </w:pPr>
            <w:r>
              <w:rPr>
                <w:spacing w:val="-2"/>
                <w:sz w:val="20"/>
              </w:rPr>
              <w:t>.</w:t>
            </w:r>
            <w:r w:rsidR="008636CC">
              <w:rPr>
                <w:spacing w:val="-2"/>
                <w:sz w:val="20"/>
              </w:rPr>
              <w:t>3 Can system be deployed by one person</w:t>
            </w:r>
            <w:r w:rsidR="000944FF">
              <w:rPr>
                <w:spacing w:val="-2"/>
                <w:sz w:val="20"/>
              </w:rPr>
              <w:t>?</w:t>
            </w:r>
            <w:r w:rsidR="008636CC">
              <w:rPr>
                <w:spacing w:val="-2"/>
                <w:sz w:val="20"/>
              </w:rPr>
              <w:t xml:space="preserve">  Yes/No.</w:t>
            </w:r>
          </w:p>
          <w:p w14:paraId="55EA17FC" w14:textId="77777777" w:rsidR="008636CC" w:rsidRDefault="008636CC" w:rsidP="008636CC">
            <w:pPr>
              <w:suppressAutoHyphens/>
              <w:rPr>
                <w:spacing w:val="-2"/>
                <w:sz w:val="20"/>
              </w:rPr>
            </w:pPr>
          </w:p>
          <w:p w14:paraId="10A6FCBC" w14:textId="37C8460D" w:rsidR="008636CC" w:rsidRDefault="003A4667" w:rsidP="008636CC">
            <w:pPr>
              <w:suppressAutoHyphens/>
              <w:rPr>
                <w:spacing w:val="-2"/>
                <w:sz w:val="20"/>
              </w:rPr>
            </w:pPr>
            <w:r>
              <w:rPr>
                <w:spacing w:val="-2"/>
                <w:sz w:val="20"/>
              </w:rPr>
              <w:t>.</w:t>
            </w:r>
            <w:r w:rsidR="008636CC">
              <w:rPr>
                <w:spacing w:val="-2"/>
                <w:sz w:val="20"/>
              </w:rPr>
              <w:t xml:space="preserve">4 If more than one operation Number of operations to deploy system ______________ </w:t>
            </w:r>
          </w:p>
          <w:p w14:paraId="713A7822" w14:textId="77777777" w:rsidR="008636CC" w:rsidRDefault="008636CC" w:rsidP="008636CC">
            <w:pPr>
              <w:suppressAutoHyphens/>
              <w:rPr>
                <w:spacing w:val="-2"/>
                <w:sz w:val="20"/>
              </w:rPr>
            </w:pPr>
          </w:p>
          <w:p w14:paraId="6B1FA743" w14:textId="77777777" w:rsidR="008636CC" w:rsidRDefault="008636CC" w:rsidP="008636CC">
            <w:pPr>
              <w:suppressAutoHyphens/>
              <w:rPr>
                <w:spacing w:val="-2"/>
                <w:sz w:val="20"/>
              </w:rPr>
            </w:pPr>
            <w:r>
              <w:rPr>
                <w:spacing w:val="-2"/>
                <w:sz w:val="20"/>
              </w:rPr>
              <w:t>Comments/Observations</w:t>
            </w:r>
          </w:p>
          <w:p w14:paraId="3860995F" w14:textId="77777777" w:rsidR="008636CC" w:rsidRDefault="008636CC" w:rsidP="008636CC">
            <w:pPr>
              <w:suppressAutoHyphens/>
              <w:rPr>
                <w:spacing w:val="-2"/>
                <w:sz w:val="20"/>
              </w:rPr>
            </w:pPr>
          </w:p>
          <w:p w14:paraId="6CE897DE" w14:textId="77777777" w:rsidR="008636CC" w:rsidRDefault="008636CC" w:rsidP="008636CC">
            <w:pPr>
              <w:suppressAutoHyphens/>
              <w:rPr>
                <w:spacing w:val="-2"/>
                <w:sz w:val="20"/>
              </w:rPr>
            </w:pPr>
            <w:r>
              <w:rPr>
                <w:spacing w:val="-2"/>
                <w:sz w:val="20"/>
              </w:rPr>
              <w:t>Passed ________     Failed   _________</w:t>
            </w:r>
          </w:p>
          <w:p w14:paraId="04CF3CB3" w14:textId="2CE9B696" w:rsidR="00664277" w:rsidRPr="0082136A" w:rsidRDefault="00664277">
            <w:pPr>
              <w:pStyle w:val="TableParagraph"/>
            </w:pPr>
          </w:p>
        </w:tc>
      </w:tr>
      <w:tr w:rsidR="00664277" w:rsidRPr="0029716E" w14:paraId="2E602B7A" w14:textId="77777777" w:rsidTr="00FB5836">
        <w:tc>
          <w:tcPr>
            <w:tcW w:w="7333" w:type="dxa"/>
            <w:gridSpan w:val="2"/>
          </w:tcPr>
          <w:p w14:paraId="6102E94B" w14:textId="5889586E" w:rsidR="00664277" w:rsidRPr="00FB5836" w:rsidRDefault="00664277" w:rsidP="007A75C0">
            <w:pPr>
              <w:pStyle w:val="TableParagraph"/>
              <w:rPr>
                <w:rFonts w:eastAsia="Times New Roman"/>
                <w:b/>
                <w:bCs/>
              </w:rPr>
            </w:pPr>
            <w:r w:rsidRPr="00FB5836">
              <w:rPr>
                <w:b/>
                <w:bCs/>
              </w:rPr>
              <w:t>6.2.</w:t>
            </w:r>
            <w:r w:rsidR="007A75C0" w:rsidRPr="00FB5836">
              <w:rPr>
                <w:b/>
                <w:bCs/>
              </w:rPr>
              <w:t>4</w:t>
            </w:r>
            <w:r w:rsidRPr="00FB5836">
              <w:rPr>
                <w:b/>
                <w:bCs/>
              </w:rPr>
              <w:tab/>
              <w:t xml:space="preserve">Container </w:t>
            </w:r>
            <w:r w:rsidR="0029716E" w:rsidRPr="00FB5836">
              <w:rPr>
                <w:b/>
                <w:bCs/>
              </w:rPr>
              <w:t>static load test</w:t>
            </w:r>
          </w:p>
        </w:tc>
        <w:tc>
          <w:tcPr>
            <w:tcW w:w="7255" w:type="dxa"/>
            <w:gridSpan w:val="2"/>
          </w:tcPr>
          <w:p w14:paraId="47BCBB09" w14:textId="77777777" w:rsidR="00664277" w:rsidRPr="00FB5836" w:rsidRDefault="00664277">
            <w:pPr>
              <w:pStyle w:val="TableParagraph"/>
              <w:rPr>
                <w:rFonts w:eastAsia="Times New Roman"/>
                <w:b/>
                <w:bCs/>
              </w:rPr>
            </w:pPr>
            <w:r w:rsidRPr="00FB5836">
              <w:rPr>
                <w:b/>
                <w:bCs/>
              </w:rPr>
              <w:t>Regulations: LSA Code I/ 1.2 &amp; VI/6.2; MSC.81(70) 1/ 12.2.2</w:t>
            </w:r>
          </w:p>
        </w:tc>
      </w:tr>
      <w:tr w:rsidR="00664277" w:rsidRPr="0082136A" w14:paraId="589294AE" w14:textId="77777777" w:rsidTr="00FB5836">
        <w:tc>
          <w:tcPr>
            <w:tcW w:w="4554" w:type="dxa"/>
          </w:tcPr>
          <w:p w14:paraId="3A70ADAE" w14:textId="19343B2A" w:rsidR="00664277" w:rsidRPr="0082136A" w:rsidRDefault="002B11A1" w:rsidP="002B11A1">
            <w:pPr>
              <w:pStyle w:val="TableParagraph"/>
              <w:jc w:val="center"/>
              <w:rPr>
                <w:rFonts w:eastAsia="Times New Roman"/>
              </w:rPr>
            </w:pPr>
            <w:r>
              <w:t>Test Procedure</w:t>
            </w:r>
          </w:p>
        </w:tc>
        <w:tc>
          <w:tcPr>
            <w:tcW w:w="4421" w:type="dxa"/>
            <w:gridSpan w:val="2"/>
          </w:tcPr>
          <w:p w14:paraId="0FC3B532" w14:textId="03CE76F4" w:rsidR="00664277" w:rsidRPr="0082136A" w:rsidRDefault="002B11A1" w:rsidP="002B11A1">
            <w:pPr>
              <w:pStyle w:val="TableParagraph"/>
              <w:jc w:val="center"/>
              <w:rPr>
                <w:rFonts w:eastAsia="Times New Roman"/>
              </w:rPr>
            </w:pPr>
            <w:r>
              <w:t>Acceptance Criteria</w:t>
            </w:r>
          </w:p>
        </w:tc>
        <w:tc>
          <w:tcPr>
            <w:tcW w:w="5613" w:type="dxa"/>
          </w:tcPr>
          <w:p w14:paraId="620AEF7E" w14:textId="22B62710" w:rsidR="00664277" w:rsidRPr="0082136A" w:rsidRDefault="002B11A1" w:rsidP="002B11A1">
            <w:pPr>
              <w:pStyle w:val="TableParagraph"/>
              <w:jc w:val="center"/>
              <w:rPr>
                <w:rFonts w:eastAsia="Times New Roman"/>
              </w:rPr>
            </w:pPr>
            <w:r>
              <w:t>Significant Test Data</w:t>
            </w:r>
          </w:p>
        </w:tc>
      </w:tr>
      <w:tr w:rsidR="00664277" w:rsidRPr="0082136A" w14:paraId="7AB90F2F" w14:textId="77777777" w:rsidTr="00FB5836">
        <w:trPr>
          <w:trHeight w:val="3471"/>
        </w:trPr>
        <w:tc>
          <w:tcPr>
            <w:tcW w:w="4554" w:type="dxa"/>
          </w:tcPr>
          <w:p w14:paraId="0A5EC43C" w14:textId="58491A41" w:rsidR="00664277" w:rsidRPr="0082136A" w:rsidRDefault="00664277">
            <w:pPr>
              <w:pStyle w:val="TableParagraph"/>
              <w:rPr>
                <w:rFonts w:eastAsia="Times New Roman"/>
              </w:rPr>
            </w:pPr>
            <w:r w:rsidRPr="0082136A">
              <w:t xml:space="preserve">Marine </w:t>
            </w:r>
            <w:r w:rsidR="00371C93">
              <w:t>e</w:t>
            </w:r>
            <w:r w:rsidRPr="0082136A">
              <w:t xml:space="preserve">vacuation </w:t>
            </w:r>
            <w:r w:rsidR="00371C93">
              <w:t>s</w:t>
            </w:r>
            <w:r w:rsidRPr="0082136A">
              <w:t xml:space="preserve">ystem </w:t>
            </w:r>
            <w:r w:rsidR="00371C93">
              <w:t>c</w:t>
            </w:r>
            <w:r w:rsidRPr="0082136A">
              <w:t>ontainer.</w:t>
            </w:r>
          </w:p>
          <w:p w14:paraId="709AF049" w14:textId="77777777" w:rsidR="00664277" w:rsidRPr="0082136A" w:rsidRDefault="00664277">
            <w:pPr>
              <w:pStyle w:val="TableParagraph"/>
            </w:pPr>
          </w:p>
          <w:p w14:paraId="03010D18" w14:textId="078119F1" w:rsidR="00664277" w:rsidRPr="0082136A" w:rsidRDefault="00664277">
            <w:pPr>
              <w:pStyle w:val="TableParagraph"/>
              <w:rPr>
                <w:rFonts w:eastAsia="Times New Roman"/>
              </w:rPr>
            </w:pPr>
            <w:r w:rsidRPr="0082136A">
              <w:t>A static load of 2.2 times the maximum load on the system applied to its structural attachment to the ship for a period of 30 minutes. This static load is to be equivalent to the calculated load imposed by the maximum number and size of fully loaded liferafts for which the system is designed, attached to the loaded platform with the ship moving through the water at 3 knots against a head wind of force 10 on the Beaufort scale.</w:t>
            </w:r>
          </w:p>
        </w:tc>
        <w:tc>
          <w:tcPr>
            <w:tcW w:w="4421" w:type="dxa"/>
            <w:gridSpan w:val="2"/>
          </w:tcPr>
          <w:p w14:paraId="5A600CD6" w14:textId="77777777" w:rsidR="00664277" w:rsidRPr="0082136A" w:rsidRDefault="00664277">
            <w:pPr>
              <w:pStyle w:val="TableParagraph"/>
              <w:rPr>
                <w:rFonts w:eastAsia="Times New Roman"/>
              </w:rPr>
            </w:pPr>
            <w:r w:rsidRPr="0082136A">
              <w:t>There should be no evidence of significant deformation or other damage as a result of this factory test.</w:t>
            </w:r>
          </w:p>
        </w:tc>
        <w:tc>
          <w:tcPr>
            <w:tcW w:w="5613" w:type="dxa"/>
          </w:tcPr>
          <w:p w14:paraId="31D953A6" w14:textId="77777777" w:rsidR="00664277" w:rsidRPr="0082136A" w:rsidRDefault="00664277" w:rsidP="00FB5836">
            <w:pPr>
              <w:pStyle w:val="ListParagraph"/>
              <w:widowControl w:val="0"/>
              <w:numPr>
                <w:ilvl w:val="0"/>
                <w:numId w:val="38"/>
              </w:numPr>
              <w:tabs>
                <w:tab w:val="clear" w:pos="851"/>
                <w:tab w:val="left" w:pos="820"/>
                <w:tab w:val="left" w:pos="3511"/>
              </w:tabs>
              <w:spacing w:before="119"/>
              <w:ind w:left="265" w:hanging="142"/>
              <w:contextualSpacing w:val="0"/>
              <w:rPr>
                <w:rFonts w:cs="Arial"/>
                <w:sz w:val="20"/>
              </w:rPr>
            </w:pPr>
            <w:r w:rsidRPr="0082136A">
              <w:rPr>
                <w:rFonts w:cs="Arial"/>
                <w:sz w:val="20"/>
              </w:rPr>
              <w:t xml:space="preserve">Calculated static load </w:t>
            </w:r>
            <w:r w:rsidRPr="0082136A">
              <w:rPr>
                <w:rFonts w:cs="Arial"/>
                <w:sz w:val="20"/>
                <w:u w:val="single" w:color="000000"/>
              </w:rPr>
              <w:tab/>
              <w:t xml:space="preserve"> </w:t>
            </w:r>
            <w:r w:rsidRPr="0082136A">
              <w:rPr>
                <w:rFonts w:cs="Arial"/>
                <w:sz w:val="20"/>
              </w:rPr>
              <w:t>tonnes</w:t>
            </w:r>
          </w:p>
          <w:p w14:paraId="796AD2FB" w14:textId="77777777" w:rsidR="00664277" w:rsidRPr="0082136A" w:rsidRDefault="00664277" w:rsidP="00FB5836">
            <w:pPr>
              <w:pStyle w:val="TableParagraph"/>
              <w:ind w:left="265" w:hanging="142"/>
            </w:pPr>
          </w:p>
          <w:p w14:paraId="122CD28F" w14:textId="77777777" w:rsidR="00664277" w:rsidRPr="0082136A" w:rsidRDefault="00664277" w:rsidP="00FB5836">
            <w:pPr>
              <w:pStyle w:val="ListParagraph"/>
              <w:widowControl w:val="0"/>
              <w:numPr>
                <w:ilvl w:val="0"/>
                <w:numId w:val="38"/>
              </w:numPr>
              <w:tabs>
                <w:tab w:val="clear" w:pos="851"/>
                <w:tab w:val="left" w:pos="820"/>
                <w:tab w:val="left" w:pos="3601"/>
              </w:tabs>
              <w:ind w:left="265" w:hanging="142"/>
              <w:contextualSpacing w:val="0"/>
              <w:rPr>
                <w:rFonts w:cs="Arial"/>
                <w:sz w:val="20"/>
              </w:rPr>
            </w:pPr>
            <w:r w:rsidRPr="0082136A">
              <w:rPr>
                <w:rFonts w:cs="Arial"/>
                <w:sz w:val="20"/>
              </w:rPr>
              <w:t xml:space="preserve">2.2 x calculated load  </w:t>
            </w:r>
            <w:r w:rsidRPr="0082136A">
              <w:rPr>
                <w:rFonts w:cs="Arial"/>
                <w:sz w:val="20"/>
                <w:u w:val="single" w:color="000000"/>
              </w:rPr>
              <w:tab/>
            </w:r>
            <w:r w:rsidRPr="0082136A">
              <w:rPr>
                <w:rFonts w:cs="Arial"/>
                <w:sz w:val="20"/>
              </w:rPr>
              <w:t>tonnes</w:t>
            </w:r>
          </w:p>
          <w:p w14:paraId="5C9676AA" w14:textId="77777777" w:rsidR="00664277" w:rsidRPr="0082136A" w:rsidRDefault="00664277" w:rsidP="00FB5836">
            <w:pPr>
              <w:pStyle w:val="TableParagraph"/>
              <w:ind w:left="265" w:hanging="142"/>
            </w:pPr>
          </w:p>
          <w:p w14:paraId="135332E0" w14:textId="77777777" w:rsidR="00664277" w:rsidRPr="0082136A" w:rsidRDefault="00664277" w:rsidP="00FB5836">
            <w:pPr>
              <w:pStyle w:val="ListParagraph"/>
              <w:widowControl w:val="0"/>
              <w:numPr>
                <w:ilvl w:val="0"/>
                <w:numId w:val="38"/>
              </w:numPr>
              <w:tabs>
                <w:tab w:val="clear" w:pos="851"/>
                <w:tab w:val="left" w:pos="820"/>
                <w:tab w:val="left" w:pos="2525"/>
                <w:tab w:val="left" w:pos="3691"/>
              </w:tabs>
              <w:spacing w:line="490" w:lineRule="auto"/>
              <w:ind w:left="265" w:right="166" w:hanging="142"/>
              <w:contextualSpacing w:val="0"/>
              <w:rPr>
                <w:rFonts w:cs="Arial"/>
                <w:sz w:val="20"/>
              </w:rPr>
            </w:pPr>
            <w:r w:rsidRPr="0082136A">
              <w:rPr>
                <w:rFonts w:cs="Arial"/>
                <w:sz w:val="20"/>
              </w:rPr>
              <w:t xml:space="preserve">Period of test load      </w:t>
            </w:r>
            <w:r w:rsidRPr="0082136A">
              <w:rPr>
                <w:rFonts w:cs="Arial"/>
                <w:sz w:val="20"/>
                <w:u w:val="single" w:color="000000"/>
              </w:rPr>
              <w:tab/>
              <w:t xml:space="preserve">                       </w:t>
            </w:r>
            <w:r w:rsidRPr="0082136A">
              <w:rPr>
                <w:rFonts w:cs="Arial"/>
                <w:sz w:val="20"/>
              </w:rPr>
              <w:t>min</w:t>
            </w:r>
          </w:p>
          <w:p w14:paraId="79D36A0D" w14:textId="77777777" w:rsidR="00664277" w:rsidRPr="0082136A" w:rsidRDefault="00664277" w:rsidP="00F457B3">
            <w:pPr>
              <w:pStyle w:val="ListParagraph"/>
              <w:spacing w:line="490" w:lineRule="auto"/>
              <w:ind w:left="99" w:right="256"/>
              <w:rPr>
                <w:rFonts w:cs="Arial"/>
                <w:sz w:val="20"/>
              </w:rPr>
            </w:pPr>
            <w:r w:rsidRPr="0082136A">
              <w:rPr>
                <w:rFonts w:cs="Arial"/>
                <w:sz w:val="20"/>
              </w:rPr>
              <w:t>Method used to calculate static load test Comments/Observations</w:t>
            </w:r>
          </w:p>
          <w:p w14:paraId="749CADC8" w14:textId="6D719C74" w:rsidR="008636CC" w:rsidRDefault="008636CC" w:rsidP="008636CC">
            <w:pPr>
              <w:suppressAutoHyphens/>
              <w:rPr>
                <w:spacing w:val="-2"/>
                <w:sz w:val="20"/>
                <w:u w:val="single"/>
              </w:rPr>
            </w:pPr>
            <w:r>
              <w:rPr>
                <w:spacing w:val="-2"/>
                <w:sz w:val="20"/>
              </w:rPr>
              <w:t>Passed ____________ Failed  __________</w:t>
            </w:r>
            <w:r w:rsidR="00551A88">
              <w:rPr>
                <w:spacing w:val="-2"/>
                <w:sz w:val="20"/>
              </w:rPr>
              <w:t>__</w:t>
            </w:r>
            <w:r>
              <w:rPr>
                <w:spacing w:val="-2"/>
                <w:sz w:val="20"/>
                <w:u w:val="single"/>
              </w:rPr>
              <w:t xml:space="preserve">   </w:t>
            </w:r>
          </w:p>
          <w:p w14:paraId="3E987B25" w14:textId="48580AA1" w:rsidR="00664277" w:rsidRPr="0082136A" w:rsidRDefault="00664277">
            <w:pPr>
              <w:pStyle w:val="TableParagraph"/>
            </w:pPr>
          </w:p>
        </w:tc>
      </w:tr>
    </w:tbl>
    <w:p w14:paraId="50DFD4B6" w14:textId="3089BA29" w:rsidR="009C29E0" w:rsidRDefault="009C29E0"/>
    <w:p w14:paraId="2EB779F5" w14:textId="2C0A5139" w:rsidR="00DA5348" w:rsidRDefault="00DA5348">
      <w:pPr>
        <w:tabs>
          <w:tab w:val="clear" w:pos="851"/>
        </w:tabs>
        <w:jc w:val="left"/>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5FC2FB56" w14:textId="77777777" w:rsidTr="00FB5836">
        <w:tc>
          <w:tcPr>
            <w:tcW w:w="894" w:type="pct"/>
            <w:vAlign w:val="center"/>
          </w:tcPr>
          <w:p w14:paraId="08CDB92D"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5745B32F" w14:textId="77777777" w:rsidR="008636CC" w:rsidRPr="0082136A" w:rsidRDefault="008636CC" w:rsidP="008636CC">
            <w:pPr>
              <w:rPr>
                <w:rFonts w:cs="Arial"/>
                <w:sz w:val="20"/>
              </w:rPr>
            </w:pPr>
            <w:r w:rsidRPr="0082136A">
              <w:rPr>
                <w:rFonts w:cs="Arial"/>
                <w:sz w:val="20"/>
              </w:rPr>
              <w:t>Manufacturer: ______________________________</w:t>
            </w:r>
          </w:p>
          <w:p w14:paraId="27F808FD" w14:textId="77777777" w:rsidR="008636CC" w:rsidRPr="0082136A" w:rsidRDefault="008636CC" w:rsidP="008636CC">
            <w:pPr>
              <w:rPr>
                <w:rFonts w:cs="Arial"/>
                <w:sz w:val="20"/>
              </w:rPr>
            </w:pPr>
            <w:r w:rsidRPr="0082136A">
              <w:rPr>
                <w:rFonts w:cs="Arial"/>
                <w:sz w:val="20"/>
              </w:rPr>
              <w:t>Model: ____________________________________</w:t>
            </w:r>
          </w:p>
          <w:p w14:paraId="717D8F80" w14:textId="77777777" w:rsidR="008636CC" w:rsidRPr="0082136A" w:rsidRDefault="008636CC" w:rsidP="008636CC">
            <w:pPr>
              <w:rPr>
                <w:rFonts w:cs="Arial"/>
                <w:sz w:val="20"/>
              </w:rPr>
            </w:pPr>
            <w:r w:rsidRPr="0082136A">
              <w:rPr>
                <w:rFonts w:cs="Arial"/>
                <w:sz w:val="20"/>
              </w:rPr>
              <w:t>Lot/Serial Number: __________________________</w:t>
            </w:r>
          </w:p>
          <w:p w14:paraId="78F7072D" w14:textId="77777777" w:rsidR="008636CC" w:rsidRPr="0082136A" w:rsidRDefault="008636CC" w:rsidP="008636CC">
            <w:pPr>
              <w:rPr>
                <w:rFonts w:cs="Arial"/>
                <w:sz w:val="20"/>
              </w:rPr>
            </w:pPr>
          </w:p>
        </w:tc>
        <w:tc>
          <w:tcPr>
            <w:tcW w:w="1972" w:type="pct"/>
          </w:tcPr>
          <w:p w14:paraId="37DB35EB" w14:textId="77777777" w:rsidR="008636CC" w:rsidRPr="0082136A" w:rsidRDefault="008636CC" w:rsidP="008636CC">
            <w:pPr>
              <w:rPr>
                <w:rFonts w:cs="Arial"/>
                <w:sz w:val="20"/>
              </w:rPr>
            </w:pPr>
            <w:r w:rsidRPr="0082136A">
              <w:rPr>
                <w:rFonts w:cs="Arial"/>
                <w:sz w:val="20"/>
              </w:rPr>
              <w:t>Date: ____________________  Time: ______________</w:t>
            </w:r>
          </w:p>
          <w:p w14:paraId="6FB059DA" w14:textId="77777777" w:rsidR="008636CC" w:rsidRPr="0082136A" w:rsidRDefault="008636CC" w:rsidP="008636CC">
            <w:pPr>
              <w:rPr>
                <w:rFonts w:cs="Arial"/>
                <w:sz w:val="20"/>
              </w:rPr>
            </w:pPr>
            <w:r w:rsidRPr="0082136A">
              <w:rPr>
                <w:rFonts w:cs="Arial"/>
                <w:sz w:val="20"/>
              </w:rPr>
              <w:t>Surveyor: _____________________________________</w:t>
            </w:r>
          </w:p>
          <w:p w14:paraId="5B73E619" w14:textId="77777777" w:rsidR="008636CC" w:rsidRPr="0082136A" w:rsidRDefault="008636CC" w:rsidP="008636CC">
            <w:pPr>
              <w:rPr>
                <w:rFonts w:cs="Arial"/>
                <w:sz w:val="20"/>
              </w:rPr>
            </w:pPr>
            <w:r w:rsidRPr="0082136A">
              <w:rPr>
                <w:rFonts w:cs="Arial"/>
                <w:sz w:val="20"/>
              </w:rPr>
              <w:t>Organization: _________________________________</w:t>
            </w:r>
          </w:p>
          <w:p w14:paraId="084F2820"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78"/>
        <w:gridCol w:w="2796"/>
        <w:gridCol w:w="2321"/>
        <w:gridCol w:w="4887"/>
      </w:tblGrid>
      <w:tr w:rsidR="00664277" w:rsidRPr="0029716E" w14:paraId="4D872783" w14:textId="77777777" w:rsidTr="00FB5836">
        <w:tc>
          <w:tcPr>
            <w:tcW w:w="7220" w:type="dxa"/>
            <w:gridSpan w:val="2"/>
          </w:tcPr>
          <w:p w14:paraId="4F6A742B" w14:textId="14933E8B" w:rsidR="00664277" w:rsidRPr="00FB5836" w:rsidRDefault="00664277" w:rsidP="007A75C0">
            <w:pPr>
              <w:pStyle w:val="TableParagraph"/>
              <w:rPr>
                <w:rFonts w:eastAsia="Times New Roman"/>
                <w:b/>
                <w:bCs/>
              </w:rPr>
            </w:pPr>
            <w:r w:rsidRPr="00FB5836">
              <w:rPr>
                <w:b/>
                <w:bCs/>
              </w:rPr>
              <w:br w:type="page"/>
              <w:t>6.2.</w:t>
            </w:r>
            <w:r w:rsidR="007A75C0" w:rsidRPr="00FB5836">
              <w:rPr>
                <w:b/>
                <w:bCs/>
              </w:rPr>
              <w:t>4</w:t>
            </w:r>
            <w:r w:rsidRPr="00FB5836">
              <w:rPr>
                <w:b/>
                <w:bCs/>
              </w:rPr>
              <w:t>.1</w:t>
            </w:r>
            <w:r w:rsidRPr="00FB5836">
              <w:rPr>
                <w:b/>
                <w:bCs/>
              </w:rPr>
              <w:tab/>
              <w:t xml:space="preserve">Container </w:t>
            </w:r>
            <w:r w:rsidR="0029716E" w:rsidRPr="00FB5836">
              <w:rPr>
                <w:b/>
                <w:bCs/>
              </w:rPr>
              <w:t>door hose test</w:t>
            </w:r>
          </w:p>
        </w:tc>
        <w:tc>
          <w:tcPr>
            <w:tcW w:w="7058" w:type="dxa"/>
            <w:gridSpan w:val="2"/>
          </w:tcPr>
          <w:p w14:paraId="41F7766E" w14:textId="0A96AC49" w:rsidR="00664277" w:rsidRPr="00FB5836" w:rsidRDefault="00664277">
            <w:pPr>
              <w:pStyle w:val="TableParagraph"/>
              <w:rPr>
                <w:rFonts w:eastAsia="Times New Roman"/>
                <w:b/>
                <w:bCs/>
              </w:rPr>
            </w:pPr>
            <w:r w:rsidRPr="00FB5836">
              <w:rPr>
                <w:b/>
                <w:bCs/>
              </w:rPr>
              <w:t>Regulations:LSA Code I/1.2 &amp; VI/6.2; MSC8.1(70) 1/ 5.12 &amp; 12.2.3</w:t>
            </w:r>
          </w:p>
        </w:tc>
      </w:tr>
      <w:tr w:rsidR="00664277" w:rsidRPr="0082136A" w14:paraId="2AA31B8C" w14:textId="77777777" w:rsidTr="00FB5836">
        <w:tc>
          <w:tcPr>
            <w:tcW w:w="4482" w:type="dxa"/>
          </w:tcPr>
          <w:p w14:paraId="5503A65A" w14:textId="41056209" w:rsidR="00664277" w:rsidRPr="0082136A" w:rsidRDefault="002B11A1" w:rsidP="002B11A1">
            <w:pPr>
              <w:pStyle w:val="TableParagraph"/>
              <w:jc w:val="center"/>
              <w:rPr>
                <w:rFonts w:eastAsia="Times New Roman"/>
              </w:rPr>
            </w:pPr>
            <w:r>
              <w:t>Test Procedure</w:t>
            </w:r>
          </w:p>
        </w:tc>
        <w:tc>
          <w:tcPr>
            <w:tcW w:w="5011" w:type="dxa"/>
            <w:gridSpan w:val="2"/>
          </w:tcPr>
          <w:p w14:paraId="0811BBC4" w14:textId="068EC937" w:rsidR="00664277" w:rsidRPr="0082136A" w:rsidRDefault="002B11A1" w:rsidP="002B11A1">
            <w:pPr>
              <w:pStyle w:val="TableParagraph"/>
              <w:jc w:val="center"/>
              <w:rPr>
                <w:rFonts w:eastAsia="Times New Roman"/>
              </w:rPr>
            </w:pPr>
            <w:r>
              <w:t>Acceptance Criteria</w:t>
            </w:r>
          </w:p>
        </w:tc>
        <w:tc>
          <w:tcPr>
            <w:tcW w:w="4785" w:type="dxa"/>
          </w:tcPr>
          <w:p w14:paraId="2B5D055A" w14:textId="2ECA0392" w:rsidR="00664277" w:rsidRPr="0082136A" w:rsidRDefault="002B11A1" w:rsidP="002B11A1">
            <w:pPr>
              <w:pStyle w:val="TableParagraph"/>
              <w:jc w:val="center"/>
              <w:rPr>
                <w:rFonts w:eastAsia="Times New Roman"/>
              </w:rPr>
            </w:pPr>
            <w:r>
              <w:t>Significant Test Data</w:t>
            </w:r>
          </w:p>
        </w:tc>
      </w:tr>
      <w:tr w:rsidR="00664277" w:rsidRPr="0082136A" w14:paraId="49C7D2F1" w14:textId="77777777" w:rsidTr="00FB5836">
        <w:trPr>
          <w:trHeight w:val="7058"/>
        </w:trPr>
        <w:tc>
          <w:tcPr>
            <w:tcW w:w="4482" w:type="dxa"/>
          </w:tcPr>
          <w:p w14:paraId="4E649922" w14:textId="19C2CEB5" w:rsidR="00664277" w:rsidRPr="0082136A" w:rsidRDefault="00664277">
            <w:pPr>
              <w:pStyle w:val="TableParagraph"/>
              <w:rPr>
                <w:rFonts w:eastAsia="Times New Roman"/>
              </w:rPr>
            </w:pPr>
            <w:r w:rsidRPr="0082136A">
              <w:t xml:space="preserve">Marine </w:t>
            </w:r>
            <w:r w:rsidR="00371C93">
              <w:t>e</w:t>
            </w:r>
            <w:r w:rsidRPr="0082136A">
              <w:t xml:space="preserve">vacuation </w:t>
            </w:r>
            <w:r w:rsidR="00371C93">
              <w:t>s</w:t>
            </w:r>
            <w:r w:rsidRPr="0082136A">
              <w:t xml:space="preserve">ystem </w:t>
            </w:r>
            <w:r w:rsidR="00371C93">
              <w:t>c</w:t>
            </w:r>
            <w:r w:rsidRPr="0082136A">
              <w:t>ontainer;</w:t>
            </w:r>
          </w:p>
          <w:p w14:paraId="04538DF0" w14:textId="77777777" w:rsidR="00664277" w:rsidRPr="0082136A" w:rsidRDefault="00664277">
            <w:pPr>
              <w:pStyle w:val="TableParagraph"/>
            </w:pPr>
          </w:p>
          <w:p w14:paraId="1478E8D6" w14:textId="539BD286" w:rsidR="00664277" w:rsidRPr="0082136A" w:rsidRDefault="00664277">
            <w:pPr>
              <w:pStyle w:val="TableParagraph"/>
              <w:rPr>
                <w:rFonts w:eastAsia="Times New Roman"/>
              </w:rPr>
            </w:pPr>
            <w:r w:rsidRPr="0082136A">
              <w:t xml:space="preserve">To ensure the effectiveness of the closures in preventing water entering the container, the efficiency of the sealing arrangements should be demonstrated by means of a hose test or by any other equally effective method. The requirement for the hose test is that about 2,300 l of water per minute be directed at and around the sealing arrangements through a 63.5 mm hose from a point 3.5 m away </w:t>
            </w:r>
            <w:r w:rsidR="00662447" w:rsidRPr="000944FF">
              <w:t>and 1.5</w:t>
            </w:r>
            <w:r w:rsidR="00BF1CF3">
              <w:t xml:space="preserve"> </w:t>
            </w:r>
            <w:r w:rsidR="00662447" w:rsidRPr="000944FF">
              <w:t>m above</w:t>
            </w:r>
            <w:r w:rsidR="00662447">
              <w:t xml:space="preserve"> </w:t>
            </w:r>
            <w:r w:rsidRPr="0082136A">
              <w:t>for a period of 5</w:t>
            </w:r>
            <w:r w:rsidR="00DA5348">
              <w:t> </w:t>
            </w:r>
            <w:r w:rsidRPr="0082136A">
              <w:t>min. Alternatively, when hose testing is required to verify the tightness of the structures the minimum pressure in the hose, at least equal to 2 bar, is to be applied at a maximum distance of 1.5 m.</w:t>
            </w:r>
            <w:r w:rsidR="00662447">
              <w:t xml:space="preserve"> </w:t>
            </w:r>
            <w:r w:rsidR="00662447" w:rsidRPr="000944FF">
              <w:t xml:space="preserve">The nozzle diameter </w:t>
            </w:r>
            <w:r w:rsidR="00BA1336" w:rsidRPr="000944FF">
              <w:t>should</w:t>
            </w:r>
            <w:r w:rsidR="00662447" w:rsidRPr="000944FF">
              <w:t xml:space="preserve"> not be less than 12 mm.</w:t>
            </w:r>
            <w:r w:rsidR="00662447">
              <w:t xml:space="preserve"> </w:t>
            </w:r>
          </w:p>
          <w:p w14:paraId="7D891981" w14:textId="77777777" w:rsidR="00664277" w:rsidRPr="0082136A" w:rsidRDefault="00664277">
            <w:pPr>
              <w:pStyle w:val="TableParagraph"/>
            </w:pPr>
          </w:p>
          <w:p w14:paraId="0FA459CF" w14:textId="77777777" w:rsidR="00664277" w:rsidRPr="0082136A" w:rsidRDefault="00664277">
            <w:pPr>
              <w:pStyle w:val="TableParagraph"/>
              <w:rPr>
                <w:rFonts w:eastAsia="Times New Roman"/>
              </w:rPr>
            </w:pPr>
            <w:r w:rsidRPr="0082136A">
              <w:t>(Note:- If the system is installed internally in the ship and the door is not part of the ships structure then this test is not required to be carried out).</w:t>
            </w:r>
          </w:p>
        </w:tc>
        <w:tc>
          <w:tcPr>
            <w:tcW w:w="5011" w:type="dxa"/>
            <w:gridSpan w:val="2"/>
          </w:tcPr>
          <w:p w14:paraId="42B29EAA" w14:textId="77777777" w:rsidR="00664277" w:rsidRDefault="00664277">
            <w:pPr>
              <w:pStyle w:val="TableParagraph"/>
            </w:pPr>
            <w:r w:rsidRPr="0082136A">
              <w:t>The container to remain reasonably weathertight to prevent the ingress of water and there should be no significant accumulation of water inside the container.</w:t>
            </w:r>
          </w:p>
          <w:p w14:paraId="5763EF17" w14:textId="77777777" w:rsidR="00510192" w:rsidRDefault="00510192">
            <w:pPr>
              <w:pStyle w:val="TableParagraph"/>
            </w:pPr>
          </w:p>
          <w:p w14:paraId="2F161C10" w14:textId="6015FE17" w:rsidR="00510192" w:rsidRPr="0082136A" w:rsidRDefault="00510192">
            <w:pPr>
              <w:pStyle w:val="TableParagraph"/>
              <w:rPr>
                <w:rFonts w:eastAsia="Times New Roman"/>
              </w:rPr>
            </w:pPr>
            <w:r w:rsidRPr="000944FF">
              <w:t>The accumulation of water inside the liferaft should not exceed 4 l</w:t>
            </w:r>
            <w:r w:rsidR="0036429E" w:rsidRPr="000944FF">
              <w:t>.</w:t>
            </w:r>
          </w:p>
        </w:tc>
        <w:tc>
          <w:tcPr>
            <w:tcW w:w="4785" w:type="dxa"/>
          </w:tcPr>
          <w:p w14:paraId="7E3F5EAF" w14:textId="77777777" w:rsidR="00664277" w:rsidRPr="0082136A" w:rsidRDefault="00664277" w:rsidP="00F457B3">
            <w:pPr>
              <w:pStyle w:val="ListParagraph"/>
              <w:widowControl w:val="0"/>
              <w:numPr>
                <w:ilvl w:val="0"/>
                <w:numId w:val="37"/>
              </w:numPr>
              <w:tabs>
                <w:tab w:val="clear" w:pos="851"/>
                <w:tab w:val="left" w:pos="2611"/>
              </w:tabs>
              <w:spacing w:before="120"/>
              <w:ind w:left="375" w:right="202" w:hanging="274"/>
              <w:contextualSpacing w:val="0"/>
              <w:rPr>
                <w:rFonts w:cs="Arial"/>
                <w:sz w:val="20"/>
              </w:rPr>
            </w:pPr>
            <w:r w:rsidRPr="0082136A">
              <w:rPr>
                <w:rFonts w:cs="Arial"/>
                <w:sz w:val="20"/>
              </w:rPr>
              <w:t xml:space="preserve">Capacity of water hose      </w:t>
            </w:r>
            <w:r w:rsidRPr="0082136A">
              <w:rPr>
                <w:rFonts w:cs="Arial"/>
                <w:sz w:val="20"/>
                <w:u w:val="single" w:color="000000"/>
              </w:rPr>
              <w:t xml:space="preserve">              </w:t>
            </w:r>
            <w:r w:rsidRPr="0082136A">
              <w:rPr>
                <w:rFonts w:cs="Arial"/>
                <w:sz w:val="20"/>
              </w:rPr>
              <w:t>l/min</w:t>
            </w:r>
          </w:p>
          <w:p w14:paraId="60206DB6" w14:textId="77777777" w:rsidR="00664277" w:rsidRPr="0082136A" w:rsidRDefault="00664277" w:rsidP="00F457B3">
            <w:pPr>
              <w:pStyle w:val="ListParagraph"/>
              <w:tabs>
                <w:tab w:val="left" w:pos="2835"/>
              </w:tabs>
              <w:ind w:left="374" w:right="202"/>
              <w:rPr>
                <w:rFonts w:cs="Arial"/>
                <w:sz w:val="20"/>
              </w:rPr>
            </w:pPr>
            <w:r w:rsidRPr="0082136A">
              <w:rPr>
                <w:rFonts w:cs="Arial"/>
                <w:sz w:val="20"/>
              </w:rPr>
              <w:t xml:space="preserve">Diameter of hose               </w:t>
            </w:r>
            <w:r w:rsidRPr="0082136A">
              <w:rPr>
                <w:rFonts w:cs="Arial"/>
                <w:sz w:val="20"/>
                <w:u w:val="single" w:color="000000"/>
              </w:rPr>
              <w:tab/>
              <w:t xml:space="preserve">                </w:t>
            </w:r>
            <w:r w:rsidRPr="0082136A">
              <w:rPr>
                <w:rFonts w:cs="Arial"/>
                <w:sz w:val="20"/>
              </w:rPr>
              <w:t>mm</w:t>
            </w:r>
          </w:p>
          <w:p w14:paraId="571DCEFC" w14:textId="77777777" w:rsidR="00664277" w:rsidRPr="0082136A" w:rsidRDefault="00664277" w:rsidP="00F457B3">
            <w:pPr>
              <w:pStyle w:val="ListParagraph"/>
              <w:widowControl w:val="0"/>
              <w:numPr>
                <w:ilvl w:val="0"/>
                <w:numId w:val="37"/>
              </w:numPr>
              <w:tabs>
                <w:tab w:val="clear" w:pos="851"/>
                <w:tab w:val="left" w:pos="3555"/>
              </w:tabs>
              <w:spacing w:before="120"/>
              <w:ind w:left="375" w:right="202" w:hanging="274"/>
              <w:contextualSpacing w:val="0"/>
              <w:rPr>
                <w:rFonts w:cs="Arial"/>
                <w:sz w:val="20"/>
              </w:rPr>
            </w:pPr>
            <w:r w:rsidRPr="0082136A">
              <w:rPr>
                <w:rFonts w:cs="Arial"/>
                <w:sz w:val="20"/>
              </w:rPr>
              <w:t>Ingress of water in container</w:t>
            </w:r>
            <w:r w:rsidRPr="0082136A">
              <w:rPr>
                <w:rFonts w:cs="Arial"/>
                <w:sz w:val="20"/>
                <w:u w:val="single" w:color="000000"/>
              </w:rPr>
              <w:tab/>
              <w:t xml:space="preserve">   </w:t>
            </w:r>
            <w:r w:rsidRPr="0082136A">
              <w:rPr>
                <w:rFonts w:cs="Arial"/>
                <w:sz w:val="20"/>
              </w:rPr>
              <w:t>litres</w:t>
            </w:r>
          </w:p>
          <w:p w14:paraId="2D9A7AA8" w14:textId="77777777" w:rsidR="00664277" w:rsidRPr="0082136A" w:rsidRDefault="00664277" w:rsidP="00F457B3">
            <w:pPr>
              <w:pStyle w:val="ListParagraph"/>
              <w:widowControl w:val="0"/>
              <w:numPr>
                <w:ilvl w:val="0"/>
                <w:numId w:val="37"/>
              </w:numPr>
              <w:tabs>
                <w:tab w:val="clear" w:pos="851"/>
                <w:tab w:val="left" w:pos="2176"/>
              </w:tabs>
              <w:spacing w:before="120"/>
              <w:ind w:left="375" w:right="202" w:hanging="274"/>
              <w:contextualSpacing w:val="0"/>
              <w:rPr>
                <w:rFonts w:cs="Arial"/>
                <w:sz w:val="20"/>
              </w:rPr>
            </w:pPr>
            <w:r w:rsidRPr="0082136A">
              <w:rPr>
                <w:rFonts w:cs="Arial"/>
                <w:sz w:val="20"/>
              </w:rPr>
              <w:t>Drainage adequate</w:t>
            </w:r>
            <w:r w:rsidRPr="0082136A">
              <w:rPr>
                <w:rFonts w:cs="Arial"/>
                <w:sz w:val="20"/>
              </w:rPr>
              <w:tab/>
              <w:t xml:space="preserve">          Yes/No</w:t>
            </w:r>
          </w:p>
          <w:p w14:paraId="1A604218" w14:textId="77777777" w:rsidR="00664277" w:rsidRPr="0082136A" w:rsidRDefault="00664277" w:rsidP="00F457B3">
            <w:pPr>
              <w:pStyle w:val="ListParagraph"/>
              <w:widowControl w:val="0"/>
              <w:numPr>
                <w:ilvl w:val="0"/>
                <w:numId w:val="37"/>
              </w:numPr>
              <w:tabs>
                <w:tab w:val="clear" w:pos="851"/>
                <w:tab w:val="left" w:pos="460"/>
                <w:tab w:val="left" w:pos="3467"/>
              </w:tabs>
              <w:spacing w:before="120"/>
              <w:ind w:left="375" w:right="202" w:hanging="274"/>
              <w:contextualSpacing w:val="0"/>
              <w:rPr>
                <w:rFonts w:cs="Arial"/>
                <w:sz w:val="20"/>
              </w:rPr>
            </w:pPr>
            <w:r w:rsidRPr="0082136A">
              <w:rPr>
                <w:rFonts w:cs="Arial"/>
                <w:sz w:val="20"/>
              </w:rPr>
              <w:t xml:space="preserve">Diameter of drain holes      </w:t>
            </w:r>
            <w:r w:rsidRPr="0082136A">
              <w:rPr>
                <w:rFonts w:cs="Arial"/>
                <w:sz w:val="20"/>
                <w:u w:val="single" w:color="000000"/>
              </w:rPr>
              <w:tab/>
              <w:t xml:space="preserve">      </w:t>
            </w:r>
            <w:r w:rsidRPr="0082136A">
              <w:rPr>
                <w:rFonts w:cs="Arial"/>
                <w:sz w:val="20"/>
              </w:rPr>
              <w:t>mm</w:t>
            </w:r>
          </w:p>
          <w:p w14:paraId="79D45BFF" w14:textId="77777777" w:rsidR="00664277" w:rsidRPr="0082136A" w:rsidRDefault="00664277" w:rsidP="00F457B3">
            <w:pPr>
              <w:pStyle w:val="ListParagraph"/>
              <w:widowControl w:val="0"/>
              <w:numPr>
                <w:ilvl w:val="0"/>
                <w:numId w:val="37"/>
              </w:numPr>
              <w:tabs>
                <w:tab w:val="clear" w:pos="851"/>
                <w:tab w:val="left" w:pos="460"/>
                <w:tab w:val="left" w:pos="4141"/>
              </w:tabs>
              <w:spacing w:before="120"/>
              <w:ind w:left="375" w:right="202" w:hanging="274"/>
              <w:contextualSpacing w:val="0"/>
              <w:rPr>
                <w:rFonts w:cs="Arial"/>
                <w:sz w:val="20"/>
              </w:rPr>
            </w:pPr>
            <w:r w:rsidRPr="0082136A">
              <w:rPr>
                <w:rFonts w:cs="Arial"/>
                <w:sz w:val="20"/>
              </w:rPr>
              <w:t xml:space="preserve">Number of drain holes        </w:t>
            </w:r>
            <w:r w:rsidRPr="0082136A">
              <w:rPr>
                <w:rFonts w:cs="Arial"/>
                <w:sz w:val="20"/>
                <w:u w:val="single" w:color="000000"/>
              </w:rPr>
              <w:t xml:space="preserve">           </w:t>
            </w:r>
            <w:r w:rsidRPr="0082136A">
              <w:rPr>
                <w:rFonts w:cs="Arial"/>
                <w:sz w:val="20"/>
                <w:u w:val="single" w:color="000000"/>
              </w:rPr>
              <w:tab/>
              <w:t xml:space="preserve">                  </w:t>
            </w:r>
          </w:p>
          <w:p w14:paraId="62DA3833" w14:textId="77777777" w:rsidR="00664277" w:rsidRPr="0082136A" w:rsidRDefault="00664277" w:rsidP="00F457B3">
            <w:pPr>
              <w:tabs>
                <w:tab w:val="left" w:pos="460"/>
                <w:tab w:val="left" w:pos="3336"/>
              </w:tabs>
              <w:spacing w:before="120"/>
              <w:ind w:left="101" w:right="202"/>
              <w:rPr>
                <w:rFonts w:cs="Arial"/>
                <w:sz w:val="20"/>
              </w:rPr>
            </w:pPr>
          </w:p>
          <w:p w14:paraId="68AAF263" w14:textId="77777777" w:rsidR="00664277" w:rsidRPr="0082136A" w:rsidRDefault="00664277" w:rsidP="00F457B3">
            <w:pPr>
              <w:tabs>
                <w:tab w:val="left" w:pos="460"/>
                <w:tab w:val="left" w:pos="3336"/>
              </w:tabs>
              <w:spacing w:before="120"/>
              <w:ind w:left="101" w:right="202"/>
              <w:rPr>
                <w:rFonts w:cs="Arial"/>
                <w:sz w:val="20"/>
              </w:rPr>
            </w:pPr>
            <w:r w:rsidRPr="0082136A">
              <w:rPr>
                <w:rFonts w:cs="Arial"/>
                <w:sz w:val="20"/>
              </w:rPr>
              <w:t>Comment/Observations</w:t>
            </w:r>
          </w:p>
          <w:p w14:paraId="0121B575" w14:textId="77777777" w:rsidR="00664277" w:rsidRPr="0082136A" w:rsidRDefault="00664277" w:rsidP="00F457B3">
            <w:pPr>
              <w:tabs>
                <w:tab w:val="left" w:pos="460"/>
                <w:tab w:val="left" w:pos="3336"/>
              </w:tabs>
              <w:spacing w:before="120"/>
              <w:ind w:left="101" w:right="202"/>
              <w:rPr>
                <w:rFonts w:cs="Arial"/>
                <w:sz w:val="20"/>
              </w:rPr>
            </w:pPr>
          </w:p>
          <w:p w14:paraId="053AF5CA" w14:textId="77777777" w:rsidR="00664277" w:rsidRPr="0082136A" w:rsidRDefault="00664277">
            <w:pPr>
              <w:pStyle w:val="TableParagraph"/>
            </w:pPr>
          </w:p>
          <w:p w14:paraId="41F40746" w14:textId="1E72D0CB" w:rsidR="00664277" w:rsidRPr="0082136A" w:rsidRDefault="00664277">
            <w:pPr>
              <w:pStyle w:val="TableParagraph"/>
              <w:rPr>
                <w:rFonts w:eastAsia="Times New Roman"/>
              </w:rPr>
            </w:pPr>
            <w:r w:rsidRPr="0082136A">
              <w:t>Passed</w:t>
            </w:r>
            <w:r w:rsidR="00255D28" w:rsidRPr="00DB7134">
              <w:rPr>
                <w:u w:color="000000"/>
              </w:rPr>
              <w:t>______</w:t>
            </w:r>
            <w:r w:rsidR="00255D28">
              <w:rPr>
                <w:u w:color="000000"/>
              </w:rPr>
              <w:t xml:space="preserve"> </w:t>
            </w:r>
            <w:r w:rsidRPr="0082136A">
              <w:t xml:space="preserve">Failed </w:t>
            </w:r>
            <w:r w:rsidR="00255D28" w:rsidRPr="00DB7134">
              <w:rPr>
                <w:u w:color="000000"/>
              </w:rPr>
              <w:t>______</w:t>
            </w:r>
          </w:p>
        </w:tc>
      </w:tr>
    </w:tbl>
    <w:p w14:paraId="251E1414" w14:textId="22DABA52" w:rsidR="008636CC" w:rsidRDefault="008636CC">
      <w:pPr>
        <w:tabs>
          <w:tab w:val="clear" w:pos="851"/>
        </w:tabs>
        <w:jc w:val="left"/>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67309DFF" w14:textId="77777777" w:rsidTr="00FB5836">
        <w:tc>
          <w:tcPr>
            <w:tcW w:w="894" w:type="pct"/>
            <w:vAlign w:val="center"/>
          </w:tcPr>
          <w:p w14:paraId="4FAF5F19"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15E016AE" w14:textId="77777777" w:rsidR="008636CC" w:rsidRPr="0082136A" w:rsidRDefault="008636CC" w:rsidP="008636CC">
            <w:pPr>
              <w:rPr>
                <w:rFonts w:cs="Arial"/>
                <w:sz w:val="20"/>
              </w:rPr>
            </w:pPr>
            <w:r w:rsidRPr="0082136A">
              <w:rPr>
                <w:rFonts w:cs="Arial"/>
                <w:sz w:val="20"/>
              </w:rPr>
              <w:t>Manufacturer: ______________________________</w:t>
            </w:r>
          </w:p>
          <w:p w14:paraId="50D2C775" w14:textId="77777777" w:rsidR="008636CC" w:rsidRPr="0082136A" w:rsidRDefault="008636CC" w:rsidP="008636CC">
            <w:pPr>
              <w:rPr>
                <w:rFonts w:cs="Arial"/>
                <w:sz w:val="20"/>
              </w:rPr>
            </w:pPr>
            <w:r w:rsidRPr="0082136A">
              <w:rPr>
                <w:rFonts w:cs="Arial"/>
                <w:sz w:val="20"/>
              </w:rPr>
              <w:t>Model: ____________________________________</w:t>
            </w:r>
          </w:p>
          <w:p w14:paraId="413AC0D3" w14:textId="77777777" w:rsidR="008636CC" w:rsidRPr="0082136A" w:rsidRDefault="008636CC" w:rsidP="008636CC">
            <w:pPr>
              <w:rPr>
                <w:rFonts w:cs="Arial"/>
                <w:sz w:val="20"/>
              </w:rPr>
            </w:pPr>
            <w:r w:rsidRPr="0082136A">
              <w:rPr>
                <w:rFonts w:cs="Arial"/>
                <w:sz w:val="20"/>
              </w:rPr>
              <w:t>Lot/Serial Number: __________________________</w:t>
            </w:r>
          </w:p>
          <w:p w14:paraId="06043905" w14:textId="77777777" w:rsidR="008636CC" w:rsidRPr="0082136A" w:rsidRDefault="008636CC" w:rsidP="008636CC">
            <w:pPr>
              <w:rPr>
                <w:rFonts w:cs="Arial"/>
                <w:sz w:val="20"/>
              </w:rPr>
            </w:pPr>
          </w:p>
        </w:tc>
        <w:tc>
          <w:tcPr>
            <w:tcW w:w="1972" w:type="pct"/>
          </w:tcPr>
          <w:p w14:paraId="6B0C2A8A" w14:textId="77777777" w:rsidR="008636CC" w:rsidRPr="0082136A" w:rsidRDefault="008636CC" w:rsidP="008636CC">
            <w:pPr>
              <w:rPr>
                <w:rFonts w:cs="Arial"/>
                <w:sz w:val="20"/>
              </w:rPr>
            </w:pPr>
            <w:r w:rsidRPr="0082136A">
              <w:rPr>
                <w:rFonts w:cs="Arial"/>
                <w:sz w:val="20"/>
              </w:rPr>
              <w:t>Date: ____________________  Time: ______________</w:t>
            </w:r>
          </w:p>
          <w:p w14:paraId="4CC8D30A" w14:textId="77777777" w:rsidR="008636CC" w:rsidRPr="0082136A" w:rsidRDefault="008636CC" w:rsidP="008636CC">
            <w:pPr>
              <w:rPr>
                <w:rFonts w:cs="Arial"/>
                <w:sz w:val="20"/>
              </w:rPr>
            </w:pPr>
            <w:r w:rsidRPr="0082136A">
              <w:rPr>
                <w:rFonts w:cs="Arial"/>
                <w:sz w:val="20"/>
              </w:rPr>
              <w:t>Surveyor: _____________________________________</w:t>
            </w:r>
          </w:p>
          <w:p w14:paraId="4F54F77B" w14:textId="77777777" w:rsidR="008636CC" w:rsidRPr="0082136A" w:rsidRDefault="008636CC" w:rsidP="008636CC">
            <w:pPr>
              <w:rPr>
                <w:rFonts w:cs="Arial"/>
                <w:sz w:val="20"/>
              </w:rPr>
            </w:pPr>
            <w:r w:rsidRPr="0082136A">
              <w:rPr>
                <w:rFonts w:cs="Arial"/>
                <w:sz w:val="20"/>
              </w:rPr>
              <w:t>Organization: _________________________________</w:t>
            </w:r>
          </w:p>
          <w:p w14:paraId="09A70327"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578"/>
        <w:gridCol w:w="2796"/>
        <w:gridCol w:w="2321"/>
        <w:gridCol w:w="4887"/>
      </w:tblGrid>
      <w:tr w:rsidR="00664277" w:rsidRPr="0029716E" w14:paraId="0284B990" w14:textId="77777777" w:rsidTr="00FB5836">
        <w:tc>
          <w:tcPr>
            <w:tcW w:w="7220" w:type="dxa"/>
            <w:gridSpan w:val="2"/>
          </w:tcPr>
          <w:p w14:paraId="11F43F38" w14:textId="35C0C7F3" w:rsidR="00664277" w:rsidRPr="00FB5836" w:rsidRDefault="00664277" w:rsidP="007A75C0">
            <w:pPr>
              <w:pStyle w:val="TableParagraph"/>
              <w:rPr>
                <w:rFonts w:eastAsia="Times New Roman"/>
                <w:b/>
                <w:bCs/>
              </w:rPr>
            </w:pPr>
            <w:r w:rsidRPr="00FB5836">
              <w:rPr>
                <w:b/>
                <w:bCs/>
              </w:rPr>
              <w:t>6.2.</w:t>
            </w:r>
            <w:r w:rsidR="007A75C0" w:rsidRPr="00FB5836">
              <w:rPr>
                <w:b/>
                <w:bCs/>
              </w:rPr>
              <w:t>4</w:t>
            </w:r>
            <w:r w:rsidRPr="00FB5836">
              <w:rPr>
                <w:b/>
                <w:bCs/>
              </w:rPr>
              <w:t>.2</w:t>
            </w:r>
            <w:r w:rsidRPr="00FB5836">
              <w:rPr>
                <w:b/>
                <w:bCs/>
              </w:rPr>
              <w:tab/>
              <w:t xml:space="preserve">Container </w:t>
            </w:r>
            <w:r w:rsidR="0029716E" w:rsidRPr="00FB5836">
              <w:rPr>
                <w:b/>
                <w:bCs/>
              </w:rPr>
              <w:t>door dry release test</w:t>
            </w:r>
          </w:p>
        </w:tc>
        <w:tc>
          <w:tcPr>
            <w:tcW w:w="7058" w:type="dxa"/>
            <w:gridSpan w:val="2"/>
          </w:tcPr>
          <w:p w14:paraId="622A0EC0" w14:textId="77777777" w:rsidR="00664277" w:rsidRPr="00FB5836" w:rsidRDefault="00664277">
            <w:pPr>
              <w:pStyle w:val="TableParagraph"/>
              <w:rPr>
                <w:rFonts w:eastAsia="Times New Roman"/>
                <w:b/>
                <w:bCs/>
              </w:rPr>
            </w:pPr>
            <w:r w:rsidRPr="00FB5836">
              <w:rPr>
                <w:b/>
                <w:bCs/>
              </w:rPr>
              <w:t>Regulations: LSA Code I/1.2 &amp; VI/6.2; MSC.81(70) 1/ 12.2.4</w:t>
            </w:r>
          </w:p>
        </w:tc>
      </w:tr>
      <w:tr w:rsidR="00664277" w:rsidRPr="0082136A" w14:paraId="1CDB5ED5" w14:textId="77777777" w:rsidTr="00FB5836">
        <w:tc>
          <w:tcPr>
            <w:tcW w:w="4482" w:type="dxa"/>
          </w:tcPr>
          <w:p w14:paraId="38CF8CAC" w14:textId="3FC384B4" w:rsidR="00664277" w:rsidRPr="0082136A" w:rsidRDefault="002B11A1" w:rsidP="002B11A1">
            <w:pPr>
              <w:pStyle w:val="TableParagraph"/>
              <w:jc w:val="center"/>
              <w:rPr>
                <w:rFonts w:eastAsia="Times New Roman"/>
              </w:rPr>
            </w:pPr>
            <w:r>
              <w:t>Test Procedure</w:t>
            </w:r>
          </w:p>
        </w:tc>
        <w:tc>
          <w:tcPr>
            <w:tcW w:w="5011" w:type="dxa"/>
            <w:gridSpan w:val="2"/>
          </w:tcPr>
          <w:p w14:paraId="0D5487A5" w14:textId="4AC6B58C" w:rsidR="00664277" w:rsidRPr="0082136A" w:rsidRDefault="002B11A1" w:rsidP="002B11A1">
            <w:pPr>
              <w:pStyle w:val="TableParagraph"/>
              <w:jc w:val="center"/>
              <w:rPr>
                <w:rFonts w:eastAsia="Times New Roman"/>
              </w:rPr>
            </w:pPr>
            <w:r>
              <w:t>Acceptance Criteria</w:t>
            </w:r>
          </w:p>
        </w:tc>
        <w:tc>
          <w:tcPr>
            <w:tcW w:w="4785" w:type="dxa"/>
          </w:tcPr>
          <w:p w14:paraId="7EE4714C" w14:textId="442F92A0" w:rsidR="00664277" w:rsidRPr="0082136A" w:rsidRDefault="002B11A1" w:rsidP="002B11A1">
            <w:pPr>
              <w:pStyle w:val="TableParagraph"/>
              <w:jc w:val="center"/>
              <w:rPr>
                <w:rFonts w:eastAsia="Times New Roman"/>
              </w:rPr>
            </w:pPr>
            <w:r>
              <w:t>Significant Test Data</w:t>
            </w:r>
          </w:p>
        </w:tc>
      </w:tr>
      <w:tr w:rsidR="00664277" w:rsidRPr="0082136A" w14:paraId="54512B1A" w14:textId="77777777" w:rsidTr="00FB5836">
        <w:trPr>
          <w:trHeight w:val="6756"/>
        </w:trPr>
        <w:tc>
          <w:tcPr>
            <w:tcW w:w="4482" w:type="dxa"/>
          </w:tcPr>
          <w:p w14:paraId="26D1CC59" w14:textId="77777777" w:rsidR="00664277" w:rsidRPr="0082136A" w:rsidRDefault="00664277">
            <w:pPr>
              <w:pStyle w:val="TableParagraph"/>
              <w:rPr>
                <w:rFonts w:eastAsia="Times New Roman"/>
              </w:rPr>
            </w:pPr>
            <w:r w:rsidRPr="0082136A">
              <w:t>Marine Evacuation System Container;</w:t>
            </w:r>
          </w:p>
          <w:p w14:paraId="59994A4C" w14:textId="77777777" w:rsidR="00664277" w:rsidRPr="0082136A" w:rsidRDefault="00664277">
            <w:pPr>
              <w:pStyle w:val="TableParagraph"/>
            </w:pPr>
          </w:p>
          <w:p w14:paraId="68C428E3" w14:textId="77777777" w:rsidR="00664277" w:rsidRPr="0082136A" w:rsidRDefault="00664277">
            <w:pPr>
              <w:pStyle w:val="TableParagraph"/>
              <w:rPr>
                <w:rFonts w:eastAsia="Times New Roman"/>
              </w:rPr>
            </w:pPr>
            <w:r w:rsidRPr="0082136A">
              <w:t>After completing the test in the release and securing arrangements for any internal or external doors are to be satisfactorily tested by 5 dry release operations carried out consecutively.</w:t>
            </w:r>
          </w:p>
        </w:tc>
        <w:tc>
          <w:tcPr>
            <w:tcW w:w="5011" w:type="dxa"/>
            <w:gridSpan w:val="2"/>
          </w:tcPr>
          <w:p w14:paraId="48618027" w14:textId="77777777" w:rsidR="00664277" w:rsidRPr="0082136A" w:rsidRDefault="00664277">
            <w:pPr>
              <w:pStyle w:val="TableParagraph"/>
              <w:rPr>
                <w:rFonts w:eastAsia="Times New Roman"/>
              </w:rPr>
            </w:pPr>
            <w:r w:rsidRPr="0082136A">
              <w:t>The door should operate satisfactory and not be damaged as a result of this test.</w:t>
            </w:r>
          </w:p>
        </w:tc>
        <w:tc>
          <w:tcPr>
            <w:tcW w:w="4785" w:type="dxa"/>
          </w:tcPr>
          <w:p w14:paraId="5F7E4364" w14:textId="77777777" w:rsidR="00664277" w:rsidRPr="0082136A" w:rsidRDefault="00664277">
            <w:pPr>
              <w:pStyle w:val="TableParagraph"/>
            </w:pPr>
            <w:r w:rsidRPr="0082136A">
              <w:t>Door operation:</w:t>
            </w:r>
          </w:p>
          <w:p w14:paraId="09EC2A66" w14:textId="77777777" w:rsidR="00664277" w:rsidRPr="0082136A" w:rsidRDefault="00664277" w:rsidP="00F457B3">
            <w:pPr>
              <w:pStyle w:val="ListParagraph"/>
              <w:widowControl w:val="0"/>
              <w:numPr>
                <w:ilvl w:val="0"/>
                <w:numId w:val="36"/>
              </w:numPr>
              <w:tabs>
                <w:tab w:val="clear" w:pos="851"/>
              </w:tabs>
              <w:spacing w:before="120"/>
              <w:ind w:left="375" w:hanging="270"/>
              <w:contextualSpacing w:val="0"/>
              <w:rPr>
                <w:rFonts w:cs="Arial"/>
                <w:sz w:val="20"/>
              </w:rPr>
            </w:pPr>
            <w:r w:rsidRPr="0082136A">
              <w:rPr>
                <w:rFonts w:cs="Arial"/>
                <w:sz w:val="20"/>
              </w:rPr>
              <w:t>Pass/Fail</w:t>
            </w:r>
          </w:p>
          <w:p w14:paraId="44234114" w14:textId="77777777" w:rsidR="00664277" w:rsidRPr="0082136A" w:rsidRDefault="00664277" w:rsidP="00F457B3">
            <w:pPr>
              <w:pStyle w:val="ListParagraph"/>
              <w:widowControl w:val="0"/>
              <w:numPr>
                <w:ilvl w:val="0"/>
                <w:numId w:val="36"/>
              </w:numPr>
              <w:tabs>
                <w:tab w:val="clear" w:pos="851"/>
              </w:tabs>
              <w:spacing w:before="120"/>
              <w:ind w:left="375" w:hanging="270"/>
              <w:contextualSpacing w:val="0"/>
              <w:rPr>
                <w:rFonts w:cs="Arial"/>
                <w:sz w:val="20"/>
              </w:rPr>
            </w:pPr>
            <w:r w:rsidRPr="0082136A">
              <w:rPr>
                <w:rFonts w:cs="Arial"/>
                <w:sz w:val="20"/>
              </w:rPr>
              <w:t>Pass/Fail</w:t>
            </w:r>
          </w:p>
          <w:p w14:paraId="178474AF" w14:textId="77777777" w:rsidR="00664277" w:rsidRPr="0082136A" w:rsidRDefault="00664277" w:rsidP="00F457B3">
            <w:pPr>
              <w:pStyle w:val="ListParagraph"/>
              <w:widowControl w:val="0"/>
              <w:numPr>
                <w:ilvl w:val="0"/>
                <w:numId w:val="36"/>
              </w:numPr>
              <w:tabs>
                <w:tab w:val="clear" w:pos="851"/>
              </w:tabs>
              <w:spacing w:before="120"/>
              <w:ind w:left="375" w:hanging="270"/>
              <w:contextualSpacing w:val="0"/>
              <w:rPr>
                <w:rFonts w:cs="Arial"/>
                <w:sz w:val="20"/>
              </w:rPr>
            </w:pPr>
            <w:r w:rsidRPr="0082136A">
              <w:rPr>
                <w:rFonts w:cs="Arial"/>
                <w:sz w:val="20"/>
              </w:rPr>
              <w:t>Pass/Fail</w:t>
            </w:r>
          </w:p>
          <w:p w14:paraId="4F7D1DF0" w14:textId="77777777" w:rsidR="00664277" w:rsidRPr="0082136A" w:rsidRDefault="00664277" w:rsidP="00F457B3">
            <w:pPr>
              <w:pStyle w:val="ListParagraph"/>
              <w:widowControl w:val="0"/>
              <w:numPr>
                <w:ilvl w:val="0"/>
                <w:numId w:val="36"/>
              </w:numPr>
              <w:tabs>
                <w:tab w:val="clear" w:pos="851"/>
              </w:tabs>
              <w:spacing w:before="120"/>
              <w:ind w:left="375" w:hanging="270"/>
              <w:contextualSpacing w:val="0"/>
              <w:rPr>
                <w:rFonts w:cs="Arial"/>
                <w:sz w:val="20"/>
              </w:rPr>
            </w:pPr>
            <w:r w:rsidRPr="0082136A">
              <w:rPr>
                <w:rFonts w:cs="Arial"/>
                <w:sz w:val="20"/>
              </w:rPr>
              <w:t>Pass/Fail</w:t>
            </w:r>
          </w:p>
          <w:p w14:paraId="0DF25B27" w14:textId="77777777" w:rsidR="00664277" w:rsidRPr="0082136A" w:rsidRDefault="00664277" w:rsidP="00F457B3">
            <w:pPr>
              <w:pStyle w:val="ListParagraph"/>
              <w:widowControl w:val="0"/>
              <w:numPr>
                <w:ilvl w:val="0"/>
                <w:numId w:val="36"/>
              </w:numPr>
              <w:tabs>
                <w:tab w:val="clear" w:pos="851"/>
              </w:tabs>
              <w:spacing w:before="120" w:line="245" w:lineRule="auto"/>
              <w:ind w:left="375" w:right="106" w:hanging="270"/>
              <w:contextualSpacing w:val="0"/>
              <w:rPr>
                <w:rFonts w:cs="Arial"/>
                <w:sz w:val="20"/>
              </w:rPr>
            </w:pPr>
            <w:r w:rsidRPr="0082136A">
              <w:rPr>
                <w:rFonts w:cs="Arial"/>
                <w:sz w:val="20"/>
              </w:rPr>
              <w:t>Pass/Fail</w:t>
            </w:r>
          </w:p>
          <w:p w14:paraId="259FAE47" w14:textId="77777777" w:rsidR="00664277" w:rsidRPr="0082136A" w:rsidRDefault="00664277" w:rsidP="00F457B3">
            <w:pPr>
              <w:tabs>
                <w:tab w:val="left" w:pos="752"/>
              </w:tabs>
              <w:spacing w:before="5" w:line="245" w:lineRule="auto"/>
              <w:ind w:left="99" w:right="106"/>
              <w:rPr>
                <w:rFonts w:cs="Arial"/>
                <w:sz w:val="20"/>
              </w:rPr>
            </w:pPr>
          </w:p>
          <w:p w14:paraId="79ED9BBA" w14:textId="77777777" w:rsidR="00664277" w:rsidRPr="0082136A" w:rsidRDefault="00664277" w:rsidP="00F457B3">
            <w:pPr>
              <w:tabs>
                <w:tab w:val="left" w:pos="752"/>
              </w:tabs>
              <w:spacing w:before="5" w:line="245" w:lineRule="auto"/>
              <w:ind w:left="99" w:right="106"/>
              <w:rPr>
                <w:rFonts w:cs="Arial"/>
                <w:sz w:val="20"/>
              </w:rPr>
            </w:pPr>
            <w:r w:rsidRPr="0082136A">
              <w:rPr>
                <w:rFonts w:cs="Arial"/>
                <w:sz w:val="20"/>
              </w:rPr>
              <w:t>Comments/Observations.</w:t>
            </w:r>
          </w:p>
          <w:p w14:paraId="2B7C28C8" w14:textId="77777777" w:rsidR="00664277" w:rsidRPr="0082136A" w:rsidRDefault="00664277">
            <w:pPr>
              <w:pStyle w:val="TableParagraph"/>
            </w:pPr>
          </w:p>
          <w:p w14:paraId="55353E06" w14:textId="77777777" w:rsidR="00664277" w:rsidRPr="0082136A" w:rsidRDefault="00664277">
            <w:pPr>
              <w:pStyle w:val="TableParagraph"/>
            </w:pPr>
          </w:p>
          <w:p w14:paraId="76993CF3" w14:textId="77777777" w:rsidR="00664277" w:rsidRPr="0082136A" w:rsidRDefault="00664277">
            <w:pPr>
              <w:pStyle w:val="TableParagraph"/>
            </w:pPr>
          </w:p>
          <w:p w14:paraId="6FC42F22" w14:textId="38860CB5" w:rsidR="00664277" w:rsidRPr="008636CC" w:rsidRDefault="008636CC">
            <w:pPr>
              <w:pStyle w:val="TableParagraph"/>
              <w:rPr>
                <w:rFonts w:eastAsia="Times New Roman"/>
                <w:b/>
                <w:bCs/>
              </w:rPr>
            </w:pPr>
            <w:r w:rsidRPr="0082136A">
              <w:t>Passed</w:t>
            </w:r>
            <w:r w:rsidR="00255D28" w:rsidRPr="00DB7134">
              <w:rPr>
                <w:u w:color="000000"/>
              </w:rPr>
              <w:t>______</w:t>
            </w:r>
            <w:r w:rsidR="00255D28">
              <w:rPr>
                <w:u w:color="000000"/>
              </w:rPr>
              <w:t xml:space="preserve"> </w:t>
            </w:r>
            <w:r w:rsidRPr="0082136A">
              <w:t xml:space="preserve">Failed </w:t>
            </w:r>
            <w:r w:rsidR="00255D28" w:rsidRPr="00DB7134">
              <w:rPr>
                <w:u w:color="000000"/>
              </w:rPr>
              <w:t>______</w:t>
            </w:r>
          </w:p>
        </w:tc>
      </w:tr>
    </w:tbl>
    <w:p w14:paraId="0AAA73EF"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6C553510" w14:textId="77777777" w:rsidTr="00FB5836">
        <w:tc>
          <w:tcPr>
            <w:tcW w:w="894" w:type="pct"/>
            <w:vAlign w:val="center"/>
          </w:tcPr>
          <w:p w14:paraId="64D28EB5"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7CB99EE0" w14:textId="77777777" w:rsidR="008636CC" w:rsidRPr="0082136A" w:rsidRDefault="008636CC" w:rsidP="008636CC">
            <w:pPr>
              <w:rPr>
                <w:rFonts w:cs="Arial"/>
                <w:sz w:val="20"/>
              </w:rPr>
            </w:pPr>
            <w:r w:rsidRPr="0082136A">
              <w:rPr>
                <w:rFonts w:cs="Arial"/>
                <w:sz w:val="20"/>
              </w:rPr>
              <w:t>Manufacturer: ______________________________</w:t>
            </w:r>
          </w:p>
          <w:p w14:paraId="7810F181" w14:textId="77777777" w:rsidR="008636CC" w:rsidRPr="0082136A" w:rsidRDefault="008636CC" w:rsidP="008636CC">
            <w:pPr>
              <w:rPr>
                <w:rFonts w:cs="Arial"/>
                <w:sz w:val="20"/>
              </w:rPr>
            </w:pPr>
            <w:r w:rsidRPr="0082136A">
              <w:rPr>
                <w:rFonts w:cs="Arial"/>
                <w:sz w:val="20"/>
              </w:rPr>
              <w:t>Model: ____________________________________</w:t>
            </w:r>
          </w:p>
          <w:p w14:paraId="3D0DE510" w14:textId="77777777" w:rsidR="008636CC" w:rsidRPr="0082136A" w:rsidRDefault="008636CC" w:rsidP="008636CC">
            <w:pPr>
              <w:rPr>
                <w:rFonts w:cs="Arial"/>
                <w:sz w:val="20"/>
              </w:rPr>
            </w:pPr>
            <w:r w:rsidRPr="0082136A">
              <w:rPr>
                <w:rFonts w:cs="Arial"/>
                <w:sz w:val="20"/>
              </w:rPr>
              <w:t>Lot/Serial Number: __________________________</w:t>
            </w:r>
          </w:p>
          <w:p w14:paraId="591972C0" w14:textId="77777777" w:rsidR="008636CC" w:rsidRPr="0082136A" w:rsidRDefault="008636CC" w:rsidP="008636CC">
            <w:pPr>
              <w:rPr>
                <w:rFonts w:cs="Arial"/>
                <w:sz w:val="20"/>
              </w:rPr>
            </w:pPr>
          </w:p>
        </w:tc>
        <w:tc>
          <w:tcPr>
            <w:tcW w:w="1972" w:type="pct"/>
          </w:tcPr>
          <w:p w14:paraId="405404B8" w14:textId="77777777" w:rsidR="008636CC" w:rsidRPr="0082136A" w:rsidRDefault="008636CC" w:rsidP="008636CC">
            <w:pPr>
              <w:rPr>
                <w:rFonts w:cs="Arial"/>
                <w:sz w:val="20"/>
              </w:rPr>
            </w:pPr>
            <w:r w:rsidRPr="0082136A">
              <w:rPr>
                <w:rFonts w:cs="Arial"/>
                <w:sz w:val="20"/>
              </w:rPr>
              <w:t>Date: ____________________  Time: ______________</w:t>
            </w:r>
          </w:p>
          <w:p w14:paraId="7245DFEE" w14:textId="77777777" w:rsidR="008636CC" w:rsidRPr="0082136A" w:rsidRDefault="008636CC" w:rsidP="008636CC">
            <w:pPr>
              <w:rPr>
                <w:rFonts w:cs="Arial"/>
                <w:sz w:val="20"/>
              </w:rPr>
            </w:pPr>
            <w:r w:rsidRPr="0082136A">
              <w:rPr>
                <w:rFonts w:cs="Arial"/>
                <w:sz w:val="20"/>
              </w:rPr>
              <w:t>Surveyor: _____________________________________</w:t>
            </w:r>
          </w:p>
          <w:p w14:paraId="7DACAC89" w14:textId="77777777" w:rsidR="008636CC" w:rsidRPr="0082136A" w:rsidRDefault="008636CC" w:rsidP="008636CC">
            <w:pPr>
              <w:rPr>
                <w:rFonts w:cs="Arial"/>
                <w:sz w:val="20"/>
              </w:rPr>
            </w:pPr>
            <w:r w:rsidRPr="0082136A">
              <w:rPr>
                <w:rFonts w:cs="Arial"/>
                <w:sz w:val="20"/>
              </w:rPr>
              <w:t>Organization: _________________________________</w:t>
            </w:r>
          </w:p>
          <w:p w14:paraId="6464065E"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0"/>
        <w:gridCol w:w="2778"/>
        <w:gridCol w:w="1987"/>
        <w:gridCol w:w="5177"/>
      </w:tblGrid>
      <w:tr w:rsidR="00664277" w:rsidRPr="0029716E" w14:paraId="09D36B19" w14:textId="77777777" w:rsidTr="00FB5836">
        <w:tc>
          <w:tcPr>
            <w:tcW w:w="7263" w:type="dxa"/>
            <w:gridSpan w:val="2"/>
          </w:tcPr>
          <w:p w14:paraId="0366439F" w14:textId="7500543C" w:rsidR="00664277" w:rsidRPr="00FB5836" w:rsidRDefault="00664277">
            <w:pPr>
              <w:pStyle w:val="TableParagraph"/>
              <w:rPr>
                <w:rFonts w:eastAsia="Times New Roman"/>
                <w:b/>
                <w:bCs/>
              </w:rPr>
            </w:pPr>
            <w:r w:rsidRPr="00FB5836">
              <w:rPr>
                <w:b/>
                <w:bCs/>
              </w:rPr>
              <w:t>6.2.</w:t>
            </w:r>
            <w:r w:rsidR="007A75C0" w:rsidRPr="00FB5836">
              <w:rPr>
                <w:b/>
                <w:bCs/>
              </w:rPr>
              <w:t>4</w:t>
            </w:r>
            <w:r w:rsidRPr="00FB5836">
              <w:rPr>
                <w:b/>
                <w:bCs/>
              </w:rPr>
              <w:t>.3</w:t>
            </w:r>
            <w:r w:rsidRPr="00FB5836">
              <w:rPr>
                <w:b/>
                <w:bCs/>
              </w:rPr>
              <w:tab/>
              <w:t xml:space="preserve">Container </w:t>
            </w:r>
            <w:r w:rsidR="0029716E" w:rsidRPr="00FB5836">
              <w:rPr>
                <w:b/>
                <w:bCs/>
              </w:rPr>
              <w:t>door trim release test</w:t>
            </w:r>
          </w:p>
        </w:tc>
        <w:tc>
          <w:tcPr>
            <w:tcW w:w="7015" w:type="dxa"/>
            <w:gridSpan w:val="2"/>
          </w:tcPr>
          <w:p w14:paraId="053CD566" w14:textId="77777777" w:rsidR="00664277" w:rsidRPr="00FB5836" w:rsidRDefault="00664277">
            <w:pPr>
              <w:pStyle w:val="TableParagraph"/>
              <w:rPr>
                <w:rFonts w:eastAsia="Times New Roman"/>
                <w:b/>
                <w:bCs/>
              </w:rPr>
            </w:pPr>
            <w:r w:rsidRPr="00FB5836">
              <w:rPr>
                <w:b/>
                <w:bCs/>
              </w:rPr>
              <w:t>Regulations: LSA Code I/1.2 &amp; VI/6.2; MSC.81(70) 1/ 12.2.5</w:t>
            </w:r>
          </w:p>
        </w:tc>
      </w:tr>
      <w:tr w:rsidR="00664277" w:rsidRPr="0082136A" w14:paraId="153DA885" w14:textId="77777777" w:rsidTr="00FB5836">
        <w:tc>
          <w:tcPr>
            <w:tcW w:w="4543" w:type="dxa"/>
          </w:tcPr>
          <w:p w14:paraId="0EC044AC" w14:textId="09A2488F" w:rsidR="00664277" w:rsidRPr="0082136A" w:rsidRDefault="002B11A1" w:rsidP="002B11A1">
            <w:pPr>
              <w:pStyle w:val="TableParagraph"/>
              <w:jc w:val="center"/>
              <w:rPr>
                <w:rFonts w:eastAsia="Times New Roman"/>
              </w:rPr>
            </w:pPr>
            <w:r>
              <w:t>Test Procedure</w:t>
            </w:r>
          </w:p>
        </w:tc>
        <w:tc>
          <w:tcPr>
            <w:tcW w:w="4666" w:type="dxa"/>
            <w:gridSpan w:val="2"/>
          </w:tcPr>
          <w:p w14:paraId="011742DF" w14:textId="31C65065" w:rsidR="00664277" w:rsidRPr="0082136A" w:rsidRDefault="002B11A1" w:rsidP="002B11A1">
            <w:pPr>
              <w:pStyle w:val="TableParagraph"/>
              <w:jc w:val="center"/>
              <w:rPr>
                <w:rFonts w:eastAsia="Times New Roman"/>
              </w:rPr>
            </w:pPr>
            <w:r>
              <w:t>Acceptance Criteria</w:t>
            </w:r>
          </w:p>
        </w:tc>
        <w:tc>
          <w:tcPr>
            <w:tcW w:w="5069" w:type="dxa"/>
          </w:tcPr>
          <w:p w14:paraId="746D03F4" w14:textId="2007003F" w:rsidR="00664277" w:rsidRPr="0082136A" w:rsidRDefault="002B11A1" w:rsidP="002B11A1">
            <w:pPr>
              <w:pStyle w:val="TableParagraph"/>
              <w:jc w:val="center"/>
              <w:rPr>
                <w:rFonts w:eastAsia="Times New Roman"/>
              </w:rPr>
            </w:pPr>
            <w:r>
              <w:t>Significant Test Data</w:t>
            </w:r>
          </w:p>
        </w:tc>
      </w:tr>
      <w:tr w:rsidR="00664277" w:rsidRPr="0082136A" w14:paraId="55273670" w14:textId="77777777" w:rsidTr="00FB5836">
        <w:trPr>
          <w:trHeight w:val="3797"/>
        </w:trPr>
        <w:tc>
          <w:tcPr>
            <w:tcW w:w="4543" w:type="dxa"/>
          </w:tcPr>
          <w:p w14:paraId="7976C583" w14:textId="14B14B10" w:rsidR="00664277" w:rsidRPr="0082136A" w:rsidRDefault="00664277">
            <w:pPr>
              <w:pStyle w:val="TableParagraph"/>
              <w:rPr>
                <w:rFonts w:eastAsia="Times New Roman"/>
              </w:rPr>
            </w:pPr>
            <w:r w:rsidRPr="0082136A">
              <w:t xml:space="preserve">Marine </w:t>
            </w:r>
            <w:r w:rsidR="00371C93">
              <w:t>e</w:t>
            </w:r>
            <w:r w:rsidRPr="0082136A">
              <w:t xml:space="preserve">vacuation </w:t>
            </w:r>
            <w:r w:rsidR="00371C93">
              <w:t>s</w:t>
            </w:r>
            <w:r w:rsidRPr="0082136A">
              <w:t xml:space="preserve">ystem </w:t>
            </w:r>
            <w:r w:rsidR="00371C93">
              <w:t>c</w:t>
            </w:r>
            <w:r w:rsidRPr="0082136A">
              <w:t>ontainer;</w:t>
            </w:r>
          </w:p>
          <w:p w14:paraId="5C843291" w14:textId="77777777" w:rsidR="00664277" w:rsidRPr="0082136A" w:rsidRDefault="00664277">
            <w:pPr>
              <w:pStyle w:val="TableParagraph"/>
            </w:pPr>
          </w:p>
          <w:p w14:paraId="5694C7CE" w14:textId="77777777" w:rsidR="00664277" w:rsidRPr="0082136A" w:rsidRDefault="00664277">
            <w:pPr>
              <w:pStyle w:val="TableParagraph"/>
            </w:pPr>
            <w:r w:rsidRPr="0082136A">
              <w:t>It should be demonstrated by 2 dry deployments of the system, with the container angled back to simulate an unfavourable trim of up to 10</w:t>
            </w:r>
            <w:r w:rsidRPr="0082136A">
              <w:rPr>
                <w:rFonts w:eastAsia="Symbol"/>
                <w:vertAlign w:val="superscript"/>
              </w:rPr>
              <w:t>0</w:t>
            </w:r>
            <w:r w:rsidRPr="0082136A">
              <w:rPr>
                <w:rFonts w:eastAsia="Symbol"/>
              </w:rPr>
              <w:t xml:space="preserve"> </w:t>
            </w:r>
            <w:r w:rsidRPr="0082136A">
              <w:t>and list of up to 20</w:t>
            </w:r>
            <w:r w:rsidRPr="0082136A">
              <w:rPr>
                <w:rFonts w:eastAsia="Symbol"/>
                <w:vertAlign w:val="superscript"/>
              </w:rPr>
              <w:t>0</w:t>
            </w:r>
            <w:r w:rsidRPr="0082136A">
              <w:t xml:space="preserve"> either way, that outer door, the passage and platform (if fitted), will not suffer damage which will render it unusable for its intended purpose.</w:t>
            </w:r>
          </w:p>
        </w:tc>
        <w:tc>
          <w:tcPr>
            <w:tcW w:w="4666" w:type="dxa"/>
            <w:gridSpan w:val="2"/>
          </w:tcPr>
          <w:p w14:paraId="24C20F97" w14:textId="77777777" w:rsidR="00664277" w:rsidRPr="0082136A" w:rsidRDefault="00664277">
            <w:pPr>
              <w:pStyle w:val="TableParagraph"/>
              <w:rPr>
                <w:rFonts w:eastAsia="Times New Roman"/>
              </w:rPr>
            </w:pPr>
            <w:r w:rsidRPr="0082136A">
              <w:t>There should be no damage to the outer door, passage and platform if fitted which will render the system unusable.</w:t>
            </w:r>
          </w:p>
          <w:p w14:paraId="43DCE0F5" w14:textId="77777777" w:rsidR="00664277" w:rsidRPr="0082136A" w:rsidRDefault="00664277">
            <w:pPr>
              <w:pStyle w:val="TableParagraph"/>
            </w:pPr>
          </w:p>
          <w:p w14:paraId="0BAEED53" w14:textId="77777777" w:rsidR="00664277" w:rsidRPr="0082136A" w:rsidRDefault="00664277">
            <w:pPr>
              <w:pStyle w:val="TableParagraph"/>
              <w:rPr>
                <w:rFonts w:eastAsia="Times New Roman"/>
              </w:rPr>
            </w:pPr>
            <w:r w:rsidRPr="0082136A">
              <w:t>The door of the container should open fully and the system deploy without interference.</w:t>
            </w:r>
          </w:p>
        </w:tc>
        <w:tc>
          <w:tcPr>
            <w:tcW w:w="5069" w:type="dxa"/>
          </w:tcPr>
          <w:p w14:paraId="50D34638" w14:textId="77777777" w:rsidR="00664277" w:rsidRPr="00255D28" w:rsidRDefault="00664277" w:rsidP="00F457B3">
            <w:pPr>
              <w:pStyle w:val="ListParagraph"/>
              <w:widowControl w:val="0"/>
              <w:numPr>
                <w:ilvl w:val="0"/>
                <w:numId w:val="35"/>
              </w:numPr>
              <w:tabs>
                <w:tab w:val="clear" w:pos="851"/>
                <w:tab w:val="left" w:pos="3378"/>
              </w:tabs>
              <w:spacing w:before="120"/>
              <w:ind w:left="375" w:right="101" w:hanging="274"/>
              <w:contextualSpacing w:val="0"/>
              <w:rPr>
                <w:rFonts w:cs="Arial"/>
                <w:sz w:val="20"/>
              </w:rPr>
            </w:pPr>
            <w:r w:rsidRPr="00255D28">
              <w:rPr>
                <w:rFonts w:cs="Arial"/>
                <w:sz w:val="20"/>
              </w:rPr>
              <w:t>Height of deployment</w:t>
            </w:r>
            <w:r w:rsidRPr="00FB5836">
              <w:rPr>
                <w:rFonts w:cs="Arial"/>
                <w:sz w:val="20"/>
                <w:u w:color="000000"/>
              </w:rPr>
              <w:tab/>
            </w:r>
            <w:r w:rsidRPr="00255D28">
              <w:rPr>
                <w:rFonts w:cs="Arial"/>
                <w:sz w:val="20"/>
              </w:rPr>
              <w:t>m</w:t>
            </w:r>
          </w:p>
          <w:p w14:paraId="5439AD9B" w14:textId="77777777" w:rsidR="00664277" w:rsidRPr="00255D28" w:rsidRDefault="00664277">
            <w:pPr>
              <w:pStyle w:val="TableParagraph"/>
            </w:pPr>
          </w:p>
          <w:p w14:paraId="43C5F64A" w14:textId="77777777" w:rsidR="00664277" w:rsidRPr="00255D28" w:rsidRDefault="00664277" w:rsidP="00F457B3">
            <w:pPr>
              <w:pStyle w:val="ListParagraph"/>
              <w:widowControl w:val="0"/>
              <w:numPr>
                <w:ilvl w:val="0"/>
                <w:numId w:val="35"/>
              </w:numPr>
              <w:tabs>
                <w:tab w:val="clear" w:pos="851"/>
                <w:tab w:val="left" w:pos="3378"/>
                <w:tab w:val="left" w:pos="3490"/>
                <w:tab w:val="left" w:pos="4512"/>
              </w:tabs>
              <w:ind w:left="375" w:right="106" w:hanging="276"/>
              <w:contextualSpacing w:val="0"/>
              <w:rPr>
                <w:rFonts w:cs="Arial"/>
                <w:sz w:val="20"/>
              </w:rPr>
            </w:pPr>
            <w:r w:rsidRPr="00255D28">
              <w:rPr>
                <w:rFonts w:cs="Arial"/>
                <w:sz w:val="20"/>
              </w:rPr>
              <w:t>Adverse trim and list 10</w:t>
            </w:r>
            <w:r w:rsidRPr="00255D28">
              <w:rPr>
                <w:rFonts w:eastAsia="Symbol" w:cs="Arial"/>
                <w:sz w:val="20"/>
                <w:vertAlign w:val="superscript"/>
              </w:rPr>
              <w:t xml:space="preserve">0 </w:t>
            </w:r>
            <w:r w:rsidRPr="00255D28">
              <w:rPr>
                <w:rFonts w:cs="Arial"/>
                <w:sz w:val="20"/>
              </w:rPr>
              <w:t>trim 20</w:t>
            </w:r>
            <w:r w:rsidRPr="00255D28">
              <w:rPr>
                <w:rFonts w:eastAsia="Symbol" w:cs="Arial"/>
                <w:sz w:val="20"/>
                <w:vertAlign w:val="superscript"/>
              </w:rPr>
              <w:t xml:space="preserve">0 </w:t>
            </w:r>
            <w:r w:rsidRPr="00255D28">
              <w:rPr>
                <w:rFonts w:cs="Arial"/>
                <w:sz w:val="20"/>
              </w:rPr>
              <w:t>list</w:t>
            </w:r>
          </w:p>
          <w:p w14:paraId="1C864CB4" w14:textId="77777777" w:rsidR="00664277" w:rsidRPr="00255D28" w:rsidRDefault="00664277" w:rsidP="00F457B3">
            <w:pPr>
              <w:pStyle w:val="ListParagraph"/>
              <w:tabs>
                <w:tab w:val="left" w:pos="3378"/>
                <w:tab w:val="left" w:pos="3490"/>
                <w:tab w:val="left" w:pos="4512"/>
              </w:tabs>
              <w:ind w:left="375" w:right="106"/>
              <w:rPr>
                <w:rFonts w:cs="Arial"/>
                <w:sz w:val="20"/>
              </w:rPr>
            </w:pPr>
            <w:r w:rsidRPr="00255D28">
              <w:rPr>
                <w:rFonts w:cs="Arial"/>
                <w:sz w:val="20"/>
              </w:rPr>
              <w:t>(low side)</w:t>
            </w:r>
          </w:p>
          <w:p w14:paraId="3CAD78F5" w14:textId="77777777" w:rsidR="00255D28" w:rsidRDefault="00664277" w:rsidP="00F457B3">
            <w:pPr>
              <w:pStyle w:val="ListParagraph"/>
              <w:tabs>
                <w:tab w:val="left" w:pos="3378"/>
                <w:tab w:val="left" w:pos="3452"/>
                <w:tab w:val="left" w:pos="4375"/>
              </w:tabs>
              <w:ind w:left="375" w:right="106"/>
              <w:rPr>
                <w:rFonts w:cs="Arial"/>
                <w:sz w:val="20"/>
              </w:rPr>
            </w:pPr>
            <w:r w:rsidRPr="00255D28">
              <w:rPr>
                <w:rFonts w:cs="Arial"/>
                <w:sz w:val="20"/>
              </w:rPr>
              <w:t xml:space="preserve">Operation of system </w:t>
            </w:r>
          </w:p>
          <w:p w14:paraId="6739445E" w14:textId="72164936" w:rsidR="00664277" w:rsidRPr="00255D28" w:rsidRDefault="00664277" w:rsidP="00F457B3">
            <w:pPr>
              <w:pStyle w:val="ListParagraph"/>
              <w:tabs>
                <w:tab w:val="left" w:pos="3378"/>
                <w:tab w:val="left" w:pos="3452"/>
                <w:tab w:val="left" w:pos="4375"/>
              </w:tabs>
              <w:ind w:left="375" w:right="106"/>
              <w:rPr>
                <w:rFonts w:cs="Arial"/>
                <w:sz w:val="20"/>
              </w:rPr>
            </w:pPr>
            <w:r w:rsidRPr="00255D28">
              <w:rPr>
                <w:rFonts w:cs="Arial"/>
                <w:sz w:val="20"/>
              </w:rPr>
              <w:t>Passed</w:t>
            </w:r>
            <w:r w:rsidR="00422789">
              <w:rPr>
                <w:rFonts w:cs="Arial"/>
                <w:sz w:val="20"/>
              </w:rPr>
              <w:t xml:space="preserve"> </w:t>
            </w:r>
            <w:r w:rsidR="00422789" w:rsidRPr="00DB7134">
              <w:rPr>
                <w:u w:color="000000"/>
              </w:rPr>
              <w:t>______</w:t>
            </w:r>
            <w:r w:rsidR="00422789">
              <w:rPr>
                <w:u w:color="000000"/>
              </w:rPr>
              <w:t xml:space="preserve"> </w:t>
            </w:r>
            <w:r w:rsidRPr="00255D28">
              <w:rPr>
                <w:rFonts w:cs="Arial"/>
                <w:sz w:val="20"/>
              </w:rPr>
              <w:t>Failed</w:t>
            </w:r>
            <w:r w:rsidR="00422789" w:rsidRPr="00DB7134">
              <w:rPr>
                <w:u w:color="000000"/>
              </w:rPr>
              <w:t>______</w:t>
            </w:r>
          </w:p>
          <w:p w14:paraId="1B00C615" w14:textId="77777777" w:rsidR="00664277" w:rsidRPr="00255D28" w:rsidRDefault="00664277" w:rsidP="00F457B3">
            <w:pPr>
              <w:pStyle w:val="ListParagraph"/>
              <w:tabs>
                <w:tab w:val="left" w:pos="3378"/>
                <w:tab w:val="left" w:pos="3490"/>
                <w:tab w:val="left" w:pos="4512"/>
              </w:tabs>
              <w:ind w:left="375" w:right="106"/>
              <w:rPr>
                <w:rFonts w:cs="Arial"/>
                <w:sz w:val="20"/>
              </w:rPr>
            </w:pPr>
          </w:p>
          <w:p w14:paraId="07BBD7BE" w14:textId="77777777" w:rsidR="00664277" w:rsidRPr="00255D28" w:rsidRDefault="00664277" w:rsidP="00F457B3">
            <w:pPr>
              <w:pStyle w:val="ListParagraph"/>
              <w:widowControl w:val="0"/>
              <w:numPr>
                <w:ilvl w:val="0"/>
                <w:numId w:val="35"/>
              </w:numPr>
              <w:tabs>
                <w:tab w:val="clear" w:pos="851"/>
                <w:tab w:val="left" w:pos="3378"/>
                <w:tab w:val="left" w:pos="3452"/>
                <w:tab w:val="left" w:pos="4375"/>
              </w:tabs>
              <w:ind w:left="375" w:right="106" w:hanging="276"/>
              <w:contextualSpacing w:val="0"/>
              <w:rPr>
                <w:rFonts w:cs="Arial"/>
                <w:sz w:val="20"/>
              </w:rPr>
            </w:pPr>
            <w:r w:rsidRPr="00255D28">
              <w:rPr>
                <w:rFonts w:cs="Arial"/>
                <w:sz w:val="20"/>
              </w:rPr>
              <w:t>Adverse trim and list 10</w:t>
            </w:r>
            <w:r w:rsidRPr="00255D28">
              <w:rPr>
                <w:rFonts w:eastAsia="Symbol" w:cs="Arial"/>
                <w:sz w:val="20"/>
                <w:vertAlign w:val="superscript"/>
              </w:rPr>
              <w:t xml:space="preserve">0 </w:t>
            </w:r>
            <w:r w:rsidRPr="00255D28">
              <w:rPr>
                <w:rFonts w:cs="Arial"/>
                <w:sz w:val="20"/>
              </w:rPr>
              <w:t>trim 20</w:t>
            </w:r>
            <w:r w:rsidRPr="00255D28">
              <w:rPr>
                <w:rFonts w:eastAsia="Symbol" w:cs="Arial"/>
                <w:sz w:val="20"/>
                <w:vertAlign w:val="superscript"/>
              </w:rPr>
              <w:t xml:space="preserve">0 </w:t>
            </w:r>
            <w:r w:rsidRPr="00255D28">
              <w:rPr>
                <w:rFonts w:cs="Arial"/>
                <w:sz w:val="20"/>
              </w:rPr>
              <w:t>list</w:t>
            </w:r>
          </w:p>
          <w:p w14:paraId="4C504BC5" w14:textId="77777777" w:rsidR="00664277" w:rsidRPr="00255D28" w:rsidRDefault="00664277" w:rsidP="00F457B3">
            <w:pPr>
              <w:pStyle w:val="ListParagraph"/>
              <w:tabs>
                <w:tab w:val="left" w:pos="3378"/>
                <w:tab w:val="left" w:pos="3452"/>
                <w:tab w:val="left" w:pos="4375"/>
              </w:tabs>
              <w:ind w:left="375" w:right="106"/>
              <w:rPr>
                <w:rFonts w:cs="Arial"/>
                <w:sz w:val="20"/>
              </w:rPr>
            </w:pPr>
            <w:r w:rsidRPr="00255D28">
              <w:rPr>
                <w:rFonts w:cs="Arial"/>
                <w:sz w:val="20"/>
              </w:rPr>
              <w:t>(high side)</w:t>
            </w:r>
          </w:p>
          <w:p w14:paraId="7F810853" w14:textId="77777777" w:rsidR="00422789" w:rsidRDefault="00664277" w:rsidP="00F457B3">
            <w:pPr>
              <w:pStyle w:val="ListParagraph"/>
              <w:tabs>
                <w:tab w:val="left" w:pos="3378"/>
                <w:tab w:val="left" w:pos="3452"/>
                <w:tab w:val="left" w:pos="4375"/>
              </w:tabs>
              <w:ind w:left="375" w:right="106"/>
              <w:rPr>
                <w:rFonts w:cs="Arial"/>
                <w:sz w:val="20"/>
              </w:rPr>
            </w:pPr>
            <w:r w:rsidRPr="00255D28">
              <w:rPr>
                <w:rFonts w:cs="Arial"/>
                <w:sz w:val="20"/>
              </w:rPr>
              <w:t xml:space="preserve">Operation of system </w:t>
            </w:r>
          </w:p>
          <w:p w14:paraId="3F77A3CD" w14:textId="195E02E5" w:rsidR="00664277" w:rsidRPr="00255D28" w:rsidRDefault="00664277" w:rsidP="00F457B3">
            <w:pPr>
              <w:pStyle w:val="ListParagraph"/>
              <w:tabs>
                <w:tab w:val="left" w:pos="3378"/>
                <w:tab w:val="left" w:pos="3452"/>
                <w:tab w:val="left" w:pos="4375"/>
              </w:tabs>
              <w:ind w:left="375" w:right="106"/>
              <w:rPr>
                <w:rFonts w:cs="Arial"/>
                <w:sz w:val="20"/>
              </w:rPr>
            </w:pPr>
            <w:r w:rsidRPr="00255D28">
              <w:rPr>
                <w:rFonts w:cs="Arial"/>
                <w:sz w:val="20"/>
              </w:rPr>
              <w:t>Passed</w:t>
            </w:r>
            <w:r w:rsidR="00422789">
              <w:rPr>
                <w:rFonts w:cs="Arial"/>
                <w:sz w:val="20"/>
              </w:rPr>
              <w:t xml:space="preserve"> </w:t>
            </w:r>
            <w:r w:rsidR="00422789" w:rsidRPr="00DB7134">
              <w:rPr>
                <w:u w:color="000000"/>
              </w:rPr>
              <w:t>______</w:t>
            </w:r>
            <w:r w:rsidR="00422789">
              <w:rPr>
                <w:rFonts w:cs="Arial"/>
                <w:sz w:val="20"/>
                <w:u w:color="000000"/>
              </w:rPr>
              <w:t xml:space="preserve"> </w:t>
            </w:r>
            <w:r w:rsidRPr="00255D28">
              <w:rPr>
                <w:rFonts w:cs="Arial"/>
                <w:sz w:val="20"/>
              </w:rPr>
              <w:t xml:space="preserve">Failed </w:t>
            </w:r>
            <w:r w:rsidR="00422789" w:rsidRPr="00DB7134">
              <w:rPr>
                <w:u w:color="000000"/>
              </w:rPr>
              <w:t>______</w:t>
            </w:r>
          </w:p>
          <w:p w14:paraId="6BD3C424" w14:textId="77777777" w:rsidR="00664277" w:rsidRPr="00255D28" w:rsidRDefault="00664277">
            <w:pPr>
              <w:pStyle w:val="TableParagraph"/>
            </w:pPr>
          </w:p>
          <w:p w14:paraId="36187CA9" w14:textId="77777777" w:rsidR="00664277" w:rsidRPr="00255D28" w:rsidRDefault="00664277">
            <w:pPr>
              <w:pStyle w:val="TableParagraph"/>
              <w:rPr>
                <w:rFonts w:eastAsia="Times New Roman"/>
              </w:rPr>
            </w:pPr>
            <w:r w:rsidRPr="00255D28">
              <w:t>Comments/Observation.</w:t>
            </w:r>
          </w:p>
          <w:p w14:paraId="6473224E" w14:textId="77777777" w:rsidR="00664277" w:rsidRPr="00255D28" w:rsidRDefault="00664277">
            <w:pPr>
              <w:pStyle w:val="TableParagraph"/>
            </w:pPr>
          </w:p>
          <w:p w14:paraId="2FF7EC0B" w14:textId="2D281AC9" w:rsidR="00664277" w:rsidRPr="00255D28" w:rsidRDefault="00664277">
            <w:pPr>
              <w:pStyle w:val="TableParagraph"/>
              <w:rPr>
                <w:rFonts w:eastAsia="Times New Roman"/>
              </w:rPr>
            </w:pPr>
            <w:r w:rsidRPr="00255D28">
              <w:t>Passed</w:t>
            </w:r>
            <w:r w:rsidRPr="00FB5836">
              <w:rPr>
                <w:u w:color="000000"/>
              </w:rPr>
              <w:tab/>
            </w:r>
            <w:r w:rsidR="009C3FA7" w:rsidRPr="00DB7134">
              <w:rPr>
                <w:u w:color="000000"/>
              </w:rPr>
              <w:t>______</w:t>
            </w:r>
            <w:r w:rsidR="009C3FA7">
              <w:rPr>
                <w:u w:color="000000"/>
              </w:rPr>
              <w:t xml:space="preserve"> </w:t>
            </w:r>
            <w:r w:rsidR="00E50100" w:rsidRPr="00FB5836">
              <w:rPr>
                <w:u w:color="000000"/>
              </w:rPr>
              <w:t xml:space="preserve"> </w:t>
            </w:r>
            <w:r w:rsidRPr="00255D28">
              <w:t xml:space="preserve">Failed </w:t>
            </w:r>
            <w:r w:rsidRPr="00FB5836">
              <w:rPr>
                <w:u w:color="000000"/>
              </w:rPr>
              <w:t xml:space="preserve"> </w:t>
            </w:r>
            <w:r w:rsidR="009C3FA7" w:rsidRPr="00DB7134">
              <w:rPr>
                <w:u w:color="000000"/>
              </w:rPr>
              <w:t>______</w:t>
            </w:r>
          </w:p>
        </w:tc>
      </w:tr>
      <w:tr w:rsidR="00664277" w:rsidRPr="0029716E" w14:paraId="129C082F" w14:textId="77777777" w:rsidTr="00FB5836">
        <w:tc>
          <w:tcPr>
            <w:tcW w:w="7263" w:type="dxa"/>
            <w:gridSpan w:val="2"/>
          </w:tcPr>
          <w:p w14:paraId="5C605BB9" w14:textId="20797D2A" w:rsidR="00664277" w:rsidRPr="00FB5836" w:rsidRDefault="00664277" w:rsidP="007A75C0">
            <w:pPr>
              <w:pStyle w:val="TableParagraph"/>
              <w:rPr>
                <w:rFonts w:eastAsia="Times New Roman"/>
                <w:b/>
                <w:bCs/>
              </w:rPr>
            </w:pPr>
            <w:r w:rsidRPr="00FB5836">
              <w:rPr>
                <w:b/>
                <w:bCs/>
              </w:rPr>
              <w:t>6.2.</w:t>
            </w:r>
            <w:r w:rsidR="007A75C0" w:rsidRPr="00FB5836">
              <w:rPr>
                <w:b/>
                <w:bCs/>
              </w:rPr>
              <w:t>5</w:t>
            </w:r>
            <w:r w:rsidRPr="00FB5836">
              <w:rPr>
                <w:b/>
                <w:bCs/>
              </w:rPr>
              <w:tab/>
              <w:t xml:space="preserve">Passage </w:t>
            </w:r>
            <w:r w:rsidR="0029716E" w:rsidRPr="00FB5836">
              <w:rPr>
                <w:b/>
                <w:bCs/>
              </w:rPr>
              <w:t>load test</w:t>
            </w:r>
          </w:p>
        </w:tc>
        <w:tc>
          <w:tcPr>
            <w:tcW w:w="7015" w:type="dxa"/>
            <w:gridSpan w:val="2"/>
          </w:tcPr>
          <w:p w14:paraId="77ABBDC4" w14:textId="709971B0" w:rsidR="00664277" w:rsidRPr="00FB5836" w:rsidRDefault="00664277">
            <w:pPr>
              <w:pStyle w:val="TableParagraph"/>
              <w:rPr>
                <w:rFonts w:eastAsia="Times New Roman"/>
                <w:b/>
                <w:bCs/>
              </w:rPr>
            </w:pPr>
            <w:r w:rsidRPr="00FB5836">
              <w:rPr>
                <w:b/>
                <w:bCs/>
              </w:rPr>
              <w:t>Regulations: LSA Code I/1.2 &amp; VI/6.2; MSC.81(70) 1/ 12.3.1.1</w:t>
            </w:r>
          </w:p>
        </w:tc>
      </w:tr>
      <w:tr w:rsidR="00664277" w:rsidRPr="0082136A" w14:paraId="06367D80" w14:textId="77777777" w:rsidTr="00FB5836">
        <w:tc>
          <w:tcPr>
            <w:tcW w:w="4543" w:type="dxa"/>
          </w:tcPr>
          <w:p w14:paraId="06F2AFD8" w14:textId="4E2EC3C7" w:rsidR="00664277" w:rsidRPr="0082136A" w:rsidRDefault="002B11A1" w:rsidP="002B11A1">
            <w:pPr>
              <w:pStyle w:val="TableParagraph"/>
              <w:jc w:val="center"/>
              <w:rPr>
                <w:rFonts w:eastAsia="Times New Roman"/>
              </w:rPr>
            </w:pPr>
            <w:r>
              <w:t>Test Procedure</w:t>
            </w:r>
          </w:p>
        </w:tc>
        <w:tc>
          <w:tcPr>
            <w:tcW w:w="4666" w:type="dxa"/>
            <w:gridSpan w:val="2"/>
          </w:tcPr>
          <w:p w14:paraId="2750B0DC" w14:textId="73198620" w:rsidR="00664277" w:rsidRPr="0082136A" w:rsidRDefault="002B11A1" w:rsidP="002B11A1">
            <w:pPr>
              <w:pStyle w:val="TableParagraph"/>
              <w:jc w:val="center"/>
              <w:rPr>
                <w:rFonts w:eastAsia="Times New Roman"/>
              </w:rPr>
            </w:pPr>
            <w:r>
              <w:t>Acceptance Criteria</w:t>
            </w:r>
          </w:p>
        </w:tc>
        <w:tc>
          <w:tcPr>
            <w:tcW w:w="5069" w:type="dxa"/>
          </w:tcPr>
          <w:p w14:paraId="5D9DB506" w14:textId="353B7BDA" w:rsidR="00664277" w:rsidRPr="00255D28" w:rsidRDefault="002B11A1" w:rsidP="002B11A1">
            <w:pPr>
              <w:pStyle w:val="TableParagraph"/>
              <w:jc w:val="center"/>
              <w:rPr>
                <w:rFonts w:eastAsia="Times New Roman"/>
              </w:rPr>
            </w:pPr>
            <w:r w:rsidRPr="00255D28">
              <w:t>Significant Test Data</w:t>
            </w:r>
          </w:p>
        </w:tc>
      </w:tr>
      <w:tr w:rsidR="00664277" w:rsidRPr="0082136A" w14:paraId="1CCC8A69" w14:textId="77777777" w:rsidTr="001F09AB">
        <w:trPr>
          <w:trHeight w:val="3164"/>
        </w:trPr>
        <w:tc>
          <w:tcPr>
            <w:tcW w:w="4543" w:type="dxa"/>
          </w:tcPr>
          <w:p w14:paraId="73795490" w14:textId="77777777" w:rsidR="00664277" w:rsidRPr="0082136A" w:rsidRDefault="00664277">
            <w:pPr>
              <w:pStyle w:val="TableParagraph"/>
              <w:rPr>
                <w:rFonts w:eastAsia="Times New Roman"/>
              </w:rPr>
            </w:pPr>
            <w:r w:rsidRPr="0082136A">
              <w:t>Marine Evacuation Inclined Inflated Passage</w:t>
            </w:r>
          </w:p>
          <w:p w14:paraId="10AE19F1" w14:textId="77777777" w:rsidR="00664277" w:rsidRPr="0082136A" w:rsidRDefault="00664277">
            <w:pPr>
              <w:pStyle w:val="TableParagraph"/>
            </w:pPr>
          </w:p>
          <w:p w14:paraId="0225EF52" w14:textId="77777777" w:rsidR="00664277" w:rsidRPr="0082136A" w:rsidRDefault="00664277">
            <w:pPr>
              <w:pStyle w:val="TableParagraph"/>
              <w:rPr>
                <w:rFonts w:eastAsia="Times New Roman"/>
              </w:rPr>
            </w:pPr>
            <w:r w:rsidRPr="0082136A">
              <w:t>A fully inflated passage should be arranged on solid base at the height at which it is to be stowed on board. Each single path should be loaded with 150 kg weight at mid length.</w:t>
            </w:r>
          </w:p>
        </w:tc>
        <w:tc>
          <w:tcPr>
            <w:tcW w:w="4666" w:type="dxa"/>
            <w:gridSpan w:val="2"/>
          </w:tcPr>
          <w:p w14:paraId="045ADC2F" w14:textId="77777777" w:rsidR="00664277" w:rsidRPr="0082136A" w:rsidRDefault="00664277">
            <w:pPr>
              <w:pStyle w:val="TableParagraph"/>
              <w:rPr>
                <w:rFonts w:eastAsia="Times New Roman"/>
              </w:rPr>
            </w:pPr>
            <w:r w:rsidRPr="0082136A">
              <w:t>Slide path must be usable and not become unduly distorted.</w:t>
            </w:r>
          </w:p>
        </w:tc>
        <w:tc>
          <w:tcPr>
            <w:tcW w:w="5069" w:type="dxa"/>
          </w:tcPr>
          <w:p w14:paraId="2CBD9DD1" w14:textId="460B2858" w:rsidR="00664277" w:rsidRPr="00255D28" w:rsidRDefault="00664277" w:rsidP="00F457B3">
            <w:pPr>
              <w:pStyle w:val="ListParagraph"/>
              <w:widowControl w:val="0"/>
              <w:numPr>
                <w:ilvl w:val="0"/>
                <w:numId w:val="34"/>
              </w:numPr>
              <w:tabs>
                <w:tab w:val="clear" w:pos="851"/>
              </w:tabs>
              <w:spacing w:before="120"/>
              <w:ind w:left="461" w:right="173" w:hanging="274"/>
              <w:contextualSpacing w:val="0"/>
              <w:rPr>
                <w:rFonts w:cs="Arial"/>
                <w:sz w:val="20"/>
              </w:rPr>
            </w:pPr>
            <w:r w:rsidRPr="00255D28">
              <w:rPr>
                <w:rFonts w:cs="Arial"/>
                <w:sz w:val="20"/>
              </w:rPr>
              <w:t xml:space="preserve">Height of slide above ground </w:t>
            </w:r>
            <w:r w:rsidRPr="00FB5836">
              <w:rPr>
                <w:rFonts w:cs="Arial"/>
                <w:sz w:val="20"/>
                <w:u w:color="000000"/>
              </w:rPr>
              <w:t xml:space="preserve"> </w:t>
            </w:r>
            <w:r w:rsidRPr="00FB5836">
              <w:rPr>
                <w:rFonts w:cs="Arial"/>
                <w:sz w:val="20"/>
                <w:u w:color="000000"/>
              </w:rPr>
              <w:tab/>
              <w:t xml:space="preserve">   </w:t>
            </w:r>
            <w:r w:rsidRPr="00255D28">
              <w:rPr>
                <w:rFonts w:cs="Arial"/>
                <w:sz w:val="20"/>
              </w:rPr>
              <w:t>m</w:t>
            </w:r>
          </w:p>
          <w:p w14:paraId="015C21E1" w14:textId="66D985FF" w:rsidR="00664277" w:rsidRPr="00255D28" w:rsidRDefault="00664277" w:rsidP="00F457B3">
            <w:pPr>
              <w:pStyle w:val="ListParagraph"/>
              <w:widowControl w:val="0"/>
              <w:numPr>
                <w:ilvl w:val="0"/>
                <w:numId w:val="34"/>
              </w:numPr>
              <w:tabs>
                <w:tab w:val="clear" w:pos="851"/>
                <w:tab w:val="left" w:pos="2850"/>
              </w:tabs>
              <w:spacing w:before="120"/>
              <w:ind w:left="461" w:right="173" w:hanging="274"/>
              <w:contextualSpacing w:val="0"/>
              <w:rPr>
                <w:rFonts w:cs="Arial"/>
                <w:sz w:val="20"/>
              </w:rPr>
            </w:pPr>
            <w:r w:rsidRPr="00255D28">
              <w:rPr>
                <w:rFonts w:cs="Arial"/>
                <w:sz w:val="20"/>
              </w:rPr>
              <w:t>Length of slide            m</w:t>
            </w:r>
          </w:p>
          <w:p w14:paraId="468C597E" w14:textId="77777777" w:rsidR="00664277" w:rsidRPr="00255D28" w:rsidRDefault="00664277" w:rsidP="00F457B3">
            <w:pPr>
              <w:pStyle w:val="ListParagraph"/>
              <w:widowControl w:val="0"/>
              <w:numPr>
                <w:ilvl w:val="0"/>
                <w:numId w:val="34"/>
              </w:numPr>
              <w:tabs>
                <w:tab w:val="clear" w:pos="851"/>
              </w:tabs>
              <w:spacing w:before="120"/>
              <w:ind w:left="461" w:right="173" w:hanging="274"/>
              <w:contextualSpacing w:val="0"/>
              <w:rPr>
                <w:rFonts w:cs="Arial"/>
                <w:sz w:val="20"/>
              </w:rPr>
            </w:pPr>
            <w:r w:rsidRPr="00255D28">
              <w:rPr>
                <w:rFonts w:cs="Arial"/>
                <w:sz w:val="20"/>
              </w:rPr>
              <w:t>Number of slide paths</w:t>
            </w:r>
          </w:p>
          <w:p w14:paraId="11520112" w14:textId="25062B7C" w:rsidR="00664277" w:rsidRPr="00255D28" w:rsidRDefault="00664277" w:rsidP="00F457B3">
            <w:pPr>
              <w:pStyle w:val="ListParagraph"/>
              <w:widowControl w:val="0"/>
              <w:numPr>
                <w:ilvl w:val="0"/>
                <w:numId w:val="34"/>
              </w:numPr>
              <w:tabs>
                <w:tab w:val="clear" w:pos="851"/>
                <w:tab w:val="left" w:pos="3157"/>
              </w:tabs>
              <w:spacing w:before="120"/>
              <w:ind w:left="461" w:right="173" w:hanging="274"/>
              <w:contextualSpacing w:val="0"/>
              <w:rPr>
                <w:rFonts w:cs="Arial"/>
                <w:sz w:val="20"/>
              </w:rPr>
            </w:pPr>
            <w:r w:rsidRPr="00255D28">
              <w:rPr>
                <w:rFonts w:cs="Arial"/>
                <w:sz w:val="20"/>
              </w:rPr>
              <w:t xml:space="preserve">Angle of slide path         </w:t>
            </w:r>
            <w:r w:rsidRPr="00255D28">
              <w:rPr>
                <w:rFonts w:cs="Arial"/>
                <w:sz w:val="20"/>
                <w:vertAlign w:val="superscript"/>
              </w:rPr>
              <w:t>0</w:t>
            </w:r>
          </w:p>
          <w:p w14:paraId="11FFBF0C" w14:textId="77777777" w:rsidR="00664277" w:rsidRPr="00255D28" w:rsidRDefault="00664277">
            <w:pPr>
              <w:pStyle w:val="TableParagraph"/>
            </w:pPr>
          </w:p>
          <w:p w14:paraId="1B50E8FB" w14:textId="77777777" w:rsidR="00664277" w:rsidRPr="00255D28" w:rsidRDefault="00664277">
            <w:pPr>
              <w:pStyle w:val="TableParagraph"/>
            </w:pPr>
            <w:r w:rsidRPr="00255D28">
              <w:t>Comments/Observations.</w:t>
            </w:r>
          </w:p>
          <w:p w14:paraId="0A06B2D0" w14:textId="77777777" w:rsidR="00664277" w:rsidRPr="00255D28" w:rsidRDefault="00664277">
            <w:pPr>
              <w:pStyle w:val="TableParagraph"/>
            </w:pPr>
          </w:p>
          <w:p w14:paraId="3E068FEF" w14:textId="4485ED7E" w:rsidR="00664277" w:rsidRPr="00255D28" w:rsidRDefault="00664277">
            <w:pPr>
              <w:pStyle w:val="TableParagraph"/>
              <w:rPr>
                <w:rFonts w:eastAsia="Times New Roman"/>
              </w:rPr>
            </w:pPr>
            <w:r w:rsidRPr="00255D28">
              <w:t>Passed</w:t>
            </w:r>
            <w:r w:rsidR="00BC1343">
              <w:rPr>
                <w:u w:color="000000"/>
              </w:rPr>
              <w:t xml:space="preserve"> </w:t>
            </w:r>
            <w:r w:rsidR="00BC1343" w:rsidRPr="00DB7134">
              <w:rPr>
                <w:u w:color="000000"/>
              </w:rPr>
              <w:t>______</w:t>
            </w:r>
            <w:r w:rsidR="00BC1343">
              <w:rPr>
                <w:u w:color="000000"/>
              </w:rPr>
              <w:t xml:space="preserve"> </w:t>
            </w:r>
            <w:r w:rsidRPr="00255D28">
              <w:t>Failed</w:t>
            </w:r>
            <w:r w:rsidR="009C3FA7">
              <w:t xml:space="preserve"> </w:t>
            </w:r>
            <w:r w:rsidR="009C3FA7" w:rsidRPr="00DB7134">
              <w:rPr>
                <w:u w:color="000000"/>
              </w:rPr>
              <w:t>______</w:t>
            </w:r>
            <w:r w:rsidR="009C3FA7">
              <w:rPr>
                <w:u w:color="000000"/>
              </w:rPr>
              <w:t xml:space="preserve"> </w:t>
            </w:r>
          </w:p>
        </w:tc>
      </w:tr>
    </w:tbl>
    <w:p w14:paraId="482E46E1" w14:textId="3C2AA19F" w:rsidR="00664277" w:rsidRPr="0082136A" w:rsidRDefault="00664277" w:rsidP="00FE1268">
      <w:pPr>
        <w:rPr>
          <w:rFonts w:ascii="Times New Roman" w:hAnsi="Times New Roman"/>
          <w:sz w:val="20"/>
        </w:r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7B26FAAF" w14:textId="77777777" w:rsidTr="00FB5836">
        <w:tc>
          <w:tcPr>
            <w:tcW w:w="894" w:type="pct"/>
            <w:vAlign w:val="center"/>
          </w:tcPr>
          <w:p w14:paraId="20A72833"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47BDF894" w14:textId="77777777" w:rsidR="008636CC" w:rsidRPr="0082136A" w:rsidRDefault="008636CC" w:rsidP="008636CC">
            <w:pPr>
              <w:rPr>
                <w:rFonts w:cs="Arial"/>
                <w:sz w:val="20"/>
              </w:rPr>
            </w:pPr>
            <w:r w:rsidRPr="0082136A">
              <w:rPr>
                <w:rFonts w:cs="Arial"/>
                <w:sz w:val="20"/>
              </w:rPr>
              <w:t>Manufacturer: ______________________________</w:t>
            </w:r>
          </w:p>
          <w:p w14:paraId="5DF62D9D" w14:textId="77777777" w:rsidR="008636CC" w:rsidRPr="0082136A" w:rsidRDefault="008636CC" w:rsidP="008636CC">
            <w:pPr>
              <w:rPr>
                <w:rFonts w:cs="Arial"/>
                <w:sz w:val="20"/>
              </w:rPr>
            </w:pPr>
            <w:r w:rsidRPr="0082136A">
              <w:rPr>
                <w:rFonts w:cs="Arial"/>
                <w:sz w:val="20"/>
              </w:rPr>
              <w:t>Model: ____________________________________</w:t>
            </w:r>
          </w:p>
          <w:p w14:paraId="4840D6CC" w14:textId="77777777" w:rsidR="008636CC" w:rsidRPr="0082136A" w:rsidRDefault="008636CC" w:rsidP="008636CC">
            <w:pPr>
              <w:rPr>
                <w:rFonts w:cs="Arial"/>
                <w:sz w:val="20"/>
              </w:rPr>
            </w:pPr>
            <w:r w:rsidRPr="0082136A">
              <w:rPr>
                <w:rFonts w:cs="Arial"/>
                <w:sz w:val="20"/>
              </w:rPr>
              <w:t>Lot/Serial Number: __________________________</w:t>
            </w:r>
          </w:p>
          <w:p w14:paraId="7A7D2620" w14:textId="77777777" w:rsidR="008636CC" w:rsidRPr="0082136A" w:rsidRDefault="008636CC" w:rsidP="008636CC">
            <w:pPr>
              <w:rPr>
                <w:rFonts w:cs="Arial"/>
                <w:sz w:val="20"/>
              </w:rPr>
            </w:pPr>
          </w:p>
        </w:tc>
        <w:tc>
          <w:tcPr>
            <w:tcW w:w="1972" w:type="pct"/>
          </w:tcPr>
          <w:p w14:paraId="2E2C878C" w14:textId="77777777" w:rsidR="008636CC" w:rsidRPr="0082136A" w:rsidRDefault="008636CC" w:rsidP="008636CC">
            <w:pPr>
              <w:rPr>
                <w:rFonts w:cs="Arial"/>
                <w:sz w:val="20"/>
              </w:rPr>
            </w:pPr>
            <w:r w:rsidRPr="0082136A">
              <w:rPr>
                <w:rFonts w:cs="Arial"/>
                <w:sz w:val="20"/>
              </w:rPr>
              <w:t>Date: ____________________  Time: ______________</w:t>
            </w:r>
          </w:p>
          <w:p w14:paraId="7D58CB51" w14:textId="77777777" w:rsidR="008636CC" w:rsidRPr="0082136A" w:rsidRDefault="008636CC" w:rsidP="008636CC">
            <w:pPr>
              <w:rPr>
                <w:rFonts w:cs="Arial"/>
                <w:sz w:val="20"/>
              </w:rPr>
            </w:pPr>
            <w:r w:rsidRPr="0082136A">
              <w:rPr>
                <w:rFonts w:cs="Arial"/>
                <w:sz w:val="20"/>
              </w:rPr>
              <w:t>Surveyor: _____________________________________</w:t>
            </w:r>
          </w:p>
          <w:p w14:paraId="527CCAE0" w14:textId="77777777" w:rsidR="008636CC" w:rsidRPr="0082136A" w:rsidRDefault="008636CC" w:rsidP="008636CC">
            <w:pPr>
              <w:rPr>
                <w:rFonts w:cs="Arial"/>
                <w:sz w:val="20"/>
              </w:rPr>
            </w:pPr>
            <w:r w:rsidRPr="0082136A">
              <w:rPr>
                <w:rFonts w:cs="Arial"/>
                <w:sz w:val="20"/>
              </w:rPr>
              <w:t>Organization: _________________________________</w:t>
            </w:r>
          </w:p>
          <w:p w14:paraId="187FD54F"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0"/>
        <w:gridCol w:w="2778"/>
        <w:gridCol w:w="2132"/>
        <w:gridCol w:w="5032"/>
      </w:tblGrid>
      <w:tr w:rsidR="00664277" w:rsidRPr="0029716E" w14:paraId="0D65A628" w14:textId="77777777" w:rsidTr="00FB5836">
        <w:tc>
          <w:tcPr>
            <w:tcW w:w="7263" w:type="dxa"/>
            <w:gridSpan w:val="2"/>
          </w:tcPr>
          <w:p w14:paraId="499836A8" w14:textId="506C0AD4" w:rsidR="00664277" w:rsidRPr="00FB5836" w:rsidRDefault="00664277" w:rsidP="007A75C0">
            <w:pPr>
              <w:pStyle w:val="TableParagraph"/>
              <w:rPr>
                <w:rFonts w:eastAsia="Times New Roman"/>
                <w:b/>
                <w:bCs/>
              </w:rPr>
            </w:pPr>
            <w:r w:rsidRPr="00FB5836">
              <w:rPr>
                <w:b/>
                <w:bCs/>
              </w:rPr>
              <w:t>6.2.</w:t>
            </w:r>
            <w:r w:rsidR="007A75C0" w:rsidRPr="00FB5836">
              <w:rPr>
                <w:b/>
                <w:bCs/>
              </w:rPr>
              <w:t>5</w:t>
            </w:r>
            <w:r w:rsidRPr="00FB5836">
              <w:rPr>
                <w:b/>
                <w:bCs/>
              </w:rPr>
              <w:t>.1</w:t>
            </w:r>
            <w:r w:rsidRPr="00FB5836">
              <w:rPr>
                <w:b/>
                <w:bCs/>
              </w:rPr>
              <w:tab/>
              <w:t xml:space="preserve">Dry </w:t>
            </w:r>
            <w:r w:rsidR="0029716E" w:rsidRPr="00FB5836">
              <w:rPr>
                <w:b/>
                <w:bCs/>
              </w:rPr>
              <w:t>sliding test</w:t>
            </w:r>
          </w:p>
        </w:tc>
        <w:tc>
          <w:tcPr>
            <w:tcW w:w="7015" w:type="dxa"/>
            <w:gridSpan w:val="2"/>
          </w:tcPr>
          <w:p w14:paraId="6F75986E" w14:textId="77777777" w:rsidR="00664277" w:rsidRPr="00FB5836" w:rsidRDefault="00664277">
            <w:pPr>
              <w:pStyle w:val="TableParagraph"/>
              <w:rPr>
                <w:rFonts w:eastAsia="Times New Roman"/>
                <w:b/>
                <w:bCs/>
              </w:rPr>
            </w:pPr>
            <w:r w:rsidRPr="00FB5836">
              <w:rPr>
                <w:b/>
                <w:bCs/>
              </w:rPr>
              <w:t>Regulations: LSA Code I/1.2 &amp; VI/6.2; MSC.81(70) 1/12.3.1.2</w:t>
            </w:r>
          </w:p>
        </w:tc>
      </w:tr>
      <w:tr w:rsidR="00664277" w:rsidRPr="0082136A" w14:paraId="2E9BF8FC" w14:textId="77777777" w:rsidTr="00FB5836">
        <w:tc>
          <w:tcPr>
            <w:tcW w:w="4543" w:type="dxa"/>
          </w:tcPr>
          <w:p w14:paraId="0FA3F91E" w14:textId="60F4E4CC" w:rsidR="00664277" w:rsidRPr="0082136A" w:rsidRDefault="002B11A1" w:rsidP="002B11A1">
            <w:pPr>
              <w:pStyle w:val="TableParagraph"/>
              <w:jc w:val="center"/>
              <w:rPr>
                <w:rFonts w:eastAsia="Times New Roman"/>
              </w:rPr>
            </w:pPr>
            <w:r>
              <w:t>Test Procedure</w:t>
            </w:r>
          </w:p>
        </w:tc>
        <w:tc>
          <w:tcPr>
            <w:tcW w:w="4808" w:type="dxa"/>
            <w:gridSpan w:val="2"/>
          </w:tcPr>
          <w:p w14:paraId="2098AA4C" w14:textId="2DFA40C6" w:rsidR="00664277" w:rsidRPr="0082136A" w:rsidRDefault="002B11A1" w:rsidP="002B11A1">
            <w:pPr>
              <w:pStyle w:val="TableParagraph"/>
              <w:jc w:val="center"/>
              <w:rPr>
                <w:rFonts w:eastAsia="Times New Roman"/>
              </w:rPr>
            </w:pPr>
            <w:r>
              <w:t>Acceptance Criteria</w:t>
            </w:r>
          </w:p>
        </w:tc>
        <w:tc>
          <w:tcPr>
            <w:tcW w:w="4927" w:type="dxa"/>
          </w:tcPr>
          <w:p w14:paraId="1BC9FA81" w14:textId="7493BD86" w:rsidR="00664277" w:rsidRPr="0082136A" w:rsidRDefault="002B11A1" w:rsidP="002B11A1">
            <w:pPr>
              <w:pStyle w:val="TableParagraph"/>
              <w:jc w:val="center"/>
              <w:rPr>
                <w:rFonts w:eastAsia="Times New Roman"/>
              </w:rPr>
            </w:pPr>
            <w:r>
              <w:t>Significant Test Data</w:t>
            </w:r>
          </w:p>
        </w:tc>
      </w:tr>
      <w:tr w:rsidR="00664277" w:rsidRPr="0082136A" w14:paraId="1EE0E85A" w14:textId="77777777" w:rsidTr="00FB5836">
        <w:tc>
          <w:tcPr>
            <w:tcW w:w="4543" w:type="dxa"/>
          </w:tcPr>
          <w:p w14:paraId="30ABB862" w14:textId="77777777" w:rsidR="00664277" w:rsidRPr="0082136A" w:rsidRDefault="00664277">
            <w:pPr>
              <w:pStyle w:val="TableParagraph"/>
              <w:rPr>
                <w:rFonts w:eastAsia="Times New Roman"/>
              </w:rPr>
            </w:pPr>
            <w:r w:rsidRPr="0082136A">
              <w:t>Marine Evacuation Inclined Inflated Passage;</w:t>
            </w:r>
          </w:p>
          <w:p w14:paraId="46CD6377" w14:textId="77777777" w:rsidR="00664277" w:rsidRPr="0082136A" w:rsidRDefault="00664277">
            <w:pPr>
              <w:pStyle w:val="TableParagraph"/>
            </w:pPr>
          </w:p>
          <w:p w14:paraId="506D9A3B" w14:textId="77777777" w:rsidR="00664277" w:rsidRPr="0082136A" w:rsidRDefault="00664277">
            <w:pPr>
              <w:pStyle w:val="TableParagraph"/>
              <w:rPr>
                <w:rFonts w:eastAsia="Times New Roman"/>
              </w:rPr>
            </w:pPr>
            <w:r w:rsidRPr="0082136A">
              <w:t>A fully inflated passage should be subjected to individual sliding operations twice the number for which it is to be certificated. For this test actual persons of varied physique and weight should be used.</w:t>
            </w:r>
          </w:p>
        </w:tc>
        <w:tc>
          <w:tcPr>
            <w:tcW w:w="4808" w:type="dxa"/>
            <w:gridSpan w:val="2"/>
          </w:tcPr>
          <w:p w14:paraId="17C2A6A6" w14:textId="751B16E5" w:rsidR="00664277" w:rsidRPr="0082136A" w:rsidRDefault="00664277">
            <w:pPr>
              <w:pStyle w:val="TableParagraph"/>
              <w:rPr>
                <w:rFonts w:eastAsia="Times New Roman"/>
              </w:rPr>
            </w:pPr>
            <w:r w:rsidRPr="0082136A">
              <w:t>On completion the passage path should remain in a serviceable condition.</w:t>
            </w:r>
          </w:p>
        </w:tc>
        <w:tc>
          <w:tcPr>
            <w:tcW w:w="4927" w:type="dxa"/>
          </w:tcPr>
          <w:p w14:paraId="217FE049" w14:textId="77777777" w:rsidR="00664277" w:rsidRPr="0082136A" w:rsidRDefault="00664277" w:rsidP="00F457B3">
            <w:pPr>
              <w:pStyle w:val="ListParagraph"/>
              <w:widowControl w:val="0"/>
              <w:numPr>
                <w:ilvl w:val="0"/>
                <w:numId w:val="33"/>
              </w:numPr>
              <w:tabs>
                <w:tab w:val="clear" w:pos="851"/>
              </w:tabs>
              <w:spacing w:before="119"/>
              <w:ind w:left="375" w:right="106" w:hanging="270"/>
              <w:contextualSpacing w:val="0"/>
              <w:rPr>
                <w:rFonts w:cs="Arial"/>
                <w:sz w:val="20"/>
              </w:rPr>
            </w:pPr>
            <w:r w:rsidRPr="0082136A">
              <w:rPr>
                <w:rFonts w:cs="Arial"/>
                <w:sz w:val="20"/>
              </w:rPr>
              <w:t>Number of slide paths</w:t>
            </w:r>
          </w:p>
          <w:p w14:paraId="41CC09EA" w14:textId="77777777" w:rsidR="00664277" w:rsidRPr="0082136A" w:rsidRDefault="00664277">
            <w:pPr>
              <w:pStyle w:val="TableParagraph"/>
            </w:pPr>
          </w:p>
          <w:p w14:paraId="4BA53517" w14:textId="77777777" w:rsidR="00664277" w:rsidRPr="0082136A" w:rsidRDefault="00664277" w:rsidP="00F457B3">
            <w:pPr>
              <w:pStyle w:val="ListParagraph"/>
              <w:widowControl w:val="0"/>
              <w:numPr>
                <w:ilvl w:val="0"/>
                <w:numId w:val="33"/>
              </w:numPr>
              <w:tabs>
                <w:tab w:val="clear" w:pos="851"/>
              </w:tabs>
              <w:ind w:left="375" w:right="106" w:hanging="270"/>
              <w:contextualSpacing w:val="0"/>
              <w:rPr>
                <w:rFonts w:cs="Arial"/>
                <w:sz w:val="20"/>
              </w:rPr>
            </w:pPr>
            <w:r w:rsidRPr="0082136A">
              <w:rPr>
                <w:rFonts w:cs="Arial"/>
                <w:sz w:val="20"/>
              </w:rPr>
              <w:t>Number of persons passage is certified for</w:t>
            </w:r>
          </w:p>
          <w:p w14:paraId="1BF2A074" w14:textId="77777777" w:rsidR="00664277" w:rsidRPr="0082136A" w:rsidRDefault="00664277">
            <w:pPr>
              <w:pStyle w:val="TableParagraph"/>
            </w:pPr>
          </w:p>
          <w:p w14:paraId="46024799" w14:textId="77777777" w:rsidR="00664277" w:rsidRPr="0082136A" w:rsidRDefault="00664277" w:rsidP="00F457B3">
            <w:pPr>
              <w:pStyle w:val="ListParagraph"/>
              <w:widowControl w:val="0"/>
              <w:numPr>
                <w:ilvl w:val="0"/>
                <w:numId w:val="33"/>
              </w:numPr>
              <w:tabs>
                <w:tab w:val="clear" w:pos="851"/>
              </w:tabs>
              <w:spacing w:line="490" w:lineRule="auto"/>
              <w:ind w:left="375" w:right="106" w:hanging="270"/>
              <w:contextualSpacing w:val="0"/>
              <w:rPr>
                <w:rFonts w:cs="Arial"/>
                <w:sz w:val="20"/>
              </w:rPr>
            </w:pPr>
            <w:r w:rsidRPr="0082136A">
              <w:rPr>
                <w:rFonts w:cs="Arial"/>
                <w:sz w:val="20"/>
              </w:rPr>
              <w:t>Number of sliding operations</w:t>
            </w:r>
          </w:p>
          <w:p w14:paraId="6081A108" w14:textId="77777777" w:rsidR="00664277" w:rsidRPr="0082136A" w:rsidRDefault="00664277" w:rsidP="00F457B3">
            <w:pPr>
              <w:spacing w:line="490" w:lineRule="auto"/>
              <w:ind w:left="91" w:right="106"/>
              <w:rPr>
                <w:rFonts w:cs="Arial"/>
                <w:sz w:val="20"/>
              </w:rPr>
            </w:pPr>
            <w:r w:rsidRPr="0082136A">
              <w:rPr>
                <w:rFonts w:cs="Arial"/>
                <w:sz w:val="20"/>
              </w:rPr>
              <w:t>Comments/Observations.</w:t>
            </w:r>
          </w:p>
          <w:p w14:paraId="680B91B0" w14:textId="4279B553" w:rsidR="00664277" w:rsidRPr="0082136A" w:rsidRDefault="008636CC">
            <w:pPr>
              <w:pStyle w:val="TableParagraph"/>
              <w:rPr>
                <w:rFonts w:eastAsia="Times New Roman"/>
              </w:rPr>
            </w:pPr>
            <w:r w:rsidRPr="0082136A">
              <w:t>Passed</w:t>
            </w:r>
            <w:r w:rsidRPr="0082136A">
              <w:rPr>
                <w:u w:val="single" w:color="000000"/>
              </w:rPr>
              <w:tab/>
            </w:r>
            <w:r>
              <w:rPr>
                <w:u w:val="single" w:color="000000"/>
              </w:rPr>
              <w:t>____</w:t>
            </w:r>
            <w:r w:rsidRPr="0082136A">
              <w:t xml:space="preserve">Failed </w:t>
            </w:r>
            <w:r w:rsidRPr="0082136A">
              <w:rPr>
                <w:u w:val="single" w:color="000000"/>
              </w:rPr>
              <w:t xml:space="preserve"> </w:t>
            </w:r>
            <w:r w:rsidRPr="0082136A">
              <w:rPr>
                <w:u w:val="single" w:color="000000"/>
              </w:rPr>
              <w:tab/>
            </w:r>
          </w:p>
        </w:tc>
      </w:tr>
      <w:tr w:rsidR="00664277" w:rsidRPr="0029716E" w14:paraId="7424C9BE" w14:textId="77777777" w:rsidTr="00FB5836">
        <w:tc>
          <w:tcPr>
            <w:tcW w:w="7263" w:type="dxa"/>
            <w:gridSpan w:val="2"/>
          </w:tcPr>
          <w:p w14:paraId="353E8F40" w14:textId="60AC792B" w:rsidR="00664277" w:rsidRPr="00FB5836" w:rsidRDefault="00664277">
            <w:pPr>
              <w:pStyle w:val="TableParagraph"/>
              <w:rPr>
                <w:rFonts w:eastAsia="Times New Roman"/>
                <w:b/>
                <w:bCs/>
              </w:rPr>
            </w:pPr>
            <w:r w:rsidRPr="00FB5836">
              <w:rPr>
                <w:b/>
                <w:bCs/>
              </w:rPr>
              <w:t>6.2.</w:t>
            </w:r>
            <w:r w:rsidR="007A75C0" w:rsidRPr="00FB5836">
              <w:rPr>
                <w:b/>
                <w:bCs/>
              </w:rPr>
              <w:t>5</w:t>
            </w:r>
            <w:r w:rsidRPr="00FB5836">
              <w:rPr>
                <w:b/>
                <w:bCs/>
              </w:rPr>
              <w:t>.2</w:t>
            </w:r>
            <w:r w:rsidRPr="00FB5836">
              <w:rPr>
                <w:b/>
                <w:bCs/>
              </w:rPr>
              <w:tab/>
              <w:t xml:space="preserve">Loss </w:t>
            </w:r>
            <w:r w:rsidR="0029716E" w:rsidRPr="00FB5836">
              <w:rPr>
                <w:b/>
                <w:bCs/>
              </w:rPr>
              <w:t>of pressure test</w:t>
            </w:r>
          </w:p>
        </w:tc>
        <w:tc>
          <w:tcPr>
            <w:tcW w:w="7015" w:type="dxa"/>
            <w:gridSpan w:val="2"/>
          </w:tcPr>
          <w:p w14:paraId="3C0A59D3" w14:textId="00A8E793" w:rsidR="00664277" w:rsidRPr="00FB5836" w:rsidRDefault="00664277">
            <w:pPr>
              <w:pStyle w:val="TableParagraph"/>
              <w:rPr>
                <w:rFonts w:eastAsia="Times New Roman"/>
                <w:b/>
                <w:bCs/>
              </w:rPr>
            </w:pPr>
            <w:r w:rsidRPr="00FB5836">
              <w:rPr>
                <w:b/>
                <w:bCs/>
              </w:rPr>
              <w:t>Regulations: LSA Code I/1.2 &amp; VI/6.2; MSC</w:t>
            </w:r>
            <w:r w:rsidR="00B14798" w:rsidRPr="00FB5836">
              <w:rPr>
                <w:b/>
                <w:bCs/>
              </w:rPr>
              <w:t>.</w:t>
            </w:r>
            <w:r w:rsidRPr="00FB5836">
              <w:rPr>
                <w:b/>
                <w:bCs/>
              </w:rPr>
              <w:t>81(70) 1/12.3.1.3</w:t>
            </w:r>
          </w:p>
        </w:tc>
      </w:tr>
      <w:tr w:rsidR="00664277" w:rsidRPr="0082136A" w14:paraId="3463B444" w14:textId="77777777" w:rsidTr="00FB5836">
        <w:tc>
          <w:tcPr>
            <w:tcW w:w="4543" w:type="dxa"/>
          </w:tcPr>
          <w:p w14:paraId="425C72E9" w14:textId="62DAB676" w:rsidR="00664277" w:rsidRPr="0082136A" w:rsidRDefault="002B11A1" w:rsidP="002B11A1">
            <w:pPr>
              <w:pStyle w:val="TableParagraph"/>
              <w:jc w:val="center"/>
              <w:rPr>
                <w:rFonts w:eastAsia="Times New Roman"/>
              </w:rPr>
            </w:pPr>
            <w:r>
              <w:t>Test Procedure</w:t>
            </w:r>
          </w:p>
        </w:tc>
        <w:tc>
          <w:tcPr>
            <w:tcW w:w="4808" w:type="dxa"/>
            <w:gridSpan w:val="2"/>
          </w:tcPr>
          <w:p w14:paraId="6FB13C45" w14:textId="7B96C593" w:rsidR="00664277" w:rsidRPr="0082136A" w:rsidRDefault="002B11A1" w:rsidP="002B11A1">
            <w:pPr>
              <w:pStyle w:val="TableParagraph"/>
              <w:jc w:val="center"/>
              <w:rPr>
                <w:rFonts w:eastAsia="Times New Roman"/>
              </w:rPr>
            </w:pPr>
            <w:r>
              <w:t>Acceptance Criteria</w:t>
            </w:r>
          </w:p>
        </w:tc>
        <w:tc>
          <w:tcPr>
            <w:tcW w:w="4927" w:type="dxa"/>
          </w:tcPr>
          <w:p w14:paraId="7D6204EB" w14:textId="62268A24" w:rsidR="00664277" w:rsidRPr="0082136A" w:rsidRDefault="002B11A1" w:rsidP="002B11A1">
            <w:pPr>
              <w:pStyle w:val="TableParagraph"/>
              <w:jc w:val="center"/>
              <w:rPr>
                <w:rFonts w:eastAsia="Times New Roman"/>
              </w:rPr>
            </w:pPr>
            <w:r>
              <w:t>Significant Test Data</w:t>
            </w:r>
          </w:p>
        </w:tc>
      </w:tr>
      <w:tr w:rsidR="00664277" w:rsidRPr="0082136A" w14:paraId="64D2DFB6" w14:textId="77777777" w:rsidTr="00FB5836">
        <w:trPr>
          <w:trHeight w:val="4520"/>
        </w:trPr>
        <w:tc>
          <w:tcPr>
            <w:tcW w:w="4543" w:type="dxa"/>
          </w:tcPr>
          <w:p w14:paraId="70076925" w14:textId="77777777" w:rsidR="00664277" w:rsidRPr="0082136A" w:rsidRDefault="00664277">
            <w:pPr>
              <w:pStyle w:val="TableParagraph"/>
              <w:rPr>
                <w:rFonts w:eastAsia="Times New Roman"/>
              </w:rPr>
            </w:pPr>
            <w:r w:rsidRPr="0082136A">
              <w:t>Marine Evacuation Inclined Inflated Passage;</w:t>
            </w:r>
          </w:p>
          <w:p w14:paraId="6759A57A" w14:textId="77777777" w:rsidR="00664277" w:rsidRPr="0082136A" w:rsidRDefault="00664277">
            <w:pPr>
              <w:pStyle w:val="TableParagraph"/>
            </w:pPr>
          </w:p>
          <w:p w14:paraId="752E2F08" w14:textId="77777777" w:rsidR="00664277" w:rsidRPr="0082136A" w:rsidRDefault="00664277">
            <w:pPr>
              <w:pStyle w:val="TableParagraph"/>
              <w:rPr>
                <w:rFonts w:eastAsia="Times New Roman"/>
              </w:rPr>
            </w:pPr>
            <w:r w:rsidRPr="0082136A">
              <w:t>It should be demonstrated using actual persons that the loss of pressure in any one section of the passage will not limit its use as a means of evacuation.</w:t>
            </w:r>
          </w:p>
        </w:tc>
        <w:tc>
          <w:tcPr>
            <w:tcW w:w="4808" w:type="dxa"/>
            <w:gridSpan w:val="2"/>
          </w:tcPr>
          <w:p w14:paraId="07CF2D76" w14:textId="4CDDB9FC" w:rsidR="00664277" w:rsidRPr="0082136A" w:rsidRDefault="00664277">
            <w:pPr>
              <w:pStyle w:val="TableParagraph"/>
              <w:rPr>
                <w:rFonts w:eastAsia="Times New Roman"/>
              </w:rPr>
            </w:pPr>
            <w:r w:rsidRPr="0082136A">
              <w:t>Passage should remain usable throughout with the relevant section of the slide depressuri</w:t>
            </w:r>
            <w:r w:rsidR="00575461">
              <w:t>z</w:t>
            </w:r>
            <w:r w:rsidRPr="0082136A">
              <w:t>ed.</w:t>
            </w:r>
          </w:p>
        </w:tc>
        <w:tc>
          <w:tcPr>
            <w:tcW w:w="4927" w:type="dxa"/>
          </w:tcPr>
          <w:p w14:paraId="71BE3B83" w14:textId="7B8E7D16" w:rsidR="008636CC" w:rsidRDefault="0065406C" w:rsidP="008636CC">
            <w:pPr>
              <w:suppressAutoHyphens/>
              <w:spacing w:before="120"/>
              <w:ind w:left="720" w:hanging="720"/>
              <w:rPr>
                <w:spacing w:val="-2"/>
                <w:sz w:val="20"/>
              </w:rPr>
            </w:pPr>
            <w:r>
              <w:rPr>
                <w:spacing w:val="-2"/>
                <w:sz w:val="20"/>
              </w:rPr>
              <w:t>.</w:t>
            </w:r>
            <w:r w:rsidR="008636CC">
              <w:rPr>
                <w:spacing w:val="-2"/>
                <w:sz w:val="20"/>
              </w:rPr>
              <w:t>1</w:t>
            </w:r>
            <w:r w:rsidR="008636CC">
              <w:rPr>
                <w:spacing w:val="-2"/>
                <w:sz w:val="20"/>
              </w:rPr>
              <w:tab/>
              <w:t xml:space="preserve">Height of slide above ground </w:t>
            </w:r>
            <w:r w:rsidR="008636CC">
              <w:rPr>
                <w:spacing w:val="-2"/>
                <w:sz w:val="20"/>
                <w:u w:val="single"/>
              </w:rPr>
              <w:t xml:space="preserve">                 </w:t>
            </w:r>
            <w:r w:rsidR="008636CC">
              <w:rPr>
                <w:spacing w:val="-2"/>
                <w:sz w:val="20"/>
              </w:rPr>
              <w:t>m.</w:t>
            </w:r>
          </w:p>
          <w:p w14:paraId="29FE00C2" w14:textId="77777777" w:rsidR="008636CC" w:rsidRDefault="008636CC" w:rsidP="008636CC">
            <w:pPr>
              <w:suppressAutoHyphens/>
              <w:rPr>
                <w:spacing w:val="-2"/>
                <w:sz w:val="20"/>
              </w:rPr>
            </w:pPr>
          </w:p>
          <w:p w14:paraId="106FE92C" w14:textId="2461B86B" w:rsidR="008636CC" w:rsidRDefault="0065406C" w:rsidP="008636CC">
            <w:pPr>
              <w:suppressAutoHyphens/>
              <w:ind w:left="720" w:hanging="720"/>
              <w:rPr>
                <w:spacing w:val="-2"/>
                <w:sz w:val="20"/>
              </w:rPr>
            </w:pPr>
            <w:r>
              <w:rPr>
                <w:spacing w:val="-2"/>
                <w:sz w:val="20"/>
              </w:rPr>
              <w:t>.</w:t>
            </w:r>
            <w:r w:rsidR="008636CC">
              <w:rPr>
                <w:spacing w:val="-2"/>
                <w:sz w:val="20"/>
              </w:rPr>
              <w:t>2</w:t>
            </w:r>
            <w:r w:rsidR="008636CC">
              <w:rPr>
                <w:spacing w:val="-2"/>
                <w:sz w:val="20"/>
              </w:rPr>
              <w:tab/>
              <w:t>No. of persons using system  _________</w:t>
            </w:r>
          </w:p>
          <w:p w14:paraId="3050F688" w14:textId="77777777" w:rsidR="008636CC" w:rsidRDefault="008636CC" w:rsidP="008636CC">
            <w:pPr>
              <w:suppressAutoHyphens/>
              <w:rPr>
                <w:spacing w:val="-2"/>
                <w:sz w:val="20"/>
              </w:rPr>
            </w:pPr>
          </w:p>
          <w:p w14:paraId="2D0E8611" w14:textId="53ECAB6D" w:rsidR="008636CC" w:rsidRDefault="0065406C" w:rsidP="008636CC">
            <w:pPr>
              <w:suppressAutoHyphens/>
              <w:ind w:left="720" w:hanging="720"/>
              <w:rPr>
                <w:spacing w:val="-2"/>
                <w:sz w:val="20"/>
              </w:rPr>
            </w:pPr>
            <w:r>
              <w:rPr>
                <w:spacing w:val="-2"/>
                <w:sz w:val="20"/>
              </w:rPr>
              <w:t>.</w:t>
            </w:r>
            <w:r w:rsidR="008636CC">
              <w:rPr>
                <w:spacing w:val="-2"/>
                <w:sz w:val="20"/>
              </w:rPr>
              <w:t>3</w:t>
            </w:r>
            <w:r w:rsidR="008636CC">
              <w:rPr>
                <w:spacing w:val="-2"/>
                <w:sz w:val="20"/>
              </w:rPr>
              <w:tab/>
              <w:t>Sequence of deflation of slide tubes;</w:t>
            </w:r>
          </w:p>
          <w:p w14:paraId="2139F8AB" w14:textId="77777777" w:rsidR="008636CC" w:rsidRDefault="008636CC" w:rsidP="008636CC">
            <w:pPr>
              <w:suppressAutoHyphens/>
              <w:ind w:left="720" w:hanging="720"/>
              <w:rPr>
                <w:spacing w:val="-2"/>
                <w:sz w:val="20"/>
              </w:rPr>
            </w:pPr>
            <w:r>
              <w:rPr>
                <w:spacing w:val="-2"/>
                <w:sz w:val="20"/>
              </w:rPr>
              <w:tab/>
              <w:t>Section deflated</w:t>
            </w:r>
          </w:p>
          <w:p w14:paraId="48057E54" w14:textId="77777777" w:rsidR="008636CC" w:rsidRDefault="008636CC" w:rsidP="008636CC">
            <w:pPr>
              <w:suppressAutoHyphens/>
              <w:ind w:left="720" w:hanging="720"/>
              <w:rPr>
                <w:spacing w:val="-2"/>
                <w:sz w:val="20"/>
              </w:rPr>
            </w:pPr>
            <w:r>
              <w:rPr>
                <w:spacing w:val="-2"/>
                <w:sz w:val="20"/>
              </w:rPr>
              <w:tab/>
              <w:t>1.</w:t>
            </w:r>
          </w:p>
          <w:p w14:paraId="15CC3DED" w14:textId="77777777" w:rsidR="008636CC" w:rsidRDefault="008636CC" w:rsidP="008636CC">
            <w:pPr>
              <w:suppressAutoHyphens/>
              <w:ind w:left="720" w:hanging="720"/>
              <w:rPr>
                <w:spacing w:val="-2"/>
                <w:sz w:val="20"/>
              </w:rPr>
            </w:pPr>
            <w:r>
              <w:rPr>
                <w:spacing w:val="-2"/>
                <w:sz w:val="20"/>
              </w:rPr>
              <w:tab/>
              <w:t>2.</w:t>
            </w:r>
          </w:p>
          <w:p w14:paraId="577065AB" w14:textId="77777777" w:rsidR="008636CC" w:rsidRDefault="008636CC" w:rsidP="008636CC">
            <w:pPr>
              <w:suppressAutoHyphens/>
              <w:ind w:left="720" w:hanging="720"/>
              <w:rPr>
                <w:spacing w:val="-2"/>
                <w:sz w:val="20"/>
              </w:rPr>
            </w:pPr>
            <w:r>
              <w:rPr>
                <w:spacing w:val="-2"/>
                <w:sz w:val="20"/>
              </w:rPr>
              <w:tab/>
              <w:t>3.</w:t>
            </w:r>
          </w:p>
          <w:p w14:paraId="0DF93049" w14:textId="77777777" w:rsidR="008636CC" w:rsidRDefault="008636CC" w:rsidP="008636CC">
            <w:pPr>
              <w:suppressAutoHyphens/>
              <w:ind w:left="720" w:hanging="720"/>
              <w:rPr>
                <w:spacing w:val="-2"/>
                <w:sz w:val="20"/>
              </w:rPr>
            </w:pPr>
            <w:r>
              <w:rPr>
                <w:spacing w:val="-2"/>
                <w:sz w:val="20"/>
              </w:rPr>
              <w:tab/>
              <w:t>4.</w:t>
            </w:r>
          </w:p>
          <w:p w14:paraId="2BBE07DC" w14:textId="77777777" w:rsidR="008636CC" w:rsidRDefault="008636CC" w:rsidP="008636CC">
            <w:pPr>
              <w:suppressAutoHyphens/>
              <w:rPr>
                <w:spacing w:val="-2"/>
                <w:sz w:val="20"/>
              </w:rPr>
            </w:pPr>
          </w:p>
          <w:p w14:paraId="34404443" w14:textId="3979442C" w:rsidR="008636CC" w:rsidRDefault="0065406C" w:rsidP="008636CC">
            <w:pPr>
              <w:suppressAutoHyphens/>
              <w:rPr>
                <w:spacing w:val="-2"/>
                <w:sz w:val="20"/>
              </w:rPr>
            </w:pPr>
            <w:r>
              <w:rPr>
                <w:spacing w:val="-2"/>
                <w:sz w:val="20"/>
              </w:rPr>
              <w:t>.</w:t>
            </w:r>
            <w:r w:rsidR="008636CC">
              <w:rPr>
                <w:spacing w:val="-2"/>
                <w:sz w:val="20"/>
              </w:rPr>
              <w:t>4     Angle of passage</w:t>
            </w:r>
            <w:r w:rsidR="008636CC">
              <w:rPr>
                <w:spacing w:val="-2"/>
                <w:sz w:val="20"/>
                <w:u w:val="single"/>
              </w:rPr>
              <w:t xml:space="preserve">     </w:t>
            </w:r>
            <w:r w:rsidR="008636CC">
              <w:rPr>
                <w:spacing w:val="-2"/>
                <w:sz w:val="20"/>
              </w:rPr>
              <w:sym w:font="Symbol" w:char="F0B0"/>
            </w:r>
          </w:p>
          <w:p w14:paraId="208780CE" w14:textId="77777777" w:rsidR="008636CC" w:rsidRDefault="008636CC" w:rsidP="008636CC">
            <w:pPr>
              <w:suppressAutoHyphens/>
              <w:rPr>
                <w:spacing w:val="-2"/>
                <w:sz w:val="20"/>
              </w:rPr>
            </w:pPr>
          </w:p>
          <w:p w14:paraId="096516BC" w14:textId="77777777" w:rsidR="008636CC" w:rsidRDefault="008636CC" w:rsidP="008636CC">
            <w:pPr>
              <w:suppressAutoHyphens/>
              <w:rPr>
                <w:spacing w:val="-2"/>
                <w:sz w:val="20"/>
              </w:rPr>
            </w:pPr>
            <w:r>
              <w:rPr>
                <w:spacing w:val="-2"/>
                <w:sz w:val="20"/>
              </w:rPr>
              <w:t>Comments/Observations.</w:t>
            </w:r>
          </w:p>
          <w:p w14:paraId="2D3EFF3F" w14:textId="46E2393C" w:rsidR="00664277" w:rsidRPr="0082136A" w:rsidRDefault="008636CC" w:rsidP="008636CC">
            <w:pPr>
              <w:suppressAutoHyphens/>
              <w:rPr>
                <w:sz w:val="20"/>
              </w:rPr>
            </w:pPr>
            <w:r>
              <w:rPr>
                <w:spacing w:val="-2"/>
                <w:sz w:val="20"/>
              </w:rPr>
              <w:t>Passed ________ Failed ________</w:t>
            </w:r>
          </w:p>
        </w:tc>
      </w:tr>
    </w:tbl>
    <w:p w14:paraId="32620247" w14:textId="4A8735B1" w:rsidR="00664277" w:rsidRPr="0082136A" w:rsidRDefault="00664277" w:rsidP="00FE1268">
      <w:pPr>
        <w:rPr>
          <w:rFonts w:ascii="Times New Roman" w:hAnsi="Times New Roman"/>
          <w:sz w:val="20"/>
        </w:r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8636CC" w:rsidRPr="0082136A" w14:paraId="7564E409" w14:textId="77777777" w:rsidTr="00FB5836">
        <w:tc>
          <w:tcPr>
            <w:tcW w:w="894" w:type="pct"/>
            <w:vAlign w:val="center"/>
          </w:tcPr>
          <w:p w14:paraId="74A448A8" w14:textId="77777777" w:rsidR="008636CC" w:rsidRPr="0082136A" w:rsidRDefault="008636CC" w:rsidP="00A31AA8">
            <w:pPr>
              <w:jc w:val="left"/>
              <w:rPr>
                <w:rFonts w:cs="Arial"/>
                <w:b/>
                <w:sz w:val="20"/>
              </w:rPr>
            </w:pPr>
            <w:r>
              <w:rPr>
                <w:rFonts w:cs="Arial"/>
                <w:b/>
                <w:sz w:val="20"/>
              </w:rPr>
              <w:t>Marine evacuation systems</w:t>
            </w:r>
          </w:p>
        </w:tc>
        <w:tc>
          <w:tcPr>
            <w:tcW w:w="2134" w:type="pct"/>
          </w:tcPr>
          <w:p w14:paraId="5D8443A0" w14:textId="77777777" w:rsidR="008636CC" w:rsidRPr="0082136A" w:rsidRDefault="008636CC" w:rsidP="008636CC">
            <w:pPr>
              <w:rPr>
                <w:rFonts w:cs="Arial"/>
                <w:sz w:val="20"/>
              </w:rPr>
            </w:pPr>
            <w:r w:rsidRPr="0082136A">
              <w:rPr>
                <w:rFonts w:cs="Arial"/>
                <w:sz w:val="20"/>
              </w:rPr>
              <w:t>Manufacturer: ______________________________</w:t>
            </w:r>
          </w:p>
          <w:p w14:paraId="36232EDC" w14:textId="77777777" w:rsidR="008636CC" w:rsidRPr="0082136A" w:rsidRDefault="008636CC" w:rsidP="008636CC">
            <w:pPr>
              <w:rPr>
                <w:rFonts w:cs="Arial"/>
                <w:sz w:val="20"/>
              </w:rPr>
            </w:pPr>
            <w:r w:rsidRPr="0082136A">
              <w:rPr>
                <w:rFonts w:cs="Arial"/>
                <w:sz w:val="20"/>
              </w:rPr>
              <w:t>Model: ____________________________________</w:t>
            </w:r>
          </w:p>
          <w:p w14:paraId="7EC990AD" w14:textId="77777777" w:rsidR="008636CC" w:rsidRPr="0082136A" w:rsidRDefault="008636CC" w:rsidP="008636CC">
            <w:pPr>
              <w:rPr>
                <w:rFonts w:cs="Arial"/>
                <w:sz w:val="20"/>
              </w:rPr>
            </w:pPr>
            <w:r w:rsidRPr="0082136A">
              <w:rPr>
                <w:rFonts w:cs="Arial"/>
                <w:sz w:val="20"/>
              </w:rPr>
              <w:t>Lot/Serial Number: __________________________</w:t>
            </w:r>
          </w:p>
          <w:p w14:paraId="15C02620" w14:textId="77777777" w:rsidR="008636CC" w:rsidRPr="0082136A" w:rsidRDefault="008636CC" w:rsidP="008636CC">
            <w:pPr>
              <w:rPr>
                <w:rFonts w:cs="Arial"/>
                <w:sz w:val="20"/>
              </w:rPr>
            </w:pPr>
          </w:p>
        </w:tc>
        <w:tc>
          <w:tcPr>
            <w:tcW w:w="1972" w:type="pct"/>
          </w:tcPr>
          <w:p w14:paraId="0783550C" w14:textId="77777777" w:rsidR="008636CC" w:rsidRPr="0082136A" w:rsidRDefault="008636CC" w:rsidP="008636CC">
            <w:pPr>
              <w:rPr>
                <w:rFonts w:cs="Arial"/>
                <w:sz w:val="20"/>
              </w:rPr>
            </w:pPr>
            <w:r w:rsidRPr="0082136A">
              <w:rPr>
                <w:rFonts w:cs="Arial"/>
                <w:sz w:val="20"/>
              </w:rPr>
              <w:t>Date: ____________________  Time: ______________</w:t>
            </w:r>
          </w:p>
          <w:p w14:paraId="54626268" w14:textId="77777777" w:rsidR="008636CC" w:rsidRPr="0082136A" w:rsidRDefault="008636CC" w:rsidP="008636CC">
            <w:pPr>
              <w:rPr>
                <w:rFonts w:cs="Arial"/>
                <w:sz w:val="20"/>
              </w:rPr>
            </w:pPr>
            <w:r w:rsidRPr="0082136A">
              <w:rPr>
                <w:rFonts w:cs="Arial"/>
                <w:sz w:val="20"/>
              </w:rPr>
              <w:t>Surveyor: _____________________________________</w:t>
            </w:r>
          </w:p>
          <w:p w14:paraId="5D6620B2" w14:textId="77777777" w:rsidR="008636CC" w:rsidRPr="0082136A" w:rsidRDefault="008636CC" w:rsidP="008636CC">
            <w:pPr>
              <w:rPr>
                <w:rFonts w:cs="Arial"/>
                <w:sz w:val="20"/>
              </w:rPr>
            </w:pPr>
            <w:r w:rsidRPr="0082136A">
              <w:rPr>
                <w:rFonts w:cs="Arial"/>
                <w:sz w:val="20"/>
              </w:rPr>
              <w:t>Organization: _________________________________</w:t>
            </w:r>
          </w:p>
          <w:p w14:paraId="3201429A" w14:textId="77777777" w:rsidR="008636CC" w:rsidRPr="0082136A" w:rsidRDefault="008636CC" w:rsidP="008636CC">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2"/>
        <w:gridCol w:w="2776"/>
        <w:gridCol w:w="2421"/>
        <w:gridCol w:w="4743"/>
      </w:tblGrid>
      <w:tr w:rsidR="00664277" w:rsidRPr="000F39BA" w14:paraId="370D029A" w14:textId="77777777" w:rsidTr="00FB5836">
        <w:tc>
          <w:tcPr>
            <w:tcW w:w="7263" w:type="dxa"/>
            <w:gridSpan w:val="2"/>
          </w:tcPr>
          <w:p w14:paraId="7AF0E78B" w14:textId="1DEB0C13" w:rsidR="00664277" w:rsidRPr="00FB5836" w:rsidRDefault="00664277" w:rsidP="007A75C0">
            <w:pPr>
              <w:pStyle w:val="TableParagraph"/>
              <w:rPr>
                <w:rFonts w:eastAsia="Times New Roman"/>
                <w:b/>
                <w:bCs/>
              </w:rPr>
            </w:pPr>
            <w:r w:rsidRPr="00FB5836">
              <w:rPr>
                <w:b/>
                <w:bCs/>
              </w:rPr>
              <w:t>6.2.</w:t>
            </w:r>
            <w:r w:rsidR="007A75C0" w:rsidRPr="00FB5836">
              <w:rPr>
                <w:b/>
                <w:bCs/>
              </w:rPr>
              <w:t>5</w:t>
            </w:r>
            <w:r w:rsidRPr="00FB5836">
              <w:rPr>
                <w:b/>
                <w:bCs/>
              </w:rPr>
              <w:t>.3</w:t>
            </w:r>
            <w:r w:rsidRPr="00FB5836">
              <w:rPr>
                <w:b/>
                <w:bCs/>
              </w:rPr>
              <w:tab/>
              <w:t xml:space="preserve">Load </w:t>
            </w:r>
            <w:r w:rsidR="000F39BA" w:rsidRPr="00FB5836">
              <w:rPr>
                <w:b/>
                <w:bCs/>
              </w:rPr>
              <w:t>test of passage to container</w:t>
            </w:r>
          </w:p>
        </w:tc>
        <w:tc>
          <w:tcPr>
            <w:tcW w:w="7015" w:type="dxa"/>
            <w:gridSpan w:val="2"/>
          </w:tcPr>
          <w:p w14:paraId="06EFC2B3" w14:textId="7134D9A7" w:rsidR="00664277" w:rsidRPr="00FB5836" w:rsidRDefault="00664277">
            <w:pPr>
              <w:pStyle w:val="TableParagraph"/>
              <w:rPr>
                <w:rFonts w:eastAsia="Times New Roman"/>
                <w:b/>
                <w:bCs/>
              </w:rPr>
            </w:pPr>
            <w:r w:rsidRPr="00FB5836">
              <w:rPr>
                <w:b/>
                <w:bCs/>
              </w:rPr>
              <w:t>Regulations: LSA Code I/1.2 &amp; VI/6.2; MSC.81(70) 1/ 12.2.2 &amp; 12.3.1.4</w:t>
            </w:r>
          </w:p>
        </w:tc>
      </w:tr>
      <w:tr w:rsidR="00664277" w:rsidRPr="0082136A" w14:paraId="6F5D2D58" w14:textId="77777777" w:rsidTr="00FB5836">
        <w:tc>
          <w:tcPr>
            <w:tcW w:w="4545" w:type="dxa"/>
          </w:tcPr>
          <w:p w14:paraId="0929A2EB" w14:textId="7C392213" w:rsidR="00664277" w:rsidRPr="0082136A" w:rsidRDefault="002B11A1" w:rsidP="002B11A1">
            <w:pPr>
              <w:pStyle w:val="TableParagraph"/>
              <w:jc w:val="center"/>
              <w:rPr>
                <w:rFonts w:eastAsia="Times New Roman"/>
              </w:rPr>
            </w:pPr>
            <w:r>
              <w:t>Test Procedure</w:t>
            </w:r>
          </w:p>
        </w:tc>
        <w:tc>
          <w:tcPr>
            <w:tcW w:w="5089" w:type="dxa"/>
            <w:gridSpan w:val="2"/>
          </w:tcPr>
          <w:p w14:paraId="1D5BC41A" w14:textId="36DD27CB" w:rsidR="00664277" w:rsidRPr="0082136A" w:rsidRDefault="002B11A1" w:rsidP="002B11A1">
            <w:pPr>
              <w:pStyle w:val="TableParagraph"/>
              <w:jc w:val="center"/>
              <w:rPr>
                <w:rFonts w:eastAsia="Times New Roman"/>
              </w:rPr>
            </w:pPr>
            <w:r>
              <w:t>Acceptance Criteria</w:t>
            </w:r>
          </w:p>
        </w:tc>
        <w:tc>
          <w:tcPr>
            <w:tcW w:w="4644" w:type="dxa"/>
          </w:tcPr>
          <w:p w14:paraId="647ECBCC" w14:textId="5D4C5802" w:rsidR="00664277" w:rsidRPr="0082136A" w:rsidRDefault="002B11A1" w:rsidP="002B11A1">
            <w:pPr>
              <w:pStyle w:val="TableParagraph"/>
              <w:jc w:val="center"/>
              <w:rPr>
                <w:rFonts w:eastAsia="Times New Roman"/>
              </w:rPr>
            </w:pPr>
            <w:r>
              <w:t>Significant Test Data</w:t>
            </w:r>
          </w:p>
        </w:tc>
      </w:tr>
      <w:tr w:rsidR="00664277" w:rsidRPr="0082136A" w14:paraId="7C69D21D" w14:textId="77777777" w:rsidTr="00FB5836">
        <w:trPr>
          <w:trHeight w:val="6330"/>
        </w:trPr>
        <w:tc>
          <w:tcPr>
            <w:tcW w:w="4545" w:type="dxa"/>
          </w:tcPr>
          <w:p w14:paraId="64A179CF" w14:textId="77777777" w:rsidR="00664277" w:rsidRPr="0082136A" w:rsidRDefault="00664277">
            <w:pPr>
              <w:pStyle w:val="TableParagraph"/>
              <w:rPr>
                <w:rFonts w:eastAsia="Times New Roman"/>
              </w:rPr>
            </w:pPr>
            <w:r w:rsidRPr="0082136A">
              <w:t>Marine Evacuation Inclined Inflated Passage;</w:t>
            </w:r>
          </w:p>
          <w:p w14:paraId="21CAE952" w14:textId="77777777" w:rsidR="00664277" w:rsidRPr="0082136A" w:rsidRDefault="00664277">
            <w:pPr>
              <w:pStyle w:val="TableParagraph"/>
            </w:pPr>
          </w:p>
          <w:p w14:paraId="0065B095" w14:textId="77777777" w:rsidR="00664277" w:rsidRPr="0082136A" w:rsidRDefault="00664277">
            <w:pPr>
              <w:pStyle w:val="TableParagraph"/>
              <w:rPr>
                <w:rFonts w:eastAsia="Times New Roman"/>
              </w:rPr>
            </w:pPr>
            <w:r w:rsidRPr="0082136A">
              <w:t>A static load of 2.2 times the maximum load to which the system is to be designed should be applied for a period of 30 minutes to the connection between the passage and the container.</w:t>
            </w:r>
          </w:p>
          <w:p w14:paraId="5833E3AC" w14:textId="77777777" w:rsidR="00664277" w:rsidRPr="0082136A" w:rsidRDefault="00664277">
            <w:pPr>
              <w:pStyle w:val="TableParagraph"/>
            </w:pPr>
          </w:p>
          <w:p w14:paraId="59B22962" w14:textId="4023947A" w:rsidR="00664277" w:rsidRPr="0082136A" w:rsidRDefault="00664277">
            <w:pPr>
              <w:pStyle w:val="TableParagraph"/>
              <w:rPr>
                <w:rFonts w:eastAsia="Times New Roman"/>
              </w:rPr>
            </w:pPr>
            <w:r w:rsidRPr="0082136A">
              <w:t>This static load is to be equivalent to the calculated load imposed by the maximum number and size of fully loaded liferafts for which the system is designed, attached to the loaded platform with the ship moving through the water at 3 knots against a head wind of force 10 on the Beaufort scale.</w:t>
            </w:r>
          </w:p>
        </w:tc>
        <w:tc>
          <w:tcPr>
            <w:tcW w:w="5089" w:type="dxa"/>
            <w:gridSpan w:val="2"/>
          </w:tcPr>
          <w:p w14:paraId="22EA6C0C" w14:textId="77777777" w:rsidR="00664277" w:rsidRPr="0082136A" w:rsidRDefault="00664277">
            <w:pPr>
              <w:pStyle w:val="TableParagraph"/>
              <w:rPr>
                <w:rFonts w:eastAsia="Times New Roman"/>
              </w:rPr>
            </w:pPr>
            <w:r w:rsidRPr="0082136A">
              <w:t>On completion there must be no signs of any fracture or stranding of its connections, or other damage as a result of this factory test.</w:t>
            </w:r>
          </w:p>
        </w:tc>
        <w:tc>
          <w:tcPr>
            <w:tcW w:w="4644" w:type="dxa"/>
          </w:tcPr>
          <w:p w14:paraId="163FBADD" w14:textId="77777777" w:rsidR="00664277" w:rsidRPr="0082136A" w:rsidRDefault="00664277" w:rsidP="00F457B3">
            <w:pPr>
              <w:pStyle w:val="ListParagraph"/>
              <w:widowControl w:val="0"/>
              <w:numPr>
                <w:ilvl w:val="0"/>
                <w:numId w:val="31"/>
              </w:numPr>
              <w:tabs>
                <w:tab w:val="clear" w:pos="851"/>
                <w:tab w:val="left" w:pos="3151"/>
              </w:tabs>
              <w:spacing w:before="119"/>
              <w:ind w:left="361" w:right="166" w:hanging="262"/>
              <w:contextualSpacing w:val="0"/>
              <w:rPr>
                <w:rFonts w:cs="Arial"/>
                <w:sz w:val="20"/>
              </w:rPr>
            </w:pPr>
            <w:r w:rsidRPr="0082136A">
              <w:rPr>
                <w:rFonts w:cs="Arial"/>
                <w:sz w:val="20"/>
              </w:rPr>
              <w:t xml:space="preserve">Calculated static load </w:t>
            </w:r>
            <w:r w:rsidRPr="0082136A">
              <w:rPr>
                <w:rFonts w:cs="Arial"/>
                <w:sz w:val="20"/>
                <w:u w:val="single" w:color="000000"/>
              </w:rPr>
              <w:tab/>
              <w:t xml:space="preserve">        </w:t>
            </w:r>
            <w:r w:rsidRPr="0082136A">
              <w:rPr>
                <w:rFonts w:cs="Arial"/>
                <w:sz w:val="20"/>
              </w:rPr>
              <w:t>tonnes</w:t>
            </w:r>
          </w:p>
          <w:p w14:paraId="25F07419" w14:textId="77777777" w:rsidR="00664277" w:rsidRPr="0082136A" w:rsidRDefault="00664277">
            <w:pPr>
              <w:pStyle w:val="TableParagraph"/>
            </w:pPr>
          </w:p>
          <w:p w14:paraId="14A2A552" w14:textId="77777777" w:rsidR="00664277" w:rsidRPr="0082136A" w:rsidRDefault="00664277" w:rsidP="00F457B3">
            <w:pPr>
              <w:pStyle w:val="ListParagraph"/>
              <w:widowControl w:val="0"/>
              <w:numPr>
                <w:ilvl w:val="0"/>
                <w:numId w:val="31"/>
              </w:numPr>
              <w:tabs>
                <w:tab w:val="clear" w:pos="851"/>
                <w:tab w:val="left" w:pos="2611"/>
              </w:tabs>
              <w:ind w:left="361" w:right="166" w:hanging="262"/>
              <w:contextualSpacing w:val="0"/>
              <w:rPr>
                <w:rFonts w:cs="Arial"/>
                <w:sz w:val="20"/>
              </w:rPr>
            </w:pPr>
            <w:r w:rsidRPr="0082136A">
              <w:rPr>
                <w:rFonts w:cs="Arial"/>
                <w:sz w:val="20"/>
              </w:rPr>
              <w:t xml:space="preserve">2.2 x calc. load           </w:t>
            </w:r>
            <w:r w:rsidRPr="0082136A">
              <w:rPr>
                <w:rFonts w:cs="Arial"/>
                <w:sz w:val="20"/>
                <w:u w:val="single" w:color="000000"/>
              </w:rPr>
              <w:tab/>
              <w:t xml:space="preserve">                  </w:t>
            </w:r>
            <w:r w:rsidRPr="0082136A">
              <w:rPr>
                <w:rFonts w:cs="Arial"/>
                <w:sz w:val="20"/>
              </w:rPr>
              <w:t>tonnes</w:t>
            </w:r>
          </w:p>
          <w:p w14:paraId="3EAD0425" w14:textId="77777777" w:rsidR="00664277" w:rsidRPr="0082136A" w:rsidRDefault="00664277">
            <w:pPr>
              <w:pStyle w:val="TableParagraph"/>
            </w:pPr>
          </w:p>
          <w:p w14:paraId="0E84D29D" w14:textId="77777777" w:rsidR="00664277" w:rsidRPr="0082136A" w:rsidRDefault="00664277" w:rsidP="00F457B3">
            <w:pPr>
              <w:pStyle w:val="ListParagraph"/>
              <w:widowControl w:val="0"/>
              <w:numPr>
                <w:ilvl w:val="0"/>
                <w:numId w:val="31"/>
              </w:numPr>
              <w:tabs>
                <w:tab w:val="clear" w:pos="851"/>
                <w:tab w:val="left" w:pos="2624"/>
              </w:tabs>
              <w:ind w:left="361" w:hanging="262"/>
              <w:contextualSpacing w:val="0"/>
              <w:rPr>
                <w:rFonts w:cs="Arial"/>
                <w:sz w:val="20"/>
              </w:rPr>
            </w:pPr>
            <w:r w:rsidRPr="0082136A">
              <w:rPr>
                <w:rFonts w:cs="Arial"/>
                <w:sz w:val="20"/>
              </w:rPr>
              <w:t xml:space="preserve">Period of test load      </w:t>
            </w:r>
            <w:r w:rsidRPr="0082136A">
              <w:rPr>
                <w:rFonts w:cs="Arial"/>
                <w:sz w:val="20"/>
                <w:u w:val="single" w:color="000000"/>
              </w:rPr>
              <w:tab/>
              <w:t xml:space="preserve">                      </w:t>
            </w:r>
            <w:r w:rsidRPr="0082136A">
              <w:rPr>
                <w:rFonts w:cs="Arial"/>
                <w:sz w:val="20"/>
              </w:rPr>
              <w:t>min</w:t>
            </w:r>
          </w:p>
          <w:p w14:paraId="18909C57" w14:textId="77777777" w:rsidR="00664277" w:rsidRPr="0082136A" w:rsidRDefault="00664277">
            <w:pPr>
              <w:pStyle w:val="TableParagraph"/>
            </w:pPr>
          </w:p>
          <w:p w14:paraId="7ECA7E22" w14:textId="7A7BDC05" w:rsidR="00664277" w:rsidRPr="0082136A" w:rsidRDefault="00664277" w:rsidP="00FB5836">
            <w:pPr>
              <w:pStyle w:val="ListParagraph"/>
              <w:widowControl w:val="0"/>
              <w:numPr>
                <w:ilvl w:val="0"/>
                <w:numId w:val="31"/>
              </w:numPr>
              <w:tabs>
                <w:tab w:val="clear" w:pos="851"/>
                <w:tab w:val="left" w:pos="361"/>
              </w:tabs>
              <w:ind w:left="361" w:hanging="262"/>
              <w:contextualSpacing w:val="0"/>
              <w:rPr>
                <w:rFonts w:cs="Arial"/>
                <w:sz w:val="20"/>
              </w:rPr>
            </w:pPr>
            <w:r w:rsidRPr="0082136A">
              <w:rPr>
                <w:rFonts w:cs="Arial"/>
                <w:sz w:val="20"/>
              </w:rPr>
              <w:t>Calculated breaking load of connection</w:t>
            </w:r>
            <w:r w:rsidRPr="0082136A">
              <w:rPr>
                <w:rFonts w:cs="Arial"/>
                <w:sz w:val="20"/>
                <w:u w:val="single" w:color="000000"/>
              </w:rPr>
              <w:t xml:space="preserve">              </w:t>
            </w:r>
            <w:r w:rsidRPr="0082136A">
              <w:rPr>
                <w:rFonts w:cs="Arial"/>
                <w:sz w:val="20"/>
              </w:rPr>
              <w:t>T.</w:t>
            </w:r>
          </w:p>
          <w:p w14:paraId="3955D7F6" w14:textId="77777777" w:rsidR="00664277" w:rsidRPr="0082136A" w:rsidRDefault="00664277">
            <w:pPr>
              <w:pStyle w:val="TableParagraph"/>
            </w:pPr>
          </w:p>
          <w:p w14:paraId="2D4ACAB7" w14:textId="77777777" w:rsidR="00664277" w:rsidRPr="0082136A" w:rsidRDefault="00664277" w:rsidP="00FB5836">
            <w:pPr>
              <w:pStyle w:val="ListParagraph"/>
              <w:widowControl w:val="0"/>
              <w:numPr>
                <w:ilvl w:val="0"/>
                <w:numId w:val="31"/>
              </w:numPr>
              <w:tabs>
                <w:tab w:val="clear" w:pos="851"/>
              </w:tabs>
              <w:ind w:left="386" w:hanging="287"/>
              <w:contextualSpacing w:val="0"/>
              <w:rPr>
                <w:rFonts w:cs="Arial"/>
                <w:sz w:val="20"/>
              </w:rPr>
            </w:pPr>
            <w:r w:rsidRPr="0082136A">
              <w:rPr>
                <w:rFonts w:cs="Arial"/>
                <w:sz w:val="20"/>
              </w:rPr>
              <w:t>Method used to calculate static load test</w:t>
            </w:r>
          </w:p>
          <w:p w14:paraId="294F99DC" w14:textId="77777777" w:rsidR="00664277" w:rsidRPr="0082136A" w:rsidRDefault="00664277">
            <w:pPr>
              <w:pStyle w:val="TableParagraph"/>
            </w:pPr>
          </w:p>
          <w:p w14:paraId="6DCE5C6B" w14:textId="77777777" w:rsidR="00664277" w:rsidRPr="0082136A" w:rsidRDefault="00664277">
            <w:pPr>
              <w:pStyle w:val="TableParagraph"/>
            </w:pPr>
          </w:p>
          <w:p w14:paraId="20BC6A5C" w14:textId="77777777" w:rsidR="00664277" w:rsidRPr="0082136A" w:rsidRDefault="00664277">
            <w:pPr>
              <w:pStyle w:val="TableParagraph"/>
            </w:pPr>
          </w:p>
          <w:p w14:paraId="77491E11" w14:textId="77777777" w:rsidR="00664277" w:rsidRPr="0082136A" w:rsidRDefault="00664277">
            <w:pPr>
              <w:pStyle w:val="TableParagraph"/>
              <w:rPr>
                <w:rFonts w:eastAsia="Times New Roman"/>
              </w:rPr>
            </w:pPr>
            <w:r w:rsidRPr="0082136A">
              <w:t>Comments/Observations.</w:t>
            </w:r>
          </w:p>
          <w:p w14:paraId="4B13596D" w14:textId="77777777" w:rsidR="00664277" w:rsidRPr="0082136A" w:rsidRDefault="00664277">
            <w:pPr>
              <w:pStyle w:val="TableParagraph"/>
            </w:pPr>
          </w:p>
          <w:p w14:paraId="405A9020" w14:textId="77777777" w:rsidR="00664277" w:rsidRPr="0082136A" w:rsidRDefault="00664277">
            <w:pPr>
              <w:pStyle w:val="TableParagraph"/>
            </w:pPr>
          </w:p>
          <w:p w14:paraId="6D57FA2F" w14:textId="77777777" w:rsidR="00664277" w:rsidRPr="0082136A" w:rsidRDefault="00664277">
            <w:pPr>
              <w:pStyle w:val="TableParagraph"/>
            </w:pPr>
          </w:p>
          <w:p w14:paraId="6325BFC1" w14:textId="77777777" w:rsidR="00664277" w:rsidRPr="0082136A" w:rsidRDefault="00664277">
            <w:pPr>
              <w:pStyle w:val="TableParagraph"/>
            </w:pPr>
          </w:p>
          <w:p w14:paraId="3A3A317F" w14:textId="77777777" w:rsidR="00664277" w:rsidRPr="0082136A" w:rsidRDefault="00664277">
            <w:pPr>
              <w:pStyle w:val="TableParagraph"/>
            </w:pPr>
          </w:p>
          <w:p w14:paraId="65899B91" w14:textId="77777777" w:rsidR="00664277" w:rsidRPr="0082136A" w:rsidRDefault="00664277">
            <w:pPr>
              <w:pStyle w:val="TableParagraph"/>
            </w:pPr>
          </w:p>
          <w:p w14:paraId="6B21FFFC" w14:textId="77777777" w:rsidR="00664277" w:rsidRPr="0082136A" w:rsidRDefault="00664277">
            <w:pPr>
              <w:pStyle w:val="TableParagraph"/>
            </w:pPr>
          </w:p>
          <w:p w14:paraId="5FCD4B09" w14:textId="77777777" w:rsidR="008636CC" w:rsidRDefault="008636CC" w:rsidP="008636CC">
            <w:pPr>
              <w:suppressAutoHyphens/>
              <w:rPr>
                <w:spacing w:val="-2"/>
                <w:sz w:val="20"/>
              </w:rPr>
            </w:pPr>
            <w:r>
              <w:rPr>
                <w:spacing w:val="-2"/>
                <w:sz w:val="20"/>
              </w:rPr>
              <w:t>Passed ________ Failed ________</w:t>
            </w:r>
          </w:p>
          <w:p w14:paraId="12665F7C" w14:textId="411BBA77" w:rsidR="00664277" w:rsidRPr="0082136A" w:rsidRDefault="00664277">
            <w:pPr>
              <w:pStyle w:val="TableParagraph"/>
            </w:pPr>
          </w:p>
        </w:tc>
      </w:tr>
    </w:tbl>
    <w:p w14:paraId="74FE1DC7"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FE528C" w:rsidRPr="0082136A" w14:paraId="22E6E47B" w14:textId="77777777" w:rsidTr="00FB5836">
        <w:tc>
          <w:tcPr>
            <w:tcW w:w="894" w:type="pct"/>
            <w:vAlign w:val="center"/>
          </w:tcPr>
          <w:p w14:paraId="69C1BE58" w14:textId="77777777" w:rsidR="00FE528C" w:rsidRPr="0082136A" w:rsidRDefault="00FE528C" w:rsidP="00A31AA8">
            <w:pPr>
              <w:jc w:val="left"/>
              <w:rPr>
                <w:rFonts w:cs="Arial"/>
                <w:b/>
                <w:sz w:val="20"/>
              </w:rPr>
            </w:pPr>
            <w:r>
              <w:rPr>
                <w:rFonts w:cs="Arial"/>
                <w:b/>
                <w:sz w:val="20"/>
              </w:rPr>
              <w:t>Marine evacuation systems</w:t>
            </w:r>
          </w:p>
        </w:tc>
        <w:tc>
          <w:tcPr>
            <w:tcW w:w="2134" w:type="pct"/>
          </w:tcPr>
          <w:p w14:paraId="48B01727" w14:textId="77777777" w:rsidR="00FE528C" w:rsidRPr="0082136A" w:rsidRDefault="00FE528C" w:rsidP="00AA3B0F">
            <w:pPr>
              <w:rPr>
                <w:rFonts w:cs="Arial"/>
                <w:sz w:val="20"/>
              </w:rPr>
            </w:pPr>
            <w:r w:rsidRPr="0082136A">
              <w:rPr>
                <w:rFonts w:cs="Arial"/>
                <w:sz w:val="20"/>
              </w:rPr>
              <w:t>Manufacturer: ______________________________</w:t>
            </w:r>
          </w:p>
          <w:p w14:paraId="2674FD33" w14:textId="77777777" w:rsidR="00FE528C" w:rsidRPr="0082136A" w:rsidRDefault="00FE528C" w:rsidP="00AA3B0F">
            <w:pPr>
              <w:rPr>
                <w:rFonts w:cs="Arial"/>
                <w:sz w:val="20"/>
              </w:rPr>
            </w:pPr>
            <w:r w:rsidRPr="0082136A">
              <w:rPr>
                <w:rFonts w:cs="Arial"/>
                <w:sz w:val="20"/>
              </w:rPr>
              <w:t>Model: ____________________________________</w:t>
            </w:r>
          </w:p>
          <w:p w14:paraId="712252AF" w14:textId="77777777" w:rsidR="00FE528C" w:rsidRPr="0082136A" w:rsidRDefault="00FE528C" w:rsidP="00AA3B0F">
            <w:pPr>
              <w:rPr>
                <w:rFonts w:cs="Arial"/>
                <w:sz w:val="20"/>
              </w:rPr>
            </w:pPr>
            <w:r w:rsidRPr="0082136A">
              <w:rPr>
                <w:rFonts w:cs="Arial"/>
                <w:sz w:val="20"/>
              </w:rPr>
              <w:t>Lot/Serial Number: __________________________</w:t>
            </w:r>
          </w:p>
          <w:p w14:paraId="4CCAF684" w14:textId="77777777" w:rsidR="00FE528C" w:rsidRPr="0082136A" w:rsidRDefault="00FE528C" w:rsidP="00AA3B0F">
            <w:pPr>
              <w:rPr>
                <w:rFonts w:cs="Arial"/>
                <w:sz w:val="20"/>
              </w:rPr>
            </w:pPr>
          </w:p>
        </w:tc>
        <w:tc>
          <w:tcPr>
            <w:tcW w:w="1972" w:type="pct"/>
          </w:tcPr>
          <w:p w14:paraId="215FF202" w14:textId="77777777" w:rsidR="00FE528C" w:rsidRPr="0082136A" w:rsidRDefault="00FE528C" w:rsidP="00AA3B0F">
            <w:pPr>
              <w:rPr>
                <w:rFonts w:cs="Arial"/>
                <w:sz w:val="20"/>
              </w:rPr>
            </w:pPr>
            <w:r w:rsidRPr="0082136A">
              <w:rPr>
                <w:rFonts w:cs="Arial"/>
                <w:sz w:val="20"/>
              </w:rPr>
              <w:t>Date: ____________________  Time: ______________</w:t>
            </w:r>
          </w:p>
          <w:p w14:paraId="78D3F836" w14:textId="77777777" w:rsidR="00FE528C" w:rsidRPr="0082136A" w:rsidRDefault="00FE528C" w:rsidP="00AA3B0F">
            <w:pPr>
              <w:rPr>
                <w:rFonts w:cs="Arial"/>
                <w:sz w:val="20"/>
              </w:rPr>
            </w:pPr>
            <w:r w:rsidRPr="0082136A">
              <w:rPr>
                <w:rFonts w:cs="Arial"/>
                <w:sz w:val="20"/>
              </w:rPr>
              <w:t>Surveyor: _____________________________________</w:t>
            </w:r>
          </w:p>
          <w:p w14:paraId="76E62660" w14:textId="77777777" w:rsidR="00FE528C" w:rsidRPr="0082136A" w:rsidRDefault="00FE528C" w:rsidP="00AA3B0F">
            <w:pPr>
              <w:rPr>
                <w:rFonts w:cs="Arial"/>
                <w:sz w:val="20"/>
              </w:rPr>
            </w:pPr>
            <w:r w:rsidRPr="0082136A">
              <w:rPr>
                <w:rFonts w:cs="Arial"/>
                <w:sz w:val="20"/>
              </w:rPr>
              <w:t>Organization: _________________________________</w:t>
            </w:r>
          </w:p>
          <w:p w14:paraId="765B2D54" w14:textId="77777777" w:rsidR="00FE528C" w:rsidRPr="0082136A" w:rsidRDefault="00FE528C"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2"/>
        <w:gridCol w:w="2776"/>
        <w:gridCol w:w="1553"/>
        <w:gridCol w:w="5611"/>
      </w:tblGrid>
      <w:tr w:rsidR="00664277" w:rsidRPr="000F39BA" w14:paraId="553DEAFC" w14:textId="77777777" w:rsidTr="00FB5836">
        <w:tc>
          <w:tcPr>
            <w:tcW w:w="7263" w:type="dxa"/>
            <w:gridSpan w:val="2"/>
          </w:tcPr>
          <w:p w14:paraId="2B2D546E" w14:textId="6342AEC4" w:rsidR="00664277" w:rsidRPr="00FB5836" w:rsidRDefault="00664277" w:rsidP="00033252">
            <w:pPr>
              <w:pStyle w:val="TableParagraph"/>
              <w:rPr>
                <w:rFonts w:eastAsia="Times New Roman"/>
                <w:b/>
                <w:bCs/>
              </w:rPr>
            </w:pPr>
            <w:r w:rsidRPr="00FB5836">
              <w:rPr>
                <w:b/>
                <w:bCs/>
              </w:rPr>
              <w:t>6.2.</w:t>
            </w:r>
            <w:r w:rsidR="00033252" w:rsidRPr="00FB5836">
              <w:rPr>
                <w:b/>
                <w:bCs/>
              </w:rPr>
              <w:t>5</w:t>
            </w:r>
            <w:r w:rsidRPr="00FB5836">
              <w:rPr>
                <w:b/>
                <w:bCs/>
              </w:rPr>
              <w:t>.4</w:t>
            </w:r>
            <w:r w:rsidRPr="00FB5836">
              <w:rPr>
                <w:b/>
                <w:bCs/>
              </w:rPr>
              <w:tab/>
              <w:t xml:space="preserve">Cold </w:t>
            </w:r>
            <w:r w:rsidR="000F39BA" w:rsidRPr="00FB5836">
              <w:rPr>
                <w:b/>
                <w:bCs/>
              </w:rPr>
              <w:t>inflation test</w:t>
            </w:r>
          </w:p>
        </w:tc>
        <w:tc>
          <w:tcPr>
            <w:tcW w:w="7015" w:type="dxa"/>
            <w:gridSpan w:val="2"/>
          </w:tcPr>
          <w:p w14:paraId="050CC067" w14:textId="672BF312" w:rsidR="00664277" w:rsidRPr="00FB5836" w:rsidRDefault="00664277">
            <w:pPr>
              <w:pStyle w:val="TableParagraph"/>
              <w:rPr>
                <w:rFonts w:eastAsia="Times New Roman"/>
                <w:b/>
                <w:bCs/>
              </w:rPr>
            </w:pPr>
            <w:r w:rsidRPr="00FB5836">
              <w:rPr>
                <w:b/>
                <w:bCs/>
              </w:rPr>
              <w:t>Regulations: LSA Code I/1.2 &amp; VI/6.2; MSC.81(70) 1/12.3.1.5</w:t>
            </w:r>
          </w:p>
        </w:tc>
      </w:tr>
      <w:tr w:rsidR="00664277" w:rsidRPr="0082136A" w14:paraId="311F8A82" w14:textId="77777777" w:rsidTr="00FB5836">
        <w:tc>
          <w:tcPr>
            <w:tcW w:w="4545" w:type="dxa"/>
          </w:tcPr>
          <w:p w14:paraId="436CAEE5" w14:textId="7CB4A220" w:rsidR="00664277" w:rsidRPr="0082136A" w:rsidRDefault="002B11A1" w:rsidP="002B11A1">
            <w:pPr>
              <w:pStyle w:val="TableParagraph"/>
              <w:jc w:val="center"/>
              <w:rPr>
                <w:rFonts w:eastAsia="Times New Roman"/>
              </w:rPr>
            </w:pPr>
            <w:r>
              <w:t>Test Procedure</w:t>
            </w:r>
          </w:p>
        </w:tc>
        <w:tc>
          <w:tcPr>
            <w:tcW w:w="4239" w:type="dxa"/>
            <w:gridSpan w:val="2"/>
          </w:tcPr>
          <w:p w14:paraId="3B7E6FDE" w14:textId="38BC9EA3" w:rsidR="00664277" w:rsidRPr="0082136A" w:rsidRDefault="002B11A1" w:rsidP="002B11A1">
            <w:pPr>
              <w:pStyle w:val="TableParagraph"/>
              <w:jc w:val="center"/>
              <w:rPr>
                <w:rFonts w:eastAsia="Times New Roman"/>
              </w:rPr>
            </w:pPr>
            <w:r>
              <w:t>Acceptance Criteria</w:t>
            </w:r>
          </w:p>
        </w:tc>
        <w:tc>
          <w:tcPr>
            <w:tcW w:w="5494" w:type="dxa"/>
          </w:tcPr>
          <w:p w14:paraId="7C9667F8" w14:textId="371E942E" w:rsidR="00664277" w:rsidRPr="0082136A" w:rsidRDefault="002B11A1" w:rsidP="002B11A1">
            <w:pPr>
              <w:pStyle w:val="TableParagraph"/>
              <w:jc w:val="center"/>
              <w:rPr>
                <w:rFonts w:eastAsia="Times New Roman"/>
              </w:rPr>
            </w:pPr>
            <w:r>
              <w:t>Significant Test Data</w:t>
            </w:r>
          </w:p>
        </w:tc>
      </w:tr>
      <w:tr w:rsidR="00664277" w:rsidRPr="0082136A" w14:paraId="3CADC4BB" w14:textId="77777777" w:rsidTr="00FB5836">
        <w:tc>
          <w:tcPr>
            <w:tcW w:w="4545" w:type="dxa"/>
          </w:tcPr>
          <w:p w14:paraId="221168FB" w14:textId="77777777" w:rsidR="00664277" w:rsidRPr="0082136A" w:rsidRDefault="00664277">
            <w:pPr>
              <w:pStyle w:val="TableParagraph"/>
              <w:rPr>
                <w:rFonts w:eastAsia="Times New Roman"/>
              </w:rPr>
            </w:pPr>
            <w:r w:rsidRPr="0082136A">
              <w:t>Marine Evacuation Inclined Inflated Passage;</w:t>
            </w:r>
          </w:p>
          <w:p w14:paraId="10F5312A" w14:textId="77777777" w:rsidR="00664277" w:rsidRPr="0082136A" w:rsidRDefault="00664277">
            <w:pPr>
              <w:pStyle w:val="TableParagraph"/>
            </w:pPr>
          </w:p>
          <w:p w14:paraId="296BD2C7" w14:textId="77777777" w:rsidR="00664277" w:rsidRPr="0082136A" w:rsidRDefault="00664277">
            <w:pPr>
              <w:pStyle w:val="TableParagraph"/>
              <w:rPr>
                <w:rFonts w:eastAsia="Times New Roman"/>
              </w:rPr>
            </w:pPr>
            <w:r w:rsidRPr="0082136A">
              <w:t>The uninflated passage with its gas cylinders should be placed in a cold chamber at a temperature of - 30</w:t>
            </w:r>
            <w:r w:rsidRPr="0082136A">
              <w:rPr>
                <w:vertAlign w:val="superscript"/>
              </w:rPr>
              <w:t>0</w:t>
            </w:r>
            <w:r w:rsidRPr="0082136A">
              <w:t>C. After a period of not less than 24 hours at this temperature the passage should reach its working pressure within 5 minutes.</w:t>
            </w:r>
          </w:p>
        </w:tc>
        <w:tc>
          <w:tcPr>
            <w:tcW w:w="4239" w:type="dxa"/>
            <w:gridSpan w:val="2"/>
          </w:tcPr>
          <w:p w14:paraId="2881F0D0" w14:textId="77777777" w:rsidR="00664277" w:rsidRPr="0082136A" w:rsidRDefault="00664277">
            <w:pPr>
              <w:pStyle w:val="TableParagraph"/>
              <w:rPr>
                <w:rFonts w:eastAsia="Times New Roman"/>
              </w:rPr>
            </w:pPr>
            <w:r w:rsidRPr="0082136A">
              <w:t>The passage and components must show no sign of cracking, seam slippage or other defects.</w:t>
            </w:r>
          </w:p>
          <w:p w14:paraId="1C003135" w14:textId="77777777" w:rsidR="00664277" w:rsidRPr="0082136A" w:rsidRDefault="00664277">
            <w:pPr>
              <w:pStyle w:val="TableParagraph"/>
            </w:pPr>
          </w:p>
          <w:p w14:paraId="4E6C8955" w14:textId="2B4A3505" w:rsidR="00664277" w:rsidRPr="0082136A" w:rsidRDefault="00664277">
            <w:pPr>
              <w:pStyle w:val="TableParagraph"/>
              <w:rPr>
                <w:rFonts w:eastAsia="Times New Roman"/>
              </w:rPr>
            </w:pPr>
            <w:r w:rsidRPr="0082136A">
              <w:t>The gas inflation system should show no sign of cracking or other defects.</w:t>
            </w:r>
          </w:p>
        </w:tc>
        <w:tc>
          <w:tcPr>
            <w:tcW w:w="5494" w:type="dxa"/>
          </w:tcPr>
          <w:p w14:paraId="3B744711" w14:textId="2B276EB2" w:rsidR="00FE528C" w:rsidRDefault="00532166" w:rsidP="00FE528C">
            <w:pPr>
              <w:suppressAutoHyphens/>
              <w:rPr>
                <w:spacing w:val="-2"/>
                <w:sz w:val="20"/>
              </w:rPr>
            </w:pPr>
            <w:r>
              <w:rPr>
                <w:spacing w:val="-2"/>
                <w:sz w:val="20"/>
              </w:rPr>
              <w:t>.</w:t>
            </w:r>
            <w:r w:rsidR="00FE528C">
              <w:rPr>
                <w:spacing w:val="-2"/>
                <w:sz w:val="20"/>
              </w:rPr>
              <w:t xml:space="preserve">1     Cold Chamber temperature </w:t>
            </w:r>
            <w:r w:rsidR="00FE528C">
              <w:rPr>
                <w:spacing w:val="-2"/>
                <w:sz w:val="20"/>
                <w:u w:val="single"/>
              </w:rPr>
              <w:t xml:space="preserve">                    </w:t>
            </w:r>
            <w:r w:rsidR="00FE528C">
              <w:rPr>
                <w:spacing w:val="-2"/>
                <w:sz w:val="20"/>
                <w:vertAlign w:val="superscript"/>
              </w:rPr>
              <w:t>0</w:t>
            </w:r>
            <w:r w:rsidR="00FE528C">
              <w:rPr>
                <w:spacing w:val="-2"/>
                <w:sz w:val="20"/>
              </w:rPr>
              <w:t xml:space="preserve">C    </w:t>
            </w:r>
          </w:p>
          <w:p w14:paraId="76D72626" w14:textId="77777777" w:rsidR="00FE528C" w:rsidRDefault="00FE528C" w:rsidP="00FE528C">
            <w:pPr>
              <w:suppressAutoHyphens/>
              <w:rPr>
                <w:spacing w:val="-2"/>
                <w:sz w:val="20"/>
              </w:rPr>
            </w:pPr>
          </w:p>
          <w:p w14:paraId="36DF6AE1" w14:textId="77777777" w:rsidR="00FE528C" w:rsidRDefault="00FE528C" w:rsidP="00FE528C">
            <w:pPr>
              <w:suppressAutoHyphens/>
              <w:rPr>
                <w:spacing w:val="-2"/>
                <w:sz w:val="20"/>
              </w:rPr>
            </w:pPr>
            <w:r>
              <w:rPr>
                <w:spacing w:val="-2"/>
                <w:sz w:val="20"/>
              </w:rPr>
              <w:t xml:space="preserve">         Time in </w:t>
            </w:r>
            <w:r>
              <w:rPr>
                <w:spacing w:val="-2"/>
                <w:sz w:val="20"/>
                <w:u w:val="single"/>
              </w:rPr>
              <w:t xml:space="preserve">                  </w:t>
            </w:r>
            <w:r>
              <w:rPr>
                <w:spacing w:val="-2"/>
                <w:sz w:val="20"/>
              </w:rPr>
              <w:t xml:space="preserve">   Time out  __________</w:t>
            </w:r>
            <w:r>
              <w:rPr>
                <w:spacing w:val="-2"/>
                <w:sz w:val="20"/>
                <w:u w:val="single"/>
              </w:rPr>
              <w:t xml:space="preserve">     </w:t>
            </w:r>
          </w:p>
          <w:p w14:paraId="341402F2" w14:textId="77777777" w:rsidR="00FE528C" w:rsidRDefault="00FE528C" w:rsidP="00FE528C">
            <w:pPr>
              <w:suppressAutoHyphens/>
              <w:rPr>
                <w:spacing w:val="-2"/>
                <w:sz w:val="20"/>
              </w:rPr>
            </w:pPr>
            <w:r>
              <w:rPr>
                <w:spacing w:val="-2"/>
                <w:sz w:val="20"/>
              </w:rPr>
              <w:t xml:space="preserve">         Hours in chamber </w:t>
            </w:r>
            <w:r>
              <w:rPr>
                <w:spacing w:val="-2"/>
                <w:sz w:val="20"/>
                <w:u w:val="single"/>
              </w:rPr>
              <w:t xml:space="preserve">                  </w:t>
            </w:r>
            <w:r>
              <w:rPr>
                <w:spacing w:val="-2"/>
                <w:sz w:val="20"/>
              </w:rPr>
              <w:t xml:space="preserve"> @ -30</w:t>
            </w:r>
            <w:r>
              <w:rPr>
                <w:spacing w:val="-2"/>
                <w:sz w:val="20"/>
                <w:vertAlign w:val="superscript"/>
              </w:rPr>
              <w:t>0</w:t>
            </w:r>
            <w:r>
              <w:rPr>
                <w:spacing w:val="-2"/>
                <w:sz w:val="20"/>
              </w:rPr>
              <w:t>C</w:t>
            </w:r>
          </w:p>
          <w:p w14:paraId="7EC1C325" w14:textId="77777777" w:rsidR="00FE528C" w:rsidRDefault="00FE528C" w:rsidP="00FE528C">
            <w:pPr>
              <w:suppressAutoHyphens/>
              <w:rPr>
                <w:spacing w:val="-2"/>
                <w:sz w:val="20"/>
              </w:rPr>
            </w:pPr>
          </w:p>
          <w:p w14:paraId="6A685C59" w14:textId="22CE6F2B" w:rsidR="00FE528C" w:rsidRDefault="00532166" w:rsidP="00FE528C">
            <w:pPr>
              <w:suppressAutoHyphens/>
              <w:rPr>
                <w:spacing w:val="-2"/>
                <w:sz w:val="20"/>
              </w:rPr>
            </w:pPr>
            <w:r>
              <w:rPr>
                <w:spacing w:val="-2"/>
                <w:sz w:val="20"/>
              </w:rPr>
              <w:t>.</w:t>
            </w:r>
            <w:r w:rsidR="00FE528C">
              <w:rPr>
                <w:spacing w:val="-2"/>
                <w:sz w:val="20"/>
              </w:rPr>
              <w:t xml:space="preserve">2     Design WP </w:t>
            </w:r>
            <w:r w:rsidR="00FE528C">
              <w:rPr>
                <w:spacing w:val="-2"/>
                <w:sz w:val="20"/>
                <w:u w:val="single"/>
              </w:rPr>
              <w:t xml:space="preserve">                         </w:t>
            </w:r>
            <w:r w:rsidR="00FE528C">
              <w:rPr>
                <w:spacing w:val="-2"/>
                <w:sz w:val="20"/>
              </w:rPr>
              <w:t xml:space="preserve"> kPa</w:t>
            </w:r>
          </w:p>
          <w:p w14:paraId="40ABB08D" w14:textId="77777777" w:rsidR="00FE528C" w:rsidRDefault="00FE528C" w:rsidP="00FE528C">
            <w:pPr>
              <w:suppressAutoHyphens/>
              <w:rPr>
                <w:spacing w:val="-2"/>
                <w:sz w:val="20"/>
              </w:rPr>
            </w:pPr>
          </w:p>
          <w:p w14:paraId="15A0F27C" w14:textId="648B898E" w:rsidR="00FE528C" w:rsidRDefault="00532166" w:rsidP="00FE528C">
            <w:pPr>
              <w:suppressAutoHyphens/>
              <w:rPr>
                <w:spacing w:val="-2"/>
                <w:sz w:val="20"/>
              </w:rPr>
            </w:pPr>
            <w:r>
              <w:rPr>
                <w:spacing w:val="-2"/>
                <w:sz w:val="20"/>
              </w:rPr>
              <w:t>.</w:t>
            </w:r>
            <w:r w:rsidR="00FE528C">
              <w:rPr>
                <w:spacing w:val="-2"/>
                <w:sz w:val="20"/>
              </w:rPr>
              <w:t xml:space="preserve">3     System usable in </w:t>
            </w:r>
            <w:r w:rsidR="00FE528C">
              <w:rPr>
                <w:spacing w:val="-2"/>
                <w:sz w:val="20"/>
                <w:u w:val="single"/>
              </w:rPr>
              <w:t xml:space="preserve">                   </w:t>
            </w:r>
            <w:r w:rsidR="00FE528C">
              <w:rPr>
                <w:spacing w:val="-2"/>
                <w:sz w:val="20"/>
              </w:rPr>
              <w:t xml:space="preserve"> secs</w:t>
            </w:r>
          </w:p>
          <w:p w14:paraId="5A8329AE" w14:textId="77777777" w:rsidR="00FE528C" w:rsidRDefault="00FE528C" w:rsidP="00FE528C">
            <w:pPr>
              <w:suppressAutoHyphens/>
              <w:rPr>
                <w:spacing w:val="-2"/>
                <w:sz w:val="20"/>
              </w:rPr>
            </w:pPr>
          </w:p>
          <w:p w14:paraId="74E2DF9C" w14:textId="5828EA9F" w:rsidR="00FE528C" w:rsidRDefault="00532166" w:rsidP="00FE528C">
            <w:pPr>
              <w:suppressAutoHyphens/>
              <w:rPr>
                <w:spacing w:val="-2"/>
                <w:sz w:val="20"/>
              </w:rPr>
            </w:pPr>
            <w:r>
              <w:rPr>
                <w:spacing w:val="-2"/>
                <w:sz w:val="20"/>
              </w:rPr>
              <w:t>.</w:t>
            </w:r>
            <w:r w:rsidR="00FE528C">
              <w:rPr>
                <w:spacing w:val="-2"/>
                <w:sz w:val="20"/>
              </w:rPr>
              <w:t xml:space="preserve">4     Time to reach working pressure </w:t>
            </w:r>
            <w:r w:rsidR="00FE528C">
              <w:rPr>
                <w:spacing w:val="-2"/>
                <w:sz w:val="20"/>
                <w:u w:val="single"/>
              </w:rPr>
              <w:t xml:space="preserve">                     </w:t>
            </w:r>
            <w:r w:rsidR="00FE528C">
              <w:rPr>
                <w:spacing w:val="-2"/>
                <w:sz w:val="20"/>
              </w:rPr>
              <w:t xml:space="preserve"> secs</w:t>
            </w:r>
          </w:p>
          <w:p w14:paraId="3EA956FD" w14:textId="77777777" w:rsidR="00FE528C" w:rsidRDefault="00FE528C" w:rsidP="00FE528C">
            <w:pPr>
              <w:suppressAutoHyphens/>
              <w:rPr>
                <w:spacing w:val="-2"/>
                <w:sz w:val="20"/>
              </w:rPr>
            </w:pPr>
          </w:p>
          <w:p w14:paraId="017AF05F" w14:textId="34BDAE07" w:rsidR="00FE528C" w:rsidRDefault="00532166" w:rsidP="00FE528C">
            <w:pPr>
              <w:suppressAutoHyphens/>
              <w:rPr>
                <w:spacing w:val="-2"/>
                <w:sz w:val="20"/>
              </w:rPr>
            </w:pPr>
            <w:r>
              <w:rPr>
                <w:spacing w:val="-2"/>
                <w:sz w:val="20"/>
              </w:rPr>
              <w:t>.</w:t>
            </w:r>
            <w:r w:rsidR="00FE528C">
              <w:rPr>
                <w:spacing w:val="-2"/>
                <w:sz w:val="20"/>
              </w:rPr>
              <w:t>5     Relief valves blowing at:</w:t>
            </w:r>
          </w:p>
          <w:p w14:paraId="6464126C" w14:textId="77777777" w:rsidR="00FE528C" w:rsidRDefault="00FE528C" w:rsidP="00FE528C">
            <w:pPr>
              <w:suppressAutoHyphens/>
              <w:rPr>
                <w:spacing w:val="-2"/>
                <w:sz w:val="20"/>
              </w:rPr>
            </w:pPr>
          </w:p>
          <w:p w14:paraId="6E23B5FD" w14:textId="584000F7" w:rsidR="00FE528C" w:rsidRDefault="00663869" w:rsidP="00FB5836">
            <w:pPr>
              <w:tabs>
                <w:tab w:val="clear" w:pos="851"/>
              </w:tabs>
              <w:suppressAutoHyphens/>
              <w:rPr>
                <w:spacing w:val="-2"/>
                <w:sz w:val="20"/>
              </w:rPr>
            </w:pPr>
            <w:r>
              <w:rPr>
                <w:spacing w:val="-2"/>
                <w:sz w:val="20"/>
              </w:rPr>
              <w:t xml:space="preserve">.6     </w:t>
            </w:r>
            <w:r w:rsidR="00FE528C">
              <w:rPr>
                <w:spacing w:val="-2"/>
                <w:sz w:val="20"/>
              </w:rPr>
              <w:t>Passage reached working pressure in 5 Min  Yes/No</w:t>
            </w:r>
          </w:p>
          <w:p w14:paraId="6B09A0C5" w14:textId="77777777" w:rsidR="00FE528C" w:rsidRDefault="00FE528C" w:rsidP="00FE528C">
            <w:pPr>
              <w:suppressAutoHyphens/>
              <w:rPr>
                <w:spacing w:val="-2"/>
                <w:sz w:val="20"/>
              </w:rPr>
            </w:pPr>
          </w:p>
          <w:p w14:paraId="6B699B20" w14:textId="77777777" w:rsidR="00FE528C" w:rsidRDefault="00FE528C" w:rsidP="00FE528C">
            <w:pPr>
              <w:suppressAutoHyphens/>
              <w:rPr>
                <w:spacing w:val="-2"/>
                <w:sz w:val="20"/>
              </w:rPr>
            </w:pPr>
            <w:r>
              <w:rPr>
                <w:spacing w:val="-2"/>
                <w:sz w:val="20"/>
              </w:rPr>
              <w:t xml:space="preserve">       Gas Inflation System Acceptable Yes/No </w:t>
            </w:r>
            <w:r>
              <w:rPr>
                <w:spacing w:val="-2"/>
                <w:sz w:val="20"/>
                <w:u w:val="single"/>
              </w:rPr>
              <w:t xml:space="preserve">         </w:t>
            </w:r>
          </w:p>
          <w:p w14:paraId="4D711AAD" w14:textId="77777777" w:rsidR="00FE528C" w:rsidRDefault="00FE528C" w:rsidP="00FE528C">
            <w:pPr>
              <w:suppressAutoHyphens/>
              <w:rPr>
                <w:spacing w:val="-2"/>
                <w:sz w:val="20"/>
              </w:rPr>
            </w:pPr>
          </w:p>
          <w:p w14:paraId="07194906" w14:textId="6BCA1B55" w:rsidR="00FE528C" w:rsidRDefault="00663869" w:rsidP="00FE528C">
            <w:pPr>
              <w:suppressAutoHyphens/>
              <w:rPr>
                <w:spacing w:val="-2"/>
                <w:sz w:val="20"/>
              </w:rPr>
            </w:pPr>
            <w:r>
              <w:rPr>
                <w:spacing w:val="-2"/>
                <w:sz w:val="20"/>
              </w:rPr>
              <w:t>.</w:t>
            </w:r>
            <w:r w:rsidR="00FE528C">
              <w:rPr>
                <w:spacing w:val="-2"/>
                <w:sz w:val="20"/>
              </w:rPr>
              <w:t>7    Details of gas inflation system</w:t>
            </w:r>
          </w:p>
          <w:p w14:paraId="70132D6A" w14:textId="77777777" w:rsidR="00FE528C" w:rsidRDefault="00FE528C" w:rsidP="00FE528C">
            <w:pPr>
              <w:suppressAutoHyphens/>
              <w:rPr>
                <w:spacing w:val="-2"/>
                <w:sz w:val="20"/>
              </w:rPr>
            </w:pPr>
          </w:p>
          <w:p w14:paraId="2AC22B3A" w14:textId="77777777" w:rsidR="00FE528C" w:rsidRDefault="00FE528C" w:rsidP="00FE528C">
            <w:pPr>
              <w:suppressAutoHyphens/>
              <w:rPr>
                <w:spacing w:val="-2"/>
                <w:sz w:val="20"/>
              </w:rPr>
            </w:pPr>
            <w:r>
              <w:rPr>
                <w:spacing w:val="-2"/>
                <w:sz w:val="20"/>
              </w:rPr>
              <w:t xml:space="preserve">    .1   Slide - No. of cylinders</w:t>
            </w:r>
            <w:r>
              <w:rPr>
                <w:spacing w:val="-2"/>
                <w:sz w:val="20"/>
                <w:u w:val="single"/>
              </w:rPr>
              <w:t xml:space="preserve">           </w:t>
            </w:r>
          </w:p>
          <w:p w14:paraId="76012350" w14:textId="3003E99B" w:rsidR="00FE528C" w:rsidRDefault="00FE528C" w:rsidP="00FE528C">
            <w:pPr>
              <w:suppressAutoHyphens/>
              <w:rPr>
                <w:spacing w:val="-2"/>
                <w:sz w:val="20"/>
              </w:rPr>
            </w:pPr>
            <w:r>
              <w:rPr>
                <w:spacing w:val="-2"/>
                <w:sz w:val="20"/>
              </w:rPr>
              <w:t xml:space="preserve">          Weight of cylinders </w:t>
            </w:r>
            <w:r>
              <w:rPr>
                <w:spacing w:val="-2"/>
                <w:sz w:val="20"/>
                <w:u w:val="single"/>
              </w:rPr>
              <w:t xml:space="preserve">                </w:t>
            </w:r>
            <w:r>
              <w:rPr>
                <w:spacing w:val="-2"/>
                <w:sz w:val="20"/>
              </w:rPr>
              <w:t xml:space="preserve"> </w:t>
            </w:r>
            <w:r w:rsidR="00BF1CF3">
              <w:rPr>
                <w:spacing w:val="-2"/>
                <w:sz w:val="20"/>
              </w:rPr>
              <w:t>k</w:t>
            </w:r>
            <w:r>
              <w:rPr>
                <w:spacing w:val="-2"/>
                <w:sz w:val="20"/>
              </w:rPr>
              <w:t xml:space="preserve">g. </w:t>
            </w:r>
          </w:p>
          <w:p w14:paraId="24B4ACB3" w14:textId="77777777" w:rsidR="00FE528C" w:rsidRDefault="00FE528C" w:rsidP="00FE528C">
            <w:pPr>
              <w:suppressAutoHyphens/>
              <w:rPr>
                <w:spacing w:val="-2"/>
                <w:sz w:val="20"/>
              </w:rPr>
            </w:pPr>
            <w:r>
              <w:rPr>
                <w:spacing w:val="-2"/>
                <w:sz w:val="20"/>
              </w:rPr>
              <w:t xml:space="preserve">          Gas charge</w:t>
            </w:r>
            <w:r>
              <w:rPr>
                <w:spacing w:val="-2"/>
                <w:sz w:val="20"/>
                <w:u w:val="single"/>
              </w:rPr>
              <w:t xml:space="preserve">                 </w:t>
            </w:r>
            <w:r>
              <w:rPr>
                <w:spacing w:val="-2"/>
                <w:sz w:val="20"/>
              </w:rPr>
              <w:t xml:space="preserve"> kgCO</w:t>
            </w:r>
            <w:r>
              <w:rPr>
                <w:spacing w:val="-2"/>
                <w:sz w:val="20"/>
                <w:vertAlign w:val="subscript"/>
              </w:rPr>
              <w:t>2</w:t>
            </w:r>
            <w:r>
              <w:rPr>
                <w:spacing w:val="-2"/>
                <w:sz w:val="20"/>
              </w:rPr>
              <w:t xml:space="preserve">,  </w:t>
            </w:r>
            <w:r>
              <w:rPr>
                <w:spacing w:val="-2"/>
                <w:sz w:val="20"/>
                <w:u w:val="single"/>
              </w:rPr>
              <w:t xml:space="preserve">                 </w:t>
            </w:r>
            <w:r>
              <w:rPr>
                <w:spacing w:val="-2"/>
                <w:sz w:val="20"/>
              </w:rPr>
              <w:t xml:space="preserve"> kg N</w:t>
            </w:r>
            <w:r>
              <w:rPr>
                <w:spacing w:val="-2"/>
                <w:sz w:val="20"/>
                <w:vertAlign w:val="subscript"/>
              </w:rPr>
              <w:t>2</w:t>
            </w:r>
          </w:p>
          <w:p w14:paraId="42521396" w14:textId="53FB63CD" w:rsidR="00FE528C" w:rsidRDefault="00FE528C" w:rsidP="00FE528C">
            <w:pPr>
              <w:suppressAutoHyphens/>
              <w:rPr>
                <w:spacing w:val="-2"/>
                <w:sz w:val="20"/>
              </w:rPr>
            </w:pPr>
            <w:r>
              <w:rPr>
                <w:spacing w:val="-2"/>
                <w:sz w:val="20"/>
              </w:rPr>
              <w:t xml:space="preserve">          Bottle details  </w:t>
            </w:r>
            <w:r>
              <w:rPr>
                <w:spacing w:val="-2"/>
                <w:sz w:val="20"/>
                <w:u w:val="single"/>
              </w:rPr>
              <w:t xml:space="preserve">                                                        </w:t>
            </w:r>
          </w:p>
          <w:p w14:paraId="61C6430C" w14:textId="51BDC205" w:rsidR="00FE528C" w:rsidRDefault="00FE528C" w:rsidP="00FE528C">
            <w:pPr>
              <w:suppressAutoHyphens/>
              <w:ind w:left="1440" w:hanging="1440"/>
              <w:rPr>
                <w:spacing w:val="-2"/>
                <w:sz w:val="20"/>
              </w:rPr>
            </w:pPr>
            <w:r>
              <w:rPr>
                <w:spacing w:val="-2"/>
                <w:sz w:val="20"/>
                <w:u w:val="single"/>
              </w:rPr>
              <w:t xml:space="preserve">                                                       </w:t>
            </w:r>
          </w:p>
          <w:p w14:paraId="40067E5A" w14:textId="77777777" w:rsidR="00FE528C" w:rsidRDefault="00FE528C" w:rsidP="00FE528C">
            <w:pPr>
              <w:suppressAutoHyphens/>
              <w:rPr>
                <w:spacing w:val="-2"/>
                <w:sz w:val="20"/>
              </w:rPr>
            </w:pPr>
            <w:r>
              <w:rPr>
                <w:spacing w:val="-2"/>
                <w:sz w:val="20"/>
              </w:rPr>
              <w:t xml:space="preserve">     .2   Platform – No. of cylinders</w:t>
            </w:r>
            <w:r>
              <w:rPr>
                <w:spacing w:val="-2"/>
                <w:sz w:val="20"/>
                <w:u w:val="single"/>
              </w:rPr>
              <w:t xml:space="preserve">           </w:t>
            </w:r>
          </w:p>
          <w:p w14:paraId="542A1125" w14:textId="2125BE9F" w:rsidR="00FE528C" w:rsidRDefault="00FE528C" w:rsidP="00FE528C">
            <w:pPr>
              <w:suppressAutoHyphens/>
              <w:rPr>
                <w:spacing w:val="-2"/>
                <w:sz w:val="20"/>
              </w:rPr>
            </w:pPr>
            <w:r>
              <w:rPr>
                <w:spacing w:val="-2"/>
                <w:sz w:val="20"/>
              </w:rPr>
              <w:t xml:space="preserve">           Weight of cylinders </w:t>
            </w:r>
            <w:r>
              <w:rPr>
                <w:spacing w:val="-2"/>
                <w:sz w:val="20"/>
                <w:u w:val="single"/>
              </w:rPr>
              <w:t xml:space="preserve">                </w:t>
            </w:r>
            <w:r>
              <w:rPr>
                <w:spacing w:val="-2"/>
                <w:sz w:val="20"/>
              </w:rPr>
              <w:t xml:space="preserve"> </w:t>
            </w:r>
            <w:r w:rsidR="00BF1CF3">
              <w:rPr>
                <w:spacing w:val="-2"/>
                <w:sz w:val="20"/>
              </w:rPr>
              <w:t>k</w:t>
            </w:r>
            <w:r>
              <w:rPr>
                <w:spacing w:val="-2"/>
                <w:sz w:val="20"/>
              </w:rPr>
              <w:t xml:space="preserve">g. </w:t>
            </w:r>
          </w:p>
          <w:p w14:paraId="6CE09919" w14:textId="71C1EFC9" w:rsidR="00FE528C" w:rsidRDefault="00FE528C" w:rsidP="00FE528C">
            <w:pPr>
              <w:suppressAutoHyphens/>
              <w:rPr>
                <w:spacing w:val="-2"/>
                <w:sz w:val="20"/>
              </w:rPr>
            </w:pPr>
            <w:r>
              <w:rPr>
                <w:spacing w:val="-2"/>
                <w:sz w:val="20"/>
              </w:rPr>
              <w:t xml:space="preserve">          </w:t>
            </w:r>
            <w:r w:rsidR="00BF1CF3">
              <w:rPr>
                <w:spacing w:val="-2"/>
                <w:sz w:val="20"/>
              </w:rPr>
              <w:t xml:space="preserve"> </w:t>
            </w:r>
            <w:r>
              <w:rPr>
                <w:spacing w:val="-2"/>
                <w:sz w:val="20"/>
              </w:rPr>
              <w:t>Gas charge</w:t>
            </w:r>
            <w:r>
              <w:rPr>
                <w:spacing w:val="-2"/>
                <w:sz w:val="20"/>
                <w:u w:val="single"/>
              </w:rPr>
              <w:t xml:space="preserve">                 </w:t>
            </w:r>
            <w:r>
              <w:rPr>
                <w:spacing w:val="-2"/>
                <w:sz w:val="20"/>
              </w:rPr>
              <w:t xml:space="preserve"> kg    CO</w:t>
            </w:r>
            <w:r>
              <w:rPr>
                <w:spacing w:val="-2"/>
                <w:sz w:val="20"/>
                <w:vertAlign w:val="subscript"/>
              </w:rPr>
              <w:t>2</w:t>
            </w:r>
            <w:r>
              <w:rPr>
                <w:spacing w:val="-2"/>
                <w:sz w:val="20"/>
              </w:rPr>
              <w:t xml:space="preserve">, </w:t>
            </w:r>
            <w:r>
              <w:rPr>
                <w:spacing w:val="-2"/>
                <w:sz w:val="20"/>
                <w:u w:val="single"/>
              </w:rPr>
              <w:t xml:space="preserve">                 </w:t>
            </w:r>
            <w:r>
              <w:rPr>
                <w:spacing w:val="-2"/>
                <w:sz w:val="20"/>
              </w:rPr>
              <w:t xml:space="preserve"> kg N</w:t>
            </w:r>
            <w:r>
              <w:rPr>
                <w:spacing w:val="-2"/>
                <w:sz w:val="20"/>
                <w:vertAlign w:val="subscript"/>
              </w:rPr>
              <w:t>2</w:t>
            </w:r>
          </w:p>
          <w:p w14:paraId="7F5E3A0E" w14:textId="77777777" w:rsidR="00FE528C" w:rsidRDefault="00FE528C" w:rsidP="00FE528C">
            <w:pPr>
              <w:suppressAutoHyphens/>
              <w:rPr>
                <w:spacing w:val="-2"/>
                <w:sz w:val="20"/>
              </w:rPr>
            </w:pPr>
            <w:r>
              <w:rPr>
                <w:spacing w:val="-2"/>
                <w:sz w:val="20"/>
              </w:rPr>
              <w:t xml:space="preserve">           Bottle details  </w:t>
            </w:r>
            <w:r>
              <w:rPr>
                <w:spacing w:val="-2"/>
                <w:sz w:val="20"/>
                <w:u w:val="single"/>
              </w:rPr>
              <w:t xml:space="preserve">                                                           </w:t>
            </w:r>
          </w:p>
          <w:p w14:paraId="1B6CEC31" w14:textId="285AB8E7" w:rsidR="00664277" w:rsidRPr="0082136A" w:rsidRDefault="00664277">
            <w:pPr>
              <w:pStyle w:val="TableParagraph"/>
            </w:pPr>
          </w:p>
        </w:tc>
      </w:tr>
    </w:tbl>
    <w:p w14:paraId="53C96024" w14:textId="77777777" w:rsidR="00664277" w:rsidRPr="0082136A" w:rsidRDefault="00664277" w:rsidP="00FE1268">
      <w:pPr>
        <w:spacing w:line="230"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FE528C" w:rsidRPr="0082136A" w14:paraId="7428D687" w14:textId="77777777" w:rsidTr="00FB5836">
        <w:tc>
          <w:tcPr>
            <w:tcW w:w="894" w:type="pct"/>
            <w:vAlign w:val="center"/>
          </w:tcPr>
          <w:p w14:paraId="3AFF140E" w14:textId="77777777" w:rsidR="00FE528C" w:rsidRPr="0082136A" w:rsidRDefault="00FE528C" w:rsidP="00A31AA8">
            <w:pPr>
              <w:jc w:val="left"/>
              <w:rPr>
                <w:rFonts w:cs="Arial"/>
                <w:b/>
                <w:sz w:val="20"/>
              </w:rPr>
            </w:pPr>
            <w:r>
              <w:rPr>
                <w:rFonts w:cs="Arial"/>
                <w:b/>
                <w:sz w:val="20"/>
              </w:rPr>
              <w:t>Marine evacuation systems</w:t>
            </w:r>
          </w:p>
        </w:tc>
        <w:tc>
          <w:tcPr>
            <w:tcW w:w="2134" w:type="pct"/>
          </w:tcPr>
          <w:p w14:paraId="66B1350D" w14:textId="77777777" w:rsidR="00FE528C" w:rsidRPr="0082136A" w:rsidRDefault="00FE528C" w:rsidP="00AA3B0F">
            <w:pPr>
              <w:rPr>
                <w:rFonts w:cs="Arial"/>
                <w:sz w:val="20"/>
              </w:rPr>
            </w:pPr>
            <w:r w:rsidRPr="0082136A">
              <w:rPr>
                <w:rFonts w:cs="Arial"/>
                <w:sz w:val="20"/>
              </w:rPr>
              <w:t>Manufacturer: ______________________________</w:t>
            </w:r>
          </w:p>
          <w:p w14:paraId="374D1701" w14:textId="77777777" w:rsidR="00FE528C" w:rsidRPr="0082136A" w:rsidRDefault="00FE528C" w:rsidP="00AA3B0F">
            <w:pPr>
              <w:rPr>
                <w:rFonts w:cs="Arial"/>
                <w:sz w:val="20"/>
              </w:rPr>
            </w:pPr>
            <w:r w:rsidRPr="0082136A">
              <w:rPr>
                <w:rFonts w:cs="Arial"/>
                <w:sz w:val="20"/>
              </w:rPr>
              <w:t>Model: ____________________________________</w:t>
            </w:r>
          </w:p>
          <w:p w14:paraId="23784EB1" w14:textId="77777777" w:rsidR="00FE528C" w:rsidRPr="0082136A" w:rsidRDefault="00FE528C" w:rsidP="00AA3B0F">
            <w:pPr>
              <w:rPr>
                <w:rFonts w:cs="Arial"/>
                <w:sz w:val="20"/>
              </w:rPr>
            </w:pPr>
            <w:r w:rsidRPr="0082136A">
              <w:rPr>
                <w:rFonts w:cs="Arial"/>
                <w:sz w:val="20"/>
              </w:rPr>
              <w:t>Lot/Serial Number: __________________________</w:t>
            </w:r>
          </w:p>
          <w:p w14:paraId="596FA129" w14:textId="77777777" w:rsidR="00FE528C" w:rsidRPr="0082136A" w:rsidRDefault="00FE528C" w:rsidP="00AA3B0F">
            <w:pPr>
              <w:rPr>
                <w:rFonts w:cs="Arial"/>
                <w:sz w:val="20"/>
              </w:rPr>
            </w:pPr>
          </w:p>
        </w:tc>
        <w:tc>
          <w:tcPr>
            <w:tcW w:w="1972" w:type="pct"/>
          </w:tcPr>
          <w:p w14:paraId="2A8678F6" w14:textId="77777777" w:rsidR="00FE528C" w:rsidRPr="0082136A" w:rsidRDefault="00FE528C" w:rsidP="00AA3B0F">
            <w:pPr>
              <w:rPr>
                <w:rFonts w:cs="Arial"/>
                <w:sz w:val="20"/>
              </w:rPr>
            </w:pPr>
            <w:r w:rsidRPr="0082136A">
              <w:rPr>
                <w:rFonts w:cs="Arial"/>
                <w:sz w:val="20"/>
              </w:rPr>
              <w:t>Date: ____________________  Time: ______________</w:t>
            </w:r>
          </w:p>
          <w:p w14:paraId="03DB51C2" w14:textId="77777777" w:rsidR="00FE528C" w:rsidRPr="0082136A" w:rsidRDefault="00FE528C" w:rsidP="00AA3B0F">
            <w:pPr>
              <w:rPr>
                <w:rFonts w:cs="Arial"/>
                <w:sz w:val="20"/>
              </w:rPr>
            </w:pPr>
            <w:r w:rsidRPr="0082136A">
              <w:rPr>
                <w:rFonts w:cs="Arial"/>
                <w:sz w:val="20"/>
              </w:rPr>
              <w:t>Surveyor: _____________________________________</w:t>
            </w:r>
          </w:p>
          <w:p w14:paraId="0FDC3188" w14:textId="77777777" w:rsidR="00FE528C" w:rsidRPr="0082136A" w:rsidRDefault="00FE528C" w:rsidP="00AA3B0F">
            <w:pPr>
              <w:rPr>
                <w:rFonts w:cs="Arial"/>
                <w:sz w:val="20"/>
              </w:rPr>
            </w:pPr>
            <w:r w:rsidRPr="0082136A">
              <w:rPr>
                <w:rFonts w:cs="Arial"/>
                <w:sz w:val="20"/>
              </w:rPr>
              <w:t>Organization: _________________________________</w:t>
            </w:r>
          </w:p>
          <w:p w14:paraId="0D64EEC6" w14:textId="77777777" w:rsidR="00FE528C" w:rsidRPr="0082136A" w:rsidRDefault="00FE528C"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1"/>
        <w:gridCol w:w="2776"/>
        <w:gridCol w:w="2764"/>
        <w:gridCol w:w="4401"/>
      </w:tblGrid>
      <w:tr w:rsidR="00664277" w:rsidRPr="00ED3031" w14:paraId="1128B8E0" w14:textId="77777777" w:rsidTr="00FB5836">
        <w:tc>
          <w:tcPr>
            <w:tcW w:w="7263" w:type="dxa"/>
            <w:gridSpan w:val="2"/>
          </w:tcPr>
          <w:p w14:paraId="6867D5FC" w14:textId="44B5B241" w:rsidR="00664277" w:rsidRPr="00FB5836" w:rsidRDefault="00664277" w:rsidP="00033252">
            <w:pPr>
              <w:pStyle w:val="TableParagraph"/>
              <w:rPr>
                <w:rFonts w:eastAsia="Times New Roman"/>
                <w:b/>
                <w:bCs/>
              </w:rPr>
            </w:pPr>
            <w:r w:rsidRPr="00FB5836">
              <w:rPr>
                <w:b/>
                <w:bCs/>
              </w:rPr>
              <w:t>6.2.</w:t>
            </w:r>
            <w:r w:rsidR="00033252" w:rsidRPr="00FB5836">
              <w:rPr>
                <w:b/>
                <w:bCs/>
              </w:rPr>
              <w:t>5</w:t>
            </w:r>
            <w:r w:rsidRPr="00FB5836">
              <w:rPr>
                <w:b/>
                <w:bCs/>
              </w:rPr>
              <w:t>.4</w:t>
            </w:r>
            <w:r w:rsidRPr="00FB5836">
              <w:rPr>
                <w:b/>
                <w:bCs/>
              </w:rPr>
              <w:tab/>
              <w:t xml:space="preserve">Cold </w:t>
            </w:r>
            <w:r w:rsidR="00ED3031" w:rsidRPr="00FB5836">
              <w:rPr>
                <w:b/>
                <w:bCs/>
              </w:rPr>
              <w:t xml:space="preserve">inflation test </w:t>
            </w:r>
            <w:r w:rsidRPr="00FB5836">
              <w:rPr>
                <w:b/>
                <w:bCs/>
              </w:rPr>
              <w:t>(continued)</w:t>
            </w:r>
          </w:p>
        </w:tc>
        <w:tc>
          <w:tcPr>
            <w:tcW w:w="7015" w:type="dxa"/>
            <w:gridSpan w:val="2"/>
          </w:tcPr>
          <w:p w14:paraId="72891CF4" w14:textId="7FD8AA43" w:rsidR="00664277" w:rsidRPr="00FB5836" w:rsidRDefault="00664277">
            <w:pPr>
              <w:pStyle w:val="TableParagraph"/>
              <w:rPr>
                <w:rFonts w:eastAsia="Times New Roman"/>
                <w:b/>
                <w:bCs/>
              </w:rPr>
            </w:pPr>
            <w:r w:rsidRPr="00FB5836">
              <w:rPr>
                <w:b/>
                <w:bCs/>
              </w:rPr>
              <w:t>Regulations:</w:t>
            </w:r>
            <w:r w:rsidR="00C41A62" w:rsidRPr="00FB5836">
              <w:rPr>
                <w:b/>
                <w:bCs/>
              </w:rPr>
              <w:t xml:space="preserve"> </w:t>
            </w:r>
            <w:r w:rsidRPr="00FB5836">
              <w:rPr>
                <w:b/>
                <w:bCs/>
              </w:rPr>
              <w:t>LSA Code I/1.2 &amp; VI/6.2; MSC.81(70) 1/12.3.1.5</w:t>
            </w:r>
          </w:p>
        </w:tc>
      </w:tr>
      <w:tr w:rsidR="00664277" w:rsidRPr="0082136A" w14:paraId="74DD6CE3" w14:textId="77777777" w:rsidTr="00FB5836">
        <w:tc>
          <w:tcPr>
            <w:tcW w:w="4545" w:type="dxa"/>
          </w:tcPr>
          <w:p w14:paraId="62492325" w14:textId="43876F16" w:rsidR="00664277" w:rsidRPr="0082136A" w:rsidRDefault="002B11A1" w:rsidP="002B11A1">
            <w:pPr>
              <w:pStyle w:val="TableParagraph"/>
              <w:jc w:val="center"/>
              <w:rPr>
                <w:rFonts w:eastAsia="Times New Roman"/>
              </w:rPr>
            </w:pPr>
            <w:r>
              <w:t>Test Procedure</w:t>
            </w:r>
          </w:p>
        </w:tc>
        <w:tc>
          <w:tcPr>
            <w:tcW w:w="5424" w:type="dxa"/>
            <w:gridSpan w:val="2"/>
          </w:tcPr>
          <w:p w14:paraId="2AD61E01" w14:textId="3DBD655A" w:rsidR="00664277" w:rsidRPr="0082136A" w:rsidRDefault="002B11A1" w:rsidP="002B11A1">
            <w:pPr>
              <w:pStyle w:val="TableParagraph"/>
              <w:jc w:val="center"/>
              <w:rPr>
                <w:rFonts w:eastAsia="Times New Roman"/>
              </w:rPr>
            </w:pPr>
            <w:r>
              <w:t>Acceptance Criteria</w:t>
            </w:r>
          </w:p>
        </w:tc>
        <w:tc>
          <w:tcPr>
            <w:tcW w:w="4309" w:type="dxa"/>
          </w:tcPr>
          <w:p w14:paraId="7349E4DA" w14:textId="25E5F6AD" w:rsidR="00664277" w:rsidRPr="0082136A" w:rsidRDefault="002B11A1" w:rsidP="002B11A1">
            <w:pPr>
              <w:pStyle w:val="TableParagraph"/>
              <w:jc w:val="center"/>
              <w:rPr>
                <w:rFonts w:eastAsia="Times New Roman"/>
              </w:rPr>
            </w:pPr>
            <w:r>
              <w:t>Significant Test Data</w:t>
            </w:r>
          </w:p>
        </w:tc>
      </w:tr>
      <w:tr w:rsidR="00664277" w:rsidRPr="0082136A" w14:paraId="75D771B9" w14:textId="77777777" w:rsidTr="00FB5836">
        <w:trPr>
          <w:trHeight w:val="7077"/>
        </w:trPr>
        <w:tc>
          <w:tcPr>
            <w:tcW w:w="4545" w:type="dxa"/>
          </w:tcPr>
          <w:p w14:paraId="6DA73DAB" w14:textId="77777777" w:rsidR="00664277" w:rsidRPr="0082136A" w:rsidRDefault="00664277" w:rsidP="00F457B3">
            <w:pPr>
              <w:rPr>
                <w:rFonts w:cs="Arial"/>
                <w:sz w:val="20"/>
              </w:rPr>
            </w:pPr>
          </w:p>
        </w:tc>
        <w:tc>
          <w:tcPr>
            <w:tcW w:w="5424" w:type="dxa"/>
            <w:gridSpan w:val="2"/>
          </w:tcPr>
          <w:p w14:paraId="43F5B70A" w14:textId="3608C4FA" w:rsidR="00664277" w:rsidRPr="0082136A" w:rsidRDefault="00664277">
            <w:pPr>
              <w:pStyle w:val="TableParagraph"/>
              <w:rPr>
                <w:rFonts w:eastAsia="Times New Roman"/>
              </w:rPr>
            </w:pPr>
            <w:r w:rsidRPr="0082136A">
              <w:t>Continued:</w:t>
            </w:r>
          </w:p>
        </w:tc>
        <w:tc>
          <w:tcPr>
            <w:tcW w:w="4309" w:type="dxa"/>
          </w:tcPr>
          <w:p w14:paraId="1D29819C" w14:textId="400E8F09" w:rsidR="00FE528C" w:rsidRDefault="00663869" w:rsidP="00FE528C">
            <w:pPr>
              <w:suppressAutoHyphens/>
              <w:ind w:left="2160" w:hanging="2160"/>
              <w:rPr>
                <w:spacing w:val="-2"/>
                <w:sz w:val="20"/>
              </w:rPr>
            </w:pPr>
            <w:r>
              <w:rPr>
                <w:spacing w:val="-2"/>
                <w:sz w:val="20"/>
              </w:rPr>
              <w:t>.</w:t>
            </w:r>
            <w:r w:rsidR="00FE528C">
              <w:rPr>
                <w:spacing w:val="-2"/>
                <w:sz w:val="20"/>
              </w:rPr>
              <w:t xml:space="preserve">8 </w:t>
            </w:r>
            <w:r>
              <w:rPr>
                <w:spacing w:val="-2"/>
                <w:sz w:val="20"/>
              </w:rPr>
              <w:t xml:space="preserve">   </w:t>
            </w:r>
            <w:r w:rsidR="00FE528C">
              <w:rPr>
                <w:spacing w:val="-2"/>
                <w:sz w:val="20"/>
              </w:rPr>
              <w:t>Details of high</w:t>
            </w:r>
            <w:r w:rsidR="00BF1CF3">
              <w:rPr>
                <w:spacing w:val="-2"/>
                <w:sz w:val="20"/>
              </w:rPr>
              <w:t>-</w:t>
            </w:r>
            <w:r w:rsidR="00FE528C">
              <w:rPr>
                <w:spacing w:val="-2"/>
                <w:sz w:val="20"/>
              </w:rPr>
              <w:t xml:space="preserve">pressure hose </w:t>
            </w:r>
            <w:r w:rsidR="00FE528C">
              <w:rPr>
                <w:spacing w:val="-2"/>
                <w:sz w:val="20"/>
                <w:u w:val="single"/>
              </w:rPr>
              <w:t xml:space="preserve">                                               </w:t>
            </w:r>
            <w:r w:rsidR="00FE528C">
              <w:rPr>
                <w:spacing w:val="-2"/>
                <w:sz w:val="20"/>
              </w:rPr>
              <w:t xml:space="preserve"> </w:t>
            </w:r>
            <w:r w:rsidR="00FE528C">
              <w:rPr>
                <w:spacing w:val="-2"/>
                <w:sz w:val="20"/>
                <w:u w:val="single"/>
              </w:rPr>
              <w:t xml:space="preserve">                                                 </w:t>
            </w:r>
          </w:p>
          <w:p w14:paraId="5C5E0321" w14:textId="77777777" w:rsidR="00FE528C" w:rsidRDefault="00FE528C" w:rsidP="00FE528C">
            <w:pPr>
              <w:suppressAutoHyphens/>
              <w:rPr>
                <w:spacing w:val="-2"/>
                <w:sz w:val="20"/>
              </w:rPr>
            </w:pPr>
          </w:p>
          <w:p w14:paraId="1DAAF171" w14:textId="09922BBB" w:rsidR="00FE528C" w:rsidRDefault="00FE528C" w:rsidP="00FE528C">
            <w:pPr>
              <w:suppressAutoHyphens/>
              <w:rPr>
                <w:spacing w:val="-2"/>
                <w:sz w:val="20"/>
              </w:rPr>
            </w:pPr>
            <w:r>
              <w:rPr>
                <w:spacing w:val="-2"/>
                <w:sz w:val="20"/>
              </w:rPr>
              <w:t xml:space="preserve">   .1   Material of </w:t>
            </w:r>
            <w:r w:rsidR="00BF1CF3">
              <w:rPr>
                <w:spacing w:val="-2"/>
                <w:sz w:val="20"/>
              </w:rPr>
              <w:t>h</w:t>
            </w:r>
            <w:r>
              <w:rPr>
                <w:spacing w:val="-2"/>
                <w:sz w:val="20"/>
              </w:rPr>
              <w:t xml:space="preserve">ose </w:t>
            </w:r>
            <w:r>
              <w:rPr>
                <w:spacing w:val="-2"/>
                <w:sz w:val="20"/>
                <w:u w:val="single"/>
              </w:rPr>
              <w:t xml:space="preserve">                                                         </w:t>
            </w:r>
          </w:p>
          <w:p w14:paraId="41FD3778" w14:textId="77777777" w:rsidR="00FE528C" w:rsidRDefault="00FE528C" w:rsidP="00FE528C">
            <w:pPr>
              <w:suppressAutoHyphens/>
              <w:rPr>
                <w:spacing w:val="-2"/>
                <w:sz w:val="20"/>
              </w:rPr>
            </w:pPr>
            <w:r>
              <w:rPr>
                <w:spacing w:val="-2"/>
                <w:sz w:val="20"/>
              </w:rPr>
              <w:t xml:space="preserve">   .2   Pressure rating of hose </w:t>
            </w:r>
            <w:r>
              <w:rPr>
                <w:spacing w:val="-2"/>
                <w:sz w:val="20"/>
                <w:u w:val="single"/>
              </w:rPr>
              <w:t xml:space="preserve">                                                 </w:t>
            </w:r>
            <w:r>
              <w:rPr>
                <w:spacing w:val="-2"/>
                <w:sz w:val="20"/>
              </w:rPr>
              <w:t xml:space="preserve"> </w:t>
            </w:r>
          </w:p>
          <w:p w14:paraId="2A45D202" w14:textId="77777777" w:rsidR="00FE528C" w:rsidRDefault="00FE528C" w:rsidP="00FE528C">
            <w:pPr>
              <w:suppressAutoHyphens/>
              <w:rPr>
                <w:spacing w:val="-2"/>
                <w:sz w:val="20"/>
              </w:rPr>
            </w:pPr>
          </w:p>
          <w:p w14:paraId="53966148" w14:textId="78419FC4" w:rsidR="00FE528C" w:rsidRDefault="00663869" w:rsidP="00FB5836">
            <w:pPr>
              <w:tabs>
                <w:tab w:val="clear" w:pos="851"/>
              </w:tabs>
              <w:suppressAutoHyphens/>
              <w:rPr>
                <w:spacing w:val="-2"/>
                <w:sz w:val="20"/>
                <w:u w:val="single"/>
              </w:rPr>
            </w:pPr>
            <w:r>
              <w:rPr>
                <w:spacing w:val="-2"/>
                <w:sz w:val="20"/>
              </w:rPr>
              <w:t xml:space="preserve">.9    </w:t>
            </w:r>
            <w:r w:rsidR="00FE528C">
              <w:rPr>
                <w:spacing w:val="-2"/>
                <w:sz w:val="20"/>
              </w:rPr>
              <w:t xml:space="preserve">Details of Cylinder valve </w:t>
            </w:r>
            <w:r w:rsidR="00FE528C">
              <w:rPr>
                <w:spacing w:val="-2"/>
                <w:sz w:val="20"/>
                <w:u w:val="single"/>
              </w:rPr>
              <w:t xml:space="preserve">                                             </w:t>
            </w:r>
          </w:p>
          <w:p w14:paraId="4B1ED6BB" w14:textId="77777777" w:rsidR="00FE528C" w:rsidRDefault="00FE528C" w:rsidP="00FE528C">
            <w:pPr>
              <w:pStyle w:val="Header"/>
              <w:suppressAutoHyphens/>
              <w:rPr>
                <w:spacing w:val="-2"/>
                <w:sz w:val="20"/>
              </w:rPr>
            </w:pPr>
          </w:p>
          <w:p w14:paraId="79209A06" w14:textId="4B548B0A" w:rsidR="00FE528C" w:rsidRDefault="00663869" w:rsidP="00FE528C">
            <w:pPr>
              <w:suppressAutoHyphens/>
              <w:ind w:left="1440" w:hanging="1440"/>
              <w:rPr>
                <w:spacing w:val="-2"/>
                <w:sz w:val="20"/>
                <w:u w:val="single"/>
              </w:rPr>
            </w:pPr>
            <w:r>
              <w:rPr>
                <w:spacing w:val="-2"/>
                <w:sz w:val="20"/>
              </w:rPr>
              <w:t>.</w:t>
            </w:r>
            <w:r w:rsidR="00FE528C">
              <w:rPr>
                <w:spacing w:val="-2"/>
                <w:sz w:val="20"/>
              </w:rPr>
              <w:t xml:space="preserve">10  Details of Operating Head </w:t>
            </w:r>
            <w:r w:rsidR="00FE528C">
              <w:rPr>
                <w:spacing w:val="-2"/>
                <w:sz w:val="20"/>
                <w:u w:val="single"/>
              </w:rPr>
              <w:t xml:space="preserve">                                            </w:t>
            </w:r>
          </w:p>
          <w:p w14:paraId="72C1CD11" w14:textId="77777777" w:rsidR="00FE528C" w:rsidRDefault="00FE528C" w:rsidP="00FE528C">
            <w:pPr>
              <w:suppressAutoHyphens/>
              <w:ind w:left="1440" w:hanging="1440"/>
              <w:rPr>
                <w:spacing w:val="-2"/>
                <w:sz w:val="20"/>
              </w:rPr>
            </w:pPr>
          </w:p>
          <w:p w14:paraId="0FE4ECCE" w14:textId="0566EBA9" w:rsidR="00FE528C" w:rsidRDefault="00663869" w:rsidP="00FE528C">
            <w:pPr>
              <w:suppressAutoHyphens/>
              <w:rPr>
                <w:spacing w:val="-2"/>
                <w:sz w:val="20"/>
                <w:u w:val="single"/>
              </w:rPr>
            </w:pPr>
            <w:r>
              <w:rPr>
                <w:spacing w:val="-2"/>
                <w:sz w:val="20"/>
              </w:rPr>
              <w:t>.</w:t>
            </w:r>
            <w:r w:rsidR="00FE528C">
              <w:rPr>
                <w:spacing w:val="-2"/>
                <w:sz w:val="20"/>
              </w:rPr>
              <w:t xml:space="preserve">11  Details of Inflation Valve </w:t>
            </w:r>
            <w:r w:rsidR="00FE528C">
              <w:rPr>
                <w:spacing w:val="-2"/>
                <w:sz w:val="20"/>
                <w:u w:val="single"/>
              </w:rPr>
              <w:t xml:space="preserve">                                             </w:t>
            </w:r>
          </w:p>
          <w:p w14:paraId="5C5D5667" w14:textId="77777777" w:rsidR="00FE528C" w:rsidRDefault="00FE528C" w:rsidP="00FE528C">
            <w:pPr>
              <w:suppressAutoHyphens/>
              <w:ind w:left="1440" w:hanging="1440"/>
              <w:rPr>
                <w:spacing w:val="-2"/>
                <w:sz w:val="20"/>
              </w:rPr>
            </w:pPr>
            <w:r>
              <w:rPr>
                <w:spacing w:val="-2"/>
                <w:sz w:val="20"/>
              </w:rPr>
              <w:tab/>
            </w:r>
            <w:r>
              <w:rPr>
                <w:spacing w:val="-2"/>
                <w:sz w:val="20"/>
              </w:rPr>
              <w:tab/>
              <w:t xml:space="preserve">         </w:t>
            </w:r>
            <w:r>
              <w:rPr>
                <w:spacing w:val="-2"/>
                <w:sz w:val="20"/>
                <w:u w:val="single"/>
              </w:rPr>
              <w:t xml:space="preserve">                                         </w:t>
            </w:r>
          </w:p>
          <w:p w14:paraId="03C896C5" w14:textId="77777777" w:rsidR="00FE528C" w:rsidRDefault="00FE528C" w:rsidP="00FE528C">
            <w:pPr>
              <w:pStyle w:val="Header"/>
              <w:suppressAutoHyphens/>
              <w:rPr>
                <w:spacing w:val="-2"/>
                <w:sz w:val="20"/>
              </w:rPr>
            </w:pPr>
          </w:p>
          <w:p w14:paraId="414CC5E1" w14:textId="586B6186" w:rsidR="00FE528C" w:rsidRDefault="00663869" w:rsidP="00FE528C">
            <w:pPr>
              <w:suppressAutoHyphens/>
              <w:ind w:left="2160" w:hanging="2160"/>
              <w:rPr>
                <w:spacing w:val="-2"/>
                <w:sz w:val="20"/>
                <w:u w:val="single"/>
              </w:rPr>
            </w:pPr>
            <w:r>
              <w:rPr>
                <w:spacing w:val="-2"/>
                <w:sz w:val="20"/>
              </w:rPr>
              <w:t>.</w:t>
            </w:r>
            <w:r w:rsidR="00FE528C">
              <w:rPr>
                <w:spacing w:val="-2"/>
                <w:sz w:val="20"/>
              </w:rPr>
              <w:t xml:space="preserve">12  Details of Pressure Relief Valve </w:t>
            </w:r>
            <w:r w:rsidR="00FE528C">
              <w:rPr>
                <w:spacing w:val="-2"/>
                <w:sz w:val="20"/>
                <w:u w:val="single"/>
              </w:rPr>
              <w:t xml:space="preserve">                                   </w:t>
            </w:r>
          </w:p>
          <w:p w14:paraId="39501910" w14:textId="77777777" w:rsidR="00FE528C" w:rsidRDefault="00FE528C" w:rsidP="00FE528C">
            <w:pPr>
              <w:suppressAutoHyphens/>
              <w:ind w:left="2160" w:hanging="2160"/>
              <w:rPr>
                <w:spacing w:val="-2"/>
                <w:sz w:val="20"/>
              </w:rPr>
            </w:pPr>
            <w:r>
              <w:rPr>
                <w:spacing w:val="-2"/>
                <w:sz w:val="20"/>
              </w:rPr>
              <w:tab/>
            </w:r>
            <w:r>
              <w:rPr>
                <w:spacing w:val="-2"/>
                <w:sz w:val="20"/>
              </w:rPr>
              <w:tab/>
              <w:t xml:space="preserve">    </w:t>
            </w:r>
            <w:r>
              <w:rPr>
                <w:spacing w:val="-2"/>
                <w:sz w:val="20"/>
                <w:u w:val="single"/>
              </w:rPr>
              <w:t xml:space="preserve">                               </w:t>
            </w:r>
            <w:r>
              <w:rPr>
                <w:spacing w:val="-2"/>
                <w:sz w:val="20"/>
              </w:rPr>
              <w:t xml:space="preserve"> </w:t>
            </w:r>
          </w:p>
          <w:p w14:paraId="50DE49DC" w14:textId="77777777" w:rsidR="00FE528C" w:rsidRDefault="00FE528C" w:rsidP="00FE528C">
            <w:pPr>
              <w:suppressAutoHyphens/>
              <w:rPr>
                <w:spacing w:val="-2"/>
                <w:sz w:val="20"/>
              </w:rPr>
            </w:pPr>
          </w:p>
          <w:p w14:paraId="7AC46EF6" w14:textId="77777777" w:rsidR="00FE528C" w:rsidRDefault="00FE528C" w:rsidP="00FE528C">
            <w:pPr>
              <w:suppressAutoHyphens/>
              <w:ind w:left="720" w:hanging="720"/>
              <w:rPr>
                <w:spacing w:val="-2"/>
                <w:sz w:val="20"/>
              </w:rPr>
            </w:pPr>
            <w:r>
              <w:rPr>
                <w:spacing w:val="-2"/>
                <w:sz w:val="20"/>
              </w:rPr>
              <w:tab/>
              <w:t xml:space="preserve">.1  Lifting pressure </w:t>
            </w:r>
            <w:r>
              <w:rPr>
                <w:spacing w:val="-2"/>
                <w:sz w:val="20"/>
                <w:u w:val="single"/>
              </w:rPr>
              <w:t xml:space="preserve">                                   </w:t>
            </w:r>
          </w:p>
          <w:p w14:paraId="5CE1BEBD" w14:textId="77777777" w:rsidR="00FE528C" w:rsidRDefault="00FE528C" w:rsidP="00FE528C">
            <w:pPr>
              <w:suppressAutoHyphens/>
              <w:rPr>
                <w:spacing w:val="-2"/>
                <w:sz w:val="20"/>
              </w:rPr>
            </w:pPr>
          </w:p>
          <w:p w14:paraId="5B5F3DBD" w14:textId="77777777" w:rsidR="00FE528C" w:rsidRDefault="00FE528C" w:rsidP="00FE528C">
            <w:pPr>
              <w:suppressAutoHyphens/>
              <w:ind w:left="720" w:hanging="720"/>
              <w:rPr>
                <w:spacing w:val="-2"/>
                <w:sz w:val="20"/>
              </w:rPr>
            </w:pPr>
            <w:r>
              <w:rPr>
                <w:spacing w:val="-2"/>
                <w:sz w:val="20"/>
              </w:rPr>
              <w:tab/>
              <w:t xml:space="preserve">.2  Reseat pressure  </w:t>
            </w:r>
            <w:r>
              <w:rPr>
                <w:spacing w:val="-2"/>
                <w:sz w:val="20"/>
                <w:u w:val="single"/>
              </w:rPr>
              <w:t xml:space="preserve">                                   </w:t>
            </w:r>
          </w:p>
          <w:p w14:paraId="6FD056C5" w14:textId="77777777" w:rsidR="00FE528C" w:rsidRDefault="00FE528C" w:rsidP="00FE528C">
            <w:pPr>
              <w:suppressAutoHyphens/>
              <w:rPr>
                <w:spacing w:val="-2"/>
                <w:sz w:val="20"/>
              </w:rPr>
            </w:pPr>
          </w:p>
          <w:p w14:paraId="269DBEFA" w14:textId="2A893530" w:rsidR="00FE528C" w:rsidRPr="00FE528C" w:rsidRDefault="00663869" w:rsidP="00FE528C">
            <w:pPr>
              <w:pStyle w:val="BodyTextIndent2"/>
              <w:spacing w:after="0" w:line="240" w:lineRule="auto"/>
              <w:ind w:left="398" w:hanging="425"/>
              <w:rPr>
                <w:sz w:val="20"/>
                <w:szCs w:val="18"/>
              </w:rPr>
            </w:pPr>
            <w:r>
              <w:rPr>
                <w:sz w:val="20"/>
                <w:szCs w:val="18"/>
              </w:rPr>
              <w:t>.</w:t>
            </w:r>
            <w:r w:rsidR="00FE528C" w:rsidRPr="00FE528C">
              <w:rPr>
                <w:sz w:val="20"/>
                <w:szCs w:val="18"/>
              </w:rPr>
              <w:t>13   Additional Inflatable Structures associated with passage and platform:</w:t>
            </w:r>
          </w:p>
          <w:p w14:paraId="0CB43698" w14:textId="77777777" w:rsidR="00FE528C" w:rsidRDefault="00FE528C" w:rsidP="00FE528C">
            <w:pPr>
              <w:suppressAutoHyphens/>
              <w:ind w:left="720" w:hanging="720"/>
              <w:rPr>
                <w:spacing w:val="-2"/>
                <w:sz w:val="20"/>
              </w:rPr>
            </w:pPr>
            <w:r>
              <w:rPr>
                <w:spacing w:val="-2"/>
                <w:sz w:val="20"/>
              </w:rPr>
              <w:tab/>
              <w:t xml:space="preserve">  </w:t>
            </w:r>
            <w:r>
              <w:rPr>
                <w:spacing w:val="-2"/>
                <w:sz w:val="20"/>
                <w:u w:val="single"/>
              </w:rPr>
              <w:t xml:space="preserve">                                                                       </w:t>
            </w:r>
          </w:p>
          <w:p w14:paraId="789F1A6A" w14:textId="77777777" w:rsidR="00FE528C" w:rsidRDefault="00FE528C" w:rsidP="00FE528C">
            <w:pPr>
              <w:suppressAutoHyphens/>
              <w:ind w:left="720" w:hanging="720"/>
              <w:rPr>
                <w:spacing w:val="-2"/>
                <w:sz w:val="20"/>
              </w:rPr>
            </w:pPr>
            <w:r>
              <w:rPr>
                <w:spacing w:val="-2"/>
                <w:sz w:val="20"/>
              </w:rPr>
              <w:tab/>
              <w:t xml:space="preserve">  </w:t>
            </w:r>
            <w:r>
              <w:rPr>
                <w:spacing w:val="-2"/>
                <w:sz w:val="20"/>
                <w:u w:val="single"/>
              </w:rPr>
              <w:t xml:space="preserve">                                                                       </w:t>
            </w:r>
          </w:p>
          <w:p w14:paraId="0AC5535D" w14:textId="77777777" w:rsidR="00FE528C" w:rsidRDefault="00FE528C" w:rsidP="00FE528C">
            <w:pPr>
              <w:suppressAutoHyphens/>
              <w:rPr>
                <w:spacing w:val="-2"/>
                <w:sz w:val="20"/>
              </w:rPr>
            </w:pPr>
          </w:p>
          <w:p w14:paraId="4F1BDE31" w14:textId="77777777" w:rsidR="00FE528C" w:rsidRDefault="00FE528C" w:rsidP="00FE528C">
            <w:pPr>
              <w:suppressAutoHyphens/>
              <w:rPr>
                <w:spacing w:val="-2"/>
                <w:sz w:val="20"/>
              </w:rPr>
            </w:pPr>
            <w:r>
              <w:rPr>
                <w:spacing w:val="-2"/>
                <w:sz w:val="20"/>
              </w:rPr>
              <w:t>Comments/Observations.</w:t>
            </w:r>
          </w:p>
          <w:p w14:paraId="7B27DB9C" w14:textId="77777777" w:rsidR="00FE528C" w:rsidRDefault="00FE528C" w:rsidP="00FE528C">
            <w:pPr>
              <w:suppressAutoHyphens/>
              <w:rPr>
                <w:spacing w:val="-2"/>
                <w:sz w:val="20"/>
              </w:rPr>
            </w:pPr>
          </w:p>
          <w:p w14:paraId="4320D965" w14:textId="77777777" w:rsidR="00FE528C" w:rsidRDefault="00FE528C"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3EE51806" w14:textId="27B1580A" w:rsidR="00664277" w:rsidRPr="0082136A" w:rsidRDefault="00664277">
            <w:pPr>
              <w:pStyle w:val="TableParagraph"/>
            </w:pPr>
          </w:p>
        </w:tc>
      </w:tr>
    </w:tbl>
    <w:p w14:paraId="6F7A20DD" w14:textId="77777777" w:rsidR="00664277" w:rsidRPr="0082136A" w:rsidRDefault="00664277" w:rsidP="00FE1268">
      <w:pPr>
        <w:spacing w:line="490" w:lineRule="auto"/>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5E0D54" w:rsidRPr="0082136A" w14:paraId="791B5FFE" w14:textId="77777777" w:rsidTr="00FB5836">
        <w:tc>
          <w:tcPr>
            <w:tcW w:w="894" w:type="pct"/>
            <w:vAlign w:val="center"/>
          </w:tcPr>
          <w:p w14:paraId="650E8131" w14:textId="77777777" w:rsidR="005E0D54" w:rsidRPr="0082136A" w:rsidRDefault="005E0D54" w:rsidP="00A31AA8">
            <w:pPr>
              <w:jc w:val="left"/>
              <w:rPr>
                <w:rFonts w:cs="Arial"/>
                <w:b/>
                <w:sz w:val="20"/>
              </w:rPr>
            </w:pPr>
            <w:r>
              <w:rPr>
                <w:rFonts w:cs="Arial"/>
                <w:b/>
                <w:sz w:val="20"/>
              </w:rPr>
              <w:t>Marine evacuation systems</w:t>
            </w:r>
          </w:p>
        </w:tc>
        <w:tc>
          <w:tcPr>
            <w:tcW w:w="2134" w:type="pct"/>
          </w:tcPr>
          <w:p w14:paraId="787F130F" w14:textId="77777777" w:rsidR="005E0D54" w:rsidRPr="0082136A" w:rsidRDefault="005E0D54" w:rsidP="00AA3B0F">
            <w:pPr>
              <w:rPr>
                <w:rFonts w:cs="Arial"/>
                <w:sz w:val="20"/>
              </w:rPr>
            </w:pPr>
            <w:r w:rsidRPr="0082136A">
              <w:rPr>
                <w:rFonts w:cs="Arial"/>
                <w:sz w:val="20"/>
              </w:rPr>
              <w:t>Manufacturer: ______________________________</w:t>
            </w:r>
          </w:p>
          <w:p w14:paraId="3E0B139F" w14:textId="77777777" w:rsidR="005E0D54" w:rsidRPr="0082136A" w:rsidRDefault="005E0D54" w:rsidP="00AA3B0F">
            <w:pPr>
              <w:rPr>
                <w:rFonts w:cs="Arial"/>
                <w:sz w:val="20"/>
              </w:rPr>
            </w:pPr>
            <w:r w:rsidRPr="0082136A">
              <w:rPr>
                <w:rFonts w:cs="Arial"/>
                <w:sz w:val="20"/>
              </w:rPr>
              <w:t>Model: ____________________________________</w:t>
            </w:r>
          </w:p>
          <w:p w14:paraId="49FC8743" w14:textId="77777777" w:rsidR="005E0D54" w:rsidRPr="0082136A" w:rsidRDefault="005E0D54" w:rsidP="00AA3B0F">
            <w:pPr>
              <w:rPr>
                <w:rFonts w:cs="Arial"/>
                <w:sz w:val="20"/>
              </w:rPr>
            </w:pPr>
            <w:r w:rsidRPr="0082136A">
              <w:rPr>
                <w:rFonts w:cs="Arial"/>
                <w:sz w:val="20"/>
              </w:rPr>
              <w:t>Lot/Serial Number: __________________________</w:t>
            </w:r>
          </w:p>
          <w:p w14:paraId="77DE00A2" w14:textId="77777777" w:rsidR="005E0D54" w:rsidRPr="0082136A" w:rsidRDefault="005E0D54" w:rsidP="00AA3B0F">
            <w:pPr>
              <w:rPr>
                <w:rFonts w:cs="Arial"/>
                <w:sz w:val="20"/>
              </w:rPr>
            </w:pPr>
          </w:p>
        </w:tc>
        <w:tc>
          <w:tcPr>
            <w:tcW w:w="1972" w:type="pct"/>
          </w:tcPr>
          <w:p w14:paraId="1ACB4B41" w14:textId="77777777" w:rsidR="005E0D54" w:rsidRPr="0082136A" w:rsidRDefault="005E0D54" w:rsidP="00AA3B0F">
            <w:pPr>
              <w:rPr>
                <w:rFonts w:cs="Arial"/>
                <w:sz w:val="20"/>
              </w:rPr>
            </w:pPr>
            <w:r w:rsidRPr="0082136A">
              <w:rPr>
                <w:rFonts w:cs="Arial"/>
                <w:sz w:val="20"/>
              </w:rPr>
              <w:t>Date: ____________________  Time: ______________</w:t>
            </w:r>
          </w:p>
          <w:p w14:paraId="0412AE98" w14:textId="77777777" w:rsidR="005E0D54" w:rsidRPr="0082136A" w:rsidRDefault="005E0D54" w:rsidP="00AA3B0F">
            <w:pPr>
              <w:rPr>
                <w:rFonts w:cs="Arial"/>
                <w:sz w:val="20"/>
              </w:rPr>
            </w:pPr>
            <w:r w:rsidRPr="0082136A">
              <w:rPr>
                <w:rFonts w:cs="Arial"/>
                <w:sz w:val="20"/>
              </w:rPr>
              <w:t>Surveyor: _____________________________________</w:t>
            </w:r>
          </w:p>
          <w:p w14:paraId="5BC0B69D" w14:textId="77777777" w:rsidR="005E0D54" w:rsidRPr="0082136A" w:rsidRDefault="005E0D54" w:rsidP="00AA3B0F">
            <w:pPr>
              <w:rPr>
                <w:rFonts w:cs="Arial"/>
                <w:sz w:val="20"/>
              </w:rPr>
            </w:pPr>
            <w:r w:rsidRPr="0082136A">
              <w:rPr>
                <w:rFonts w:cs="Arial"/>
                <w:sz w:val="20"/>
              </w:rPr>
              <w:t>Organization: _________________________________</w:t>
            </w:r>
          </w:p>
          <w:p w14:paraId="0B2A841F" w14:textId="77777777" w:rsidR="005E0D54" w:rsidRPr="0082136A" w:rsidRDefault="005E0D54"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2"/>
        <w:gridCol w:w="2776"/>
        <w:gridCol w:w="1987"/>
        <w:gridCol w:w="5177"/>
      </w:tblGrid>
      <w:tr w:rsidR="00664277" w:rsidRPr="00ED3031" w14:paraId="4F6A69E6" w14:textId="77777777" w:rsidTr="00FB5836">
        <w:tc>
          <w:tcPr>
            <w:tcW w:w="7263" w:type="dxa"/>
            <w:gridSpan w:val="2"/>
          </w:tcPr>
          <w:p w14:paraId="0C40EA69" w14:textId="23F5F234" w:rsidR="00664277" w:rsidRPr="00FB5836" w:rsidRDefault="00664277" w:rsidP="00033252">
            <w:pPr>
              <w:pStyle w:val="TableParagraph"/>
              <w:rPr>
                <w:rFonts w:eastAsia="Times New Roman"/>
                <w:b/>
                <w:bCs/>
              </w:rPr>
            </w:pPr>
            <w:r w:rsidRPr="00FB5836">
              <w:rPr>
                <w:b/>
                <w:bCs/>
              </w:rPr>
              <w:t>6.2.</w:t>
            </w:r>
            <w:r w:rsidR="00033252" w:rsidRPr="00FB5836">
              <w:rPr>
                <w:b/>
                <w:bCs/>
              </w:rPr>
              <w:t>5</w:t>
            </w:r>
            <w:r w:rsidRPr="00FB5836">
              <w:rPr>
                <w:b/>
                <w:bCs/>
              </w:rPr>
              <w:t>.5</w:t>
            </w:r>
            <w:r w:rsidRPr="00FB5836">
              <w:rPr>
                <w:b/>
                <w:bCs/>
              </w:rPr>
              <w:tab/>
              <w:t xml:space="preserve">Hot </w:t>
            </w:r>
            <w:r w:rsidR="00ED3031" w:rsidRPr="00FB5836">
              <w:rPr>
                <w:b/>
                <w:bCs/>
              </w:rPr>
              <w:t>inflation test</w:t>
            </w:r>
          </w:p>
        </w:tc>
        <w:tc>
          <w:tcPr>
            <w:tcW w:w="7015" w:type="dxa"/>
            <w:gridSpan w:val="2"/>
          </w:tcPr>
          <w:p w14:paraId="316D7691" w14:textId="12B2BDCC" w:rsidR="00664277" w:rsidRPr="00FB5836" w:rsidRDefault="00664277">
            <w:pPr>
              <w:pStyle w:val="TableParagraph"/>
              <w:rPr>
                <w:rFonts w:eastAsia="Times New Roman"/>
                <w:b/>
                <w:bCs/>
              </w:rPr>
            </w:pPr>
            <w:r w:rsidRPr="00FB5836">
              <w:rPr>
                <w:b/>
                <w:bCs/>
              </w:rPr>
              <w:t>Regulations: LSA Code I/1.2 &amp; VI/6.2; MSC.81(70) 1/12.3.1.6</w:t>
            </w:r>
          </w:p>
        </w:tc>
      </w:tr>
      <w:tr w:rsidR="00664277" w:rsidRPr="0082136A" w14:paraId="428E2907" w14:textId="77777777" w:rsidTr="00FB5836">
        <w:tc>
          <w:tcPr>
            <w:tcW w:w="4545" w:type="dxa"/>
          </w:tcPr>
          <w:p w14:paraId="406D727F" w14:textId="6CCA2E4E" w:rsidR="00664277" w:rsidRPr="0082136A" w:rsidRDefault="002B11A1" w:rsidP="002B11A1">
            <w:pPr>
              <w:pStyle w:val="TableParagraph"/>
              <w:jc w:val="center"/>
              <w:rPr>
                <w:rFonts w:eastAsia="Times New Roman"/>
              </w:rPr>
            </w:pPr>
            <w:r>
              <w:t>Test Procedure</w:t>
            </w:r>
          </w:p>
        </w:tc>
        <w:tc>
          <w:tcPr>
            <w:tcW w:w="4664" w:type="dxa"/>
            <w:gridSpan w:val="2"/>
          </w:tcPr>
          <w:p w14:paraId="41CE5917" w14:textId="18EE6782" w:rsidR="00664277" w:rsidRPr="0082136A" w:rsidRDefault="002B11A1" w:rsidP="002B11A1">
            <w:pPr>
              <w:pStyle w:val="TableParagraph"/>
              <w:jc w:val="center"/>
              <w:rPr>
                <w:rFonts w:eastAsia="Times New Roman"/>
              </w:rPr>
            </w:pPr>
            <w:r>
              <w:t>Acceptance Criteria</w:t>
            </w:r>
          </w:p>
        </w:tc>
        <w:tc>
          <w:tcPr>
            <w:tcW w:w="5069" w:type="dxa"/>
          </w:tcPr>
          <w:p w14:paraId="243C90DD" w14:textId="0D059FA0" w:rsidR="00664277" w:rsidRPr="0082136A" w:rsidRDefault="002B11A1" w:rsidP="002B11A1">
            <w:pPr>
              <w:pStyle w:val="TableParagraph"/>
              <w:jc w:val="center"/>
              <w:rPr>
                <w:rFonts w:eastAsia="Times New Roman"/>
              </w:rPr>
            </w:pPr>
            <w:r>
              <w:t>Significant Test Data</w:t>
            </w:r>
          </w:p>
        </w:tc>
      </w:tr>
      <w:tr w:rsidR="00664277" w:rsidRPr="0082136A" w14:paraId="1F485FE3" w14:textId="77777777" w:rsidTr="00FB5836">
        <w:trPr>
          <w:trHeight w:val="7502"/>
        </w:trPr>
        <w:tc>
          <w:tcPr>
            <w:tcW w:w="4545" w:type="dxa"/>
          </w:tcPr>
          <w:p w14:paraId="62C8DAF7" w14:textId="77777777" w:rsidR="00664277" w:rsidRPr="0082136A" w:rsidRDefault="00664277">
            <w:pPr>
              <w:pStyle w:val="TableParagraph"/>
              <w:rPr>
                <w:rFonts w:eastAsia="Times New Roman"/>
              </w:rPr>
            </w:pPr>
            <w:r w:rsidRPr="0082136A">
              <w:t>Marine Evacuation Inclined Inflated Passage;</w:t>
            </w:r>
          </w:p>
          <w:p w14:paraId="4E852560" w14:textId="77777777" w:rsidR="00664277" w:rsidRPr="0082136A" w:rsidRDefault="00664277">
            <w:pPr>
              <w:pStyle w:val="TableParagraph"/>
            </w:pPr>
          </w:p>
          <w:p w14:paraId="64F7A013" w14:textId="77777777" w:rsidR="00664277" w:rsidRPr="0082136A" w:rsidRDefault="00664277">
            <w:pPr>
              <w:pStyle w:val="TableParagraph"/>
              <w:rPr>
                <w:rFonts w:eastAsia="Times New Roman"/>
              </w:rPr>
            </w:pPr>
            <w:r w:rsidRPr="0082136A">
              <w:t>The uninflated passage with its gas cylinders should be placed in a hot chamber at a temperature of +65</w:t>
            </w:r>
            <w:r w:rsidRPr="0082136A">
              <w:rPr>
                <w:vertAlign w:val="superscript"/>
              </w:rPr>
              <w:t>0</w:t>
            </w:r>
            <w:r w:rsidRPr="0082136A">
              <w:t>C for not less than 7 hours.</w:t>
            </w:r>
          </w:p>
        </w:tc>
        <w:tc>
          <w:tcPr>
            <w:tcW w:w="4664" w:type="dxa"/>
            <w:gridSpan w:val="2"/>
          </w:tcPr>
          <w:p w14:paraId="0AC4EEB1" w14:textId="77777777" w:rsidR="00664277" w:rsidRPr="0082136A" w:rsidRDefault="00664277">
            <w:pPr>
              <w:pStyle w:val="TableParagraph"/>
              <w:rPr>
                <w:rFonts w:eastAsia="Times New Roman"/>
              </w:rPr>
            </w:pPr>
            <w:r w:rsidRPr="0082136A">
              <w:t>On inflation the pressure relief valves on the passage should be of sufficient capacity to prevent pressure in excess of twice the designed working pressure. The passage and components should show no sign of cracking, seam slippage or other defects.</w:t>
            </w:r>
          </w:p>
          <w:p w14:paraId="4005C475" w14:textId="77777777" w:rsidR="00664277" w:rsidRPr="0082136A" w:rsidRDefault="00664277">
            <w:pPr>
              <w:pStyle w:val="TableParagraph"/>
            </w:pPr>
          </w:p>
          <w:p w14:paraId="384E9346" w14:textId="77777777" w:rsidR="00664277" w:rsidRPr="0082136A" w:rsidRDefault="00664277">
            <w:pPr>
              <w:pStyle w:val="TableParagraph"/>
            </w:pPr>
          </w:p>
          <w:p w14:paraId="3974A4F2" w14:textId="58E0D4F6" w:rsidR="00664277" w:rsidRPr="0082136A" w:rsidRDefault="00664277">
            <w:pPr>
              <w:pStyle w:val="TableParagraph"/>
              <w:rPr>
                <w:rFonts w:eastAsia="Times New Roman"/>
              </w:rPr>
            </w:pPr>
            <w:r w:rsidRPr="0082136A">
              <w:t>(The inflation system should be identical to the system described in 6.2.4.4 above)</w:t>
            </w:r>
          </w:p>
        </w:tc>
        <w:tc>
          <w:tcPr>
            <w:tcW w:w="5069" w:type="dxa"/>
          </w:tcPr>
          <w:p w14:paraId="4AE89A73" w14:textId="77777777" w:rsidR="00664277" w:rsidRPr="0082136A" w:rsidRDefault="00664277" w:rsidP="00FB5836">
            <w:pPr>
              <w:pStyle w:val="ListParagraph"/>
              <w:widowControl w:val="0"/>
              <w:numPr>
                <w:ilvl w:val="0"/>
                <w:numId w:val="26"/>
              </w:numPr>
              <w:tabs>
                <w:tab w:val="clear" w:pos="851"/>
              </w:tabs>
              <w:spacing w:before="94" w:line="465" w:lineRule="auto"/>
              <w:ind w:left="361" w:right="166" w:hanging="270"/>
              <w:contextualSpacing w:val="0"/>
              <w:rPr>
                <w:rFonts w:cs="Arial"/>
                <w:sz w:val="20"/>
              </w:rPr>
            </w:pPr>
            <w:r w:rsidRPr="0082136A">
              <w:rPr>
                <w:rFonts w:cs="Arial"/>
                <w:sz w:val="20"/>
              </w:rPr>
              <w:t xml:space="preserve">Hot chamber temperature </w:t>
            </w:r>
            <w:r w:rsidRPr="0082136A">
              <w:rPr>
                <w:rFonts w:cs="Arial"/>
                <w:sz w:val="20"/>
                <w:u w:val="single" w:color="000000"/>
              </w:rPr>
              <w:tab/>
            </w:r>
            <w:r w:rsidRPr="0082136A">
              <w:rPr>
                <w:rFonts w:cs="Arial"/>
                <w:sz w:val="20"/>
                <w:vertAlign w:val="superscript"/>
              </w:rPr>
              <w:t>0</w:t>
            </w:r>
            <w:r w:rsidRPr="0082136A">
              <w:rPr>
                <w:rFonts w:cs="Arial"/>
                <w:sz w:val="20"/>
              </w:rPr>
              <w:t>C</w:t>
            </w:r>
          </w:p>
          <w:p w14:paraId="587A1301" w14:textId="77777777" w:rsidR="00664277" w:rsidRPr="0082136A" w:rsidRDefault="00664277" w:rsidP="00F457B3">
            <w:pPr>
              <w:pStyle w:val="ListParagraph"/>
              <w:tabs>
                <w:tab w:val="left" w:pos="2170"/>
                <w:tab w:val="left" w:pos="2734"/>
                <w:tab w:val="left" w:pos="3781"/>
              </w:tabs>
              <w:spacing w:before="94" w:line="465" w:lineRule="auto"/>
              <w:ind w:left="361" w:right="166"/>
              <w:rPr>
                <w:rFonts w:cs="Arial"/>
                <w:sz w:val="20"/>
              </w:rPr>
            </w:pPr>
            <w:r w:rsidRPr="0082136A">
              <w:rPr>
                <w:rFonts w:cs="Arial"/>
                <w:sz w:val="20"/>
              </w:rPr>
              <w:t>Time in</w:t>
            </w:r>
            <w:r w:rsidRPr="0082136A">
              <w:rPr>
                <w:rFonts w:cs="Arial"/>
                <w:sz w:val="20"/>
                <w:u w:val="single" w:color="000000"/>
              </w:rPr>
              <w:tab/>
            </w:r>
            <w:r w:rsidRPr="0082136A">
              <w:rPr>
                <w:rFonts w:cs="Arial"/>
                <w:sz w:val="20"/>
              </w:rPr>
              <w:t xml:space="preserve">Time </w:t>
            </w:r>
            <w:r w:rsidRPr="00DB6D95">
              <w:rPr>
                <w:rFonts w:cs="Arial"/>
                <w:sz w:val="20"/>
              </w:rPr>
              <w:t>out</w:t>
            </w:r>
            <w:r w:rsidRPr="00FB5836">
              <w:rPr>
                <w:rFonts w:cs="Arial"/>
                <w:sz w:val="20"/>
                <w:u w:val="single"/>
              </w:rPr>
              <w:t xml:space="preserve">  </w:t>
            </w:r>
            <w:r w:rsidRPr="00FB5836">
              <w:rPr>
                <w:rFonts w:cs="Arial"/>
                <w:sz w:val="20"/>
                <w:u w:val="single"/>
              </w:rPr>
              <w:tab/>
            </w:r>
          </w:p>
          <w:p w14:paraId="5E37F669" w14:textId="77777777" w:rsidR="00664277" w:rsidRPr="0082136A" w:rsidRDefault="00664277" w:rsidP="00F457B3">
            <w:pPr>
              <w:pStyle w:val="ListParagraph"/>
              <w:spacing w:before="94" w:line="465" w:lineRule="auto"/>
              <w:ind w:left="361" w:right="166"/>
              <w:rPr>
                <w:rFonts w:cs="Arial"/>
                <w:sz w:val="20"/>
              </w:rPr>
            </w:pPr>
            <w:r w:rsidRPr="0082136A">
              <w:rPr>
                <w:rFonts w:cs="Arial"/>
                <w:sz w:val="20"/>
              </w:rPr>
              <w:t>Hours in chamber</w:t>
            </w:r>
            <w:r w:rsidRPr="0082136A">
              <w:rPr>
                <w:rFonts w:cs="Arial"/>
                <w:sz w:val="20"/>
                <w:u w:val="single" w:color="000000"/>
              </w:rPr>
              <w:tab/>
            </w:r>
            <w:r w:rsidRPr="0082136A">
              <w:rPr>
                <w:rFonts w:cs="Arial"/>
                <w:sz w:val="20"/>
                <w:u w:val="single" w:color="000000"/>
              </w:rPr>
              <w:tab/>
              <w:t xml:space="preserve">        </w:t>
            </w:r>
            <w:r w:rsidRPr="0082136A">
              <w:rPr>
                <w:rFonts w:cs="Arial"/>
                <w:sz w:val="20"/>
              </w:rPr>
              <w:t>@ +65</w:t>
            </w:r>
            <w:r w:rsidRPr="0082136A">
              <w:rPr>
                <w:rFonts w:cs="Arial"/>
                <w:sz w:val="20"/>
                <w:vertAlign w:val="superscript"/>
              </w:rPr>
              <w:t>0</w:t>
            </w:r>
            <w:r w:rsidRPr="0082136A">
              <w:rPr>
                <w:rFonts w:cs="Arial"/>
                <w:sz w:val="20"/>
              </w:rPr>
              <w:t>C</w:t>
            </w:r>
          </w:p>
          <w:p w14:paraId="23F50D50" w14:textId="77777777" w:rsidR="00664277" w:rsidRPr="0082136A" w:rsidRDefault="00664277" w:rsidP="00F457B3">
            <w:pPr>
              <w:pStyle w:val="ListParagraph"/>
              <w:widowControl w:val="0"/>
              <w:numPr>
                <w:ilvl w:val="0"/>
                <w:numId w:val="26"/>
              </w:numPr>
              <w:tabs>
                <w:tab w:val="clear" w:pos="851"/>
                <w:tab w:val="left" w:pos="3871"/>
              </w:tabs>
              <w:spacing w:before="6"/>
              <w:ind w:left="361" w:right="166" w:hanging="262"/>
              <w:contextualSpacing w:val="0"/>
              <w:rPr>
                <w:rFonts w:cs="Arial"/>
                <w:sz w:val="20"/>
              </w:rPr>
            </w:pPr>
            <w:r w:rsidRPr="0082136A">
              <w:rPr>
                <w:rFonts w:cs="Arial"/>
                <w:sz w:val="20"/>
              </w:rPr>
              <w:t xml:space="preserve">Design WP    </w:t>
            </w:r>
            <w:r w:rsidRPr="0082136A">
              <w:rPr>
                <w:rFonts w:cs="Arial"/>
                <w:sz w:val="20"/>
                <w:u w:val="single" w:color="000000"/>
              </w:rPr>
              <w:tab/>
            </w:r>
            <w:r w:rsidRPr="0082136A">
              <w:rPr>
                <w:rFonts w:cs="Arial"/>
                <w:sz w:val="20"/>
              </w:rPr>
              <w:t>kPa</w:t>
            </w:r>
          </w:p>
          <w:p w14:paraId="0B0C7083" w14:textId="77777777" w:rsidR="00664277" w:rsidRPr="0082136A" w:rsidRDefault="00664277">
            <w:pPr>
              <w:pStyle w:val="TableParagraph"/>
            </w:pPr>
          </w:p>
          <w:p w14:paraId="7744F8C6" w14:textId="77777777" w:rsidR="00664277" w:rsidRPr="0082136A" w:rsidRDefault="00664277" w:rsidP="00F457B3">
            <w:pPr>
              <w:pStyle w:val="ListParagraph"/>
              <w:widowControl w:val="0"/>
              <w:numPr>
                <w:ilvl w:val="0"/>
                <w:numId w:val="26"/>
              </w:numPr>
              <w:tabs>
                <w:tab w:val="clear" w:pos="851"/>
                <w:tab w:val="left" w:pos="3871"/>
              </w:tabs>
              <w:ind w:left="361" w:right="166" w:hanging="262"/>
              <w:contextualSpacing w:val="0"/>
              <w:rPr>
                <w:rFonts w:cs="Arial"/>
                <w:sz w:val="20"/>
              </w:rPr>
            </w:pPr>
            <w:r w:rsidRPr="0082136A">
              <w:rPr>
                <w:rFonts w:cs="Arial"/>
                <w:sz w:val="20"/>
              </w:rPr>
              <w:t xml:space="preserve">System usable in  </w:t>
            </w:r>
            <w:r w:rsidRPr="0082136A">
              <w:rPr>
                <w:rFonts w:cs="Arial"/>
                <w:sz w:val="20"/>
                <w:u w:val="single" w:color="000000"/>
              </w:rPr>
              <w:tab/>
            </w:r>
            <w:r w:rsidRPr="0082136A">
              <w:rPr>
                <w:rFonts w:cs="Arial"/>
                <w:sz w:val="20"/>
              </w:rPr>
              <w:t>secs</w:t>
            </w:r>
          </w:p>
          <w:p w14:paraId="2C08C40F" w14:textId="77777777" w:rsidR="00664277" w:rsidRPr="0082136A" w:rsidRDefault="00664277">
            <w:pPr>
              <w:pStyle w:val="TableParagraph"/>
            </w:pPr>
          </w:p>
          <w:p w14:paraId="67563E4D" w14:textId="77777777" w:rsidR="00664277" w:rsidRPr="0082136A" w:rsidRDefault="00664277" w:rsidP="00F457B3">
            <w:pPr>
              <w:pStyle w:val="ListParagraph"/>
              <w:widowControl w:val="0"/>
              <w:numPr>
                <w:ilvl w:val="0"/>
                <w:numId w:val="26"/>
              </w:numPr>
              <w:tabs>
                <w:tab w:val="clear" w:pos="851"/>
                <w:tab w:val="left" w:pos="3871"/>
              </w:tabs>
              <w:ind w:left="361" w:right="166" w:hanging="262"/>
              <w:contextualSpacing w:val="0"/>
              <w:rPr>
                <w:rFonts w:cs="Arial"/>
                <w:sz w:val="20"/>
              </w:rPr>
            </w:pPr>
            <w:r w:rsidRPr="0082136A">
              <w:rPr>
                <w:rFonts w:cs="Arial"/>
                <w:sz w:val="20"/>
              </w:rPr>
              <w:t>Time to reach working pressure</w:t>
            </w:r>
            <w:r w:rsidRPr="0082136A">
              <w:rPr>
                <w:rFonts w:cs="Arial"/>
                <w:sz w:val="20"/>
                <w:u w:val="single" w:color="000000"/>
              </w:rPr>
              <w:tab/>
            </w:r>
            <w:r w:rsidRPr="0082136A">
              <w:rPr>
                <w:rFonts w:cs="Arial"/>
                <w:sz w:val="20"/>
              </w:rPr>
              <w:t>secs</w:t>
            </w:r>
          </w:p>
          <w:p w14:paraId="72A0FB6B" w14:textId="77777777" w:rsidR="00664277" w:rsidRPr="0082136A" w:rsidRDefault="00664277">
            <w:pPr>
              <w:pStyle w:val="TableParagraph"/>
            </w:pPr>
          </w:p>
          <w:p w14:paraId="24DA23D8" w14:textId="77777777" w:rsidR="00664277" w:rsidRPr="0082136A" w:rsidRDefault="00664277" w:rsidP="00F457B3">
            <w:pPr>
              <w:pStyle w:val="ListParagraph"/>
              <w:widowControl w:val="0"/>
              <w:numPr>
                <w:ilvl w:val="0"/>
                <w:numId w:val="26"/>
              </w:numPr>
              <w:tabs>
                <w:tab w:val="clear" w:pos="851"/>
                <w:tab w:val="left" w:pos="3871"/>
              </w:tabs>
              <w:spacing w:before="5"/>
              <w:ind w:left="361" w:right="166" w:hanging="262"/>
              <w:contextualSpacing w:val="0"/>
              <w:rPr>
                <w:rFonts w:cs="Arial"/>
                <w:sz w:val="20"/>
              </w:rPr>
            </w:pPr>
            <w:r w:rsidRPr="0082136A">
              <w:rPr>
                <w:rFonts w:cs="Arial"/>
                <w:sz w:val="20"/>
              </w:rPr>
              <w:t xml:space="preserve">Maximum pressure reached during inflation    </w:t>
            </w:r>
            <w:r w:rsidRPr="0082136A">
              <w:rPr>
                <w:rFonts w:cs="Arial"/>
                <w:sz w:val="20"/>
                <w:u w:val="single" w:color="000000"/>
              </w:rPr>
              <w:t xml:space="preserve"> </w:t>
            </w:r>
            <w:r w:rsidRPr="0082136A">
              <w:rPr>
                <w:rFonts w:cs="Arial"/>
                <w:sz w:val="20"/>
                <w:u w:val="single" w:color="000000"/>
              </w:rPr>
              <w:tab/>
            </w:r>
            <w:r w:rsidRPr="0082136A">
              <w:rPr>
                <w:rFonts w:cs="Arial"/>
                <w:sz w:val="20"/>
              </w:rPr>
              <w:t>kPa</w:t>
            </w:r>
          </w:p>
          <w:p w14:paraId="52B65CE9" w14:textId="77777777" w:rsidR="00DB6D95" w:rsidRPr="0082136A" w:rsidRDefault="00DB6D95" w:rsidP="00FB5836">
            <w:pPr>
              <w:pStyle w:val="TableParagraph"/>
              <w:ind w:left="-28"/>
            </w:pPr>
          </w:p>
          <w:p w14:paraId="477CCC2F" w14:textId="2BC975D9" w:rsidR="00664277" w:rsidRPr="0082136A" w:rsidRDefault="00DB6D95" w:rsidP="00FB5836">
            <w:pPr>
              <w:pStyle w:val="TableParagraph"/>
              <w:ind w:left="-28"/>
              <w:rPr>
                <w:rFonts w:eastAsia="Times New Roman"/>
              </w:rPr>
            </w:pPr>
            <w:r>
              <w:t>.</w:t>
            </w:r>
            <w:r w:rsidR="00664277" w:rsidRPr="000944FF">
              <w:t>6</w:t>
            </w:r>
            <w:r w:rsidR="00664277" w:rsidRPr="0082136A">
              <w:t xml:space="preserve"> </w:t>
            </w:r>
            <w:r>
              <w:t xml:space="preserve">  </w:t>
            </w:r>
            <w:r w:rsidR="00664277" w:rsidRPr="0082136A">
              <w:t xml:space="preserve"> Relief valves blowing at: Comments/Observations.</w:t>
            </w:r>
          </w:p>
          <w:p w14:paraId="19B1FF1E" w14:textId="347EFCDD" w:rsidR="00664277" w:rsidRPr="0082136A" w:rsidRDefault="00DB6D95">
            <w:pPr>
              <w:pStyle w:val="TableParagraph"/>
            </w:pPr>
            <w:r>
              <w:t xml:space="preserve"> </w:t>
            </w:r>
          </w:p>
          <w:p w14:paraId="5C94E5C8" w14:textId="77777777" w:rsidR="00664277" w:rsidRPr="0082136A" w:rsidRDefault="00664277">
            <w:pPr>
              <w:pStyle w:val="TableParagraph"/>
            </w:pPr>
          </w:p>
          <w:p w14:paraId="57401939" w14:textId="77777777" w:rsidR="00664277" w:rsidRPr="0082136A" w:rsidRDefault="00664277">
            <w:pPr>
              <w:pStyle w:val="TableParagraph"/>
            </w:pPr>
          </w:p>
          <w:p w14:paraId="51148B4E" w14:textId="77777777" w:rsidR="00664277" w:rsidRPr="0082136A" w:rsidRDefault="00664277">
            <w:pPr>
              <w:pStyle w:val="TableParagraph"/>
            </w:pPr>
          </w:p>
          <w:p w14:paraId="59789F10" w14:textId="77777777" w:rsidR="005E0D54" w:rsidRDefault="005E0D54"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1C3102E2" w14:textId="4C790318" w:rsidR="00664277" w:rsidRPr="0082136A" w:rsidRDefault="00664277">
            <w:pPr>
              <w:pStyle w:val="TableParagraph"/>
            </w:pPr>
          </w:p>
        </w:tc>
      </w:tr>
    </w:tbl>
    <w:p w14:paraId="3B4BABAE" w14:textId="47A46825" w:rsidR="00664277" w:rsidRPr="0082136A" w:rsidRDefault="00664277" w:rsidP="00FE1268">
      <w:pPr>
        <w:rPr>
          <w:rFonts w:ascii="Times New Roman" w:hAnsi="Times New Roman"/>
          <w:sz w:val="20"/>
        </w:r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9C29E0" w:rsidRPr="0082136A" w14:paraId="1EA10E30" w14:textId="77777777" w:rsidTr="00FB5836">
        <w:tc>
          <w:tcPr>
            <w:tcW w:w="894" w:type="pct"/>
            <w:vAlign w:val="center"/>
          </w:tcPr>
          <w:p w14:paraId="5F3E6A35" w14:textId="77777777" w:rsidR="009C29E0" w:rsidRPr="0082136A" w:rsidRDefault="009C29E0" w:rsidP="00A31AA8">
            <w:pPr>
              <w:jc w:val="left"/>
              <w:rPr>
                <w:rFonts w:cs="Arial"/>
                <w:b/>
                <w:sz w:val="20"/>
              </w:rPr>
            </w:pPr>
            <w:r>
              <w:rPr>
                <w:rFonts w:cs="Arial"/>
                <w:b/>
                <w:sz w:val="20"/>
              </w:rPr>
              <w:t>Marine evacuation systems</w:t>
            </w:r>
          </w:p>
        </w:tc>
        <w:tc>
          <w:tcPr>
            <w:tcW w:w="2134" w:type="pct"/>
          </w:tcPr>
          <w:p w14:paraId="787D66DD" w14:textId="77777777" w:rsidR="009C29E0" w:rsidRPr="0082136A" w:rsidRDefault="009C29E0" w:rsidP="00B4442F">
            <w:pPr>
              <w:rPr>
                <w:rFonts w:cs="Arial"/>
                <w:sz w:val="20"/>
              </w:rPr>
            </w:pPr>
            <w:r w:rsidRPr="0082136A">
              <w:rPr>
                <w:rFonts w:cs="Arial"/>
                <w:sz w:val="20"/>
              </w:rPr>
              <w:t>Manufacturer: ______________________________</w:t>
            </w:r>
          </w:p>
          <w:p w14:paraId="7DE036E6" w14:textId="77777777" w:rsidR="009C29E0" w:rsidRPr="0082136A" w:rsidRDefault="009C29E0" w:rsidP="00B4442F">
            <w:pPr>
              <w:rPr>
                <w:rFonts w:cs="Arial"/>
                <w:sz w:val="20"/>
              </w:rPr>
            </w:pPr>
            <w:r w:rsidRPr="0082136A">
              <w:rPr>
                <w:rFonts w:cs="Arial"/>
                <w:sz w:val="20"/>
              </w:rPr>
              <w:t>Model: ____________________________________</w:t>
            </w:r>
          </w:p>
          <w:p w14:paraId="1DA71742" w14:textId="77777777" w:rsidR="009C29E0" w:rsidRPr="0082136A" w:rsidRDefault="009C29E0" w:rsidP="00B4442F">
            <w:pPr>
              <w:rPr>
                <w:rFonts w:cs="Arial"/>
                <w:sz w:val="20"/>
              </w:rPr>
            </w:pPr>
            <w:r w:rsidRPr="0082136A">
              <w:rPr>
                <w:rFonts w:cs="Arial"/>
                <w:sz w:val="20"/>
              </w:rPr>
              <w:t>Lot/Serial Number: __________________________</w:t>
            </w:r>
          </w:p>
          <w:p w14:paraId="2E3402A3" w14:textId="77777777" w:rsidR="009C29E0" w:rsidRPr="0082136A" w:rsidRDefault="009C29E0" w:rsidP="00B4442F">
            <w:pPr>
              <w:rPr>
                <w:rFonts w:cs="Arial"/>
                <w:sz w:val="20"/>
              </w:rPr>
            </w:pPr>
          </w:p>
        </w:tc>
        <w:tc>
          <w:tcPr>
            <w:tcW w:w="1972" w:type="pct"/>
          </w:tcPr>
          <w:p w14:paraId="1C5601E1" w14:textId="77777777" w:rsidR="009C29E0" w:rsidRPr="0082136A" w:rsidRDefault="009C29E0" w:rsidP="00B4442F">
            <w:pPr>
              <w:rPr>
                <w:rFonts w:cs="Arial"/>
                <w:sz w:val="20"/>
              </w:rPr>
            </w:pPr>
            <w:r w:rsidRPr="0082136A">
              <w:rPr>
                <w:rFonts w:cs="Arial"/>
                <w:sz w:val="20"/>
              </w:rPr>
              <w:t>Date: ____________________  Time: ______________</w:t>
            </w:r>
          </w:p>
          <w:p w14:paraId="2A92E656" w14:textId="77777777" w:rsidR="009C29E0" w:rsidRPr="0082136A" w:rsidRDefault="009C29E0" w:rsidP="00B4442F">
            <w:pPr>
              <w:rPr>
                <w:rFonts w:cs="Arial"/>
                <w:sz w:val="20"/>
              </w:rPr>
            </w:pPr>
            <w:r w:rsidRPr="0082136A">
              <w:rPr>
                <w:rFonts w:cs="Arial"/>
                <w:sz w:val="20"/>
              </w:rPr>
              <w:t>Surveyor: _____________________________________</w:t>
            </w:r>
          </w:p>
          <w:p w14:paraId="609B43A9" w14:textId="77777777" w:rsidR="009C29E0" w:rsidRPr="0082136A" w:rsidRDefault="009C29E0" w:rsidP="00B4442F">
            <w:pPr>
              <w:rPr>
                <w:rFonts w:cs="Arial"/>
                <w:sz w:val="20"/>
              </w:rPr>
            </w:pPr>
            <w:r w:rsidRPr="0082136A">
              <w:rPr>
                <w:rFonts w:cs="Arial"/>
                <w:sz w:val="20"/>
              </w:rPr>
              <w:t>Organization: _________________________________</w:t>
            </w:r>
          </w:p>
          <w:p w14:paraId="3F7FA31B" w14:textId="77777777" w:rsidR="009C29E0" w:rsidRPr="0082136A" w:rsidRDefault="009C29E0" w:rsidP="00B4442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955"/>
        <w:gridCol w:w="1409"/>
        <w:gridCol w:w="2896"/>
        <w:gridCol w:w="5322"/>
      </w:tblGrid>
      <w:tr w:rsidR="00664277" w:rsidRPr="00ED3031" w14:paraId="7626138E" w14:textId="77777777" w:rsidTr="00FB5836">
        <w:tc>
          <w:tcPr>
            <w:tcW w:w="6367" w:type="dxa"/>
            <w:gridSpan w:val="2"/>
          </w:tcPr>
          <w:p w14:paraId="61868B86" w14:textId="614A3A60" w:rsidR="00664277" w:rsidRPr="00FB5836" w:rsidRDefault="00664277">
            <w:pPr>
              <w:pStyle w:val="TableParagraph"/>
              <w:rPr>
                <w:rFonts w:eastAsia="Times New Roman"/>
                <w:b/>
                <w:bCs/>
              </w:rPr>
            </w:pPr>
            <w:r w:rsidRPr="00FB5836">
              <w:rPr>
                <w:b/>
                <w:bCs/>
              </w:rPr>
              <w:t>6.2.</w:t>
            </w:r>
            <w:r w:rsidR="007A75C0" w:rsidRPr="00FB5836">
              <w:rPr>
                <w:b/>
                <w:bCs/>
              </w:rPr>
              <w:t>5</w:t>
            </w:r>
            <w:r w:rsidRPr="00FB5836">
              <w:rPr>
                <w:b/>
                <w:bCs/>
              </w:rPr>
              <w:t>.6</w:t>
            </w:r>
            <w:r w:rsidRPr="00FB5836">
              <w:rPr>
                <w:b/>
                <w:bCs/>
              </w:rPr>
              <w:tab/>
              <w:t xml:space="preserve">Wet </w:t>
            </w:r>
            <w:r w:rsidR="00ED3031" w:rsidRPr="00FB5836">
              <w:rPr>
                <w:b/>
                <w:bCs/>
              </w:rPr>
              <w:t>sliding te</w:t>
            </w:r>
            <w:r w:rsidRPr="00FB5836">
              <w:rPr>
                <w:b/>
                <w:bCs/>
              </w:rPr>
              <w:t>st</w:t>
            </w:r>
          </w:p>
        </w:tc>
        <w:tc>
          <w:tcPr>
            <w:tcW w:w="8221" w:type="dxa"/>
            <w:gridSpan w:val="2"/>
          </w:tcPr>
          <w:p w14:paraId="01A370AB" w14:textId="545301AE" w:rsidR="00664277" w:rsidRPr="00FB5836" w:rsidRDefault="00664277">
            <w:pPr>
              <w:pStyle w:val="TableParagraph"/>
              <w:rPr>
                <w:rFonts w:eastAsia="Times New Roman"/>
                <w:b/>
                <w:bCs/>
              </w:rPr>
            </w:pPr>
            <w:r w:rsidRPr="00FB5836">
              <w:rPr>
                <w:b/>
                <w:bCs/>
              </w:rPr>
              <w:t>Regulations: LSA Code I/1.2 &amp; VI/6.2; MSC.81(70) 1/12.3.1.7</w:t>
            </w:r>
          </w:p>
        </w:tc>
      </w:tr>
      <w:tr w:rsidR="00664277" w:rsidRPr="0082136A" w14:paraId="40E51C42" w14:textId="77777777" w:rsidTr="00FB5836">
        <w:tc>
          <w:tcPr>
            <w:tcW w:w="4957" w:type="dxa"/>
          </w:tcPr>
          <w:p w14:paraId="2DC91AB6" w14:textId="6ABACC90" w:rsidR="00664277" w:rsidRPr="0082136A" w:rsidRDefault="002B11A1" w:rsidP="002B11A1">
            <w:pPr>
              <w:pStyle w:val="TableParagraph"/>
              <w:jc w:val="center"/>
              <w:rPr>
                <w:rFonts w:eastAsia="Times New Roman"/>
              </w:rPr>
            </w:pPr>
            <w:r>
              <w:t>Test Procedure</w:t>
            </w:r>
          </w:p>
        </w:tc>
        <w:tc>
          <w:tcPr>
            <w:tcW w:w="4307" w:type="dxa"/>
            <w:gridSpan w:val="2"/>
          </w:tcPr>
          <w:p w14:paraId="17127B55" w14:textId="1B469C23" w:rsidR="00664277" w:rsidRPr="0082136A" w:rsidRDefault="002B11A1" w:rsidP="002B11A1">
            <w:pPr>
              <w:pStyle w:val="TableParagraph"/>
              <w:jc w:val="center"/>
              <w:rPr>
                <w:rFonts w:eastAsia="Times New Roman"/>
              </w:rPr>
            </w:pPr>
            <w:r>
              <w:t>Acceptance Criteria</w:t>
            </w:r>
          </w:p>
        </w:tc>
        <w:tc>
          <w:tcPr>
            <w:tcW w:w="5324" w:type="dxa"/>
          </w:tcPr>
          <w:p w14:paraId="3B121CBC" w14:textId="7EE0ACCC" w:rsidR="00664277" w:rsidRPr="0082136A" w:rsidRDefault="002B11A1" w:rsidP="002B11A1">
            <w:pPr>
              <w:pStyle w:val="TableParagraph"/>
              <w:jc w:val="center"/>
              <w:rPr>
                <w:rFonts w:eastAsia="Times New Roman"/>
              </w:rPr>
            </w:pPr>
            <w:r>
              <w:t>Significant Test Data</w:t>
            </w:r>
          </w:p>
        </w:tc>
      </w:tr>
      <w:tr w:rsidR="00664277" w:rsidRPr="0082136A" w14:paraId="0341A022" w14:textId="77777777" w:rsidTr="00FB5836">
        <w:tc>
          <w:tcPr>
            <w:tcW w:w="4957" w:type="dxa"/>
          </w:tcPr>
          <w:p w14:paraId="3079E027" w14:textId="77777777" w:rsidR="00664277" w:rsidRPr="0082136A" w:rsidRDefault="00664277">
            <w:pPr>
              <w:pStyle w:val="TableParagraph"/>
              <w:rPr>
                <w:rFonts w:eastAsia="Times New Roman"/>
              </w:rPr>
            </w:pPr>
            <w:r w:rsidRPr="0082136A">
              <w:t>Marine Evacuation Inclined Inflated Passage;</w:t>
            </w:r>
          </w:p>
          <w:p w14:paraId="4E98F948" w14:textId="77777777" w:rsidR="00664277" w:rsidRPr="0082136A" w:rsidRDefault="00664277">
            <w:pPr>
              <w:pStyle w:val="TableParagraph"/>
            </w:pPr>
          </w:p>
          <w:p w14:paraId="5DA01313" w14:textId="77777777" w:rsidR="00664277" w:rsidRPr="0082136A" w:rsidRDefault="00664277">
            <w:pPr>
              <w:pStyle w:val="TableParagraph"/>
              <w:rPr>
                <w:rFonts w:eastAsia="Times New Roman"/>
              </w:rPr>
            </w:pPr>
            <w:r w:rsidRPr="0082136A">
              <w:t>It should be demonstrated with at least 10 sliding operations on a slide path thoroughly wetted with water to simulate wet weather conditions.</w:t>
            </w:r>
          </w:p>
        </w:tc>
        <w:tc>
          <w:tcPr>
            <w:tcW w:w="4307" w:type="dxa"/>
            <w:gridSpan w:val="2"/>
          </w:tcPr>
          <w:p w14:paraId="6108AA86" w14:textId="77777777" w:rsidR="00664277" w:rsidRPr="0082136A" w:rsidRDefault="00664277">
            <w:pPr>
              <w:pStyle w:val="TableParagraph"/>
              <w:rPr>
                <w:rFonts w:eastAsia="Times New Roman"/>
              </w:rPr>
            </w:pPr>
            <w:r w:rsidRPr="0082136A">
              <w:t>The speed of descent should not be considered excessive or dangerous.</w:t>
            </w:r>
          </w:p>
        </w:tc>
        <w:tc>
          <w:tcPr>
            <w:tcW w:w="5324" w:type="dxa"/>
          </w:tcPr>
          <w:p w14:paraId="2482C2BA" w14:textId="77777777" w:rsidR="00664277" w:rsidRPr="0082136A" w:rsidRDefault="00664277" w:rsidP="00F457B3">
            <w:pPr>
              <w:pStyle w:val="ListParagraph"/>
              <w:widowControl w:val="0"/>
              <w:numPr>
                <w:ilvl w:val="0"/>
                <w:numId w:val="25"/>
              </w:numPr>
              <w:tabs>
                <w:tab w:val="clear" w:pos="851"/>
                <w:tab w:val="left" w:pos="820"/>
                <w:tab w:val="left" w:pos="4134"/>
              </w:tabs>
              <w:spacing w:before="119"/>
              <w:ind w:left="361" w:right="166" w:hanging="262"/>
              <w:contextualSpacing w:val="0"/>
              <w:rPr>
                <w:rFonts w:cs="Arial"/>
                <w:sz w:val="20"/>
              </w:rPr>
            </w:pPr>
            <w:r w:rsidRPr="0082136A">
              <w:rPr>
                <w:rFonts w:cs="Arial"/>
                <w:sz w:val="20"/>
              </w:rPr>
              <w:t>Height of slide above ground</w:t>
            </w:r>
            <w:r w:rsidRPr="0082136A">
              <w:rPr>
                <w:rFonts w:cs="Arial"/>
                <w:sz w:val="20"/>
                <w:u w:val="single" w:color="000000"/>
              </w:rPr>
              <w:tab/>
            </w:r>
            <w:r w:rsidRPr="0082136A">
              <w:rPr>
                <w:rFonts w:cs="Arial"/>
                <w:sz w:val="20"/>
              </w:rPr>
              <w:t>m</w:t>
            </w:r>
          </w:p>
          <w:p w14:paraId="47753090" w14:textId="77777777" w:rsidR="00664277" w:rsidRPr="0082136A" w:rsidRDefault="00664277">
            <w:pPr>
              <w:pStyle w:val="TableParagraph"/>
            </w:pPr>
          </w:p>
          <w:p w14:paraId="75D4D9BA" w14:textId="77777777" w:rsidR="00664277" w:rsidRPr="0082136A" w:rsidRDefault="00664277" w:rsidP="00F457B3">
            <w:pPr>
              <w:pStyle w:val="ListParagraph"/>
              <w:widowControl w:val="0"/>
              <w:numPr>
                <w:ilvl w:val="0"/>
                <w:numId w:val="25"/>
              </w:numPr>
              <w:tabs>
                <w:tab w:val="clear" w:pos="851"/>
                <w:tab w:val="left" w:pos="820"/>
                <w:tab w:val="left" w:pos="4231"/>
              </w:tabs>
              <w:ind w:left="361" w:right="166" w:hanging="262"/>
              <w:contextualSpacing w:val="0"/>
              <w:rPr>
                <w:rFonts w:eastAsia="Symbol" w:cs="Arial"/>
                <w:sz w:val="20"/>
              </w:rPr>
            </w:pPr>
            <w:r w:rsidRPr="0082136A">
              <w:rPr>
                <w:rFonts w:cs="Arial"/>
                <w:sz w:val="20"/>
              </w:rPr>
              <w:t>Angle of slide path to horizontal</w:t>
            </w:r>
            <w:r w:rsidRPr="0082136A">
              <w:rPr>
                <w:rFonts w:cs="Arial"/>
                <w:sz w:val="20"/>
                <w:u w:val="single" w:color="000000"/>
              </w:rPr>
              <w:tab/>
            </w:r>
            <w:r w:rsidRPr="0082136A">
              <w:rPr>
                <w:rFonts w:cs="Arial"/>
                <w:sz w:val="20"/>
                <w:u w:val="single" w:color="000000"/>
                <w:vertAlign w:val="superscript"/>
              </w:rPr>
              <w:t>0</w:t>
            </w:r>
          </w:p>
          <w:p w14:paraId="01B1B779" w14:textId="77777777" w:rsidR="00664277" w:rsidRPr="0082136A" w:rsidRDefault="00664277">
            <w:pPr>
              <w:pStyle w:val="TableParagraph"/>
            </w:pPr>
          </w:p>
          <w:p w14:paraId="19D85D06" w14:textId="77777777" w:rsidR="00664277" w:rsidRPr="0082136A" w:rsidRDefault="00664277" w:rsidP="00F457B3">
            <w:pPr>
              <w:pStyle w:val="ListParagraph"/>
              <w:widowControl w:val="0"/>
              <w:numPr>
                <w:ilvl w:val="0"/>
                <w:numId w:val="25"/>
              </w:numPr>
              <w:tabs>
                <w:tab w:val="clear" w:pos="851"/>
                <w:tab w:val="left" w:pos="820"/>
                <w:tab w:val="left" w:pos="1711"/>
              </w:tabs>
              <w:spacing w:line="490" w:lineRule="auto"/>
              <w:ind w:left="361" w:right="166" w:hanging="262"/>
              <w:contextualSpacing w:val="0"/>
              <w:rPr>
                <w:rFonts w:cs="Arial"/>
                <w:sz w:val="20"/>
              </w:rPr>
            </w:pPr>
            <w:r w:rsidRPr="0082136A">
              <w:rPr>
                <w:rFonts w:cs="Arial"/>
                <w:sz w:val="20"/>
              </w:rPr>
              <w:t>No. of persons sliding</w:t>
            </w:r>
          </w:p>
          <w:p w14:paraId="1C756E46" w14:textId="77777777" w:rsidR="00664277" w:rsidRPr="0082136A" w:rsidRDefault="00664277" w:rsidP="00F457B3">
            <w:pPr>
              <w:pStyle w:val="ListParagraph"/>
              <w:tabs>
                <w:tab w:val="left" w:pos="820"/>
                <w:tab w:val="left" w:pos="1711"/>
              </w:tabs>
              <w:spacing w:line="490" w:lineRule="auto"/>
              <w:ind w:left="91" w:right="166"/>
              <w:rPr>
                <w:rFonts w:cs="Arial"/>
                <w:sz w:val="20"/>
              </w:rPr>
            </w:pPr>
            <w:r w:rsidRPr="0082136A">
              <w:rPr>
                <w:rFonts w:cs="Arial"/>
                <w:sz w:val="20"/>
              </w:rPr>
              <w:t>Comments/Observation</w:t>
            </w:r>
          </w:p>
          <w:p w14:paraId="1C221A99" w14:textId="77777777" w:rsidR="005E0D54" w:rsidRDefault="005E0D54"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631EAD14" w14:textId="77777777" w:rsidR="00664277" w:rsidRDefault="00664277">
            <w:pPr>
              <w:pStyle w:val="TableParagraph"/>
            </w:pPr>
          </w:p>
          <w:p w14:paraId="560B4527" w14:textId="77777777" w:rsidR="008E4D55" w:rsidRDefault="008E4D55">
            <w:pPr>
              <w:pStyle w:val="TableParagraph"/>
            </w:pPr>
          </w:p>
          <w:p w14:paraId="135E71C8" w14:textId="77777777" w:rsidR="008E4D55" w:rsidRDefault="008E4D55">
            <w:pPr>
              <w:pStyle w:val="TableParagraph"/>
            </w:pPr>
          </w:p>
          <w:p w14:paraId="0C916052" w14:textId="77777777" w:rsidR="008E4D55" w:rsidRDefault="008E4D55">
            <w:pPr>
              <w:pStyle w:val="TableParagraph"/>
            </w:pPr>
          </w:p>
          <w:p w14:paraId="7B19473C" w14:textId="77777777" w:rsidR="008E4D55" w:rsidRDefault="008E4D55">
            <w:pPr>
              <w:pStyle w:val="TableParagraph"/>
            </w:pPr>
          </w:p>
          <w:p w14:paraId="7C6CB47D" w14:textId="77777777" w:rsidR="008E4D55" w:rsidRDefault="008E4D55">
            <w:pPr>
              <w:pStyle w:val="TableParagraph"/>
            </w:pPr>
          </w:p>
          <w:p w14:paraId="68F583DA" w14:textId="77777777" w:rsidR="008E4D55" w:rsidRDefault="008E4D55">
            <w:pPr>
              <w:pStyle w:val="TableParagraph"/>
            </w:pPr>
          </w:p>
          <w:p w14:paraId="282BA4C4" w14:textId="77777777" w:rsidR="008E4D55" w:rsidRDefault="008E4D55">
            <w:pPr>
              <w:pStyle w:val="TableParagraph"/>
            </w:pPr>
          </w:p>
          <w:p w14:paraId="58395E73" w14:textId="77777777" w:rsidR="008E4D55" w:rsidRDefault="008E4D55">
            <w:pPr>
              <w:pStyle w:val="TableParagraph"/>
            </w:pPr>
          </w:p>
          <w:p w14:paraId="2DB7ED0A" w14:textId="77777777" w:rsidR="008E4D55" w:rsidRDefault="008E4D55">
            <w:pPr>
              <w:pStyle w:val="TableParagraph"/>
            </w:pPr>
          </w:p>
          <w:p w14:paraId="0DEB5750" w14:textId="77777777" w:rsidR="008E4D55" w:rsidRDefault="008E4D55">
            <w:pPr>
              <w:pStyle w:val="TableParagraph"/>
            </w:pPr>
          </w:p>
          <w:p w14:paraId="32A64588" w14:textId="77777777" w:rsidR="008E4D55" w:rsidRDefault="008E4D55">
            <w:pPr>
              <w:pStyle w:val="TableParagraph"/>
            </w:pPr>
          </w:p>
          <w:p w14:paraId="62F53AC0" w14:textId="77777777" w:rsidR="008E4D55" w:rsidRDefault="008E4D55">
            <w:pPr>
              <w:pStyle w:val="TableParagraph"/>
            </w:pPr>
          </w:p>
          <w:p w14:paraId="2D8EA4A1" w14:textId="77777777" w:rsidR="008E4D55" w:rsidRDefault="008E4D55">
            <w:pPr>
              <w:pStyle w:val="TableParagraph"/>
            </w:pPr>
          </w:p>
          <w:p w14:paraId="62B19577" w14:textId="77777777" w:rsidR="008E4D55" w:rsidRDefault="008E4D55">
            <w:pPr>
              <w:pStyle w:val="TableParagraph"/>
            </w:pPr>
          </w:p>
          <w:p w14:paraId="487B3EBE" w14:textId="77777777" w:rsidR="008E4D55" w:rsidRDefault="008E4D55">
            <w:pPr>
              <w:pStyle w:val="TableParagraph"/>
            </w:pPr>
          </w:p>
          <w:p w14:paraId="43CC5D9C" w14:textId="77777777" w:rsidR="008E4D55" w:rsidRDefault="008E4D55">
            <w:pPr>
              <w:pStyle w:val="TableParagraph"/>
            </w:pPr>
          </w:p>
          <w:p w14:paraId="59483023" w14:textId="77777777" w:rsidR="008E4D55" w:rsidRDefault="008E4D55">
            <w:pPr>
              <w:pStyle w:val="TableParagraph"/>
            </w:pPr>
          </w:p>
          <w:p w14:paraId="570BEE1E" w14:textId="77777777" w:rsidR="008E4D55" w:rsidRDefault="008E4D55">
            <w:pPr>
              <w:pStyle w:val="TableParagraph"/>
            </w:pPr>
          </w:p>
          <w:p w14:paraId="3D1E3462" w14:textId="77777777" w:rsidR="008E4D55" w:rsidRDefault="008E4D55">
            <w:pPr>
              <w:pStyle w:val="TableParagraph"/>
            </w:pPr>
          </w:p>
          <w:p w14:paraId="60143BA9" w14:textId="7FBAD22E" w:rsidR="008E4D55" w:rsidRPr="0082136A" w:rsidRDefault="008E4D55">
            <w:pPr>
              <w:pStyle w:val="TableParagraph"/>
            </w:pPr>
          </w:p>
        </w:tc>
      </w:tr>
      <w:tr w:rsidR="00664277" w:rsidRPr="00ED3031" w14:paraId="69788A4F" w14:textId="77777777" w:rsidTr="00FB5836">
        <w:tc>
          <w:tcPr>
            <w:tcW w:w="6367" w:type="dxa"/>
            <w:gridSpan w:val="2"/>
          </w:tcPr>
          <w:p w14:paraId="07A8F4BF" w14:textId="175228CA" w:rsidR="00664277" w:rsidRPr="00FB5836" w:rsidRDefault="00664277" w:rsidP="007A75C0">
            <w:pPr>
              <w:pStyle w:val="TableParagraph"/>
              <w:rPr>
                <w:rFonts w:eastAsia="Times New Roman"/>
                <w:b/>
                <w:bCs/>
              </w:rPr>
            </w:pPr>
            <w:r w:rsidRPr="00FB5836">
              <w:rPr>
                <w:b/>
                <w:bCs/>
              </w:rPr>
              <w:t>6.2.</w:t>
            </w:r>
            <w:r w:rsidR="007A75C0" w:rsidRPr="00FB5836">
              <w:rPr>
                <w:b/>
                <w:bCs/>
              </w:rPr>
              <w:t>5</w:t>
            </w:r>
            <w:r w:rsidRPr="00FB5836">
              <w:rPr>
                <w:b/>
                <w:bCs/>
              </w:rPr>
              <w:t>.7</w:t>
            </w:r>
            <w:r w:rsidRPr="00FB5836">
              <w:rPr>
                <w:b/>
                <w:bCs/>
              </w:rPr>
              <w:tab/>
            </w:r>
            <w:r w:rsidR="0076178D" w:rsidRPr="00FB5836">
              <w:rPr>
                <w:b/>
                <w:bCs/>
              </w:rPr>
              <w:t>Three</w:t>
            </w:r>
            <w:r w:rsidRPr="00FB5836">
              <w:rPr>
                <w:b/>
                <w:bCs/>
              </w:rPr>
              <w:t xml:space="preserve"> </w:t>
            </w:r>
            <w:r w:rsidR="00ED3031" w:rsidRPr="00FB5836">
              <w:rPr>
                <w:b/>
                <w:bCs/>
              </w:rPr>
              <w:t>times pressure test</w:t>
            </w:r>
          </w:p>
        </w:tc>
        <w:tc>
          <w:tcPr>
            <w:tcW w:w="8221" w:type="dxa"/>
            <w:gridSpan w:val="2"/>
          </w:tcPr>
          <w:p w14:paraId="77C2064C" w14:textId="0F746002" w:rsidR="00664277" w:rsidRPr="00FB5836" w:rsidRDefault="00664277">
            <w:pPr>
              <w:pStyle w:val="TableParagraph"/>
              <w:rPr>
                <w:rFonts w:eastAsia="Times New Roman"/>
                <w:b/>
                <w:bCs/>
              </w:rPr>
            </w:pPr>
            <w:r w:rsidRPr="00FB5836">
              <w:rPr>
                <w:b/>
                <w:bCs/>
              </w:rPr>
              <w:t>Regulations: LSA Code I/1.2 &amp; VI/6.2; MSC.81(70) 1/ 12.3.1.8, 5.17.7 &amp; 5.17.8</w:t>
            </w:r>
          </w:p>
        </w:tc>
      </w:tr>
      <w:tr w:rsidR="00664277" w:rsidRPr="0082136A" w14:paraId="7AD57FD0" w14:textId="77777777" w:rsidTr="00FB5836">
        <w:tc>
          <w:tcPr>
            <w:tcW w:w="4957" w:type="dxa"/>
          </w:tcPr>
          <w:p w14:paraId="505EDB3B" w14:textId="442C971A" w:rsidR="00664277" w:rsidRPr="0082136A" w:rsidRDefault="002B11A1" w:rsidP="002B11A1">
            <w:pPr>
              <w:pStyle w:val="TableParagraph"/>
              <w:jc w:val="center"/>
              <w:rPr>
                <w:rFonts w:eastAsia="Times New Roman"/>
              </w:rPr>
            </w:pPr>
            <w:r>
              <w:t>Test Procedure</w:t>
            </w:r>
          </w:p>
        </w:tc>
        <w:tc>
          <w:tcPr>
            <w:tcW w:w="4307" w:type="dxa"/>
            <w:gridSpan w:val="2"/>
          </w:tcPr>
          <w:p w14:paraId="620D3ACD" w14:textId="7DAD91F7" w:rsidR="00664277" w:rsidRPr="0082136A" w:rsidRDefault="002B11A1" w:rsidP="002B11A1">
            <w:pPr>
              <w:pStyle w:val="TableParagraph"/>
              <w:jc w:val="center"/>
              <w:rPr>
                <w:rFonts w:eastAsia="Times New Roman"/>
              </w:rPr>
            </w:pPr>
            <w:r>
              <w:t>Acceptance Criteria</w:t>
            </w:r>
          </w:p>
        </w:tc>
        <w:tc>
          <w:tcPr>
            <w:tcW w:w="5324" w:type="dxa"/>
          </w:tcPr>
          <w:p w14:paraId="3095B88B" w14:textId="06C5A28D" w:rsidR="00664277" w:rsidRPr="0082136A" w:rsidRDefault="002B11A1" w:rsidP="002B11A1">
            <w:pPr>
              <w:pStyle w:val="TableParagraph"/>
              <w:jc w:val="center"/>
              <w:rPr>
                <w:rFonts w:eastAsia="Times New Roman"/>
              </w:rPr>
            </w:pPr>
            <w:r>
              <w:t>Significant Test Data</w:t>
            </w:r>
          </w:p>
        </w:tc>
      </w:tr>
      <w:tr w:rsidR="00664277" w:rsidRPr="0082136A" w14:paraId="7C91F187" w14:textId="77777777" w:rsidTr="00FB5836">
        <w:trPr>
          <w:trHeight w:val="4383"/>
        </w:trPr>
        <w:tc>
          <w:tcPr>
            <w:tcW w:w="4957" w:type="dxa"/>
          </w:tcPr>
          <w:p w14:paraId="6B954E2A" w14:textId="77777777" w:rsidR="00664277" w:rsidRPr="0082136A" w:rsidRDefault="00664277">
            <w:pPr>
              <w:pStyle w:val="TableParagraph"/>
              <w:rPr>
                <w:rFonts w:eastAsia="Times New Roman"/>
              </w:rPr>
            </w:pPr>
            <w:r w:rsidRPr="0082136A">
              <w:t>Marine Evacuation Inclined Inflated Passage;</w:t>
            </w:r>
          </w:p>
          <w:p w14:paraId="59E487FC" w14:textId="77777777" w:rsidR="00664277" w:rsidRPr="0082136A" w:rsidRDefault="00664277">
            <w:pPr>
              <w:pStyle w:val="TableParagraph"/>
            </w:pPr>
          </w:p>
          <w:p w14:paraId="2F41A996" w14:textId="77777777" w:rsidR="00664277" w:rsidRPr="0082136A" w:rsidRDefault="00664277">
            <w:pPr>
              <w:pStyle w:val="TableParagraph"/>
              <w:rPr>
                <w:rFonts w:eastAsia="Times New Roman"/>
              </w:rPr>
            </w:pPr>
            <w:r w:rsidRPr="0082136A">
              <w:t>Each inflatable compartment in the passage should be tested to a pressure equal to three times the working pressure. Each pressure relief valve should be made inoperative, compressed air should be used to inflate the passage and the inflation source removed. The test should continue for at least 30 min.</w:t>
            </w:r>
          </w:p>
          <w:p w14:paraId="0513AD92" w14:textId="77777777" w:rsidR="00664277" w:rsidRPr="0082136A" w:rsidRDefault="00664277">
            <w:pPr>
              <w:pStyle w:val="TableParagraph"/>
            </w:pPr>
          </w:p>
          <w:p w14:paraId="5EF677DA" w14:textId="5369A864" w:rsidR="00664277" w:rsidRPr="0082136A" w:rsidRDefault="00FB4F80">
            <w:pPr>
              <w:pStyle w:val="TableParagraph"/>
              <w:rPr>
                <w:rFonts w:eastAsia="Times New Roman"/>
              </w:rPr>
            </w:pPr>
            <w:r w:rsidRPr="000944FF">
              <w:t>The measurement of pressure drop due to leakage can be started when it has been</w:t>
            </w:r>
            <w:r w:rsidR="00E7782C" w:rsidRPr="000944FF">
              <w:t xml:space="preserve"> assumed that compartment material has completed stretching due to the inflation pressure and achieved equilibrium.</w:t>
            </w:r>
            <w:r w:rsidR="00E7782C">
              <w:t xml:space="preserve"> </w:t>
            </w:r>
          </w:p>
        </w:tc>
        <w:tc>
          <w:tcPr>
            <w:tcW w:w="4307" w:type="dxa"/>
            <w:gridSpan w:val="2"/>
          </w:tcPr>
          <w:p w14:paraId="3060E0C7" w14:textId="77777777" w:rsidR="00664277" w:rsidRPr="0082136A" w:rsidRDefault="00664277">
            <w:pPr>
              <w:pStyle w:val="TableParagraph"/>
              <w:rPr>
                <w:rFonts w:eastAsia="Times New Roman"/>
              </w:rPr>
            </w:pPr>
            <w:r w:rsidRPr="0082136A">
              <w:t>The pressure should not decrease by more than 5% as determined without compensating for temperature and atmospheric pressure changes, and there should be no seam slippage, cracking or other defect in the passage.</w:t>
            </w:r>
          </w:p>
        </w:tc>
        <w:tc>
          <w:tcPr>
            <w:tcW w:w="5324" w:type="dxa"/>
          </w:tcPr>
          <w:p w14:paraId="0F9C126E" w14:textId="77777777" w:rsidR="00664277" w:rsidRPr="0082136A" w:rsidRDefault="00664277" w:rsidP="00F457B3">
            <w:pPr>
              <w:pStyle w:val="ListParagraph"/>
              <w:widowControl w:val="0"/>
              <w:numPr>
                <w:ilvl w:val="0"/>
                <w:numId w:val="24"/>
              </w:numPr>
              <w:tabs>
                <w:tab w:val="clear" w:pos="851"/>
              </w:tabs>
              <w:spacing w:before="119"/>
              <w:ind w:left="361" w:hanging="262"/>
              <w:contextualSpacing w:val="0"/>
              <w:rPr>
                <w:rFonts w:cs="Arial"/>
                <w:sz w:val="20"/>
              </w:rPr>
            </w:pPr>
            <w:r w:rsidRPr="0082136A">
              <w:rPr>
                <w:rFonts w:cs="Arial"/>
                <w:sz w:val="20"/>
              </w:rPr>
              <w:t>Passage</w:t>
            </w:r>
          </w:p>
          <w:p w14:paraId="717BBB28" w14:textId="77777777" w:rsidR="00664277" w:rsidRPr="0082136A" w:rsidRDefault="00664277">
            <w:pPr>
              <w:pStyle w:val="TableParagraph"/>
            </w:pPr>
          </w:p>
          <w:p w14:paraId="32C7EC63" w14:textId="77777777" w:rsidR="00664277" w:rsidRPr="0082136A" w:rsidRDefault="00664277" w:rsidP="00F457B3">
            <w:pPr>
              <w:pStyle w:val="ListParagraph"/>
              <w:widowControl w:val="0"/>
              <w:numPr>
                <w:ilvl w:val="1"/>
                <w:numId w:val="24"/>
              </w:numPr>
              <w:tabs>
                <w:tab w:val="clear" w:pos="851"/>
                <w:tab w:val="left" w:pos="822"/>
                <w:tab w:val="left" w:pos="3870"/>
              </w:tabs>
              <w:ind w:left="721" w:right="166" w:hanging="360"/>
              <w:contextualSpacing w:val="0"/>
              <w:rPr>
                <w:rFonts w:cs="Arial"/>
                <w:sz w:val="20"/>
              </w:rPr>
            </w:pPr>
            <w:r w:rsidRPr="0082136A">
              <w:rPr>
                <w:rFonts w:cs="Arial"/>
                <w:sz w:val="20"/>
              </w:rPr>
              <w:t>Design Working Pressure</w:t>
            </w:r>
            <w:r w:rsidRPr="0082136A">
              <w:rPr>
                <w:rFonts w:cs="Arial"/>
                <w:sz w:val="20"/>
                <w:u w:val="single" w:color="000000"/>
              </w:rPr>
              <w:tab/>
            </w:r>
            <w:r w:rsidRPr="0082136A">
              <w:rPr>
                <w:rFonts w:cs="Arial"/>
                <w:sz w:val="20"/>
              </w:rPr>
              <w:t>kpa</w:t>
            </w:r>
          </w:p>
          <w:p w14:paraId="3AC4595F" w14:textId="77777777" w:rsidR="00664277" w:rsidRPr="0082136A" w:rsidRDefault="00664277" w:rsidP="00F457B3">
            <w:pPr>
              <w:pStyle w:val="ListParagraph"/>
              <w:widowControl w:val="0"/>
              <w:numPr>
                <w:ilvl w:val="1"/>
                <w:numId w:val="24"/>
              </w:numPr>
              <w:tabs>
                <w:tab w:val="clear" w:pos="851"/>
                <w:tab w:val="left" w:pos="822"/>
                <w:tab w:val="left" w:pos="3871"/>
              </w:tabs>
              <w:spacing w:before="5"/>
              <w:ind w:left="721" w:right="166" w:hanging="360"/>
              <w:contextualSpacing w:val="0"/>
              <w:rPr>
                <w:rFonts w:cs="Arial"/>
                <w:sz w:val="20"/>
              </w:rPr>
            </w:pPr>
            <w:r w:rsidRPr="0082136A">
              <w:rPr>
                <w:rFonts w:cs="Arial"/>
                <w:sz w:val="20"/>
              </w:rPr>
              <w:t>3 x working pressure</w:t>
            </w:r>
            <w:r w:rsidRPr="0082136A">
              <w:rPr>
                <w:rFonts w:cs="Arial"/>
                <w:sz w:val="20"/>
                <w:u w:val="single" w:color="000000"/>
              </w:rPr>
              <w:tab/>
            </w:r>
            <w:r w:rsidRPr="0082136A">
              <w:rPr>
                <w:rFonts w:cs="Arial"/>
                <w:sz w:val="20"/>
              </w:rPr>
              <w:t>kPa</w:t>
            </w:r>
          </w:p>
          <w:p w14:paraId="19A56F53" w14:textId="77777777" w:rsidR="00664277" w:rsidRPr="0082136A" w:rsidRDefault="00664277" w:rsidP="00F457B3">
            <w:pPr>
              <w:pStyle w:val="ListParagraph"/>
              <w:widowControl w:val="0"/>
              <w:numPr>
                <w:ilvl w:val="1"/>
                <w:numId w:val="24"/>
              </w:numPr>
              <w:tabs>
                <w:tab w:val="clear" w:pos="851"/>
                <w:tab w:val="left" w:pos="822"/>
                <w:tab w:val="left" w:pos="3871"/>
              </w:tabs>
              <w:spacing w:before="5"/>
              <w:ind w:left="721" w:right="166" w:hanging="360"/>
              <w:contextualSpacing w:val="0"/>
              <w:rPr>
                <w:rFonts w:cs="Arial"/>
                <w:sz w:val="20"/>
              </w:rPr>
            </w:pPr>
            <w:r w:rsidRPr="0082136A">
              <w:rPr>
                <w:rFonts w:cs="Arial"/>
                <w:sz w:val="20"/>
              </w:rPr>
              <w:t xml:space="preserve">Pressure at start        </w:t>
            </w:r>
            <w:r w:rsidRPr="0082136A">
              <w:rPr>
                <w:rFonts w:cs="Arial"/>
                <w:sz w:val="20"/>
                <w:u w:val="single" w:color="000000"/>
              </w:rPr>
              <w:tab/>
            </w:r>
            <w:r w:rsidRPr="0082136A">
              <w:rPr>
                <w:rFonts w:cs="Arial"/>
                <w:sz w:val="20"/>
              </w:rPr>
              <w:t>kPa</w:t>
            </w:r>
          </w:p>
          <w:p w14:paraId="7AAC8682" w14:textId="77777777" w:rsidR="00664277" w:rsidRPr="0082136A" w:rsidRDefault="00664277" w:rsidP="00F457B3">
            <w:pPr>
              <w:pStyle w:val="ListParagraph"/>
              <w:widowControl w:val="0"/>
              <w:numPr>
                <w:ilvl w:val="1"/>
                <w:numId w:val="24"/>
              </w:numPr>
              <w:tabs>
                <w:tab w:val="clear" w:pos="851"/>
                <w:tab w:val="left" w:pos="3871"/>
              </w:tabs>
              <w:spacing w:before="5"/>
              <w:ind w:left="721" w:right="166" w:hanging="360"/>
              <w:contextualSpacing w:val="0"/>
              <w:rPr>
                <w:rFonts w:cs="Arial"/>
                <w:sz w:val="20"/>
              </w:rPr>
            </w:pPr>
            <w:r w:rsidRPr="0082136A">
              <w:rPr>
                <w:rFonts w:cs="Arial"/>
                <w:sz w:val="20"/>
              </w:rPr>
              <w:t xml:space="preserve">Calculated 5% pressure drop maximum   </w:t>
            </w:r>
            <w:r w:rsidRPr="0082136A">
              <w:rPr>
                <w:rFonts w:cs="Arial"/>
                <w:sz w:val="20"/>
                <w:u w:val="single" w:color="000000"/>
              </w:rPr>
              <w:tab/>
            </w:r>
            <w:r w:rsidRPr="0082136A">
              <w:rPr>
                <w:rFonts w:cs="Arial"/>
                <w:sz w:val="20"/>
              </w:rPr>
              <w:t>kPa</w:t>
            </w:r>
          </w:p>
          <w:p w14:paraId="47B134BE" w14:textId="77777777" w:rsidR="00664277" w:rsidRPr="0082136A" w:rsidRDefault="00664277" w:rsidP="00F457B3">
            <w:pPr>
              <w:pStyle w:val="ListParagraph"/>
              <w:widowControl w:val="0"/>
              <w:numPr>
                <w:ilvl w:val="1"/>
                <w:numId w:val="24"/>
              </w:numPr>
              <w:tabs>
                <w:tab w:val="clear" w:pos="851"/>
                <w:tab w:val="left" w:pos="3781"/>
                <w:tab w:val="left" w:pos="4231"/>
              </w:tabs>
              <w:spacing w:before="5"/>
              <w:ind w:left="721" w:right="166" w:hanging="360"/>
              <w:contextualSpacing w:val="0"/>
              <w:rPr>
                <w:rFonts w:cs="Arial"/>
                <w:sz w:val="20"/>
              </w:rPr>
            </w:pPr>
            <w:r w:rsidRPr="0082136A">
              <w:rPr>
                <w:rFonts w:cs="Arial"/>
                <w:sz w:val="20"/>
              </w:rPr>
              <w:t xml:space="preserve">Pressure drop after 30 minutes           </w:t>
            </w:r>
            <w:r w:rsidRPr="0082136A">
              <w:rPr>
                <w:rFonts w:cs="Arial"/>
                <w:sz w:val="20"/>
                <w:u w:val="single" w:color="000000"/>
              </w:rPr>
              <w:tab/>
              <w:t xml:space="preserve">  </w:t>
            </w:r>
            <w:r w:rsidRPr="0082136A">
              <w:rPr>
                <w:rFonts w:cs="Arial"/>
                <w:sz w:val="20"/>
              </w:rPr>
              <w:t>kPa</w:t>
            </w:r>
          </w:p>
          <w:p w14:paraId="74413F40" w14:textId="77777777" w:rsidR="00664277" w:rsidRPr="0082136A" w:rsidRDefault="00664277" w:rsidP="00F457B3">
            <w:pPr>
              <w:pStyle w:val="ListParagraph"/>
              <w:widowControl w:val="0"/>
              <w:numPr>
                <w:ilvl w:val="1"/>
                <w:numId w:val="24"/>
              </w:numPr>
              <w:tabs>
                <w:tab w:val="clear" w:pos="851"/>
                <w:tab w:val="left" w:pos="4051"/>
              </w:tabs>
              <w:spacing w:before="5" w:line="490" w:lineRule="auto"/>
              <w:ind w:left="721" w:right="166" w:hanging="360"/>
              <w:contextualSpacing w:val="0"/>
              <w:rPr>
                <w:rFonts w:cs="Arial"/>
                <w:sz w:val="20"/>
              </w:rPr>
            </w:pPr>
            <w:r w:rsidRPr="0082136A">
              <w:rPr>
                <w:rFonts w:cs="Arial"/>
                <w:sz w:val="20"/>
              </w:rPr>
              <w:t>Percentage drop</w:t>
            </w:r>
            <w:r w:rsidRPr="0082136A">
              <w:rPr>
                <w:rFonts w:cs="Arial"/>
                <w:sz w:val="20"/>
                <w:u w:val="single" w:color="000000"/>
              </w:rPr>
              <w:tab/>
            </w:r>
            <w:r w:rsidRPr="0082136A">
              <w:rPr>
                <w:rFonts w:cs="Arial"/>
                <w:sz w:val="20"/>
              </w:rPr>
              <w:t>%</w:t>
            </w:r>
          </w:p>
          <w:p w14:paraId="06247F7A" w14:textId="77777777" w:rsidR="00664277" w:rsidRPr="0082136A" w:rsidRDefault="00664277" w:rsidP="00F457B3">
            <w:pPr>
              <w:pStyle w:val="ListParagraph"/>
              <w:tabs>
                <w:tab w:val="left" w:pos="3108"/>
              </w:tabs>
              <w:spacing w:before="5" w:line="490" w:lineRule="auto"/>
              <w:ind w:left="91" w:right="1556"/>
              <w:rPr>
                <w:rFonts w:cs="Arial"/>
                <w:sz w:val="20"/>
              </w:rPr>
            </w:pPr>
            <w:r w:rsidRPr="0082136A">
              <w:rPr>
                <w:rFonts w:cs="Arial"/>
                <w:sz w:val="20"/>
              </w:rPr>
              <w:t>Comment/Observations</w:t>
            </w:r>
          </w:p>
          <w:p w14:paraId="413B1D4C" w14:textId="77777777" w:rsidR="00664277" w:rsidRPr="0082136A" w:rsidRDefault="00664277">
            <w:pPr>
              <w:pStyle w:val="TableParagraph"/>
            </w:pPr>
          </w:p>
          <w:p w14:paraId="13DFCC5F" w14:textId="77777777" w:rsidR="00664277" w:rsidRPr="0082136A" w:rsidRDefault="00664277">
            <w:pPr>
              <w:pStyle w:val="TableParagraph"/>
            </w:pPr>
          </w:p>
          <w:p w14:paraId="0BB0113C" w14:textId="734F8E78" w:rsidR="00664277" w:rsidRPr="0082136A" w:rsidRDefault="005E0D54" w:rsidP="00062C2A">
            <w:pPr>
              <w:suppressAutoHyphens/>
              <w:rPr>
                <w:sz w:val="20"/>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tc>
      </w:tr>
    </w:tbl>
    <w:p w14:paraId="6106138B"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E67AAF" w:rsidRPr="0082136A" w14:paraId="5C898422" w14:textId="77777777" w:rsidTr="00FB5836">
        <w:tc>
          <w:tcPr>
            <w:tcW w:w="894" w:type="pct"/>
            <w:vAlign w:val="center"/>
          </w:tcPr>
          <w:p w14:paraId="6B90A43A" w14:textId="77777777" w:rsidR="00E67AAF" w:rsidRPr="0082136A" w:rsidRDefault="00E67AAF" w:rsidP="00A31AA8">
            <w:pPr>
              <w:jc w:val="left"/>
              <w:rPr>
                <w:rFonts w:cs="Arial"/>
                <w:b/>
                <w:sz w:val="20"/>
              </w:rPr>
            </w:pPr>
            <w:r>
              <w:rPr>
                <w:rFonts w:cs="Arial"/>
                <w:b/>
                <w:sz w:val="20"/>
              </w:rPr>
              <w:t>Marine evacuation systems</w:t>
            </w:r>
          </w:p>
        </w:tc>
        <w:tc>
          <w:tcPr>
            <w:tcW w:w="2134" w:type="pct"/>
          </w:tcPr>
          <w:p w14:paraId="26F92402" w14:textId="77777777" w:rsidR="00E67AAF" w:rsidRPr="0082136A" w:rsidRDefault="00E67AAF" w:rsidP="00AA3B0F">
            <w:pPr>
              <w:rPr>
                <w:rFonts w:cs="Arial"/>
                <w:sz w:val="20"/>
              </w:rPr>
            </w:pPr>
            <w:r w:rsidRPr="0082136A">
              <w:rPr>
                <w:rFonts w:cs="Arial"/>
                <w:sz w:val="20"/>
              </w:rPr>
              <w:t>Manufacturer: ______________________________</w:t>
            </w:r>
          </w:p>
          <w:p w14:paraId="3EE71999" w14:textId="77777777" w:rsidR="00E67AAF" w:rsidRPr="0082136A" w:rsidRDefault="00E67AAF" w:rsidP="00AA3B0F">
            <w:pPr>
              <w:rPr>
                <w:rFonts w:cs="Arial"/>
                <w:sz w:val="20"/>
              </w:rPr>
            </w:pPr>
            <w:r w:rsidRPr="0082136A">
              <w:rPr>
                <w:rFonts w:cs="Arial"/>
                <w:sz w:val="20"/>
              </w:rPr>
              <w:t>Model: ____________________________________</w:t>
            </w:r>
          </w:p>
          <w:p w14:paraId="42CDD740" w14:textId="77777777" w:rsidR="00E67AAF" w:rsidRPr="0082136A" w:rsidRDefault="00E67AAF" w:rsidP="00AA3B0F">
            <w:pPr>
              <w:rPr>
                <w:rFonts w:cs="Arial"/>
                <w:sz w:val="20"/>
              </w:rPr>
            </w:pPr>
            <w:r w:rsidRPr="0082136A">
              <w:rPr>
                <w:rFonts w:cs="Arial"/>
                <w:sz w:val="20"/>
              </w:rPr>
              <w:t>Lot/Serial Number: __________________________</w:t>
            </w:r>
          </w:p>
          <w:p w14:paraId="6DC795D4" w14:textId="77777777" w:rsidR="00E67AAF" w:rsidRPr="0082136A" w:rsidRDefault="00E67AAF" w:rsidP="00AA3B0F">
            <w:pPr>
              <w:rPr>
                <w:rFonts w:cs="Arial"/>
                <w:sz w:val="20"/>
              </w:rPr>
            </w:pPr>
          </w:p>
        </w:tc>
        <w:tc>
          <w:tcPr>
            <w:tcW w:w="1972" w:type="pct"/>
          </w:tcPr>
          <w:p w14:paraId="1CCBCF38" w14:textId="77777777" w:rsidR="00E67AAF" w:rsidRPr="0082136A" w:rsidRDefault="00E67AAF" w:rsidP="00AA3B0F">
            <w:pPr>
              <w:rPr>
                <w:rFonts w:cs="Arial"/>
                <w:sz w:val="20"/>
              </w:rPr>
            </w:pPr>
            <w:r w:rsidRPr="0082136A">
              <w:rPr>
                <w:rFonts w:cs="Arial"/>
                <w:sz w:val="20"/>
              </w:rPr>
              <w:t>Date: ____________________  Time: ______________</w:t>
            </w:r>
          </w:p>
          <w:p w14:paraId="51D94BB8" w14:textId="77777777" w:rsidR="00E67AAF" w:rsidRPr="0082136A" w:rsidRDefault="00E67AAF" w:rsidP="00AA3B0F">
            <w:pPr>
              <w:rPr>
                <w:rFonts w:cs="Arial"/>
                <w:sz w:val="20"/>
              </w:rPr>
            </w:pPr>
            <w:r w:rsidRPr="0082136A">
              <w:rPr>
                <w:rFonts w:cs="Arial"/>
                <w:sz w:val="20"/>
              </w:rPr>
              <w:t>Surveyor: _____________________________________</w:t>
            </w:r>
          </w:p>
          <w:p w14:paraId="183AAA69" w14:textId="77777777" w:rsidR="00E67AAF" w:rsidRPr="0082136A" w:rsidRDefault="00E67AAF" w:rsidP="00AA3B0F">
            <w:pPr>
              <w:rPr>
                <w:rFonts w:cs="Arial"/>
                <w:sz w:val="20"/>
              </w:rPr>
            </w:pPr>
            <w:r w:rsidRPr="0082136A">
              <w:rPr>
                <w:rFonts w:cs="Arial"/>
                <w:sz w:val="20"/>
              </w:rPr>
              <w:t>Organization: _________________________________</w:t>
            </w:r>
          </w:p>
          <w:p w14:paraId="1DA84C72" w14:textId="77777777" w:rsidR="00E67AAF" w:rsidRPr="0082136A" w:rsidRDefault="00E67AA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0"/>
        <w:gridCol w:w="2778"/>
        <w:gridCol w:w="1987"/>
        <w:gridCol w:w="5177"/>
      </w:tblGrid>
      <w:tr w:rsidR="00664277" w:rsidRPr="00ED3031" w14:paraId="5B2B9EF7" w14:textId="77777777" w:rsidTr="00FB5836">
        <w:tc>
          <w:tcPr>
            <w:tcW w:w="7263" w:type="dxa"/>
            <w:gridSpan w:val="2"/>
          </w:tcPr>
          <w:p w14:paraId="05FEA6F4" w14:textId="68E0B0CD" w:rsidR="00664277" w:rsidRPr="00FB5836" w:rsidRDefault="00664277">
            <w:pPr>
              <w:pStyle w:val="TableParagraph"/>
              <w:rPr>
                <w:rFonts w:eastAsia="Times New Roman"/>
                <w:b/>
                <w:bCs/>
              </w:rPr>
            </w:pPr>
            <w:r w:rsidRPr="00FB5836">
              <w:rPr>
                <w:b/>
                <w:bCs/>
              </w:rPr>
              <w:t>6.2.</w:t>
            </w:r>
            <w:r w:rsidR="007A75C0" w:rsidRPr="00FB5836">
              <w:rPr>
                <w:b/>
                <w:bCs/>
              </w:rPr>
              <w:t>6</w:t>
            </w:r>
            <w:r w:rsidRPr="00FB5836">
              <w:rPr>
                <w:b/>
                <w:bCs/>
              </w:rPr>
              <w:tab/>
            </w:r>
            <w:r w:rsidR="0076178D" w:rsidRPr="00FB5836">
              <w:rPr>
                <w:b/>
                <w:bCs/>
              </w:rPr>
              <w:t>Two</w:t>
            </w:r>
            <w:r w:rsidRPr="00FB5836">
              <w:rPr>
                <w:b/>
                <w:bCs/>
              </w:rPr>
              <w:t xml:space="preserve"> </w:t>
            </w:r>
            <w:r w:rsidR="00ED3031" w:rsidRPr="00FB5836">
              <w:rPr>
                <w:b/>
                <w:bCs/>
              </w:rPr>
              <w:t>times sliding test</w:t>
            </w:r>
          </w:p>
        </w:tc>
        <w:tc>
          <w:tcPr>
            <w:tcW w:w="7015" w:type="dxa"/>
            <w:gridSpan w:val="2"/>
          </w:tcPr>
          <w:p w14:paraId="15578F92" w14:textId="7E93E080" w:rsidR="00664277" w:rsidRPr="00FB5836" w:rsidRDefault="00664277">
            <w:pPr>
              <w:pStyle w:val="TableParagraph"/>
              <w:rPr>
                <w:rFonts w:eastAsia="Times New Roman"/>
                <w:b/>
                <w:bCs/>
              </w:rPr>
            </w:pPr>
            <w:r w:rsidRPr="00FB5836">
              <w:rPr>
                <w:b/>
                <w:bCs/>
              </w:rPr>
              <w:t>Regulations: LSA Code I/1.2 &amp; VI/6.2; MSC.81(70) 1/12.3.2.1</w:t>
            </w:r>
          </w:p>
        </w:tc>
      </w:tr>
      <w:tr w:rsidR="00664277" w:rsidRPr="0082136A" w14:paraId="3F8B5FF6" w14:textId="77777777" w:rsidTr="00FB5836">
        <w:tc>
          <w:tcPr>
            <w:tcW w:w="4543" w:type="dxa"/>
          </w:tcPr>
          <w:p w14:paraId="337E5C26" w14:textId="66F9AB66" w:rsidR="00664277" w:rsidRPr="0082136A" w:rsidRDefault="002B11A1" w:rsidP="002B11A1">
            <w:pPr>
              <w:pStyle w:val="TableParagraph"/>
              <w:jc w:val="center"/>
              <w:rPr>
                <w:rFonts w:eastAsia="Times New Roman"/>
              </w:rPr>
            </w:pPr>
            <w:r>
              <w:t>Test Procedure</w:t>
            </w:r>
          </w:p>
        </w:tc>
        <w:tc>
          <w:tcPr>
            <w:tcW w:w="4666" w:type="dxa"/>
            <w:gridSpan w:val="2"/>
          </w:tcPr>
          <w:p w14:paraId="11A1DF4C" w14:textId="13316065" w:rsidR="00664277" w:rsidRPr="0082136A" w:rsidRDefault="002B11A1" w:rsidP="002B11A1">
            <w:pPr>
              <w:pStyle w:val="TableParagraph"/>
              <w:jc w:val="center"/>
              <w:rPr>
                <w:rFonts w:eastAsia="Times New Roman"/>
              </w:rPr>
            </w:pPr>
            <w:r>
              <w:t>Acceptance Criteria</w:t>
            </w:r>
          </w:p>
        </w:tc>
        <w:tc>
          <w:tcPr>
            <w:tcW w:w="5069" w:type="dxa"/>
          </w:tcPr>
          <w:p w14:paraId="0A0010A6" w14:textId="684BAB3A" w:rsidR="00664277" w:rsidRPr="0082136A" w:rsidRDefault="002B11A1" w:rsidP="002B11A1">
            <w:pPr>
              <w:pStyle w:val="TableParagraph"/>
              <w:jc w:val="center"/>
              <w:rPr>
                <w:rFonts w:eastAsia="Times New Roman"/>
              </w:rPr>
            </w:pPr>
            <w:r>
              <w:t>Significant Test Data</w:t>
            </w:r>
          </w:p>
        </w:tc>
      </w:tr>
      <w:tr w:rsidR="00664277" w:rsidRPr="0082136A" w14:paraId="78129B7B" w14:textId="77777777" w:rsidTr="00FB5836">
        <w:trPr>
          <w:trHeight w:val="2824"/>
        </w:trPr>
        <w:tc>
          <w:tcPr>
            <w:tcW w:w="4543" w:type="dxa"/>
          </w:tcPr>
          <w:p w14:paraId="60ED27EC" w14:textId="77777777" w:rsidR="00664277" w:rsidRPr="0082136A" w:rsidRDefault="00664277">
            <w:pPr>
              <w:pStyle w:val="TableParagraph"/>
              <w:rPr>
                <w:rFonts w:eastAsia="Times New Roman"/>
              </w:rPr>
            </w:pPr>
            <w:r w:rsidRPr="0082136A">
              <w:t>Marine Evacuation Vertical Passage</w:t>
            </w:r>
          </w:p>
          <w:p w14:paraId="0521747C" w14:textId="77777777" w:rsidR="00664277" w:rsidRPr="0082136A" w:rsidRDefault="00664277">
            <w:pPr>
              <w:pStyle w:val="TableParagraph"/>
            </w:pPr>
          </w:p>
          <w:p w14:paraId="6F7E742A" w14:textId="77777777" w:rsidR="00664277" w:rsidRPr="0082136A" w:rsidRDefault="00664277">
            <w:pPr>
              <w:pStyle w:val="TableParagraph"/>
              <w:rPr>
                <w:rFonts w:eastAsia="Times New Roman"/>
              </w:rPr>
            </w:pPr>
            <w:r w:rsidRPr="0082136A">
              <w:t>The vertical passage should be subjected to individual descent operations twice the number for which it is to be certificated. For this test actual persons of varied physique and weight should be used.</w:t>
            </w:r>
          </w:p>
        </w:tc>
        <w:tc>
          <w:tcPr>
            <w:tcW w:w="4666" w:type="dxa"/>
            <w:gridSpan w:val="2"/>
          </w:tcPr>
          <w:p w14:paraId="613B5529" w14:textId="3BB424A7" w:rsidR="00664277" w:rsidRPr="0082136A" w:rsidRDefault="00664277">
            <w:pPr>
              <w:pStyle w:val="TableParagraph"/>
              <w:rPr>
                <w:rFonts w:eastAsia="Times New Roman"/>
              </w:rPr>
            </w:pPr>
            <w:r w:rsidRPr="0082136A">
              <w:t>On completion the passage path should remain in a serviceable condition.</w:t>
            </w:r>
          </w:p>
        </w:tc>
        <w:tc>
          <w:tcPr>
            <w:tcW w:w="5069" w:type="dxa"/>
          </w:tcPr>
          <w:p w14:paraId="3C3EE0EF" w14:textId="77777777" w:rsidR="00664277" w:rsidRPr="0082136A" w:rsidRDefault="00664277" w:rsidP="00E67AAF">
            <w:pPr>
              <w:pStyle w:val="ListParagraph"/>
              <w:widowControl w:val="0"/>
              <w:numPr>
                <w:ilvl w:val="0"/>
                <w:numId w:val="23"/>
              </w:numPr>
              <w:tabs>
                <w:tab w:val="clear" w:pos="851"/>
                <w:tab w:val="left" w:pos="4231"/>
              </w:tabs>
              <w:ind w:left="361" w:right="76" w:hanging="270"/>
              <w:contextualSpacing w:val="0"/>
              <w:rPr>
                <w:rFonts w:cs="Arial"/>
                <w:sz w:val="20"/>
              </w:rPr>
            </w:pPr>
            <w:r w:rsidRPr="0082136A">
              <w:rPr>
                <w:rFonts w:cs="Arial"/>
                <w:sz w:val="20"/>
              </w:rPr>
              <w:t>Number of vertical passages</w:t>
            </w:r>
            <w:r w:rsidRPr="0082136A">
              <w:rPr>
                <w:rFonts w:cs="Arial"/>
                <w:sz w:val="20"/>
                <w:u w:val="single" w:color="000000"/>
              </w:rPr>
              <w:tab/>
            </w:r>
            <w:r w:rsidRPr="0082136A">
              <w:rPr>
                <w:rFonts w:cs="Arial"/>
                <w:sz w:val="20"/>
              </w:rPr>
              <w:t>.</w:t>
            </w:r>
          </w:p>
          <w:p w14:paraId="5347FEE6" w14:textId="77777777" w:rsidR="00664277" w:rsidRPr="0082136A" w:rsidRDefault="00664277">
            <w:pPr>
              <w:pStyle w:val="TableParagraph"/>
            </w:pPr>
          </w:p>
          <w:p w14:paraId="0C0AA1BD" w14:textId="77777777" w:rsidR="00664277" w:rsidRPr="0082136A" w:rsidRDefault="00664277" w:rsidP="00FB5836">
            <w:pPr>
              <w:pStyle w:val="ListParagraph"/>
              <w:widowControl w:val="0"/>
              <w:numPr>
                <w:ilvl w:val="0"/>
                <w:numId w:val="23"/>
              </w:numPr>
              <w:tabs>
                <w:tab w:val="clear" w:pos="851"/>
                <w:tab w:val="left" w:pos="361"/>
                <w:tab w:val="left" w:pos="4649"/>
              </w:tabs>
              <w:ind w:left="361" w:hanging="270"/>
              <w:contextualSpacing w:val="0"/>
              <w:rPr>
                <w:rFonts w:cs="Arial"/>
                <w:sz w:val="20"/>
              </w:rPr>
            </w:pPr>
            <w:r w:rsidRPr="0082136A">
              <w:rPr>
                <w:rFonts w:cs="Arial"/>
                <w:sz w:val="20"/>
              </w:rPr>
              <w:t xml:space="preserve">Number of sliding operations per passage </w:t>
            </w:r>
            <w:r w:rsidRPr="0082136A">
              <w:rPr>
                <w:rFonts w:cs="Arial"/>
                <w:sz w:val="20"/>
                <w:u w:val="single" w:color="000000"/>
              </w:rPr>
              <w:tab/>
            </w:r>
            <w:r w:rsidRPr="0082136A">
              <w:rPr>
                <w:rFonts w:cs="Arial"/>
                <w:sz w:val="20"/>
              </w:rPr>
              <w:t>.</w:t>
            </w:r>
          </w:p>
          <w:p w14:paraId="0EEB7D85" w14:textId="77777777" w:rsidR="00664277" w:rsidRPr="0082136A" w:rsidRDefault="00664277" w:rsidP="00E67AAF">
            <w:pPr>
              <w:pStyle w:val="ListParagraph"/>
              <w:ind w:left="361" w:hanging="270"/>
              <w:rPr>
                <w:rFonts w:cs="Arial"/>
                <w:sz w:val="20"/>
              </w:rPr>
            </w:pPr>
          </w:p>
          <w:p w14:paraId="7B3B1115" w14:textId="77777777" w:rsidR="00664277" w:rsidRPr="0082136A" w:rsidRDefault="00664277" w:rsidP="00E67AAF">
            <w:pPr>
              <w:pStyle w:val="ListParagraph"/>
              <w:widowControl w:val="0"/>
              <w:numPr>
                <w:ilvl w:val="0"/>
                <w:numId w:val="23"/>
              </w:numPr>
              <w:tabs>
                <w:tab w:val="clear" w:pos="851"/>
                <w:tab w:val="left" w:pos="3994"/>
              </w:tabs>
              <w:ind w:left="361" w:hanging="270"/>
              <w:contextualSpacing w:val="0"/>
              <w:rPr>
                <w:rFonts w:cs="Arial"/>
                <w:sz w:val="20"/>
              </w:rPr>
            </w:pPr>
            <w:r w:rsidRPr="0082136A">
              <w:rPr>
                <w:rFonts w:cs="Arial"/>
                <w:sz w:val="20"/>
              </w:rPr>
              <w:t>Passage remains in serviceable condition Yes/No</w:t>
            </w:r>
            <w:r w:rsidRPr="0082136A">
              <w:rPr>
                <w:rFonts w:cs="Arial"/>
                <w:sz w:val="20"/>
                <w:u w:val="single" w:color="000000"/>
              </w:rPr>
              <w:tab/>
            </w:r>
            <w:r w:rsidRPr="0082136A">
              <w:rPr>
                <w:rFonts w:cs="Arial"/>
                <w:sz w:val="20"/>
              </w:rPr>
              <w:t>.</w:t>
            </w:r>
          </w:p>
          <w:p w14:paraId="240B548E" w14:textId="77777777" w:rsidR="00664277" w:rsidRPr="0082136A" w:rsidRDefault="00664277" w:rsidP="00E67AAF">
            <w:pPr>
              <w:pStyle w:val="ListParagraph"/>
              <w:rPr>
                <w:rFonts w:cs="Arial"/>
                <w:sz w:val="20"/>
              </w:rPr>
            </w:pPr>
          </w:p>
          <w:p w14:paraId="61B7A439" w14:textId="77777777" w:rsidR="00664277" w:rsidRPr="0082136A" w:rsidRDefault="00664277" w:rsidP="00E67AAF">
            <w:pPr>
              <w:tabs>
                <w:tab w:val="left" w:pos="294"/>
                <w:tab w:val="left" w:pos="3994"/>
              </w:tabs>
              <w:ind w:left="91"/>
              <w:rPr>
                <w:rFonts w:cs="Arial"/>
                <w:sz w:val="20"/>
              </w:rPr>
            </w:pPr>
            <w:r w:rsidRPr="0082136A">
              <w:rPr>
                <w:rFonts w:cs="Arial"/>
                <w:sz w:val="20"/>
              </w:rPr>
              <w:t>Comments/observations.</w:t>
            </w:r>
          </w:p>
          <w:p w14:paraId="419C43E2" w14:textId="77777777" w:rsidR="00DB2114" w:rsidRDefault="00DB2114" w:rsidP="00DB2114">
            <w:pPr>
              <w:suppressAutoHyphens/>
              <w:rPr>
                <w:spacing w:val="-2"/>
                <w:sz w:val="20"/>
              </w:rPr>
            </w:pPr>
          </w:p>
          <w:p w14:paraId="50968766" w14:textId="39D52940" w:rsidR="00DB2114" w:rsidRDefault="00DB2114" w:rsidP="00DB2114">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4D134A34" w14:textId="57948114" w:rsidR="00664277" w:rsidRPr="0082136A" w:rsidRDefault="00664277">
            <w:pPr>
              <w:pStyle w:val="TableParagraph"/>
              <w:rPr>
                <w:rFonts w:eastAsia="Times New Roman"/>
              </w:rPr>
            </w:pPr>
          </w:p>
        </w:tc>
      </w:tr>
      <w:tr w:rsidR="00664277" w:rsidRPr="00ED3031" w14:paraId="09829D5E" w14:textId="77777777" w:rsidTr="00FB5836">
        <w:tc>
          <w:tcPr>
            <w:tcW w:w="7263" w:type="dxa"/>
            <w:gridSpan w:val="2"/>
          </w:tcPr>
          <w:p w14:paraId="7CE3C1C7" w14:textId="30AF858F" w:rsidR="00664277" w:rsidRPr="00FB5836" w:rsidRDefault="00664277" w:rsidP="00FB5836">
            <w:pPr>
              <w:pStyle w:val="indent"/>
              <w:rPr>
                <w:rFonts w:eastAsia="Times New Roman"/>
                <w:b/>
              </w:rPr>
            </w:pPr>
            <w:r w:rsidRPr="00FB5836">
              <w:rPr>
                <w:b/>
              </w:rPr>
              <w:t>6.2.</w:t>
            </w:r>
            <w:r w:rsidR="007A75C0" w:rsidRPr="00FB5836">
              <w:rPr>
                <w:b/>
              </w:rPr>
              <w:t>6</w:t>
            </w:r>
            <w:r w:rsidRPr="00FB5836">
              <w:rPr>
                <w:b/>
              </w:rPr>
              <w:t>.1</w:t>
            </w:r>
            <w:r w:rsidRPr="00FB5836">
              <w:rPr>
                <w:b/>
              </w:rPr>
              <w:tab/>
              <w:t xml:space="preserve">Load </w:t>
            </w:r>
            <w:r w:rsidR="00ED3031" w:rsidRPr="00FB5836">
              <w:rPr>
                <w:b/>
              </w:rPr>
              <w:t>test of passage to container</w:t>
            </w:r>
          </w:p>
        </w:tc>
        <w:tc>
          <w:tcPr>
            <w:tcW w:w="7015" w:type="dxa"/>
            <w:gridSpan w:val="2"/>
          </w:tcPr>
          <w:p w14:paraId="488DF87D" w14:textId="0A187C0C" w:rsidR="00664277" w:rsidRPr="00FB5836" w:rsidRDefault="00664277" w:rsidP="00FB5836">
            <w:pPr>
              <w:pStyle w:val="indent"/>
              <w:rPr>
                <w:rFonts w:eastAsia="Times New Roman"/>
                <w:b/>
              </w:rPr>
            </w:pPr>
            <w:r w:rsidRPr="00FB5836">
              <w:rPr>
                <w:b/>
              </w:rPr>
              <w:t>Regulations: LSA Code I/1.2 &amp; VI/6.2; MSC.81(70) 1/12.3.2.2</w:t>
            </w:r>
          </w:p>
        </w:tc>
      </w:tr>
      <w:tr w:rsidR="00664277" w:rsidRPr="0082136A" w14:paraId="428905AB" w14:textId="77777777" w:rsidTr="00FB5836">
        <w:tc>
          <w:tcPr>
            <w:tcW w:w="4543" w:type="dxa"/>
          </w:tcPr>
          <w:p w14:paraId="72DBDD56" w14:textId="7728C636" w:rsidR="00664277" w:rsidRPr="0082136A" w:rsidRDefault="002B11A1" w:rsidP="002B11A1">
            <w:pPr>
              <w:pStyle w:val="TableParagraph"/>
              <w:jc w:val="center"/>
              <w:rPr>
                <w:rFonts w:eastAsia="Times New Roman"/>
              </w:rPr>
            </w:pPr>
            <w:r>
              <w:t>Test Procedure</w:t>
            </w:r>
          </w:p>
        </w:tc>
        <w:tc>
          <w:tcPr>
            <w:tcW w:w="4666" w:type="dxa"/>
            <w:gridSpan w:val="2"/>
          </w:tcPr>
          <w:p w14:paraId="77C7234D" w14:textId="7248FFAC" w:rsidR="00664277" w:rsidRPr="0082136A" w:rsidRDefault="002B11A1" w:rsidP="002B11A1">
            <w:pPr>
              <w:pStyle w:val="TableParagraph"/>
              <w:jc w:val="center"/>
              <w:rPr>
                <w:rFonts w:eastAsia="Times New Roman"/>
              </w:rPr>
            </w:pPr>
            <w:r>
              <w:t>Acceptance Criteria</w:t>
            </w:r>
          </w:p>
        </w:tc>
        <w:tc>
          <w:tcPr>
            <w:tcW w:w="5069" w:type="dxa"/>
          </w:tcPr>
          <w:p w14:paraId="2DA232F1" w14:textId="758565A3" w:rsidR="00664277" w:rsidRPr="0082136A" w:rsidRDefault="002B11A1" w:rsidP="002B11A1">
            <w:pPr>
              <w:pStyle w:val="TableParagraph"/>
              <w:jc w:val="center"/>
              <w:rPr>
                <w:rFonts w:eastAsia="Times New Roman"/>
              </w:rPr>
            </w:pPr>
            <w:r>
              <w:t>Significant Test Data</w:t>
            </w:r>
          </w:p>
        </w:tc>
      </w:tr>
      <w:tr w:rsidR="00664277" w:rsidRPr="0082136A" w14:paraId="7A1315C3" w14:textId="77777777" w:rsidTr="001F09AB">
        <w:trPr>
          <w:trHeight w:val="4142"/>
        </w:trPr>
        <w:tc>
          <w:tcPr>
            <w:tcW w:w="4543" w:type="dxa"/>
          </w:tcPr>
          <w:p w14:paraId="1DAB3ADA" w14:textId="77777777" w:rsidR="00664277" w:rsidRPr="0082136A" w:rsidRDefault="00664277">
            <w:pPr>
              <w:pStyle w:val="TableParagraph"/>
              <w:rPr>
                <w:rFonts w:eastAsia="Times New Roman"/>
              </w:rPr>
            </w:pPr>
            <w:r w:rsidRPr="0082136A">
              <w:t>Marine Evacuation Vertical Passage;</w:t>
            </w:r>
          </w:p>
          <w:p w14:paraId="4CFD8CD8" w14:textId="77777777" w:rsidR="00664277" w:rsidRPr="0082136A" w:rsidRDefault="00664277">
            <w:pPr>
              <w:pStyle w:val="TableParagraph"/>
            </w:pPr>
          </w:p>
          <w:p w14:paraId="36111788" w14:textId="77777777" w:rsidR="00664277" w:rsidRPr="0082136A" w:rsidRDefault="00664277">
            <w:pPr>
              <w:pStyle w:val="TableParagraph"/>
              <w:rPr>
                <w:rFonts w:eastAsia="Times New Roman"/>
              </w:rPr>
            </w:pPr>
            <w:r w:rsidRPr="0082136A">
              <w:t>A static load of 2.2 times the maximum to which the system is to be designed should be applied for a period of 30 minutes to the connection between the passage and the container.</w:t>
            </w:r>
          </w:p>
          <w:p w14:paraId="48C086CF" w14:textId="77777777" w:rsidR="00664277" w:rsidRPr="0082136A" w:rsidRDefault="00664277">
            <w:pPr>
              <w:pStyle w:val="TableParagraph"/>
            </w:pPr>
          </w:p>
          <w:p w14:paraId="1D009B34" w14:textId="2EC8618F" w:rsidR="00664277" w:rsidRPr="0082136A" w:rsidRDefault="00664277">
            <w:pPr>
              <w:pStyle w:val="TableParagraph"/>
              <w:rPr>
                <w:rFonts w:eastAsia="Times New Roman"/>
              </w:rPr>
            </w:pPr>
            <w:r w:rsidRPr="0082136A">
              <w:t>This static load is to be equivalent to the calculated load imposed by the maximum number and size of fully loaded liferafts for which the system is designed, attached to the loaded platform with the ship moving through the water at 3 knots against a head wind of force 10 on the Beaufort scale.</w:t>
            </w:r>
          </w:p>
        </w:tc>
        <w:tc>
          <w:tcPr>
            <w:tcW w:w="4666" w:type="dxa"/>
            <w:gridSpan w:val="2"/>
          </w:tcPr>
          <w:p w14:paraId="3B4ED1DD" w14:textId="77777777" w:rsidR="00664277" w:rsidRPr="0082136A" w:rsidRDefault="00664277">
            <w:pPr>
              <w:pStyle w:val="TableParagraph"/>
              <w:rPr>
                <w:rFonts w:eastAsia="Times New Roman"/>
              </w:rPr>
            </w:pPr>
            <w:r w:rsidRPr="0082136A">
              <w:t>On completion there must be no signs of any fracture or stranding of its connections, or other damage as a result of this factory test.</w:t>
            </w:r>
          </w:p>
        </w:tc>
        <w:tc>
          <w:tcPr>
            <w:tcW w:w="5069" w:type="dxa"/>
          </w:tcPr>
          <w:p w14:paraId="59D5D90F" w14:textId="77777777" w:rsidR="00664277" w:rsidRPr="0082136A" w:rsidRDefault="00664277" w:rsidP="00E67AAF">
            <w:pPr>
              <w:pStyle w:val="ListParagraph"/>
              <w:widowControl w:val="0"/>
              <w:numPr>
                <w:ilvl w:val="0"/>
                <w:numId w:val="22"/>
              </w:numPr>
              <w:tabs>
                <w:tab w:val="clear" w:pos="851"/>
                <w:tab w:val="left" w:pos="3630"/>
              </w:tabs>
              <w:ind w:left="390" w:right="151" w:hanging="291"/>
              <w:contextualSpacing w:val="0"/>
              <w:rPr>
                <w:rFonts w:cs="Arial"/>
                <w:sz w:val="20"/>
              </w:rPr>
            </w:pPr>
            <w:r w:rsidRPr="0082136A">
              <w:rPr>
                <w:rFonts w:cs="Arial"/>
                <w:sz w:val="20"/>
              </w:rPr>
              <w:t xml:space="preserve">Calculated static load </w:t>
            </w:r>
            <w:r w:rsidRPr="0082136A">
              <w:rPr>
                <w:rFonts w:cs="Arial"/>
                <w:sz w:val="20"/>
                <w:u w:val="single" w:color="000000"/>
              </w:rPr>
              <w:tab/>
            </w:r>
            <w:r w:rsidRPr="0082136A">
              <w:rPr>
                <w:rFonts w:cs="Arial"/>
                <w:sz w:val="20"/>
              </w:rPr>
              <w:t>tonnes</w:t>
            </w:r>
          </w:p>
          <w:p w14:paraId="7BF5031D" w14:textId="77777777" w:rsidR="00664277" w:rsidRPr="0082136A" w:rsidRDefault="00664277">
            <w:pPr>
              <w:pStyle w:val="TableParagraph"/>
            </w:pPr>
          </w:p>
          <w:p w14:paraId="01857A9B" w14:textId="77777777" w:rsidR="00664277" w:rsidRPr="0082136A" w:rsidRDefault="00664277" w:rsidP="00E67AAF">
            <w:pPr>
              <w:pStyle w:val="ListParagraph"/>
              <w:widowControl w:val="0"/>
              <w:numPr>
                <w:ilvl w:val="0"/>
                <w:numId w:val="22"/>
              </w:numPr>
              <w:tabs>
                <w:tab w:val="clear" w:pos="851"/>
                <w:tab w:val="left" w:pos="3630"/>
              </w:tabs>
              <w:ind w:left="390" w:right="151" w:hanging="291"/>
              <w:contextualSpacing w:val="0"/>
              <w:rPr>
                <w:rFonts w:cs="Arial"/>
                <w:sz w:val="20"/>
              </w:rPr>
            </w:pPr>
            <w:r w:rsidRPr="0082136A">
              <w:rPr>
                <w:rFonts w:cs="Arial"/>
                <w:sz w:val="20"/>
              </w:rPr>
              <w:t xml:space="preserve">2.2 x calc. load </w:t>
            </w:r>
            <w:r w:rsidRPr="0082136A">
              <w:rPr>
                <w:rFonts w:cs="Arial"/>
                <w:sz w:val="20"/>
                <w:u w:val="single" w:color="000000"/>
              </w:rPr>
              <w:tab/>
            </w:r>
            <w:r w:rsidRPr="0082136A">
              <w:rPr>
                <w:rFonts w:cs="Arial"/>
                <w:sz w:val="20"/>
              </w:rPr>
              <w:t>tonnes</w:t>
            </w:r>
          </w:p>
          <w:p w14:paraId="78BD4494" w14:textId="77777777" w:rsidR="00664277" w:rsidRPr="0082136A" w:rsidRDefault="00664277">
            <w:pPr>
              <w:pStyle w:val="TableParagraph"/>
            </w:pPr>
          </w:p>
          <w:p w14:paraId="0FFCCB6B" w14:textId="77777777" w:rsidR="00664277" w:rsidRPr="0082136A" w:rsidRDefault="00664277" w:rsidP="00E67AAF">
            <w:pPr>
              <w:pStyle w:val="ListParagraph"/>
              <w:widowControl w:val="0"/>
              <w:numPr>
                <w:ilvl w:val="0"/>
                <w:numId w:val="22"/>
              </w:numPr>
              <w:tabs>
                <w:tab w:val="clear" w:pos="851"/>
                <w:tab w:val="left" w:pos="3900"/>
              </w:tabs>
              <w:ind w:left="390" w:right="151" w:hanging="291"/>
              <w:contextualSpacing w:val="0"/>
              <w:rPr>
                <w:rFonts w:cs="Arial"/>
                <w:sz w:val="20"/>
              </w:rPr>
            </w:pPr>
            <w:r w:rsidRPr="0082136A">
              <w:rPr>
                <w:rFonts w:cs="Arial"/>
                <w:sz w:val="20"/>
              </w:rPr>
              <w:t xml:space="preserve">Period of test load </w:t>
            </w:r>
            <w:r w:rsidRPr="0082136A">
              <w:rPr>
                <w:rFonts w:cs="Arial"/>
                <w:sz w:val="20"/>
                <w:u w:val="single" w:color="000000"/>
              </w:rPr>
              <w:tab/>
            </w:r>
            <w:r w:rsidRPr="0082136A">
              <w:rPr>
                <w:rFonts w:cs="Arial"/>
                <w:sz w:val="20"/>
              </w:rPr>
              <w:t>min</w:t>
            </w:r>
          </w:p>
          <w:p w14:paraId="70148B3B" w14:textId="77777777" w:rsidR="00664277" w:rsidRPr="0082136A" w:rsidRDefault="00664277">
            <w:pPr>
              <w:pStyle w:val="TableParagraph"/>
            </w:pPr>
          </w:p>
          <w:p w14:paraId="0BB0CBBA" w14:textId="55099FEA" w:rsidR="00664277" w:rsidRPr="00E67AAF" w:rsidRDefault="00664277" w:rsidP="00AA3B0F">
            <w:pPr>
              <w:pStyle w:val="ListParagraph"/>
              <w:widowControl w:val="0"/>
              <w:numPr>
                <w:ilvl w:val="0"/>
                <w:numId w:val="22"/>
              </w:numPr>
              <w:tabs>
                <w:tab w:val="clear" w:pos="851"/>
                <w:tab w:val="left" w:pos="486"/>
                <w:tab w:val="left" w:pos="4057"/>
              </w:tabs>
              <w:ind w:left="390" w:right="151" w:hanging="291"/>
              <w:contextualSpacing w:val="0"/>
              <w:rPr>
                <w:rFonts w:cs="Arial"/>
                <w:sz w:val="20"/>
              </w:rPr>
            </w:pPr>
            <w:r w:rsidRPr="00E67AAF">
              <w:rPr>
                <w:rFonts w:cs="Arial"/>
                <w:sz w:val="20"/>
              </w:rPr>
              <w:t>Calculated breaking load of connection</w:t>
            </w:r>
            <w:r w:rsidRPr="00E67AAF">
              <w:rPr>
                <w:rFonts w:cs="Arial"/>
                <w:sz w:val="20"/>
                <w:u w:val="single" w:color="000000"/>
              </w:rPr>
              <w:tab/>
            </w:r>
            <w:r w:rsidRPr="00E67AAF">
              <w:rPr>
                <w:rFonts w:cs="Arial"/>
                <w:sz w:val="20"/>
              </w:rPr>
              <w:t>T.</w:t>
            </w:r>
          </w:p>
          <w:p w14:paraId="18845712" w14:textId="77777777" w:rsidR="00664277" w:rsidRPr="0082136A" w:rsidRDefault="00664277" w:rsidP="00E67AAF">
            <w:pPr>
              <w:pStyle w:val="ListParagraph"/>
              <w:tabs>
                <w:tab w:val="left" w:pos="486"/>
                <w:tab w:val="left" w:pos="4057"/>
              </w:tabs>
              <w:ind w:left="390" w:right="151"/>
              <w:rPr>
                <w:rFonts w:cs="Arial"/>
                <w:sz w:val="20"/>
              </w:rPr>
            </w:pPr>
            <w:r w:rsidRPr="0082136A">
              <w:rPr>
                <w:rFonts w:cs="Arial"/>
                <w:sz w:val="20"/>
              </w:rPr>
              <w:t>Method used to calculate static load test</w:t>
            </w:r>
          </w:p>
          <w:p w14:paraId="280CFF5E" w14:textId="77777777" w:rsidR="00664277" w:rsidRPr="0082136A" w:rsidRDefault="00664277">
            <w:pPr>
              <w:pStyle w:val="TableParagraph"/>
            </w:pPr>
          </w:p>
          <w:p w14:paraId="15AD8AF9" w14:textId="77777777" w:rsidR="00664277" w:rsidRPr="0082136A" w:rsidRDefault="00664277">
            <w:pPr>
              <w:pStyle w:val="TableParagraph"/>
              <w:rPr>
                <w:rFonts w:eastAsia="Times New Roman"/>
              </w:rPr>
            </w:pPr>
            <w:r w:rsidRPr="0082136A">
              <w:t>Comments/Observations.</w:t>
            </w:r>
          </w:p>
          <w:p w14:paraId="04F67C39" w14:textId="77777777" w:rsidR="00664277" w:rsidRPr="0082136A" w:rsidRDefault="00664277">
            <w:pPr>
              <w:pStyle w:val="TableParagraph"/>
            </w:pPr>
          </w:p>
          <w:p w14:paraId="58CBD026" w14:textId="0CB0FA7C" w:rsidR="00E67AAF" w:rsidRDefault="00E67AAF" w:rsidP="00E67AAF">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7F083CD8" w14:textId="1FB48306" w:rsidR="00664277" w:rsidRPr="0082136A" w:rsidRDefault="00664277">
            <w:pPr>
              <w:pStyle w:val="TableParagraph"/>
              <w:rPr>
                <w:rFonts w:eastAsia="Times New Roman"/>
              </w:rPr>
            </w:pPr>
            <w:r w:rsidRPr="0082136A">
              <w:t xml:space="preserve"> </w:t>
            </w:r>
            <w:r w:rsidRPr="0082136A">
              <w:rPr>
                <w:u w:val="single" w:color="000000"/>
              </w:rPr>
              <w:t xml:space="preserve"> </w:t>
            </w:r>
          </w:p>
        </w:tc>
      </w:tr>
    </w:tbl>
    <w:p w14:paraId="41289376" w14:textId="093C2AA9" w:rsidR="00664277" w:rsidRPr="0082136A" w:rsidRDefault="00664277" w:rsidP="00FE1268">
      <w:pPr>
        <w:rPr>
          <w:rFonts w:ascii="Times New Roman" w:hAnsi="Times New Roman"/>
          <w:sz w:val="20"/>
        </w:r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E67AAF" w:rsidRPr="0082136A" w14:paraId="58A939EA" w14:textId="77777777" w:rsidTr="00FB5836">
        <w:tc>
          <w:tcPr>
            <w:tcW w:w="894" w:type="pct"/>
            <w:vAlign w:val="center"/>
          </w:tcPr>
          <w:p w14:paraId="6D48B45D" w14:textId="77777777" w:rsidR="00E67AAF" w:rsidRPr="0082136A" w:rsidRDefault="00E67AAF" w:rsidP="00A31AA8">
            <w:pPr>
              <w:jc w:val="left"/>
              <w:rPr>
                <w:rFonts w:cs="Arial"/>
                <w:b/>
                <w:sz w:val="20"/>
              </w:rPr>
            </w:pPr>
            <w:r>
              <w:rPr>
                <w:rFonts w:cs="Arial"/>
                <w:b/>
                <w:sz w:val="20"/>
              </w:rPr>
              <w:t>Marine evacuation systems</w:t>
            </w:r>
          </w:p>
        </w:tc>
        <w:tc>
          <w:tcPr>
            <w:tcW w:w="2134" w:type="pct"/>
          </w:tcPr>
          <w:p w14:paraId="193C4441" w14:textId="77777777" w:rsidR="00E67AAF" w:rsidRPr="0082136A" w:rsidRDefault="00E67AAF" w:rsidP="00AA3B0F">
            <w:pPr>
              <w:rPr>
                <w:rFonts w:cs="Arial"/>
                <w:sz w:val="20"/>
              </w:rPr>
            </w:pPr>
            <w:r w:rsidRPr="0082136A">
              <w:rPr>
                <w:rFonts w:cs="Arial"/>
                <w:sz w:val="20"/>
              </w:rPr>
              <w:t>Manufacturer: ______________________________</w:t>
            </w:r>
          </w:p>
          <w:p w14:paraId="38133DD1" w14:textId="77777777" w:rsidR="00E67AAF" w:rsidRPr="0082136A" w:rsidRDefault="00E67AAF" w:rsidP="00AA3B0F">
            <w:pPr>
              <w:rPr>
                <w:rFonts w:cs="Arial"/>
                <w:sz w:val="20"/>
              </w:rPr>
            </w:pPr>
            <w:r w:rsidRPr="0082136A">
              <w:rPr>
                <w:rFonts w:cs="Arial"/>
                <w:sz w:val="20"/>
              </w:rPr>
              <w:t>Model: ____________________________________</w:t>
            </w:r>
          </w:p>
          <w:p w14:paraId="55374A59" w14:textId="77777777" w:rsidR="00E67AAF" w:rsidRPr="0082136A" w:rsidRDefault="00E67AAF" w:rsidP="00AA3B0F">
            <w:pPr>
              <w:rPr>
                <w:rFonts w:cs="Arial"/>
                <w:sz w:val="20"/>
              </w:rPr>
            </w:pPr>
            <w:r w:rsidRPr="0082136A">
              <w:rPr>
                <w:rFonts w:cs="Arial"/>
                <w:sz w:val="20"/>
              </w:rPr>
              <w:t>Lot/Serial Number: __________________________</w:t>
            </w:r>
          </w:p>
          <w:p w14:paraId="452C26DA" w14:textId="77777777" w:rsidR="00E67AAF" w:rsidRPr="0082136A" w:rsidRDefault="00E67AAF" w:rsidP="00AA3B0F">
            <w:pPr>
              <w:rPr>
                <w:rFonts w:cs="Arial"/>
                <w:sz w:val="20"/>
              </w:rPr>
            </w:pPr>
          </w:p>
        </w:tc>
        <w:tc>
          <w:tcPr>
            <w:tcW w:w="1972" w:type="pct"/>
          </w:tcPr>
          <w:p w14:paraId="49DB4FF6" w14:textId="77777777" w:rsidR="00E67AAF" w:rsidRPr="0082136A" w:rsidRDefault="00E67AAF" w:rsidP="00AA3B0F">
            <w:pPr>
              <w:rPr>
                <w:rFonts w:cs="Arial"/>
                <w:sz w:val="20"/>
              </w:rPr>
            </w:pPr>
            <w:r w:rsidRPr="0082136A">
              <w:rPr>
                <w:rFonts w:cs="Arial"/>
                <w:sz w:val="20"/>
              </w:rPr>
              <w:t>Date: ____________________  Time: ______________</w:t>
            </w:r>
          </w:p>
          <w:p w14:paraId="7D97773E" w14:textId="77777777" w:rsidR="00E67AAF" w:rsidRPr="0082136A" w:rsidRDefault="00E67AAF" w:rsidP="00AA3B0F">
            <w:pPr>
              <w:rPr>
                <w:rFonts w:cs="Arial"/>
                <w:sz w:val="20"/>
              </w:rPr>
            </w:pPr>
            <w:r w:rsidRPr="0082136A">
              <w:rPr>
                <w:rFonts w:cs="Arial"/>
                <w:sz w:val="20"/>
              </w:rPr>
              <w:t>Surveyor: _____________________________________</w:t>
            </w:r>
          </w:p>
          <w:p w14:paraId="36C66E6D" w14:textId="77777777" w:rsidR="00E67AAF" w:rsidRPr="0082136A" w:rsidRDefault="00E67AAF" w:rsidP="00AA3B0F">
            <w:pPr>
              <w:rPr>
                <w:rFonts w:cs="Arial"/>
                <w:sz w:val="20"/>
              </w:rPr>
            </w:pPr>
            <w:r w:rsidRPr="0082136A">
              <w:rPr>
                <w:rFonts w:cs="Arial"/>
                <w:sz w:val="20"/>
              </w:rPr>
              <w:t>Organization: _________________________________</w:t>
            </w:r>
          </w:p>
          <w:p w14:paraId="75870A76" w14:textId="77777777" w:rsidR="00E67AAF" w:rsidRPr="0082136A" w:rsidRDefault="00E67AA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37"/>
        <w:gridCol w:w="2780"/>
        <w:gridCol w:w="1843"/>
        <w:gridCol w:w="5322"/>
      </w:tblGrid>
      <w:tr w:rsidR="00664277" w:rsidRPr="00163FF1" w14:paraId="48BD5F52" w14:textId="77777777" w:rsidTr="00FB5836">
        <w:tc>
          <w:tcPr>
            <w:tcW w:w="7262" w:type="dxa"/>
            <w:gridSpan w:val="2"/>
          </w:tcPr>
          <w:p w14:paraId="00A10B11" w14:textId="4A721355" w:rsidR="00664277" w:rsidRPr="00FB5836" w:rsidRDefault="00664277" w:rsidP="00FB5836">
            <w:pPr>
              <w:pStyle w:val="indent"/>
              <w:rPr>
                <w:rFonts w:eastAsia="Times New Roman"/>
                <w:b/>
              </w:rPr>
            </w:pPr>
            <w:r w:rsidRPr="00FB5836">
              <w:rPr>
                <w:b/>
              </w:rPr>
              <w:t>6.2.</w:t>
            </w:r>
            <w:r w:rsidR="007A75C0" w:rsidRPr="00FB5836">
              <w:rPr>
                <w:b/>
              </w:rPr>
              <w:t>6</w:t>
            </w:r>
            <w:r w:rsidRPr="00FB5836">
              <w:rPr>
                <w:b/>
              </w:rPr>
              <w:t>.2</w:t>
            </w:r>
            <w:r w:rsidRPr="00FB5836">
              <w:rPr>
                <w:b/>
              </w:rPr>
              <w:tab/>
              <w:t xml:space="preserve">Cold </w:t>
            </w:r>
            <w:r w:rsidR="00163FF1" w:rsidRPr="00FB5836">
              <w:rPr>
                <w:b/>
              </w:rPr>
              <w:t>passage test</w:t>
            </w:r>
          </w:p>
        </w:tc>
        <w:tc>
          <w:tcPr>
            <w:tcW w:w="7016" w:type="dxa"/>
            <w:gridSpan w:val="2"/>
          </w:tcPr>
          <w:p w14:paraId="3D322B8C" w14:textId="685BA16A" w:rsidR="00664277" w:rsidRPr="00FB5836" w:rsidRDefault="00664277">
            <w:pPr>
              <w:pStyle w:val="TableParagraph"/>
              <w:rPr>
                <w:rFonts w:eastAsia="Times New Roman"/>
                <w:b/>
                <w:bCs/>
              </w:rPr>
            </w:pPr>
            <w:r w:rsidRPr="00FB5836">
              <w:rPr>
                <w:b/>
                <w:bCs/>
              </w:rPr>
              <w:t>Regulations: LSA Code I/1.2 &amp; VI/6.2; MSC.81(70) 1/12.3.2.3</w:t>
            </w:r>
          </w:p>
        </w:tc>
      </w:tr>
      <w:tr w:rsidR="00664277" w:rsidRPr="0082136A" w14:paraId="4223E391" w14:textId="77777777" w:rsidTr="00FB5836">
        <w:tc>
          <w:tcPr>
            <w:tcW w:w="4540" w:type="dxa"/>
          </w:tcPr>
          <w:p w14:paraId="23FE9A58" w14:textId="19991DAC" w:rsidR="00664277" w:rsidRPr="0082136A" w:rsidRDefault="002B11A1" w:rsidP="002B11A1">
            <w:pPr>
              <w:pStyle w:val="TableParagraph"/>
              <w:jc w:val="center"/>
              <w:rPr>
                <w:rFonts w:eastAsia="Times New Roman"/>
              </w:rPr>
            </w:pPr>
            <w:r>
              <w:t>Test Procedure</w:t>
            </w:r>
          </w:p>
        </w:tc>
        <w:tc>
          <w:tcPr>
            <w:tcW w:w="4527" w:type="dxa"/>
            <w:gridSpan w:val="2"/>
          </w:tcPr>
          <w:p w14:paraId="7973D55E" w14:textId="221401EA" w:rsidR="00664277" w:rsidRPr="0082136A" w:rsidRDefault="002B11A1" w:rsidP="002B11A1">
            <w:pPr>
              <w:pStyle w:val="TableParagraph"/>
              <w:jc w:val="center"/>
              <w:rPr>
                <w:rFonts w:eastAsia="Times New Roman"/>
              </w:rPr>
            </w:pPr>
            <w:r>
              <w:t>Acceptance Criteria</w:t>
            </w:r>
          </w:p>
        </w:tc>
        <w:tc>
          <w:tcPr>
            <w:tcW w:w="5211" w:type="dxa"/>
          </w:tcPr>
          <w:p w14:paraId="6BCD6836" w14:textId="749A2AD9" w:rsidR="00664277" w:rsidRPr="0082136A" w:rsidRDefault="002B11A1" w:rsidP="002B11A1">
            <w:pPr>
              <w:pStyle w:val="TableParagraph"/>
              <w:jc w:val="center"/>
              <w:rPr>
                <w:rFonts w:eastAsia="Times New Roman"/>
              </w:rPr>
            </w:pPr>
            <w:r>
              <w:t>Significant Test Data</w:t>
            </w:r>
          </w:p>
        </w:tc>
      </w:tr>
      <w:tr w:rsidR="00664277" w:rsidRPr="0082136A" w14:paraId="43787B02" w14:textId="77777777" w:rsidTr="00FB5836">
        <w:tc>
          <w:tcPr>
            <w:tcW w:w="4540" w:type="dxa"/>
          </w:tcPr>
          <w:p w14:paraId="75DE0691" w14:textId="77777777" w:rsidR="00664277" w:rsidRPr="0082136A" w:rsidRDefault="00664277">
            <w:pPr>
              <w:pStyle w:val="TableParagraph"/>
              <w:rPr>
                <w:rFonts w:eastAsia="Times New Roman"/>
              </w:rPr>
            </w:pPr>
            <w:r w:rsidRPr="0082136A">
              <w:t>Marine Evacuation Vertical Passage.</w:t>
            </w:r>
          </w:p>
          <w:p w14:paraId="61AEE129" w14:textId="77777777" w:rsidR="00664277" w:rsidRPr="0082136A" w:rsidRDefault="00664277">
            <w:pPr>
              <w:pStyle w:val="TableParagraph"/>
            </w:pPr>
          </w:p>
          <w:p w14:paraId="0D00BEBC" w14:textId="77777777" w:rsidR="00664277" w:rsidRPr="0082136A" w:rsidRDefault="00664277">
            <w:pPr>
              <w:pStyle w:val="TableParagraph"/>
              <w:rPr>
                <w:rFonts w:eastAsia="Times New Roman"/>
              </w:rPr>
            </w:pPr>
            <w:r w:rsidRPr="0082136A">
              <w:t>The stowed passage should be placed in a cold chamber at a temperature of -30</w:t>
            </w:r>
            <w:r w:rsidRPr="0082136A">
              <w:rPr>
                <w:vertAlign w:val="superscript"/>
              </w:rPr>
              <w:t>0</w:t>
            </w:r>
            <w:r w:rsidRPr="0082136A">
              <w:t>C for a period of 24 hours.</w:t>
            </w:r>
          </w:p>
        </w:tc>
        <w:tc>
          <w:tcPr>
            <w:tcW w:w="4527" w:type="dxa"/>
            <w:gridSpan w:val="2"/>
          </w:tcPr>
          <w:p w14:paraId="70A1E7CB" w14:textId="77777777" w:rsidR="00664277" w:rsidRPr="0082136A" w:rsidRDefault="00664277">
            <w:pPr>
              <w:pStyle w:val="TableParagraph"/>
              <w:rPr>
                <w:rFonts w:eastAsia="Times New Roman"/>
              </w:rPr>
            </w:pPr>
            <w:r w:rsidRPr="0082136A">
              <w:t>At this temperature the passage should show no signs of cracking or other defects.</w:t>
            </w:r>
          </w:p>
        </w:tc>
        <w:tc>
          <w:tcPr>
            <w:tcW w:w="5211" w:type="dxa"/>
          </w:tcPr>
          <w:p w14:paraId="0E464B1D" w14:textId="77777777" w:rsidR="00664277" w:rsidRPr="0082136A" w:rsidRDefault="00664277">
            <w:pPr>
              <w:pStyle w:val="TableParagraph"/>
            </w:pPr>
            <w:r w:rsidRPr="0082136A">
              <w:t xml:space="preserve">Cold chamber temperature </w:t>
            </w:r>
            <w:r w:rsidRPr="0082136A">
              <w:rPr>
                <w:u w:val="single" w:color="000000"/>
              </w:rPr>
              <w:tab/>
            </w:r>
            <w:r w:rsidRPr="0082136A">
              <w:rPr>
                <w:rFonts w:eastAsia="Symbol"/>
                <w:vertAlign w:val="superscript"/>
              </w:rPr>
              <w:t>0</w:t>
            </w:r>
            <w:r w:rsidRPr="0082136A">
              <w:t>C</w:t>
            </w:r>
          </w:p>
          <w:p w14:paraId="39BC4E75" w14:textId="2ADBAB08" w:rsidR="00664277" w:rsidRPr="0082136A" w:rsidRDefault="00664277">
            <w:pPr>
              <w:pStyle w:val="TableParagraph"/>
              <w:rPr>
                <w:u w:val="single" w:color="000000"/>
              </w:rPr>
            </w:pPr>
            <w:r w:rsidRPr="0082136A">
              <w:t>Time in</w:t>
            </w:r>
            <w:r w:rsidRPr="0082136A">
              <w:rPr>
                <w:u w:val="single" w:color="000000"/>
              </w:rPr>
              <w:tab/>
            </w:r>
            <w:r w:rsidR="00E67AAF">
              <w:rPr>
                <w:u w:val="single" w:color="000000"/>
              </w:rPr>
              <w:t>______</w:t>
            </w:r>
            <w:r w:rsidRPr="0082136A">
              <w:t xml:space="preserve">Time out  </w:t>
            </w:r>
            <w:r w:rsidRPr="0082136A">
              <w:rPr>
                <w:u w:val="single" w:color="000000"/>
              </w:rPr>
              <w:t xml:space="preserve"> </w:t>
            </w:r>
            <w:r w:rsidRPr="0082136A">
              <w:rPr>
                <w:u w:val="single" w:color="000000"/>
              </w:rPr>
              <w:tab/>
            </w:r>
            <w:r w:rsidRPr="0082136A">
              <w:rPr>
                <w:u w:val="single" w:color="000000"/>
              </w:rPr>
              <w:tab/>
            </w:r>
          </w:p>
          <w:p w14:paraId="081ABDD1" w14:textId="77777777" w:rsidR="00664277" w:rsidRPr="0082136A" w:rsidRDefault="00664277">
            <w:pPr>
              <w:pStyle w:val="TableParagraph"/>
            </w:pPr>
            <w:r w:rsidRPr="0082136A">
              <w:t xml:space="preserve">Total time in chamber </w:t>
            </w:r>
            <w:r w:rsidRPr="0082136A">
              <w:rPr>
                <w:u w:val="single" w:color="000000"/>
              </w:rPr>
              <w:tab/>
            </w:r>
            <w:r w:rsidRPr="0082136A">
              <w:t>hr</w:t>
            </w:r>
          </w:p>
          <w:p w14:paraId="04F0B034" w14:textId="77777777" w:rsidR="00664277" w:rsidRPr="0082136A" w:rsidRDefault="00664277">
            <w:pPr>
              <w:pStyle w:val="TableParagraph"/>
            </w:pPr>
            <w:r w:rsidRPr="0082136A">
              <w:t xml:space="preserve">Total time to deploy </w:t>
            </w:r>
            <w:r w:rsidRPr="0082136A">
              <w:rPr>
                <w:u w:val="single" w:color="000000"/>
              </w:rPr>
              <w:tab/>
            </w:r>
            <w:r w:rsidRPr="0082136A">
              <w:t>secs</w:t>
            </w:r>
          </w:p>
          <w:p w14:paraId="2F156D89" w14:textId="77777777" w:rsidR="00E67AAF" w:rsidRDefault="00664277">
            <w:pPr>
              <w:pStyle w:val="TableParagraph"/>
            </w:pPr>
            <w:r w:rsidRPr="0082136A">
              <w:t xml:space="preserve">Does passage show signs of cracking or other defects                                       </w:t>
            </w:r>
          </w:p>
          <w:p w14:paraId="03E82786" w14:textId="77777777" w:rsidR="00E67AAF" w:rsidRDefault="00E67AAF">
            <w:pPr>
              <w:pStyle w:val="TableParagraph"/>
            </w:pPr>
          </w:p>
          <w:p w14:paraId="20A473FD" w14:textId="6417E63A" w:rsidR="00664277" w:rsidRPr="0082136A" w:rsidRDefault="00664277">
            <w:pPr>
              <w:pStyle w:val="TableParagraph"/>
              <w:rPr>
                <w:rFonts w:eastAsia="Times New Roman"/>
              </w:rPr>
            </w:pPr>
            <w:r w:rsidRPr="0082136A">
              <w:t xml:space="preserve">Yes/No </w:t>
            </w:r>
            <w:r w:rsidRPr="0082136A">
              <w:rPr>
                <w:rFonts w:eastAsia="Times New Roman"/>
                <w:noProof/>
                <w:lang w:eastAsia="en-US"/>
              </w:rPr>
              <mc:AlternateContent>
                <mc:Choice Requires="wpg">
                  <w:drawing>
                    <wp:inline distT="0" distB="0" distL="0" distR="0" wp14:anchorId="618168F1" wp14:editId="3CA3D74B">
                      <wp:extent cx="503555" cy="5080"/>
                      <wp:effectExtent l="9525" t="5715" r="10795" b="8255"/>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555" cy="5080"/>
                                <a:chOff x="0" y="0"/>
                                <a:chExt cx="793" cy="8"/>
                              </a:xfrm>
                            </wpg:grpSpPr>
                            <wpg:grpSp>
                              <wpg:cNvPr id="240" name="Group 237"/>
                              <wpg:cNvGrpSpPr>
                                <a:grpSpLocks/>
                              </wpg:cNvGrpSpPr>
                              <wpg:grpSpPr bwMode="auto">
                                <a:xfrm>
                                  <a:off x="4" y="4"/>
                                  <a:ext cx="785" cy="2"/>
                                  <a:chOff x="4" y="4"/>
                                  <a:chExt cx="785" cy="2"/>
                                </a:xfrm>
                              </wpg:grpSpPr>
                              <wps:wsp>
                                <wps:cNvPr id="241" name="Freeform 238"/>
                                <wps:cNvSpPr>
                                  <a:spLocks/>
                                </wps:cNvSpPr>
                                <wps:spPr bwMode="auto">
                                  <a:xfrm>
                                    <a:off x="4" y="4"/>
                                    <a:ext cx="785" cy="2"/>
                                  </a:xfrm>
                                  <a:custGeom>
                                    <a:avLst/>
                                    <a:gdLst>
                                      <a:gd name="T0" fmla="+- 0 4 4"/>
                                      <a:gd name="T1" fmla="*/ T0 w 785"/>
                                      <a:gd name="T2" fmla="+- 0 789 4"/>
                                      <a:gd name="T3" fmla="*/ T2 w 785"/>
                                    </a:gdLst>
                                    <a:ahLst/>
                                    <a:cxnLst>
                                      <a:cxn ang="0">
                                        <a:pos x="T1" y="0"/>
                                      </a:cxn>
                                      <a:cxn ang="0">
                                        <a:pos x="T3" y="0"/>
                                      </a:cxn>
                                    </a:cxnLst>
                                    <a:rect l="0" t="0" r="r" b="b"/>
                                    <a:pathLst>
                                      <a:path w="785">
                                        <a:moveTo>
                                          <a:pt x="0" y="0"/>
                                        </a:moveTo>
                                        <a:lnTo>
                                          <a:pt x="78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EF346B" id="Group 239" o:spid="_x0000_s1026" style="width:39.65pt;height:.4pt;mso-position-horizontal-relative:char;mso-position-vertical-relative:line" coordsize="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">
                      <v:group id="Group 237" o:spid="_x0000_s1027" style="position:absolute;left:4;top:4;width:785;height:2" coordorigin="4,4"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38" o:spid="_x0000_s1028" style="position:absolute;left:4;top:4;width:785;height: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" path="m,l785,e" filled="f" strokeweight=".14056mm">
                          <v:path arrowok="t" o:connecttype="custom" o:connectlocs="0,0;785,0" o:connectangles="0,0"/>
                        </v:shape>
                      </v:group>
                      <w10:anchorlock/>
                    </v:group>
                  </w:pict>
                </mc:Fallback>
              </mc:AlternateContent>
            </w:r>
          </w:p>
          <w:p w14:paraId="6002741F" w14:textId="77777777" w:rsidR="00664277" w:rsidRPr="0082136A" w:rsidRDefault="00664277">
            <w:pPr>
              <w:pStyle w:val="TableParagraph"/>
            </w:pPr>
          </w:p>
          <w:p w14:paraId="592DA07A" w14:textId="77777777" w:rsidR="00664277" w:rsidRPr="0082136A" w:rsidRDefault="00664277">
            <w:pPr>
              <w:pStyle w:val="TableParagraph"/>
              <w:rPr>
                <w:rFonts w:eastAsia="Times New Roman"/>
              </w:rPr>
            </w:pPr>
            <w:r w:rsidRPr="0082136A">
              <w:t>Comments/observations.</w:t>
            </w:r>
          </w:p>
          <w:p w14:paraId="467252A5" w14:textId="77777777" w:rsidR="00664277" w:rsidRPr="0082136A" w:rsidRDefault="00664277">
            <w:pPr>
              <w:pStyle w:val="TableParagraph"/>
            </w:pPr>
          </w:p>
          <w:p w14:paraId="2AD9541E" w14:textId="77777777" w:rsidR="00664277" w:rsidRPr="0082136A" w:rsidRDefault="00664277">
            <w:pPr>
              <w:pStyle w:val="TableParagraph"/>
            </w:pPr>
          </w:p>
          <w:p w14:paraId="3E1AD786" w14:textId="77777777" w:rsidR="00E67AAF" w:rsidRDefault="00E67AAF"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6E7CC402" w14:textId="7F96251D" w:rsidR="00664277" w:rsidRPr="0082136A" w:rsidRDefault="00664277">
            <w:pPr>
              <w:pStyle w:val="TableParagraph"/>
            </w:pPr>
          </w:p>
        </w:tc>
      </w:tr>
      <w:tr w:rsidR="00664277" w:rsidRPr="00163FF1" w14:paraId="33DEF03C" w14:textId="77777777" w:rsidTr="00FB5836">
        <w:tc>
          <w:tcPr>
            <w:tcW w:w="7262" w:type="dxa"/>
            <w:gridSpan w:val="2"/>
          </w:tcPr>
          <w:p w14:paraId="0013E65B" w14:textId="4848D7F0" w:rsidR="00664277" w:rsidRPr="00FB5836" w:rsidRDefault="00664277">
            <w:pPr>
              <w:pStyle w:val="TableParagraph"/>
              <w:rPr>
                <w:rFonts w:eastAsia="Times New Roman"/>
                <w:b/>
                <w:bCs/>
              </w:rPr>
            </w:pPr>
            <w:r w:rsidRPr="00FB5836">
              <w:rPr>
                <w:b/>
                <w:bCs/>
              </w:rPr>
              <w:t>6.2.</w:t>
            </w:r>
            <w:r w:rsidR="007A75C0" w:rsidRPr="00FB5836">
              <w:rPr>
                <w:b/>
                <w:bCs/>
              </w:rPr>
              <w:t>6</w:t>
            </w:r>
            <w:r w:rsidRPr="00FB5836">
              <w:rPr>
                <w:b/>
                <w:bCs/>
              </w:rPr>
              <w:t>.3</w:t>
            </w:r>
            <w:r w:rsidRPr="00FB5836">
              <w:rPr>
                <w:b/>
                <w:bCs/>
              </w:rPr>
              <w:tab/>
              <w:t xml:space="preserve">Wet </w:t>
            </w:r>
            <w:r w:rsidR="00163FF1" w:rsidRPr="00FB5836">
              <w:rPr>
                <w:b/>
                <w:bCs/>
              </w:rPr>
              <w:t>descent test</w:t>
            </w:r>
          </w:p>
        </w:tc>
        <w:tc>
          <w:tcPr>
            <w:tcW w:w="7016" w:type="dxa"/>
            <w:gridSpan w:val="2"/>
          </w:tcPr>
          <w:p w14:paraId="1678D062" w14:textId="1E4C3D2C" w:rsidR="00664277" w:rsidRPr="00FB5836" w:rsidRDefault="00664277">
            <w:pPr>
              <w:pStyle w:val="TableParagraph"/>
              <w:rPr>
                <w:rFonts w:eastAsia="Times New Roman"/>
                <w:b/>
                <w:bCs/>
              </w:rPr>
            </w:pPr>
            <w:r w:rsidRPr="00FB5836">
              <w:rPr>
                <w:b/>
                <w:bCs/>
              </w:rPr>
              <w:t>Regulations: LSA Code I/1.2 &amp; VI/6.2; MSC.81(70) 1/12.3.2.4</w:t>
            </w:r>
          </w:p>
        </w:tc>
      </w:tr>
      <w:tr w:rsidR="00664277" w:rsidRPr="0082136A" w14:paraId="5B48547C" w14:textId="77777777" w:rsidTr="00FB5836">
        <w:tc>
          <w:tcPr>
            <w:tcW w:w="4540" w:type="dxa"/>
          </w:tcPr>
          <w:p w14:paraId="0AB2EA83" w14:textId="596AB38D" w:rsidR="00664277" w:rsidRPr="0082136A" w:rsidRDefault="002B11A1" w:rsidP="002B11A1">
            <w:pPr>
              <w:pStyle w:val="TableParagraph"/>
              <w:jc w:val="center"/>
              <w:rPr>
                <w:rFonts w:eastAsia="Times New Roman"/>
              </w:rPr>
            </w:pPr>
            <w:r>
              <w:t>Test Procedure</w:t>
            </w:r>
          </w:p>
        </w:tc>
        <w:tc>
          <w:tcPr>
            <w:tcW w:w="4527" w:type="dxa"/>
            <w:gridSpan w:val="2"/>
          </w:tcPr>
          <w:p w14:paraId="0CDB5426" w14:textId="6D7717A3" w:rsidR="00664277" w:rsidRPr="0082136A" w:rsidRDefault="002B11A1" w:rsidP="002B11A1">
            <w:pPr>
              <w:pStyle w:val="TableParagraph"/>
              <w:jc w:val="center"/>
              <w:rPr>
                <w:rFonts w:eastAsia="Times New Roman"/>
              </w:rPr>
            </w:pPr>
            <w:r>
              <w:t>Acceptance Criteria</w:t>
            </w:r>
          </w:p>
        </w:tc>
        <w:tc>
          <w:tcPr>
            <w:tcW w:w="5211" w:type="dxa"/>
          </w:tcPr>
          <w:p w14:paraId="5537DDE4" w14:textId="0CD2CC3E" w:rsidR="00664277" w:rsidRPr="0082136A" w:rsidRDefault="002B11A1" w:rsidP="002B11A1">
            <w:pPr>
              <w:pStyle w:val="TableParagraph"/>
              <w:jc w:val="center"/>
              <w:rPr>
                <w:rFonts w:eastAsia="Times New Roman"/>
              </w:rPr>
            </w:pPr>
            <w:r>
              <w:t>Significant Test Data</w:t>
            </w:r>
          </w:p>
        </w:tc>
      </w:tr>
      <w:tr w:rsidR="00664277" w:rsidRPr="0082136A" w14:paraId="127EE68B" w14:textId="77777777" w:rsidTr="00FB5836">
        <w:trPr>
          <w:trHeight w:val="3751"/>
        </w:trPr>
        <w:tc>
          <w:tcPr>
            <w:tcW w:w="4540" w:type="dxa"/>
          </w:tcPr>
          <w:p w14:paraId="00DDFF07" w14:textId="77777777" w:rsidR="00664277" w:rsidRPr="0082136A" w:rsidRDefault="00664277">
            <w:pPr>
              <w:pStyle w:val="TableParagraph"/>
              <w:rPr>
                <w:rFonts w:eastAsia="Times New Roman"/>
              </w:rPr>
            </w:pPr>
            <w:r w:rsidRPr="0082136A">
              <w:t>Marine Evacuation Vertical Passage.</w:t>
            </w:r>
          </w:p>
          <w:p w14:paraId="5F8D6B2F" w14:textId="77777777" w:rsidR="00664277" w:rsidRPr="0082136A" w:rsidRDefault="00664277">
            <w:pPr>
              <w:pStyle w:val="TableParagraph"/>
            </w:pPr>
          </w:p>
          <w:p w14:paraId="4F55DA64" w14:textId="77777777" w:rsidR="00664277" w:rsidRPr="0082136A" w:rsidRDefault="00664277">
            <w:pPr>
              <w:pStyle w:val="TableParagraph"/>
              <w:rPr>
                <w:rFonts w:eastAsia="Times New Roman"/>
              </w:rPr>
            </w:pPr>
            <w:r w:rsidRPr="0082136A">
              <w:t>It should be demonstrated with at least 10 descent operations, in the case of open vertical passages with the path thoroughly wetted with water to simulate wet weather conditions.</w:t>
            </w:r>
          </w:p>
        </w:tc>
        <w:tc>
          <w:tcPr>
            <w:tcW w:w="4527" w:type="dxa"/>
            <w:gridSpan w:val="2"/>
          </w:tcPr>
          <w:p w14:paraId="2BA81E59" w14:textId="77777777" w:rsidR="00664277" w:rsidRPr="0082136A" w:rsidRDefault="00664277">
            <w:pPr>
              <w:pStyle w:val="TableParagraph"/>
              <w:rPr>
                <w:rFonts w:eastAsia="Times New Roman"/>
              </w:rPr>
            </w:pPr>
            <w:r w:rsidRPr="0082136A">
              <w:t>The speed of descent should not be considered excessive or dangerous.</w:t>
            </w:r>
          </w:p>
        </w:tc>
        <w:tc>
          <w:tcPr>
            <w:tcW w:w="5211" w:type="dxa"/>
          </w:tcPr>
          <w:p w14:paraId="6BA10503" w14:textId="16C8A2C5" w:rsidR="00664277" w:rsidRPr="0082136A" w:rsidRDefault="00664277" w:rsidP="00F457B3">
            <w:pPr>
              <w:pStyle w:val="ListParagraph"/>
              <w:widowControl w:val="0"/>
              <w:numPr>
                <w:ilvl w:val="0"/>
                <w:numId w:val="21"/>
              </w:numPr>
              <w:tabs>
                <w:tab w:val="clear" w:pos="851"/>
                <w:tab w:val="left" w:pos="3992"/>
              </w:tabs>
              <w:spacing w:before="119"/>
              <w:ind w:left="361" w:right="166" w:hanging="262"/>
              <w:contextualSpacing w:val="0"/>
              <w:rPr>
                <w:rFonts w:cs="Arial"/>
                <w:sz w:val="20"/>
              </w:rPr>
            </w:pPr>
            <w:r w:rsidRPr="0082136A">
              <w:rPr>
                <w:rFonts w:cs="Arial"/>
                <w:sz w:val="20"/>
              </w:rPr>
              <w:t>Height of vertical passage above ground</w:t>
            </w:r>
            <w:r w:rsidR="00E67AAF">
              <w:rPr>
                <w:rFonts w:cs="Arial"/>
                <w:sz w:val="20"/>
              </w:rPr>
              <w:t>_____</w:t>
            </w:r>
            <w:r w:rsidRPr="0082136A">
              <w:rPr>
                <w:rFonts w:cs="Arial"/>
                <w:sz w:val="20"/>
              </w:rPr>
              <w:t>m.</w:t>
            </w:r>
          </w:p>
          <w:p w14:paraId="1B4A2546" w14:textId="77777777" w:rsidR="00664277" w:rsidRPr="0082136A" w:rsidRDefault="00664277">
            <w:pPr>
              <w:pStyle w:val="TableParagraph"/>
            </w:pPr>
          </w:p>
          <w:p w14:paraId="0684B88A" w14:textId="77777777" w:rsidR="00664277" w:rsidRPr="0082136A" w:rsidRDefault="00664277" w:rsidP="00F457B3">
            <w:pPr>
              <w:pStyle w:val="ListParagraph"/>
              <w:widowControl w:val="0"/>
              <w:numPr>
                <w:ilvl w:val="0"/>
                <w:numId w:val="21"/>
              </w:numPr>
              <w:tabs>
                <w:tab w:val="clear" w:pos="851"/>
                <w:tab w:val="left" w:pos="4051"/>
              </w:tabs>
              <w:spacing w:line="490" w:lineRule="auto"/>
              <w:ind w:left="361" w:right="166" w:hanging="262"/>
              <w:contextualSpacing w:val="0"/>
              <w:rPr>
                <w:rFonts w:cs="Arial"/>
                <w:sz w:val="20"/>
              </w:rPr>
            </w:pPr>
            <w:r w:rsidRPr="0082136A">
              <w:rPr>
                <w:rFonts w:cs="Arial"/>
                <w:sz w:val="20"/>
              </w:rPr>
              <w:t>No of persons sliding</w:t>
            </w:r>
            <w:r w:rsidRPr="0082136A">
              <w:rPr>
                <w:rFonts w:cs="Arial"/>
                <w:sz w:val="20"/>
                <w:u w:val="single" w:color="000000"/>
              </w:rPr>
              <w:tab/>
            </w:r>
            <w:r w:rsidRPr="0082136A">
              <w:rPr>
                <w:rFonts w:cs="Arial"/>
                <w:sz w:val="20"/>
              </w:rPr>
              <w:t>.</w:t>
            </w:r>
          </w:p>
          <w:p w14:paraId="2CA82BE6" w14:textId="77777777" w:rsidR="00664277" w:rsidRPr="0082136A" w:rsidRDefault="00664277" w:rsidP="00F457B3">
            <w:pPr>
              <w:pStyle w:val="ListParagraph"/>
              <w:tabs>
                <w:tab w:val="left" w:pos="4051"/>
              </w:tabs>
              <w:spacing w:line="490" w:lineRule="auto"/>
              <w:ind w:left="91" w:right="166"/>
              <w:rPr>
                <w:rFonts w:cs="Arial"/>
                <w:sz w:val="20"/>
              </w:rPr>
            </w:pPr>
            <w:r w:rsidRPr="0082136A">
              <w:rPr>
                <w:rFonts w:cs="Arial"/>
                <w:sz w:val="20"/>
              </w:rPr>
              <w:t>Comments/Observation</w:t>
            </w:r>
          </w:p>
          <w:p w14:paraId="4AA8DF03" w14:textId="77777777" w:rsidR="00664277" w:rsidRPr="0082136A" w:rsidRDefault="00664277">
            <w:pPr>
              <w:pStyle w:val="TableParagraph"/>
            </w:pPr>
          </w:p>
          <w:p w14:paraId="7F385A36" w14:textId="77777777" w:rsidR="00E67AAF" w:rsidRDefault="00E67AAF"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4B80425E" w14:textId="4101DAEC" w:rsidR="00664277" w:rsidRPr="0082136A" w:rsidRDefault="00664277">
            <w:pPr>
              <w:pStyle w:val="TableParagraph"/>
            </w:pPr>
          </w:p>
        </w:tc>
      </w:tr>
    </w:tbl>
    <w:p w14:paraId="4CADF926" w14:textId="643D595A" w:rsidR="00664277" w:rsidRPr="0082136A" w:rsidRDefault="00664277" w:rsidP="00FE1268">
      <w:pPr>
        <w:rPr>
          <w:rFonts w:ascii="Times New Roman" w:hAnsi="Times New Roman"/>
          <w:sz w:val="20"/>
        </w:r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E67AAF" w:rsidRPr="0082136A" w14:paraId="0F83C0AC" w14:textId="77777777" w:rsidTr="00FB5836">
        <w:tc>
          <w:tcPr>
            <w:tcW w:w="894" w:type="pct"/>
            <w:vAlign w:val="center"/>
          </w:tcPr>
          <w:p w14:paraId="2FE9B896" w14:textId="77777777" w:rsidR="00E67AAF" w:rsidRPr="0082136A" w:rsidRDefault="00E67AAF" w:rsidP="00A31AA8">
            <w:pPr>
              <w:jc w:val="left"/>
              <w:rPr>
                <w:rFonts w:cs="Arial"/>
                <w:b/>
                <w:sz w:val="20"/>
              </w:rPr>
            </w:pPr>
            <w:r>
              <w:rPr>
                <w:rFonts w:cs="Arial"/>
                <w:b/>
                <w:sz w:val="20"/>
              </w:rPr>
              <w:t>Marine evacuation systems</w:t>
            </w:r>
          </w:p>
        </w:tc>
        <w:tc>
          <w:tcPr>
            <w:tcW w:w="2134" w:type="pct"/>
          </w:tcPr>
          <w:p w14:paraId="345B2CC8" w14:textId="77777777" w:rsidR="00E67AAF" w:rsidRPr="0082136A" w:rsidRDefault="00E67AAF" w:rsidP="00AA3B0F">
            <w:pPr>
              <w:rPr>
                <w:rFonts w:cs="Arial"/>
                <w:sz w:val="20"/>
              </w:rPr>
            </w:pPr>
            <w:r w:rsidRPr="0082136A">
              <w:rPr>
                <w:rFonts w:cs="Arial"/>
                <w:sz w:val="20"/>
              </w:rPr>
              <w:t>Manufacturer: ______________________________</w:t>
            </w:r>
          </w:p>
          <w:p w14:paraId="28D1C9C7" w14:textId="77777777" w:rsidR="00E67AAF" w:rsidRPr="0082136A" w:rsidRDefault="00E67AAF" w:rsidP="00AA3B0F">
            <w:pPr>
              <w:rPr>
                <w:rFonts w:cs="Arial"/>
                <w:sz w:val="20"/>
              </w:rPr>
            </w:pPr>
            <w:r w:rsidRPr="0082136A">
              <w:rPr>
                <w:rFonts w:cs="Arial"/>
                <w:sz w:val="20"/>
              </w:rPr>
              <w:t>Model: ____________________________________</w:t>
            </w:r>
          </w:p>
          <w:p w14:paraId="133697F6" w14:textId="77777777" w:rsidR="00E67AAF" w:rsidRPr="0082136A" w:rsidRDefault="00E67AAF" w:rsidP="00AA3B0F">
            <w:pPr>
              <w:rPr>
                <w:rFonts w:cs="Arial"/>
                <w:sz w:val="20"/>
              </w:rPr>
            </w:pPr>
            <w:r w:rsidRPr="0082136A">
              <w:rPr>
                <w:rFonts w:cs="Arial"/>
                <w:sz w:val="20"/>
              </w:rPr>
              <w:t>Lot/Serial Number: __________________________</w:t>
            </w:r>
          </w:p>
          <w:p w14:paraId="3070627A" w14:textId="77777777" w:rsidR="00E67AAF" w:rsidRPr="0082136A" w:rsidRDefault="00E67AAF" w:rsidP="00AA3B0F">
            <w:pPr>
              <w:rPr>
                <w:rFonts w:cs="Arial"/>
                <w:sz w:val="20"/>
              </w:rPr>
            </w:pPr>
          </w:p>
        </w:tc>
        <w:tc>
          <w:tcPr>
            <w:tcW w:w="1972" w:type="pct"/>
          </w:tcPr>
          <w:p w14:paraId="627EBF4E" w14:textId="77777777" w:rsidR="00E67AAF" w:rsidRPr="0082136A" w:rsidRDefault="00E67AAF" w:rsidP="00AA3B0F">
            <w:pPr>
              <w:rPr>
                <w:rFonts w:cs="Arial"/>
                <w:sz w:val="20"/>
              </w:rPr>
            </w:pPr>
            <w:r w:rsidRPr="0082136A">
              <w:rPr>
                <w:rFonts w:cs="Arial"/>
                <w:sz w:val="20"/>
              </w:rPr>
              <w:t>Date: ____________________  Time: ______________</w:t>
            </w:r>
          </w:p>
          <w:p w14:paraId="337DFD23" w14:textId="77777777" w:rsidR="00E67AAF" w:rsidRPr="0082136A" w:rsidRDefault="00E67AAF" w:rsidP="00AA3B0F">
            <w:pPr>
              <w:rPr>
                <w:rFonts w:cs="Arial"/>
                <w:sz w:val="20"/>
              </w:rPr>
            </w:pPr>
            <w:r w:rsidRPr="0082136A">
              <w:rPr>
                <w:rFonts w:cs="Arial"/>
                <w:sz w:val="20"/>
              </w:rPr>
              <w:t>Surveyor: _____________________________________</w:t>
            </w:r>
          </w:p>
          <w:p w14:paraId="0364ED7A" w14:textId="77777777" w:rsidR="00E67AAF" w:rsidRPr="0082136A" w:rsidRDefault="00E67AAF" w:rsidP="00AA3B0F">
            <w:pPr>
              <w:rPr>
                <w:rFonts w:cs="Arial"/>
                <w:sz w:val="20"/>
              </w:rPr>
            </w:pPr>
            <w:r w:rsidRPr="0082136A">
              <w:rPr>
                <w:rFonts w:cs="Arial"/>
                <w:sz w:val="20"/>
              </w:rPr>
              <w:t>Organization: _________________________________</w:t>
            </w:r>
          </w:p>
          <w:p w14:paraId="51F718EB" w14:textId="77777777" w:rsidR="00E67AAF" w:rsidRPr="0082136A" w:rsidRDefault="00E67AA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1"/>
        <w:gridCol w:w="2641"/>
        <w:gridCol w:w="2899"/>
        <w:gridCol w:w="4401"/>
      </w:tblGrid>
      <w:tr w:rsidR="00664277" w:rsidRPr="00163FF1" w14:paraId="270ECAB8" w14:textId="77777777" w:rsidTr="00FB5836">
        <w:tc>
          <w:tcPr>
            <w:tcW w:w="7285" w:type="dxa"/>
            <w:gridSpan w:val="2"/>
          </w:tcPr>
          <w:p w14:paraId="0F4F6E47" w14:textId="6AE35349" w:rsidR="00664277" w:rsidRPr="00FB5836" w:rsidRDefault="00664277">
            <w:pPr>
              <w:pStyle w:val="TableParagraph"/>
              <w:rPr>
                <w:rFonts w:eastAsia="Times New Roman"/>
                <w:b/>
                <w:bCs/>
              </w:rPr>
            </w:pPr>
            <w:r w:rsidRPr="00FB5836">
              <w:rPr>
                <w:b/>
                <w:bCs/>
              </w:rPr>
              <w:t>6.2.</w:t>
            </w:r>
            <w:r w:rsidR="007A75C0" w:rsidRPr="00FB5836">
              <w:rPr>
                <w:b/>
                <w:bCs/>
              </w:rPr>
              <w:t>7</w:t>
            </w:r>
            <w:r w:rsidRPr="00FB5836">
              <w:rPr>
                <w:b/>
                <w:bCs/>
              </w:rPr>
              <w:t>.1</w:t>
            </w:r>
            <w:r w:rsidRPr="00FB5836">
              <w:rPr>
                <w:b/>
                <w:bCs/>
              </w:rPr>
              <w:tab/>
              <w:t xml:space="preserve">Loaded </w:t>
            </w:r>
            <w:r w:rsidR="00163FF1" w:rsidRPr="00FB5836">
              <w:rPr>
                <w:b/>
                <w:bCs/>
              </w:rPr>
              <w:t>freeboard and 50% buoyancy loss loaded test</w:t>
            </w:r>
          </w:p>
        </w:tc>
        <w:tc>
          <w:tcPr>
            <w:tcW w:w="7303" w:type="dxa"/>
            <w:gridSpan w:val="2"/>
          </w:tcPr>
          <w:p w14:paraId="75465A9A" w14:textId="11CBA833" w:rsidR="00664277" w:rsidRPr="00FB5836" w:rsidRDefault="00664277">
            <w:pPr>
              <w:pStyle w:val="TableParagraph"/>
              <w:rPr>
                <w:rFonts w:eastAsia="Times New Roman"/>
                <w:b/>
                <w:bCs/>
              </w:rPr>
            </w:pPr>
            <w:r w:rsidRPr="00FB5836">
              <w:rPr>
                <w:b/>
                <w:bCs/>
              </w:rPr>
              <w:t>Regulations: LSA Code I/1.2 &amp; VI/6.2</w:t>
            </w:r>
            <w:r w:rsidR="00903655" w:rsidRPr="00FB5836">
              <w:rPr>
                <w:b/>
                <w:bCs/>
              </w:rPr>
              <w:t>.1.3.3</w:t>
            </w:r>
            <w:r w:rsidRPr="00FB5836">
              <w:rPr>
                <w:b/>
                <w:bCs/>
              </w:rPr>
              <w:t>; MSC.81(70) 1/</w:t>
            </w:r>
            <w:r w:rsidR="00903655" w:rsidRPr="00FB5836">
              <w:rPr>
                <w:b/>
                <w:bCs/>
              </w:rPr>
              <w:t xml:space="preserve">12.4.1, </w:t>
            </w:r>
            <w:r w:rsidRPr="00FB5836">
              <w:rPr>
                <w:b/>
                <w:bCs/>
              </w:rPr>
              <w:t>12.4.2</w:t>
            </w:r>
            <w:r w:rsidR="00E7782C" w:rsidRPr="00FB5836">
              <w:rPr>
                <w:b/>
                <w:bCs/>
              </w:rPr>
              <w:t xml:space="preserve"> </w:t>
            </w:r>
          </w:p>
        </w:tc>
      </w:tr>
      <w:tr w:rsidR="00664277" w:rsidRPr="0082136A" w14:paraId="71366EF8" w14:textId="77777777" w:rsidTr="00FB5836">
        <w:tc>
          <w:tcPr>
            <w:tcW w:w="4643" w:type="dxa"/>
          </w:tcPr>
          <w:p w14:paraId="7D83C996" w14:textId="0DF21C1A" w:rsidR="00664277" w:rsidRPr="0082136A" w:rsidRDefault="002B11A1" w:rsidP="002B11A1">
            <w:pPr>
              <w:pStyle w:val="TableParagraph"/>
              <w:jc w:val="center"/>
              <w:rPr>
                <w:rFonts w:eastAsia="Times New Roman"/>
              </w:rPr>
            </w:pPr>
            <w:r>
              <w:t>Test Procedure</w:t>
            </w:r>
          </w:p>
        </w:tc>
        <w:tc>
          <w:tcPr>
            <w:tcW w:w="5542" w:type="dxa"/>
            <w:gridSpan w:val="2"/>
          </w:tcPr>
          <w:p w14:paraId="43D96A0A" w14:textId="1C2CC00E" w:rsidR="00664277" w:rsidRPr="0082136A" w:rsidRDefault="002B11A1" w:rsidP="002B11A1">
            <w:pPr>
              <w:pStyle w:val="TableParagraph"/>
              <w:jc w:val="center"/>
              <w:rPr>
                <w:rFonts w:eastAsia="Times New Roman"/>
              </w:rPr>
            </w:pPr>
            <w:r>
              <w:t>Acceptance Criteria</w:t>
            </w:r>
          </w:p>
        </w:tc>
        <w:tc>
          <w:tcPr>
            <w:tcW w:w="4403" w:type="dxa"/>
          </w:tcPr>
          <w:p w14:paraId="06C5E6DD" w14:textId="7BD08BCF" w:rsidR="00664277" w:rsidRPr="0082136A" w:rsidRDefault="002B11A1" w:rsidP="002B11A1">
            <w:pPr>
              <w:pStyle w:val="TableParagraph"/>
              <w:jc w:val="center"/>
              <w:rPr>
                <w:rFonts w:eastAsia="Times New Roman"/>
              </w:rPr>
            </w:pPr>
            <w:r>
              <w:t>Significant Test Data</w:t>
            </w:r>
          </w:p>
        </w:tc>
      </w:tr>
      <w:tr w:rsidR="00664277" w:rsidRPr="0082136A" w14:paraId="742C6983" w14:textId="77777777" w:rsidTr="00FB5836">
        <w:trPr>
          <w:trHeight w:val="7076"/>
        </w:trPr>
        <w:tc>
          <w:tcPr>
            <w:tcW w:w="4643" w:type="dxa"/>
          </w:tcPr>
          <w:p w14:paraId="504C1342" w14:textId="77777777" w:rsidR="00664277" w:rsidRPr="0082136A" w:rsidRDefault="00664277">
            <w:pPr>
              <w:pStyle w:val="TableParagraph"/>
              <w:rPr>
                <w:rFonts w:eastAsia="Times New Roman"/>
              </w:rPr>
            </w:pPr>
            <w:r w:rsidRPr="0082136A">
              <w:t>Marine Evacuation Platform, if fitted</w:t>
            </w:r>
          </w:p>
          <w:p w14:paraId="118BABDD" w14:textId="77777777" w:rsidR="00664277" w:rsidRPr="0082136A" w:rsidRDefault="00664277">
            <w:pPr>
              <w:pStyle w:val="TableParagraph"/>
            </w:pPr>
          </w:p>
          <w:p w14:paraId="364CEB71" w14:textId="71A477BA" w:rsidR="00664277" w:rsidRPr="0082136A" w:rsidRDefault="00664277">
            <w:pPr>
              <w:pStyle w:val="TableParagraph"/>
              <w:rPr>
                <w:rFonts w:eastAsia="Times New Roman"/>
              </w:rPr>
            </w:pPr>
            <w:r w:rsidRPr="0082136A">
              <w:t xml:space="preserve">The platform should be inflated and loaded with the number of persons carried in accordance with </w:t>
            </w:r>
            <w:r w:rsidR="00903655">
              <w:t xml:space="preserve">form </w:t>
            </w:r>
            <w:r w:rsidR="00510192" w:rsidRPr="000944FF">
              <w:t>6.2.1.4</w:t>
            </w:r>
            <w:r w:rsidRPr="000944FF">
              <w:t>.</w:t>
            </w:r>
            <w:r w:rsidRPr="0082136A">
              <w:t xml:space="preserve"> Freeboards should be measured all round all wearing an approved lifejacket.</w:t>
            </w:r>
          </w:p>
          <w:p w14:paraId="3FF123B2" w14:textId="77777777" w:rsidR="00664277" w:rsidRPr="0082136A" w:rsidRDefault="00664277">
            <w:pPr>
              <w:pStyle w:val="TableParagraph"/>
            </w:pPr>
          </w:p>
          <w:p w14:paraId="20F32EBF" w14:textId="77777777" w:rsidR="00664277" w:rsidRPr="0082136A" w:rsidRDefault="00664277">
            <w:pPr>
              <w:pStyle w:val="TableParagraph"/>
              <w:rPr>
                <w:rFonts w:eastAsia="Times New Roman"/>
              </w:rPr>
            </w:pPr>
            <w:r w:rsidRPr="0082136A">
              <w:t>It should then be demonstrated that in the event of the loss of 50% of the buoyancy in the tubes, the platform should be capable of supporting the number of persons specified, all wearing approved lifejacket.</w:t>
            </w:r>
          </w:p>
        </w:tc>
        <w:tc>
          <w:tcPr>
            <w:tcW w:w="5542" w:type="dxa"/>
            <w:gridSpan w:val="2"/>
          </w:tcPr>
          <w:p w14:paraId="2C550904" w14:textId="77777777" w:rsidR="00664277" w:rsidRPr="0082136A" w:rsidRDefault="00664277">
            <w:pPr>
              <w:pStyle w:val="TableParagraph"/>
              <w:rPr>
                <w:rFonts w:eastAsia="Times New Roman"/>
              </w:rPr>
            </w:pPr>
            <w:r w:rsidRPr="0082136A">
              <w:t>Freeboard should be measured all round, and should not be less than 300 mm. and should have a positive freeboard.</w:t>
            </w:r>
          </w:p>
        </w:tc>
        <w:tc>
          <w:tcPr>
            <w:tcW w:w="4403" w:type="dxa"/>
          </w:tcPr>
          <w:p w14:paraId="7E8793C6" w14:textId="77777777" w:rsidR="00E67AAF" w:rsidRDefault="00E67AAF" w:rsidP="00E67AAF">
            <w:pPr>
              <w:suppressAutoHyphens/>
              <w:spacing w:before="120"/>
              <w:rPr>
                <w:spacing w:val="-2"/>
                <w:sz w:val="20"/>
              </w:rPr>
            </w:pPr>
            <w:r>
              <w:rPr>
                <w:spacing w:val="-2"/>
                <w:sz w:val="20"/>
              </w:rPr>
              <w:t xml:space="preserve">No. of persons on platform </w:t>
            </w:r>
            <w:r>
              <w:rPr>
                <w:spacing w:val="-2"/>
                <w:sz w:val="20"/>
                <w:u w:val="single"/>
              </w:rPr>
              <w:t xml:space="preserve">               </w:t>
            </w:r>
          </w:p>
          <w:p w14:paraId="323D12FC" w14:textId="77777777" w:rsidR="00E67AAF" w:rsidRDefault="00E67AAF" w:rsidP="00E67AAF">
            <w:pPr>
              <w:suppressAutoHyphens/>
              <w:rPr>
                <w:spacing w:val="-2"/>
                <w:sz w:val="20"/>
              </w:rPr>
            </w:pPr>
          </w:p>
          <w:p w14:paraId="6C0E115B" w14:textId="77777777" w:rsidR="00E67AAF" w:rsidRDefault="00E67AAF" w:rsidP="00E67AAF">
            <w:pPr>
              <w:suppressAutoHyphens/>
              <w:rPr>
                <w:spacing w:val="-2"/>
                <w:sz w:val="20"/>
              </w:rPr>
            </w:pPr>
            <w:r>
              <w:rPr>
                <w:spacing w:val="-2"/>
                <w:sz w:val="20"/>
              </w:rPr>
              <w:t>Freeboard in undamaged condition</w:t>
            </w:r>
          </w:p>
          <w:p w14:paraId="72BCB8A8" w14:textId="77777777" w:rsidR="00E67AAF" w:rsidRDefault="00E67AAF" w:rsidP="00E67AAF">
            <w:pPr>
              <w:suppressAutoHyphens/>
              <w:rPr>
                <w:spacing w:val="-2"/>
                <w:sz w:val="20"/>
              </w:rPr>
            </w:pPr>
          </w:p>
          <w:p w14:paraId="4D04F4C0" w14:textId="77777777" w:rsidR="00E67AAF" w:rsidRDefault="00E67AAF" w:rsidP="00E67AAF">
            <w:pPr>
              <w:suppressAutoHyphens/>
              <w:rPr>
                <w:spacing w:val="-2"/>
                <w:sz w:val="20"/>
              </w:rPr>
            </w:pPr>
            <w:r>
              <w:rPr>
                <w:spacing w:val="-2"/>
                <w:sz w:val="20"/>
              </w:rPr>
              <w:t>Freeboard recorded          Positive      Negative</w:t>
            </w:r>
          </w:p>
          <w:p w14:paraId="522E3CFF" w14:textId="77777777" w:rsidR="00E67AAF" w:rsidRDefault="00E67AAF" w:rsidP="00E67AAF">
            <w:pPr>
              <w:suppressAutoHyphens/>
              <w:rPr>
                <w:spacing w:val="-2"/>
                <w:sz w:val="20"/>
              </w:rPr>
            </w:pPr>
          </w:p>
          <w:p w14:paraId="52E6D4E8" w14:textId="77777777" w:rsidR="00E67AAF" w:rsidRDefault="00E67AAF" w:rsidP="00E67AAF">
            <w:pPr>
              <w:suppressAutoHyphens/>
              <w:rPr>
                <w:spacing w:val="-2"/>
                <w:sz w:val="20"/>
              </w:rPr>
            </w:pPr>
            <w:r>
              <w:rPr>
                <w:spacing w:val="-2"/>
                <w:sz w:val="20"/>
              </w:rPr>
              <w:t>12 o'clock</w:t>
            </w:r>
            <w:r>
              <w:rPr>
                <w:spacing w:val="-2"/>
                <w:sz w:val="20"/>
                <w:u w:val="single"/>
              </w:rPr>
              <w:t xml:space="preserve">                </w:t>
            </w:r>
            <w:r>
              <w:rPr>
                <w:spacing w:val="-2"/>
                <w:sz w:val="20"/>
              </w:rPr>
              <w:t>mm     _____       ______</w:t>
            </w:r>
          </w:p>
          <w:p w14:paraId="7C82B30D" w14:textId="77777777" w:rsidR="00E67AAF" w:rsidRDefault="00E67AAF" w:rsidP="00E67AAF">
            <w:pPr>
              <w:suppressAutoHyphens/>
              <w:rPr>
                <w:spacing w:val="-2"/>
                <w:sz w:val="20"/>
              </w:rPr>
            </w:pPr>
            <w:r>
              <w:rPr>
                <w:spacing w:val="-2"/>
                <w:sz w:val="20"/>
              </w:rPr>
              <w:t xml:space="preserve"> 3 o'clock</w:t>
            </w:r>
            <w:r>
              <w:rPr>
                <w:spacing w:val="-2"/>
                <w:sz w:val="20"/>
                <w:u w:val="single"/>
              </w:rPr>
              <w:t xml:space="preserve">                 </w:t>
            </w:r>
            <w:r>
              <w:rPr>
                <w:spacing w:val="-2"/>
                <w:sz w:val="20"/>
              </w:rPr>
              <w:t>mm     _____       ______</w:t>
            </w:r>
            <w:r>
              <w:rPr>
                <w:spacing w:val="-2"/>
                <w:sz w:val="20"/>
                <w:u w:val="single"/>
              </w:rPr>
              <w:t xml:space="preserve"> </w:t>
            </w:r>
          </w:p>
          <w:p w14:paraId="3D1BF3B5" w14:textId="77777777" w:rsidR="00E67AAF" w:rsidRDefault="00E67AAF" w:rsidP="00E67AAF">
            <w:pPr>
              <w:suppressAutoHyphens/>
              <w:rPr>
                <w:spacing w:val="-2"/>
                <w:sz w:val="20"/>
              </w:rPr>
            </w:pPr>
            <w:r>
              <w:rPr>
                <w:spacing w:val="-2"/>
                <w:sz w:val="20"/>
              </w:rPr>
              <w:t xml:space="preserve"> 6 o'clock</w:t>
            </w:r>
            <w:r>
              <w:rPr>
                <w:spacing w:val="-2"/>
                <w:sz w:val="20"/>
                <w:u w:val="single"/>
              </w:rPr>
              <w:t xml:space="preserve">                 </w:t>
            </w:r>
            <w:r>
              <w:rPr>
                <w:spacing w:val="-2"/>
                <w:sz w:val="20"/>
              </w:rPr>
              <w:t>mm     _____       ______</w:t>
            </w:r>
          </w:p>
          <w:p w14:paraId="74613580" w14:textId="77777777" w:rsidR="00E67AAF" w:rsidRDefault="00E67AAF" w:rsidP="00E67AAF">
            <w:pPr>
              <w:suppressAutoHyphens/>
              <w:rPr>
                <w:spacing w:val="-2"/>
                <w:sz w:val="20"/>
              </w:rPr>
            </w:pPr>
            <w:r>
              <w:rPr>
                <w:spacing w:val="-2"/>
                <w:sz w:val="20"/>
              </w:rPr>
              <w:t xml:space="preserve"> 9 o'clock</w:t>
            </w:r>
            <w:r>
              <w:rPr>
                <w:spacing w:val="-2"/>
                <w:sz w:val="20"/>
                <w:u w:val="single"/>
              </w:rPr>
              <w:t xml:space="preserve">                 </w:t>
            </w:r>
            <w:r>
              <w:rPr>
                <w:spacing w:val="-2"/>
                <w:sz w:val="20"/>
              </w:rPr>
              <w:t>mm     _____       ______</w:t>
            </w:r>
          </w:p>
          <w:p w14:paraId="504E6C08" w14:textId="77777777" w:rsidR="00E67AAF" w:rsidRDefault="00E67AAF" w:rsidP="00E67AAF">
            <w:pPr>
              <w:suppressAutoHyphens/>
              <w:rPr>
                <w:spacing w:val="-2"/>
                <w:sz w:val="20"/>
              </w:rPr>
            </w:pPr>
          </w:p>
          <w:p w14:paraId="6B93448C" w14:textId="08EEE526" w:rsidR="00E67AAF" w:rsidRDefault="00E67AAF" w:rsidP="00E67AAF">
            <w:pPr>
              <w:suppressAutoHyphens/>
              <w:rPr>
                <w:spacing w:val="-2"/>
                <w:sz w:val="20"/>
              </w:rPr>
            </w:pPr>
            <w:r>
              <w:rPr>
                <w:spacing w:val="-2"/>
                <w:sz w:val="20"/>
              </w:rPr>
              <w:t>Buoyancy tube deflated Upper/Lower</w:t>
            </w:r>
          </w:p>
          <w:p w14:paraId="0BB9A04E" w14:textId="77777777" w:rsidR="00E67AAF" w:rsidRDefault="00E67AAF" w:rsidP="00E67AAF">
            <w:pPr>
              <w:suppressAutoHyphens/>
              <w:rPr>
                <w:spacing w:val="-2"/>
                <w:sz w:val="20"/>
              </w:rPr>
            </w:pPr>
          </w:p>
          <w:p w14:paraId="6B47841C" w14:textId="77777777" w:rsidR="00E67AAF" w:rsidRDefault="00E67AAF" w:rsidP="00E67AAF">
            <w:pPr>
              <w:suppressAutoHyphens/>
              <w:rPr>
                <w:spacing w:val="-2"/>
                <w:sz w:val="20"/>
              </w:rPr>
            </w:pPr>
            <w:r>
              <w:rPr>
                <w:spacing w:val="-2"/>
                <w:sz w:val="20"/>
              </w:rPr>
              <w:t>Freeboard recorded            Positive      Negative</w:t>
            </w:r>
          </w:p>
          <w:p w14:paraId="31A413B8" w14:textId="77777777" w:rsidR="00E67AAF" w:rsidRDefault="00E67AAF" w:rsidP="00E67AAF">
            <w:pPr>
              <w:suppressAutoHyphens/>
              <w:rPr>
                <w:spacing w:val="-2"/>
                <w:sz w:val="20"/>
              </w:rPr>
            </w:pPr>
            <w:r>
              <w:rPr>
                <w:spacing w:val="-2"/>
                <w:sz w:val="20"/>
              </w:rPr>
              <w:t>12 o'clock</w:t>
            </w:r>
            <w:r>
              <w:rPr>
                <w:spacing w:val="-2"/>
                <w:sz w:val="20"/>
                <w:u w:val="single"/>
              </w:rPr>
              <w:t xml:space="preserve">                  </w:t>
            </w:r>
            <w:r>
              <w:rPr>
                <w:spacing w:val="-2"/>
                <w:sz w:val="20"/>
              </w:rPr>
              <w:t>mm     _____       ______</w:t>
            </w:r>
          </w:p>
          <w:p w14:paraId="7E9542E5" w14:textId="77777777" w:rsidR="00E67AAF" w:rsidRDefault="00E67AAF" w:rsidP="00E67AAF">
            <w:pPr>
              <w:suppressAutoHyphens/>
              <w:rPr>
                <w:spacing w:val="-2"/>
                <w:sz w:val="20"/>
              </w:rPr>
            </w:pPr>
            <w:r>
              <w:rPr>
                <w:spacing w:val="-2"/>
                <w:sz w:val="20"/>
              </w:rPr>
              <w:t xml:space="preserve"> 3 o'clock</w:t>
            </w:r>
            <w:r>
              <w:rPr>
                <w:spacing w:val="-2"/>
                <w:sz w:val="20"/>
                <w:u w:val="single"/>
              </w:rPr>
              <w:t xml:space="preserve">                    </w:t>
            </w:r>
            <w:r>
              <w:rPr>
                <w:spacing w:val="-2"/>
                <w:sz w:val="20"/>
              </w:rPr>
              <w:t>mm     _____       ______</w:t>
            </w:r>
          </w:p>
          <w:p w14:paraId="3F344F37" w14:textId="77777777" w:rsidR="00E67AAF" w:rsidRDefault="00E67AAF" w:rsidP="00E67AAF">
            <w:pPr>
              <w:suppressAutoHyphens/>
              <w:rPr>
                <w:spacing w:val="-2"/>
                <w:sz w:val="20"/>
              </w:rPr>
            </w:pPr>
            <w:r>
              <w:rPr>
                <w:spacing w:val="-2"/>
                <w:sz w:val="20"/>
              </w:rPr>
              <w:t xml:space="preserve"> 6 o'clock</w:t>
            </w:r>
            <w:r>
              <w:rPr>
                <w:spacing w:val="-2"/>
                <w:sz w:val="20"/>
                <w:u w:val="single"/>
              </w:rPr>
              <w:t xml:space="preserve">                    </w:t>
            </w:r>
            <w:r>
              <w:rPr>
                <w:spacing w:val="-2"/>
                <w:sz w:val="20"/>
              </w:rPr>
              <w:t>mm     _____       ______</w:t>
            </w:r>
          </w:p>
          <w:p w14:paraId="54CFCCEB" w14:textId="77777777" w:rsidR="00E67AAF" w:rsidRDefault="00E67AAF" w:rsidP="00E67AAF">
            <w:pPr>
              <w:suppressAutoHyphens/>
              <w:rPr>
                <w:spacing w:val="-2"/>
                <w:sz w:val="20"/>
              </w:rPr>
            </w:pPr>
            <w:r>
              <w:rPr>
                <w:spacing w:val="-2"/>
                <w:sz w:val="20"/>
              </w:rPr>
              <w:t xml:space="preserve"> 9 o'clock</w:t>
            </w:r>
            <w:r>
              <w:rPr>
                <w:spacing w:val="-2"/>
                <w:sz w:val="20"/>
                <w:u w:val="single"/>
              </w:rPr>
              <w:t xml:space="preserve">                    </w:t>
            </w:r>
            <w:r>
              <w:rPr>
                <w:spacing w:val="-2"/>
                <w:sz w:val="20"/>
              </w:rPr>
              <w:t>mm     _____       ______</w:t>
            </w:r>
          </w:p>
          <w:p w14:paraId="42F52857" w14:textId="77777777" w:rsidR="00E67AAF" w:rsidRDefault="00E67AAF" w:rsidP="00E67AAF">
            <w:pPr>
              <w:suppressAutoHyphens/>
              <w:rPr>
                <w:spacing w:val="-2"/>
                <w:sz w:val="20"/>
              </w:rPr>
            </w:pPr>
          </w:p>
          <w:p w14:paraId="52196AB2" w14:textId="77777777" w:rsidR="00E67AAF" w:rsidRDefault="00E67AAF" w:rsidP="00E67AAF">
            <w:pPr>
              <w:suppressAutoHyphens/>
              <w:rPr>
                <w:spacing w:val="-2"/>
                <w:sz w:val="20"/>
              </w:rPr>
            </w:pPr>
            <w:r>
              <w:rPr>
                <w:spacing w:val="-2"/>
                <w:sz w:val="20"/>
              </w:rPr>
              <w:t>Comments/observations.</w:t>
            </w:r>
          </w:p>
          <w:p w14:paraId="341F0761" w14:textId="77777777" w:rsidR="00E67AAF" w:rsidRDefault="00E67AAF" w:rsidP="00E67AAF">
            <w:pPr>
              <w:suppressAutoHyphens/>
              <w:rPr>
                <w:spacing w:val="-2"/>
                <w:sz w:val="20"/>
              </w:rPr>
            </w:pPr>
          </w:p>
          <w:p w14:paraId="256AF07A" w14:textId="77777777" w:rsidR="00E67AAF" w:rsidRDefault="00E67AAF" w:rsidP="00E67AAF">
            <w:pPr>
              <w:suppressAutoHyphens/>
              <w:rPr>
                <w:spacing w:val="-2"/>
                <w:sz w:val="20"/>
              </w:rPr>
            </w:pPr>
          </w:p>
          <w:p w14:paraId="129842CD" w14:textId="77777777" w:rsidR="00E67AAF" w:rsidRDefault="00E67AAF" w:rsidP="00E67AAF">
            <w:pPr>
              <w:suppressAutoHyphens/>
              <w:rPr>
                <w:spacing w:val="-2"/>
                <w:sz w:val="20"/>
              </w:rPr>
            </w:pPr>
          </w:p>
          <w:p w14:paraId="76477B13" w14:textId="77777777" w:rsidR="00E67AAF" w:rsidRDefault="00E67AAF" w:rsidP="00E67AAF">
            <w:pPr>
              <w:suppressAutoHyphens/>
              <w:rPr>
                <w:spacing w:val="-2"/>
                <w:sz w:val="20"/>
              </w:rPr>
            </w:pPr>
          </w:p>
          <w:p w14:paraId="2F49887B" w14:textId="77777777" w:rsidR="00E67AAF" w:rsidRDefault="00E67AAF" w:rsidP="00E67AAF">
            <w:pPr>
              <w:suppressAutoHyphens/>
              <w:rPr>
                <w:spacing w:val="-2"/>
                <w:sz w:val="20"/>
              </w:rPr>
            </w:pPr>
          </w:p>
          <w:p w14:paraId="3305A4D6" w14:textId="77777777" w:rsidR="00E67AAF" w:rsidRDefault="00E67AAF" w:rsidP="00E67AAF">
            <w:pPr>
              <w:suppressAutoHyphens/>
              <w:rPr>
                <w:spacing w:val="-2"/>
                <w:sz w:val="20"/>
              </w:rPr>
            </w:pPr>
          </w:p>
          <w:p w14:paraId="7A916A86" w14:textId="77777777" w:rsidR="00E67AAF" w:rsidRDefault="00E67AAF" w:rsidP="00E67AAF">
            <w:pPr>
              <w:suppressAutoHyphens/>
              <w:rPr>
                <w:spacing w:val="-2"/>
                <w:sz w:val="20"/>
              </w:rPr>
            </w:pPr>
          </w:p>
          <w:p w14:paraId="0762CBAD" w14:textId="16BC6B99" w:rsidR="00664277" w:rsidRPr="0082136A" w:rsidRDefault="00E67AAF" w:rsidP="00E67AAF">
            <w:pPr>
              <w:suppressAutoHyphens/>
              <w:rPr>
                <w:sz w:val="20"/>
              </w:rPr>
            </w:pPr>
            <w:r>
              <w:rPr>
                <w:spacing w:val="-2"/>
                <w:sz w:val="20"/>
              </w:rPr>
              <w:t>Passed  _________   Failed   _________</w:t>
            </w:r>
          </w:p>
        </w:tc>
      </w:tr>
    </w:tbl>
    <w:p w14:paraId="493BF421"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E67AAF" w:rsidRPr="0082136A" w14:paraId="2D22BB1E" w14:textId="77777777" w:rsidTr="00FB5836">
        <w:tc>
          <w:tcPr>
            <w:tcW w:w="894" w:type="pct"/>
            <w:vAlign w:val="center"/>
          </w:tcPr>
          <w:p w14:paraId="30973E36" w14:textId="77777777" w:rsidR="00E67AAF" w:rsidRPr="0082136A" w:rsidRDefault="00E67AAF" w:rsidP="00A31AA8">
            <w:pPr>
              <w:jc w:val="left"/>
              <w:rPr>
                <w:rFonts w:cs="Arial"/>
                <w:b/>
                <w:sz w:val="20"/>
              </w:rPr>
            </w:pPr>
            <w:r>
              <w:rPr>
                <w:rFonts w:cs="Arial"/>
                <w:b/>
                <w:sz w:val="20"/>
              </w:rPr>
              <w:t>Marine evacuation systems</w:t>
            </w:r>
          </w:p>
        </w:tc>
        <w:tc>
          <w:tcPr>
            <w:tcW w:w="2134" w:type="pct"/>
          </w:tcPr>
          <w:p w14:paraId="353A73B6" w14:textId="77777777" w:rsidR="00E67AAF" w:rsidRPr="0082136A" w:rsidRDefault="00E67AAF" w:rsidP="00AA3B0F">
            <w:pPr>
              <w:rPr>
                <w:rFonts w:cs="Arial"/>
                <w:sz w:val="20"/>
              </w:rPr>
            </w:pPr>
            <w:r w:rsidRPr="0082136A">
              <w:rPr>
                <w:rFonts w:cs="Arial"/>
                <w:sz w:val="20"/>
              </w:rPr>
              <w:t>Manufacturer: ______________________________</w:t>
            </w:r>
          </w:p>
          <w:p w14:paraId="1E75DBA5" w14:textId="77777777" w:rsidR="00E67AAF" w:rsidRPr="0082136A" w:rsidRDefault="00E67AAF" w:rsidP="00AA3B0F">
            <w:pPr>
              <w:rPr>
                <w:rFonts w:cs="Arial"/>
                <w:sz w:val="20"/>
              </w:rPr>
            </w:pPr>
            <w:r w:rsidRPr="0082136A">
              <w:rPr>
                <w:rFonts w:cs="Arial"/>
                <w:sz w:val="20"/>
              </w:rPr>
              <w:t>Model: ____________________________________</w:t>
            </w:r>
          </w:p>
          <w:p w14:paraId="2A780A35" w14:textId="77777777" w:rsidR="00E67AAF" w:rsidRPr="0082136A" w:rsidRDefault="00E67AAF" w:rsidP="00AA3B0F">
            <w:pPr>
              <w:rPr>
                <w:rFonts w:cs="Arial"/>
                <w:sz w:val="20"/>
              </w:rPr>
            </w:pPr>
            <w:r w:rsidRPr="0082136A">
              <w:rPr>
                <w:rFonts w:cs="Arial"/>
                <w:sz w:val="20"/>
              </w:rPr>
              <w:t>Lot/Serial Number: __________________________</w:t>
            </w:r>
          </w:p>
          <w:p w14:paraId="5A2C4EBF" w14:textId="77777777" w:rsidR="00E67AAF" w:rsidRPr="0082136A" w:rsidRDefault="00E67AAF" w:rsidP="00AA3B0F">
            <w:pPr>
              <w:rPr>
                <w:rFonts w:cs="Arial"/>
                <w:sz w:val="20"/>
              </w:rPr>
            </w:pPr>
          </w:p>
        </w:tc>
        <w:tc>
          <w:tcPr>
            <w:tcW w:w="1972" w:type="pct"/>
          </w:tcPr>
          <w:p w14:paraId="70D5D7C4" w14:textId="77777777" w:rsidR="00E67AAF" w:rsidRPr="0082136A" w:rsidRDefault="00E67AAF" w:rsidP="00AA3B0F">
            <w:pPr>
              <w:rPr>
                <w:rFonts w:cs="Arial"/>
                <w:sz w:val="20"/>
              </w:rPr>
            </w:pPr>
            <w:r w:rsidRPr="0082136A">
              <w:rPr>
                <w:rFonts w:cs="Arial"/>
                <w:sz w:val="20"/>
              </w:rPr>
              <w:t>Date: ____________________  Time: ______________</w:t>
            </w:r>
          </w:p>
          <w:p w14:paraId="56C366FF" w14:textId="77777777" w:rsidR="00E67AAF" w:rsidRPr="0082136A" w:rsidRDefault="00E67AAF" w:rsidP="00AA3B0F">
            <w:pPr>
              <w:rPr>
                <w:rFonts w:cs="Arial"/>
                <w:sz w:val="20"/>
              </w:rPr>
            </w:pPr>
            <w:r w:rsidRPr="0082136A">
              <w:rPr>
                <w:rFonts w:cs="Arial"/>
                <w:sz w:val="20"/>
              </w:rPr>
              <w:t>Surveyor: _____________________________________</w:t>
            </w:r>
          </w:p>
          <w:p w14:paraId="21533AF3" w14:textId="77777777" w:rsidR="00E67AAF" w:rsidRPr="0082136A" w:rsidRDefault="00E67AAF" w:rsidP="00AA3B0F">
            <w:pPr>
              <w:rPr>
                <w:rFonts w:cs="Arial"/>
                <w:sz w:val="20"/>
              </w:rPr>
            </w:pPr>
            <w:r w:rsidRPr="0082136A">
              <w:rPr>
                <w:rFonts w:cs="Arial"/>
                <w:sz w:val="20"/>
              </w:rPr>
              <w:t>Organization: _________________________________</w:t>
            </w:r>
          </w:p>
          <w:p w14:paraId="11094EDA" w14:textId="77777777" w:rsidR="00E67AAF" w:rsidRPr="0082136A" w:rsidRDefault="00E67AA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1"/>
        <w:gridCol w:w="2776"/>
        <w:gridCol w:w="2764"/>
        <w:gridCol w:w="4401"/>
      </w:tblGrid>
      <w:tr w:rsidR="00664277" w:rsidRPr="004E3E0E" w14:paraId="2C056AF8" w14:textId="77777777" w:rsidTr="00FB5836">
        <w:tc>
          <w:tcPr>
            <w:tcW w:w="7263" w:type="dxa"/>
            <w:gridSpan w:val="2"/>
          </w:tcPr>
          <w:p w14:paraId="10C7C46D" w14:textId="558B6258" w:rsidR="00664277" w:rsidRPr="00FB5836" w:rsidRDefault="00664277">
            <w:pPr>
              <w:pStyle w:val="TableParagraph"/>
              <w:rPr>
                <w:rFonts w:eastAsia="Times New Roman"/>
                <w:b/>
                <w:bCs/>
              </w:rPr>
            </w:pPr>
            <w:r w:rsidRPr="00FB5836">
              <w:rPr>
                <w:b/>
                <w:bCs/>
              </w:rPr>
              <w:t>6.2.</w:t>
            </w:r>
            <w:r w:rsidR="007A75C0" w:rsidRPr="00FB5836">
              <w:rPr>
                <w:b/>
                <w:bCs/>
              </w:rPr>
              <w:t>7</w:t>
            </w:r>
            <w:r w:rsidRPr="00FB5836">
              <w:rPr>
                <w:b/>
                <w:bCs/>
              </w:rPr>
              <w:t>.2</w:t>
            </w:r>
            <w:r w:rsidRPr="00FB5836">
              <w:rPr>
                <w:b/>
                <w:bCs/>
              </w:rPr>
              <w:tab/>
              <w:t>Self</w:t>
            </w:r>
            <w:r w:rsidR="005164F4" w:rsidRPr="00FB5836">
              <w:rPr>
                <w:b/>
                <w:bCs/>
              </w:rPr>
              <w:t>-</w:t>
            </w:r>
            <w:r w:rsidR="004E3E0E" w:rsidRPr="00FB5836">
              <w:rPr>
                <w:b/>
                <w:bCs/>
              </w:rPr>
              <w:t>draining test</w:t>
            </w:r>
          </w:p>
        </w:tc>
        <w:tc>
          <w:tcPr>
            <w:tcW w:w="7015" w:type="dxa"/>
            <w:gridSpan w:val="2"/>
          </w:tcPr>
          <w:p w14:paraId="5AC75499" w14:textId="6DD37668" w:rsidR="00664277" w:rsidRPr="00FB5836" w:rsidRDefault="00664277">
            <w:pPr>
              <w:pStyle w:val="TableParagraph"/>
              <w:rPr>
                <w:rFonts w:eastAsia="Times New Roman"/>
                <w:b/>
                <w:bCs/>
              </w:rPr>
            </w:pPr>
            <w:r w:rsidRPr="00FB5836">
              <w:rPr>
                <w:b/>
                <w:bCs/>
              </w:rPr>
              <w:t>Regulations: LSA Code I/1.2 &amp; VI/6.2; MSC.81(70) 1/12.4.3</w:t>
            </w:r>
          </w:p>
        </w:tc>
      </w:tr>
      <w:tr w:rsidR="00664277" w:rsidRPr="0082136A" w14:paraId="5C018437" w14:textId="77777777" w:rsidTr="00FB5836">
        <w:tc>
          <w:tcPr>
            <w:tcW w:w="4545" w:type="dxa"/>
          </w:tcPr>
          <w:p w14:paraId="66E56975" w14:textId="0A908348" w:rsidR="00664277" w:rsidRPr="0082136A" w:rsidRDefault="002B11A1" w:rsidP="002B11A1">
            <w:pPr>
              <w:pStyle w:val="TableParagraph"/>
              <w:jc w:val="center"/>
              <w:rPr>
                <w:rFonts w:eastAsia="Times New Roman"/>
              </w:rPr>
            </w:pPr>
            <w:r>
              <w:t>Test Procedure</w:t>
            </w:r>
          </w:p>
        </w:tc>
        <w:tc>
          <w:tcPr>
            <w:tcW w:w="5424" w:type="dxa"/>
            <w:gridSpan w:val="2"/>
          </w:tcPr>
          <w:p w14:paraId="0A0BA4A5" w14:textId="65091707" w:rsidR="00664277" w:rsidRPr="0082136A" w:rsidRDefault="002B11A1" w:rsidP="002B11A1">
            <w:pPr>
              <w:pStyle w:val="TableParagraph"/>
              <w:jc w:val="center"/>
              <w:rPr>
                <w:rFonts w:eastAsia="Times New Roman"/>
              </w:rPr>
            </w:pPr>
            <w:r>
              <w:t>Acceptance Criteria</w:t>
            </w:r>
          </w:p>
        </w:tc>
        <w:tc>
          <w:tcPr>
            <w:tcW w:w="4309" w:type="dxa"/>
          </w:tcPr>
          <w:p w14:paraId="7BB7FA12" w14:textId="28C55863" w:rsidR="00664277" w:rsidRPr="0082136A" w:rsidRDefault="002B11A1" w:rsidP="002B11A1">
            <w:pPr>
              <w:pStyle w:val="TableParagraph"/>
              <w:jc w:val="center"/>
              <w:rPr>
                <w:rFonts w:eastAsia="Times New Roman"/>
              </w:rPr>
            </w:pPr>
            <w:r>
              <w:t>Significant Test Data</w:t>
            </w:r>
          </w:p>
        </w:tc>
      </w:tr>
      <w:tr w:rsidR="00664277" w:rsidRPr="0082136A" w14:paraId="1FB6FCDE" w14:textId="77777777" w:rsidTr="00FB5836">
        <w:trPr>
          <w:trHeight w:val="6793"/>
        </w:trPr>
        <w:tc>
          <w:tcPr>
            <w:tcW w:w="4545" w:type="dxa"/>
          </w:tcPr>
          <w:p w14:paraId="413A1F9A" w14:textId="77777777" w:rsidR="00664277" w:rsidRPr="0082136A" w:rsidRDefault="00664277">
            <w:pPr>
              <w:pStyle w:val="TableParagraph"/>
              <w:rPr>
                <w:rFonts w:eastAsia="Times New Roman"/>
              </w:rPr>
            </w:pPr>
            <w:r w:rsidRPr="0082136A">
              <w:t>Marine Evacuation Platform, if fitted</w:t>
            </w:r>
          </w:p>
          <w:p w14:paraId="6DDB26D1" w14:textId="77777777" w:rsidR="00664277" w:rsidRPr="0082136A" w:rsidRDefault="00664277">
            <w:pPr>
              <w:pStyle w:val="TableParagraph"/>
            </w:pPr>
          </w:p>
          <w:p w14:paraId="0B6D11E5" w14:textId="77777777" w:rsidR="00664277" w:rsidRPr="0082136A" w:rsidRDefault="00664277">
            <w:pPr>
              <w:pStyle w:val="TableParagraph"/>
              <w:rPr>
                <w:rFonts w:eastAsia="Times New Roman"/>
              </w:rPr>
            </w:pPr>
            <w:r w:rsidRPr="0082136A">
              <w:t>Water should be pumped into the interior of the platform, while it is afloat, at a rate of 2300 l per minute for 1 minute, the water should then be shut off.</w:t>
            </w:r>
          </w:p>
          <w:p w14:paraId="72543C4E" w14:textId="77777777" w:rsidR="00664277" w:rsidRPr="0082136A" w:rsidRDefault="00664277">
            <w:pPr>
              <w:pStyle w:val="TableParagraph"/>
            </w:pPr>
          </w:p>
          <w:p w14:paraId="249A6C6E" w14:textId="77777777" w:rsidR="00664277" w:rsidRPr="0082136A" w:rsidRDefault="00664277">
            <w:pPr>
              <w:pStyle w:val="TableParagraph"/>
              <w:rPr>
                <w:rFonts w:eastAsia="Times New Roman"/>
              </w:rPr>
            </w:pPr>
            <w:r w:rsidRPr="0082136A">
              <w:t>If the platform is divided into separate areas, by thwarts or other means, each such area should be subjected to the test.</w:t>
            </w:r>
          </w:p>
        </w:tc>
        <w:tc>
          <w:tcPr>
            <w:tcW w:w="5424" w:type="dxa"/>
            <w:gridSpan w:val="2"/>
          </w:tcPr>
          <w:p w14:paraId="533E879C" w14:textId="77777777" w:rsidR="00664277" w:rsidRPr="0082136A" w:rsidRDefault="00664277">
            <w:pPr>
              <w:pStyle w:val="TableParagraph"/>
              <w:rPr>
                <w:rFonts w:eastAsia="Times New Roman"/>
              </w:rPr>
            </w:pPr>
            <w:r w:rsidRPr="0082136A">
              <w:t>There should be no appreciable accumulation of water on the platform. The platform should remain stable and usable during this test.</w:t>
            </w:r>
          </w:p>
        </w:tc>
        <w:tc>
          <w:tcPr>
            <w:tcW w:w="4309" w:type="dxa"/>
          </w:tcPr>
          <w:p w14:paraId="4B38F5F5" w14:textId="35DC9692" w:rsidR="00E67AAF" w:rsidRDefault="00DB2114" w:rsidP="00E67AAF">
            <w:pPr>
              <w:suppressAutoHyphens/>
              <w:spacing w:before="120"/>
              <w:rPr>
                <w:spacing w:val="-2"/>
                <w:sz w:val="20"/>
              </w:rPr>
            </w:pPr>
            <w:r>
              <w:rPr>
                <w:spacing w:val="-2"/>
                <w:sz w:val="20"/>
              </w:rPr>
              <w:t>.</w:t>
            </w:r>
            <w:r w:rsidR="00E67AAF">
              <w:rPr>
                <w:spacing w:val="-2"/>
                <w:sz w:val="20"/>
              </w:rPr>
              <w:t>1    Hose delivery rate</w:t>
            </w:r>
            <w:r w:rsidR="00E67AAF">
              <w:rPr>
                <w:spacing w:val="-2"/>
                <w:sz w:val="20"/>
                <w:u w:val="single"/>
              </w:rPr>
              <w:t xml:space="preserve">                            </w:t>
            </w:r>
            <w:r w:rsidR="00E67AAF">
              <w:rPr>
                <w:spacing w:val="-2"/>
                <w:sz w:val="20"/>
              </w:rPr>
              <w:t xml:space="preserve"> l/min</w:t>
            </w:r>
          </w:p>
          <w:p w14:paraId="6340A3E6" w14:textId="77777777" w:rsidR="00E67AAF" w:rsidRDefault="00E67AAF" w:rsidP="00E67AAF">
            <w:pPr>
              <w:suppressAutoHyphens/>
              <w:rPr>
                <w:spacing w:val="-2"/>
                <w:sz w:val="20"/>
              </w:rPr>
            </w:pPr>
          </w:p>
          <w:p w14:paraId="41DC9DF9" w14:textId="6A893940" w:rsidR="00E67AAF" w:rsidRDefault="00DB2114" w:rsidP="00E67AAF">
            <w:pPr>
              <w:suppressAutoHyphens/>
              <w:rPr>
                <w:spacing w:val="-2"/>
                <w:sz w:val="20"/>
              </w:rPr>
            </w:pPr>
            <w:r>
              <w:rPr>
                <w:spacing w:val="-2"/>
                <w:sz w:val="20"/>
              </w:rPr>
              <w:t>.</w:t>
            </w:r>
            <w:r w:rsidR="00E67AAF">
              <w:rPr>
                <w:spacing w:val="-2"/>
                <w:sz w:val="20"/>
              </w:rPr>
              <w:t xml:space="preserve">2    Period of delivery of water </w:t>
            </w:r>
            <w:r w:rsidR="00E67AAF">
              <w:rPr>
                <w:spacing w:val="-2"/>
                <w:sz w:val="20"/>
                <w:u w:val="single"/>
              </w:rPr>
              <w:t xml:space="preserve">                  </w:t>
            </w:r>
            <w:r w:rsidR="00E67AAF">
              <w:rPr>
                <w:spacing w:val="-2"/>
                <w:sz w:val="20"/>
              </w:rPr>
              <w:t xml:space="preserve"> min</w:t>
            </w:r>
          </w:p>
          <w:p w14:paraId="47A5371E" w14:textId="77777777" w:rsidR="00E67AAF" w:rsidRDefault="00E67AAF" w:rsidP="00E67AAF">
            <w:pPr>
              <w:suppressAutoHyphens/>
              <w:rPr>
                <w:spacing w:val="-2"/>
                <w:sz w:val="20"/>
              </w:rPr>
            </w:pPr>
          </w:p>
          <w:p w14:paraId="284055B0" w14:textId="2D6640C4" w:rsidR="00E67AAF" w:rsidRDefault="00DB2114" w:rsidP="00E67AAF">
            <w:pPr>
              <w:suppressAutoHyphens/>
              <w:rPr>
                <w:spacing w:val="-2"/>
                <w:sz w:val="20"/>
              </w:rPr>
            </w:pPr>
            <w:r>
              <w:rPr>
                <w:spacing w:val="-2"/>
                <w:sz w:val="20"/>
              </w:rPr>
              <w:t>.</w:t>
            </w:r>
            <w:r w:rsidR="00E67AAF">
              <w:rPr>
                <w:spacing w:val="-2"/>
                <w:sz w:val="20"/>
              </w:rPr>
              <w:t xml:space="preserve">3    Area of platform </w:t>
            </w:r>
            <w:r w:rsidR="00E67AAF">
              <w:rPr>
                <w:spacing w:val="-2"/>
                <w:sz w:val="20"/>
                <w:u w:val="single"/>
              </w:rPr>
              <w:t xml:space="preserve">                              </w:t>
            </w:r>
            <w:r w:rsidR="00E67AAF">
              <w:rPr>
                <w:spacing w:val="-2"/>
                <w:sz w:val="20"/>
              </w:rPr>
              <w:t xml:space="preserve"> m²</w:t>
            </w:r>
          </w:p>
          <w:p w14:paraId="472407F8" w14:textId="77777777" w:rsidR="00E67AAF" w:rsidRDefault="00E67AAF" w:rsidP="00E67AAF">
            <w:pPr>
              <w:suppressAutoHyphens/>
              <w:rPr>
                <w:spacing w:val="-2"/>
                <w:sz w:val="20"/>
              </w:rPr>
            </w:pPr>
          </w:p>
          <w:p w14:paraId="4C52966D" w14:textId="46CF63FD" w:rsidR="00E67AAF" w:rsidRDefault="00DB2114" w:rsidP="00E67AAF">
            <w:pPr>
              <w:suppressAutoHyphens/>
              <w:rPr>
                <w:spacing w:val="-2"/>
                <w:sz w:val="20"/>
              </w:rPr>
            </w:pPr>
            <w:r>
              <w:rPr>
                <w:spacing w:val="-2"/>
                <w:sz w:val="20"/>
              </w:rPr>
              <w:t>.</w:t>
            </w:r>
            <w:r w:rsidR="00E67AAF">
              <w:rPr>
                <w:spacing w:val="-2"/>
                <w:sz w:val="20"/>
              </w:rPr>
              <w:t xml:space="preserve">4    Area of drainage point </w:t>
            </w:r>
            <w:r w:rsidR="00E67AAF">
              <w:rPr>
                <w:spacing w:val="-2"/>
                <w:sz w:val="20"/>
                <w:u w:val="single"/>
              </w:rPr>
              <w:t xml:space="preserve">                            </w:t>
            </w:r>
            <w:r w:rsidR="00E67AAF">
              <w:rPr>
                <w:spacing w:val="-2"/>
                <w:sz w:val="20"/>
              </w:rPr>
              <w:t xml:space="preserve"> m²</w:t>
            </w:r>
          </w:p>
          <w:p w14:paraId="1761AB91" w14:textId="77777777" w:rsidR="00E67AAF" w:rsidRDefault="00E67AAF" w:rsidP="00E67AAF">
            <w:pPr>
              <w:suppressAutoHyphens/>
              <w:rPr>
                <w:spacing w:val="-2"/>
                <w:sz w:val="20"/>
              </w:rPr>
            </w:pPr>
          </w:p>
          <w:p w14:paraId="18FF9698" w14:textId="1D3BB103" w:rsidR="00E67AAF" w:rsidRDefault="00DB2114" w:rsidP="00E67AAF">
            <w:pPr>
              <w:suppressAutoHyphens/>
              <w:rPr>
                <w:spacing w:val="-2"/>
                <w:sz w:val="20"/>
              </w:rPr>
            </w:pPr>
            <w:r>
              <w:rPr>
                <w:spacing w:val="-2"/>
                <w:sz w:val="20"/>
              </w:rPr>
              <w:t>.</w:t>
            </w:r>
            <w:r w:rsidR="00E67AAF">
              <w:rPr>
                <w:spacing w:val="-2"/>
                <w:sz w:val="20"/>
              </w:rPr>
              <w:t xml:space="preserve">5    Drainage area sufficient to remove water Yes/No </w:t>
            </w:r>
            <w:r w:rsidR="00E67AAF">
              <w:rPr>
                <w:spacing w:val="-2"/>
                <w:sz w:val="20"/>
                <w:u w:val="single"/>
              </w:rPr>
              <w:t xml:space="preserve"> </w:t>
            </w:r>
          </w:p>
          <w:p w14:paraId="2041128C" w14:textId="77777777" w:rsidR="00E67AAF" w:rsidRDefault="00E67AAF" w:rsidP="00E67AAF">
            <w:pPr>
              <w:suppressAutoHyphens/>
              <w:rPr>
                <w:spacing w:val="-2"/>
                <w:sz w:val="20"/>
              </w:rPr>
            </w:pPr>
          </w:p>
          <w:p w14:paraId="7B7149B7" w14:textId="77777777" w:rsidR="00E67AAF" w:rsidRDefault="00E67AAF" w:rsidP="00E67AAF">
            <w:pPr>
              <w:suppressAutoHyphens/>
              <w:rPr>
                <w:spacing w:val="-2"/>
                <w:sz w:val="20"/>
              </w:rPr>
            </w:pPr>
            <w:r>
              <w:rPr>
                <w:spacing w:val="-2"/>
                <w:sz w:val="20"/>
              </w:rPr>
              <w:t>Comments/observations.</w:t>
            </w:r>
          </w:p>
          <w:p w14:paraId="4425EEE9" w14:textId="77777777" w:rsidR="00E67AAF" w:rsidRDefault="00E67AAF" w:rsidP="00E67AAF">
            <w:pPr>
              <w:suppressAutoHyphens/>
              <w:rPr>
                <w:spacing w:val="-2"/>
                <w:sz w:val="20"/>
              </w:rPr>
            </w:pPr>
          </w:p>
          <w:p w14:paraId="7E4B3D2D" w14:textId="77777777" w:rsidR="00E67AAF" w:rsidRDefault="00E67AAF" w:rsidP="00E67AAF">
            <w:pPr>
              <w:suppressAutoHyphens/>
              <w:rPr>
                <w:spacing w:val="-2"/>
                <w:sz w:val="20"/>
              </w:rPr>
            </w:pPr>
          </w:p>
          <w:p w14:paraId="2776F411" w14:textId="77777777" w:rsidR="00E67AAF" w:rsidRDefault="00E67AAF" w:rsidP="00E67AAF">
            <w:pPr>
              <w:suppressAutoHyphens/>
              <w:rPr>
                <w:spacing w:val="-2"/>
                <w:sz w:val="20"/>
              </w:rPr>
            </w:pPr>
          </w:p>
          <w:p w14:paraId="197DE873" w14:textId="77777777" w:rsidR="00E67AAF" w:rsidRDefault="00E67AAF" w:rsidP="00E67AAF">
            <w:pPr>
              <w:suppressAutoHyphens/>
              <w:rPr>
                <w:spacing w:val="-2"/>
                <w:sz w:val="20"/>
              </w:rPr>
            </w:pPr>
          </w:p>
          <w:p w14:paraId="0E4B4711" w14:textId="77777777" w:rsidR="00E67AAF" w:rsidRDefault="00E67AAF" w:rsidP="00E67AAF">
            <w:pPr>
              <w:suppressAutoHyphens/>
              <w:rPr>
                <w:spacing w:val="-2"/>
                <w:sz w:val="20"/>
              </w:rPr>
            </w:pPr>
          </w:p>
          <w:p w14:paraId="78F20EFF" w14:textId="77777777" w:rsidR="00E67AAF" w:rsidRDefault="00E67AAF" w:rsidP="00E67AAF">
            <w:pPr>
              <w:suppressAutoHyphens/>
              <w:rPr>
                <w:spacing w:val="-2"/>
                <w:sz w:val="20"/>
              </w:rPr>
            </w:pPr>
          </w:p>
          <w:p w14:paraId="793632D6" w14:textId="77777777" w:rsidR="00E67AAF" w:rsidRDefault="00E67AAF" w:rsidP="00E67AAF">
            <w:pPr>
              <w:suppressAutoHyphens/>
              <w:rPr>
                <w:spacing w:val="-2"/>
                <w:sz w:val="20"/>
              </w:rPr>
            </w:pPr>
          </w:p>
          <w:p w14:paraId="26E09BB8" w14:textId="77777777" w:rsidR="00E67AAF" w:rsidRDefault="00E67AAF" w:rsidP="00E67AAF">
            <w:pPr>
              <w:suppressAutoHyphens/>
              <w:rPr>
                <w:spacing w:val="-2"/>
                <w:sz w:val="20"/>
              </w:rPr>
            </w:pPr>
          </w:p>
          <w:p w14:paraId="11C29B04" w14:textId="77777777" w:rsidR="00E67AAF" w:rsidRDefault="00E67AAF" w:rsidP="00E67AAF">
            <w:pPr>
              <w:suppressAutoHyphens/>
              <w:rPr>
                <w:spacing w:val="-2"/>
                <w:sz w:val="20"/>
              </w:rPr>
            </w:pPr>
          </w:p>
          <w:p w14:paraId="71C1B2A1" w14:textId="77777777" w:rsidR="00E67AAF" w:rsidRDefault="00E67AAF" w:rsidP="00E67AAF">
            <w:pPr>
              <w:suppressAutoHyphens/>
              <w:rPr>
                <w:spacing w:val="-2"/>
                <w:sz w:val="20"/>
              </w:rPr>
            </w:pPr>
          </w:p>
          <w:p w14:paraId="2EEEC3F3" w14:textId="77777777" w:rsidR="00E67AAF" w:rsidRDefault="00E67AAF" w:rsidP="00E67AAF">
            <w:pPr>
              <w:suppressAutoHyphens/>
              <w:rPr>
                <w:spacing w:val="-2"/>
                <w:sz w:val="20"/>
              </w:rPr>
            </w:pPr>
          </w:p>
          <w:p w14:paraId="4EE1FCDD" w14:textId="0056D0F3" w:rsidR="00664277" w:rsidRPr="0082136A" w:rsidRDefault="00E67AAF" w:rsidP="00E67AAF">
            <w:pPr>
              <w:suppressAutoHyphens/>
              <w:rPr>
                <w:sz w:val="20"/>
              </w:rPr>
            </w:pPr>
            <w:r>
              <w:rPr>
                <w:spacing w:val="-2"/>
                <w:sz w:val="20"/>
              </w:rPr>
              <w:t>Passed  _________  Failed__________</w:t>
            </w:r>
            <w:r>
              <w:rPr>
                <w:spacing w:val="-2"/>
                <w:sz w:val="20"/>
                <w:u w:val="single"/>
              </w:rPr>
              <w:t xml:space="preserve"> </w:t>
            </w:r>
          </w:p>
          <w:p w14:paraId="4EAE89D1" w14:textId="77777777" w:rsidR="00664277" w:rsidRPr="0082136A" w:rsidRDefault="00664277">
            <w:pPr>
              <w:pStyle w:val="TableParagraph"/>
            </w:pPr>
          </w:p>
          <w:p w14:paraId="18EA0779" w14:textId="77777777" w:rsidR="00664277" w:rsidRPr="0082136A" w:rsidRDefault="00664277">
            <w:pPr>
              <w:pStyle w:val="TableParagraph"/>
            </w:pPr>
          </w:p>
          <w:p w14:paraId="17D69FA3" w14:textId="7A359931" w:rsidR="00664277" w:rsidRPr="0082136A" w:rsidRDefault="00664277">
            <w:pPr>
              <w:pStyle w:val="TableParagraph"/>
            </w:pPr>
          </w:p>
        </w:tc>
      </w:tr>
    </w:tbl>
    <w:p w14:paraId="1C118137"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E67AAF" w:rsidRPr="0082136A" w14:paraId="293594D2" w14:textId="77777777" w:rsidTr="00FB5836">
        <w:tc>
          <w:tcPr>
            <w:tcW w:w="894" w:type="pct"/>
            <w:vAlign w:val="center"/>
          </w:tcPr>
          <w:p w14:paraId="6E99156E" w14:textId="77777777" w:rsidR="00E67AAF" w:rsidRPr="0082136A" w:rsidRDefault="00E67AAF" w:rsidP="00A31AA8">
            <w:pPr>
              <w:jc w:val="left"/>
              <w:rPr>
                <w:rFonts w:cs="Arial"/>
                <w:b/>
                <w:sz w:val="20"/>
              </w:rPr>
            </w:pPr>
            <w:r>
              <w:rPr>
                <w:rFonts w:cs="Arial"/>
                <w:b/>
                <w:sz w:val="20"/>
              </w:rPr>
              <w:t>Marine evacuation systems</w:t>
            </w:r>
          </w:p>
        </w:tc>
        <w:tc>
          <w:tcPr>
            <w:tcW w:w="2134" w:type="pct"/>
          </w:tcPr>
          <w:p w14:paraId="01D81E37" w14:textId="77777777" w:rsidR="00E67AAF" w:rsidRPr="0082136A" w:rsidRDefault="00E67AAF" w:rsidP="00AA3B0F">
            <w:pPr>
              <w:rPr>
                <w:rFonts w:cs="Arial"/>
                <w:sz w:val="20"/>
              </w:rPr>
            </w:pPr>
            <w:r w:rsidRPr="0082136A">
              <w:rPr>
                <w:rFonts w:cs="Arial"/>
                <w:sz w:val="20"/>
              </w:rPr>
              <w:t>Manufacturer: ______________________________</w:t>
            </w:r>
          </w:p>
          <w:p w14:paraId="5B0BE431" w14:textId="77777777" w:rsidR="00E67AAF" w:rsidRPr="0082136A" w:rsidRDefault="00E67AAF" w:rsidP="00AA3B0F">
            <w:pPr>
              <w:rPr>
                <w:rFonts w:cs="Arial"/>
                <w:sz w:val="20"/>
              </w:rPr>
            </w:pPr>
            <w:r w:rsidRPr="0082136A">
              <w:rPr>
                <w:rFonts w:cs="Arial"/>
                <w:sz w:val="20"/>
              </w:rPr>
              <w:t>Model: ____________________________________</w:t>
            </w:r>
          </w:p>
          <w:p w14:paraId="723E1F31" w14:textId="77777777" w:rsidR="00E67AAF" w:rsidRPr="0082136A" w:rsidRDefault="00E67AAF" w:rsidP="00AA3B0F">
            <w:pPr>
              <w:rPr>
                <w:rFonts w:cs="Arial"/>
                <w:sz w:val="20"/>
              </w:rPr>
            </w:pPr>
            <w:r w:rsidRPr="0082136A">
              <w:rPr>
                <w:rFonts w:cs="Arial"/>
                <w:sz w:val="20"/>
              </w:rPr>
              <w:t>Lot/Serial Number: __________________________</w:t>
            </w:r>
          </w:p>
          <w:p w14:paraId="543F8127" w14:textId="77777777" w:rsidR="00E67AAF" w:rsidRPr="0082136A" w:rsidRDefault="00E67AAF" w:rsidP="00AA3B0F">
            <w:pPr>
              <w:rPr>
                <w:rFonts w:cs="Arial"/>
                <w:sz w:val="20"/>
              </w:rPr>
            </w:pPr>
          </w:p>
        </w:tc>
        <w:tc>
          <w:tcPr>
            <w:tcW w:w="1972" w:type="pct"/>
          </w:tcPr>
          <w:p w14:paraId="234A93CE" w14:textId="77777777" w:rsidR="00E67AAF" w:rsidRPr="0082136A" w:rsidRDefault="00E67AAF" w:rsidP="00AA3B0F">
            <w:pPr>
              <w:rPr>
                <w:rFonts w:cs="Arial"/>
                <w:sz w:val="20"/>
              </w:rPr>
            </w:pPr>
            <w:r w:rsidRPr="0082136A">
              <w:rPr>
                <w:rFonts w:cs="Arial"/>
                <w:sz w:val="20"/>
              </w:rPr>
              <w:t>Date: ____________________  Time: ______________</w:t>
            </w:r>
          </w:p>
          <w:p w14:paraId="7F15091E" w14:textId="77777777" w:rsidR="00E67AAF" w:rsidRPr="0082136A" w:rsidRDefault="00E67AAF" w:rsidP="00AA3B0F">
            <w:pPr>
              <w:rPr>
                <w:rFonts w:cs="Arial"/>
                <w:sz w:val="20"/>
              </w:rPr>
            </w:pPr>
            <w:r w:rsidRPr="0082136A">
              <w:rPr>
                <w:rFonts w:cs="Arial"/>
                <w:sz w:val="20"/>
              </w:rPr>
              <w:t>Surveyor: _____________________________________</w:t>
            </w:r>
          </w:p>
          <w:p w14:paraId="650BC872" w14:textId="77777777" w:rsidR="00E67AAF" w:rsidRPr="0082136A" w:rsidRDefault="00E67AAF" w:rsidP="00AA3B0F">
            <w:pPr>
              <w:rPr>
                <w:rFonts w:cs="Arial"/>
                <w:sz w:val="20"/>
              </w:rPr>
            </w:pPr>
            <w:r w:rsidRPr="0082136A">
              <w:rPr>
                <w:rFonts w:cs="Arial"/>
                <w:sz w:val="20"/>
              </w:rPr>
              <w:t>Organization: _________________________________</w:t>
            </w:r>
          </w:p>
          <w:p w14:paraId="1015A3B2" w14:textId="77777777" w:rsidR="00E67AAF" w:rsidRPr="0082136A" w:rsidRDefault="00E67AA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2"/>
        <w:gridCol w:w="2776"/>
        <w:gridCol w:w="2277"/>
        <w:gridCol w:w="4887"/>
      </w:tblGrid>
      <w:tr w:rsidR="00664277" w:rsidRPr="00A82B6B" w14:paraId="42688C6F" w14:textId="77777777" w:rsidTr="00FB5836">
        <w:tc>
          <w:tcPr>
            <w:tcW w:w="7263" w:type="dxa"/>
            <w:gridSpan w:val="2"/>
          </w:tcPr>
          <w:p w14:paraId="21AE3A30" w14:textId="7AA539AB" w:rsidR="00664277" w:rsidRPr="00FB5836" w:rsidRDefault="00664277" w:rsidP="00033252">
            <w:pPr>
              <w:pStyle w:val="TableParagraph"/>
              <w:rPr>
                <w:rFonts w:eastAsia="Times New Roman"/>
                <w:b/>
                <w:bCs/>
              </w:rPr>
            </w:pPr>
            <w:r w:rsidRPr="00FB5836">
              <w:rPr>
                <w:b/>
                <w:bCs/>
              </w:rPr>
              <w:t>6.2.</w:t>
            </w:r>
            <w:r w:rsidR="00033252" w:rsidRPr="00FB5836">
              <w:rPr>
                <w:b/>
                <w:bCs/>
              </w:rPr>
              <w:t>7</w:t>
            </w:r>
            <w:r w:rsidRPr="00FB5836">
              <w:rPr>
                <w:b/>
                <w:bCs/>
              </w:rPr>
              <w:t>.3</w:t>
            </w:r>
            <w:r w:rsidRPr="00FB5836">
              <w:rPr>
                <w:b/>
                <w:bCs/>
              </w:rPr>
              <w:tab/>
              <w:t xml:space="preserve">Cold </w:t>
            </w:r>
            <w:r w:rsidR="00A82B6B" w:rsidRPr="00FB5836">
              <w:rPr>
                <w:b/>
                <w:bCs/>
              </w:rPr>
              <w:t>inflation test</w:t>
            </w:r>
          </w:p>
        </w:tc>
        <w:tc>
          <w:tcPr>
            <w:tcW w:w="7015" w:type="dxa"/>
            <w:gridSpan w:val="2"/>
          </w:tcPr>
          <w:p w14:paraId="33FB152F" w14:textId="6472612D" w:rsidR="00664277" w:rsidRPr="00FB5836" w:rsidRDefault="00664277">
            <w:pPr>
              <w:pStyle w:val="TableParagraph"/>
              <w:rPr>
                <w:rFonts w:eastAsia="Times New Roman"/>
                <w:b/>
                <w:bCs/>
              </w:rPr>
            </w:pPr>
            <w:r w:rsidRPr="00FB5836">
              <w:rPr>
                <w:b/>
                <w:bCs/>
              </w:rPr>
              <w:t>Regulations: LSA Code I/1.2 &amp; VI/6.2; MSC.81(70) 1/12.4.4</w:t>
            </w:r>
          </w:p>
        </w:tc>
      </w:tr>
      <w:tr w:rsidR="00664277" w:rsidRPr="0082136A" w14:paraId="4873F9D7" w14:textId="77777777" w:rsidTr="00FB5836">
        <w:tc>
          <w:tcPr>
            <w:tcW w:w="4545" w:type="dxa"/>
          </w:tcPr>
          <w:p w14:paraId="3FE0486E" w14:textId="16027A3D" w:rsidR="00664277" w:rsidRPr="0082136A" w:rsidRDefault="002B11A1" w:rsidP="002B11A1">
            <w:pPr>
              <w:pStyle w:val="TableParagraph"/>
              <w:jc w:val="center"/>
              <w:rPr>
                <w:rFonts w:eastAsia="Times New Roman"/>
              </w:rPr>
            </w:pPr>
            <w:r>
              <w:t>Test Procedure</w:t>
            </w:r>
          </w:p>
        </w:tc>
        <w:tc>
          <w:tcPr>
            <w:tcW w:w="4948" w:type="dxa"/>
            <w:gridSpan w:val="2"/>
          </w:tcPr>
          <w:p w14:paraId="1A477017" w14:textId="781827D6" w:rsidR="00664277" w:rsidRPr="0082136A" w:rsidRDefault="002B11A1" w:rsidP="002B11A1">
            <w:pPr>
              <w:pStyle w:val="TableParagraph"/>
              <w:jc w:val="center"/>
              <w:rPr>
                <w:rFonts w:eastAsia="Times New Roman"/>
              </w:rPr>
            </w:pPr>
            <w:r>
              <w:t>Acceptance Criteria</w:t>
            </w:r>
          </w:p>
        </w:tc>
        <w:tc>
          <w:tcPr>
            <w:tcW w:w="4785" w:type="dxa"/>
          </w:tcPr>
          <w:p w14:paraId="41A3EAD0" w14:textId="51BD26FD" w:rsidR="00664277" w:rsidRPr="0082136A" w:rsidRDefault="002B11A1" w:rsidP="002B11A1">
            <w:pPr>
              <w:pStyle w:val="TableParagraph"/>
              <w:jc w:val="center"/>
              <w:rPr>
                <w:rFonts w:eastAsia="Times New Roman"/>
              </w:rPr>
            </w:pPr>
            <w:r>
              <w:t>Significant Test Data</w:t>
            </w:r>
          </w:p>
        </w:tc>
      </w:tr>
      <w:tr w:rsidR="00664277" w:rsidRPr="0082136A" w14:paraId="2D8BA26D" w14:textId="77777777" w:rsidTr="00FB5836">
        <w:tc>
          <w:tcPr>
            <w:tcW w:w="4545" w:type="dxa"/>
          </w:tcPr>
          <w:p w14:paraId="24448380" w14:textId="77777777" w:rsidR="00664277" w:rsidRPr="0082136A" w:rsidRDefault="00664277">
            <w:pPr>
              <w:pStyle w:val="TableParagraph"/>
              <w:rPr>
                <w:rFonts w:eastAsia="Times New Roman"/>
              </w:rPr>
            </w:pPr>
            <w:r w:rsidRPr="0082136A">
              <w:t>Marine Evacuation Platform, if fitted;</w:t>
            </w:r>
          </w:p>
          <w:p w14:paraId="73758988" w14:textId="77777777" w:rsidR="00664277" w:rsidRPr="0082136A" w:rsidRDefault="00664277">
            <w:pPr>
              <w:pStyle w:val="TableParagraph"/>
            </w:pPr>
          </w:p>
          <w:p w14:paraId="7F2A23E8" w14:textId="77777777" w:rsidR="00664277" w:rsidRPr="0082136A" w:rsidRDefault="00664277">
            <w:pPr>
              <w:pStyle w:val="TableParagraph"/>
              <w:rPr>
                <w:rFonts w:eastAsia="Times New Roman"/>
              </w:rPr>
            </w:pPr>
            <w:r w:rsidRPr="0082136A">
              <w:t>The uninflated platform with its inflation system should be placed in a cold chamber at a temperature of -30</w:t>
            </w:r>
            <w:r w:rsidRPr="0082136A">
              <w:rPr>
                <w:vertAlign w:val="superscript"/>
              </w:rPr>
              <w:t>0</w:t>
            </w:r>
            <w:r w:rsidRPr="0082136A">
              <w:t>C.</w:t>
            </w:r>
          </w:p>
          <w:p w14:paraId="0EB08514" w14:textId="77777777" w:rsidR="00664277" w:rsidRPr="0082136A" w:rsidRDefault="00664277">
            <w:pPr>
              <w:pStyle w:val="TableParagraph"/>
            </w:pPr>
          </w:p>
          <w:p w14:paraId="24EE053E" w14:textId="02085321" w:rsidR="00664277" w:rsidRPr="0082136A" w:rsidRDefault="00664277">
            <w:pPr>
              <w:pStyle w:val="TableParagraph"/>
              <w:rPr>
                <w:rFonts w:eastAsia="Times New Roman"/>
              </w:rPr>
            </w:pPr>
            <w:r w:rsidRPr="0082136A">
              <w:t xml:space="preserve">After a period of not less than 24 hours at this temperature the platform </w:t>
            </w:r>
            <w:r w:rsidR="00E7782C" w:rsidRPr="000944FF">
              <w:t>on being inflated</w:t>
            </w:r>
            <w:r w:rsidR="00E7782C">
              <w:t xml:space="preserve"> </w:t>
            </w:r>
            <w:r w:rsidRPr="0082136A">
              <w:t>should reach its working pressure within 5 minutes.</w:t>
            </w:r>
          </w:p>
        </w:tc>
        <w:tc>
          <w:tcPr>
            <w:tcW w:w="4948" w:type="dxa"/>
            <w:gridSpan w:val="2"/>
          </w:tcPr>
          <w:p w14:paraId="5A4BDF1C" w14:textId="77777777" w:rsidR="00664277" w:rsidRPr="0082136A" w:rsidRDefault="00664277">
            <w:pPr>
              <w:pStyle w:val="TableParagraph"/>
              <w:rPr>
                <w:rFonts w:eastAsia="Times New Roman"/>
              </w:rPr>
            </w:pPr>
            <w:r w:rsidRPr="0082136A">
              <w:t>The passage and components must show no sign of cracking, seam slippage or other defects.</w:t>
            </w:r>
          </w:p>
          <w:p w14:paraId="2BBB08DE" w14:textId="77777777" w:rsidR="00664277" w:rsidRPr="0082136A" w:rsidRDefault="00664277">
            <w:pPr>
              <w:pStyle w:val="TableParagraph"/>
            </w:pPr>
          </w:p>
          <w:p w14:paraId="4150025E" w14:textId="77777777" w:rsidR="00664277" w:rsidRPr="0082136A" w:rsidRDefault="00664277">
            <w:pPr>
              <w:pStyle w:val="TableParagraph"/>
              <w:rPr>
                <w:rFonts w:eastAsia="Times New Roman"/>
              </w:rPr>
            </w:pPr>
            <w:r w:rsidRPr="0082136A">
              <w:t>The gas inflation system should show no sign of cracking or other defects.</w:t>
            </w:r>
          </w:p>
          <w:p w14:paraId="3577A232" w14:textId="77777777" w:rsidR="00664277" w:rsidRPr="0082136A" w:rsidRDefault="00664277">
            <w:pPr>
              <w:pStyle w:val="TableParagraph"/>
            </w:pPr>
          </w:p>
          <w:p w14:paraId="49962E08" w14:textId="77777777" w:rsidR="00664277" w:rsidRPr="0082136A" w:rsidRDefault="00664277">
            <w:pPr>
              <w:pStyle w:val="TableParagraph"/>
              <w:rPr>
                <w:rFonts w:eastAsia="Times New Roman"/>
              </w:rPr>
            </w:pPr>
            <w:r w:rsidRPr="0082136A">
              <w:t>The Pressure Relief Valves should be monitored to ensure that they operate satisfactorily after inflation and during the warming up of the liferaft.</w:t>
            </w:r>
          </w:p>
        </w:tc>
        <w:tc>
          <w:tcPr>
            <w:tcW w:w="4785" w:type="dxa"/>
          </w:tcPr>
          <w:p w14:paraId="1A4A80C8" w14:textId="608DA7A0" w:rsidR="00E67AAF" w:rsidRDefault="0097187E" w:rsidP="00E67AAF">
            <w:pPr>
              <w:suppressAutoHyphens/>
              <w:rPr>
                <w:spacing w:val="-2"/>
                <w:sz w:val="20"/>
              </w:rPr>
            </w:pPr>
            <w:r>
              <w:rPr>
                <w:spacing w:val="-2"/>
                <w:sz w:val="20"/>
              </w:rPr>
              <w:t>.</w:t>
            </w:r>
            <w:r w:rsidR="00E67AAF">
              <w:rPr>
                <w:spacing w:val="-2"/>
                <w:sz w:val="20"/>
              </w:rPr>
              <w:t xml:space="preserve">1     Cold temperature </w:t>
            </w:r>
            <w:r w:rsidR="00E67AAF">
              <w:rPr>
                <w:spacing w:val="-2"/>
                <w:sz w:val="20"/>
                <w:u w:val="single"/>
              </w:rPr>
              <w:t xml:space="preserve">             </w:t>
            </w:r>
            <w:r w:rsidR="00E67AAF">
              <w:rPr>
                <w:spacing w:val="-2"/>
                <w:sz w:val="20"/>
                <w:vertAlign w:val="superscript"/>
              </w:rPr>
              <w:t>0</w:t>
            </w:r>
            <w:r w:rsidR="00E67AAF">
              <w:rPr>
                <w:spacing w:val="-2"/>
                <w:sz w:val="20"/>
              </w:rPr>
              <w:t>C</w:t>
            </w:r>
          </w:p>
          <w:p w14:paraId="373B3E1E" w14:textId="77777777" w:rsidR="00E67AAF" w:rsidRDefault="00E67AAF" w:rsidP="00E67AAF">
            <w:pPr>
              <w:suppressAutoHyphens/>
              <w:rPr>
                <w:spacing w:val="-2"/>
                <w:sz w:val="20"/>
              </w:rPr>
            </w:pPr>
            <w:r>
              <w:rPr>
                <w:spacing w:val="-2"/>
                <w:sz w:val="20"/>
              </w:rPr>
              <w:t xml:space="preserve">        Time in </w:t>
            </w:r>
            <w:r>
              <w:rPr>
                <w:spacing w:val="-2"/>
                <w:sz w:val="20"/>
                <w:u w:val="single"/>
              </w:rPr>
              <w:t xml:space="preserve">             </w:t>
            </w:r>
            <w:r>
              <w:rPr>
                <w:spacing w:val="-2"/>
                <w:sz w:val="20"/>
              </w:rPr>
              <w:t xml:space="preserve">   Time out ________</w:t>
            </w:r>
            <w:r>
              <w:rPr>
                <w:spacing w:val="-2"/>
                <w:sz w:val="20"/>
                <w:u w:val="single"/>
              </w:rPr>
              <w:t xml:space="preserve">       </w:t>
            </w:r>
          </w:p>
          <w:p w14:paraId="76CAC6FB" w14:textId="77777777" w:rsidR="00E67AAF" w:rsidRDefault="00E67AAF" w:rsidP="00E67AAF">
            <w:pPr>
              <w:suppressAutoHyphens/>
              <w:rPr>
                <w:spacing w:val="-2"/>
                <w:sz w:val="20"/>
              </w:rPr>
            </w:pPr>
            <w:r>
              <w:rPr>
                <w:spacing w:val="-2"/>
                <w:sz w:val="20"/>
              </w:rPr>
              <w:t xml:space="preserve">        Hours in chamber </w:t>
            </w:r>
            <w:r>
              <w:rPr>
                <w:spacing w:val="-2"/>
                <w:sz w:val="20"/>
                <w:u w:val="single"/>
              </w:rPr>
              <w:t xml:space="preserve">                    </w:t>
            </w:r>
            <w:r>
              <w:rPr>
                <w:spacing w:val="-2"/>
                <w:sz w:val="20"/>
              </w:rPr>
              <w:t xml:space="preserve"> @ -30</w:t>
            </w:r>
            <w:r>
              <w:rPr>
                <w:spacing w:val="-2"/>
                <w:sz w:val="20"/>
                <w:vertAlign w:val="superscript"/>
              </w:rPr>
              <w:t>0</w:t>
            </w:r>
            <w:r>
              <w:rPr>
                <w:spacing w:val="-2"/>
                <w:sz w:val="20"/>
              </w:rPr>
              <w:t>C</w:t>
            </w:r>
          </w:p>
          <w:p w14:paraId="5C409354" w14:textId="77777777" w:rsidR="00E67AAF" w:rsidRDefault="00E67AAF" w:rsidP="00E67AAF">
            <w:pPr>
              <w:suppressAutoHyphens/>
              <w:rPr>
                <w:spacing w:val="-2"/>
                <w:sz w:val="20"/>
              </w:rPr>
            </w:pPr>
          </w:p>
          <w:p w14:paraId="3460D901" w14:textId="35649EA9" w:rsidR="00E67AAF" w:rsidRDefault="0097187E" w:rsidP="00E67AAF">
            <w:pPr>
              <w:suppressAutoHyphens/>
              <w:rPr>
                <w:spacing w:val="-2"/>
                <w:sz w:val="20"/>
              </w:rPr>
            </w:pPr>
            <w:r>
              <w:rPr>
                <w:spacing w:val="-2"/>
                <w:sz w:val="20"/>
              </w:rPr>
              <w:t>.</w:t>
            </w:r>
            <w:r w:rsidR="00E67AAF">
              <w:rPr>
                <w:spacing w:val="-2"/>
                <w:sz w:val="20"/>
              </w:rPr>
              <w:t xml:space="preserve">2     Design WP </w:t>
            </w:r>
            <w:r w:rsidR="00E67AAF">
              <w:rPr>
                <w:spacing w:val="-2"/>
                <w:sz w:val="20"/>
                <w:u w:val="single"/>
              </w:rPr>
              <w:t xml:space="preserve">                </w:t>
            </w:r>
            <w:r w:rsidR="00E67AAF">
              <w:rPr>
                <w:spacing w:val="-2"/>
                <w:sz w:val="20"/>
              </w:rPr>
              <w:t xml:space="preserve"> kPa</w:t>
            </w:r>
          </w:p>
          <w:p w14:paraId="0271CCE4" w14:textId="77777777" w:rsidR="00E67AAF" w:rsidRDefault="00E67AAF" w:rsidP="00E67AAF">
            <w:pPr>
              <w:suppressAutoHyphens/>
              <w:rPr>
                <w:spacing w:val="-2"/>
                <w:sz w:val="20"/>
              </w:rPr>
            </w:pPr>
          </w:p>
          <w:p w14:paraId="62CDEBEA" w14:textId="702784B2" w:rsidR="00E67AAF" w:rsidRDefault="0097187E" w:rsidP="00E67AAF">
            <w:pPr>
              <w:suppressAutoHyphens/>
              <w:rPr>
                <w:spacing w:val="-2"/>
                <w:sz w:val="20"/>
              </w:rPr>
            </w:pPr>
            <w:r>
              <w:rPr>
                <w:spacing w:val="-2"/>
                <w:sz w:val="20"/>
              </w:rPr>
              <w:t>.</w:t>
            </w:r>
            <w:r w:rsidR="00E67AAF">
              <w:rPr>
                <w:spacing w:val="-2"/>
                <w:sz w:val="20"/>
              </w:rPr>
              <w:t xml:space="preserve">3     System usable in </w:t>
            </w:r>
            <w:r w:rsidR="00E67AAF">
              <w:rPr>
                <w:spacing w:val="-2"/>
                <w:sz w:val="20"/>
                <w:u w:val="single"/>
              </w:rPr>
              <w:t xml:space="preserve">                 </w:t>
            </w:r>
            <w:r w:rsidR="00E67AAF">
              <w:rPr>
                <w:spacing w:val="-2"/>
                <w:sz w:val="20"/>
              </w:rPr>
              <w:t xml:space="preserve"> min</w:t>
            </w:r>
          </w:p>
          <w:p w14:paraId="10E06CD8" w14:textId="77777777" w:rsidR="00E67AAF" w:rsidRDefault="00E67AAF" w:rsidP="00E67AAF">
            <w:pPr>
              <w:suppressAutoHyphens/>
              <w:rPr>
                <w:spacing w:val="-2"/>
                <w:sz w:val="20"/>
              </w:rPr>
            </w:pPr>
          </w:p>
          <w:p w14:paraId="0CBC561D" w14:textId="371A8F8F" w:rsidR="00E67AAF" w:rsidRDefault="0097187E" w:rsidP="00E67AAF">
            <w:pPr>
              <w:suppressAutoHyphens/>
              <w:rPr>
                <w:spacing w:val="-2"/>
                <w:sz w:val="20"/>
              </w:rPr>
            </w:pPr>
            <w:r>
              <w:rPr>
                <w:spacing w:val="-2"/>
                <w:sz w:val="20"/>
              </w:rPr>
              <w:t>.</w:t>
            </w:r>
            <w:r w:rsidR="00E67AAF">
              <w:rPr>
                <w:spacing w:val="-2"/>
                <w:sz w:val="20"/>
              </w:rPr>
              <w:t xml:space="preserve">4     Time to reach working pressure </w:t>
            </w:r>
            <w:r w:rsidR="00E67AAF">
              <w:rPr>
                <w:spacing w:val="-2"/>
                <w:sz w:val="20"/>
                <w:u w:val="single"/>
              </w:rPr>
              <w:t xml:space="preserve">                   </w:t>
            </w:r>
            <w:r w:rsidR="00E67AAF">
              <w:rPr>
                <w:spacing w:val="-2"/>
                <w:sz w:val="20"/>
              </w:rPr>
              <w:t xml:space="preserve"> min</w:t>
            </w:r>
          </w:p>
          <w:p w14:paraId="3040607E" w14:textId="77777777" w:rsidR="00E67AAF" w:rsidRDefault="00E67AAF" w:rsidP="00E67AAF">
            <w:pPr>
              <w:suppressAutoHyphens/>
              <w:rPr>
                <w:spacing w:val="-2"/>
                <w:sz w:val="20"/>
              </w:rPr>
            </w:pPr>
          </w:p>
          <w:p w14:paraId="30C27FF7" w14:textId="11023433" w:rsidR="00E67AAF" w:rsidRDefault="0097187E" w:rsidP="00E67AAF">
            <w:pPr>
              <w:suppressAutoHyphens/>
              <w:rPr>
                <w:spacing w:val="-2"/>
                <w:sz w:val="20"/>
              </w:rPr>
            </w:pPr>
            <w:r>
              <w:rPr>
                <w:spacing w:val="-2"/>
                <w:sz w:val="20"/>
              </w:rPr>
              <w:t>.</w:t>
            </w:r>
            <w:r w:rsidR="00E67AAF">
              <w:rPr>
                <w:spacing w:val="-2"/>
                <w:sz w:val="20"/>
              </w:rPr>
              <w:t>5     Relief valves blowing at:</w:t>
            </w:r>
          </w:p>
          <w:p w14:paraId="30B3F76E" w14:textId="77777777" w:rsidR="00E67AAF" w:rsidRDefault="00E67AAF" w:rsidP="00E67AAF">
            <w:pPr>
              <w:suppressAutoHyphens/>
              <w:rPr>
                <w:spacing w:val="-2"/>
                <w:sz w:val="20"/>
              </w:rPr>
            </w:pPr>
          </w:p>
          <w:p w14:paraId="0328027E" w14:textId="77777777" w:rsidR="00E67AAF" w:rsidRDefault="00E67AAF" w:rsidP="00E67AAF">
            <w:pPr>
              <w:suppressAutoHyphens/>
              <w:rPr>
                <w:spacing w:val="-2"/>
                <w:sz w:val="20"/>
              </w:rPr>
            </w:pPr>
            <w:r>
              <w:rPr>
                <w:spacing w:val="-2"/>
                <w:sz w:val="20"/>
              </w:rPr>
              <w:t xml:space="preserve">Gas Inflation System Acceptable to Administration  Yes/No </w:t>
            </w:r>
            <w:r>
              <w:rPr>
                <w:spacing w:val="-2"/>
                <w:sz w:val="20"/>
                <w:u w:val="single"/>
              </w:rPr>
              <w:t xml:space="preserve">         </w:t>
            </w:r>
          </w:p>
          <w:p w14:paraId="30F452D9" w14:textId="77777777" w:rsidR="00E67AAF" w:rsidRDefault="00E67AAF" w:rsidP="00E67AAF">
            <w:pPr>
              <w:suppressAutoHyphens/>
              <w:rPr>
                <w:spacing w:val="-2"/>
                <w:sz w:val="20"/>
              </w:rPr>
            </w:pPr>
          </w:p>
          <w:p w14:paraId="281B15B8" w14:textId="1C993470" w:rsidR="00E67AAF" w:rsidRDefault="0097187E" w:rsidP="00E67AAF">
            <w:pPr>
              <w:suppressAutoHyphens/>
              <w:rPr>
                <w:spacing w:val="-2"/>
                <w:sz w:val="20"/>
              </w:rPr>
            </w:pPr>
            <w:r>
              <w:rPr>
                <w:spacing w:val="-2"/>
                <w:sz w:val="20"/>
              </w:rPr>
              <w:t>.</w:t>
            </w:r>
            <w:r w:rsidR="00E67AAF">
              <w:rPr>
                <w:spacing w:val="-2"/>
                <w:sz w:val="20"/>
              </w:rPr>
              <w:t xml:space="preserve">6 </w:t>
            </w:r>
            <w:r w:rsidR="00AA5595">
              <w:rPr>
                <w:spacing w:val="-2"/>
                <w:sz w:val="20"/>
              </w:rPr>
              <w:t xml:space="preserve">     </w:t>
            </w:r>
            <w:r w:rsidR="00E67AAF">
              <w:rPr>
                <w:spacing w:val="-2"/>
                <w:sz w:val="20"/>
              </w:rPr>
              <w:t>Details of gas inflation system</w:t>
            </w:r>
          </w:p>
          <w:p w14:paraId="321CF7E1" w14:textId="77777777" w:rsidR="00E67AAF" w:rsidRDefault="00E67AAF" w:rsidP="00E67AAF">
            <w:pPr>
              <w:suppressAutoHyphens/>
              <w:rPr>
                <w:spacing w:val="-2"/>
                <w:sz w:val="20"/>
              </w:rPr>
            </w:pPr>
          </w:p>
          <w:p w14:paraId="1C5E49E2" w14:textId="77777777" w:rsidR="00E67AAF" w:rsidRDefault="00E67AAF" w:rsidP="00E67AAF">
            <w:pPr>
              <w:suppressAutoHyphens/>
              <w:rPr>
                <w:spacing w:val="-2"/>
                <w:sz w:val="20"/>
              </w:rPr>
            </w:pPr>
            <w:r>
              <w:rPr>
                <w:spacing w:val="-2"/>
                <w:sz w:val="20"/>
              </w:rPr>
              <w:t xml:space="preserve">   .1   Platform - No. of cylinders</w:t>
            </w:r>
            <w:r>
              <w:rPr>
                <w:spacing w:val="-2"/>
                <w:sz w:val="20"/>
                <w:u w:val="single"/>
              </w:rPr>
              <w:t xml:space="preserve">           </w:t>
            </w:r>
          </w:p>
          <w:p w14:paraId="68452017" w14:textId="77777777" w:rsidR="00E67AAF" w:rsidRDefault="00E67AAF" w:rsidP="00E67AAF">
            <w:pPr>
              <w:suppressAutoHyphens/>
              <w:rPr>
                <w:spacing w:val="-2"/>
                <w:sz w:val="20"/>
              </w:rPr>
            </w:pPr>
            <w:r>
              <w:rPr>
                <w:spacing w:val="-2"/>
                <w:sz w:val="20"/>
              </w:rPr>
              <w:t xml:space="preserve">         Weight of cylinders </w:t>
            </w:r>
            <w:r>
              <w:rPr>
                <w:spacing w:val="-2"/>
                <w:sz w:val="20"/>
                <w:u w:val="single"/>
              </w:rPr>
              <w:t xml:space="preserve">                </w:t>
            </w:r>
            <w:r>
              <w:rPr>
                <w:spacing w:val="-2"/>
                <w:sz w:val="20"/>
              </w:rPr>
              <w:t xml:space="preserve"> Kg. </w:t>
            </w:r>
          </w:p>
          <w:p w14:paraId="3EED0D03" w14:textId="77777777" w:rsidR="00E67AAF" w:rsidRDefault="00E67AAF" w:rsidP="00E67AAF">
            <w:pPr>
              <w:suppressAutoHyphens/>
              <w:rPr>
                <w:spacing w:val="-2"/>
                <w:sz w:val="20"/>
              </w:rPr>
            </w:pPr>
            <w:r>
              <w:rPr>
                <w:spacing w:val="-2"/>
                <w:sz w:val="20"/>
              </w:rPr>
              <w:t xml:space="preserve">         Gas charge</w:t>
            </w:r>
            <w:r>
              <w:rPr>
                <w:spacing w:val="-2"/>
                <w:sz w:val="20"/>
                <w:u w:val="single"/>
              </w:rPr>
              <w:t xml:space="preserve">                 </w:t>
            </w:r>
            <w:r>
              <w:rPr>
                <w:spacing w:val="-2"/>
                <w:sz w:val="20"/>
              </w:rPr>
              <w:t xml:space="preserve"> kg CO</w:t>
            </w:r>
            <w:r>
              <w:rPr>
                <w:spacing w:val="-2"/>
                <w:sz w:val="20"/>
                <w:vertAlign w:val="subscript"/>
              </w:rPr>
              <w:t>2</w:t>
            </w:r>
            <w:r>
              <w:rPr>
                <w:spacing w:val="-2"/>
                <w:sz w:val="20"/>
              </w:rPr>
              <w:t xml:space="preserve">, </w:t>
            </w:r>
            <w:r>
              <w:rPr>
                <w:spacing w:val="-2"/>
                <w:sz w:val="20"/>
                <w:u w:val="single"/>
              </w:rPr>
              <w:t xml:space="preserve">                 </w:t>
            </w:r>
            <w:r>
              <w:rPr>
                <w:spacing w:val="-2"/>
                <w:sz w:val="20"/>
              </w:rPr>
              <w:t xml:space="preserve"> kg N</w:t>
            </w:r>
            <w:r>
              <w:rPr>
                <w:spacing w:val="-2"/>
                <w:sz w:val="20"/>
                <w:vertAlign w:val="subscript"/>
              </w:rPr>
              <w:t>2</w:t>
            </w:r>
          </w:p>
          <w:p w14:paraId="27191331" w14:textId="77777777" w:rsidR="00E67AAF" w:rsidRDefault="00E67AAF" w:rsidP="00E67AAF">
            <w:pPr>
              <w:suppressAutoHyphens/>
              <w:rPr>
                <w:spacing w:val="-2"/>
                <w:sz w:val="20"/>
              </w:rPr>
            </w:pPr>
            <w:r>
              <w:rPr>
                <w:spacing w:val="-2"/>
                <w:sz w:val="20"/>
              </w:rPr>
              <w:t xml:space="preserve">         Bottle details  </w:t>
            </w:r>
            <w:r>
              <w:rPr>
                <w:spacing w:val="-2"/>
                <w:sz w:val="20"/>
                <w:u w:val="single"/>
              </w:rPr>
              <w:t xml:space="preserve">                                                           </w:t>
            </w:r>
          </w:p>
          <w:p w14:paraId="0802163F" w14:textId="77777777" w:rsidR="00E67AAF" w:rsidRDefault="00E67AAF" w:rsidP="00E67AAF">
            <w:pPr>
              <w:suppressAutoHyphens/>
              <w:ind w:left="1440" w:hanging="1440"/>
              <w:rPr>
                <w:spacing w:val="-2"/>
                <w:sz w:val="20"/>
              </w:rPr>
            </w:pPr>
            <w:r>
              <w:rPr>
                <w:spacing w:val="-2"/>
                <w:sz w:val="20"/>
              </w:rPr>
              <w:tab/>
              <w:t xml:space="preserve">   </w:t>
            </w:r>
            <w:r>
              <w:rPr>
                <w:spacing w:val="-2"/>
                <w:sz w:val="20"/>
                <w:u w:val="single"/>
              </w:rPr>
              <w:t xml:space="preserve">                                                           </w:t>
            </w:r>
          </w:p>
          <w:p w14:paraId="531C2163" w14:textId="77777777" w:rsidR="00E67AAF" w:rsidRDefault="00E67AAF" w:rsidP="00E67AAF">
            <w:pPr>
              <w:suppressAutoHyphens/>
              <w:rPr>
                <w:spacing w:val="-2"/>
                <w:sz w:val="20"/>
              </w:rPr>
            </w:pPr>
          </w:p>
          <w:p w14:paraId="59274758" w14:textId="33689FB4" w:rsidR="00AA5595" w:rsidRDefault="00AA5595" w:rsidP="00AA5595">
            <w:pPr>
              <w:tabs>
                <w:tab w:val="clear" w:pos="851"/>
              </w:tabs>
              <w:suppressAutoHyphens/>
              <w:ind w:left="395" w:hanging="395"/>
              <w:jc w:val="left"/>
              <w:rPr>
                <w:spacing w:val="-2"/>
                <w:sz w:val="20"/>
              </w:rPr>
            </w:pPr>
            <w:r>
              <w:rPr>
                <w:spacing w:val="-2"/>
                <w:sz w:val="20"/>
              </w:rPr>
              <w:t xml:space="preserve"> </w:t>
            </w:r>
            <w:r w:rsidR="0097187E">
              <w:rPr>
                <w:spacing w:val="-2"/>
                <w:sz w:val="20"/>
              </w:rPr>
              <w:t>.</w:t>
            </w:r>
            <w:r w:rsidR="00E67AAF">
              <w:rPr>
                <w:spacing w:val="-2"/>
                <w:sz w:val="20"/>
              </w:rPr>
              <w:t>7</w:t>
            </w:r>
            <w:r>
              <w:rPr>
                <w:spacing w:val="-2"/>
                <w:sz w:val="20"/>
              </w:rPr>
              <w:t xml:space="preserve">     </w:t>
            </w:r>
            <w:r w:rsidR="00E67AAF">
              <w:rPr>
                <w:spacing w:val="-2"/>
                <w:sz w:val="20"/>
              </w:rPr>
              <w:t xml:space="preserve">Details of high pressure hose </w:t>
            </w:r>
          </w:p>
          <w:p w14:paraId="484485DD" w14:textId="77777777" w:rsidR="00AA5595" w:rsidRDefault="00AA5595" w:rsidP="00AA5595">
            <w:pPr>
              <w:tabs>
                <w:tab w:val="clear" w:pos="851"/>
              </w:tabs>
              <w:suppressAutoHyphens/>
              <w:ind w:left="395" w:hanging="395"/>
              <w:jc w:val="left"/>
              <w:rPr>
                <w:spacing w:val="-2"/>
                <w:sz w:val="20"/>
              </w:rPr>
            </w:pPr>
          </w:p>
          <w:p w14:paraId="7939BD23" w14:textId="52E8CE70" w:rsidR="00E67AAF" w:rsidRDefault="00E67AAF" w:rsidP="00FB5836">
            <w:pPr>
              <w:tabs>
                <w:tab w:val="clear" w:pos="851"/>
              </w:tabs>
              <w:suppressAutoHyphens/>
              <w:ind w:left="395" w:hanging="395"/>
              <w:jc w:val="left"/>
              <w:rPr>
                <w:spacing w:val="-2"/>
                <w:sz w:val="20"/>
              </w:rPr>
            </w:pPr>
            <w:r>
              <w:rPr>
                <w:spacing w:val="-2"/>
                <w:sz w:val="20"/>
              </w:rPr>
              <w:t>_____________________</w:t>
            </w:r>
          </w:p>
          <w:p w14:paraId="3719D051" w14:textId="77777777" w:rsidR="00E67AAF" w:rsidRDefault="00E67AAF" w:rsidP="00E67AAF">
            <w:pPr>
              <w:suppressAutoHyphens/>
              <w:rPr>
                <w:spacing w:val="-2"/>
                <w:sz w:val="20"/>
              </w:rPr>
            </w:pPr>
          </w:p>
          <w:p w14:paraId="74597CC7" w14:textId="20042DE3" w:rsidR="00E67AAF" w:rsidRDefault="00E67AAF" w:rsidP="00E67AAF">
            <w:pPr>
              <w:suppressAutoHyphens/>
              <w:rPr>
                <w:spacing w:val="-2"/>
                <w:sz w:val="20"/>
              </w:rPr>
            </w:pPr>
            <w:r>
              <w:rPr>
                <w:spacing w:val="-2"/>
                <w:sz w:val="20"/>
              </w:rPr>
              <w:t xml:space="preserve">      .1   Material of Hose ____________________ </w:t>
            </w:r>
          </w:p>
          <w:p w14:paraId="2814D7D4" w14:textId="28BFAE84" w:rsidR="00E67AAF" w:rsidRDefault="00E67AAF" w:rsidP="00E67AAF">
            <w:pPr>
              <w:suppressAutoHyphens/>
              <w:rPr>
                <w:spacing w:val="-2"/>
                <w:sz w:val="20"/>
              </w:rPr>
            </w:pPr>
            <w:r>
              <w:rPr>
                <w:spacing w:val="-2"/>
                <w:sz w:val="20"/>
              </w:rPr>
              <w:t xml:space="preserve">      .2   Pressure rating of hose ______________</w:t>
            </w:r>
          </w:p>
          <w:p w14:paraId="42A8AB78" w14:textId="77777777" w:rsidR="00E67AAF" w:rsidRDefault="00E67AAF" w:rsidP="00E67AAF">
            <w:pPr>
              <w:suppressAutoHyphens/>
              <w:rPr>
                <w:spacing w:val="-2"/>
                <w:sz w:val="20"/>
              </w:rPr>
            </w:pPr>
          </w:p>
          <w:p w14:paraId="225838E6" w14:textId="5BC6F10F" w:rsidR="00664277" w:rsidRPr="0082136A" w:rsidRDefault="00E67AAF">
            <w:pPr>
              <w:pStyle w:val="TableParagraph"/>
              <w:rPr>
                <w:spacing w:val="0"/>
                <w:szCs w:val="20"/>
              </w:rPr>
            </w:pPr>
            <w:r>
              <w:t>continued…</w:t>
            </w:r>
          </w:p>
        </w:tc>
      </w:tr>
    </w:tbl>
    <w:p w14:paraId="6696CBAF"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B7173" w:rsidRPr="0082136A" w14:paraId="75A96401" w14:textId="77777777" w:rsidTr="00FB5836">
        <w:tc>
          <w:tcPr>
            <w:tcW w:w="894" w:type="pct"/>
            <w:vAlign w:val="center"/>
          </w:tcPr>
          <w:p w14:paraId="035B2FB9" w14:textId="77777777" w:rsidR="001B7173" w:rsidRPr="0082136A" w:rsidRDefault="001B7173" w:rsidP="00A31AA8">
            <w:pPr>
              <w:jc w:val="left"/>
              <w:rPr>
                <w:rFonts w:cs="Arial"/>
                <w:b/>
                <w:sz w:val="20"/>
              </w:rPr>
            </w:pPr>
            <w:r>
              <w:rPr>
                <w:rFonts w:cs="Arial"/>
                <w:b/>
                <w:sz w:val="20"/>
              </w:rPr>
              <w:t>Marine evacuation systems</w:t>
            </w:r>
          </w:p>
        </w:tc>
        <w:tc>
          <w:tcPr>
            <w:tcW w:w="2134" w:type="pct"/>
          </w:tcPr>
          <w:p w14:paraId="5C42799D" w14:textId="77777777" w:rsidR="001B7173" w:rsidRPr="0082136A" w:rsidRDefault="001B7173" w:rsidP="00AA3B0F">
            <w:pPr>
              <w:rPr>
                <w:rFonts w:cs="Arial"/>
                <w:sz w:val="20"/>
              </w:rPr>
            </w:pPr>
            <w:r w:rsidRPr="0082136A">
              <w:rPr>
                <w:rFonts w:cs="Arial"/>
                <w:sz w:val="20"/>
              </w:rPr>
              <w:t>Manufacturer: ______________________________</w:t>
            </w:r>
          </w:p>
          <w:p w14:paraId="7D4058B8" w14:textId="77777777" w:rsidR="001B7173" w:rsidRPr="0082136A" w:rsidRDefault="001B7173" w:rsidP="00AA3B0F">
            <w:pPr>
              <w:rPr>
                <w:rFonts w:cs="Arial"/>
                <w:sz w:val="20"/>
              </w:rPr>
            </w:pPr>
            <w:r w:rsidRPr="0082136A">
              <w:rPr>
                <w:rFonts w:cs="Arial"/>
                <w:sz w:val="20"/>
              </w:rPr>
              <w:t>Model: ____________________________________</w:t>
            </w:r>
          </w:p>
          <w:p w14:paraId="28987F22" w14:textId="77777777" w:rsidR="001B7173" w:rsidRPr="0082136A" w:rsidRDefault="001B7173" w:rsidP="00AA3B0F">
            <w:pPr>
              <w:rPr>
                <w:rFonts w:cs="Arial"/>
                <w:sz w:val="20"/>
              </w:rPr>
            </w:pPr>
            <w:r w:rsidRPr="0082136A">
              <w:rPr>
                <w:rFonts w:cs="Arial"/>
                <w:sz w:val="20"/>
              </w:rPr>
              <w:t>Lot/Serial Number: __________________________</w:t>
            </w:r>
          </w:p>
          <w:p w14:paraId="7D521197" w14:textId="77777777" w:rsidR="001B7173" w:rsidRPr="0082136A" w:rsidRDefault="001B7173" w:rsidP="00AA3B0F">
            <w:pPr>
              <w:rPr>
                <w:rFonts w:cs="Arial"/>
                <w:sz w:val="20"/>
              </w:rPr>
            </w:pPr>
          </w:p>
        </w:tc>
        <w:tc>
          <w:tcPr>
            <w:tcW w:w="1972" w:type="pct"/>
          </w:tcPr>
          <w:p w14:paraId="5079D0AE" w14:textId="77777777" w:rsidR="001B7173" w:rsidRPr="0082136A" w:rsidRDefault="001B7173" w:rsidP="00AA3B0F">
            <w:pPr>
              <w:rPr>
                <w:rFonts w:cs="Arial"/>
                <w:sz w:val="20"/>
              </w:rPr>
            </w:pPr>
            <w:r w:rsidRPr="0082136A">
              <w:rPr>
                <w:rFonts w:cs="Arial"/>
                <w:sz w:val="20"/>
              </w:rPr>
              <w:t>Date: ____________________  Time: ______________</w:t>
            </w:r>
          </w:p>
          <w:p w14:paraId="6C4782BE" w14:textId="77777777" w:rsidR="001B7173" w:rsidRPr="0082136A" w:rsidRDefault="001B7173" w:rsidP="00AA3B0F">
            <w:pPr>
              <w:rPr>
                <w:rFonts w:cs="Arial"/>
                <w:sz w:val="20"/>
              </w:rPr>
            </w:pPr>
            <w:r w:rsidRPr="0082136A">
              <w:rPr>
                <w:rFonts w:cs="Arial"/>
                <w:sz w:val="20"/>
              </w:rPr>
              <w:t>Surveyor: _____________________________________</w:t>
            </w:r>
          </w:p>
          <w:p w14:paraId="0E6FA392" w14:textId="77777777" w:rsidR="001B7173" w:rsidRPr="0082136A" w:rsidRDefault="001B7173" w:rsidP="00AA3B0F">
            <w:pPr>
              <w:rPr>
                <w:rFonts w:cs="Arial"/>
                <w:sz w:val="20"/>
              </w:rPr>
            </w:pPr>
            <w:r w:rsidRPr="0082136A">
              <w:rPr>
                <w:rFonts w:cs="Arial"/>
                <w:sz w:val="20"/>
              </w:rPr>
              <w:t>Organization: _________________________________</w:t>
            </w:r>
          </w:p>
          <w:p w14:paraId="6BE2C4EB" w14:textId="77777777" w:rsidR="001B7173" w:rsidRPr="0082136A" w:rsidRDefault="001B7173"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2"/>
        <w:gridCol w:w="2776"/>
        <w:gridCol w:w="1553"/>
        <w:gridCol w:w="5611"/>
      </w:tblGrid>
      <w:tr w:rsidR="00664277" w:rsidRPr="00A82B6B" w14:paraId="128DB399" w14:textId="77777777" w:rsidTr="00FB5836">
        <w:tc>
          <w:tcPr>
            <w:tcW w:w="7263" w:type="dxa"/>
            <w:gridSpan w:val="2"/>
          </w:tcPr>
          <w:p w14:paraId="7DC44FB6" w14:textId="02681AA0" w:rsidR="00664277" w:rsidRPr="00FB5836" w:rsidRDefault="00664277" w:rsidP="00033252">
            <w:pPr>
              <w:pStyle w:val="TableParagraph"/>
              <w:rPr>
                <w:rFonts w:eastAsia="Times New Roman"/>
                <w:b/>
                <w:bCs/>
              </w:rPr>
            </w:pPr>
            <w:r w:rsidRPr="00FB5836">
              <w:rPr>
                <w:b/>
                <w:bCs/>
              </w:rPr>
              <w:t>6.2.</w:t>
            </w:r>
            <w:r w:rsidR="00033252" w:rsidRPr="00FB5836">
              <w:rPr>
                <w:b/>
                <w:bCs/>
              </w:rPr>
              <w:t>7</w:t>
            </w:r>
            <w:r w:rsidRPr="00FB5836">
              <w:rPr>
                <w:b/>
                <w:bCs/>
              </w:rPr>
              <w:t>.3</w:t>
            </w:r>
            <w:r w:rsidRPr="00FB5836">
              <w:rPr>
                <w:b/>
                <w:bCs/>
              </w:rPr>
              <w:tab/>
              <w:t xml:space="preserve">Cold </w:t>
            </w:r>
            <w:r w:rsidR="00A82B6B" w:rsidRPr="00FB5836">
              <w:rPr>
                <w:b/>
                <w:bCs/>
              </w:rPr>
              <w:t>inflation te</w:t>
            </w:r>
            <w:r w:rsidRPr="00FB5836">
              <w:rPr>
                <w:b/>
                <w:bCs/>
              </w:rPr>
              <w:t>st (continued)</w:t>
            </w:r>
          </w:p>
        </w:tc>
        <w:tc>
          <w:tcPr>
            <w:tcW w:w="7015" w:type="dxa"/>
            <w:gridSpan w:val="2"/>
          </w:tcPr>
          <w:p w14:paraId="6F32FFD6" w14:textId="1306DCAF" w:rsidR="00664277" w:rsidRPr="00FB5836" w:rsidRDefault="00664277">
            <w:pPr>
              <w:pStyle w:val="TableParagraph"/>
              <w:rPr>
                <w:rFonts w:eastAsia="Times New Roman"/>
                <w:b/>
                <w:bCs/>
              </w:rPr>
            </w:pPr>
            <w:r w:rsidRPr="00FB5836">
              <w:rPr>
                <w:b/>
                <w:bCs/>
              </w:rPr>
              <w:t>Regulations: LSA Code I/1.2 &amp; VI/6.2; MSC.81(70) 1/12.4.4</w:t>
            </w:r>
          </w:p>
        </w:tc>
      </w:tr>
      <w:tr w:rsidR="00664277" w:rsidRPr="0082136A" w14:paraId="1D0F91E8" w14:textId="77777777" w:rsidTr="00FB5836">
        <w:tc>
          <w:tcPr>
            <w:tcW w:w="4545" w:type="dxa"/>
          </w:tcPr>
          <w:p w14:paraId="612FBBFD" w14:textId="4FC38B24" w:rsidR="00664277" w:rsidRPr="0082136A" w:rsidRDefault="002B11A1" w:rsidP="002B11A1">
            <w:pPr>
              <w:pStyle w:val="TableParagraph"/>
              <w:jc w:val="center"/>
              <w:rPr>
                <w:rFonts w:eastAsia="Times New Roman"/>
              </w:rPr>
            </w:pPr>
            <w:r>
              <w:t>Test Procedure</w:t>
            </w:r>
          </w:p>
        </w:tc>
        <w:tc>
          <w:tcPr>
            <w:tcW w:w="4239" w:type="dxa"/>
            <w:gridSpan w:val="2"/>
          </w:tcPr>
          <w:p w14:paraId="7F4BB6B8" w14:textId="1BBDBA40" w:rsidR="00664277" w:rsidRPr="0082136A" w:rsidRDefault="002B11A1" w:rsidP="002B11A1">
            <w:pPr>
              <w:pStyle w:val="TableParagraph"/>
              <w:jc w:val="center"/>
              <w:rPr>
                <w:rFonts w:eastAsia="Times New Roman"/>
              </w:rPr>
            </w:pPr>
            <w:r>
              <w:t>Acceptance Criteria</w:t>
            </w:r>
          </w:p>
        </w:tc>
        <w:tc>
          <w:tcPr>
            <w:tcW w:w="5494" w:type="dxa"/>
          </w:tcPr>
          <w:p w14:paraId="16AD9A92" w14:textId="589ED861" w:rsidR="00664277" w:rsidRPr="0082136A" w:rsidRDefault="002B11A1" w:rsidP="002B11A1">
            <w:pPr>
              <w:pStyle w:val="TableParagraph"/>
              <w:jc w:val="center"/>
              <w:rPr>
                <w:rFonts w:eastAsia="Times New Roman"/>
              </w:rPr>
            </w:pPr>
            <w:r>
              <w:t>Significant Test Data</w:t>
            </w:r>
          </w:p>
        </w:tc>
      </w:tr>
      <w:tr w:rsidR="00664277" w:rsidRPr="0082136A" w14:paraId="65B48759" w14:textId="77777777" w:rsidTr="00FB5836">
        <w:tc>
          <w:tcPr>
            <w:tcW w:w="4545" w:type="dxa"/>
          </w:tcPr>
          <w:p w14:paraId="795D33F7" w14:textId="64C6EBB6" w:rsidR="00664277" w:rsidRPr="0082136A" w:rsidRDefault="00664277">
            <w:pPr>
              <w:pStyle w:val="TableParagraph"/>
              <w:rPr>
                <w:rFonts w:eastAsia="Times New Roman"/>
              </w:rPr>
            </w:pPr>
            <w:r w:rsidRPr="0082136A">
              <w:t xml:space="preserve">Continued: </w:t>
            </w:r>
          </w:p>
        </w:tc>
        <w:tc>
          <w:tcPr>
            <w:tcW w:w="4239" w:type="dxa"/>
            <w:gridSpan w:val="2"/>
          </w:tcPr>
          <w:p w14:paraId="079F7DE6" w14:textId="3E4D8D31" w:rsidR="00664277" w:rsidRPr="0082136A" w:rsidRDefault="00664277">
            <w:pPr>
              <w:pStyle w:val="TableParagraph"/>
              <w:rPr>
                <w:rFonts w:eastAsia="Times New Roman"/>
              </w:rPr>
            </w:pPr>
            <w:r w:rsidRPr="0082136A">
              <w:t>Continued:</w:t>
            </w:r>
          </w:p>
        </w:tc>
        <w:tc>
          <w:tcPr>
            <w:tcW w:w="5494" w:type="dxa"/>
          </w:tcPr>
          <w:p w14:paraId="01B904AC" w14:textId="60DFE4BE" w:rsidR="00E67AAF" w:rsidRDefault="0097187E" w:rsidP="00E67AAF">
            <w:pPr>
              <w:pStyle w:val="Header"/>
              <w:suppressAutoHyphens/>
              <w:spacing w:before="120"/>
              <w:rPr>
                <w:spacing w:val="-2"/>
                <w:sz w:val="20"/>
              </w:rPr>
            </w:pPr>
            <w:r>
              <w:rPr>
                <w:spacing w:val="-2"/>
                <w:sz w:val="20"/>
              </w:rPr>
              <w:t>.</w:t>
            </w:r>
            <w:r w:rsidR="00E67AAF">
              <w:rPr>
                <w:spacing w:val="-2"/>
                <w:sz w:val="20"/>
              </w:rPr>
              <w:t>8</w:t>
            </w:r>
            <w:r w:rsidR="00560ECD">
              <w:rPr>
                <w:spacing w:val="-2"/>
                <w:sz w:val="20"/>
              </w:rPr>
              <w:t xml:space="preserve">  </w:t>
            </w:r>
            <w:r w:rsidR="00E67AAF">
              <w:rPr>
                <w:spacing w:val="-2"/>
                <w:sz w:val="20"/>
              </w:rPr>
              <w:t xml:space="preserve"> Details of Cylinder valve</w:t>
            </w:r>
          </w:p>
          <w:p w14:paraId="31F4F89A" w14:textId="77777777" w:rsidR="00E67AAF" w:rsidRDefault="00E67AAF" w:rsidP="00E67AAF">
            <w:pPr>
              <w:suppressAutoHyphens/>
              <w:rPr>
                <w:spacing w:val="-2"/>
                <w:sz w:val="20"/>
              </w:rPr>
            </w:pPr>
          </w:p>
          <w:p w14:paraId="1DF1F5AE" w14:textId="08572F42" w:rsidR="00E67AAF" w:rsidRDefault="0097187E" w:rsidP="00E67AAF">
            <w:pPr>
              <w:suppressAutoHyphens/>
              <w:rPr>
                <w:spacing w:val="-2"/>
                <w:sz w:val="20"/>
              </w:rPr>
            </w:pPr>
            <w:r>
              <w:rPr>
                <w:spacing w:val="-2"/>
                <w:sz w:val="20"/>
              </w:rPr>
              <w:t>.</w:t>
            </w:r>
            <w:r w:rsidR="00E67AAF">
              <w:rPr>
                <w:spacing w:val="-2"/>
                <w:sz w:val="20"/>
              </w:rPr>
              <w:t>9</w:t>
            </w:r>
            <w:r w:rsidR="00560ECD">
              <w:rPr>
                <w:spacing w:val="-2"/>
                <w:sz w:val="20"/>
              </w:rPr>
              <w:t xml:space="preserve">  </w:t>
            </w:r>
            <w:r w:rsidR="00E67AAF">
              <w:rPr>
                <w:spacing w:val="-2"/>
                <w:sz w:val="20"/>
              </w:rPr>
              <w:t xml:space="preserve"> </w:t>
            </w:r>
            <w:r w:rsidR="00560ECD">
              <w:rPr>
                <w:spacing w:val="-2"/>
                <w:sz w:val="20"/>
              </w:rPr>
              <w:t xml:space="preserve"> </w:t>
            </w:r>
            <w:r w:rsidR="00E67AAF">
              <w:rPr>
                <w:spacing w:val="-2"/>
                <w:sz w:val="20"/>
              </w:rPr>
              <w:t>Details of Operating Head</w:t>
            </w:r>
          </w:p>
          <w:p w14:paraId="666AD47F" w14:textId="77777777" w:rsidR="00E67AAF" w:rsidRDefault="00E67AAF" w:rsidP="00E67AAF">
            <w:pPr>
              <w:suppressAutoHyphens/>
              <w:rPr>
                <w:spacing w:val="-2"/>
                <w:sz w:val="20"/>
              </w:rPr>
            </w:pPr>
          </w:p>
          <w:p w14:paraId="2B67067F" w14:textId="13BCAF7A" w:rsidR="00E67AAF" w:rsidRDefault="0097187E" w:rsidP="00E67AAF">
            <w:pPr>
              <w:suppressAutoHyphens/>
              <w:rPr>
                <w:spacing w:val="-2"/>
                <w:sz w:val="20"/>
              </w:rPr>
            </w:pPr>
            <w:r>
              <w:rPr>
                <w:spacing w:val="-2"/>
                <w:sz w:val="20"/>
              </w:rPr>
              <w:t>.</w:t>
            </w:r>
            <w:r w:rsidR="00E67AAF">
              <w:rPr>
                <w:spacing w:val="-2"/>
                <w:sz w:val="20"/>
              </w:rPr>
              <w:t>10</w:t>
            </w:r>
            <w:r w:rsidR="00560ECD">
              <w:rPr>
                <w:spacing w:val="-2"/>
                <w:sz w:val="20"/>
              </w:rPr>
              <w:t xml:space="preserve"> </w:t>
            </w:r>
            <w:r w:rsidR="00E67AAF">
              <w:rPr>
                <w:spacing w:val="-2"/>
                <w:sz w:val="20"/>
              </w:rPr>
              <w:t xml:space="preserve"> Details of Inflation Valve  ______________________</w:t>
            </w:r>
          </w:p>
          <w:p w14:paraId="2A71015E" w14:textId="77777777" w:rsidR="00E67AAF" w:rsidRDefault="00E67AAF" w:rsidP="00E67AAF">
            <w:pPr>
              <w:suppressAutoHyphens/>
              <w:rPr>
                <w:spacing w:val="-2"/>
                <w:sz w:val="20"/>
              </w:rPr>
            </w:pPr>
          </w:p>
          <w:p w14:paraId="4C4E34B6" w14:textId="6BC7BCA0" w:rsidR="00E67AAF" w:rsidRDefault="0097187E" w:rsidP="00E67AAF">
            <w:pPr>
              <w:suppressAutoHyphens/>
              <w:ind w:left="2160" w:hanging="2160"/>
              <w:rPr>
                <w:spacing w:val="-2"/>
                <w:sz w:val="20"/>
              </w:rPr>
            </w:pPr>
            <w:r>
              <w:rPr>
                <w:spacing w:val="-2"/>
                <w:sz w:val="20"/>
              </w:rPr>
              <w:t>.</w:t>
            </w:r>
            <w:r w:rsidR="00E67AAF">
              <w:rPr>
                <w:spacing w:val="-2"/>
                <w:sz w:val="20"/>
              </w:rPr>
              <w:t>11  Details of Pressure Relief Valve ________________</w:t>
            </w:r>
          </w:p>
          <w:p w14:paraId="31202C56" w14:textId="77777777" w:rsidR="00560ECD" w:rsidRDefault="00560ECD" w:rsidP="00E67AAF">
            <w:pPr>
              <w:suppressAutoHyphens/>
              <w:ind w:left="2160" w:hanging="2160"/>
              <w:rPr>
                <w:spacing w:val="-2"/>
                <w:sz w:val="20"/>
                <w:u w:val="single"/>
              </w:rPr>
            </w:pPr>
          </w:p>
          <w:p w14:paraId="6F49017B" w14:textId="77777777" w:rsidR="00E67AAF" w:rsidRDefault="00E67AAF" w:rsidP="00E67AAF">
            <w:pPr>
              <w:suppressAutoHyphens/>
              <w:ind w:left="2160" w:hanging="2160"/>
              <w:rPr>
                <w:spacing w:val="-2"/>
                <w:sz w:val="20"/>
              </w:rPr>
            </w:pPr>
            <w:r>
              <w:rPr>
                <w:spacing w:val="-2"/>
                <w:sz w:val="20"/>
              </w:rPr>
              <w:tab/>
              <w:t>_________________________</w:t>
            </w:r>
          </w:p>
          <w:p w14:paraId="5ECAC3F1" w14:textId="77777777" w:rsidR="00E67AAF" w:rsidRDefault="00E67AAF" w:rsidP="00E67AAF">
            <w:pPr>
              <w:suppressAutoHyphens/>
              <w:rPr>
                <w:spacing w:val="-2"/>
                <w:sz w:val="20"/>
              </w:rPr>
            </w:pPr>
          </w:p>
          <w:p w14:paraId="23CBE2EC" w14:textId="77777777" w:rsidR="00E67AAF" w:rsidRDefault="00E67AAF" w:rsidP="00E67AAF">
            <w:pPr>
              <w:suppressAutoHyphens/>
              <w:ind w:left="720" w:hanging="720"/>
              <w:rPr>
                <w:spacing w:val="-2"/>
                <w:sz w:val="20"/>
              </w:rPr>
            </w:pPr>
            <w:r>
              <w:rPr>
                <w:spacing w:val="-2"/>
                <w:sz w:val="20"/>
              </w:rPr>
              <w:tab/>
              <w:t>.1  Lifting pressure ________________________</w:t>
            </w:r>
          </w:p>
          <w:p w14:paraId="5FCD4090" w14:textId="77777777" w:rsidR="00E67AAF" w:rsidRDefault="00E67AAF" w:rsidP="00E67AAF">
            <w:pPr>
              <w:suppressAutoHyphens/>
              <w:ind w:left="720" w:hanging="720"/>
              <w:rPr>
                <w:spacing w:val="-2"/>
                <w:sz w:val="20"/>
              </w:rPr>
            </w:pPr>
            <w:r>
              <w:rPr>
                <w:spacing w:val="-2"/>
                <w:sz w:val="20"/>
              </w:rPr>
              <w:tab/>
              <w:t>.2  Reseat pressure  ________________________</w:t>
            </w:r>
          </w:p>
          <w:p w14:paraId="6032C36E" w14:textId="77777777" w:rsidR="00E67AAF" w:rsidRDefault="00E67AAF" w:rsidP="00E67AAF">
            <w:pPr>
              <w:suppressAutoHyphens/>
              <w:rPr>
                <w:spacing w:val="-2"/>
                <w:sz w:val="20"/>
              </w:rPr>
            </w:pPr>
          </w:p>
          <w:p w14:paraId="16803B1D" w14:textId="689C2D73" w:rsidR="00E67AAF" w:rsidRDefault="007509B1" w:rsidP="00E67AAF">
            <w:pPr>
              <w:suppressAutoHyphens/>
              <w:rPr>
                <w:spacing w:val="-2"/>
                <w:sz w:val="20"/>
              </w:rPr>
            </w:pPr>
            <w:r>
              <w:rPr>
                <w:spacing w:val="-2"/>
                <w:sz w:val="20"/>
              </w:rPr>
              <w:t>.</w:t>
            </w:r>
            <w:r w:rsidR="00E67AAF">
              <w:rPr>
                <w:spacing w:val="-2"/>
                <w:sz w:val="20"/>
              </w:rPr>
              <w:t>12  Additional Inflatable Structures associated with platform</w:t>
            </w:r>
          </w:p>
          <w:p w14:paraId="50688D71" w14:textId="77777777" w:rsidR="00E67AAF" w:rsidRDefault="00E67AAF" w:rsidP="00E67AAF">
            <w:pPr>
              <w:suppressAutoHyphens/>
              <w:rPr>
                <w:spacing w:val="-2"/>
                <w:sz w:val="20"/>
              </w:rPr>
            </w:pPr>
          </w:p>
          <w:p w14:paraId="560713F2" w14:textId="77777777" w:rsidR="00E67AAF" w:rsidRDefault="00E67AAF" w:rsidP="00E67AAF">
            <w:pPr>
              <w:suppressAutoHyphens/>
              <w:rPr>
                <w:spacing w:val="-2"/>
                <w:sz w:val="20"/>
              </w:rPr>
            </w:pPr>
            <w:r>
              <w:rPr>
                <w:spacing w:val="-2"/>
                <w:sz w:val="20"/>
              </w:rPr>
              <w:t>Comments/Observations.</w:t>
            </w:r>
          </w:p>
          <w:p w14:paraId="68951A55" w14:textId="77777777" w:rsidR="00E67AAF" w:rsidRDefault="00E67AAF" w:rsidP="00E67AAF">
            <w:pPr>
              <w:suppressAutoHyphens/>
              <w:rPr>
                <w:spacing w:val="-2"/>
                <w:sz w:val="20"/>
              </w:rPr>
            </w:pPr>
          </w:p>
          <w:p w14:paraId="3B200C8A" w14:textId="77777777" w:rsidR="00E67AAF" w:rsidRDefault="00E67AAF" w:rsidP="00E67AAF">
            <w:pPr>
              <w:pStyle w:val="Header"/>
              <w:suppressAutoHyphens/>
              <w:rPr>
                <w:spacing w:val="-2"/>
                <w:sz w:val="20"/>
              </w:rPr>
            </w:pPr>
          </w:p>
          <w:p w14:paraId="578DE5EB" w14:textId="77777777" w:rsidR="00E67AAF" w:rsidRDefault="00E67AAF" w:rsidP="00E67AAF">
            <w:pPr>
              <w:suppressAutoHyphens/>
              <w:rPr>
                <w:spacing w:val="-2"/>
                <w:sz w:val="20"/>
              </w:rPr>
            </w:pPr>
          </w:p>
          <w:p w14:paraId="79BA55C3" w14:textId="77777777" w:rsidR="00E67AAF" w:rsidRDefault="00E67AAF" w:rsidP="00E67AAF">
            <w:pPr>
              <w:suppressAutoHyphens/>
              <w:rPr>
                <w:spacing w:val="-2"/>
                <w:sz w:val="20"/>
              </w:rPr>
            </w:pPr>
          </w:p>
          <w:p w14:paraId="7C792188" w14:textId="77777777" w:rsidR="00E67AAF" w:rsidRDefault="00E67AAF" w:rsidP="00E67AAF">
            <w:pPr>
              <w:suppressAutoHyphens/>
              <w:rPr>
                <w:spacing w:val="-2"/>
                <w:sz w:val="20"/>
              </w:rPr>
            </w:pPr>
          </w:p>
          <w:p w14:paraId="4E085CCF" w14:textId="77777777" w:rsidR="00E67AAF" w:rsidRDefault="00E67AAF" w:rsidP="00E67AAF">
            <w:pPr>
              <w:suppressAutoHyphens/>
              <w:rPr>
                <w:spacing w:val="-2"/>
                <w:sz w:val="20"/>
              </w:rPr>
            </w:pPr>
          </w:p>
          <w:p w14:paraId="31DD5B86" w14:textId="77777777" w:rsidR="00E67AAF" w:rsidRDefault="00E67AAF" w:rsidP="00E67AAF">
            <w:pPr>
              <w:suppressAutoHyphens/>
              <w:rPr>
                <w:spacing w:val="-2"/>
                <w:sz w:val="20"/>
              </w:rPr>
            </w:pPr>
          </w:p>
          <w:p w14:paraId="140CF3DB" w14:textId="77777777" w:rsidR="00E67AAF" w:rsidRDefault="00E67AAF" w:rsidP="00E67AAF">
            <w:pPr>
              <w:suppressAutoHyphens/>
              <w:rPr>
                <w:spacing w:val="-2"/>
                <w:sz w:val="20"/>
              </w:rPr>
            </w:pPr>
          </w:p>
          <w:p w14:paraId="4FF3D9AC" w14:textId="77777777" w:rsidR="00E67AAF" w:rsidRDefault="00E67AAF" w:rsidP="00E67AAF">
            <w:pPr>
              <w:suppressAutoHyphens/>
              <w:rPr>
                <w:spacing w:val="-2"/>
                <w:sz w:val="20"/>
              </w:rPr>
            </w:pPr>
          </w:p>
          <w:p w14:paraId="58F26F67" w14:textId="77777777" w:rsidR="00E67AAF" w:rsidRDefault="00E67AAF" w:rsidP="00E67AAF">
            <w:pPr>
              <w:suppressAutoHyphens/>
              <w:rPr>
                <w:spacing w:val="-2"/>
                <w:sz w:val="20"/>
              </w:rPr>
            </w:pPr>
          </w:p>
          <w:p w14:paraId="67A8AD0A" w14:textId="77777777" w:rsidR="00E67AAF" w:rsidRDefault="00E67AAF" w:rsidP="00E67AAF">
            <w:pPr>
              <w:suppressAutoHyphens/>
              <w:rPr>
                <w:spacing w:val="-2"/>
                <w:sz w:val="20"/>
              </w:rPr>
            </w:pPr>
            <w:r>
              <w:rPr>
                <w:spacing w:val="-2"/>
                <w:sz w:val="20"/>
              </w:rPr>
              <w:t>Passed __________ Failed  ____________</w:t>
            </w:r>
          </w:p>
          <w:p w14:paraId="30D49067" w14:textId="77A37BD8" w:rsidR="00664277" w:rsidRPr="0082136A" w:rsidRDefault="00664277">
            <w:pPr>
              <w:pStyle w:val="TableParagraph"/>
            </w:pPr>
          </w:p>
        </w:tc>
      </w:tr>
    </w:tbl>
    <w:p w14:paraId="4210D4F6"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B7173" w:rsidRPr="0082136A" w14:paraId="137BC157" w14:textId="77777777" w:rsidTr="00FB5836">
        <w:tc>
          <w:tcPr>
            <w:tcW w:w="894" w:type="pct"/>
            <w:vAlign w:val="center"/>
          </w:tcPr>
          <w:p w14:paraId="7E6E6548" w14:textId="77777777" w:rsidR="001B7173" w:rsidRPr="0082136A" w:rsidRDefault="001B7173" w:rsidP="00A31AA8">
            <w:pPr>
              <w:jc w:val="left"/>
              <w:rPr>
                <w:rFonts w:cs="Arial"/>
                <w:b/>
                <w:sz w:val="20"/>
              </w:rPr>
            </w:pPr>
            <w:r>
              <w:rPr>
                <w:rFonts w:cs="Arial"/>
                <w:b/>
                <w:sz w:val="20"/>
              </w:rPr>
              <w:t>Marine evacuation systems</w:t>
            </w:r>
          </w:p>
        </w:tc>
        <w:tc>
          <w:tcPr>
            <w:tcW w:w="2134" w:type="pct"/>
          </w:tcPr>
          <w:p w14:paraId="6C308326" w14:textId="77777777" w:rsidR="001B7173" w:rsidRPr="0082136A" w:rsidRDefault="001B7173" w:rsidP="00AA3B0F">
            <w:pPr>
              <w:rPr>
                <w:rFonts w:cs="Arial"/>
                <w:sz w:val="20"/>
              </w:rPr>
            </w:pPr>
            <w:r w:rsidRPr="0082136A">
              <w:rPr>
                <w:rFonts w:cs="Arial"/>
                <w:sz w:val="20"/>
              </w:rPr>
              <w:t>Manufacturer: ______________________________</w:t>
            </w:r>
          </w:p>
          <w:p w14:paraId="1C243CB9" w14:textId="77777777" w:rsidR="001B7173" w:rsidRPr="0082136A" w:rsidRDefault="001B7173" w:rsidP="00AA3B0F">
            <w:pPr>
              <w:rPr>
                <w:rFonts w:cs="Arial"/>
                <w:sz w:val="20"/>
              </w:rPr>
            </w:pPr>
            <w:r w:rsidRPr="0082136A">
              <w:rPr>
                <w:rFonts w:cs="Arial"/>
                <w:sz w:val="20"/>
              </w:rPr>
              <w:t>Model: ____________________________________</w:t>
            </w:r>
          </w:p>
          <w:p w14:paraId="353A38AF" w14:textId="77777777" w:rsidR="001B7173" w:rsidRPr="0082136A" w:rsidRDefault="001B7173" w:rsidP="00AA3B0F">
            <w:pPr>
              <w:rPr>
                <w:rFonts w:cs="Arial"/>
                <w:sz w:val="20"/>
              </w:rPr>
            </w:pPr>
            <w:r w:rsidRPr="0082136A">
              <w:rPr>
                <w:rFonts w:cs="Arial"/>
                <w:sz w:val="20"/>
              </w:rPr>
              <w:t>Lot/Serial Number: __________________________</w:t>
            </w:r>
          </w:p>
          <w:p w14:paraId="159D6340" w14:textId="77777777" w:rsidR="001B7173" w:rsidRPr="0082136A" w:rsidRDefault="001B7173" w:rsidP="00AA3B0F">
            <w:pPr>
              <w:rPr>
                <w:rFonts w:cs="Arial"/>
                <w:sz w:val="20"/>
              </w:rPr>
            </w:pPr>
          </w:p>
        </w:tc>
        <w:tc>
          <w:tcPr>
            <w:tcW w:w="1972" w:type="pct"/>
          </w:tcPr>
          <w:p w14:paraId="51F54147" w14:textId="77777777" w:rsidR="001B7173" w:rsidRPr="0082136A" w:rsidRDefault="001B7173" w:rsidP="00AA3B0F">
            <w:pPr>
              <w:rPr>
                <w:rFonts w:cs="Arial"/>
                <w:sz w:val="20"/>
              </w:rPr>
            </w:pPr>
            <w:r w:rsidRPr="0082136A">
              <w:rPr>
                <w:rFonts w:cs="Arial"/>
                <w:sz w:val="20"/>
              </w:rPr>
              <w:t>Date: ____________________  Time: ______________</w:t>
            </w:r>
          </w:p>
          <w:p w14:paraId="48D60F05" w14:textId="77777777" w:rsidR="001B7173" w:rsidRPr="0082136A" w:rsidRDefault="001B7173" w:rsidP="00AA3B0F">
            <w:pPr>
              <w:rPr>
                <w:rFonts w:cs="Arial"/>
                <w:sz w:val="20"/>
              </w:rPr>
            </w:pPr>
            <w:r w:rsidRPr="0082136A">
              <w:rPr>
                <w:rFonts w:cs="Arial"/>
                <w:sz w:val="20"/>
              </w:rPr>
              <w:t>Surveyor: _____________________________________</w:t>
            </w:r>
          </w:p>
          <w:p w14:paraId="570AFE91" w14:textId="77777777" w:rsidR="001B7173" w:rsidRPr="0082136A" w:rsidRDefault="001B7173" w:rsidP="00AA3B0F">
            <w:pPr>
              <w:rPr>
                <w:rFonts w:cs="Arial"/>
                <w:sz w:val="20"/>
              </w:rPr>
            </w:pPr>
            <w:r w:rsidRPr="0082136A">
              <w:rPr>
                <w:rFonts w:cs="Arial"/>
                <w:sz w:val="20"/>
              </w:rPr>
              <w:t>Organization: _________________________________</w:t>
            </w:r>
          </w:p>
          <w:p w14:paraId="5BD4F304" w14:textId="77777777" w:rsidR="001B7173" w:rsidRPr="0082136A" w:rsidRDefault="001B7173"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1"/>
        <w:gridCol w:w="2776"/>
        <w:gridCol w:w="2764"/>
        <w:gridCol w:w="4401"/>
      </w:tblGrid>
      <w:tr w:rsidR="00664277" w:rsidRPr="00A82B6B" w14:paraId="7B7DD877" w14:textId="77777777" w:rsidTr="00FB5836">
        <w:tc>
          <w:tcPr>
            <w:tcW w:w="7263" w:type="dxa"/>
            <w:gridSpan w:val="2"/>
          </w:tcPr>
          <w:p w14:paraId="3F96E96E" w14:textId="0FC53518" w:rsidR="00664277" w:rsidRPr="00FB5836" w:rsidRDefault="00664277">
            <w:pPr>
              <w:pStyle w:val="TableParagraph"/>
              <w:rPr>
                <w:rFonts w:eastAsia="Times New Roman"/>
                <w:b/>
                <w:bCs/>
              </w:rPr>
            </w:pPr>
            <w:r w:rsidRPr="00FB5836">
              <w:rPr>
                <w:b/>
                <w:bCs/>
              </w:rPr>
              <w:t>6.2.</w:t>
            </w:r>
            <w:r w:rsidR="007A75C0" w:rsidRPr="00FB5836">
              <w:rPr>
                <w:b/>
                <w:bCs/>
              </w:rPr>
              <w:t>7</w:t>
            </w:r>
            <w:r w:rsidRPr="00FB5836">
              <w:rPr>
                <w:b/>
                <w:bCs/>
              </w:rPr>
              <w:t>.4</w:t>
            </w:r>
            <w:r w:rsidRPr="00FB5836">
              <w:rPr>
                <w:b/>
                <w:bCs/>
              </w:rPr>
              <w:tab/>
              <w:t xml:space="preserve">Hot </w:t>
            </w:r>
            <w:r w:rsidR="00A82B6B" w:rsidRPr="00FB5836">
              <w:rPr>
                <w:b/>
                <w:bCs/>
              </w:rPr>
              <w:t>inflation test</w:t>
            </w:r>
          </w:p>
        </w:tc>
        <w:tc>
          <w:tcPr>
            <w:tcW w:w="7015" w:type="dxa"/>
            <w:gridSpan w:val="2"/>
          </w:tcPr>
          <w:p w14:paraId="1B85EA65" w14:textId="094CD72E" w:rsidR="00664277" w:rsidRPr="00FB5836" w:rsidRDefault="00664277">
            <w:pPr>
              <w:pStyle w:val="TableParagraph"/>
              <w:rPr>
                <w:rFonts w:eastAsia="Times New Roman"/>
                <w:b/>
                <w:bCs/>
              </w:rPr>
            </w:pPr>
            <w:r w:rsidRPr="00FB5836">
              <w:rPr>
                <w:b/>
                <w:bCs/>
              </w:rPr>
              <w:t>Regulations: LSA Code I/1.2 &amp; VI/6.2; MSC.81(70) 1/12.4.</w:t>
            </w:r>
            <w:r w:rsidR="00E7782C" w:rsidRPr="00FB5836">
              <w:rPr>
                <w:b/>
                <w:bCs/>
              </w:rPr>
              <w:t>5</w:t>
            </w:r>
          </w:p>
        </w:tc>
      </w:tr>
      <w:tr w:rsidR="00664277" w:rsidRPr="0082136A" w14:paraId="2DFB4810" w14:textId="77777777" w:rsidTr="00FB5836">
        <w:tc>
          <w:tcPr>
            <w:tcW w:w="4545" w:type="dxa"/>
          </w:tcPr>
          <w:p w14:paraId="25E63AC7" w14:textId="4A888133" w:rsidR="00664277" w:rsidRPr="0082136A" w:rsidRDefault="002B11A1" w:rsidP="002B11A1">
            <w:pPr>
              <w:pStyle w:val="TableParagraph"/>
              <w:jc w:val="center"/>
              <w:rPr>
                <w:rFonts w:eastAsia="Times New Roman"/>
              </w:rPr>
            </w:pPr>
            <w:r>
              <w:t>Test Procedure</w:t>
            </w:r>
          </w:p>
        </w:tc>
        <w:tc>
          <w:tcPr>
            <w:tcW w:w="5424" w:type="dxa"/>
            <w:gridSpan w:val="2"/>
          </w:tcPr>
          <w:p w14:paraId="0C69AD5A" w14:textId="71D154FF" w:rsidR="00664277" w:rsidRPr="0082136A" w:rsidRDefault="002B11A1" w:rsidP="002B11A1">
            <w:pPr>
              <w:pStyle w:val="TableParagraph"/>
              <w:jc w:val="center"/>
              <w:rPr>
                <w:rFonts w:eastAsia="Times New Roman"/>
              </w:rPr>
            </w:pPr>
            <w:r>
              <w:t>Acceptance Criteria</w:t>
            </w:r>
          </w:p>
        </w:tc>
        <w:tc>
          <w:tcPr>
            <w:tcW w:w="4309" w:type="dxa"/>
          </w:tcPr>
          <w:p w14:paraId="4D2C0CFE" w14:textId="06B6A1D1" w:rsidR="00664277" w:rsidRPr="0082136A" w:rsidRDefault="002B11A1" w:rsidP="002B11A1">
            <w:pPr>
              <w:pStyle w:val="TableParagraph"/>
              <w:jc w:val="center"/>
              <w:rPr>
                <w:rFonts w:eastAsia="Times New Roman"/>
              </w:rPr>
            </w:pPr>
            <w:r>
              <w:t>Significant Test Data</w:t>
            </w:r>
          </w:p>
        </w:tc>
      </w:tr>
      <w:tr w:rsidR="00664277" w:rsidRPr="0082136A" w14:paraId="1F5F2913" w14:textId="77777777" w:rsidTr="00FB5836">
        <w:trPr>
          <w:trHeight w:val="6935"/>
        </w:trPr>
        <w:tc>
          <w:tcPr>
            <w:tcW w:w="4545" w:type="dxa"/>
          </w:tcPr>
          <w:p w14:paraId="1C0854D9" w14:textId="5175B376" w:rsidR="00664277" w:rsidRPr="0082136A" w:rsidRDefault="00664277">
            <w:pPr>
              <w:pStyle w:val="TableParagraph"/>
              <w:rPr>
                <w:rFonts w:eastAsia="Times New Roman"/>
              </w:rPr>
            </w:pPr>
            <w:r w:rsidRPr="0082136A">
              <w:t>Marine Evacuation Platform, if fitted:</w:t>
            </w:r>
          </w:p>
          <w:p w14:paraId="06ABC3CE" w14:textId="77777777" w:rsidR="00664277" w:rsidRPr="0082136A" w:rsidRDefault="00664277">
            <w:pPr>
              <w:pStyle w:val="TableParagraph"/>
            </w:pPr>
          </w:p>
          <w:p w14:paraId="06836771" w14:textId="2099C83C" w:rsidR="00664277" w:rsidRPr="0082136A" w:rsidRDefault="00664277">
            <w:pPr>
              <w:pStyle w:val="TableParagraph"/>
              <w:rPr>
                <w:rFonts w:eastAsia="Times New Roman"/>
              </w:rPr>
            </w:pPr>
            <w:r w:rsidRPr="0082136A">
              <w:t>The platform with its inflation system should be placed in a hot chamber at a temperature of +65</w:t>
            </w:r>
            <w:r w:rsidR="002E0670" w:rsidRPr="0082136A">
              <w:rPr>
                <w:vertAlign w:val="superscript"/>
              </w:rPr>
              <w:t>0</w:t>
            </w:r>
            <w:r w:rsidRPr="0082136A">
              <w:t>C for not less than 7 hours.</w:t>
            </w:r>
          </w:p>
        </w:tc>
        <w:tc>
          <w:tcPr>
            <w:tcW w:w="5424" w:type="dxa"/>
            <w:gridSpan w:val="2"/>
          </w:tcPr>
          <w:p w14:paraId="7A2416F7" w14:textId="77777777" w:rsidR="00664277" w:rsidRPr="0082136A" w:rsidRDefault="00664277">
            <w:pPr>
              <w:pStyle w:val="TableParagraph"/>
              <w:rPr>
                <w:rFonts w:eastAsia="Times New Roman"/>
              </w:rPr>
            </w:pPr>
            <w:r w:rsidRPr="0082136A">
              <w:t>On being inflated the pressure relief valves on the platform should be of sufficient capacity to prevent pressure in excess of twice the designed working pressure.</w:t>
            </w:r>
          </w:p>
          <w:p w14:paraId="5591F56B" w14:textId="77777777" w:rsidR="00664277" w:rsidRPr="0082136A" w:rsidRDefault="00664277">
            <w:pPr>
              <w:pStyle w:val="TableParagraph"/>
            </w:pPr>
          </w:p>
          <w:p w14:paraId="5B80F518" w14:textId="77777777" w:rsidR="00664277" w:rsidRPr="0082136A" w:rsidRDefault="00664277">
            <w:pPr>
              <w:pStyle w:val="TableParagraph"/>
              <w:rPr>
                <w:rFonts w:eastAsia="Times New Roman"/>
              </w:rPr>
            </w:pPr>
            <w:r w:rsidRPr="0082136A">
              <w:t>The passage and components should show no sign of cracking, seam slippage or other defects.</w:t>
            </w:r>
          </w:p>
          <w:p w14:paraId="7D4770C8" w14:textId="77777777" w:rsidR="00664277" w:rsidRPr="0082136A" w:rsidRDefault="00664277">
            <w:pPr>
              <w:pStyle w:val="TableParagraph"/>
            </w:pPr>
          </w:p>
          <w:p w14:paraId="38BEAB68" w14:textId="77777777" w:rsidR="00664277" w:rsidRPr="0082136A" w:rsidRDefault="00664277">
            <w:pPr>
              <w:pStyle w:val="TableParagraph"/>
              <w:rPr>
                <w:rFonts w:eastAsia="Times New Roman"/>
              </w:rPr>
            </w:pPr>
            <w:r w:rsidRPr="0082136A">
              <w:t>The maximum pressure achieved during the hot should align with the Pressure Relief Valves Lifting and Re-seat pressures.</w:t>
            </w:r>
          </w:p>
          <w:p w14:paraId="05C28D47" w14:textId="77777777" w:rsidR="00664277" w:rsidRPr="0082136A" w:rsidRDefault="00664277">
            <w:pPr>
              <w:pStyle w:val="TableParagraph"/>
            </w:pPr>
          </w:p>
          <w:p w14:paraId="13B27DC4" w14:textId="77777777" w:rsidR="00664277" w:rsidRPr="0082136A" w:rsidRDefault="00664277">
            <w:pPr>
              <w:pStyle w:val="TableParagraph"/>
            </w:pPr>
          </w:p>
          <w:p w14:paraId="418F78AF" w14:textId="4FD9AB69" w:rsidR="00664277" w:rsidRPr="0082136A" w:rsidRDefault="00664277">
            <w:pPr>
              <w:pStyle w:val="TableParagraph"/>
              <w:rPr>
                <w:rFonts w:eastAsia="Times New Roman"/>
              </w:rPr>
            </w:pPr>
            <w:r w:rsidRPr="0082136A">
              <w:t>(The inflation system should be identical to the system described in 6.2.6.3 above)</w:t>
            </w:r>
          </w:p>
        </w:tc>
        <w:tc>
          <w:tcPr>
            <w:tcW w:w="4309" w:type="dxa"/>
          </w:tcPr>
          <w:p w14:paraId="3815990E" w14:textId="77777777" w:rsidR="00664277" w:rsidRPr="0082136A" w:rsidRDefault="00664277" w:rsidP="00FB5836">
            <w:pPr>
              <w:pStyle w:val="ListParagraph"/>
              <w:widowControl w:val="0"/>
              <w:numPr>
                <w:ilvl w:val="0"/>
                <w:numId w:val="17"/>
              </w:numPr>
              <w:tabs>
                <w:tab w:val="clear" w:pos="851"/>
                <w:tab w:val="left" w:pos="721"/>
                <w:tab w:val="left" w:pos="3596"/>
              </w:tabs>
              <w:spacing w:before="94"/>
              <w:ind w:left="361" w:right="166" w:hanging="262"/>
              <w:contextualSpacing w:val="0"/>
              <w:rPr>
                <w:rFonts w:cs="Arial"/>
                <w:sz w:val="20"/>
              </w:rPr>
            </w:pPr>
            <w:r w:rsidRPr="0082136A">
              <w:rPr>
                <w:rFonts w:cs="Arial"/>
                <w:sz w:val="20"/>
              </w:rPr>
              <w:t xml:space="preserve">Hot temperature </w:t>
            </w:r>
            <w:r w:rsidRPr="0082136A">
              <w:rPr>
                <w:rFonts w:cs="Arial"/>
                <w:sz w:val="20"/>
                <w:u w:val="single" w:color="000000"/>
              </w:rPr>
              <w:tab/>
              <w:t xml:space="preserve"> </w:t>
            </w:r>
            <w:r w:rsidRPr="0082136A">
              <w:rPr>
                <w:rFonts w:cs="Arial"/>
                <w:sz w:val="20"/>
                <w:vertAlign w:val="superscript"/>
              </w:rPr>
              <w:t>0</w:t>
            </w:r>
            <w:r w:rsidRPr="0082136A">
              <w:rPr>
                <w:rFonts w:cs="Arial"/>
                <w:sz w:val="20"/>
              </w:rPr>
              <w:t>C</w:t>
            </w:r>
          </w:p>
          <w:p w14:paraId="2F9D92DE" w14:textId="35AB6607" w:rsidR="00664277" w:rsidRPr="0082136A" w:rsidRDefault="00664277">
            <w:pPr>
              <w:pStyle w:val="TableParagraph"/>
            </w:pPr>
            <w:r w:rsidRPr="0082136A">
              <w:t>Time in</w:t>
            </w:r>
            <w:r w:rsidRPr="0082136A">
              <w:rPr>
                <w:u w:val="single" w:color="000000"/>
              </w:rPr>
              <w:tab/>
            </w:r>
            <w:r w:rsidR="007509B1">
              <w:rPr>
                <w:u w:val="single" w:color="000000"/>
              </w:rPr>
              <w:t xml:space="preserve">              </w:t>
            </w:r>
            <w:r w:rsidRPr="0082136A">
              <w:t xml:space="preserve">Time out </w:t>
            </w:r>
            <w:r w:rsidRPr="0082136A">
              <w:rPr>
                <w:u w:val="single" w:color="000000"/>
              </w:rPr>
              <w:t xml:space="preserve"> </w:t>
            </w:r>
            <w:r w:rsidRPr="0082136A">
              <w:rPr>
                <w:u w:val="single" w:color="000000"/>
              </w:rPr>
              <w:tab/>
            </w:r>
            <w:r w:rsidRPr="0082136A">
              <w:rPr>
                <w:u w:val="single" w:color="000000"/>
              </w:rPr>
              <w:tab/>
            </w:r>
          </w:p>
          <w:p w14:paraId="4B180DE3" w14:textId="77777777" w:rsidR="00664277" w:rsidRPr="0082136A" w:rsidRDefault="00664277">
            <w:pPr>
              <w:pStyle w:val="TableParagraph"/>
              <w:rPr>
                <w:rFonts w:eastAsia="Times New Roman"/>
              </w:rPr>
            </w:pPr>
            <w:r w:rsidRPr="0082136A">
              <w:t>Hours in chamber</w:t>
            </w:r>
            <w:r w:rsidRPr="0082136A">
              <w:rPr>
                <w:u w:val="single" w:color="000000"/>
              </w:rPr>
              <w:tab/>
            </w:r>
            <w:r w:rsidRPr="0082136A">
              <w:rPr>
                <w:u w:val="single" w:color="000000"/>
              </w:rPr>
              <w:tab/>
            </w:r>
            <w:r w:rsidRPr="0082136A">
              <w:t>@ +65</w:t>
            </w:r>
            <w:r w:rsidRPr="0082136A">
              <w:rPr>
                <w:vertAlign w:val="superscript"/>
              </w:rPr>
              <w:t>0</w:t>
            </w:r>
            <w:r w:rsidRPr="0082136A">
              <w:t>C</w:t>
            </w:r>
          </w:p>
          <w:p w14:paraId="74D9A2FD" w14:textId="77777777" w:rsidR="00664277" w:rsidRPr="0082136A" w:rsidRDefault="00664277">
            <w:pPr>
              <w:pStyle w:val="TableParagraph"/>
            </w:pPr>
          </w:p>
          <w:p w14:paraId="5C4EC8D5" w14:textId="77777777" w:rsidR="00664277" w:rsidRPr="0082136A" w:rsidRDefault="00664277" w:rsidP="00F457B3">
            <w:pPr>
              <w:pStyle w:val="ListParagraph"/>
              <w:widowControl w:val="0"/>
              <w:numPr>
                <w:ilvl w:val="0"/>
                <w:numId w:val="17"/>
              </w:numPr>
              <w:tabs>
                <w:tab w:val="clear" w:pos="851"/>
                <w:tab w:val="left" w:pos="721"/>
                <w:tab w:val="left" w:pos="2570"/>
                <w:tab w:val="left" w:pos="2600"/>
              </w:tabs>
              <w:spacing w:line="245" w:lineRule="auto"/>
              <w:ind w:left="361" w:right="166" w:hanging="262"/>
              <w:contextualSpacing w:val="0"/>
              <w:rPr>
                <w:rFonts w:cs="Arial"/>
                <w:sz w:val="20"/>
              </w:rPr>
            </w:pPr>
            <w:r w:rsidRPr="0082136A">
              <w:rPr>
                <w:rFonts w:cs="Arial"/>
                <w:sz w:val="20"/>
              </w:rPr>
              <w:t xml:space="preserve">Design WP   </w:t>
            </w:r>
            <w:r w:rsidRPr="0082136A">
              <w:rPr>
                <w:rFonts w:cs="Arial"/>
                <w:sz w:val="20"/>
                <w:u w:val="single" w:color="000000"/>
              </w:rPr>
              <w:t xml:space="preserve"> </w:t>
            </w:r>
            <w:r w:rsidRPr="0082136A">
              <w:rPr>
                <w:rFonts w:cs="Arial"/>
                <w:sz w:val="20"/>
                <w:u w:val="single" w:color="000000"/>
              </w:rPr>
              <w:tab/>
            </w:r>
            <w:r w:rsidRPr="0082136A">
              <w:rPr>
                <w:rFonts w:cs="Arial"/>
                <w:sz w:val="20"/>
                <w:u w:val="single" w:color="000000"/>
              </w:rPr>
              <w:tab/>
            </w:r>
            <w:r w:rsidRPr="0082136A">
              <w:rPr>
                <w:rFonts w:cs="Arial"/>
                <w:sz w:val="20"/>
              </w:rPr>
              <w:t xml:space="preserve"> </w:t>
            </w:r>
          </w:p>
          <w:p w14:paraId="557B7635" w14:textId="77777777" w:rsidR="00664277" w:rsidRPr="0082136A" w:rsidRDefault="00664277" w:rsidP="00F457B3">
            <w:pPr>
              <w:pStyle w:val="ListParagraph"/>
              <w:tabs>
                <w:tab w:val="left" w:pos="721"/>
                <w:tab w:val="left" w:pos="2570"/>
                <w:tab w:val="left" w:pos="2600"/>
              </w:tabs>
              <w:spacing w:line="245" w:lineRule="auto"/>
              <w:ind w:left="361" w:right="166"/>
              <w:rPr>
                <w:rFonts w:cs="Arial"/>
                <w:sz w:val="20"/>
              </w:rPr>
            </w:pPr>
            <w:r w:rsidRPr="0082136A">
              <w:rPr>
                <w:rFonts w:cs="Arial"/>
                <w:sz w:val="20"/>
              </w:rPr>
              <w:t xml:space="preserve">2 x Design WP </w:t>
            </w:r>
            <w:r w:rsidRPr="0082136A">
              <w:rPr>
                <w:rFonts w:cs="Arial"/>
                <w:sz w:val="20"/>
                <w:u w:val="single" w:color="000000"/>
              </w:rPr>
              <w:t xml:space="preserve"> </w:t>
            </w:r>
            <w:r w:rsidRPr="0082136A">
              <w:rPr>
                <w:rFonts w:cs="Arial"/>
                <w:sz w:val="20"/>
                <w:u w:val="single" w:color="000000"/>
              </w:rPr>
              <w:tab/>
              <w:t xml:space="preserve"> </w:t>
            </w:r>
          </w:p>
          <w:p w14:paraId="7C72BF7E" w14:textId="77777777" w:rsidR="00664277" w:rsidRPr="0082136A" w:rsidRDefault="00664277">
            <w:pPr>
              <w:pStyle w:val="TableParagraph"/>
            </w:pPr>
          </w:p>
          <w:p w14:paraId="592948B9" w14:textId="77777777" w:rsidR="00664277" w:rsidRPr="0082136A" w:rsidRDefault="00664277" w:rsidP="00F457B3">
            <w:pPr>
              <w:pStyle w:val="ListParagraph"/>
              <w:widowControl w:val="0"/>
              <w:numPr>
                <w:ilvl w:val="0"/>
                <w:numId w:val="17"/>
              </w:numPr>
              <w:tabs>
                <w:tab w:val="clear" w:pos="851"/>
                <w:tab w:val="left" w:pos="721"/>
                <w:tab w:val="left" w:pos="2840"/>
              </w:tabs>
              <w:ind w:left="361" w:right="166" w:hanging="262"/>
              <w:contextualSpacing w:val="0"/>
              <w:rPr>
                <w:rFonts w:cs="Arial"/>
                <w:sz w:val="20"/>
              </w:rPr>
            </w:pPr>
            <w:r w:rsidRPr="0082136A">
              <w:rPr>
                <w:rFonts w:cs="Arial"/>
                <w:sz w:val="20"/>
              </w:rPr>
              <w:t>System usable</w:t>
            </w:r>
            <w:r w:rsidRPr="0082136A">
              <w:rPr>
                <w:rFonts w:cs="Arial"/>
                <w:sz w:val="20"/>
                <w:u w:val="single" w:color="000000"/>
              </w:rPr>
              <w:tab/>
            </w:r>
            <w:r w:rsidRPr="0082136A">
              <w:rPr>
                <w:rFonts w:cs="Arial"/>
                <w:sz w:val="20"/>
              </w:rPr>
              <w:t>min</w:t>
            </w:r>
          </w:p>
          <w:p w14:paraId="1FD7B61A" w14:textId="77777777" w:rsidR="00664277" w:rsidRPr="0082136A" w:rsidRDefault="00664277">
            <w:pPr>
              <w:pStyle w:val="TableParagraph"/>
            </w:pPr>
          </w:p>
          <w:p w14:paraId="3171D591" w14:textId="77777777" w:rsidR="00664277" w:rsidRPr="0082136A" w:rsidRDefault="00664277" w:rsidP="00F457B3">
            <w:pPr>
              <w:pStyle w:val="ListParagraph"/>
              <w:widowControl w:val="0"/>
              <w:numPr>
                <w:ilvl w:val="0"/>
                <w:numId w:val="17"/>
              </w:numPr>
              <w:tabs>
                <w:tab w:val="clear" w:pos="851"/>
                <w:tab w:val="left" w:pos="721"/>
              </w:tabs>
              <w:ind w:left="361" w:right="166" w:hanging="262"/>
              <w:contextualSpacing w:val="0"/>
              <w:rPr>
                <w:rFonts w:cs="Arial"/>
                <w:sz w:val="20"/>
              </w:rPr>
            </w:pPr>
            <w:r w:rsidRPr="0082136A">
              <w:rPr>
                <w:rFonts w:cs="Arial"/>
                <w:sz w:val="20"/>
              </w:rPr>
              <w:t>Time to reach working pressure</w:t>
            </w:r>
          </w:p>
          <w:p w14:paraId="771AF882" w14:textId="77777777" w:rsidR="00664277" w:rsidRPr="0082136A" w:rsidRDefault="00664277" w:rsidP="00F457B3">
            <w:pPr>
              <w:pStyle w:val="ListParagraph"/>
              <w:tabs>
                <w:tab w:val="left" w:pos="721"/>
              </w:tabs>
              <w:ind w:left="361" w:right="166" w:hanging="262"/>
              <w:rPr>
                <w:rFonts w:cs="Arial"/>
                <w:sz w:val="20"/>
              </w:rPr>
            </w:pPr>
          </w:p>
          <w:p w14:paraId="60BC9573" w14:textId="63E7BCA0" w:rsidR="00664277" w:rsidRPr="0082136A" w:rsidRDefault="00664277" w:rsidP="00F457B3">
            <w:pPr>
              <w:pStyle w:val="ListParagraph"/>
              <w:widowControl w:val="0"/>
              <w:numPr>
                <w:ilvl w:val="0"/>
                <w:numId w:val="17"/>
              </w:numPr>
              <w:tabs>
                <w:tab w:val="clear" w:pos="851"/>
                <w:tab w:val="left" w:pos="721"/>
              </w:tabs>
              <w:ind w:left="361" w:right="166" w:hanging="262"/>
              <w:contextualSpacing w:val="0"/>
              <w:rPr>
                <w:rFonts w:cs="Arial"/>
                <w:sz w:val="20"/>
              </w:rPr>
            </w:pPr>
            <w:r w:rsidRPr="0082136A">
              <w:rPr>
                <w:rFonts w:cs="Arial"/>
                <w:sz w:val="20"/>
              </w:rPr>
              <w:t>Pressure relief valves blowing at:</w:t>
            </w:r>
          </w:p>
          <w:p w14:paraId="3DBE514B" w14:textId="77777777" w:rsidR="00664277" w:rsidRPr="0082136A" w:rsidRDefault="00664277" w:rsidP="00F457B3">
            <w:pPr>
              <w:pStyle w:val="ListParagraph"/>
              <w:tabs>
                <w:tab w:val="left" w:pos="721"/>
              </w:tabs>
              <w:ind w:left="361" w:right="166" w:hanging="262"/>
              <w:rPr>
                <w:rFonts w:cs="Arial"/>
                <w:sz w:val="20"/>
              </w:rPr>
            </w:pPr>
          </w:p>
          <w:p w14:paraId="49416F08" w14:textId="77777777" w:rsidR="00664277" w:rsidRPr="0082136A" w:rsidRDefault="00664277" w:rsidP="00F457B3">
            <w:pPr>
              <w:pStyle w:val="ListParagraph"/>
              <w:widowControl w:val="0"/>
              <w:numPr>
                <w:ilvl w:val="0"/>
                <w:numId w:val="17"/>
              </w:numPr>
              <w:tabs>
                <w:tab w:val="clear" w:pos="851"/>
                <w:tab w:val="left" w:pos="721"/>
              </w:tabs>
              <w:ind w:left="361" w:right="166" w:hanging="262"/>
              <w:contextualSpacing w:val="0"/>
              <w:rPr>
                <w:rFonts w:cs="Arial"/>
                <w:sz w:val="20"/>
              </w:rPr>
            </w:pPr>
            <w:r w:rsidRPr="0082136A">
              <w:rPr>
                <w:rFonts w:cs="Arial"/>
                <w:sz w:val="20"/>
              </w:rPr>
              <w:t>Max Pressures reached in buoyancy tubes and time.</w:t>
            </w:r>
          </w:p>
          <w:p w14:paraId="6E4D5601" w14:textId="77777777" w:rsidR="00664277" w:rsidRPr="0082136A" w:rsidRDefault="00664277" w:rsidP="00F457B3">
            <w:pPr>
              <w:pStyle w:val="ListParagraph"/>
              <w:rPr>
                <w:rFonts w:cs="Arial"/>
                <w:sz w:val="20"/>
              </w:rPr>
            </w:pPr>
          </w:p>
          <w:p w14:paraId="27E944DF" w14:textId="77777777" w:rsidR="00664277" w:rsidRPr="0082136A" w:rsidRDefault="00664277" w:rsidP="00F457B3">
            <w:pPr>
              <w:tabs>
                <w:tab w:val="left" w:pos="486"/>
              </w:tabs>
              <w:ind w:left="91"/>
              <w:rPr>
                <w:rFonts w:cs="Arial"/>
                <w:sz w:val="20"/>
              </w:rPr>
            </w:pPr>
            <w:r w:rsidRPr="0082136A">
              <w:rPr>
                <w:rFonts w:cs="Arial"/>
                <w:sz w:val="20"/>
              </w:rPr>
              <w:t>Comments/Observations</w:t>
            </w:r>
          </w:p>
          <w:p w14:paraId="3B03F70E" w14:textId="77777777" w:rsidR="00664277" w:rsidRPr="0082136A" w:rsidRDefault="00664277">
            <w:pPr>
              <w:pStyle w:val="TableParagraph"/>
            </w:pPr>
          </w:p>
          <w:p w14:paraId="222997F9" w14:textId="77777777" w:rsidR="00664277" w:rsidRPr="0082136A" w:rsidRDefault="00664277">
            <w:pPr>
              <w:pStyle w:val="TableParagraph"/>
            </w:pPr>
          </w:p>
          <w:p w14:paraId="30B7F4AA" w14:textId="77777777" w:rsidR="00664277" w:rsidRPr="0082136A" w:rsidRDefault="00664277">
            <w:pPr>
              <w:pStyle w:val="TableParagraph"/>
            </w:pPr>
          </w:p>
          <w:p w14:paraId="1C31E2FE" w14:textId="77777777" w:rsidR="00664277" w:rsidRPr="0082136A" w:rsidRDefault="00664277">
            <w:pPr>
              <w:pStyle w:val="TableParagraph"/>
            </w:pPr>
          </w:p>
          <w:p w14:paraId="606DB9BC" w14:textId="77777777" w:rsidR="001B7173" w:rsidRDefault="001B7173"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40DDFDD2" w14:textId="444BE441" w:rsidR="00664277" w:rsidRPr="0082136A" w:rsidRDefault="00664277">
            <w:pPr>
              <w:pStyle w:val="TableParagraph"/>
            </w:pPr>
          </w:p>
        </w:tc>
      </w:tr>
    </w:tbl>
    <w:p w14:paraId="1AC6B9C9"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300957" w:rsidRPr="0082136A" w14:paraId="57D47D0E" w14:textId="77777777" w:rsidTr="00FB5836">
        <w:tc>
          <w:tcPr>
            <w:tcW w:w="894" w:type="pct"/>
            <w:vAlign w:val="center"/>
          </w:tcPr>
          <w:p w14:paraId="6DD51840" w14:textId="77777777" w:rsidR="00300957" w:rsidRPr="0082136A" w:rsidRDefault="00300957" w:rsidP="00A31AA8">
            <w:pPr>
              <w:jc w:val="left"/>
              <w:rPr>
                <w:rFonts w:cs="Arial"/>
                <w:b/>
                <w:sz w:val="20"/>
              </w:rPr>
            </w:pPr>
            <w:r>
              <w:rPr>
                <w:rFonts w:cs="Arial"/>
                <w:b/>
                <w:sz w:val="20"/>
              </w:rPr>
              <w:t>Marine evacuation systems</w:t>
            </w:r>
          </w:p>
        </w:tc>
        <w:tc>
          <w:tcPr>
            <w:tcW w:w="2134" w:type="pct"/>
          </w:tcPr>
          <w:p w14:paraId="23103C46" w14:textId="77777777" w:rsidR="00300957" w:rsidRPr="0082136A" w:rsidRDefault="00300957" w:rsidP="00B4442F">
            <w:pPr>
              <w:rPr>
                <w:rFonts w:cs="Arial"/>
                <w:sz w:val="20"/>
              </w:rPr>
            </w:pPr>
            <w:r w:rsidRPr="0082136A">
              <w:rPr>
                <w:rFonts w:cs="Arial"/>
                <w:sz w:val="20"/>
              </w:rPr>
              <w:t>Manufacturer: ______________________________</w:t>
            </w:r>
          </w:p>
          <w:p w14:paraId="40E507FF" w14:textId="77777777" w:rsidR="00300957" w:rsidRPr="0082136A" w:rsidRDefault="00300957" w:rsidP="00B4442F">
            <w:pPr>
              <w:rPr>
                <w:rFonts w:cs="Arial"/>
                <w:sz w:val="20"/>
              </w:rPr>
            </w:pPr>
            <w:r w:rsidRPr="0082136A">
              <w:rPr>
                <w:rFonts w:cs="Arial"/>
                <w:sz w:val="20"/>
              </w:rPr>
              <w:t>Model: ____________________________________</w:t>
            </w:r>
          </w:p>
          <w:p w14:paraId="2D708ED0" w14:textId="77777777" w:rsidR="00300957" w:rsidRPr="0082136A" w:rsidRDefault="00300957" w:rsidP="00B4442F">
            <w:pPr>
              <w:rPr>
                <w:rFonts w:cs="Arial"/>
                <w:sz w:val="20"/>
              </w:rPr>
            </w:pPr>
            <w:r w:rsidRPr="0082136A">
              <w:rPr>
                <w:rFonts w:cs="Arial"/>
                <w:sz w:val="20"/>
              </w:rPr>
              <w:t>Lot/Serial Number: __________________________</w:t>
            </w:r>
          </w:p>
          <w:p w14:paraId="52239ED9" w14:textId="77777777" w:rsidR="00300957" w:rsidRPr="0082136A" w:rsidRDefault="00300957" w:rsidP="00B4442F">
            <w:pPr>
              <w:rPr>
                <w:rFonts w:cs="Arial"/>
                <w:sz w:val="20"/>
              </w:rPr>
            </w:pPr>
          </w:p>
        </w:tc>
        <w:tc>
          <w:tcPr>
            <w:tcW w:w="1972" w:type="pct"/>
          </w:tcPr>
          <w:p w14:paraId="3B91CA24" w14:textId="77777777" w:rsidR="00300957" w:rsidRPr="0082136A" w:rsidRDefault="00300957" w:rsidP="00B4442F">
            <w:pPr>
              <w:rPr>
                <w:rFonts w:cs="Arial"/>
                <w:sz w:val="20"/>
              </w:rPr>
            </w:pPr>
            <w:r w:rsidRPr="0082136A">
              <w:rPr>
                <w:rFonts w:cs="Arial"/>
                <w:sz w:val="20"/>
              </w:rPr>
              <w:t>Date: ____________________  Time: ______________</w:t>
            </w:r>
          </w:p>
          <w:p w14:paraId="6304A2B7" w14:textId="77777777" w:rsidR="00300957" w:rsidRPr="0082136A" w:rsidRDefault="00300957" w:rsidP="00B4442F">
            <w:pPr>
              <w:rPr>
                <w:rFonts w:cs="Arial"/>
                <w:sz w:val="20"/>
              </w:rPr>
            </w:pPr>
            <w:r w:rsidRPr="0082136A">
              <w:rPr>
                <w:rFonts w:cs="Arial"/>
                <w:sz w:val="20"/>
              </w:rPr>
              <w:t>Surveyor: _____________________________________</w:t>
            </w:r>
          </w:p>
          <w:p w14:paraId="43E325F0" w14:textId="77777777" w:rsidR="00300957" w:rsidRPr="0082136A" w:rsidRDefault="00300957" w:rsidP="00B4442F">
            <w:pPr>
              <w:rPr>
                <w:rFonts w:cs="Arial"/>
                <w:sz w:val="20"/>
              </w:rPr>
            </w:pPr>
            <w:r w:rsidRPr="0082136A">
              <w:rPr>
                <w:rFonts w:cs="Arial"/>
                <w:sz w:val="20"/>
              </w:rPr>
              <w:t>Organization: _________________________________</w:t>
            </w:r>
          </w:p>
          <w:p w14:paraId="7C3351C2" w14:textId="77777777" w:rsidR="00300957" w:rsidRPr="0082136A" w:rsidRDefault="00300957" w:rsidP="00B4442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1"/>
        <w:gridCol w:w="2581"/>
        <w:gridCol w:w="2125"/>
        <w:gridCol w:w="5235"/>
      </w:tblGrid>
      <w:tr w:rsidR="00664277" w:rsidRPr="00A82B6B" w14:paraId="411AF21A" w14:textId="77777777" w:rsidTr="00FB5836">
        <w:tc>
          <w:tcPr>
            <w:tcW w:w="7225" w:type="dxa"/>
            <w:gridSpan w:val="2"/>
          </w:tcPr>
          <w:p w14:paraId="0696AA62" w14:textId="276A870D" w:rsidR="00664277" w:rsidRPr="00FB5836" w:rsidRDefault="00664277" w:rsidP="007A75C0">
            <w:pPr>
              <w:pStyle w:val="TableParagraph"/>
              <w:rPr>
                <w:rFonts w:eastAsia="Times New Roman"/>
                <w:b/>
                <w:bCs/>
              </w:rPr>
            </w:pPr>
            <w:r w:rsidRPr="00FB5836">
              <w:rPr>
                <w:b/>
                <w:bCs/>
              </w:rPr>
              <w:t>6.2.</w:t>
            </w:r>
            <w:r w:rsidR="007A75C0" w:rsidRPr="00FB5836">
              <w:rPr>
                <w:b/>
                <w:bCs/>
              </w:rPr>
              <w:t>7.5</w:t>
            </w:r>
            <w:r w:rsidRPr="00FB5836">
              <w:rPr>
                <w:b/>
                <w:bCs/>
              </w:rPr>
              <w:tab/>
            </w:r>
            <w:r w:rsidR="00A82B6B">
              <w:rPr>
                <w:b/>
                <w:bCs/>
              </w:rPr>
              <w:t>Three</w:t>
            </w:r>
            <w:r w:rsidR="00A82B6B" w:rsidRPr="00FB5836">
              <w:rPr>
                <w:b/>
                <w:bCs/>
              </w:rPr>
              <w:t xml:space="preserve"> </w:t>
            </w:r>
            <w:r w:rsidR="00A82B6B" w:rsidRPr="00A82B6B">
              <w:rPr>
                <w:b/>
                <w:bCs/>
              </w:rPr>
              <w:t>times overpressure test</w:t>
            </w:r>
          </w:p>
        </w:tc>
        <w:tc>
          <w:tcPr>
            <w:tcW w:w="7363" w:type="dxa"/>
            <w:gridSpan w:val="2"/>
          </w:tcPr>
          <w:p w14:paraId="5D131BB6" w14:textId="4C3C39D0" w:rsidR="00664277" w:rsidRPr="00FB5836" w:rsidRDefault="00664277">
            <w:pPr>
              <w:pStyle w:val="TableParagraph"/>
              <w:rPr>
                <w:rFonts w:eastAsia="Times New Roman"/>
                <w:b/>
                <w:bCs/>
              </w:rPr>
            </w:pPr>
            <w:r w:rsidRPr="00FB5836">
              <w:rPr>
                <w:b/>
                <w:bCs/>
              </w:rPr>
              <w:t>Regulations: LSA Code I/1.2 &amp; VI/6.2; MSC.81(70) 1/ 5.17.7, 5.17.8 &amp; 12.4.6</w:t>
            </w:r>
          </w:p>
        </w:tc>
      </w:tr>
      <w:tr w:rsidR="00664277" w:rsidRPr="0082136A" w14:paraId="04F94D5E" w14:textId="77777777" w:rsidTr="00FB5836">
        <w:tc>
          <w:tcPr>
            <w:tcW w:w="4643" w:type="dxa"/>
          </w:tcPr>
          <w:p w14:paraId="41C6B93F" w14:textId="3CCBB312" w:rsidR="00664277" w:rsidRPr="0082136A" w:rsidRDefault="002B11A1" w:rsidP="002B11A1">
            <w:pPr>
              <w:pStyle w:val="TableParagraph"/>
              <w:jc w:val="center"/>
              <w:rPr>
                <w:rFonts w:eastAsia="Times New Roman"/>
              </w:rPr>
            </w:pPr>
            <w:r>
              <w:t>Test Procedure</w:t>
            </w:r>
          </w:p>
        </w:tc>
        <w:tc>
          <w:tcPr>
            <w:tcW w:w="4708" w:type="dxa"/>
            <w:gridSpan w:val="2"/>
          </w:tcPr>
          <w:p w14:paraId="7FBD6BA4" w14:textId="6DA19FF7" w:rsidR="00664277" w:rsidRPr="0082136A" w:rsidRDefault="002B11A1" w:rsidP="002B11A1">
            <w:pPr>
              <w:pStyle w:val="TableParagraph"/>
              <w:jc w:val="center"/>
              <w:rPr>
                <w:rFonts w:eastAsia="Times New Roman"/>
              </w:rPr>
            </w:pPr>
            <w:r>
              <w:t>Acceptance Criteria</w:t>
            </w:r>
          </w:p>
        </w:tc>
        <w:tc>
          <w:tcPr>
            <w:tcW w:w="5237" w:type="dxa"/>
          </w:tcPr>
          <w:p w14:paraId="20D776E7" w14:textId="6C82AC2E" w:rsidR="00664277" w:rsidRPr="0082136A" w:rsidRDefault="002B11A1" w:rsidP="002B11A1">
            <w:pPr>
              <w:pStyle w:val="TableParagraph"/>
              <w:jc w:val="center"/>
              <w:rPr>
                <w:rFonts w:eastAsia="Times New Roman"/>
              </w:rPr>
            </w:pPr>
            <w:r>
              <w:t>Significant Test Data</w:t>
            </w:r>
          </w:p>
        </w:tc>
      </w:tr>
      <w:tr w:rsidR="00664277" w:rsidRPr="0082136A" w14:paraId="4C42FA57" w14:textId="77777777" w:rsidTr="00FB5836">
        <w:trPr>
          <w:trHeight w:val="7076"/>
        </w:trPr>
        <w:tc>
          <w:tcPr>
            <w:tcW w:w="4643" w:type="dxa"/>
          </w:tcPr>
          <w:p w14:paraId="6B19D3A1" w14:textId="77777777" w:rsidR="00664277" w:rsidRPr="0082136A" w:rsidRDefault="00664277">
            <w:pPr>
              <w:pStyle w:val="TableParagraph"/>
              <w:rPr>
                <w:rFonts w:eastAsia="Times New Roman"/>
              </w:rPr>
            </w:pPr>
            <w:r w:rsidRPr="0082136A">
              <w:t>Marine Evacuation Platform, if fitted;</w:t>
            </w:r>
          </w:p>
          <w:p w14:paraId="58D8C870" w14:textId="77777777" w:rsidR="00664277" w:rsidRPr="0082136A" w:rsidRDefault="00664277">
            <w:pPr>
              <w:pStyle w:val="TableParagraph"/>
            </w:pPr>
          </w:p>
          <w:p w14:paraId="0F8E61C2" w14:textId="77777777" w:rsidR="00664277" w:rsidRPr="0082136A" w:rsidRDefault="00664277">
            <w:pPr>
              <w:pStyle w:val="TableParagraph"/>
              <w:rPr>
                <w:rFonts w:eastAsia="Times New Roman"/>
              </w:rPr>
            </w:pPr>
            <w:r w:rsidRPr="0082136A">
              <w:t>Each inflatable compartment in the platform should be tested to a pressure equal to three times the working pressure. Each pressure relief valve should be made inoperative, compressed air should be used to inflate the platform and the inflation source removed. The test should continue for at least 30 minutes.</w:t>
            </w:r>
          </w:p>
          <w:p w14:paraId="6449069F" w14:textId="77777777" w:rsidR="00664277" w:rsidRPr="0082136A" w:rsidRDefault="00664277">
            <w:pPr>
              <w:pStyle w:val="TableParagraph"/>
            </w:pPr>
          </w:p>
          <w:p w14:paraId="608FF5F9" w14:textId="593ADB8D" w:rsidR="00664277" w:rsidRPr="0082136A" w:rsidRDefault="00E7782C">
            <w:pPr>
              <w:pStyle w:val="TableParagraph"/>
              <w:rPr>
                <w:rFonts w:eastAsia="Times New Roman"/>
              </w:rPr>
            </w:pPr>
            <w:r w:rsidRPr="000944FF">
              <w:t>The measurement of pressure drop due to leakage can be started when it has been assumed that compartment material has completed stretching due to inflation pressure and achieved equilibrium.</w:t>
            </w:r>
          </w:p>
        </w:tc>
        <w:tc>
          <w:tcPr>
            <w:tcW w:w="4708" w:type="dxa"/>
            <w:gridSpan w:val="2"/>
          </w:tcPr>
          <w:p w14:paraId="0DDC4719" w14:textId="77777777" w:rsidR="00664277" w:rsidRPr="0082136A" w:rsidRDefault="00664277">
            <w:pPr>
              <w:pStyle w:val="TableParagraph"/>
              <w:rPr>
                <w:rFonts w:eastAsia="Times New Roman"/>
              </w:rPr>
            </w:pPr>
            <w:r w:rsidRPr="0082136A">
              <w:t>The pressure should not decrease by more than 5% as determined without compensating for temperature and atmospheric pressure changes, and there should be no seam slippage, cracking or other defect in the platform.</w:t>
            </w:r>
          </w:p>
        </w:tc>
        <w:tc>
          <w:tcPr>
            <w:tcW w:w="5237" w:type="dxa"/>
          </w:tcPr>
          <w:p w14:paraId="56A0444D" w14:textId="77777777" w:rsidR="00664277" w:rsidRPr="0082136A" w:rsidRDefault="00664277" w:rsidP="00F457B3">
            <w:pPr>
              <w:pStyle w:val="ListParagraph"/>
              <w:widowControl w:val="0"/>
              <w:numPr>
                <w:ilvl w:val="0"/>
                <w:numId w:val="16"/>
              </w:numPr>
              <w:tabs>
                <w:tab w:val="clear" w:pos="851"/>
              </w:tabs>
              <w:spacing w:before="119"/>
              <w:ind w:left="361" w:right="168" w:hanging="270"/>
              <w:contextualSpacing w:val="0"/>
              <w:rPr>
                <w:rFonts w:cs="Arial"/>
                <w:sz w:val="20"/>
              </w:rPr>
            </w:pPr>
            <w:r w:rsidRPr="0082136A">
              <w:rPr>
                <w:rFonts w:cs="Arial"/>
                <w:sz w:val="20"/>
              </w:rPr>
              <w:t>Passage</w:t>
            </w:r>
          </w:p>
          <w:p w14:paraId="5D691CFB" w14:textId="77777777" w:rsidR="00664277" w:rsidRPr="0082136A" w:rsidRDefault="00664277">
            <w:pPr>
              <w:pStyle w:val="TableParagraph"/>
            </w:pPr>
          </w:p>
          <w:p w14:paraId="2489AF50" w14:textId="77777777" w:rsidR="00664277" w:rsidRPr="0082136A" w:rsidRDefault="00664277" w:rsidP="00F457B3">
            <w:pPr>
              <w:pStyle w:val="ListParagraph"/>
              <w:widowControl w:val="0"/>
              <w:numPr>
                <w:ilvl w:val="1"/>
                <w:numId w:val="16"/>
              </w:numPr>
              <w:tabs>
                <w:tab w:val="clear" w:pos="851"/>
                <w:tab w:val="left" w:pos="3871"/>
                <w:tab w:val="left" w:pos="4321"/>
              </w:tabs>
              <w:ind w:left="631" w:right="168" w:hanging="270"/>
              <w:contextualSpacing w:val="0"/>
              <w:rPr>
                <w:rFonts w:cs="Arial"/>
                <w:sz w:val="20"/>
              </w:rPr>
            </w:pPr>
            <w:r w:rsidRPr="0082136A">
              <w:rPr>
                <w:rFonts w:cs="Arial"/>
                <w:sz w:val="20"/>
              </w:rPr>
              <w:t xml:space="preserve">Design Working Pressure </w:t>
            </w:r>
            <w:r w:rsidRPr="0082136A">
              <w:rPr>
                <w:rFonts w:cs="Arial"/>
                <w:sz w:val="20"/>
                <w:u w:val="single" w:color="000000"/>
              </w:rPr>
              <w:t xml:space="preserve"> </w:t>
            </w:r>
            <w:r w:rsidRPr="0082136A">
              <w:rPr>
                <w:rFonts w:cs="Arial"/>
                <w:sz w:val="20"/>
                <w:u w:val="single" w:color="000000"/>
              </w:rPr>
              <w:tab/>
            </w:r>
            <w:r w:rsidRPr="0082136A">
              <w:rPr>
                <w:rFonts w:cs="Arial"/>
                <w:sz w:val="20"/>
              </w:rPr>
              <w:t xml:space="preserve"> kPa</w:t>
            </w:r>
          </w:p>
          <w:p w14:paraId="511759A4" w14:textId="77777777" w:rsidR="00664277" w:rsidRPr="0082136A" w:rsidRDefault="00664277">
            <w:pPr>
              <w:pStyle w:val="TableParagraph"/>
            </w:pPr>
          </w:p>
          <w:p w14:paraId="07D6D0A8" w14:textId="77777777" w:rsidR="00664277" w:rsidRPr="0082136A" w:rsidRDefault="00664277" w:rsidP="00F457B3">
            <w:pPr>
              <w:pStyle w:val="ListParagraph"/>
              <w:widowControl w:val="0"/>
              <w:numPr>
                <w:ilvl w:val="1"/>
                <w:numId w:val="16"/>
              </w:numPr>
              <w:tabs>
                <w:tab w:val="clear" w:pos="851"/>
                <w:tab w:val="left" w:pos="3871"/>
                <w:tab w:val="left" w:pos="4321"/>
              </w:tabs>
              <w:ind w:left="631" w:hanging="270"/>
              <w:contextualSpacing w:val="0"/>
              <w:rPr>
                <w:rFonts w:cs="Arial"/>
                <w:sz w:val="20"/>
              </w:rPr>
            </w:pPr>
            <w:r w:rsidRPr="0082136A">
              <w:rPr>
                <w:rFonts w:cs="Arial"/>
                <w:sz w:val="20"/>
              </w:rPr>
              <w:t>PRV lifting pressure</w:t>
            </w:r>
            <w:r w:rsidRPr="0082136A">
              <w:rPr>
                <w:rFonts w:cs="Arial"/>
                <w:sz w:val="20"/>
                <w:u w:val="single" w:color="000000"/>
              </w:rPr>
              <w:tab/>
              <w:t xml:space="preserve"> </w:t>
            </w:r>
            <w:r w:rsidRPr="0082136A">
              <w:rPr>
                <w:rFonts w:cs="Arial"/>
                <w:sz w:val="20"/>
              </w:rPr>
              <w:t>kPa</w:t>
            </w:r>
          </w:p>
          <w:p w14:paraId="570F7BF8" w14:textId="77777777" w:rsidR="00664277" w:rsidRPr="0082136A" w:rsidRDefault="00664277">
            <w:pPr>
              <w:pStyle w:val="TableParagraph"/>
            </w:pPr>
          </w:p>
          <w:p w14:paraId="0813C91E" w14:textId="77777777" w:rsidR="00664277" w:rsidRPr="0082136A" w:rsidRDefault="00664277" w:rsidP="00F457B3">
            <w:pPr>
              <w:pStyle w:val="ListParagraph"/>
              <w:widowControl w:val="0"/>
              <w:numPr>
                <w:ilvl w:val="1"/>
                <w:numId w:val="16"/>
              </w:numPr>
              <w:tabs>
                <w:tab w:val="clear" w:pos="851"/>
                <w:tab w:val="left" w:pos="3871"/>
                <w:tab w:val="left" w:pos="4321"/>
              </w:tabs>
              <w:ind w:left="631" w:hanging="270"/>
              <w:contextualSpacing w:val="0"/>
              <w:rPr>
                <w:rFonts w:cs="Arial"/>
                <w:sz w:val="20"/>
              </w:rPr>
            </w:pPr>
            <w:r w:rsidRPr="0082136A">
              <w:rPr>
                <w:rFonts w:cs="Arial"/>
                <w:sz w:val="20"/>
              </w:rPr>
              <w:t>PRV reseat pressure</w:t>
            </w:r>
            <w:r w:rsidRPr="0082136A">
              <w:rPr>
                <w:rFonts w:cs="Arial"/>
                <w:sz w:val="20"/>
                <w:u w:val="single" w:color="000000"/>
              </w:rPr>
              <w:tab/>
              <w:t xml:space="preserve"> </w:t>
            </w:r>
            <w:r w:rsidRPr="0082136A">
              <w:rPr>
                <w:rFonts w:cs="Arial"/>
                <w:sz w:val="20"/>
              </w:rPr>
              <w:t>kPa</w:t>
            </w:r>
          </w:p>
          <w:p w14:paraId="7A172636" w14:textId="77777777" w:rsidR="00664277" w:rsidRPr="0082136A" w:rsidRDefault="00664277">
            <w:pPr>
              <w:pStyle w:val="TableParagraph"/>
            </w:pPr>
          </w:p>
          <w:p w14:paraId="6521ED29" w14:textId="77777777" w:rsidR="00664277" w:rsidRPr="0082136A" w:rsidRDefault="00664277" w:rsidP="00F457B3">
            <w:pPr>
              <w:pStyle w:val="ListParagraph"/>
              <w:widowControl w:val="0"/>
              <w:numPr>
                <w:ilvl w:val="1"/>
                <w:numId w:val="16"/>
              </w:numPr>
              <w:tabs>
                <w:tab w:val="clear" w:pos="851"/>
                <w:tab w:val="left" w:pos="3871"/>
                <w:tab w:val="left" w:pos="4293"/>
                <w:tab w:val="left" w:pos="4321"/>
              </w:tabs>
              <w:ind w:left="631" w:hanging="270"/>
              <w:contextualSpacing w:val="0"/>
              <w:rPr>
                <w:rFonts w:cs="Arial"/>
                <w:sz w:val="20"/>
              </w:rPr>
            </w:pPr>
            <w:r w:rsidRPr="0082136A">
              <w:rPr>
                <w:rFonts w:cs="Arial"/>
                <w:sz w:val="20"/>
              </w:rPr>
              <w:t>3 x working pressure</w:t>
            </w:r>
            <w:r w:rsidRPr="0082136A">
              <w:rPr>
                <w:rFonts w:cs="Arial"/>
                <w:sz w:val="20"/>
                <w:u w:val="single" w:color="000000"/>
              </w:rPr>
              <w:tab/>
              <w:t xml:space="preserve"> </w:t>
            </w:r>
            <w:r w:rsidRPr="0082136A">
              <w:rPr>
                <w:rFonts w:cs="Arial"/>
                <w:sz w:val="20"/>
              </w:rPr>
              <w:t>kPa</w:t>
            </w:r>
          </w:p>
          <w:p w14:paraId="61942E5C" w14:textId="77777777" w:rsidR="00664277" w:rsidRPr="0082136A" w:rsidRDefault="00664277">
            <w:pPr>
              <w:pStyle w:val="TableParagraph"/>
            </w:pPr>
          </w:p>
          <w:p w14:paraId="0CC371EA" w14:textId="3D82CBC9" w:rsidR="00664277" w:rsidRPr="0082136A" w:rsidRDefault="00664277" w:rsidP="00F457B3">
            <w:pPr>
              <w:pStyle w:val="ListParagraph"/>
              <w:widowControl w:val="0"/>
              <w:numPr>
                <w:ilvl w:val="1"/>
                <w:numId w:val="16"/>
              </w:numPr>
              <w:tabs>
                <w:tab w:val="clear" w:pos="851"/>
                <w:tab w:val="left" w:pos="3871"/>
                <w:tab w:val="left" w:pos="4321"/>
              </w:tabs>
              <w:ind w:left="631" w:hanging="270"/>
              <w:contextualSpacing w:val="0"/>
              <w:rPr>
                <w:rFonts w:cs="Arial"/>
                <w:sz w:val="20"/>
              </w:rPr>
            </w:pPr>
            <w:r w:rsidRPr="0082136A">
              <w:rPr>
                <w:rFonts w:cs="Arial"/>
                <w:sz w:val="20"/>
              </w:rPr>
              <w:t>Pressure at start</w:t>
            </w:r>
            <w:r w:rsidRPr="0082136A">
              <w:rPr>
                <w:rFonts w:cs="Arial"/>
                <w:sz w:val="20"/>
                <w:u w:val="single" w:color="000000"/>
              </w:rPr>
              <w:tab/>
              <w:t xml:space="preserve"> </w:t>
            </w:r>
            <w:r w:rsidRPr="0082136A">
              <w:rPr>
                <w:rFonts w:cs="Arial"/>
                <w:sz w:val="20"/>
              </w:rPr>
              <w:t>k</w:t>
            </w:r>
            <w:r w:rsidRPr="000944FF">
              <w:rPr>
                <w:rFonts w:cs="Arial"/>
                <w:sz w:val="20"/>
              </w:rPr>
              <w:t>P</w:t>
            </w:r>
            <w:r w:rsidRPr="0082136A">
              <w:rPr>
                <w:rFonts w:cs="Arial"/>
                <w:sz w:val="20"/>
              </w:rPr>
              <w:t>a</w:t>
            </w:r>
          </w:p>
          <w:p w14:paraId="40F5E677" w14:textId="77777777" w:rsidR="00664277" w:rsidRPr="0082136A" w:rsidRDefault="00664277">
            <w:pPr>
              <w:pStyle w:val="TableParagraph"/>
            </w:pPr>
          </w:p>
          <w:p w14:paraId="34972F82" w14:textId="5DD0B516" w:rsidR="00664277" w:rsidRPr="0082136A" w:rsidRDefault="00664277" w:rsidP="00F457B3">
            <w:pPr>
              <w:pStyle w:val="ListParagraph"/>
              <w:widowControl w:val="0"/>
              <w:numPr>
                <w:ilvl w:val="1"/>
                <w:numId w:val="16"/>
              </w:numPr>
              <w:tabs>
                <w:tab w:val="clear" w:pos="851"/>
                <w:tab w:val="left" w:pos="3691"/>
                <w:tab w:val="left" w:pos="4321"/>
              </w:tabs>
              <w:ind w:left="631" w:hanging="270"/>
              <w:contextualSpacing w:val="0"/>
              <w:rPr>
                <w:rFonts w:cs="Arial"/>
                <w:sz w:val="20"/>
              </w:rPr>
            </w:pPr>
            <w:r w:rsidRPr="0082136A">
              <w:rPr>
                <w:rFonts w:cs="Arial"/>
                <w:sz w:val="20"/>
              </w:rPr>
              <w:t>Calculated 5% pressure drop maximum</w:t>
            </w:r>
            <w:r w:rsidRPr="0082136A">
              <w:rPr>
                <w:rFonts w:cs="Arial"/>
                <w:sz w:val="20"/>
                <w:u w:val="single" w:color="000000"/>
              </w:rPr>
              <w:tab/>
            </w:r>
            <w:r w:rsidRPr="0082136A">
              <w:rPr>
                <w:rFonts w:cs="Arial"/>
                <w:sz w:val="20"/>
              </w:rPr>
              <w:t>k</w:t>
            </w:r>
            <w:r w:rsidRPr="000944FF">
              <w:rPr>
                <w:rFonts w:cs="Arial"/>
                <w:sz w:val="20"/>
              </w:rPr>
              <w:t>Pa</w:t>
            </w:r>
          </w:p>
          <w:p w14:paraId="2706649F" w14:textId="77777777" w:rsidR="00664277" w:rsidRPr="0082136A" w:rsidRDefault="00664277">
            <w:pPr>
              <w:pStyle w:val="TableParagraph"/>
            </w:pPr>
          </w:p>
          <w:p w14:paraId="3B4EEBCC" w14:textId="77777777" w:rsidR="00664277" w:rsidRPr="0082136A" w:rsidRDefault="00664277" w:rsidP="00F457B3">
            <w:pPr>
              <w:pStyle w:val="ListParagraph"/>
              <w:widowControl w:val="0"/>
              <w:numPr>
                <w:ilvl w:val="1"/>
                <w:numId w:val="16"/>
              </w:numPr>
              <w:tabs>
                <w:tab w:val="clear" w:pos="851"/>
                <w:tab w:val="left" w:pos="4051"/>
                <w:tab w:val="left" w:pos="4321"/>
              </w:tabs>
              <w:ind w:left="631" w:hanging="270"/>
              <w:contextualSpacing w:val="0"/>
              <w:rPr>
                <w:rFonts w:cs="Arial"/>
                <w:sz w:val="20"/>
              </w:rPr>
            </w:pPr>
            <w:r w:rsidRPr="0082136A">
              <w:rPr>
                <w:rFonts w:cs="Arial"/>
                <w:sz w:val="20"/>
              </w:rPr>
              <w:t>Pressure drop after 30 minutes</w:t>
            </w:r>
            <w:r w:rsidRPr="0082136A">
              <w:rPr>
                <w:rFonts w:cs="Arial"/>
                <w:sz w:val="20"/>
                <w:u w:val="single" w:color="000000"/>
              </w:rPr>
              <w:tab/>
            </w:r>
            <w:r w:rsidRPr="0082136A">
              <w:rPr>
                <w:rFonts w:cs="Arial"/>
                <w:sz w:val="20"/>
              </w:rPr>
              <w:t>kPa</w:t>
            </w:r>
          </w:p>
          <w:p w14:paraId="5DB8C840" w14:textId="77777777" w:rsidR="00664277" w:rsidRPr="0082136A" w:rsidRDefault="00664277">
            <w:pPr>
              <w:pStyle w:val="TableParagraph"/>
            </w:pPr>
          </w:p>
          <w:p w14:paraId="14E7229C" w14:textId="77777777" w:rsidR="00664277" w:rsidRPr="0082136A" w:rsidRDefault="00664277" w:rsidP="00F457B3">
            <w:pPr>
              <w:pStyle w:val="ListParagraph"/>
              <w:widowControl w:val="0"/>
              <w:numPr>
                <w:ilvl w:val="1"/>
                <w:numId w:val="16"/>
              </w:numPr>
              <w:tabs>
                <w:tab w:val="clear" w:pos="851"/>
                <w:tab w:val="left" w:pos="3089"/>
                <w:tab w:val="left" w:pos="4321"/>
              </w:tabs>
              <w:spacing w:line="490" w:lineRule="auto"/>
              <w:ind w:left="631" w:right="1471" w:hanging="270"/>
              <w:contextualSpacing w:val="0"/>
              <w:rPr>
                <w:rFonts w:cs="Arial"/>
                <w:sz w:val="20"/>
              </w:rPr>
            </w:pPr>
            <w:r w:rsidRPr="0082136A">
              <w:rPr>
                <w:rFonts w:cs="Arial"/>
                <w:sz w:val="20"/>
              </w:rPr>
              <w:t>Percentage drop</w:t>
            </w:r>
            <w:r w:rsidRPr="0082136A">
              <w:rPr>
                <w:rFonts w:cs="Arial"/>
                <w:sz w:val="20"/>
                <w:u w:val="single" w:color="000000"/>
              </w:rPr>
              <w:tab/>
            </w:r>
            <w:r w:rsidRPr="0082136A">
              <w:rPr>
                <w:rFonts w:cs="Arial"/>
                <w:sz w:val="20"/>
              </w:rPr>
              <w:t>%</w:t>
            </w:r>
          </w:p>
          <w:p w14:paraId="0227689B" w14:textId="77777777" w:rsidR="00664277" w:rsidRPr="0082136A" w:rsidRDefault="00664277" w:rsidP="00F457B3">
            <w:pPr>
              <w:pStyle w:val="ListParagraph"/>
              <w:rPr>
                <w:rFonts w:cs="Arial"/>
                <w:sz w:val="20"/>
              </w:rPr>
            </w:pPr>
          </w:p>
          <w:p w14:paraId="3CE4C30C" w14:textId="77777777" w:rsidR="00664277" w:rsidRPr="0082136A" w:rsidRDefault="00664277" w:rsidP="00F457B3">
            <w:pPr>
              <w:tabs>
                <w:tab w:val="left" w:pos="3089"/>
                <w:tab w:val="left" w:pos="4321"/>
              </w:tabs>
              <w:spacing w:line="490" w:lineRule="auto"/>
              <w:ind w:left="181" w:right="1471"/>
              <w:rPr>
                <w:rFonts w:cs="Arial"/>
                <w:sz w:val="20"/>
              </w:rPr>
            </w:pPr>
            <w:r w:rsidRPr="0082136A">
              <w:rPr>
                <w:rFonts w:cs="Arial"/>
                <w:sz w:val="20"/>
              </w:rPr>
              <w:t>Comment/Observations</w:t>
            </w:r>
          </w:p>
          <w:p w14:paraId="38C92B07" w14:textId="77777777" w:rsidR="001B7173" w:rsidRDefault="001B7173"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2F1B7ACE" w14:textId="710DC846" w:rsidR="00664277" w:rsidRPr="0082136A" w:rsidRDefault="00664277" w:rsidP="00F457B3">
            <w:pPr>
              <w:tabs>
                <w:tab w:val="left" w:pos="1891"/>
                <w:tab w:val="left" w:pos="3347"/>
              </w:tabs>
              <w:spacing w:line="490" w:lineRule="auto"/>
              <w:ind w:left="181" w:right="168"/>
              <w:rPr>
                <w:rFonts w:cs="Arial"/>
                <w:sz w:val="20"/>
              </w:rPr>
            </w:pPr>
          </w:p>
        </w:tc>
      </w:tr>
    </w:tbl>
    <w:p w14:paraId="54D21462"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B7173" w:rsidRPr="0082136A" w14:paraId="00DD8016" w14:textId="77777777" w:rsidTr="00FB5836">
        <w:tc>
          <w:tcPr>
            <w:tcW w:w="894" w:type="pct"/>
            <w:vAlign w:val="center"/>
          </w:tcPr>
          <w:p w14:paraId="0BC34A7A" w14:textId="77777777" w:rsidR="001B7173" w:rsidRPr="0082136A" w:rsidRDefault="001B7173" w:rsidP="00A31AA8">
            <w:pPr>
              <w:jc w:val="left"/>
              <w:rPr>
                <w:rFonts w:cs="Arial"/>
                <w:b/>
                <w:sz w:val="20"/>
              </w:rPr>
            </w:pPr>
            <w:r>
              <w:rPr>
                <w:rFonts w:cs="Arial"/>
                <w:b/>
                <w:sz w:val="20"/>
              </w:rPr>
              <w:t>Marine evacuation systems</w:t>
            </w:r>
          </w:p>
        </w:tc>
        <w:tc>
          <w:tcPr>
            <w:tcW w:w="2134" w:type="pct"/>
          </w:tcPr>
          <w:p w14:paraId="5E0CECA1" w14:textId="77777777" w:rsidR="001B7173" w:rsidRPr="0082136A" w:rsidRDefault="001B7173" w:rsidP="00AA3B0F">
            <w:pPr>
              <w:rPr>
                <w:rFonts w:cs="Arial"/>
                <w:sz w:val="20"/>
              </w:rPr>
            </w:pPr>
            <w:r w:rsidRPr="0082136A">
              <w:rPr>
                <w:rFonts w:cs="Arial"/>
                <w:sz w:val="20"/>
              </w:rPr>
              <w:t>Manufacturer: ______________________________</w:t>
            </w:r>
          </w:p>
          <w:p w14:paraId="30DED32D" w14:textId="77777777" w:rsidR="001B7173" w:rsidRPr="0082136A" w:rsidRDefault="001B7173" w:rsidP="00AA3B0F">
            <w:pPr>
              <w:rPr>
                <w:rFonts w:cs="Arial"/>
                <w:sz w:val="20"/>
              </w:rPr>
            </w:pPr>
            <w:r w:rsidRPr="0082136A">
              <w:rPr>
                <w:rFonts w:cs="Arial"/>
                <w:sz w:val="20"/>
              </w:rPr>
              <w:t>Model: ____________________________________</w:t>
            </w:r>
          </w:p>
          <w:p w14:paraId="6F583465" w14:textId="77777777" w:rsidR="001B7173" w:rsidRPr="0082136A" w:rsidRDefault="001B7173" w:rsidP="00AA3B0F">
            <w:pPr>
              <w:rPr>
                <w:rFonts w:cs="Arial"/>
                <w:sz w:val="20"/>
              </w:rPr>
            </w:pPr>
            <w:r w:rsidRPr="0082136A">
              <w:rPr>
                <w:rFonts w:cs="Arial"/>
                <w:sz w:val="20"/>
              </w:rPr>
              <w:t>Lot/Serial Number: __________________________</w:t>
            </w:r>
          </w:p>
          <w:p w14:paraId="25DEF8BC" w14:textId="77777777" w:rsidR="001B7173" w:rsidRPr="0082136A" w:rsidRDefault="001B7173" w:rsidP="00AA3B0F">
            <w:pPr>
              <w:rPr>
                <w:rFonts w:cs="Arial"/>
                <w:sz w:val="20"/>
              </w:rPr>
            </w:pPr>
          </w:p>
        </w:tc>
        <w:tc>
          <w:tcPr>
            <w:tcW w:w="1972" w:type="pct"/>
          </w:tcPr>
          <w:p w14:paraId="75F90974" w14:textId="77777777" w:rsidR="001B7173" w:rsidRPr="0082136A" w:rsidRDefault="001B7173" w:rsidP="00AA3B0F">
            <w:pPr>
              <w:rPr>
                <w:rFonts w:cs="Arial"/>
                <w:sz w:val="20"/>
              </w:rPr>
            </w:pPr>
            <w:r w:rsidRPr="0082136A">
              <w:rPr>
                <w:rFonts w:cs="Arial"/>
                <w:sz w:val="20"/>
              </w:rPr>
              <w:t>Date: ____________________  Time: ______________</w:t>
            </w:r>
          </w:p>
          <w:p w14:paraId="6DEC9A14" w14:textId="77777777" w:rsidR="001B7173" w:rsidRPr="0082136A" w:rsidRDefault="001B7173" w:rsidP="00AA3B0F">
            <w:pPr>
              <w:rPr>
                <w:rFonts w:cs="Arial"/>
                <w:sz w:val="20"/>
              </w:rPr>
            </w:pPr>
            <w:r w:rsidRPr="0082136A">
              <w:rPr>
                <w:rFonts w:cs="Arial"/>
                <w:sz w:val="20"/>
              </w:rPr>
              <w:t>Surveyor: _____________________________________</w:t>
            </w:r>
          </w:p>
          <w:p w14:paraId="28DFE3AF" w14:textId="77777777" w:rsidR="001B7173" w:rsidRPr="0082136A" w:rsidRDefault="001B7173" w:rsidP="00AA3B0F">
            <w:pPr>
              <w:rPr>
                <w:rFonts w:cs="Arial"/>
                <w:sz w:val="20"/>
              </w:rPr>
            </w:pPr>
            <w:r w:rsidRPr="0082136A">
              <w:rPr>
                <w:rFonts w:cs="Arial"/>
                <w:sz w:val="20"/>
              </w:rPr>
              <w:t>Organization: _________________________________</w:t>
            </w:r>
          </w:p>
          <w:p w14:paraId="302E7223" w14:textId="77777777" w:rsidR="001B7173" w:rsidRPr="0082136A" w:rsidRDefault="001B7173"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39"/>
        <w:gridCol w:w="2778"/>
        <w:gridCol w:w="2780"/>
        <w:gridCol w:w="4385"/>
      </w:tblGrid>
      <w:tr w:rsidR="00664277" w:rsidRPr="00A82B6B" w14:paraId="3AC4E990" w14:textId="77777777" w:rsidTr="00FB5836">
        <w:tc>
          <w:tcPr>
            <w:tcW w:w="7420" w:type="dxa"/>
            <w:gridSpan w:val="2"/>
          </w:tcPr>
          <w:p w14:paraId="4D6E4CC7" w14:textId="22412B5C" w:rsidR="00664277" w:rsidRPr="00FB5836" w:rsidRDefault="00664277">
            <w:pPr>
              <w:pStyle w:val="TableParagraph"/>
              <w:rPr>
                <w:rFonts w:eastAsia="Times New Roman"/>
                <w:b/>
                <w:bCs/>
              </w:rPr>
            </w:pPr>
            <w:r w:rsidRPr="00FB5836">
              <w:rPr>
                <w:b/>
                <w:bCs/>
              </w:rPr>
              <w:t>6.2.</w:t>
            </w:r>
            <w:r w:rsidR="007A75C0" w:rsidRPr="00FB5836">
              <w:rPr>
                <w:b/>
                <w:bCs/>
              </w:rPr>
              <w:t>8</w:t>
            </w:r>
            <w:r w:rsidRPr="00FB5836">
              <w:rPr>
                <w:b/>
                <w:bCs/>
              </w:rPr>
              <w:tab/>
              <w:t xml:space="preserve">Liferaft </w:t>
            </w:r>
            <w:r w:rsidR="00A82B6B" w:rsidRPr="00FB5836">
              <w:rPr>
                <w:b/>
                <w:bCs/>
              </w:rPr>
              <w:t>construction</w:t>
            </w:r>
          </w:p>
        </w:tc>
        <w:tc>
          <w:tcPr>
            <w:tcW w:w="7168" w:type="dxa"/>
            <w:gridSpan w:val="2"/>
          </w:tcPr>
          <w:p w14:paraId="1B843A7F" w14:textId="2ABFE961" w:rsidR="00664277" w:rsidRPr="00FB5836" w:rsidRDefault="00664277">
            <w:pPr>
              <w:pStyle w:val="TableParagraph"/>
              <w:rPr>
                <w:rFonts w:eastAsia="Times New Roman"/>
                <w:b/>
                <w:bCs/>
              </w:rPr>
            </w:pPr>
            <w:r w:rsidRPr="00FB5836">
              <w:rPr>
                <w:b/>
                <w:bCs/>
              </w:rPr>
              <w:t>Regulations: LSA Code I/1.2 IV/4.2 &amp; VI/6.2; MSC.81(70) 1/12.5.1</w:t>
            </w:r>
          </w:p>
        </w:tc>
      </w:tr>
      <w:tr w:rsidR="00664277" w:rsidRPr="0082136A" w14:paraId="2C342396" w14:textId="77777777" w:rsidTr="00FB5836">
        <w:tc>
          <w:tcPr>
            <w:tcW w:w="4641" w:type="dxa"/>
          </w:tcPr>
          <w:p w14:paraId="2F410178" w14:textId="64864660" w:rsidR="00664277" w:rsidRPr="0082136A" w:rsidRDefault="002B11A1" w:rsidP="002B11A1">
            <w:pPr>
              <w:pStyle w:val="TableParagraph"/>
              <w:jc w:val="center"/>
              <w:rPr>
                <w:rFonts w:eastAsia="Times New Roman"/>
              </w:rPr>
            </w:pPr>
            <w:r>
              <w:t>Test Procedure</w:t>
            </w:r>
          </w:p>
        </w:tc>
        <w:tc>
          <w:tcPr>
            <w:tcW w:w="5560" w:type="dxa"/>
            <w:gridSpan w:val="2"/>
          </w:tcPr>
          <w:p w14:paraId="6BE22F5C" w14:textId="0E46B19C" w:rsidR="00664277" w:rsidRPr="0082136A" w:rsidRDefault="002B11A1" w:rsidP="002B11A1">
            <w:pPr>
              <w:pStyle w:val="TableParagraph"/>
              <w:jc w:val="center"/>
              <w:rPr>
                <w:rFonts w:eastAsia="Times New Roman"/>
              </w:rPr>
            </w:pPr>
            <w:r>
              <w:t>Acceptance Criteria</w:t>
            </w:r>
          </w:p>
        </w:tc>
        <w:tc>
          <w:tcPr>
            <w:tcW w:w="4387" w:type="dxa"/>
          </w:tcPr>
          <w:p w14:paraId="5F3FC34C" w14:textId="49187441" w:rsidR="00664277" w:rsidRPr="0082136A" w:rsidRDefault="002B11A1" w:rsidP="002B11A1">
            <w:pPr>
              <w:pStyle w:val="TableParagraph"/>
              <w:jc w:val="center"/>
              <w:rPr>
                <w:rFonts w:eastAsia="Times New Roman"/>
              </w:rPr>
            </w:pPr>
            <w:r>
              <w:t>Significant Test Data</w:t>
            </w:r>
          </w:p>
        </w:tc>
      </w:tr>
      <w:tr w:rsidR="00664277" w:rsidRPr="0082136A" w14:paraId="74E79703" w14:textId="77777777" w:rsidTr="00FB5836">
        <w:trPr>
          <w:trHeight w:val="6935"/>
        </w:trPr>
        <w:tc>
          <w:tcPr>
            <w:tcW w:w="4641" w:type="dxa"/>
          </w:tcPr>
          <w:p w14:paraId="6745F753" w14:textId="77777777" w:rsidR="00664277" w:rsidRPr="0082136A" w:rsidRDefault="00664277">
            <w:pPr>
              <w:pStyle w:val="TableParagraph"/>
              <w:rPr>
                <w:rFonts w:eastAsia="Times New Roman"/>
              </w:rPr>
            </w:pPr>
            <w:r w:rsidRPr="0082136A">
              <w:t>Inflatable liferafts associated with marine evacuation systems</w:t>
            </w:r>
          </w:p>
          <w:p w14:paraId="022E1016" w14:textId="77777777" w:rsidR="00664277" w:rsidRPr="0082136A" w:rsidRDefault="00664277">
            <w:pPr>
              <w:pStyle w:val="TableParagraph"/>
            </w:pPr>
          </w:p>
          <w:p w14:paraId="3C2BC2CE" w14:textId="77777777" w:rsidR="00664277" w:rsidRPr="0082136A" w:rsidRDefault="00664277">
            <w:pPr>
              <w:pStyle w:val="TableParagraph"/>
              <w:rPr>
                <w:rFonts w:eastAsia="Times New Roman"/>
              </w:rPr>
            </w:pPr>
            <w:r w:rsidRPr="0082136A">
              <w:t>Any inflatable liferaft used in conjunction with the marine evacuation system should conform with the requirements of the LSA Code section 4.2.</w:t>
            </w:r>
          </w:p>
        </w:tc>
        <w:tc>
          <w:tcPr>
            <w:tcW w:w="5560" w:type="dxa"/>
            <w:gridSpan w:val="2"/>
          </w:tcPr>
          <w:p w14:paraId="75DD361F" w14:textId="77777777" w:rsidR="00664277" w:rsidRPr="0082136A" w:rsidRDefault="00664277">
            <w:pPr>
              <w:pStyle w:val="TableParagraph"/>
              <w:rPr>
                <w:rFonts w:eastAsia="Times New Roman"/>
              </w:rPr>
            </w:pPr>
            <w:r w:rsidRPr="0082136A">
              <w:t>Liferafts used in conjunction with the marine evacuation system should conform and be prototype tested to the requirements of section 4.2.</w:t>
            </w:r>
          </w:p>
        </w:tc>
        <w:tc>
          <w:tcPr>
            <w:tcW w:w="4387" w:type="dxa"/>
          </w:tcPr>
          <w:p w14:paraId="742674FC" w14:textId="3E8800E8" w:rsidR="00E26EE9" w:rsidRPr="000944FF" w:rsidRDefault="00664277" w:rsidP="009F1DA6">
            <w:pPr>
              <w:pStyle w:val="TableParagraph"/>
              <w:rPr>
                <w:rFonts w:eastAsia="Times New Roman"/>
              </w:rPr>
            </w:pPr>
            <w:r w:rsidRPr="0082136A">
              <w:t xml:space="preserve">Type approval certifications confirms compliance with LSA Code section 4.2 and </w:t>
            </w:r>
            <w:r w:rsidR="009F1DA6">
              <w:t xml:space="preserve">liferafts testing consistent with section </w:t>
            </w:r>
            <w:r w:rsidRPr="0082136A">
              <w:t>4.</w:t>
            </w:r>
            <w:r w:rsidR="009F1DA6">
              <w:t>1</w:t>
            </w:r>
            <w:r w:rsidRPr="0082136A">
              <w:t xml:space="preserve"> </w:t>
            </w:r>
            <w:r w:rsidRPr="000944FF">
              <w:t>o</w:t>
            </w:r>
            <w:r w:rsidRPr="0082136A">
              <w:t>f the</w:t>
            </w:r>
            <w:r w:rsidR="009F1DA6">
              <w:t xml:space="preserve"> Survival Craft Evaluation and Test Report Forms</w:t>
            </w:r>
            <w:r w:rsidRPr="0082136A">
              <w:t xml:space="preserve"> </w:t>
            </w:r>
          </w:p>
          <w:p w14:paraId="33178F0D" w14:textId="77777777" w:rsidR="00664277" w:rsidRPr="0082136A" w:rsidRDefault="00664277">
            <w:pPr>
              <w:pStyle w:val="TableParagraph"/>
            </w:pPr>
          </w:p>
          <w:p w14:paraId="429FBCAE" w14:textId="77777777" w:rsidR="009F1DA6" w:rsidRDefault="00664277">
            <w:pPr>
              <w:pStyle w:val="TableParagraph"/>
            </w:pPr>
            <w:r w:rsidRPr="0082136A">
              <w:t>Conforms to LSA Code section 4.2</w:t>
            </w:r>
            <w:r w:rsidR="009F1DA6">
              <w:t>?</w:t>
            </w:r>
          </w:p>
          <w:p w14:paraId="28BE0E4A" w14:textId="77777777" w:rsidR="009F1DA6" w:rsidRDefault="009F1DA6" w:rsidP="009F1DA6">
            <w:pPr>
              <w:pStyle w:val="TableParagraph"/>
            </w:pPr>
          </w:p>
          <w:p w14:paraId="29D7A69D" w14:textId="5283E391" w:rsidR="00664277" w:rsidRPr="009F1DA6" w:rsidRDefault="009F1DA6" w:rsidP="009F1DA6">
            <w:pPr>
              <w:pStyle w:val="TableParagraph"/>
            </w:pPr>
            <w:r>
              <w:t>Y</w:t>
            </w:r>
            <w:r w:rsidR="00664277" w:rsidRPr="0082136A">
              <w:t>es/No</w:t>
            </w:r>
          </w:p>
          <w:p w14:paraId="511F940D" w14:textId="77777777" w:rsidR="00664277" w:rsidRPr="0082136A" w:rsidRDefault="00664277">
            <w:pPr>
              <w:pStyle w:val="TableParagraph"/>
            </w:pPr>
          </w:p>
          <w:p w14:paraId="56F7B235" w14:textId="77777777" w:rsidR="009F1DA6" w:rsidRDefault="00664277">
            <w:pPr>
              <w:pStyle w:val="TableParagraph"/>
            </w:pPr>
            <w:r w:rsidRPr="0082136A">
              <w:t>Test</w:t>
            </w:r>
            <w:r w:rsidR="009F1DA6">
              <w:t>ing consistent with</w:t>
            </w:r>
            <w:r w:rsidRPr="0082136A">
              <w:t xml:space="preserve"> Test Report</w:t>
            </w:r>
            <w:r w:rsidR="009F1DA6">
              <w:t>s in Section</w:t>
            </w:r>
            <w:r w:rsidRPr="0082136A">
              <w:t xml:space="preserve"> </w:t>
            </w:r>
            <w:r w:rsidR="00E7782C" w:rsidRPr="000944FF">
              <w:t>4.1</w:t>
            </w:r>
            <w:r w:rsidRPr="000944FF">
              <w:t xml:space="preserve"> </w:t>
            </w:r>
            <w:r w:rsidRPr="0082136A">
              <w:t>Inflatable liferafts</w:t>
            </w:r>
            <w:r w:rsidR="009F1DA6">
              <w:t>?</w:t>
            </w:r>
          </w:p>
          <w:p w14:paraId="7EFAD07D" w14:textId="77777777" w:rsidR="009F1DA6" w:rsidRDefault="009F1DA6">
            <w:pPr>
              <w:pStyle w:val="TableParagraph"/>
            </w:pPr>
          </w:p>
          <w:p w14:paraId="437F8758" w14:textId="57DA42EE" w:rsidR="00664277" w:rsidRPr="0082136A" w:rsidRDefault="00664277">
            <w:pPr>
              <w:pStyle w:val="TableParagraph"/>
            </w:pPr>
            <w:r w:rsidRPr="0082136A">
              <w:t xml:space="preserve">Yes/No </w:t>
            </w:r>
          </w:p>
          <w:p w14:paraId="0E7825E5" w14:textId="77777777" w:rsidR="00664277" w:rsidRPr="0082136A" w:rsidRDefault="00664277">
            <w:pPr>
              <w:pStyle w:val="TableParagraph"/>
            </w:pPr>
          </w:p>
          <w:p w14:paraId="32527D63" w14:textId="77777777" w:rsidR="00664277" w:rsidRPr="0082136A" w:rsidRDefault="00664277">
            <w:pPr>
              <w:pStyle w:val="TableParagraph"/>
            </w:pPr>
          </w:p>
          <w:p w14:paraId="21A10579" w14:textId="77777777" w:rsidR="00664277" w:rsidRPr="0082136A" w:rsidRDefault="00664277">
            <w:pPr>
              <w:pStyle w:val="TableParagraph"/>
              <w:rPr>
                <w:rFonts w:eastAsia="Times New Roman"/>
              </w:rPr>
            </w:pPr>
            <w:r w:rsidRPr="0082136A">
              <w:t>Comments/observations.</w:t>
            </w:r>
          </w:p>
          <w:p w14:paraId="115C64D4" w14:textId="77777777" w:rsidR="00664277" w:rsidRPr="0082136A" w:rsidRDefault="00664277">
            <w:pPr>
              <w:pStyle w:val="TableParagraph"/>
            </w:pPr>
          </w:p>
          <w:p w14:paraId="2094D350" w14:textId="77777777" w:rsidR="00664277" w:rsidRPr="0082136A" w:rsidRDefault="00664277">
            <w:pPr>
              <w:pStyle w:val="TableParagraph"/>
            </w:pPr>
          </w:p>
          <w:p w14:paraId="087B63AE" w14:textId="77777777" w:rsidR="00664277" w:rsidRPr="0082136A" w:rsidRDefault="00664277">
            <w:pPr>
              <w:pStyle w:val="TableParagraph"/>
            </w:pPr>
          </w:p>
          <w:p w14:paraId="00ABC5DC" w14:textId="77777777" w:rsidR="00664277" w:rsidRPr="0082136A" w:rsidRDefault="00664277">
            <w:pPr>
              <w:pStyle w:val="TableParagraph"/>
            </w:pPr>
          </w:p>
          <w:p w14:paraId="58D22C83" w14:textId="77777777" w:rsidR="00664277" w:rsidRPr="0082136A" w:rsidRDefault="00664277">
            <w:pPr>
              <w:pStyle w:val="TableParagraph"/>
            </w:pPr>
          </w:p>
          <w:p w14:paraId="12028226" w14:textId="77777777" w:rsidR="00664277" w:rsidRPr="0082136A" w:rsidRDefault="00664277">
            <w:pPr>
              <w:pStyle w:val="TableParagraph"/>
            </w:pPr>
          </w:p>
          <w:p w14:paraId="0547A19B" w14:textId="77777777" w:rsidR="00664277" w:rsidRPr="0082136A" w:rsidRDefault="00664277">
            <w:pPr>
              <w:pStyle w:val="TableParagraph"/>
            </w:pPr>
          </w:p>
          <w:p w14:paraId="16040D17" w14:textId="77777777" w:rsidR="001B7173" w:rsidRDefault="001B7173"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280F7AD2" w14:textId="119DB0CE" w:rsidR="00664277" w:rsidRPr="0082136A" w:rsidRDefault="00664277">
            <w:pPr>
              <w:pStyle w:val="TableParagraph"/>
            </w:pPr>
          </w:p>
        </w:tc>
      </w:tr>
    </w:tbl>
    <w:p w14:paraId="69948C20" w14:textId="43DF51BA" w:rsidR="001B7173" w:rsidRDefault="001B7173"/>
    <w:p w14:paraId="694F2E59" w14:textId="77777777" w:rsidR="001B7173" w:rsidRDefault="001B7173">
      <w:pPr>
        <w:tabs>
          <w:tab w:val="clear" w:pos="851"/>
        </w:tabs>
        <w:jc w:val="left"/>
      </w:pPr>
      <w:r>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B7173" w:rsidRPr="0082136A" w14:paraId="482A918E" w14:textId="77777777" w:rsidTr="00FB5836">
        <w:tc>
          <w:tcPr>
            <w:tcW w:w="894" w:type="pct"/>
            <w:vAlign w:val="center"/>
          </w:tcPr>
          <w:p w14:paraId="1DB20E1C" w14:textId="77777777" w:rsidR="001B7173" w:rsidRPr="0082136A" w:rsidRDefault="001B7173" w:rsidP="00A31AA8">
            <w:pPr>
              <w:jc w:val="left"/>
              <w:rPr>
                <w:rFonts w:cs="Arial"/>
                <w:b/>
                <w:sz w:val="20"/>
              </w:rPr>
            </w:pPr>
            <w:r>
              <w:rPr>
                <w:rFonts w:cs="Arial"/>
                <w:b/>
                <w:sz w:val="20"/>
              </w:rPr>
              <w:t>Marine evacuation systems</w:t>
            </w:r>
          </w:p>
        </w:tc>
        <w:tc>
          <w:tcPr>
            <w:tcW w:w="2134" w:type="pct"/>
          </w:tcPr>
          <w:p w14:paraId="52D412BA" w14:textId="77777777" w:rsidR="001B7173" w:rsidRPr="0082136A" w:rsidRDefault="001B7173" w:rsidP="00AA3B0F">
            <w:pPr>
              <w:rPr>
                <w:rFonts w:cs="Arial"/>
                <w:sz w:val="20"/>
              </w:rPr>
            </w:pPr>
            <w:r w:rsidRPr="0082136A">
              <w:rPr>
                <w:rFonts w:cs="Arial"/>
                <w:sz w:val="20"/>
              </w:rPr>
              <w:t>Manufacturer: ______________________________</w:t>
            </w:r>
          </w:p>
          <w:p w14:paraId="2CDF3925" w14:textId="77777777" w:rsidR="001B7173" w:rsidRPr="0082136A" w:rsidRDefault="001B7173" w:rsidP="00AA3B0F">
            <w:pPr>
              <w:rPr>
                <w:rFonts w:cs="Arial"/>
                <w:sz w:val="20"/>
              </w:rPr>
            </w:pPr>
            <w:r w:rsidRPr="0082136A">
              <w:rPr>
                <w:rFonts w:cs="Arial"/>
                <w:sz w:val="20"/>
              </w:rPr>
              <w:t>Model: ____________________________________</w:t>
            </w:r>
          </w:p>
          <w:p w14:paraId="0AA0168A" w14:textId="77777777" w:rsidR="001B7173" w:rsidRPr="0082136A" w:rsidRDefault="001B7173" w:rsidP="00AA3B0F">
            <w:pPr>
              <w:rPr>
                <w:rFonts w:cs="Arial"/>
                <w:sz w:val="20"/>
              </w:rPr>
            </w:pPr>
            <w:r w:rsidRPr="0082136A">
              <w:rPr>
                <w:rFonts w:cs="Arial"/>
                <w:sz w:val="20"/>
              </w:rPr>
              <w:t>Lot/Serial Number: __________________________</w:t>
            </w:r>
          </w:p>
          <w:p w14:paraId="3A8D544C" w14:textId="77777777" w:rsidR="001B7173" w:rsidRPr="0082136A" w:rsidRDefault="001B7173" w:rsidP="00AA3B0F">
            <w:pPr>
              <w:rPr>
                <w:rFonts w:cs="Arial"/>
                <w:sz w:val="20"/>
              </w:rPr>
            </w:pPr>
          </w:p>
        </w:tc>
        <w:tc>
          <w:tcPr>
            <w:tcW w:w="1972" w:type="pct"/>
          </w:tcPr>
          <w:p w14:paraId="5AE7A8DF" w14:textId="77777777" w:rsidR="001B7173" w:rsidRPr="0082136A" w:rsidRDefault="001B7173" w:rsidP="00AA3B0F">
            <w:pPr>
              <w:rPr>
                <w:rFonts w:cs="Arial"/>
                <w:sz w:val="20"/>
              </w:rPr>
            </w:pPr>
            <w:r w:rsidRPr="0082136A">
              <w:rPr>
                <w:rFonts w:cs="Arial"/>
                <w:sz w:val="20"/>
              </w:rPr>
              <w:t>Date: ____________________  Time: ______________</w:t>
            </w:r>
          </w:p>
          <w:p w14:paraId="044654DF" w14:textId="77777777" w:rsidR="001B7173" w:rsidRPr="0082136A" w:rsidRDefault="001B7173" w:rsidP="00AA3B0F">
            <w:pPr>
              <w:rPr>
                <w:rFonts w:cs="Arial"/>
                <w:sz w:val="20"/>
              </w:rPr>
            </w:pPr>
            <w:r w:rsidRPr="0082136A">
              <w:rPr>
                <w:rFonts w:cs="Arial"/>
                <w:sz w:val="20"/>
              </w:rPr>
              <w:t>Surveyor: _____________________________________</w:t>
            </w:r>
          </w:p>
          <w:p w14:paraId="1932AB08" w14:textId="77777777" w:rsidR="001B7173" w:rsidRPr="0082136A" w:rsidRDefault="001B7173" w:rsidP="00AA3B0F">
            <w:pPr>
              <w:rPr>
                <w:rFonts w:cs="Arial"/>
                <w:sz w:val="20"/>
              </w:rPr>
            </w:pPr>
            <w:r w:rsidRPr="0082136A">
              <w:rPr>
                <w:rFonts w:cs="Arial"/>
                <w:sz w:val="20"/>
              </w:rPr>
              <w:t>Organization: _________________________________</w:t>
            </w:r>
          </w:p>
          <w:p w14:paraId="47D81857" w14:textId="77777777" w:rsidR="001B7173" w:rsidRPr="0082136A" w:rsidRDefault="001B7173"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0"/>
        <w:gridCol w:w="2778"/>
        <w:gridCol w:w="684"/>
        <w:gridCol w:w="6480"/>
      </w:tblGrid>
      <w:tr w:rsidR="00664277" w:rsidRPr="00E7109C" w14:paraId="28F844B5" w14:textId="77777777" w:rsidTr="00FB5836">
        <w:tc>
          <w:tcPr>
            <w:tcW w:w="7263" w:type="dxa"/>
            <w:gridSpan w:val="2"/>
          </w:tcPr>
          <w:p w14:paraId="73994E4A" w14:textId="4A30BF80" w:rsidR="00664277" w:rsidRPr="00FB5836" w:rsidRDefault="00664277">
            <w:pPr>
              <w:pStyle w:val="TableParagraph"/>
              <w:rPr>
                <w:rFonts w:eastAsia="Times New Roman"/>
                <w:b/>
                <w:bCs/>
              </w:rPr>
            </w:pPr>
            <w:r w:rsidRPr="00FB5836">
              <w:rPr>
                <w:b/>
                <w:bCs/>
              </w:rPr>
              <w:t>6.2.</w:t>
            </w:r>
            <w:r w:rsidR="007A75C0" w:rsidRPr="00FB5836">
              <w:rPr>
                <w:b/>
                <w:bCs/>
              </w:rPr>
              <w:t>8</w:t>
            </w:r>
            <w:r w:rsidRPr="00FB5836">
              <w:rPr>
                <w:b/>
                <w:bCs/>
              </w:rPr>
              <w:t>.1</w:t>
            </w:r>
            <w:r w:rsidRPr="00FB5836">
              <w:rPr>
                <w:b/>
                <w:bCs/>
              </w:rPr>
              <w:tab/>
              <w:t xml:space="preserve">Liferaft </w:t>
            </w:r>
            <w:r w:rsidR="00E7109C" w:rsidRPr="00FB5836">
              <w:rPr>
                <w:b/>
                <w:bCs/>
              </w:rPr>
              <w:t>release from stowage position</w:t>
            </w:r>
          </w:p>
        </w:tc>
        <w:tc>
          <w:tcPr>
            <w:tcW w:w="7015" w:type="dxa"/>
            <w:gridSpan w:val="2"/>
          </w:tcPr>
          <w:p w14:paraId="5B5D64FE" w14:textId="1F6906A8" w:rsidR="00664277" w:rsidRPr="00FB5836" w:rsidRDefault="00664277">
            <w:pPr>
              <w:pStyle w:val="TableParagraph"/>
              <w:rPr>
                <w:rFonts w:eastAsia="Times New Roman"/>
                <w:b/>
                <w:bCs/>
              </w:rPr>
            </w:pPr>
            <w:r w:rsidRPr="00FB5836">
              <w:rPr>
                <w:b/>
                <w:bCs/>
              </w:rPr>
              <w:t>Regulations: Chapter III/ 13.4; LSA Code I/1.2 &amp; VI/6.2; MSC.81(70) 1/12.5.2, 12.5.3</w:t>
            </w:r>
            <w:r w:rsidR="009F1DA6" w:rsidRPr="00FB5836">
              <w:rPr>
                <w:b/>
                <w:bCs/>
              </w:rPr>
              <w:t xml:space="preserve">, </w:t>
            </w:r>
            <w:r w:rsidRPr="00FB5836">
              <w:rPr>
                <w:b/>
                <w:bCs/>
              </w:rPr>
              <w:t>12.5.4</w:t>
            </w:r>
          </w:p>
        </w:tc>
      </w:tr>
      <w:tr w:rsidR="00664277" w:rsidRPr="0082136A" w14:paraId="4566B7D8" w14:textId="77777777" w:rsidTr="00FB5836">
        <w:tc>
          <w:tcPr>
            <w:tcW w:w="4543" w:type="dxa"/>
          </w:tcPr>
          <w:p w14:paraId="5770A4D3" w14:textId="4B2F5BD4" w:rsidR="00664277" w:rsidRPr="0082136A" w:rsidRDefault="002B11A1" w:rsidP="002B11A1">
            <w:pPr>
              <w:pStyle w:val="TableParagraph"/>
              <w:jc w:val="center"/>
              <w:rPr>
                <w:rFonts w:eastAsia="Times New Roman"/>
              </w:rPr>
            </w:pPr>
            <w:r>
              <w:t>Test Procedure</w:t>
            </w:r>
          </w:p>
        </w:tc>
        <w:tc>
          <w:tcPr>
            <w:tcW w:w="3390" w:type="dxa"/>
            <w:gridSpan w:val="2"/>
          </w:tcPr>
          <w:p w14:paraId="17702106" w14:textId="72E2B50C" w:rsidR="00664277" w:rsidRPr="0082136A" w:rsidRDefault="002B11A1" w:rsidP="002B11A1">
            <w:pPr>
              <w:pStyle w:val="TableParagraph"/>
              <w:jc w:val="center"/>
              <w:rPr>
                <w:rFonts w:eastAsia="Times New Roman"/>
              </w:rPr>
            </w:pPr>
            <w:r>
              <w:t>Acceptance Criteria</w:t>
            </w:r>
          </w:p>
        </w:tc>
        <w:tc>
          <w:tcPr>
            <w:tcW w:w="6345" w:type="dxa"/>
          </w:tcPr>
          <w:p w14:paraId="43AFAC03" w14:textId="7E486FD0" w:rsidR="00664277" w:rsidRPr="0082136A" w:rsidRDefault="002B11A1" w:rsidP="002B11A1">
            <w:pPr>
              <w:pStyle w:val="TableParagraph"/>
              <w:jc w:val="center"/>
              <w:rPr>
                <w:rFonts w:eastAsia="Times New Roman"/>
              </w:rPr>
            </w:pPr>
            <w:r>
              <w:t>Significant Test Data</w:t>
            </w:r>
          </w:p>
        </w:tc>
      </w:tr>
      <w:tr w:rsidR="00664277" w:rsidRPr="0082136A" w14:paraId="6D3A1ED4" w14:textId="77777777" w:rsidTr="00FB5836">
        <w:trPr>
          <w:trHeight w:val="5965"/>
        </w:trPr>
        <w:tc>
          <w:tcPr>
            <w:tcW w:w="4543" w:type="dxa"/>
          </w:tcPr>
          <w:p w14:paraId="10A7C19F" w14:textId="77777777" w:rsidR="00664277" w:rsidRPr="0082136A" w:rsidRDefault="00664277">
            <w:pPr>
              <w:pStyle w:val="TableParagraph"/>
              <w:rPr>
                <w:rFonts w:eastAsia="Times New Roman"/>
              </w:rPr>
            </w:pPr>
            <w:r w:rsidRPr="0082136A">
              <w:t>Inflatable liferafts associated with marine evacuation systems</w:t>
            </w:r>
          </w:p>
          <w:p w14:paraId="0EBBB6AC" w14:textId="77777777" w:rsidR="00664277" w:rsidRPr="0082136A" w:rsidRDefault="00664277">
            <w:pPr>
              <w:pStyle w:val="TableParagraph"/>
            </w:pPr>
          </w:p>
          <w:p w14:paraId="525BAA04" w14:textId="77777777" w:rsidR="00664277" w:rsidRPr="0082136A" w:rsidRDefault="00664277">
            <w:pPr>
              <w:pStyle w:val="TableParagraph"/>
              <w:rPr>
                <w:rFonts w:eastAsia="Times New Roman"/>
              </w:rPr>
            </w:pPr>
            <w:r w:rsidRPr="0082136A">
              <w:t>Any inflatable liferaft used in conjunction with the marine evacuation system should, where applicable;</w:t>
            </w:r>
          </w:p>
          <w:p w14:paraId="21964AE0" w14:textId="77777777" w:rsidR="00664277" w:rsidRPr="0082136A" w:rsidRDefault="00664277">
            <w:pPr>
              <w:pStyle w:val="TableParagraph"/>
            </w:pPr>
          </w:p>
          <w:p w14:paraId="1DC32AAD" w14:textId="77777777" w:rsidR="00664277" w:rsidRPr="0082136A" w:rsidRDefault="00664277" w:rsidP="00FB5836">
            <w:pPr>
              <w:pStyle w:val="ListParagraph"/>
              <w:widowControl w:val="0"/>
              <w:numPr>
                <w:ilvl w:val="0"/>
                <w:numId w:val="15"/>
              </w:numPr>
              <w:tabs>
                <w:tab w:val="clear" w:pos="851"/>
              </w:tabs>
              <w:spacing w:line="245" w:lineRule="auto"/>
              <w:ind w:left="450" w:right="113" w:hanging="283"/>
              <w:contextualSpacing w:val="0"/>
              <w:rPr>
                <w:rFonts w:cs="Arial"/>
                <w:sz w:val="20"/>
              </w:rPr>
            </w:pPr>
            <w:r w:rsidRPr="0082136A">
              <w:rPr>
                <w:rFonts w:cs="Arial"/>
                <w:sz w:val="20"/>
              </w:rPr>
              <w:t>be sited close to the system container but be capable of dropping clear of the deployed system and boarding platform.</w:t>
            </w:r>
          </w:p>
          <w:p w14:paraId="6348E445" w14:textId="77777777" w:rsidR="00664277" w:rsidRPr="0082136A" w:rsidRDefault="00664277" w:rsidP="00FB5836">
            <w:pPr>
              <w:pStyle w:val="TableParagraph"/>
              <w:ind w:left="450" w:right="113" w:hanging="283"/>
            </w:pPr>
          </w:p>
          <w:p w14:paraId="7E6A1875" w14:textId="77777777" w:rsidR="00664277" w:rsidRPr="0082136A" w:rsidRDefault="00664277" w:rsidP="00FB5836">
            <w:pPr>
              <w:pStyle w:val="ListParagraph"/>
              <w:widowControl w:val="0"/>
              <w:numPr>
                <w:ilvl w:val="0"/>
                <w:numId w:val="15"/>
              </w:numPr>
              <w:tabs>
                <w:tab w:val="clear" w:pos="851"/>
              </w:tabs>
              <w:spacing w:line="245" w:lineRule="auto"/>
              <w:ind w:left="450" w:right="113" w:hanging="283"/>
              <w:contextualSpacing w:val="0"/>
              <w:rPr>
                <w:rFonts w:cs="Arial"/>
                <w:sz w:val="20"/>
              </w:rPr>
            </w:pPr>
            <w:r w:rsidRPr="0082136A">
              <w:rPr>
                <w:rFonts w:cs="Arial"/>
                <w:sz w:val="20"/>
              </w:rPr>
              <w:t>be capable of release one at a time from its stowage rack with arrangements which will enable it to be moored alongside the platform.</w:t>
            </w:r>
          </w:p>
          <w:p w14:paraId="47394833" w14:textId="77777777" w:rsidR="00664277" w:rsidRPr="0082136A" w:rsidRDefault="00664277" w:rsidP="00FB5836">
            <w:pPr>
              <w:pStyle w:val="TableParagraph"/>
              <w:ind w:left="450" w:right="113" w:hanging="283"/>
            </w:pPr>
          </w:p>
          <w:p w14:paraId="7B93A491" w14:textId="77777777" w:rsidR="00664277" w:rsidRPr="0082136A" w:rsidRDefault="00664277" w:rsidP="00FB5836">
            <w:pPr>
              <w:pStyle w:val="ListParagraph"/>
              <w:widowControl w:val="0"/>
              <w:numPr>
                <w:ilvl w:val="0"/>
                <w:numId w:val="15"/>
              </w:numPr>
              <w:tabs>
                <w:tab w:val="clear" w:pos="851"/>
              </w:tabs>
              <w:spacing w:line="245" w:lineRule="auto"/>
              <w:ind w:left="450" w:right="113" w:hanging="283"/>
              <w:contextualSpacing w:val="0"/>
              <w:rPr>
                <w:rFonts w:cs="Arial"/>
                <w:sz w:val="20"/>
              </w:rPr>
            </w:pPr>
            <w:r w:rsidRPr="0082136A">
              <w:rPr>
                <w:rFonts w:cs="Arial"/>
                <w:sz w:val="20"/>
              </w:rPr>
              <w:t>be provided with pre-connected or easily connected retrieving lines to the platform.</w:t>
            </w:r>
          </w:p>
        </w:tc>
        <w:tc>
          <w:tcPr>
            <w:tcW w:w="3390" w:type="dxa"/>
            <w:gridSpan w:val="2"/>
          </w:tcPr>
          <w:p w14:paraId="6A1D38EC" w14:textId="77777777" w:rsidR="00664277" w:rsidRPr="0082136A" w:rsidRDefault="00664277">
            <w:pPr>
              <w:pStyle w:val="TableParagraph"/>
              <w:rPr>
                <w:rFonts w:eastAsia="Times New Roman"/>
              </w:rPr>
            </w:pPr>
            <w:r w:rsidRPr="0082136A">
              <w:t>It should be demonstrated that the liferafts can be deployed from their stowage position, and moored alongside the platform, if fitted, before being inflated, and bowsed in ready for boarding.</w:t>
            </w:r>
          </w:p>
          <w:p w14:paraId="7E1DA573" w14:textId="77777777" w:rsidR="00664277" w:rsidRPr="0082136A" w:rsidRDefault="00664277">
            <w:pPr>
              <w:pStyle w:val="TableParagraph"/>
            </w:pPr>
          </w:p>
          <w:p w14:paraId="0E9F421F" w14:textId="77777777" w:rsidR="00664277" w:rsidRDefault="00664277">
            <w:pPr>
              <w:pStyle w:val="TableParagraph"/>
            </w:pPr>
            <w:r w:rsidRPr="0082136A">
              <w:t>It should be demonstrated that the liferafts can be deployed from their stowed positions independently of the marine evacuation system.</w:t>
            </w:r>
          </w:p>
          <w:p w14:paraId="4BA37023" w14:textId="77777777" w:rsidR="00E7782C" w:rsidRDefault="00E7782C">
            <w:pPr>
              <w:pStyle w:val="TableParagraph"/>
            </w:pPr>
          </w:p>
          <w:p w14:paraId="5261264F" w14:textId="0B102250" w:rsidR="00E7782C" w:rsidRPr="0082136A" w:rsidRDefault="00E7782C">
            <w:pPr>
              <w:pStyle w:val="TableParagraph"/>
              <w:rPr>
                <w:rFonts w:eastAsia="Times New Roman"/>
              </w:rPr>
            </w:pPr>
            <w:r w:rsidRPr="000944FF">
              <w:t>It should be demonstrated that the liferafts will float free from their stowage positions, in</w:t>
            </w:r>
            <w:r w:rsidR="009F1DA6" w:rsidRPr="000944FF">
              <w:t>f</w:t>
            </w:r>
            <w:r w:rsidR="00490115" w:rsidRPr="000944FF">
              <w:t>l</w:t>
            </w:r>
            <w:r w:rsidRPr="000944FF">
              <w:t>ate and then break free in the event of the ship sinking.</w:t>
            </w:r>
            <w:r>
              <w:t xml:space="preserve"> </w:t>
            </w:r>
          </w:p>
        </w:tc>
        <w:tc>
          <w:tcPr>
            <w:tcW w:w="6345" w:type="dxa"/>
          </w:tcPr>
          <w:p w14:paraId="74079683" w14:textId="78928C28" w:rsidR="00664277" w:rsidRPr="0082136A" w:rsidRDefault="00664277" w:rsidP="00FB5836">
            <w:pPr>
              <w:pStyle w:val="ListParagraph"/>
              <w:widowControl w:val="0"/>
              <w:numPr>
                <w:ilvl w:val="0"/>
                <w:numId w:val="54"/>
              </w:numPr>
              <w:tabs>
                <w:tab w:val="clear" w:pos="851"/>
                <w:tab w:val="left" w:pos="4051"/>
              </w:tabs>
              <w:spacing w:before="119"/>
              <w:ind w:left="361" w:right="107" w:hanging="270"/>
              <w:contextualSpacing w:val="0"/>
              <w:jc w:val="left"/>
              <w:rPr>
                <w:rFonts w:cs="Arial"/>
                <w:sz w:val="20"/>
              </w:rPr>
            </w:pPr>
            <w:r w:rsidRPr="0082136A">
              <w:rPr>
                <w:rFonts w:cs="Arial"/>
                <w:sz w:val="20"/>
              </w:rPr>
              <w:t>Height of stowage position in lightest seagoing condition</w:t>
            </w:r>
            <w:r w:rsidR="00E25BBC">
              <w:rPr>
                <w:rFonts w:cs="Arial"/>
                <w:sz w:val="20"/>
                <w:u w:val="single" w:color="000000"/>
              </w:rPr>
              <w:t xml:space="preserve">         </w:t>
            </w:r>
            <w:r w:rsidRPr="0082136A">
              <w:rPr>
                <w:rFonts w:cs="Arial"/>
                <w:sz w:val="20"/>
              </w:rPr>
              <w:t>m.</w:t>
            </w:r>
          </w:p>
          <w:p w14:paraId="62261C6B" w14:textId="77777777" w:rsidR="00664277" w:rsidRPr="0082136A" w:rsidRDefault="00664277">
            <w:pPr>
              <w:pStyle w:val="TableParagraph"/>
            </w:pPr>
          </w:p>
          <w:p w14:paraId="6B1D2663" w14:textId="77777777" w:rsidR="00664277" w:rsidRPr="0082136A" w:rsidRDefault="00664277" w:rsidP="00F457B3">
            <w:pPr>
              <w:pStyle w:val="ListParagraph"/>
              <w:widowControl w:val="0"/>
              <w:numPr>
                <w:ilvl w:val="0"/>
                <w:numId w:val="54"/>
              </w:numPr>
              <w:tabs>
                <w:tab w:val="clear" w:pos="851"/>
                <w:tab w:val="left" w:pos="4051"/>
              </w:tabs>
              <w:ind w:left="361" w:right="166" w:hanging="270"/>
              <w:contextualSpacing w:val="0"/>
              <w:rPr>
                <w:rFonts w:cs="Arial"/>
                <w:sz w:val="20"/>
              </w:rPr>
            </w:pPr>
            <w:r w:rsidRPr="0082136A">
              <w:rPr>
                <w:rFonts w:cs="Arial"/>
                <w:sz w:val="20"/>
              </w:rPr>
              <w:t>Certified drop height of liferaft</w:t>
            </w:r>
            <w:r w:rsidRPr="0082136A">
              <w:rPr>
                <w:rFonts w:cs="Arial"/>
                <w:sz w:val="20"/>
                <w:u w:val="single" w:color="000000"/>
              </w:rPr>
              <w:tab/>
            </w:r>
            <w:r w:rsidRPr="0082136A">
              <w:rPr>
                <w:rFonts w:cs="Arial"/>
                <w:sz w:val="20"/>
              </w:rPr>
              <w:t>m.</w:t>
            </w:r>
          </w:p>
          <w:p w14:paraId="585684EC" w14:textId="77777777" w:rsidR="00664277" w:rsidRPr="0082136A" w:rsidRDefault="00664277" w:rsidP="00F457B3">
            <w:pPr>
              <w:pStyle w:val="ListParagraph"/>
              <w:ind w:left="361" w:hanging="270"/>
              <w:rPr>
                <w:rFonts w:cs="Arial"/>
                <w:sz w:val="20"/>
              </w:rPr>
            </w:pPr>
          </w:p>
          <w:p w14:paraId="0A362D60" w14:textId="77777777" w:rsidR="00664277" w:rsidRPr="0082136A" w:rsidRDefault="00664277" w:rsidP="00F457B3">
            <w:pPr>
              <w:pStyle w:val="ListParagraph"/>
              <w:widowControl w:val="0"/>
              <w:numPr>
                <w:ilvl w:val="0"/>
                <w:numId w:val="54"/>
              </w:numPr>
              <w:tabs>
                <w:tab w:val="clear" w:pos="851"/>
                <w:tab w:val="left" w:pos="3445"/>
              </w:tabs>
              <w:ind w:left="361" w:right="166" w:hanging="270"/>
              <w:contextualSpacing w:val="0"/>
              <w:rPr>
                <w:rFonts w:cs="Arial"/>
                <w:sz w:val="20"/>
              </w:rPr>
            </w:pPr>
            <w:r w:rsidRPr="0082136A">
              <w:rPr>
                <w:rFonts w:cs="Arial"/>
                <w:sz w:val="20"/>
              </w:rPr>
              <w:t>Operation carried out successfully Yes/No</w:t>
            </w:r>
          </w:p>
          <w:p w14:paraId="5B7774F8" w14:textId="77777777" w:rsidR="00664277" w:rsidRPr="0082136A" w:rsidRDefault="00664277" w:rsidP="00F457B3">
            <w:pPr>
              <w:tabs>
                <w:tab w:val="left" w:pos="3445"/>
              </w:tabs>
              <w:ind w:right="166"/>
              <w:rPr>
                <w:rFonts w:cs="Arial"/>
                <w:sz w:val="20"/>
              </w:rPr>
            </w:pPr>
          </w:p>
          <w:p w14:paraId="78977256" w14:textId="2917D291" w:rsidR="00664277" w:rsidRPr="00E945C9" w:rsidRDefault="00664277" w:rsidP="00FB5836">
            <w:pPr>
              <w:pStyle w:val="TableParagraph"/>
              <w:numPr>
                <w:ilvl w:val="0"/>
                <w:numId w:val="54"/>
              </w:numPr>
              <w:ind w:left="427"/>
            </w:pPr>
            <w:r w:rsidRPr="00E945C9">
              <w:t>Method of release</w:t>
            </w:r>
            <w:r w:rsidR="00E945C9">
              <w:t xml:space="preserve"> </w:t>
            </w:r>
            <w:r w:rsidRPr="00E945C9">
              <w:t>automatic</w:t>
            </w:r>
            <w:r w:rsidR="008C69BC">
              <w:rPr>
                <w:u w:color="000000"/>
              </w:rPr>
              <w:t xml:space="preserve"> ____</w:t>
            </w:r>
            <w:r w:rsidR="00E945C9" w:rsidRPr="00FB5836">
              <w:rPr>
                <w:u w:color="000000"/>
              </w:rPr>
              <w:t>____</w:t>
            </w:r>
            <w:r w:rsidRPr="008C69BC">
              <w:t>manual</w:t>
            </w:r>
            <w:r w:rsidR="008C69BC">
              <w:t>________</w:t>
            </w:r>
            <w:r w:rsidRPr="00FB5836">
              <w:rPr>
                <w:u w:color="000000"/>
              </w:rPr>
              <w:tab/>
            </w:r>
            <w:r w:rsidRPr="00E945C9">
              <w:t xml:space="preserve"> </w:t>
            </w:r>
            <w:r w:rsidRPr="00E945C9">
              <w:rPr>
                <w:u w:val="single" w:color="000000"/>
              </w:rPr>
              <w:t xml:space="preserve"> </w:t>
            </w:r>
          </w:p>
          <w:p w14:paraId="650A3790" w14:textId="77777777" w:rsidR="00664277" w:rsidRPr="0082136A" w:rsidRDefault="00664277" w:rsidP="00FB5836">
            <w:pPr>
              <w:pStyle w:val="TableParagraph"/>
              <w:ind w:left="427"/>
            </w:pPr>
          </w:p>
          <w:p w14:paraId="540285EC" w14:textId="11F5DE38" w:rsidR="00664277" w:rsidRPr="0082136A" w:rsidRDefault="00664277" w:rsidP="00FB5836">
            <w:pPr>
              <w:pStyle w:val="TableParagraph"/>
              <w:numPr>
                <w:ilvl w:val="0"/>
                <w:numId w:val="54"/>
              </w:numPr>
              <w:ind w:left="427"/>
            </w:pPr>
            <w:r w:rsidRPr="0082136A">
              <w:t xml:space="preserve">Description of release method  </w:t>
            </w:r>
            <w:r w:rsidR="00E945C9">
              <w:t>________</w:t>
            </w:r>
          </w:p>
          <w:p w14:paraId="7FD89D2D" w14:textId="77777777" w:rsidR="00664277" w:rsidRPr="0082136A" w:rsidRDefault="00664277" w:rsidP="00FB5836">
            <w:pPr>
              <w:pStyle w:val="TableParagraph"/>
              <w:ind w:left="427"/>
            </w:pPr>
          </w:p>
          <w:p w14:paraId="3412BD83" w14:textId="77777777" w:rsidR="00664277" w:rsidRPr="0082136A" w:rsidRDefault="00664277" w:rsidP="00FB5836">
            <w:pPr>
              <w:pStyle w:val="TableParagraph"/>
              <w:numPr>
                <w:ilvl w:val="0"/>
                <w:numId w:val="54"/>
              </w:numPr>
              <w:ind w:left="427"/>
            </w:pPr>
            <w:r w:rsidRPr="0082136A">
              <w:t xml:space="preserve">Liferafts launched independently of the MES  Yes/No   </w:t>
            </w:r>
            <w:r w:rsidRPr="0082136A">
              <w:rPr>
                <w:u w:val="single" w:color="000000"/>
              </w:rPr>
              <w:t xml:space="preserve"> </w:t>
            </w:r>
            <w:r w:rsidRPr="0082136A">
              <w:rPr>
                <w:u w:val="single" w:color="000000"/>
              </w:rPr>
              <w:tab/>
            </w:r>
            <w:r w:rsidRPr="0082136A">
              <w:t xml:space="preserve"> </w:t>
            </w:r>
          </w:p>
          <w:p w14:paraId="4DFD0F4C" w14:textId="77777777" w:rsidR="00664277" w:rsidRPr="0082136A" w:rsidRDefault="00664277">
            <w:pPr>
              <w:pStyle w:val="TableParagraph"/>
            </w:pPr>
          </w:p>
          <w:p w14:paraId="0040C61B" w14:textId="2D9CF46E" w:rsidR="00664277" w:rsidRPr="0082136A" w:rsidRDefault="00E945C9">
            <w:pPr>
              <w:pStyle w:val="TableParagraph"/>
              <w:rPr>
                <w:rFonts w:eastAsia="Times New Roman"/>
              </w:rPr>
            </w:pPr>
            <w:r>
              <w:t>C</w:t>
            </w:r>
            <w:r w:rsidR="00664277" w:rsidRPr="0082136A">
              <w:t>omments/observations</w:t>
            </w:r>
          </w:p>
          <w:p w14:paraId="4FFCB813" w14:textId="77777777" w:rsidR="00664277" w:rsidRPr="0082136A" w:rsidRDefault="00664277">
            <w:pPr>
              <w:pStyle w:val="TableParagraph"/>
            </w:pPr>
          </w:p>
          <w:p w14:paraId="69C3C1E2" w14:textId="77777777" w:rsidR="001B7173" w:rsidRDefault="001B7173"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2D2E8892" w14:textId="696BDB2A" w:rsidR="00664277" w:rsidRPr="0082136A" w:rsidRDefault="00664277">
            <w:pPr>
              <w:pStyle w:val="TableParagraph"/>
            </w:pPr>
          </w:p>
        </w:tc>
      </w:tr>
    </w:tbl>
    <w:p w14:paraId="1A64CE91" w14:textId="77777777" w:rsidR="00664277" w:rsidRPr="0082136A" w:rsidRDefault="00664277" w:rsidP="00FE1268">
      <w:pPr>
        <w:rPr>
          <w:rFonts w:ascii="Times New Roman" w:hAnsi="Times New Roman"/>
          <w:sz w:val="19"/>
          <w:szCs w:val="19"/>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E945C9" w:rsidRPr="0082136A" w14:paraId="40FB9821" w14:textId="77777777" w:rsidTr="00FB5836">
        <w:tc>
          <w:tcPr>
            <w:tcW w:w="894" w:type="pct"/>
            <w:vAlign w:val="center"/>
          </w:tcPr>
          <w:p w14:paraId="13BFAED0" w14:textId="77777777" w:rsidR="00E945C9" w:rsidRPr="0082136A" w:rsidRDefault="00E945C9" w:rsidP="00A31AA8">
            <w:pPr>
              <w:jc w:val="left"/>
              <w:rPr>
                <w:rFonts w:cs="Arial"/>
                <w:b/>
                <w:sz w:val="20"/>
              </w:rPr>
            </w:pPr>
            <w:r>
              <w:rPr>
                <w:rFonts w:cs="Arial"/>
                <w:b/>
                <w:sz w:val="20"/>
              </w:rPr>
              <w:t>Marine evacuation systems</w:t>
            </w:r>
          </w:p>
        </w:tc>
        <w:tc>
          <w:tcPr>
            <w:tcW w:w="2134" w:type="pct"/>
          </w:tcPr>
          <w:p w14:paraId="3BA22141" w14:textId="77777777" w:rsidR="00E945C9" w:rsidRPr="0082136A" w:rsidRDefault="00E945C9" w:rsidP="00AA3B0F">
            <w:pPr>
              <w:rPr>
                <w:rFonts w:cs="Arial"/>
                <w:sz w:val="20"/>
              </w:rPr>
            </w:pPr>
            <w:r w:rsidRPr="0082136A">
              <w:rPr>
                <w:rFonts w:cs="Arial"/>
                <w:sz w:val="20"/>
              </w:rPr>
              <w:t>Manufacturer: ______________________________</w:t>
            </w:r>
          </w:p>
          <w:p w14:paraId="55E27D39" w14:textId="77777777" w:rsidR="00E945C9" w:rsidRPr="0082136A" w:rsidRDefault="00E945C9" w:rsidP="00AA3B0F">
            <w:pPr>
              <w:rPr>
                <w:rFonts w:cs="Arial"/>
                <w:sz w:val="20"/>
              </w:rPr>
            </w:pPr>
            <w:r w:rsidRPr="0082136A">
              <w:rPr>
                <w:rFonts w:cs="Arial"/>
                <w:sz w:val="20"/>
              </w:rPr>
              <w:t>Model: ____________________________________</w:t>
            </w:r>
          </w:p>
          <w:p w14:paraId="6CEADFE7" w14:textId="77777777" w:rsidR="00E945C9" w:rsidRPr="0082136A" w:rsidRDefault="00E945C9" w:rsidP="00AA3B0F">
            <w:pPr>
              <w:rPr>
                <w:rFonts w:cs="Arial"/>
                <w:sz w:val="20"/>
              </w:rPr>
            </w:pPr>
            <w:r w:rsidRPr="0082136A">
              <w:rPr>
                <w:rFonts w:cs="Arial"/>
                <w:sz w:val="20"/>
              </w:rPr>
              <w:t>Lot/Serial Number: __________________________</w:t>
            </w:r>
          </w:p>
          <w:p w14:paraId="099C85DA" w14:textId="77777777" w:rsidR="00E945C9" w:rsidRPr="0082136A" w:rsidRDefault="00E945C9" w:rsidP="00AA3B0F">
            <w:pPr>
              <w:rPr>
                <w:rFonts w:cs="Arial"/>
                <w:sz w:val="20"/>
              </w:rPr>
            </w:pPr>
          </w:p>
        </w:tc>
        <w:tc>
          <w:tcPr>
            <w:tcW w:w="1972" w:type="pct"/>
          </w:tcPr>
          <w:p w14:paraId="54C7A315" w14:textId="77777777" w:rsidR="00E945C9" w:rsidRPr="0082136A" w:rsidRDefault="00E945C9" w:rsidP="00AA3B0F">
            <w:pPr>
              <w:rPr>
                <w:rFonts w:cs="Arial"/>
                <w:sz w:val="20"/>
              </w:rPr>
            </w:pPr>
            <w:r w:rsidRPr="0082136A">
              <w:rPr>
                <w:rFonts w:cs="Arial"/>
                <w:sz w:val="20"/>
              </w:rPr>
              <w:t>Date: ____________________  Time: ______________</w:t>
            </w:r>
          </w:p>
          <w:p w14:paraId="09C840E3" w14:textId="77777777" w:rsidR="00E945C9" w:rsidRPr="0082136A" w:rsidRDefault="00E945C9" w:rsidP="00AA3B0F">
            <w:pPr>
              <w:rPr>
                <w:rFonts w:cs="Arial"/>
                <w:sz w:val="20"/>
              </w:rPr>
            </w:pPr>
            <w:r w:rsidRPr="0082136A">
              <w:rPr>
                <w:rFonts w:cs="Arial"/>
                <w:sz w:val="20"/>
              </w:rPr>
              <w:t>Surveyor: _____________________________________</w:t>
            </w:r>
          </w:p>
          <w:p w14:paraId="626DF94A" w14:textId="77777777" w:rsidR="00E945C9" w:rsidRPr="0082136A" w:rsidRDefault="00E945C9" w:rsidP="00AA3B0F">
            <w:pPr>
              <w:rPr>
                <w:rFonts w:cs="Arial"/>
                <w:sz w:val="20"/>
              </w:rPr>
            </w:pPr>
            <w:r w:rsidRPr="0082136A">
              <w:rPr>
                <w:rFonts w:cs="Arial"/>
                <w:sz w:val="20"/>
              </w:rPr>
              <w:t>Organization: _________________________________</w:t>
            </w:r>
          </w:p>
          <w:p w14:paraId="300167E5" w14:textId="77777777" w:rsidR="00E945C9" w:rsidRPr="0082136A" w:rsidRDefault="00E945C9"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42"/>
        <w:gridCol w:w="2438"/>
        <w:gridCol w:w="2036"/>
        <w:gridCol w:w="5466"/>
      </w:tblGrid>
      <w:tr w:rsidR="00664277" w:rsidRPr="00E7109C" w14:paraId="3E275E6F" w14:textId="77777777" w:rsidTr="00FB5836">
        <w:tc>
          <w:tcPr>
            <w:tcW w:w="7083" w:type="dxa"/>
            <w:gridSpan w:val="2"/>
          </w:tcPr>
          <w:p w14:paraId="7CE9C70B" w14:textId="56174829" w:rsidR="00664277" w:rsidRPr="00FB5836" w:rsidRDefault="00664277">
            <w:pPr>
              <w:pStyle w:val="TableParagraph"/>
              <w:rPr>
                <w:rFonts w:eastAsia="Times New Roman"/>
                <w:b/>
                <w:bCs/>
              </w:rPr>
            </w:pPr>
            <w:r w:rsidRPr="00FB5836">
              <w:rPr>
                <w:b/>
                <w:bCs/>
              </w:rPr>
              <w:t>6.2.</w:t>
            </w:r>
            <w:r w:rsidR="007A75C0" w:rsidRPr="00FB5836">
              <w:rPr>
                <w:b/>
                <w:bCs/>
              </w:rPr>
              <w:t>8</w:t>
            </w:r>
            <w:r w:rsidRPr="00FB5836">
              <w:rPr>
                <w:b/>
                <w:bCs/>
              </w:rPr>
              <w:t>.2</w:t>
            </w:r>
            <w:r w:rsidRPr="00FB5836">
              <w:rPr>
                <w:b/>
                <w:bCs/>
              </w:rPr>
              <w:tab/>
              <w:t xml:space="preserve">Liferaft </w:t>
            </w:r>
            <w:r w:rsidR="00E7109C" w:rsidRPr="00FB5836">
              <w:rPr>
                <w:b/>
                <w:bCs/>
              </w:rPr>
              <w:t>release from passage</w:t>
            </w:r>
          </w:p>
        </w:tc>
        <w:tc>
          <w:tcPr>
            <w:tcW w:w="7505" w:type="dxa"/>
            <w:gridSpan w:val="2"/>
          </w:tcPr>
          <w:p w14:paraId="2F85E177" w14:textId="1B311B66" w:rsidR="00664277" w:rsidRPr="00FB5836" w:rsidRDefault="00664277">
            <w:pPr>
              <w:pStyle w:val="TableParagraph"/>
              <w:rPr>
                <w:rFonts w:eastAsia="Times New Roman"/>
                <w:b/>
                <w:bCs/>
              </w:rPr>
            </w:pPr>
            <w:r w:rsidRPr="00FB5836">
              <w:rPr>
                <w:b/>
                <w:bCs/>
              </w:rPr>
              <w:t>Regulations:</w:t>
            </w:r>
            <w:r w:rsidR="00904198" w:rsidRPr="00FB5836">
              <w:rPr>
                <w:b/>
                <w:bCs/>
                <w:strike/>
              </w:rPr>
              <w:t xml:space="preserve"> </w:t>
            </w:r>
            <w:r w:rsidRPr="00FB5836">
              <w:rPr>
                <w:b/>
                <w:bCs/>
              </w:rPr>
              <w:t>Chapter III/13.4; LSA Code I/1.2 &amp; VI/6.2; MSC.81(70) 1/12.5.5</w:t>
            </w:r>
          </w:p>
        </w:tc>
      </w:tr>
      <w:tr w:rsidR="00664277" w:rsidRPr="0082136A" w14:paraId="3FE5AA3C" w14:textId="77777777" w:rsidTr="00FB5836">
        <w:tc>
          <w:tcPr>
            <w:tcW w:w="4644" w:type="dxa"/>
          </w:tcPr>
          <w:p w14:paraId="075E97C1" w14:textId="205AC025" w:rsidR="00664277" w:rsidRPr="0082136A" w:rsidRDefault="002B11A1" w:rsidP="002B11A1">
            <w:pPr>
              <w:pStyle w:val="TableParagraph"/>
              <w:jc w:val="center"/>
              <w:rPr>
                <w:rFonts w:eastAsia="Times New Roman"/>
              </w:rPr>
            </w:pPr>
            <w:r>
              <w:t>Test Procedure</w:t>
            </w:r>
          </w:p>
        </w:tc>
        <w:tc>
          <w:tcPr>
            <w:tcW w:w="4476" w:type="dxa"/>
            <w:gridSpan w:val="2"/>
          </w:tcPr>
          <w:p w14:paraId="52F068E8" w14:textId="548A0EF3" w:rsidR="00664277" w:rsidRPr="0082136A" w:rsidRDefault="002B11A1" w:rsidP="002B11A1">
            <w:pPr>
              <w:pStyle w:val="TableParagraph"/>
              <w:jc w:val="center"/>
              <w:rPr>
                <w:rFonts w:eastAsia="Times New Roman"/>
              </w:rPr>
            </w:pPr>
            <w:r>
              <w:t>Acceptance Criteria</w:t>
            </w:r>
          </w:p>
        </w:tc>
        <w:tc>
          <w:tcPr>
            <w:tcW w:w="5468" w:type="dxa"/>
          </w:tcPr>
          <w:p w14:paraId="6BF5630C" w14:textId="4F6C735E" w:rsidR="00664277" w:rsidRPr="0082136A" w:rsidRDefault="002B11A1" w:rsidP="002B11A1">
            <w:pPr>
              <w:pStyle w:val="TableParagraph"/>
              <w:jc w:val="center"/>
              <w:rPr>
                <w:rFonts w:eastAsia="Times New Roman"/>
              </w:rPr>
            </w:pPr>
            <w:r>
              <w:t>Significant Test Data</w:t>
            </w:r>
          </w:p>
        </w:tc>
      </w:tr>
      <w:tr w:rsidR="00664277" w:rsidRPr="0082136A" w14:paraId="1436452E" w14:textId="77777777" w:rsidTr="00FB5836">
        <w:trPr>
          <w:trHeight w:val="6510"/>
        </w:trPr>
        <w:tc>
          <w:tcPr>
            <w:tcW w:w="4644" w:type="dxa"/>
          </w:tcPr>
          <w:p w14:paraId="68C0A8C5" w14:textId="77777777" w:rsidR="00664277" w:rsidRPr="0082136A" w:rsidRDefault="00664277">
            <w:pPr>
              <w:pStyle w:val="TableParagraph"/>
              <w:rPr>
                <w:rFonts w:eastAsia="Times New Roman"/>
              </w:rPr>
            </w:pPr>
            <w:r w:rsidRPr="0082136A">
              <w:t>Inflatable liferafts associated with marine evacuation systems</w:t>
            </w:r>
          </w:p>
          <w:p w14:paraId="421779C3" w14:textId="77777777" w:rsidR="00664277" w:rsidRPr="0082136A" w:rsidRDefault="00664277">
            <w:pPr>
              <w:pStyle w:val="TableParagraph"/>
            </w:pPr>
          </w:p>
          <w:p w14:paraId="19A712C5" w14:textId="77777777" w:rsidR="00664277" w:rsidRPr="0082136A" w:rsidRDefault="00664277">
            <w:pPr>
              <w:pStyle w:val="TableParagraph"/>
              <w:rPr>
                <w:rFonts w:eastAsia="Times New Roman"/>
              </w:rPr>
            </w:pPr>
            <w:r w:rsidRPr="0082136A">
              <w:t>Any inflatable liferaft used in conjunction with the marine evacuation system should be provided with pre-connected or easily connected retrieving lines to the platform.</w:t>
            </w:r>
          </w:p>
        </w:tc>
        <w:tc>
          <w:tcPr>
            <w:tcW w:w="4476" w:type="dxa"/>
            <w:gridSpan w:val="2"/>
          </w:tcPr>
          <w:p w14:paraId="3987DCBE" w14:textId="77777777" w:rsidR="00664277" w:rsidRPr="0082136A" w:rsidRDefault="00664277">
            <w:pPr>
              <w:pStyle w:val="TableParagraph"/>
              <w:rPr>
                <w:rFonts w:eastAsia="Times New Roman"/>
              </w:rPr>
            </w:pPr>
            <w:r w:rsidRPr="0082136A">
              <w:t>If the passage is to give direct access to the liferaft(s), it should be demonstrated that it can be easily and quickly detached.</w:t>
            </w:r>
          </w:p>
        </w:tc>
        <w:tc>
          <w:tcPr>
            <w:tcW w:w="5468" w:type="dxa"/>
          </w:tcPr>
          <w:p w14:paraId="2C2C4250" w14:textId="77777777" w:rsidR="00664277" w:rsidRPr="0082136A" w:rsidRDefault="00664277" w:rsidP="00E945C9">
            <w:pPr>
              <w:pStyle w:val="ListParagraph"/>
              <w:widowControl w:val="0"/>
              <w:numPr>
                <w:ilvl w:val="0"/>
                <w:numId w:val="14"/>
              </w:numPr>
              <w:tabs>
                <w:tab w:val="clear" w:pos="851"/>
                <w:tab w:val="left" w:pos="4994"/>
              </w:tabs>
              <w:spacing w:before="119"/>
              <w:ind w:left="361" w:right="106" w:hanging="262"/>
              <w:contextualSpacing w:val="0"/>
              <w:rPr>
                <w:rFonts w:cs="Arial"/>
                <w:sz w:val="20"/>
              </w:rPr>
            </w:pPr>
            <w:r w:rsidRPr="0082136A">
              <w:rPr>
                <w:rFonts w:cs="Arial"/>
                <w:sz w:val="20"/>
              </w:rPr>
              <w:t xml:space="preserve">Are liferafts launched with passage Yes/No </w:t>
            </w:r>
            <w:r w:rsidRPr="0082136A">
              <w:rPr>
                <w:rFonts w:cs="Arial"/>
                <w:sz w:val="20"/>
                <w:u w:val="single" w:color="000000"/>
              </w:rPr>
              <w:t xml:space="preserve"> </w:t>
            </w:r>
            <w:r w:rsidRPr="0082136A">
              <w:rPr>
                <w:rFonts w:cs="Arial"/>
                <w:sz w:val="20"/>
                <w:u w:val="single" w:color="000000"/>
              </w:rPr>
              <w:tab/>
            </w:r>
          </w:p>
          <w:p w14:paraId="38F8B002" w14:textId="77777777" w:rsidR="00664277" w:rsidRPr="0082136A" w:rsidRDefault="00664277">
            <w:pPr>
              <w:pStyle w:val="TableParagraph"/>
            </w:pPr>
          </w:p>
          <w:p w14:paraId="0804873F" w14:textId="025B293C" w:rsidR="00664277" w:rsidRPr="00E945C9" w:rsidRDefault="00664277" w:rsidP="00E945C9">
            <w:pPr>
              <w:pStyle w:val="ListParagraph"/>
              <w:widowControl w:val="0"/>
              <w:numPr>
                <w:ilvl w:val="0"/>
                <w:numId w:val="14"/>
              </w:numPr>
              <w:tabs>
                <w:tab w:val="clear" w:pos="851"/>
                <w:tab w:val="left" w:pos="4994"/>
              </w:tabs>
              <w:ind w:left="361" w:right="106" w:hanging="262"/>
              <w:contextualSpacing w:val="0"/>
              <w:rPr>
                <w:rFonts w:cs="Arial"/>
                <w:sz w:val="20"/>
              </w:rPr>
            </w:pPr>
            <w:r w:rsidRPr="00E945C9">
              <w:rPr>
                <w:rFonts w:cs="Arial"/>
                <w:sz w:val="20"/>
              </w:rPr>
              <w:t>Method of connection of liferafts to passage</w:t>
            </w:r>
            <w:r w:rsidR="00E945C9">
              <w:rPr>
                <w:rFonts w:cs="Arial"/>
                <w:sz w:val="20"/>
              </w:rPr>
              <w:t xml:space="preserve"> </w:t>
            </w:r>
            <w:r w:rsidRPr="00E945C9">
              <w:rPr>
                <w:rFonts w:cs="Arial"/>
                <w:sz w:val="20"/>
                <w:u w:val="single" w:color="000000"/>
              </w:rPr>
              <w:tab/>
            </w:r>
          </w:p>
          <w:p w14:paraId="30C53F19" w14:textId="77777777" w:rsidR="00664277" w:rsidRPr="0082136A" w:rsidRDefault="00664277">
            <w:pPr>
              <w:pStyle w:val="TableParagraph"/>
            </w:pPr>
          </w:p>
          <w:p w14:paraId="1A12794D" w14:textId="77777777" w:rsidR="00664277" w:rsidRPr="0082136A" w:rsidRDefault="00664277" w:rsidP="00F457B3">
            <w:pPr>
              <w:pStyle w:val="ListParagraph"/>
              <w:widowControl w:val="0"/>
              <w:numPr>
                <w:ilvl w:val="0"/>
                <w:numId w:val="14"/>
              </w:numPr>
              <w:tabs>
                <w:tab w:val="clear" w:pos="851"/>
                <w:tab w:val="left" w:pos="4591"/>
                <w:tab w:val="left" w:pos="4681"/>
              </w:tabs>
              <w:ind w:left="361" w:right="106" w:hanging="262"/>
              <w:contextualSpacing w:val="0"/>
              <w:rPr>
                <w:rFonts w:cs="Arial"/>
                <w:sz w:val="20"/>
              </w:rPr>
            </w:pPr>
            <w:r w:rsidRPr="0082136A">
              <w:rPr>
                <w:rFonts w:cs="Arial"/>
                <w:sz w:val="20"/>
              </w:rPr>
              <w:t xml:space="preserve">Method of release from passage </w:t>
            </w:r>
          </w:p>
          <w:p w14:paraId="51C442EF" w14:textId="77777777" w:rsidR="00664277" w:rsidRPr="0082136A" w:rsidRDefault="00664277" w:rsidP="00F457B3">
            <w:pPr>
              <w:pStyle w:val="ListParagraph"/>
              <w:tabs>
                <w:tab w:val="left" w:pos="4591"/>
                <w:tab w:val="left" w:pos="4681"/>
              </w:tabs>
              <w:ind w:left="361" w:right="106"/>
              <w:rPr>
                <w:rFonts w:cs="Arial"/>
                <w:sz w:val="20"/>
              </w:rPr>
            </w:pPr>
          </w:p>
          <w:p w14:paraId="71489AFF" w14:textId="5B734CA6" w:rsidR="00664277" w:rsidRPr="0082136A" w:rsidRDefault="00664277" w:rsidP="00F457B3">
            <w:pPr>
              <w:pStyle w:val="ListParagraph"/>
              <w:tabs>
                <w:tab w:val="left" w:pos="4591"/>
                <w:tab w:val="left" w:pos="4681"/>
              </w:tabs>
              <w:ind w:left="361" w:right="106"/>
              <w:rPr>
                <w:rFonts w:cs="Arial"/>
                <w:sz w:val="20"/>
              </w:rPr>
            </w:pPr>
            <w:r w:rsidRPr="0082136A">
              <w:rPr>
                <w:rFonts w:cs="Arial"/>
                <w:sz w:val="20"/>
                <w:u w:val="single" w:color="000000"/>
              </w:rPr>
              <w:tab/>
            </w:r>
            <w:r w:rsidR="00E945C9">
              <w:rPr>
                <w:rFonts w:cs="Arial"/>
                <w:sz w:val="20"/>
                <w:u w:val="single" w:color="000000"/>
              </w:rPr>
              <w:t>___________________</w:t>
            </w:r>
          </w:p>
          <w:p w14:paraId="096F101E" w14:textId="77777777" w:rsidR="00664277" w:rsidRPr="0082136A" w:rsidRDefault="00664277">
            <w:pPr>
              <w:pStyle w:val="TableParagraph"/>
            </w:pPr>
          </w:p>
          <w:p w14:paraId="04C9FC89" w14:textId="77777777" w:rsidR="00664277" w:rsidRPr="0082136A" w:rsidRDefault="00664277" w:rsidP="00F457B3">
            <w:pPr>
              <w:pStyle w:val="ListParagraph"/>
              <w:widowControl w:val="0"/>
              <w:numPr>
                <w:ilvl w:val="0"/>
                <w:numId w:val="14"/>
              </w:numPr>
              <w:tabs>
                <w:tab w:val="clear" w:pos="851"/>
                <w:tab w:val="left" w:pos="3746"/>
                <w:tab w:val="left" w:pos="4591"/>
                <w:tab w:val="left" w:pos="4681"/>
              </w:tabs>
              <w:spacing w:line="490" w:lineRule="auto"/>
              <w:ind w:left="361" w:right="106" w:hanging="262"/>
              <w:contextualSpacing w:val="0"/>
              <w:rPr>
                <w:rFonts w:cs="Arial"/>
                <w:sz w:val="20"/>
              </w:rPr>
            </w:pPr>
            <w:r w:rsidRPr="0082136A">
              <w:rPr>
                <w:rFonts w:cs="Arial"/>
                <w:sz w:val="20"/>
              </w:rPr>
              <w:t xml:space="preserve">Method of release acceptable Yes/No  </w:t>
            </w:r>
            <w:r w:rsidRPr="0082136A">
              <w:rPr>
                <w:rFonts w:cs="Arial"/>
                <w:sz w:val="20"/>
                <w:u w:val="single" w:color="000000"/>
              </w:rPr>
              <w:t xml:space="preserve"> </w:t>
            </w:r>
            <w:r w:rsidRPr="0082136A">
              <w:rPr>
                <w:rFonts w:cs="Arial"/>
                <w:sz w:val="20"/>
                <w:u w:val="single" w:color="000000"/>
              </w:rPr>
              <w:tab/>
            </w:r>
          </w:p>
          <w:p w14:paraId="53E9B8A2" w14:textId="77777777" w:rsidR="00664277" w:rsidRPr="0082136A" w:rsidRDefault="00664277" w:rsidP="00F457B3">
            <w:pPr>
              <w:tabs>
                <w:tab w:val="left" w:pos="342"/>
                <w:tab w:val="left" w:pos="3746"/>
                <w:tab w:val="left" w:pos="4591"/>
              </w:tabs>
              <w:spacing w:line="490" w:lineRule="auto"/>
              <w:ind w:left="99" w:right="106"/>
              <w:rPr>
                <w:rFonts w:cs="Arial"/>
                <w:sz w:val="20"/>
              </w:rPr>
            </w:pPr>
          </w:p>
          <w:p w14:paraId="485D06C7" w14:textId="77777777" w:rsidR="00664277" w:rsidRPr="0082136A" w:rsidRDefault="00664277" w:rsidP="00F457B3">
            <w:pPr>
              <w:tabs>
                <w:tab w:val="left" w:pos="342"/>
                <w:tab w:val="left" w:pos="3746"/>
                <w:tab w:val="left" w:pos="4591"/>
              </w:tabs>
              <w:spacing w:line="490" w:lineRule="auto"/>
              <w:ind w:left="99" w:right="106"/>
              <w:rPr>
                <w:rFonts w:cs="Arial"/>
                <w:sz w:val="20"/>
              </w:rPr>
            </w:pPr>
            <w:r w:rsidRPr="0082136A">
              <w:rPr>
                <w:rFonts w:cs="Arial"/>
                <w:sz w:val="20"/>
              </w:rPr>
              <w:t>Comments/observations</w:t>
            </w:r>
          </w:p>
          <w:p w14:paraId="33D9D7A9" w14:textId="77777777" w:rsidR="00664277" w:rsidRPr="0082136A" w:rsidRDefault="00664277">
            <w:pPr>
              <w:pStyle w:val="TableParagraph"/>
            </w:pPr>
          </w:p>
          <w:p w14:paraId="5E42210F" w14:textId="77777777" w:rsidR="00E945C9" w:rsidRDefault="00E945C9" w:rsidP="00FE528C">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4733404B" w14:textId="56D5AC5C" w:rsidR="00664277" w:rsidRPr="0082136A" w:rsidRDefault="00664277">
            <w:pPr>
              <w:pStyle w:val="TableParagraph"/>
            </w:pPr>
          </w:p>
        </w:tc>
      </w:tr>
    </w:tbl>
    <w:p w14:paraId="285557C9"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0906A1" w:rsidRPr="0082136A" w14:paraId="3CE0D8ED" w14:textId="77777777" w:rsidTr="00FB5836">
        <w:tc>
          <w:tcPr>
            <w:tcW w:w="894" w:type="pct"/>
            <w:vAlign w:val="center"/>
          </w:tcPr>
          <w:p w14:paraId="75CBE4D6" w14:textId="77777777" w:rsidR="000906A1" w:rsidRPr="0082136A" w:rsidRDefault="000906A1" w:rsidP="00A31AA8">
            <w:pPr>
              <w:jc w:val="left"/>
              <w:rPr>
                <w:rFonts w:cs="Arial"/>
                <w:b/>
                <w:sz w:val="20"/>
              </w:rPr>
            </w:pPr>
            <w:r>
              <w:rPr>
                <w:rFonts w:cs="Arial"/>
                <w:b/>
                <w:sz w:val="20"/>
              </w:rPr>
              <w:t>Marine evacuation systems</w:t>
            </w:r>
          </w:p>
        </w:tc>
        <w:tc>
          <w:tcPr>
            <w:tcW w:w="2134" w:type="pct"/>
          </w:tcPr>
          <w:p w14:paraId="2A16E6B2" w14:textId="77777777" w:rsidR="000906A1" w:rsidRPr="0082136A" w:rsidRDefault="000906A1" w:rsidP="00AA3B0F">
            <w:pPr>
              <w:rPr>
                <w:rFonts w:cs="Arial"/>
                <w:sz w:val="20"/>
              </w:rPr>
            </w:pPr>
            <w:r w:rsidRPr="0082136A">
              <w:rPr>
                <w:rFonts w:cs="Arial"/>
                <w:sz w:val="20"/>
              </w:rPr>
              <w:t>Manufacturer: ______________________________</w:t>
            </w:r>
          </w:p>
          <w:p w14:paraId="4B9D055E" w14:textId="77777777" w:rsidR="000906A1" w:rsidRPr="0082136A" w:rsidRDefault="000906A1" w:rsidP="00AA3B0F">
            <w:pPr>
              <w:rPr>
                <w:rFonts w:cs="Arial"/>
                <w:sz w:val="20"/>
              </w:rPr>
            </w:pPr>
            <w:r w:rsidRPr="0082136A">
              <w:rPr>
                <w:rFonts w:cs="Arial"/>
                <w:sz w:val="20"/>
              </w:rPr>
              <w:t>Model: ____________________________________</w:t>
            </w:r>
          </w:p>
          <w:p w14:paraId="61E3C4A8" w14:textId="77777777" w:rsidR="000906A1" w:rsidRPr="0082136A" w:rsidRDefault="000906A1" w:rsidP="00AA3B0F">
            <w:pPr>
              <w:rPr>
                <w:rFonts w:cs="Arial"/>
                <w:sz w:val="20"/>
              </w:rPr>
            </w:pPr>
            <w:r w:rsidRPr="0082136A">
              <w:rPr>
                <w:rFonts w:cs="Arial"/>
                <w:sz w:val="20"/>
              </w:rPr>
              <w:t>Lot/Serial Number: __________________________</w:t>
            </w:r>
          </w:p>
          <w:p w14:paraId="79FC553E" w14:textId="77777777" w:rsidR="000906A1" w:rsidRPr="0082136A" w:rsidRDefault="000906A1" w:rsidP="00AA3B0F">
            <w:pPr>
              <w:rPr>
                <w:rFonts w:cs="Arial"/>
                <w:sz w:val="20"/>
              </w:rPr>
            </w:pPr>
          </w:p>
        </w:tc>
        <w:tc>
          <w:tcPr>
            <w:tcW w:w="1972" w:type="pct"/>
          </w:tcPr>
          <w:p w14:paraId="605F2129" w14:textId="77777777" w:rsidR="000906A1" w:rsidRPr="0082136A" w:rsidRDefault="000906A1" w:rsidP="00AA3B0F">
            <w:pPr>
              <w:rPr>
                <w:rFonts w:cs="Arial"/>
                <w:sz w:val="20"/>
              </w:rPr>
            </w:pPr>
            <w:r w:rsidRPr="0082136A">
              <w:rPr>
                <w:rFonts w:cs="Arial"/>
                <w:sz w:val="20"/>
              </w:rPr>
              <w:t>Date: ____________________  Time: ______________</w:t>
            </w:r>
          </w:p>
          <w:p w14:paraId="3C8802A1" w14:textId="77777777" w:rsidR="000906A1" w:rsidRPr="0082136A" w:rsidRDefault="000906A1" w:rsidP="00AA3B0F">
            <w:pPr>
              <w:rPr>
                <w:rFonts w:cs="Arial"/>
                <w:sz w:val="20"/>
              </w:rPr>
            </w:pPr>
            <w:r w:rsidRPr="0082136A">
              <w:rPr>
                <w:rFonts w:cs="Arial"/>
                <w:sz w:val="20"/>
              </w:rPr>
              <w:t>Surveyor: _____________________________________</w:t>
            </w:r>
          </w:p>
          <w:p w14:paraId="48D9A112" w14:textId="77777777" w:rsidR="000906A1" w:rsidRPr="0082136A" w:rsidRDefault="000906A1" w:rsidP="00AA3B0F">
            <w:pPr>
              <w:rPr>
                <w:rFonts w:cs="Arial"/>
                <w:sz w:val="20"/>
              </w:rPr>
            </w:pPr>
            <w:r w:rsidRPr="0082136A">
              <w:rPr>
                <w:rFonts w:cs="Arial"/>
                <w:sz w:val="20"/>
              </w:rPr>
              <w:t>Organization: _________________________________</w:t>
            </w:r>
          </w:p>
          <w:p w14:paraId="60050D6C" w14:textId="77777777" w:rsidR="000906A1" w:rsidRPr="0082136A" w:rsidRDefault="000906A1"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71"/>
        <w:gridCol w:w="2792"/>
        <w:gridCol w:w="1363"/>
        <w:gridCol w:w="5756"/>
      </w:tblGrid>
      <w:tr w:rsidR="00664277" w:rsidRPr="00E7109C" w14:paraId="2CD211F2" w14:textId="77777777" w:rsidTr="00FB5836">
        <w:tc>
          <w:tcPr>
            <w:tcW w:w="7307" w:type="dxa"/>
            <w:gridSpan w:val="2"/>
          </w:tcPr>
          <w:p w14:paraId="6A293E91" w14:textId="79E83136" w:rsidR="00664277" w:rsidRPr="00FB5836" w:rsidRDefault="00664277">
            <w:pPr>
              <w:pStyle w:val="TableParagraph"/>
              <w:rPr>
                <w:rFonts w:eastAsia="Times New Roman"/>
                <w:b/>
                <w:bCs/>
              </w:rPr>
            </w:pPr>
            <w:r w:rsidRPr="00FB5836">
              <w:rPr>
                <w:b/>
                <w:bCs/>
              </w:rPr>
              <w:t>6.2.</w:t>
            </w:r>
            <w:r w:rsidR="007A75C0" w:rsidRPr="00FB5836">
              <w:rPr>
                <w:b/>
                <w:bCs/>
              </w:rPr>
              <w:t>9</w:t>
            </w:r>
            <w:r w:rsidRPr="00FB5836">
              <w:rPr>
                <w:b/>
                <w:bCs/>
              </w:rPr>
              <w:tab/>
              <w:t xml:space="preserve">Timed </w:t>
            </w:r>
            <w:r w:rsidR="00E7109C" w:rsidRPr="00FB5836">
              <w:rPr>
                <w:b/>
                <w:bCs/>
              </w:rPr>
              <w:t>evacuation test</w:t>
            </w:r>
          </w:p>
        </w:tc>
        <w:tc>
          <w:tcPr>
            <w:tcW w:w="6971" w:type="dxa"/>
            <w:gridSpan w:val="2"/>
          </w:tcPr>
          <w:p w14:paraId="4B523BEF" w14:textId="45F4CCA8" w:rsidR="00664277" w:rsidRPr="00FB5836" w:rsidRDefault="00664277">
            <w:pPr>
              <w:pStyle w:val="TableParagraph"/>
              <w:rPr>
                <w:rFonts w:eastAsia="Times New Roman"/>
                <w:b/>
                <w:bCs/>
              </w:rPr>
            </w:pPr>
            <w:r w:rsidRPr="00FB5836">
              <w:rPr>
                <w:b/>
                <w:bCs/>
              </w:rPr>
              <w:t>Regulations: LSA Code I/1.2 &amp; VI/6.2; MSC.81(70) 1/12.6.1</w:t>
            </w:r>
          </w:p>
        </w:tc>
      </w:tr>
      <w:tr w:rsidR="00664277" w:rsidRPr="0082136A" w14:paraId="0FB8017C" w14:textId="77777777" w:rsidTr="00FB5836">
        <w:tc>
          <w:tcPr>
            <w:tcW w:w="4573" w:type="dxa"/>
          </w:tcPr>
          <w:p w14:paraId="12074DC1" w14:textId="0E92B6FE" w:rsidR="00664277" w:rsidRPr="0082136A" w:rsidRDefault="002B11A1" w:rsidP="002B11A1">
            <w:pPr>
              <w:pStyle w:val="TableParagraph"/>
              <w:jc w:val="center"/>
              <w:rPr>
                <w:rFonts w:eastAsia="Times New Roman"/>
              </w:rPr>
            </w:pPr>
            <w:r>
              <w:t>Test Procedure</w:t>
            </w:r>
          </w:p>
        </w:tc>
        <w:tc>
          <w:tcPr>
            <w:tcW w:w="4069" w:type="dxa"/>
            <w:gridSpan w:val="2"/>
          </w:tcPr>
          <w:p w14:paraId="3D3E9A9D" w14:textId="2D82D995" w:rsidR="00664277" w:rsidRPr="0082136A" w:rsidRDefault="002B11A1" w:rsidP="002B11A1">
            <w:pPr>
              <w:pStyle w:val="TableParagraph"/>
              <w:jc w:val="center"/>
              <w:rPr>
                <w:rFonts w:eastAsia="Times New Roman"/>
              </w:rPr>
            </w:pPr>
            <w:r>
              <w:t>Acceptance Criteria</w:t>
            </w:r>
          </w:p>
        </w:tc>
        <w:tc>
          <w:tcPr>
            <w:tcW w:w="5636" w:type="dxa"/>
          </w:tcPr>
          <w:p w14:paraId="25BE470A" w14:textId="0FE20286" w:rsidR="00664277" w:rsidRPr="0082136A" w:rsidRDefault="002B11A1" w:rsidP="002B11A1">
            <w:pPr>
              <w:pStyle w:val="TableParagraph"/>
              <w:jc w:val="center"/>
              <w:rPr>
                <w:rFonts w:eastAsia="Times New Roman"/>
              </w:rPr>
            </w:pPr>
            <w:r>
              <w:t>Significant Test Data</w:t>
            </w:r>
          </w:p>
        </w:tc>
      </w:tr>
      <w:tr w:rsidR="000906A1" w:rsidRPr="0082136A" w14:paraId="1573F158" w14:textId="77777777" w:rsidTr="00FB5836">
        <w:tc>
          <w:tcPr>
            <w:tcW w:w="4573" w:type="dxa"/>
          </w:tcPr>
          <w:p w14:paraId="211DA407" w14:textId="77777777" w:rsidR="000906A1" w:rsidRPr="0082136A" w:rsidRDefault="000906A1">
            <w:pPr>
              <w:pStyle w:val="TableParagraph"/>
              <w:rPr>
                <w:rFonts w:eastAsia="Times New Roman"/>
              </w:rPr>
            </w:pPr>
            <w:r w:rsidRPr="0082136A">
              <w:t>Performance of the marine evacuation system</w:t>
            </w:r>
          </w:p>
          <w:p w14:paraId="092A59F1" w14:textId="77777777" w:rsidR="000906A1" w:rsidRPr="0082136A" w:rsidRDefault="000906A1">
            <w:pPr>
              <w:pStyle w:val="TableParagraph"/>
            </w:pPr>
          </w:p>
          <w:p w14:paraId="38C92B46" w14:textId="77777777" w:rsidR="000906A1" w:rsidRPr="0082136A" w:rsidRDefault="000906A1">
            <w:pPr>
              <w:pStyle w:val="TableParagraph"/>
              <w:rPr>
                <w:rFonts w:eastAsia="Times New Roman"/>
              </w:rPr>
            </w:pPr>
            <w:r w:rsidRPr="0082136A">
              <w:t>A marine evacuation system should be evaluated for capacity by mean of timed evacuation deployments conducted in harbour.</w:t>
            </w:r>
          </w:p>
          <w:p w14:paraId="188DE32A" w14:textId="77777777" w:rsidR="000906A1" w:rsidRPr="0082136A" w:rsidRDefault="000906A1">
            <w:pPr>
              <w:pStyle w:val="TableParagraph"/>
            </w:pPr>
          </w:p>
          <w:p w14:paraId="165087B8" w14:textId="77777777" w:rsidR="000906A1" w:rsidRPr="0082136A" w:rsidRDefault="000906A1">
            <w:pPr>
              <w:pStyle w:val="TableParagraph"/>
              <w:rPr>
                <w:rFonts w:eastAsia="Times New Roman"/>
              </w:rPr>
            </w:pPr>
            <w:r w:rsidRPr="0082136A">
              <w:t>It should be demonstrated in harbour by a full deployment of a system, including the launching and inflation of all the associated liferafts, that the system will provide a satisfactory means of evacuation.</w:t>
            </w:r>
          </w:p>
          <w:p w14:paraId="2A735FEF" w14:textId="77777777" w:rsidR="000906A1" w:rsidRPr="0082136A" w:rsidRDefault="000906A1">
            <w:pPr>
              <w:pStyle w:val="TableParagraph"/>
            </w:pPr>
          </w:p>
          <w:p w14:paraId="27340F3F" w14:textId="77777777" w:rsidR="000906A1" w:rsidRPr="0082136A" w:rsidRDefault="000906A1">
            <w:pPr>
              <w:pStyle w:val="TableParagraph"/>
              <w:rPr>
                <w:rFonts w:eastAsia="Times New Roman"/>
              </w:rPr>
            </w:pPr>
            <w:r w:rsidRPr="0082136A">
              <w:t>For this trial the number of persons to be used should be that for which the system is to be certificated.</w:t>
            </w:r>
          </w:p>
          <w:p w14:paraId="133998F0" w14:textId="77777777" w:rsidR="000906A1" w:rsidRPr="0082136A" w:rsidRDefault="000906A1">
            <w:pPr>
              <w:pStyle w:val="TableParagraph"/>
            </w:pPr>
          </w:p>
          <w:p w14:paraId="23ACF9BE" w14:textId="77777777" w:rsidR="000906A1" w:rsidRPr="0082136A" w:rsidRDefault="000906A1">
            <w:pPr>
              <w:pStyle w:val="TableParagraph"/>
              <w:rPr>
                <w:rFonts w:eastAsia="Times New Roman"/>
              </w:rPr>
            </w:pPr>
            <w:r w:rsidRPr="0082136A">
              <w:t>The various stages of this trial should be timed so as to permit the calculation of the number of persons that can be evacuated in any specified period, a representative composition of persons with normal health, height and weight should be used in the demonstration, and should consist of different sexes and ages so far as it is practicable and reasonable.</w:t>
            </w:r>
          </w:p>
          <w:p w14:paraId="3DF5BD99" w14:textId="77777777" w:rsidR="000906A1" w:rsidRPr="0082136A" w:rsidRDefault="000906A1">
            <w:pPr>
              <w:pStyle w:val="TableParagraph"/>
            </w:pPr>
          </w:p>
          <w:p w14:paraId="17776CAD" w14:textId="77777777" w:rsidR="000906A1" w:rsidRPr="0082136A" w:rsidRDefault="000906A1">
            <w:pPr>
              <w:pStyle w:val="TableParagraph"/>
              <w:rPr>
                <w:rFonts w:eastAsia="Times New Roman"/>
              </w:rPr>
            </w:pPr>
            <w:r w:rsidRPr="0082136A">
              <w:t>Time Trial Sheets Attached to be completed</w:t>
            </w:r>
          </w:p>
        </w:tc>
        <w:tc>
          <w:tcPr>
            <w:tcW w:w="4069" w:type="dxa"/>
            <w:gridSpan w:val="2"/>
          </w:tcPr>
          <w:p w14:paraId="5B90F75F" w14:textId="6C91B55B" w:rsidR="000906A1" w:rsidRPr="0082136A" w:rsidRDefault="000906A1">
            <w:pPr>
              <w:pStyle w:val="TableParagraph"/>
              <w:rPr>
                <w:rFonts w:eastAsia="Times New Roman"/>
              </w:rPr>
            </w:pPr>
            <w:r w:rsidRPr="0082136A">
              <w:t>The passage of the marine evacuation system should provide for safe decent of persons of various ages, sizes and physical capabilities, wearing approved lifejackets, from the embarkation station to the floating platform or survival craft.</w:t>
            </w:r>
          </w:p>
        </w:tc>
        <w:tc>
          <w:tcPr>
            <w:tcW w:w="5636" w:type="dxa"/>
          </w:tcPr>
          <w:p w14:paraId="7AE74ABF" w14:textId="77777777" w:rsidR="000906A1" w:rsidRDefault="000906A1" w:rsidP="000906A1">
            <w:pPr>
              <w:suppressAutoHyphens/>
              <w:spacing w:before="120"/>
              <w:rPr>
                <w:spacing w:val="-2"/>
                <w:sz w:val="20"/>
              </w:rPr>
            </w:pPr>
            <w:r>
              <w:rPr>
                <w:spacing w:val="-2"/>
                <w:sz w:val="20"/>
              </w:rPr>
              <w:t>No. of persons system is certificated for_______________</w:t>
            </w:r>
          </w:p>
          <w:p w14:paraId="162B887C" w14:textId="77777777" w:rsidR="000906A1" w:rsidRDefault="000906A1" w:rsidP="000906A1">
            <w:pPr>
              <w:suppressAutoHyphens/>
              <w:rPr>
                <w:spacing w:val="-2"/>
                <w:sz w:val="20"/>
              </w:rPr>
            </w:pPr>
          </w:p>
          <w:p w14:paraId="1F1FC3B5" w14:textId="77777777" w:rsidR="000906A1" w:rsidRDefault="000906A1" w:rsidP="000906A1">
            <w:pPr>
              <w:suppressAutoHyphens/>
              <w:rPr>
                <w:spacing w:val="-2"/>
                <w:sz w:val="20"/>
              </w:rPr>
            </w:pPr>
            <w:r>
              <w:rPr>
                <w:spacing w:val="-2"/>
                <w:sz w:val="20"/>
              </w:rPr>
              <w:t>No. of platform crew __________________________</w:t>
            </w:r>
          </w:p>
          <w:p w14:paraId="20A3B53F" w14:textId="77777777" w:rsidR="000906A1" w:rsidRDefault="000906A1" w:rsidP="000906A1">
            <w:pPr>
              <w:suppressAutoHyphens/>
              <w:rPr>
                <w:spacing w:val="-2"/>
                <w:sz w:val="20"/>
              </w:rPr>
            </w:pPr>
          </w:p>
          <w:p w14:paraId="436CF818" w14:textId="5F330EA8" w:rsidR="000906A1" w:rsidRDefault="000906A1" w:rsidP="000906A1">
            <w:pPr>
              <w:suppressAutoHyphens/>
              <w:rPr>
                <w:spacing w:val="-2"/>
                <w:sz w:val="20"/>
              </w:rPr>
            </w:pPr>
            <w:r w:rsidRPr="000944FF">
              <w:rPr>
                <w:spacing w:val="-2"/>
                <w:sz w:val="20"/>
              </w:rPr>
              <w:t xml:space="preserve">Number evacuated after </w:t>
            </w:r>
            <w:r w:rsidR="00060EBE" w:rsidRPr="000944FF">
              <w:rPr>
                <w:spacing w:val="-2"/>
                <w:sz w:val="20"/>
              </w:rPr>
              <w:t>10 min (cargo vessel)</w:t>
            </w:r>
            <w:r w:rsidRPr="000944FF">
              <w:rPr>
                <w:spacing w:val="-2"/>
                <w:sz w:val="20"/>
              </w:rPr>
              <w:t xml:space="preserve">   _______________</w:t>
            </w:r>
          </w:p>
          <w:p w14:paraId="46769220" w14:textId="77777777" w:rsidR="000906A1" w:rsidRDefault="000906A1" w:rsidP="000906A1">
            <w:pPr>
              <w:suppressAutoHyphens/>
              <w:rPr>
                <w:spacing w:val="-2"/>
                <w:sz w:val="20"/>
              </w:rPr>
            </w:pPr>
          </w:p>
          <w:p w14:paraId="4DD0B48F" w14:textId="2A1BDD5C" w:rsidR="000906A1" w:rsidRDefault="000906A1" w:rsidP="000906A1">
            <w:pPr>
              <w:suppressAutoHyphens/>
              <w:rPr>
                <w:spacing w:val="-2"/>
                <w:sz w:val="20"/>
              </w:rPr>
            </w:pPr>
            <w:r>
              <w:rPr>
                <w:spacing w:val="-2"/>
                <w:sz w:val="20"/>
              </w:rPr>
              <w:t>Number evacuated after 30 min</w:t>
            </w:r>
            <w:r w:rsidR="00060EBE">
              <w:rPr>
                <w:spacing w:val="-2"/>
                <w:sz w:val="20"/>
              </w:rPr>
              <w:t xml:space="preserve"> (passenger vessel)</w:t>
            </w:r>
            <w:r>
              <w:rPr>
                <w:spacing w:val="-2"/>
                <w:sz w:val="20"/>
              </w:rPr>
              <w:t xml:space="preserve">  _____________ </w:t>
            </w:r>
          </w:p>
          <w:p w14:paraId="5AABB11B" w14:textId="77777777" w:rsidR="000906A1" w:rsidRDefault="000906A1" w:rsidP="000906A1">
            <w:pPr>
              <w:suppressAutoHyphens/>
              <w:rPr>
                <w:spacing w:val="-2"/>
                <w:sz w:val="20"/>
              </w:rPr>
            </w:pPr>
          </w:p>
          <w:p w14:paraId="07B64CE0" w14:textId="77777777" w:rsidR="000906A1" w:rsidRDefault="000906A1" w:rsidP="000906A1">
            <w:pPr>
              <w:suppressAutoHyphens/>
              <w:rPr>
                <w:spacing w:val="-2"/>
                <w:sz w:val="20"/>
              </w:rPr>
            </w:pPr>
            <w:r>
              <w:rPr>
                <w:spacing w:val="-2"/>
                <w:sz w:val="20"/>
              </w:rPr>
              <w:t>Number actually evacuated ________________</w:t>
            </w:r>
          </w:p>
          <w:p w14:paraId="77AFEEB6" w14:textId="77777777" w:rsidR="000906A1" w:rsidRDefault="000906A1" w:rsidP="000906A1">
            <w:pPr>
              <w:suppressAutoHyphens/>
              <w:rPr>
                <w:spacing w:val="-2"/>
                <w:sz w:val="20"/>
              </w:rPr>
            </w:pPr>
          </w:p>
          <w:p w14:paraId="3365A4F1" w14:textId="77777777" w:rsidR="000906A1" w:rsidRDefault="000906A1" w:rsidP="000906A1">
            <w:pPr>
              <w:suppressAutoHyphens/>
              <w:rPr>
                <w:spacing w:val="-2"/>
                <w:sz w:val="20"/>
              </w:rPr>
            </w:pPr>
            <w:r>
              <w:rPr>
                <w:spacing w:val="-2"/>
                <w:sz w:val="20"/>
              </w:rPr>
              <w:t xml:space="preserve">Time taken    ____________________ </w:t>
            </w:r>
          </w:p>
          <w:p w14:paraId="5D758FE2" w14:textId="77777777" w:rsidR="000906A1" w:rsidRDefault="000906A1" w:rsidP="000906A1">
            <w:pPr>
              <w:suppressAutoHyphens/>
              <w:rPr>
                <w:spacing w:val="-2"/>
                <w:sz w:val="20"/>
              </w:rPr>
            </w:pPr>
          </w:p>
          <w:p w14:paraId="021DC53F" w14:textId="77777777" w:rsidR="000906A1" w:rsidRDefault="000906A1" w:rsidP="000906A1">
            <w:pPr>
              <w:suppressAutoHyphens/>
              <w:rPr>
                <w:spacing w:val="-2"/>
                <w:sz w:val="20"/>
              </w:rPr>
            </w:pPr>
            <w:r>
              <w:rPr>
                <w:spacing w:val="-2"/>
                <w:sz w:val="20"/>
              </w:rPr>
              <w:t xml:space="preserve">No. of associated liferafts    _____________________ </w:t>
            </w:r>
          </w:p>
          <w:p w14:paraId="4B24A3D4" w14:textId="77777777" w:rsidR="000906A1" w:rsidRDefault="000906A1" w:rsidP="000906A1">
            <w:pPr>
              <w:suppressAutoHyphens/>
              <w:rPr>
                <w:spacing w:val="-2"/>
                <w:sz w:val="20"/>
              </w:rPr>
            </w:pPr>
          </w:p>
          <w:p w14:paraId="57ADE0B8" w14:textId="77777777" w:rsidR="000906A1" w:rsidRDefault="000906A1" w:rsidP="000906A1">
            <w:pPr>
              <w:suppressAutoHyphens/>
              <w:rPr>
                <w:spacing w:val="-2"/>
                <w:sz w:val="20"/>
              </w:rPr>
            </w:pPr>
            <w:r>
              <w:rPr>
                <w:spacing w:val="-2"/>
                <w:sz w:val="20"/>
              </w:rPr>
              <w:t>Carrying capacity of liferafts   _______________</w:t>
            </w:r>
            <w:r>
              <w:rPr>
                <w:spacing w:val="-2"/>
                <w:sz w:val="20"/>
                <w:u w:val="single"/>
              </w:rPr>
              <w:t xml:space="preserve"> </w:t>
            </w:r>
          </w:p>
          <w:p w14:paraId="4492E87B" w14:textId="77777777" w:rsidR="000906A1" w:rsidRDefault="000906A1" w:rsidP="000906A1">
            <w:pPr>
              <w:suppressAutoHyphens/>
              <w:rPr>
                <w:spacing w:val="-2"/>
                <w:sz w:val="20"/>
              </w:rPr>
            </w:pPr>
          </w:p>
          <w:p w14:paraId="52ED9744" w14:textId="77777777" w:rsidR="000906A1" w:rsidRDefault="000906A1" w:rsidP="000906A1">
            <w:pPr>
              <w:suppressAutoHyphens/>
              <w:rPr>
                <w:spacing w:val="-2"/>
                <w:sz w:val="20"/>
              </w:rPr>
            </w:pPr>
            <w:r>
              <w:rPr>
                <w:spacing w:val="-2"/>
                <w:sz w:val="20"/>
              </w:rPr>
              <w:t>Height of embarkation deck above water_____________ m</w:t>
            </w:r>
          </w:p>
          <w:p w14:paraId="7FD0EAB5" w14:textId="77777777" w:rsidR="000906A1" w:rsidRDefault="000906A1" w:rsidP="000906A1">
            <w:pPr>
              <w:suppressAutoHyphens/>
              <w:rPr>
                <w:spacing w:val="-2"/>
                <w:sz w:val="20"/>
              </w:rPr>
            </w:pPr>
          </w:p>
          <w:p w14:paraId="0CC92E3F" w14:textId="77777777" w:rsidR="000906A1" w:rsidRDefault="000906A1" w:rsidP="000906A1">
            <w:pPr>
              <w:suppressAutoHyphens/>
              <w:rPr>
                <w:spacing w:val="-2"/>
                <w:sz w:val="20"/>
              </w:rPr>
            </w:pPr>
            <w:r>
              <w:rPr>
                <w:spacing w:val="-2"/>
                <w:sz w:val="20"/>
              </w:rPr>
              <w:t xml:space="preserve">Weather conditions:  ____________________ </w:t>
            </w:r>
          </w:p>
          <w:p w14:paraId="1CFFF08B" w14:textId="77777777" w:rsidR="000906A1" w:rsidRDefault="000906A1" w:rsidP="000906A1">
            <w:pPr>
              <w:suppressAutoHyphens/>
              <w:rPr>
                <w:spacing w:val="-2"/>
                <w:sz w:val="20"/>
              </w:rPr>
            </w:pPr>
            <w:r>
              <w:rPr>
                <w:spacing w:val="-2"/>
                <w:sz w:val="20"/>
              </w:rPr>
              <w:t>Comments/Observations</w:t>
            </w:r>
          </w:p>
          <w:p w14:paraId="21BBCD2E" w14:textId="77777777" w:rsidR="000906A1" w:rsidRDefault="000906A1" w:rsidP="000906A1">
            <w:pPr>
              <w:pStyle w:val="Header"/>
              <w:suppressAutoHyphens/>
              <w:rPr>
                <w:spacing w:val="-2"/>
                <w:sz w:val="20"/>
              </w:rPr>
            </w:pPr>
          </w:p>
          <w:p w14:paraId="3CBB1888" w14:textId="77777777" w:rsidR="000906A1" w:rsidRDefault="000906A1" w:rsidP="000906A1">
            <w:pPr>
              <w:suppressAutoHyphens/>
              <w:rPr>
                <w:spacing w:val="-2"/>
                <w:sz w:val="20"/>
              </w:rPr>
            </w:pPr>
          </w:p>
          <w:p w14:paraId="5908C57C" w14:textId="77777777" w:rsidR="000906A1" w:rsidRDefault="000906A1" w:rsidP="000906A1">
            <w:pPr>
              <w:suppressAutoHyphens/>
              <w:rPr>
                <w:spacing w:val="-2"/>
                <w:sz w:val="20"/>
              </w:rPr>
            </w:pPr>
          </w:p>
          <w:p w14:paraId="408CF8EB" w14:textId="77777777" w:rsidR="000906A1" w:rsidRDefault="000906A1" w:rsidP="000906A1">
            <w:pPr>
              <w:suppressAutoHyphens/>
              <w:rPr>
                <w:spacing w:val="-2"/>
                <w:sz w:val="20"/>
              </w:rPr>
            </w:pPr>
          </w:p>
          <w:p w14:paraId="7B362529" w14:textId="77777777" w:rsidR="000906A1" w:rsidRDefault="000906A1" w:rsidP="000906A1">
            <w:pPr>
              <w:suppressAutoHyphens/>
              <w:rPr>
                <w:spacing w:val="-2"/>
                <w:sz w:val="20"/>
              </w:rPr>
            </w:pPr>
          </w:p>
          <w:p w14:paraId="673C9545" w14:textId="77777777" w:rsidR="000906A1" w:rsidRDefault="000906A1" w:rsidP="000906A1">
            <w:pPr>
              <w:suppressAutoHyphens/>
              <w:rPr>
                <w:spacing w:val="-2"/>
                <w:sz w:val="20"/>
              </w:rPr>
            </w:pPr>
            <w:r>
              <w:rPr>
                <w:spacing w:val="-2"/>
                <w:sz w:val="20"/>
              </w:rPr>
              <w:t>Passed _________   Failed ___________</w:t>
            </w:r>
          </w:p>
          <w:p w14:paraId="2DCC660E" w14:textId="333E5FA0" w:rsidR="000906A1" w:rsidRPr="0082136A" w:rsidRDefault="000906A1">
            <w:pPr>
              <w:pStyle w:val="TableParagraph"/>
            </w:pPr>
          </w:p>
        </w:tc>
      </w:tr>
    </w:tbl>
    <w:p w14:paraId="6D157BF4"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0906A1" w:rsidRPr="0082136A" w14:paraId="7C3EB4BE" w14:textId="77777777" w:rsidTr="00FB5836">
        <w:tc>
          <w:tcPr>
            <w:tcW w:w="894" w:type="pct"/>
            <w:vAlign w:val="center"/>
          </w:tcPr>
          <w:p w14:paraId="1AA61DC5" w14:textId="77777777" w:rsidR="000906A1" w:rsidRPr="0082136A" w:rsidRDefault="000906A1" w:rsidP="00A31AA8">
            <w:pPr>
              <w:jc w:val="left"/>
              <w:rPr>
                <w:rFonts w:cs="Arial"/>
                <w:b/>
                <w:sz w:val="20"/>
              </w:rPr>
            </w:pPr>
            <w:r>
              <w:rPr>
                <w:rFonts w:cs="Arial"/>
                <w:b/>
                <w:sz w:val="20"/>
              </w:rPr>
              <w:t>Marine evacuation systems</w:t>
            </w:r>
          </w:p>
        </w:tc>
        <w:tc>
          <w:tcPr>
            <w:tcW w:w="2134" w:type="pct"/>
          </w:tcPr>
          <w:p w14:paraId="71D0C496" w14:textId="77777777" w:rsidR="000906A1" w:rsidRPr="0082136A" w:rsidRDefault="000906A1" w:rsidP="00AA3B0F">
            <w:pPr>
              <w:rPr>
                <w:rFonts w:cs="Arial"/>
                <w:sz w:val="20"/>
              </w:rPr>
            </w:pPr>
            <w:r w:rsidRPr="0082136A">
              <w:rPr>
                <w:rFonts w:cs="Arial"/>
                <w:sz w:val="20"/>
              </w:rPr>
              <w:t>Manufacturer: ______________________________</w:t>
            </w:r>
          </w:p>
          <w:p w14:paraId="7112AD45" w14:textId="77777777" w:rsidR="000906A1" w:rsidRPr="0082136A" w:rsidRDefault="000906A1" w:rsidP="00AA3B0F">
            <w:pPr>
              <w:rPr>
                <w:rFonts w:cs="Arial"/>
                <w:sz w:val="20"/>
              </w:rPr>
            </w:pPr>
            <w:r w:rsidRPr="0082136A">
              <w:rPr>
                <w:rFonts w:cs="Arial"/>
                <w:sz w:val="20"/>
              </w:rPr>
              <w:t>Model: ____________________________________</w:t>
            </w:r>
          </w:p>
          <w:p w14:paraId="748E16CA" w14:textId="77777777" w:rsidR="000906A1" w:rsidRPr="0082136A" w:rsidRDefault="000906A1" w:rsidP="00AA3B0F">
            <w:pPr>
              <w:rPr>
                <w:rFonts w:cs="Arial"/>
                <w:sz w:val="20"/>
              </w:rPr>
            </w:pPr>
            <w:r w:rsidRPr="0082136A">
              <w:rPr>
                <w:rFonts w:cs="Arial"/>
                <w:sz w:val="20"/>
              </w:rPr>
              <w:t>Lot/Serial Number: __________________________</w:t>
            </w:r>
          </w:p>
          <w:p w14:paraId="0A0D44CA" w14:textId="77777777" w:rsidR="000906A1" w:rsidRPr="0082136A" w:rsidRDefault="000906A1" w:rsidP="00AA3B0F">
            <w:pPr>
              <w:rPr>
                <w:rFonts w:cs="Arial"/>
                <w:sz w:val="20"/>
              </w:rPr>
            </w:pPr>
          </w:p>
        </w:tc>
        <w:tc>
          <w:tcPr>
            <w:tcW w:w="1972" w:type="pct"/>
          </w:tcPr>
          <w:p w14:paraId="3A14A12C" w14:textId="77777777" w:rsidR="000906A1" w:rsidRPr="0082136A" w:rsidRDefault="000906A1" w:rsidP="00AA3B0F">
            <w:pPr>
              <w:rPr>
                <w:rFonts w:cs="Arial"/>
                <w:sz w:val="20"/>
              </w:rPr>
            </w:pPr>
            <w:r w:rsidRPr="0082136A">
              <w:rPr>
                <w:rFonts w:cs="Arial"/>
                <w:sz w:val="20"/>
              </w:rPr>
              <w:t>Date: ____________________  Time: ______________</w:t>
            </w:r>
          </w:p>
          <w:p w14:paraId="4477D9C5" w14:textId="77777777" w:rsidR="000906A1" w:rsidRPr="0082136A" w:rsidRDefault="000906A1" w:rsidP="00AA3B0F">
            <w:pPr>
              <w:rPr>
                <w:rFonts w:cs="Arial"/>
                <w:sz w:val="20"/>
              </w:rPr>
            </w:pPr>
            <w:r w:rsidRPr="0082136A">
              <w:rPr>
                <w:rFonts w:cs="Arial"/>
                <w:sz w:val="20"/>
              </w:rPr>
              <w:t>Surveyor: _____________________________________</w:t>
            </w:r>
          </w:p>
          <w:p w14:paraId="44EA2AAA" w14:textId="77777777" w:rsidR="000906A1" w:rsidRPr="0082136A" w:rsidRDefault="000906A1" w:rsidP="00AA3B0F">
            <w:pPr>
              <w:rPr>
                <w:rFonts w:cs="Arial"/>
                <w:sz w:val="20"/>
              </w:rPr>
            </w:pPr>
            <w:r w:rsidRPr="0082136A">
              <w:rPr>
                <w:rFonts w:cs="Arial"/>
                <w:sz w:val="20"/>
              </w:rPr>
              <w:t>Organization: _________________________________</w:t>
            </w:r>
          </w:p>
          <w:p w14:paraId="66739C43" w14:textId="77777777" w:rsidR="000906A1" w:rsidRPr="0082136A" w:rsidRDefault="000906A1" w:rsidP="00AA3B0F">
            <w:pPr>
              <w:rPr>
                <w:rFonts w:cs="Arial"/>
                <w:sz w:val="20"/>
              </w:rPr>
            </w:pPr>
          </w:p>
        </w:tc>
      </w:tr>
    </w:tbl>
    <w:tbl>
      <w:tblPr>
        <w:tblW w:w="5000" w:type="pct"/>
        <w:tblInd w:w="-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5950"/>
        <w:gridCol w:w="1727"/>
        <w:gridCol w:w="1602"/>
        <w:gridCol w:w="5303"/>
      </w:tblGrid>
      <w:tr w:rsidR="00664277" w:rsidRPr="006030B0" w14:paraId="656E7FE0" w14:textId="77777777" w:rsidTr="00FB5836">
        <w:tc>
          <w:tcPr>
            <w:tcW w:w="7517" w:type="dxa"/>
            <w:gridSpan w:val="2"/>
          </w:tcPr>
          <w:p w14:paraId="13803E0F" w14:textId="11233C10" w:rsidR="00664277" w:rsidRPr="00FB5836" w:rsidRDefault="00664277">
            <w:pPr>
              <w:pStyle w:val="TableParagraph"/>
              <w:rPr>
                <w:rFonts w:eastAsia="Times New Roman"/>
                <w:b/>
                <w:bCs/>
              </w:rPr>
            </w:pPr>
            <w:r w:rsidRPr="00FB5836">
              <w:rPr>
                <w:b/>
                <w:bCs/>
              </w:rPr>
              <w:t>6.2.</w:t>
            </w:r>
            <w:r w:rsidR="007A75C0" w:rsidRPr="00FB5836">
              <w:rPr>
                <w:b/>
                <w:bCs/>
              </w:rPr>
              <w:t>10</w:t>
            </w:r>
            <w:r w:rsidR="005F5011">
              <w:rPr>
                <w:b/>
                <w:bCs/>
              </w:rPr>
              <w:t>.1</w:t>
            </w:r>
            <w:r w:rsidRPr="00FB5836">
              <w:rPr>
                <w:b/>
                <w:bCs/>
              </w:rPr>
              <w:tab/>
              <w:t xml:space="preserve">Heavy </w:t>
            </w:r>
            <w:r w:rsidR="006030B0" w:rsidRPr="00FB5836">
              <w:rPr>
                <w:b/>
                <w:bCs/>
              </w:rPr>
              <w:t xml:space="preserve">weather sea trial </w:t>
            </w:r>
            <w:r w:rsidRPr="00FB5836">
              <w:rPr>
                <w:b/>
                <w:bCs/>
              </w:rPr>
              <w:t>(Phase 1)</w:t>
            </w:r>
          </w:p>
        </w:tc>
        <w:tc>
          <w:tcPr>
            <w:tcW w:w="6761" w:type="dxa"/>
            <w:gridSpan w:val="2"/>
          </w:tcPr>
          <w:p w14:paraId="39D96E70" w14:textId="5B5C1023" w:rsidR="00664277" w:rsidRPr="00FB5836" w:rsidRDefault="00664277">
            <w:pPr>
              <w:pStyle w:val="TableParagraph"/>
              <w:rPr>
                <w:rFonts w:eastAsia="Times New Roman"/>
                <w:b/>
                <w:bCs/>
              </w:rPr>
            </w:pPr>
            <w:r w:rsidRPr="00FB5836">
              <w:rPr>
                <w:b/>
                <w:bCs/>
              </w:rPr>
              <w:t>Regulations: LSA Code I/1.2 &amp; VI/6.2; MSC.81(70) 1/12.6.2.1</w:t>
            </w:r>
          </w:p>
        </w:tc>
      </w:tr>
      <w:tr w:rsidR="00664277" w:rsidRPr="0082136A" w14:paraId="66A85D83" w14:textId="77777777" w:rsidTr="00FB5836">
        <w:tc>
          <w:tcPr>
            <w:tcW w:w="5826" w:type="dxa"/>
          </w:tcPr>
          <w:p w14:paraId="5B2C8F43" w14:textId="6C87768A" w:rsidR="00664277" w:rsidRPr="0082136A" w:rsidRDefault="002B11A1" w:rsidP="002B11A1">
            <w:pPr>
              <w:pStyle w:val="TableParagraph"/>
              <w:jc w:val="center"/>
              <w:rPr>
                <w:rFonts w:eastAsia="Times New Roman"/>
              </w:rPr>
            </w:pPr>
            <w:r>
              <w:t>Test Procedure</w:t>
            </w:r>
          </w:p>
        </w:tc>
        <w:tc>
          <w:tcPr>
            <w:tcW w:w="3260" w:type="dxa"/>
            <w:gridSpan w:val="2"/>
          </w:tcPr>
          <w:p w14:paraId="5780E3D7" w14:textId="23DB7E40" w:rsidR="00664277" w:rsidRPr="0082136A" w:rsidRDefault="002B11A1" w:rsidP="002B11A1">
            <w:pPr>
              <w:pStyle w:val="TableParagraph"/>
              <w:jc w:val="center"/>
              <w:rPr>
                <w:rFonts w:eastAsia="Times New Roman"/>
              </w:rPr>
            </w:pPr>
            <w:r>
              <w:t>Acceptance Criteria</w:t>
            </w:r>
          </w:p>
        </w:tc>
        <w:tc>
          <w:tcPr>
            <w:tcW w:w="5192" w:type="dxa"/>
          </w:tcPr>
          <w:p w14:paraId="06B19B88" w14:textId="3687294E" w:rsidR="00664277" w:rsidRPr="0082136A" w:rsidRDefault="002B11A1" w:rsidP="002B11A1">
            <w:pPr>
              <w:pStyle w:val="TableParagraph"/>
              <w:jc w:val="center"/>
              <w:rPr>
                <w:rFonts w:eastAsia="Times New Roman"/>
              </w:rPr>
            </w:pPr>
            <w:r>
              <w:t>Significant Test Data</w:t>
            </w:r>
          </w:p>
        </w:tc>
      </w:tr>
      <w:tr w:rsidR="00664277" w:rsidRPr="0082136A" w14:paraId="768CC109" w14:textId="77777777" w:rsidTr="00FB5836">
        <w:tc>
          <w:tcPr>
            <w:tcW w:w="5826" w:type="dxa"/>
          </w:tcPr>
          <w:p w14:paraId="641851C4" w14:textId="77777777" w:rsidR="00664277" w:rsidRPr="0082136A" w:rsidRDefault="00664277">
            <w:pPr>
              <w:pStyle w:val="TableParagraph"/>
              <w:rPr>
                <w:rFonts w:eastAsia="Times New Roman"/>
              </w:rPr>
            </w:pPr>
            <w:r w:rsidRPr="0082136A">
              <w:t>Conditions during the heavy weather sea trial should not fall below a sea state associated with a wind of force 6 on the Beaufort scale.</w:t>
            </w:r>
          </w:p>
          <w:p w14:paraId="1405AA9E" w14:textId="77777777" w:rsidR="00664277" w:rsidRPr="0082136A" w:rsidRDefault="00664277">
            <w:pPr>
              <w:pStyle w:val="TableParagraph"/>
            </w:pPr>
          </w:p>
          <w:p w14:paraId="386F1DC8" w14:textId="46A366E9" w:rsidR="00664277" w:rsidRPr="0082136A" w:rsidRDefault="00664277">
            <w:pPr>
              <w:pStyle w:val="TableParagraph"/>
              <w:rPr>
                <w:rFonts w:eastAsia="Times New Roman"/>
              </w:rPr>
            </w:pPr>
            <w:r w:rsidRPr="0082136A">
              <w:t xml:space="preserve">It should be demonstrated at sea by a full deployment of a system, including the launching  and  inflation of the associated liferafts, that the system will provide a satisfactory means of evacuation in a sea state associated with a wind of force 6 on the Beaufort scale, and in association with a significant wave height of at least 3 m. </w:t>
            </w:r>
            <w:r w:rsidR="000A6C11" w:rsidRPr="000944FF">
              <w:t xml:space="preserve">During the sea trial, a spectrum analysis of the recorded wave height </w:t>
            </w:r>
            <w:r w:rsidR="00060EBE" w:rsidRPr="000944FF">
              <w:t>should</w:t>
            </w:r>
            <w:r w:rsidR="000A6C11" w:rsidRPr="000944FF">
              <w:t xml:space="preserve"> be performed.</w:t>
            </w:r>
            <w:r w:rsidR="000A6C11">
              <w:t xml:space="preserve"> </w:t>
            </w:r>
            <w:r w:rsidRPr="0082136A">
              <w:t>The signal should be high-pass filtered at 0.08 Hz to exclude any contributions from swell. The significant wave height should be calculated based on filtered spectrum and should not be less than 3.0 m.</w:t>
            </w:r>
          </w:p>
          <w:p w14:paraId="19D645D8" w14:textId="77777777" w:rsidR="00664277" w:rsidRPr="0082136A" w:rsidRDefault="00664277">
            <w:pPr>
              <w:pStyle w:val="TableParagraph"/>
            </w:pPr>
          </w:p>
          <w:p w14:paraId="4C422E2F" w14:textId="77777777" w:rsidR="00664277" w:rsidRPr="0082136A" w:rsidRDefault="00664277">
            <w:pPr>
              <w:pStyle w:val="TableParagraph"/>
              <w:rPr>
                <w:rFonts w:eastAsia="Times New Roman"/>
              </w:rPr>
            </w:pPr>
            <w:r w:rsidRPr="0082136A">
              <w:t>The demonstration should be carried out in accordance with the following procedures:</w:t>
            </w:r>
          </w:p>
          <w:p w14:paraId="21F29C30" w14:textId="77777777" w:rsidR="00664277" w:rsidRPr="0082136A" w:rsidRDefault="00664277">
            <w:pPr>
              <w:pStyle w:val="TableParagraph"/>
            </w:pPr>
          </w:p>
          <w:p w14:paraId="735EB27A" w14:textId="05AFCC91" w:rsidR="00664277" w:rsidRPr="0082136A" w:rsidRDefault="00664277">
            <w:pPr>
              <w:pStyle w:val="TableParagraph"/>
              <w:rPr>
                <w:rFonts w:eastAsia="Times New Roman"/>
              </w:rPr>
            </w:pPr>
            <w:r w:rsidRPr="0082136A">
              <w:t xml:space="preserve">Phase 1 </w:t>
            </w:r>
            <w:r w:rsidR="004111B4">
              <w:t>–</w:t>
            </w:r>
            <w:r w:rsidRPr="0082136A">
              <w:t xml:space="preserve"> Initial deployment of system.</w:t>
            </w:r>
          </w:p>
          <w:p w14:paraId="12F1F8BF" w14:textId="77777777" w:rsidR="00664277" w:rsidRPr="0082136A" w:rsidRDefault="00664277">
            <w:pPr>
              <w:pStyle w:val="TableParagraph"/>
            </w:pPr>
          </w:p>
          <w:p w14:paraId="67E065C4" w14:textId="77777777" w:rsidR="00664277" w:rsidRPr="0082136A" w:rsidRDefault="00664277" w:rsidP="00FB5836">
            <w:pPr>
              <w:pStyle w:val="ListParagraph"/>
              <w:widowControl w:val="0"/>
              <w:numPr>
                <w:ilvl w:val="0"/>
                <w:numId w:val="13"/>
              </w:numPr>
              <w:tabs>
                <w:tab w:val="clear" w:pos="851"/>
              </w:tabs>
              <w:ind w:left="510" w:right="113" w:hanging="397"/>
              <w:contextualSpacing w:val="0"/>
              <w:rPr>
                <w:rFonts w:cs="Arial"/>
                <w:sz w:val="20"/>
              </w:rPr>
            </w:pPr>
            <w:r w:rsidRPr="0082136A">
              <w:rPr>
                <w:rFonts w:cs="Arial"/>
                <w:sz w:val="20"/>
              </w:rPr>
              <w:t>with the vessel in a simulated "dead ship" condition, and the bow into the wind the system (passage and platform or any other configuration) should be deployed in its normal design manner; and</w:t>
            </w:r>
          </w:p>
          <w:p w14:paraId="26ACFAC1" w14:textId="77777777" w:rsidR="00664277" w:rsidRPr="0082136A" w:rsidRDefault="00664277" w:rsidP="00FB5836">
            <w:pPr>
              <w:pStyle w:val="TableParagraph"/>
              <w:ind w:left="510" w:right="113" w:hanging="397"/>
            </w:pPr>
          </w:p>
          <w:p w14:paraId="551C7CD4" w14:textId="77777777" w:rsidR="00664277" w:rsidRPr="0082136A" w:rsidRDefault="00664277" w:rsidP="00FB5836">
            <w:pPr>
              <w:pStyle w:val="ListParagraph"/>
              <w:widowControl w:val="0"/>
              <w:numPr>
                <w:ilvl w:val="0"/>
                <w:numId w:val="13"/>
              </w:numPr>
              <w:tabs>
                <w:tab w:val="clear" w:pos="851"/>
              </w:tabs>
              <w:ind w:left="510" w:right="113" w:hanging="397"/>
              <w:contextualSpacing w:val="0"/>
              <w:rPr>
                <w:rFonts w:cs="Arial"/>
                <w:sz w:val="20"/>
              </w:rPr>
            </w:pPr>
            <w:r w:rsidRPr="0082136A">
              <w:rPr>
                <w:rFonts w:cs="Arial"/>
                <w:sz w:val="20"/>
              </w:rPr>
              <w:t>The platform and passage are to be observed from the ship to verify in this condition that it forms a stable evacuation system for the platform crew to descend and carry out their initial duties in preparation for evacuation;</w:t>
            </w:r>
          </w:p>
        </w:tc>
        <w:tc>
          <w:tcPr>
            <w:tcW w:w="3260" w:type="dxa"/>
            <w:gridSpan w:val="2"/>
          </w:tcPr>
          <w:p w14:paraId="40EDAC21" w14:textId="77777777" w:rsidR="00664277" w:rsidRPr="0082136A" w:rsidRDefault="00664277">
            <w:pPr>
              <w:pStyle w:val="TableParagraph"/>
              <w:rPr>
                <w:rFonts w:eastAsia="Times New Roman"/>
              </w:rPr>
            </w:pPr>
            <w:r w:rsidRPr="0082136A">
              <w:t>System to remain usable throughout the trials and should not suffer damage to the platform, passage, or liferafts, or other defects.</w:t>
            </w:r>
          </w:p>
          <w:p w14:paraId="78F14307" w14:textId="77777777" w:rsidR="00664277" w:rsidRPr="0082136A" w:rsidRDefault="00664277">
            <w:pPr>
              <w:pStyle w:val="TableParagraph"/>
            </w:pPr>
          </w:p>
          <w:p w14:paraId="5AA569F7" w14:textId="77777777" w:rsidR="00664277" w:rsidRPr="0082136A" w:rsidRDefault="00664277">
            <w:pPr>
              <w:pStyle w:val="TableParagraph"/>
              <w:rPr>
                <w:rFonts w:eastAsia="Times New Roman"/>
              </w:rPr>
            </w:pPr>
            <w:r w:rsidRPr="0082136A">
              <w:t>System capable of providing a 3 metres significant wave height satisfactory means of evacuation in a sea state associated with a wind of force 6 on the Beaufort scale.</w:t>
            </w:r>
          </w:p>
        </w:tc>
        <w:tc>
          <w:tcPr>
            <w:tcW w:w="5192" w:type="dxa"/>
          </w:tcPr>
          <w:p w14:paraId="16DEFD7A" w14:textId="77777777" w:rsidR="00664277" w:rsidRPr="0082136A" w:rsidRDefault="00664277" w:rsidP="00FB5836">
            <w:pPr>
              <w:pStyle w:val="TableParagraph"/>
              <w:numPr>
                <w:ilvl w:val="0"/>
                <w:numId w:val="55"/>
              </w:numPr>
              <w:ind w:left="505" w:hanging="335"/>
            </w:pPr>
            <w:r w:rsidRPr="0082136A">
              <w:t xml:space="preserve">Position of vessel during trials  </w:t>
            </w:r>
            <w:r w:rsidRPr="0082136A">
              <w:rPr>
                <w:u w:val="single" w:color="000000"/>
              </w:rPr>
              <w:t xml:space="preserve"> </w:t>
            </w:r>
            <w:r w:rsidRPr="0082136A">
              <w:rPr>
                <w:u w:val="single" w:color="000000"/>
              </w:rPr>
              <w:tab/>
            </w:r>
            <w:r w:rsidRPr="0082136A">
              <w:rPr>
                <w:u w:val="single" w:color="000000"/>
              </w:rPr>
              <w:tab/>
            </w:r>
          </w:p>
          <w:p w14:paraId="03AEF582" w14:textId="77777777" w:rsidR="00664277" w:rsidRPr="0082136A" w:rsidRDefault="00664277">
            <w:pPr>
              <w:pStyle w:val="TableParagraph"/>
            </w:pPr>
            <w:r w:rsidRPr="0082136A">
              <w:t>Weather conditions at start</w:t>
            </w:r>
            <w:r w:rsidRPr="0082136A">
              <w:rPr>
                <w:u w:val="single" w:color="000000"/>
              </w:rPr>
              <w:tab/>
            </w:r>
            <w:r w:rsidRPr="0082136A">
              <w:rPr>
                <w:u w:val="single" w:color="000000"/>
              </w:rPr>
              <w:tab/>
            </w:r>
            <w:r w:rsidRPr="0082136A">
              <w:t>BF;</w:t>
            </w:r>
          </w:p>
          <w:p w14:paraId="6A0D3AF0" w14:textId="77777777" w:rsidR="00664277" w:rsidRPr="0082136A" w:rsidRDefault="00664277">
            <w:pPr>
              <w:pStyle w:val="TableParagraph"/>
            </w:pPr>
            <w:r w:rsidRPr="0082136A">
              <w:t>Weather conditions at end of trials</w:t>
            </w:r>
            <w:r w:rsidRPr="0082136A">
              <w:rPr>
                <w:u w:val="single" w:color="000000"/>
              </w:rPr>
              <w:tab/>
            </w:r>
            <w:r w:rsidRPr="0082136A">
              <w:rPr>
                <w:u w:val="single" w:color="000000"/>
              </w:rPr>
              <w:tab/>
            </w:r>
            <w:r w:rsidRPr="0082136A">
              <w:t xml:space="preserve">BF. </w:t>
            </w:r>
          </w:p>
          <w:p w14:paraId="189B0AAB" w14:textId="77777777" w:rsidR="00664277" w:rsidRPr="0082136A" w:rsidRDefault="00664277">
            <w:pPr>
              <w:pStyle w:val="TableParagraph"/>
              <w:rPr>
                <w:rFonts w:eastAsia="Times New Roman"/>
              </w:rPr>
            </w:pPr>
            <w:r w:rsidRPr="0082136A">
              <w:t>Wind speed at start</w:t>
            </w:r>
            <w:r w:rsidRPr="0082136A">
              <w:rPr>
                <w:u w:val="single" w:color="000000"/>
              </w:rPr>
              <w:tab/>
            </w:r>
            <w:r w:rsidRPr="0082136A">
              <w:t>m/s</w:t>
            </w:r>
          </w:p>
          <w:p w14:paraId="0EF4F0CE" w14:textId="77777777" w:rsidR="00664277" w:rsidRPr="0082136A" w:rsidRDefault="00664277">
            <w:pPr>
              <w:pStyle w:val="TableParagraph"/>
            </w:pPr>
          </w:p>
          <w:p w14:paraId="65C6C887" w14:textId="77777777" w:rsidR="00664277" w:rsidRPr="0082136A" w:rsidRDefault="00664277">
            <w:pPr>
              <w:pStyle w:val="TableParagraph"/>
            </w:pPr>
            <w:r w:rsidRPr="0082136A">
              <w:t>Wind speed at end</w:t>
            </w:r>
            <w:r w:rsidRPr="0082136A">
              <w:rPr>
                <w:u w:val="single" w:color="000000"/>
              </w:rPr>
              <w:tab/>
            </w:r>
            <w:r w:rsidRPr="0082136A">
              <w:t>m/s</w:t>
            </w:r>
          </w:p>
          <w:p w14:paraId="1607DE01" w14:textId="77777777" w:rsidR="00664277" w:rsidRPr="0082136A" w:rsidRDefault="00664277">
            <w:pPr>
              <w:pStyle w:val="TableParagraph"/>
            </w:pPr>
          </w:p>
          <w:p w14:paraId="46DC829C" w14:textId="77777777" w:rsidR="00664277" w:rsidRPr="0082136A" w:rsidRDefault="00664277">
            <w:pPr>
              <w:pStyle w:val="TableParagraph"/>
            </w:pPr>
            <w:r w:rsidRPr="0082136A">
              <w:t>Significant wave height</w:t>
            </w:r>
            <w:r w:rsidRPr="0082136A">
              <w:rPr>
                <w:u w:val="single" w:color="000000"/>
              </w:rPr>
              <w:tab/>
            </w:r>
            <w:r w:rsidRPr="0082136A">
              <w:t>m</w:t>
            </w:r>
          </w:p>
          <w:p w14:paraId="148B87FF" w14:textId="77777777" w:rsidR="00664277" w:rsidRPr="0082136A" w:rsidRDefault="00664277">
            <w:pPr>
              <w:pStyle w:val="TableParagraph"/>
            </w:pPr>
          </w:p>
          <w:p w14:paraId="47ECF5A3" w14:textId="77777777" w:rsidR="00664277" w:rsidRPr="0082136A" w:rsidRDefault="00664277">
            <w:pPr>
              <w:pStyle w:val="TableParagraph"/>
            </w:pPr>
            <w:r w:rsidRPr="0082136A">
              <w:t>Maximum wave height</w:t>
            </w:r>
            <w:r w:rsidRPr="0082136A">
              <w:rPr>
                <w:u w:val="single" w:color="000000"/>
              </w:rPr>
              <w:tab/>
            </w:r>
            <w:r w:rsidRPr="0082136A">
              <w:t>m</w:t>
            </w:r>
          </w:p>
          <w:p w14:paraId="68984A4D" w14:textId="77777777" w:rsidR="00664277" w:rsidRPr="0082136A" w:rsidRDefault="00664277">
            <w:pPr>
              <w:pStyle w:val="TableParagraph"/>
            </w:pPr>
          </w:p>
          <w:p w14:paraId="35674EE1" w14:textId="77777777" w:rsidR="00664277" w:rsidRPr="0082136A" w:rsidRDefault="00664277">
            <w:pPr>
              <w:pStyle w:val="TableParagraph"/>
              <w:rPr>
                <w:rFonts w:eastAsia="Times New Roman"/>
              </w:rPr>
            </w:pPr>
            <w:r w:rsidRPr="0082136A">
              <w:t>Method of measuring wave height</w:t>
            </w:r>
          </w:p>
          <w:p w14:paraId="5749DE96" w14:textId="77777777" w:rsidR="00664277" w:rsidRPr="0082136A" w:rsidRDefault="00664277">
            <w:pPr>
              <w:pStyle w:val="TableParagraph"/>
            </w:pPr>
            <w:r w:rsidRPr="0082136A">
              <w:rPr>
                <w:noProof/>
                <w:lang w:eastAsia="en-US"/>
              </w:rPr>
              <mc:AlternateContent>
                <mc:Choice Requires="wpg">
                  <w:drawing>
                    <wp:inline distT="0" distB="0" distL="0" distR="0" wp14:anchorId="7E6A093B" wp14:editId="44F12A0D">
                      <wp:extent cx="2314575" cy="45719"/>
                      <wp:effectExtent l="0" t="0" r="9525"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45719"/>
                                <a:chOff x="0" y="0"/>
                                <a:chExt cx="4138" cy="8"/>
                              </a:xfrm>
                            </wpg:grpSpPr>
                            <wpg:grpSp>
                              <wpg:cNvPr id="111" name="Group 112"/>
                              <wpg:cNvGrpSpPr>
                                <a:grpSpLocks/>
                              </wpg:cNvGrpSpPr>
                              <wpg:grpSpPr bwMode="auto">
                                <a:xfrm>
                                  <a:off x="4" y="4"/>
                                  <a:ext cx="4130" cy="2"/>
                                  <a:chOff x="4" y="4"/>
                                  <a:chExt cx="4130" cy="2"/>
                                </a:xfrm>
                              </wpg:grpSpPr>
                              <wps:wsp>
                                <wps:cNvPr id="112" name="Freeform 113"/>
                                <wps:cNvSpPr>
                                  <a:spLocks/>
                                </wps:cNvSpPr>
                                <wps:spPr bwMode="auto">
                                  <a:xfrm>
                                    <a:off x="4" y="4"/>
                                    <a:ext cx="4130" cy="2"/>
                                  </a:xfrm>
                                  <a:custGeom>
                                    <a:avLst/>
                                    <a:gdLst>
                                      <a:gd name="T0" fmla="+- 0 4 4"/>
                                      <a:gd name="T1" fmla="*/ T0 w 4130"/>
                                      <a:gd name="T2" fmla="+- 0 4134 4"/>
                                      <a:gd name="T3" fmla="*/ T2 w 4130"/>
                                    </a:gdLst>
                                    <a:ahLst/>
                                    <a:cxnLst>
                                      <a:cxn ang="0">
                                        <a:pos x="T1" y="0"/>
                                      </a:cxn>
                                      <a:cxn ang="0">
                                        <a:pos x="T3" y="0"/>
                                      </a:cxn>
                                    </a:cxnLst>
                                    <a:rect l="0" t="0" r="r" b="b"/>
                                    <a:pathLst>
                                      <a:path w="4130">
                                        <a:moveTo>
                                          <a:pt x="0" y="0"/>
                                        </a:moveTo>
                                        <a:lnTo>
                                          <a:pt x="413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FA9F95" id="Group 110" o:spid="_x0000_s1026" style="width:182.25pt;height:3.6pt;mso-position-horizontal-relative:char;mso-position-vertical-relative:line" coordsize="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">
                      <v:group id="Group 112" o:spid="_x0000_s1027" style="position:absolute;left:4;top:4;width:4130;height:2" coordorigin="4,4" coordsize="4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3" o:spid="_x0000_s1028" style="position:absolute;left:4;top:4;width:4130;height:2;visibility:visible;mso-wrap-style:square;v-text-anchor:top" coordsize="4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" path="m,l4130,e" filled="f" strokeweight=".14056mm">
                          <v:path arrowok="t" o:connecttype="custom" o:connectlocs="0,0;4130,0" o:connectangles="0,0"/>
                        </v:shape>
                      </v:group>
                      <w10:anchorlock/>
                    </v:group>
                  </w:pict>
                </mc:Fallback>
              </mc:AlternateContent>
            </w:r>
          </w:p>
          <w:p w14:paraId="47ECF9F5" w14:textId="77777777" w:rsidR="00664277" w:rsidRPr="0082136A" w:rsidRDefault="00664277">
            <w:pPr>
              <w:pStyle w:val="TableParagraph"/>
            </w:pPr>
          </w:p>
          <w:p w14:paraId="693E0132" w14:textId="77777777" w:rsidR="00664277" w:rsidRPr="0082136A" w:rsidRDefault="00664277">
            <w:pPr>
              <w:pStyle w:val="TableParagraph"/>
            </w:pPr>
            <w:r w:rsidRPr="0082136A">
              <w:t>Average drift of ship during trial</w:t>
            </w:r>
            <w:r w:rsidRPr="0082136A">
              <w:rPr>
                <w:u w:val="single" w:color="000000"/>
              </w:rPr>
              <w:tab/>
            </w:r>
            <w:r w:rsidRPr="0082136A">
              <w:t xml:space="preserve">m/s </w:t>
            </w:r>
          </w:p>
          <w:p w14:paraId="0AC0C92A" w14:textId="77777777" w:rsidR="00664277" w:rsidRPr="0082136A" w:rsidRDefault="00664277">
            <w:pPr>
              <w:pStyle w:val="TableParagraph"/>
            </w:pPr>
          </w:p>
          <w:p w14:paraId="20F1F640" w14:textId="6E4CE38B" w:rsidR="00664277" w:rsidRPr="0082136A" w:rsidRDefault="00664277">
            <w:pPr>
              <w:pStyle w:val="TableParagraph"/>
              <w:rPr>
                <w:rFonts w:eastAsia="Times New Roman"/>
              </w:rPr>
            </w:pPr>
            <w:r w:rsidRPr="0082136A">
              <w:t>Time taken for system to become usable</w:t>
            </w:r>
            <w:r w:rsidRPr="0082136A">
              <w:rPr>
                <w:u w:val="single" w:color="000000"/>
              </w:rPr>
              <w:tab/>
            </w:r>
            <w:r w:rsidRPr="0082136A">
              <w:t>min</w:t>
            </w:r>
          </w:p>
          <w:p w14:paraId="7D80AC3E" w14:textId="77777777" w:rsidR="00664277" w:rsidRPr="0082136A" w:rsidRDefault="00664277">
            <w:pPr>
              <w:pStyle w:val="TableParagraph"/>
            </w:pPr>
          </w:p>
          <w:p w14:paraId="4C5CD32A" w14:textId="77777777" w:rsidR="00664277" w:rsidRPr="0082136A" w:rsidRDefault="00664277">
            <w:pPr>
              <w:pStyle w:val="TableParagraph"/>
              <w:rPr>
                <w:rFonts w:eastAsia="Times New Roman"/>
              </w:rPr>
            </w:pPr>
            <w:r w:rsidRPr="0082136A">
              <w:t>Weather conditions remained with test limits Yes/No</w:t>
            </w:r>
          </w:p>
          <w:p w14:paraId="201DC9DA" w14:textId="77777777" w:rsidR="00664277" w:rsidRPr="0082136A" w:rsidRDefault="00664277">
            <w:pPr>
              <w:pStyle w:val="TableParagraph"/>
            </w:pPr>
            <w:r w:rsidRPr="0082136A">
              <w:t>Comments/Observations</w:t>
            </w:r>
          </w:p>
          <w:p w14:paraId="31D570A3" w14:textId="77777777" w:rsidR="00664277" w:rsidRPr="0082136A" w:rsidRDefault="00664277">
            <w:pPr>
              <w:pStyle w:val="TableParagraph"/>
            </w:pPr>
          </w:p>
          <w:p w14:paraId="644ED8C8" w14:textId="77777777" w:rsidR="00664277" w:rsidRPr="0082136A" w:rsidRDefault="00664277">
            <w:pPr>
              <w:pStyle w:val="TableParagraph"/>
            </w:pPr>
          </w:p>
          <w:p w14:paraId="74D1408B" w14:textId="77777777" w:rsidR="000906A1" w:rsidRDefault="000906A1" w:rsidP="000906A1">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3FDF5A01" w14:textId="016402EF" w:rsidR="00664277" w:rsidRPr="0082136A" w:rsidRDefault="00664277">
            <w:pPr>
              <w:pStyle w:val="TableParagraph"/>
            </w:pPr>
          </w:p>
        </w:tc>
      </w:tr>
    </w:tbl>
    <w:p w14:paraId="6C4139D9"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0906A1" w:rsidRPr="0082136A" w14:paraId="76A4DAB3" w14:textId="77777777" w:rsidTr="00FB5836">
        <w:tc>
          <w:tcPr>
            <w:tcW w:w="894" w:type="pct"/>
            <w:vAlign w:val="center"/>
          </w:tcPr>
          <w:p w14:paraId="1C7FAE85" w14:textId="77777777" w:rsidR="000906A1" w:rsidRPr="0082136A" w:rsidRDefault="000906A1" w:rsidP="00A31AA8">
            <w:pPr>
              <w:jc w:val="left"/>
              <w:rPr>
                <w:rFonts w:cs="Arial"/>
                <w:b/>
                <w:sz w:val="20"/>
              </w:rPr>
            </w:pPr>
            <w:r>
              <w:rPr>
                <w:rFonts w:cs="Arial"/>
                <w:b/>
                <w:sz w:val="20"/>
              </w:rPr>
              <w:t>Marine evacuation systems</w:t>
            </w:r>
          </w:p>
        </w:tc>
        <w:tc>
          <w:tcPr>
            <w:tcW w:w="2134" w:type="pct"/>
          </w:tcPr>
          <w:p w14:paraId="6956F443" w14:textId="77777777" w:rsidR="000906A1" w:rsidRPr="0082136A" w:rsidRDefault="000906A1" w:rsidP="00AA3B0F">
            <w:pPr>
              <w:rPr>
                <w:rFonts w:cs="Arial"/>
                <w:sz w:val="20"/>
              </w:rPr>
            </w:pPr>
            <w:r w:rsidRPr="0082136A">
              <w:rPr>
                <w:rFonts w:cs="Arial"/>
                <w:sz w:val="20"/>
              </w:rPr>
              <w:t>Manufacturer: ______________________________</w:t>
            </w:r>
          </w:p>
          <w:p w14:paraId="47E5A746" w14:textId="77777777" w:rsidR="000906A1" w:rsidRPr="0082136A" w:rsidRDefault="000906A1" w:rsidP="00AA3B0F">
            <w:pPr>
              <w:rPr>
                <w:rFonts w:cs="Arial"/>
                <w:sz w:val="20"/>
              </w:rPr>
            </w:pPr>
            <w:r w:rsidRPr="0082136A">
              <w:rPr>
                <w:rFonts w:cs="Arial"/>
                <w:sz w:val="20"/>
              </w:rPr>
              <w:t>Model: ____________________________________</w:t>
            </w:r>
          </w:p>
          <w:p w14:paraId="504F08B6" w14:textId="77777777" w:rsidR="000906A1" w:rsidRPr="0082136A" w:rsidRDefault="000906A1" w:rsidP="00AA3B0F">
            <w:pPr>
              <w:rPr>
                <w:rFonts w:cs="Arial"/>
                <w:sz w:val="20"/>
              </w:rPr>
            </w:pPr>
            <w:r w:rsidRPr="0082136A">
              <w:rPr>
                <w:rFonts w:cs="Arial"/>
                <w:sz w:val="20"/>
              </w:rPr>
              <w:t>Lot/Serial Number: __________________________</w:t>
            </w:r>
          </w:p>
          <w:p w14:paraId="030E179F" w14:textId="77777777" w:rsidR="000906A1" w:rsidRPr="0082136A" w:rsidRDefault="000906A1" w:rsidP="00AA3B0F">
            <w:pPr>
              <w:rPr>
                <w:rFonts w:cs="Arial"/>
                <w:sz w:val="20"/>
              </w:rPr>
            </w:pPr>
          </w:p>
        </w:tc>
        <w:tc>
          <w:tcPr>
            <w:tcW w:w="1972" w:type="pct"/>
          </w:tcPr>
          <w:p w14:paraId="4EACD8A5" w14:textId="77777777" w:rsidR="000906A1" w:rsidRPr="0082136A" w:rsidRDefault="000906A1" w:rsidP="00AA3B0F">
            <w:pPr>
              <w:rPr>
                <w:rFonts w:cs="Arial"/>
                <w:sz w:val="20"/>
              </w:rPr>
            </w:pPr>
            <w:r w:rsidRPr="0082136A">
              <w:rPr>
                <w:rFonts w:cs="Arial"/>
                <w:sz w:val="20"/>
              </w:rPr>
              <w:t>Date: ____________________  Time: ______________</w:t>
            </w:r>
          </w:p>
          <w:p w14:paraId="58002063" w14:textId="77777777" w:rsidR="000906A1" w:rsidRPr="0082136A" w:rsidRDefault="000906A1" w:rsidP="00AA3B0F">
            <w:pPr>
              <w:rPr>
                <w:rFonts w:cs="Arial"/>
                <w:sz w:val="20"/>
              </w:rPr>
            </w:pPr>
            <w:r w:rsidRPr="0082136A">
              <w:rPr>
                <w:rFonts w:cs="Arial"/>
                <w:sz w:val="20"/>
              </w:rPr>
              <w:t>Surveyor: _____________________________________</w:t>
            </w:r>
          </w:p>
          <w:p w14:paraId="17E75CC5" w14:textId="77777777" w:rsidR="000906A1" w:rsidRPr="0082136A" w:rsidRDefault="000906A1" w:rsidP="00AA3B0F">
            <w:pPr>
              <w:rPr>
                <w:rFonts w:cs="Arial"/>
                <w:sz w:val="20"/>
              </w:rPr>
            </w:pPr>
            <w:r w:rsidRPr="0082136A">
              <w:rPr>
                <w:rFonts w:cs="Arial"/>
                <w:sz w:val="20"/>
              </w:rPr>
              <w:t>Organization: _________________________________</w:t>
            </w:r>
          </w:p>
          <w:p w14:paraId="21DEAD23" w14:textId="77777777" w:rsidR="000906A1" w:rsidRPr="0082136A" w:rsidRDefault="000906A1"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5256"/>
        <w:gridCol w:w="2776"/>
        <w:gridCol w:w="1373"/>
        <w:gridCol w:w="5177"/>
      </w:tblGrid>
      <w:tr w:rsidR="00664277" w:rsidRPr="005F5011" w14:paraId="42EADEB2" w14:textId="77777777" w:rsidTr="00FB5836">
        <w:tc>
          <w:tcPr>
            <w:tcW w:w="7865" w:type="dxa"/>
            <w:gridSpan w:val="2"/>
          </w:tcPr>
          <w:p w14:paraId="70075EC3" w14:textId="7A4856D2" w:rsidR="00664277" w:rsidRPr="00FB5836" w:rsidRDefault="00664277">
            <w:pPr>
              <w:pStyle w:val="TableParagraph"/>
              <w:rPr>
                <w:rFonts w:eastAsia="Times New Roman"/>
                <w:b/>
                <w:bCs/>
              </w:rPr>
            </w:pPr>
            <w:r w:rsidRPr="00FB5836">
              <w:rPr>
                <w:b/>
                <w:bCs/>
              </w:rPr>
              <w:t>6.2.</w:t>
            </w:r>
            <w:r w:rsidR="00510192" w:rsidRPr="00FB5836">
              <w:rPr>
                <w:b/>
                <w:bCs/>
              </w:rPr>
              <w:t>10</w:t>
            </w:r>
            <w:r w:rsidRPr="00FB5836">
              <w:rPr>
                <w:b/>
                <w:bCs/>
              </w:rPr>
              <w:t>.</w:t>
            </w:r>
            <w:r w:rsidR="005F5011">
              <w:rPr>
                <w:b/>
                <w:bCs/>
              </w:rPr>
              <w:t>2</w:t>
            </w:r>
            <w:r w:rsidRPr="00FB5836">
              <w:rPr>
                <w:b/>
                <w:bCs/>
              </w:rPr>
              <w:tab/>
              <w:t xml:space="preserve">Heavy </w:t>
            </w:r>
            <w:r w:rsidR="005F5011" w:rsidRPr="00FB5836">
              <w:rPr>
                <w:b/>
                <w:bCs/>
              </w:rPr>
              <w:t xml:space="preserve">weather </w:t>
            </w:r>
            <w:r w:rsidR="005F5011" w:rsidRPr="005F5011">
              <w:rPr>
                <w:b/>
                <w:bCs/>
              </w:rPr>
              <w:t xml:space="preserve">sea trial </w:t>
            </w:r>
            <w:r w:rsidRPr="00FB5836">
              <w:rPr>
                <w:b/>
                <w:bCs/>
              </w:rPr>
              <w:t>(Phase 2)</w:t>
            </w:r>
          </w:p>
        </w:tc>
        <w:tc>
          <w:tcPr>
            <w:tcW w:w="6413" w:type="dxa"/>
            <w:gridSpan w:val="2"/>
          </w:tcPr>
          <w:p w14:paraId="65CB4A36" w14:textId="75E3F703" w:rsidR="00664277" w:rsidRPr="00FB5836" w:rsidRDefault="00664277">
            <w:pPr>
              <w:pStyle w:val="TableParagraph"/>
              <w:rPr>
                <w:rFonts w:eastAsia="Times New Roman"/>
                <w:b/>
                <w:bCs/>
              </w:rPr>
            </w:pPr>
            <w:r w:rsidRPr="00FB5836">
              <w:rPr>
                <w:b/>
                <w:bCs/>
              </w:rPr>
              <w:t>Regulations: LSA Code I/1.2 &amp; VI/6.2 ; MSC.81(70) 1/12.6.2.2</w:t>
            </w:r>
          </w:p>
        </w:tc>
      </w:tr>
      <w:tr w:rsidR="00664277" w:rsidRPr="0082136A" w14:paraId="407D3591" w14:textId="77777777" w:rsidTr="00FB5836">
        <w:tc>
          <w:tcPr>
            <w:tcW w:w="5147" w:type="dxa"/>
          </w:tcPr>
          <w:p w14:paraId="476E2DC7" w14:textId="4437AD0D" w:rsidR="00664277" w:rsidRPr="0082136A" w:rsidRDefault="002B11A1" w:rsidP="002B11A1">
            <w:pPr>
              <w:pStyle w:val="TableParagraph"/>
              <w:jc w:val="center"/>
              <w:rPr>
                <w:rFonts w:eastAsia="Times New Roman"/>
              </w:rPr>
            </w:pPr>
            <w:r>
              <w:t>Test Procedure</w:t>
            </w:r>
          </w:p>
        </w:tc>
        <w:tc>
          <w:tcPr>
            <w:tcW w:w="4062" w:type="dxa"/>
            <w:gridSpan w:val="2"/>
          </w:tcPr>
          <w:p w14:paraId="68DF0056" w14:textId="26F6A1D1" w:rsidR="00664277" w:rsidRPr="0082136A" w:rsidRDefault="002B11A1" w:rsidP="002B11A1">
            <w:pPr>
              <w:pStyle w:val="TableParagraph"/>
              <w:jc w:val="center"/>
              <w:rPr>
                <w:rFonts w:eastAsia="Times New Roman"/>
              </w:rPr>
            </w:pPr>
            <w:r>
              <w:t>Acceptance Criteria</w:t>
            </w:r>
          </w:p>
        </w:tc>
        <w:tc>
          <w:tcPr>
            <w:tcW w:w="5069" w:type="dxa"/>
          </w:tcPr>
          <w:p w14:paraId="4E1CC34D" w14:textId="5EAA9D73" w:rsidR="00664277" w:rsidRPr="0082136A" w:rsidRDefault="002B11A1" w:rsidP="002B11A1">
            <w:pPr>
              <w:pStyle w:val="TableParagraph"/>
              <w:jc w:val="center"/>
              <w:rPr>
                <w:rFonts w:eastAsia="Times New Roman"/>
              </w:rPr>
            </w:pPr>
            <w:r>
              <w:t>Significant Test Data</w:t>
            </w:r>
          </w:p>
        </w:tc>
      </w:tr>
      <w:tr w:rsidR="00664277" w:rsidRPr="0082136A" w14:paraId="299DEEAE" w14:textId="77777777" w:rsidTr="00FB5836">
        <w:trPr>
          <w:trHeight w:val="7076"/>
        </w:trPr>
        <w:tc>
          <w:tcPr>
            <w:tcW w:w="5147" w:type="dxa"/>
          </w:tcPr>
          <w:p w14:paraId="1E7CD84A" w14:textId="77777777" w:rsidR="00664277" w:rsidRPr="0082136A" w:rsidRDefault="00664277">
            <w:pPr>
              <w:pStyle w:val="TableParagraph"/>
              <w:rPr>
                <w:rFonts w:eastAsia="Times New Roman"/>
              </w:rPr>
            </w:pPr>
            <w:r w:rsidRPr="0082136A">
              <w:t>Conditions during the heavy weather sea trial should not fall below a sea state associated with a wind of force 6 on the Beaufort scale.</w:t>
            </w:r>
          </w:p>
          <w:p w14:paraId="368255D7" w14:textId="77777777" w:rsidR="00664277" w:rsidRPr="0082136A" w:rsidRDefault="00664277">
            <w:pPr>
              <w:pStyle w:val="TableParagraph"/>
            </w:pPr>
          </w:p>
          <w:p w14:paraId="4123F378" w14:textId="44479AEF" w:rsidR="00664277" w:rsidRPr="0082136A" w:rsidRDefault="00664277">
            <w:pPr>
              <w:pStyle w:val="TableParagraph"/>
              <w:rPr>
                <w:rFonts w:eastAsia="Times New Roman"/>
              </w:rPr>
            </w:pPr>
            <w:r w:rsidRPr="0082136A">
              <w:t>Phase 2</w:t>
            </w:r>
            <w:r w:rsidR="004111B4">
              <w:t xml:space="preserve"> –</w:t>
            </w:r>
            <w:r w:rsidRPr="0082136A">
              <w:t xml:space="preserve"> Lee Side Trial</w:t>
            </w:r>
          </w:p>
          <w:p w14:paraId="1B401EAF" w14:textId="77777777" w:rsidR="00664277" w:rsidRPr="0082136A" w:rsidRDefault="00664277">
            <w:pPr>
              <w:pStyle w:val="TableParagraph"/>
            </w:pPr>
          </w:p>
          <w:p w14:paraId="05E5DC1F" w14:textId="0A0FAEE0" w:rsidR="00664277" w:rsidRPr="0082136A" w:rsidRDefault="00664277" w:rsidP="00FB5836">
            <w:pPr>
              <w:pStyle w:val="indent"/>
              <w:numPr>
                <w:ilvl w:val="0"/>
                <w:numId w:val="61"/>
              </w:numPr>
            </w:pPr>
            <w:r w:rsidRPr="0082136A">
              <w:t>the ship to be manoeuvred to place the system on the lee side and then allowed to freely drift</w:t>
            </w:r>
            <w:r w:rsidR="004111B4">
              <w:t>;</w:t>
            </w:r>
          </w:p>
          <w:p w14:paraId="5E3A3BBF" w14:textId="77777777" w:rsidR="00664277" w:rsidRPr="0082136A" w:rsidRDefault="00664277" w:rsidP="00FB5836">
            <w:pPr>
              <w:pStyle w:val="indent"/>
            </w:pPr>
          </w:p>
          <w:p w14:paraId="7B12E7D9" w14:textId="77777777" w:rsidR="00664277" w:rsidRPr="0082136A" w:rsidRDefault="00664277" w:rsidP="00FB5836">
            <w:pPr>
              <w:pStyle w:val="indent"/>
              <w:numPr>
                <w:ilvl w:val="0"/>
                <w:numId w:val="61"/>
              </w:numPr>
            </w:pPr>
            <w:r w:rsidRPr="0082136A">
              <w:t>where the system employs a platform, the nominated number of the platform crew are to descend via the passage and retrieve at least two liferafts which have been launched separately;</w:t>
            </w:r>
          </w:p>
          <w:p w14:paraId="1F556B64" w14:textId="77777777" w:rsidR="00664277" w:rsidRPr="0082136A" w:rsidRDefault="00664277" w:rsidP="00FB5836">
            <w:pPr>
              <w:pStyle w:val="indent"/>
            </w:pPr>
          </w:p>
          <w:p w14:paraId="2B05A309" w14:textId="77777777" w:rsidR="00664277" w:rsidRPr="0082136A" w:rsidRDefault="00664277" w:rsidP="00FB5836">
            <w:pPr>
              <w:pStyle w:val="indent"/>
              <w:numPr>
                <w:ilvl w:val="0"/>
                <w:numId w:val="61"/>
              </w:numPr>
            </w:pPr>
            <w:r w:rsidRPr="0082136A">
              <w:t>where the system employs a passage giving direct access to the liferaft, the nominated number of liferaft boarding crew are to descend via the passage. If additional liferafts are employed with the system, then they should be launched separately and be retrieved by the liferaft crew; and</w:t>
            </w:r>
          </w:p>
          <w:p w14:paraId="124C6398" w14:textId="77777777" w:rsidR="00664277" w:rsidRPr="0082136A" w:rsidRDefault="00664277" w:rsidP="00FB5836">
            <w:pPr>
              <w:pStyle w:val="indent"/>
            </w:pPr>
          </w:p>
          <w:p w14:paraId="17957119" w14:textId="16B47802" w:rsidR="00664277" w:rsidRPr="0082136A" w:rsidRDefault="00664277" w:rsidP="00FB5836">
            <w:pPr>
              <w:pStyle w:val="indent"/>
              <w:numPr>
                <w:ilvl w:val="0"/>
                <w:numId w:val="61"/>
              </w:numPr>
            </w:pPr>
            <w:r w:rsidRPr="0082136A">
              <w:t>after the liferafts have been satisfactorily deployed, dependant upon safety considerations 20 persons in suitable protective clothing are to evacuate to the liferafts through the passage</w:t>
            </w:r>
            <w:r w:rsidR="004111B4">
              <w:t>.</w:t>
            </w:r>
          </w:p>
        </w:tc>
        <w:tc>
          <w:tcPr>
            <w:tcW w:w="4062" w:type="dxa"/>
            <w:gridSpan w:val="2"/>
          </w:tcPr>
          <w:p w14:paraId="5B208C5F" w14:textId="77777777" w:rsidR="00664277" w:rsidRPr="0082136A" w:rsidRDefault="00664277">
            <w:pPr>
              <w:pStyle w:val="TableParagraph"/>
              <w:rPr>
                <w:rFonts w:eastAsia="Times New Roman"/>
              </w:rPr>
            </w:pPr>
            <w:r w:rsidRPr="0082136A">
              <w:t>System to remain usable throughout the trials and should not suffer damage to the platform, passage, or liferafts, or other defects.</w:t>
            </w:r>
          </w:p>
          <w:p w14:paraId="0AB5EC83" w14:textId="77777777" w:rsidR="00664277" w:rsidRPr="0082136A" w:rsidRDefault="00664277">
            <w:pPr>
              <w:pStyle w:val="TableParagraph"/>
            </w:pPr>
          </w:p>
          <w:p w14:paraId="003F0275" w14:textId="77777777" w:rsidR="00664277" w:rsidRPr="0082136A" w:rsidRDefault="00664277">
            <w:pPr>
              <w:pStyle w:val="TableParagraph"/>
              <w:rPr>
                <w:rFonts w:eastAsia="Times New Roman"/>
              </w:rPr>
            </w:pPr>
            <w:r w:rsidRPr="0082136A">
              <w:t>System capable of providing a satisfactory means of evacuation in a sea state associated with a wind of force 6 on the Beaufort scale.</w:t>
            </w:r>
          </w:p>
          <w:p w14:paraId="0C4E0412" w14:textId="77777777" w:rsidR="00664277" w:rsidRPr="0082136A" w:rsidRDefault="00664277">
            <w:pPr>
              <w:pStyle w:val="TableParagraph"/>
            </w:pPr>
          </w:p>
          <w:p w14:paraId="27FED78C" w14:textId="17BC89BD" w:rsidR="00664277" w:rsidRPr="0082136A" w:rsidRDefault="00664277">
            <w:pPr>
              <w:pStyle w:val="TableParagraph"/>
              <w:rPr>
                <w:rFonts w:eastAsia="Times New Roman"/>
              </w:rPr>
            </w:pPr>
            <w:r w:rsidRPr="0082136A">
              <w:t xml:space="preserve">(The design of </w:t>
            </w:r>
            <w:r w:rsidR="00371C93">
              <w:t>m</w:t>
            </w:r>
            <w:r w:rsidRPr="0082136A">
              <w:t xml:space="preserve">arine </w:t>
            </w:r>
            <w:r w:rsidR="00371C93">
              <w:t>e</w:t>
            </w:r>
            <w:r w:rsidRPr="0082136A">
              <w:t xml:space="preserve">vacuation </w:t>
            </w:r>
            <w:r w:rsidR="00371C93">
              <w:t>s</w:t>
            </w:r>
            <w:r w:rsidRPr="0082136A">
              <w:t>ystems may vary, such that the configuration of the arrangement of the liferafts as described in the test procedure may not be applicable. The Heavy weather sea trial should be based upon the manufacturers design concept, for the system, for evacuating the number of persons in the required time.)</w:t>
            </w:r>
          </w:p>
        </w:tc>
        <w:tc>
          <w:tcPr>
            <w:tcW w:w="5069" w:type="dxa"/>
          </w:tcPr>
          <w:p w14:paraId="048CC389" w14:textId="734F35F7" w:rsidR="000906A1" w:rsidRDefault="004D26E6" w:rsidP="000906A1">
            <w:pPr>
              <w:suppressAutoHyphens/>
              <w:spacing w:before="120"/>
              <w:rPr>
                <w:spacing w:val="-2"/>
                <w:sz w:val="20"/>
              </w:rPr>
            </w:pPr>
            <w:r>
              <w:rPr>
                <w:spacing w:val="-2"/>
                <w:sz w:val="20"/>
              </w:rPr>
              <w:t>.</w:t>
            </w:r>
            <w:r w:rsidR="000906A1">
              <w:rPr>
                <w:spacing w:val="-2"/>
                <w:sz w:val="20"/>
              </w:rPr>
              <w:t>2      Number of platform crew   __________________</w:t>
            </w:r>
          </w:p>
          <w:p w14:paraId="27360AC1" w14:textId="77777777" w:rsidR="000906A1" w:rsidRDefault="000906A1" w:rsidP="000906A1">
            <w:pPr>
              <w:suppressAutoHyphens/>
              <w:rPr>
                <w:spacing w:val="-2"/>
                <w:sz w:val="20"/>
              </w:rPr>
            </w:pPr>
          </w:p>
          <w:p w14:paraId="5F47597D" w14:textId="77777777" w:rsidR="000906A1" w:rsidRDefault="000906A1" w:rsidP="000906A1">
            <w:pPr>
              <w:suppressAutoHyphens/>
              <w:rPr>
                <w:spacing w:val="-2"/>
                <w:sz w:val="20"/>
              </w:rPr>
            </w:pPr>
            <w:r>
              <w:rPr>
                <w:spacing w:val="-2"/>
                <w:sz w:val="20"/>
              </w:rPr>
              <w:t xml:space="preserve">        Number of liferafts deployed   _______________</w:t>
            </w:r>
          </w:p>
          <w:p w14:paraId="4F410646" w14:textId="77777777" w:rsidR="000906A1" w:rsidRDefault="000906A1" w:rsidP="000906A1">
            <w:pPr>
              <w:suppressAutoHyphens/>
              <w:rPr>
                <w:spacing w:val="-2"/>
                <w:sz w:val="20"/>
              </w:rPr>
            </w:pPr>
          </w:p>
          <w:p w14:paraId="13BBB39E" w14:textId="77777777" w:rsidR="008322A8" w:rsidRDefault="000906A1" w:rsidP="000906A1">
            <w:pPr>
              <w:suppressAutoHyphens/>
              <w:rPr>
                <w:spacing w:val="-2"/>
                <w:sz w:val="20"/>
              </w:rPr>
            </w:pPr>
            <w:r>
              <w:rPr>
                <w:spacing w:val="-2"/>
                <w:sz w:val="20"/>
              </w:rPr>
              <w:t xml:space="preserve">        Safe to evacuate 20 persons to liferafts </w:t>
            </w:r>
          </w:p>
          <w:p w14:paraId="7B8AD549" w14:textId="77777777" w:rsidR="008322A8" w:rsidRDefault="008322A8" w:rsidP="000906A1">
            <w:pPr>
              <w:suppressAutoHyphens/>
              <w:rPr>
                <w:spacing w:val="-2"/>
                <w:sz w:val="20"/>
              </w:rPr>
            </w:pPr>
          </w:p>
          <w:p w14:paraId="0C9A7A8F" w14:textId="22E663AE" w:rsidR="000906A1" w:rsidRDefault="000906A1" w:rsidP="008322A8">
            <w:pPr>
              <w:tabs>
                <w:tab w:val="clear" w:pos="851"/>
                <w:tab w:val="left" w:pos="595"/>
                <w:tab w:val="left" w:pos="1162"/>
              </w:tabs>
              <w:suppressAutoHyphens/>
              <w:ind w:firstLine="453"/>
              <w:rPr>
                <w:spacing w:val="-2"/>
                <w:sz w:val="20"/>
              </w:rPr>
            </w:pPr>
            <w:r>
              <w:rPr>
                <w:spacing w:val="-2"/>
                <w:sz w:val="20"/>
              </w:rPr>
              <w:t>Yes/No ____</w:t>
            </w:r>
            <w:r>
              <w:rPr>
                <w:spacing w:val="-2"/>
                <w:sz w:val="20"/>
                <w:u w:val="single"/>
              </w:rPr>
              <w:t xml:space="preserve"> </w:t>
            </w:r>
          </w:p>
          <w:p w14:paraId="1D5C6C3C" w14:textId="77777777" w:rsidR="000906A1" w:rsidRDefault="000906A1" w:rsidP="000906A1">
            <w:pPr>
              <w:suppressAutoHyphens/>
              <w:rPr>
                <w:spacing w:val="-2"/>
                <w:sz w:val="20"/>
              </w:rPr>
            </w:pPr>
          </w:p>
          <w:p w14:paraId="7DB0FAAE" w14:textId="40D62EFB" w:rsidR="000906A1" w:rsidRDefault="004D26E6" w:rsidP="000906A1">
            <w:pPr>
              <w:suppressAutoHyphens/>
              <w:rPr>
                <w:spacing w:val="-2"/>
                <w:sz w:val="20"/>
              </w:rPr>
            </w:pPr>
            <w:r>
              <w:rPr>
                <w:spacing w:val="-2"/>
                <w:sz w:val="20"/>
              </w:rPr>
              <w:t>.</w:t>
            </w:r>
            <w:r w:rsidR="000906A1">
              <w:rPr>
                <w:spacing w:val="-2"/>
                <w:sz w:val="20"/>
              </w:rPr>
              <w:t>3      Evacuation satisfactory Yes/No  _____</w:t>
            </w:r>
          </w:p>
          <w:p w14:paraId="098DF0F5" w14:textId="77777777" w:rsidR="000906A1" w:rsidRDefault="000906A1" w:rsidP="000906A1">
            <w:pPr>
              <w:suppressAutoHyphens/>
              <w:ind w:left="720" w:hanging="720"/>
              <w:rPr>
                <w:spacing w:val="-2"/>
                <w:sz w:val="20"/>
              </w:rPr>
            </w:pPr>
          </w:p>
          <w:p w14:paraId="25619157" w14:textId="77777777" w:rsidR="000906A1" w:rsidRDefault="000906A1" w:rsidP="000906A1">
            <w:pPr>
              <w:suppressAutoHyphens/>
              <w:rPr>
                <w:spacing w:val="-2"/>
                <w:sz w:val="20"/>
              </w:rPr>
            </w:pPr>
            <w:r>
              <w:rPr>
                <w:spacing w:val="-2"/>
                <w:sz w:val="20"/>
              </w:rPr>
              <w:t xml:space="preserve">Comments/Observations. </w:t>
            </w:r>
          </w:p>
          <w:p w14:paraId="2B118223" w14:textId="77777777" w:rsidR="000906A1" w:rsidRDefault="000906A1" w:rsidP="000906A1">
            <w:pPr>
              <w:suppressAutoHyphens/>
              <w:rPr>
                <w:spacing w:val="-2"/>
                <w:sz w:val="20"/>
              </w:rPr>
            </w:pPr>
          </w:p>
          <w:p w14:paraId="59BA2FC9" w14:textId="77777777" w:rsidR="000906A1" w:rsidRDefault="000906A1" w:rsidP="000906A1">
            <w:pPr>
              <w:suppressAutoHyphens/>
              <w:rPr>
                <w:spacing w:val="-2"/>
                <w:sz w:val="20"/>
              </w:rPr>
            </w:pPr>
          </w:p>
          <w:p w14:paraId="4EDDFD89" w14:textId="3EF46CDF" w:rsidR="000906A1" w:rsidRDefault="000906A1" w:rsidP="000906A1">
            <w:pPr>
              <w:suppressAutoHyphens/>
              <w:rPr>
                <w:spacing w:val="-2"/>
                <w:sz w:val="20"/>
              </w:rPr>
            </w:pPr>
          </w:p>
          <w:p w14:paraId="42018127" w14:textId="4EC47C59" w:rsidR="000906A1" w:rsidRDefault="000906A1" w:rsidP="000906A1">
            <w:pPr>
              <w:suppressAutoHyphens/>
              <w:rPr>
                <w:spacing w:val="-2"/>
                <w:sz w:val="20"/>
              </w:rPr>
            </w:pPr>
          </w:p>
          <w:p w14:paraId="62E35199" w14:textId="45BE50AB" w:rsidR="000906A1" w:rsidRDefault="000906A1" w:rsidP="000906A1">
            <w:pPr>
              <w:suppressAutoHyphens/>
              <w:rPr>
                <w:spacing w:val="-2"/>
                <w:sz w:val="20"/>
              </w:rPr>
            </w:pPr>
          </w:p>
          <w:p w14:paraId="31299427" w14:textId="77777777" w:rsidR="000906A1" w:rsidRDefault="000906A1" w:rsidP="000906A1">
            <w:pPr>
              <w:suppressAutoHyphens/>
              <w:rPr>
                <w:spacing w:val="-2"/>
                <w:sz w:val="20"/>
              </w:rPr>
            </w:pPr>
          </w:p>
          <w:p w14:paraId="3554576C" w14:textId="77777777" w:rsidR="000906A1" w:rsidRDefault="000906A1" w:rsidP="000906A1">
            <w:pPr>
              <w:suppressAutoHyphens/>
              <w:rPr>
                <w:spacing w:val="-2"/>
                <w:sz w:val="20"/>
              </w:rPr>
            </w:pPr>
          </w:p>
          <w:p w14:paraId="7FAA9E3A" w14:textId="77777777" w:rsidR="000906A1" w:rsidRDefault="000906A1" w:rsidP="000906A1">
            <w:pPr>
              <w:suppressAutoHyphens/>
              <w:rPr>
                <w:spacing w:val="-2"/>
                <w:sz w:val="20"/>
              </w:rPr>
            </w:pPr>
          </w:p>
          <w:p w14:paraId="4F8508A9" w14:textId="77777777" w:rsidR="000906A1" w:rsidRDefault="000906A1" w:rsidP="000906A1">
            <w:pPr>
              <w:suppressAutoHyphens/>
              <w:rPr>
                <w:spacing w:val="-2"/>
                <w:sz w:val="20"/>
              </w:rPr>
            </w:pPr>
          </w:p>
          <w:p w14:paraId="3DAA2352" w14:textId="77777777" w:rsidR="000906A1" w:rsidRDefault="000906A1" w:rsidP="000906A1">
            <w:pPr>
              <w:suppressAutoHyphens/>
              <w:rPr>
                <w:spacing w:val="-2"/>
                <w:sz w:val="20"/>
              </w:rPr>
            </w:pPr>
          </w:p>
          <w:p w14:paraId="4319D828" w14:textId="77777777" w:rsidR="000906A1" w:rsidRDefault="000906A1" w:rsidP="000906A1">
            <w:pPr>
              <w:suppressAutoHyphens/>
              <w:rPr>
                <w:spacing w:val="-2"/>
                <w:sz w:val="20"/>
              </w:rPr>
            </w:pPr>
          </w:p>
          <w:p w14:paraId="5186486D" w14:textId="77777777" w:rsidR="000906A1" w:rsidRDefault="000906A1" w:rsidP="000906A1">
            <w:pPr>
              <w:suppressAutoHyphens/>
              <w:rPr>
                <w:spacing w:val="-2"/>
                <w:sz w:val="20"/>
              </w:rPr>
            </w:pPr>
          </w:p>
          <w:p w14:paraId="27956BE5" w14:textId="77777777" w:rsidR="000906A1" w:rsidRDefault="000906A1" w:rsidP="000906A1">
            <w:pPr>
              <w:suppressAutoHyphens/>
              <w:rPr>
                <w:spacing w:val="-2"/>
                <w:sz w:val="20"/>
              </w:rPr>
            </w:pPr>
          </w:p>
          <w:p w14:paraId="2A58F20E" w14:textId="77777777" w:rsidR="000906A1" w:rsidRDefault="000906A1" w:rsidP="000906A1">
            <w:pPr>
              <w:suppressAutoHyphens/>
              <w:rPr>
                <w:spacing w:val="-2"/>
                <w:sz w:val="20"/>
                <w:u w:val="single"/>
              </w:rPr>
            </w:pPr>
            <w:r>
              <w:rPr>
                <w:spacing w:val="-2"/>
                <w:sz w:val="20"/>
              </w:rPr>
              <w:t>Passed  ________  Failed  __________</w:t>
            </w:r>
            <w:r>
              <w:rPr>
                <w:spacing w:val="-2"/>
                <w:sz w:val="20"/>
                <w:u w:val="single"/>
              </w:rPr>
              <w:t xml:space="preserve"> </w:t>
            </w:r>
          </w:p>
          <w:p w14:paraId="576DC7FC" w14:textId="6832EBCB" w:rsidR="00664277" w:rsidRPr="0082136A" w:rsidRDefault="00664277">
            <w:pPr>
              <w:pStyle w:val="TableParagraph"/>
            </w:pPr>
          </w:p>
        </w:tc>
      </w:tr>
    </w:tbl>
    <w:p w14:paraId="1D551D90"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C1BD2" w:rsidRPr="0082136A" w14:paraId="2B0D8DCB" w14:textId="77777777" w:rsidTr="00FB5836">
        <w:tc>
          <w:tcPr>
            <w:tcW w:w="894" w:type="pct"/>
            <w:vAlign w:val="center"/>
          </w:tcPr>
          <w:p w14:paraId="36DC1047" w14:textId="77777777" w:rsidR="001C1BD2" w:rsidRPr="0082136A" w:rsidRDefault="001C1BD2" w:rsidP="00A31AA8">
            <w:pPr>
              <w:jc w:val="left"/>
              <w:rPr>
                <w:rFonts w:cs="Arial"/>
                <w:b/>
                <w:sz w:val="20"/>
              </w:rPr>
            </w:pPr>
            <w:r>
              <w:rPr>
                <w:rFonts w:cs="Arial"/>
                <w:b/>
                <w:sz w:val="20"/>
              </w:rPr>
              <w:t>Marine evacuation systems</w:t>
            </w:r>
          </w:p>
        </w:tc>
        <w:tc>
          <w:tcPr>
            <w:tcW w:w="2134" w:type="pct"/>
          </w:tcPr>
          <w:p w14:paraId="33693E0C" w14:textId="77777777" w:rsidR="001C1BD2" w:rsidRPr="0082136A" w:rsidRDefault="001C1BD2" w:rsidP="00AA3B0F">
            <w:pPr>
              <w:rPr>
                <w:rFonts w:cs="Arial"/>
                <w:sz w:val="20"/>
              </w:rPr>
            </w:pPr>
            <w:r w:rsidRPr="0082136A">
              <w:rPr>
                <w:rFonts w:cs="Arial"/>
                <w:sz w:val="20"/>
              </w:rPr>
              <w:t>Manufacturer: ______________________________</w:t>
            </w:r>
          </w:p>
          <w:p w14:paraId="677E2C6C" w14:textId="77777777" w:rsidR="001C1BD2" w:rsidRPr="0082136A" w:rsidRDefault="001C1BD2" w:rsidP="00AA3B0F">
            <w:pPr>
              <w:rPr>
                <w:rFonts w:cs="Arial"/>
                <w:sz w:val="20"/>
              </w:rPr>
            </w:pPr>
            <w:r w:rsidRPr="0082136A">
              <w:rPr>
                <w:rFonts w:cs="Arial"/>
                <w:sz w:val="20"/>
              </w:rPr>
              <w:t>Model: ____________________________________</w:t>
            </w:r>
          </w:p>
          <w:p w14:paraId="6E7B11CF" w14:textId="77777777" w:rsidR="001C1BD2" w:rsidRPr="0082136A" w:rsidRDefault="001C1BD2" w:rsidP="00AA3B0F">
            <w:pPr>
              <w:rPr>
                <w:rFonts w:cs="Arial"/>
                <w:sz w:val="20"/>
              </w:rPr>
            </w:pPr>
            <w:r w:rsidRPr="0082136A">
              <w:rPr>
                <w:rFonts w:cs="Arial"/>
                <w:sz w:val="20"/>
              </w:rPr>
              <w:t>Lot/Serial Number: __________________________</w:t>
            </w:r>
          </w:p>
          <w:p w14:paraId="02672598" w14:textId="77777777" w:rsidR="001C1BD2" w:rsidRPr="0082136A" w:rsidRDefault="001C1BD2" w:rsidP="00AA3B0F">
            <w:pPr>
              <w:rPr>
                <w:rFonts w:cs="Arial"/>
                <w:sz w:val="20"/>
              </w:rPr>
            </w:pPr>
          </w:p>
        </w:tc>
        <w:tc>
          <w:tcPr>
            <w:tcW w:w="1972" w:type="pct"/>
          </w:tcPr>
          <w:p w14:paraId="4A19E134" w14:textId="77777777" w:rsidR="001C1BD2" w:rsidRPr="0082136A" w:rsidRDefault="001C1BD2" w:rsidP="00AA3B0F">
            <w:pPr>
              <w:rPr>
                <w:rFonts w:cs="Arial"/>
                <w:sz w:val="20"/>
              </w:rPr>
            </w:pPr>
            <w:r w:rsidRPr="0082136A">
              <w:rPr>
                <w:rFonts w:cs="Arial"/>
                <w:sz w:val="20"/>
              </w:rPr>
              <w:t>Date: ____________________  Time: ______________</w:t>
            </w:r>
          </w:p>
          <w:p w14:paraId="5DE16F71" w14:textId="77777777" w:rsidR="001C1BD2" w:rsidRPr="0082136A" w:rsidRDefault="001C1BD2" w:rsidP="00AA3B0F">
            <w:pPr>
              <w:rPr>
                <w:rFonts w:cs="Arial"/>
                <w:sz w:val="20"/>
              </w:rPr>
            </w:pPr>
            <w:r w:rsidRPr="0082136A">
              <w:rPr>
                <w:rFonts w:cs="Arial"/>
                <w:sz w:val="20"/>
              </w:rPr>
              <w:t>Surveyor: _____________________________________</w:t>
            </w:r>
          </w:p>
          <w:p w14:paraId="2C7D33F1" w14:textId="77777777" w:rsidR="001C1BD2" w:rsidRPr="0082136A" w:rsidRDefault="001C1BD2" w:rsidP="00AA3B0F">
            <w:pPr>
              <w:rPr>
                <w:rFonts w:cs="Arial"/>
                <w:sz w:val="20"/>
              </w:rPr>
            </w:pPr>
            <w:r w:rsidRPr="0082136A">
              <w:rPr>
                <w:rFonts w:cs="Arial"/>
                <w:sz w:val="20"/>
              </w:rPr>
              <w:t>Organization: _________________________________</w:t>
            </w:r>
          </w:p>
          <w:p w14:paraId="5A3E81FC" w14:textId="77777777" w:rsidR="001C1BD2" w:rsidRPr="0082136A" w:rsidRDefault="001C1BD2"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5256"/>
        <w:gridCol w:w="2776"/>
        <w:gridCol w:w="1373"/>
        <w:gridCol w:w="5177"/>
      </w:tblGrid>
      <w:tr w:rsidR="00664277" w:rsidRPr="005F5011" w14:paraId="330CC0CD" w14:textId="77777777" w:rsidTr="00FB5836">
        <w:tc>
          <w:tcPr>
            <w:tcW w:w="7865" w:type="dxa"/>
            <w:gridSpan w:val="2"/>
          </w:tcPr>
          <w:p w14:paraId="46736E91" w14:textId="52672C67" w:rsidR="00664277" w:rsidRPr="00FB5836" w:rsidRDefault="00664277">
            <w:pPr>
              <w:pStyle w:val="TableParagraph"/>
              <w:rPr>
                <w:rFonts w:eastAsia="Times New Roman"/>
                <w:b/>
                <w:bCs/>
              </w:rPr>
            </w:pPr>
            <w:r w:rsidRPr="00FB5836">
              <w:rPr>
                <w:b/>
                <w:bCs/>
              </w:rPr>
              <w:t>6.2.</w:t>
            </w:r>
            <w:r w:rsidR="00510192" w:rsidRPr="00FB5836">
              <w:rPr>
                <w:b/>
                <w:bCs/>
              </w:rPr>
              <w:t>10</w:t>
            </w:r>
            <w:r w:rsidRPr="00FB5836">
              <w:rPr>
                <w:b/>
                <w:bCs/>
              </w:rPr>
              <w:t>.</w:t>
            </w:r>
            <w:r w:rsidR="006241C6">
              <w:rPr>
                <w:b/>
                <w:bCs/>
              </w:rPr>
              <w:t>3</w:t>
            </w:r>
            <w:r w:rsidRPr="00FB5836">
              <w:rPr>
                <w:b/>
                <w:bCs/>
              </w:rPr>
              <w:tab/>
              <w:t xml:space="preserve">Heavy </w:t>
            </w:r>
            <w:r w:rsidR="005F5011" w:rsidRPr="00FB5836">
              <w:rPr>
                <w:b/>
                <w:bCs/>
              </w:rPr>
              <w:t xml:space="preserve">weather sea trial </w:t>
            </w:r>
            <w:r w:rsidRPr="00FB5836">
              <w:rPr>
                <w:b/>
                <w:bCs/>
              </w:rPr>
              <w:t>(Phase 3)</w:t>
            </w:r>
          </w:p>
        </w:tc>
        <w:tc>
          <w:tcPr>
            <w:tcW w:w="6413" w:type="dxa"/>
            <w:gridSpan w:val="2"/>
          </w:tcPr>
          <w:p w14:paraId="55658784" w14:textId="4588284C" w:rsidR="00664277" w:rsidRPr="00FB5836" w:rsidRDefault="00664277">
            <w:pPr>
              <w:pStyle w:val="TableParagraph"/>
              <w:rPr>
                <w:rFonts w:eastAsia="Times New Roman"/>
                <w:b/>
                <w:bCs/>
              </w:rPr>
            </w:pPr>
            <w:r w:rsidRPr="00FB5836">
              <w:rPr>
                <w:b/>
                <w:bCs/>
              </w:rPr>
              <w:t>Regulations</w:t>
            </w:r>
            <w:r w:rsidR="00C41A62" w:rsidRPr="00FB5836">
              <w:rPr>
                <w:b/>
                <w:bCs/>
              </w:rPr>
              <w:t>:</w:t>
            </w:r>
            <w:r w:rsidRPr="00FB5836">
              <w:rPr>
                <w:b/>
                <w:bCs/>
              </w:rPr>
              <w:t xml:space="preserve"> LSA Code I/1.2 &amp; VI/6.2; MSC.81(70) 1/12.6.2.3</w:t>
            </w:r>
          </w:p>
        </w:tc>
      </w:tr>
      <w:tr w:rsidR="00664277" w:rsidRPr="0082136A" w14:paraId="57D3ACF3" w14:textId="77777777" w:rsidTr="00FB5836">
        <w:tc>
          <w:tcPr>
            <w:tcW w:w="5147" w:type="dxa"/>
          </w:tcPr>
          <w:p w14:paraId="0B4D36E4" w14:textId="5B1F4D46" w:rsidR="00664277" w:rsidRPr="0082136A" w:rsidRDefault="002B11A1" w:rsidP="002B11A1">
            <w:pPr>
              <w:pStyle w:val="TableParagraph"/>
              <w:jc w:val="center"/>
              <w:rPr>
                <w:rFonts w:eastAsia="Times New Roman"/>
              </w:rPr>
            </w:pPr>
            <w:r>
              <w:t>Test Procedure</w:t>
            </w:r>
          </w:p>
        </w:tc>
        <w:tc>
          <w:tcPr>
            <w:tcW w:w="4062" w:type="dxa"/>
            <w:gridSpan w:val="2"/>
          </w:tcPr>
          <w:p w14:paraId="2C3F8812" w14:textId="5AE458CF" w:rsidR="00664277" w:rsidRPr="0082136A" w:rsidRDefault="002B11A1" w:rsidP="002B11A1">
            <w:pPr>
              <w:pStyle w:val="TableParagraph"/>
              <w:jc w:val="center"/>
              <w:rPr>
                <w:rFonts w:eastAsia="Times New Roman"/>
              </w:rPr>
            </w:pPr>
            <w:r>
              <w:t>Acceptance Criteria</w:t>
            </w:r>
          </w:p>
        </w:tc>
        <w:tc>
          <w:tcPr>
            <w:tcW w:w="5069" w:type="dxa"/>
          </w:tcPr>
          <w:p w14:paraId="1C53D9B5" w14:textId="052FEA00" w:rsidR="00664277" w:rsidRPr="0082136A" w:rsidRDefault="002B11A1" w:rsidP="002B11A1">
            <w:pPr>
              <w:pStyle w:val="TableParagraph"/>
              <w:jc w:val="center"/>
              <w:rPr>
                <w:rFonts w:eastAsia="Times New Roman"/>
              </w:rPr>
            </w:pPr>
            <w:r>
              <w:t>Significant Test Data</w:t>
            </w:r>
          </w:p>
        </w:tc>
      </w:tr>
      <w:tr w:rsidR="00664277" w:rsidRPr="0082136A" w14:paraId="7DA47537" w14:textId="77777777" w:rsidTr="00FB5836">
        <w:trPr>
          <w:trHeight w:val="7076"/>
        </w:trPr>
        <w:tc>
          <w:tcPr>
            <w:tcW w:w="5147" w:type="dxa"/>
          </w:tcPr>
          <w:p w14:paraId="6E9EC8F5" w14:textId="77777777" w:rsidR="00664277" w:rsidRPr="0082136A" w:rsidRDefault="00664277">
            <w:pPr>
              <w:pStyle w:val="TableParagraph"/>
              <w:rPr>
                <w:rFonts w:eastAsia="Times New Roman"/>
              </w:rPr>
            </w:pPr>
            <w:r w:rsidRPr="0082136A">
              <w:t>Conditions during the heavy weather sea trial should not fall below a sea state associated with a wind of force 6 on the Beaufort scale.</w:t>
            </w:r>
          </w:p>
          <w:p w14:paraId="5C90414F" w14:textId="77777777" w:rsidR="00664277" w:rsidRPr="0082136A" w:rsidRDefault="00664277">
            <w:pPr>
              <w:pStyle w:val="TableParagraph"/>
            </w:pPr>
          </w:p>
          <w:p w14:paraId="25265987" w14:textId="246C93C9" w:rsidR="00664277" w:rsidRPr="0082136A" w:rsidRDefault="00664277">
            <w:pPr>
              <w:pStyle w:val="TableParagraph"/>
              <w:rPr>
                <w:rFonts w:eastAsia="Times New Roman"/>
              </w:rPr>
            </w:pPr>
            <w:r w:rsidRPr="0082136A">
              <w:t xml:space="preserve">Phase 3 </w:t>
            </w:r>
            <w:r w:rsidR="004111B4">
              <w:t>–</w:t>
            </w:r>
            <w:r w:rsidRPr="0082136A">
              <w:t xml:space="preserve"> Loaded trial lee side</w:t>
            </w:r>
          </w:p>
          <w:p w14:paraId="4B45641D" w14:textId="77777777" w:rsidR="00664277" w:rsidRPr="0082136A" w:rsidRDefault="00664277">
            <w:pPr>
              <w:pStyle w:val="TableParagraph"/>
            </w:pPr>
          </w:p>
          <w:p w14:paraId="401E7EBB" w14:textId="77777777" w:rsidR="00664277" w:rsidRPr="0082136A" w:rsidRDefault="00664277">
            <w:pPr>
              <w:pStyle w:val="TableParagraph"/>
              <w:rPr>
                <w:rFonts w:eastAsia="Times New Roman"/>
              </w:rPr>
            </w:pPr>
            <w:r w:rsidRPr="0082136A">
              <w:t>The platform, if fitted, and the required number of liferafts are to be loaded to their certified capacity with weights representing 75 kg/person.</w:t>
            </w:r>
          </w:p>
          <w:p w14:paraId="6CF0AFBC" w14:textId="77777777" w:rsidR="00664277" w:rsidRPr="0082136A" w:rsidRDefault="00664277">
            <w:pPr>
              <w:pStyle w:val="TableParagraph"/>
            </w:pPr>
          </w:p>
          <w:p w14:paraId="6892BD66" w14:textId="746E3C31" w:rsidR="00664277" w:rsidRPr="0082136A" w:rsidRDefault="00664277">
            <w:pPr>
              <w:pStyle w:val="TableParagraph"/>
              <w:rPr>
                <w:rFonts w:eastAsia="Times New Roman"/>
              </w:rPr>
            </w:pPr>
            <w:r w:rsidRPr="0082136A">
              <w:t>When loaded with the required weights the system is to be observed for a period of 30 minutes, with the vessel free to drift</w:t>
            </w:r>
            <w:r w:rsidR="004111B4">
              <w:t>.</w:t>
            </w:r>
          </w:p>
          <w:p w14:paraId="6078E6DE" w14:textId="77777777" w:rsidR="00664277" w:rsidRPr="0082136A" w:rsidRDefault="00664277">
            <w:pPr>
              <w:pStyle w:val="TableParagraph"/>
            </w:pPr>
          </w:p>
          <w:p w14:paraId="193DB34F" w14:textId="77777777" w:rsidR="00664277" w:rsidRPr="0082136A" w:rsidRDefault="00664277">
            <w:pPr>
              <w:pStyle w:val="TableParagraph"/>
              <w:rPr>
                <w:rFonts w:eastAsia="Times New Roman"/>
              </w:rPr>
            </w:pPr>
            <w:r w:rsidRPr="0082136A">
              <w:t>Vessel allowed to drift for a minimum period of 30 minutes.</w:t>
            </w:r>
          </w:p>
        </w:tc>
        <w:tc>
          <w:tcPr>
            <w:tcW w:w="4062" w:type="dxa"/>
            <w:gridSpan w:val="2"/>
          </w:tcPr>
          <w:p w14:paraId="6F149D50" w14:textId="77777777" w:rsidR="00664277" w:rsidRPr="0082136A" w:rsidRDefault="00664277">
            <w:pPr>
              <w:pStyle w:val="TableParagraph"/>
              <w:rPr>
                <w:rFonts w:eastAsia="Times New Roman"/>
              </w:rPr>
            </w:pPr>
            <w:r w:rsidRPr="0082136A">
              <w:t>System to remain usable throughout the trials and should not suffer damage to the platform, passage, liferafts, or other defects.</w:t>
            </w:r>
          </w:p>
          <w:p w14:paraId="04E3E813" w14:textId="77777777" w:rsidR="00664277" w:rsidRPr="0082136A" w:rsidRDefault="00664277">
            <w:pPr>
              <w:pStyle w:val="TableParagraph"/>
            </w:pPr>
          </w:p>
          <w:p w14:paraId="364AC47F" w14:textId="77777777" w:rsidR="00664277" w:rsidRPr="0082136A" w:rsidRDefault="00664277">
            <w:pPr>
              <w:pStyle w:val="TableParagraph"/>
              <w:rPr>
                <w:rFonts w:eastAsia="Times New Roman"/>
              </w:rPr>
            </w:pPr>
            <w:r w:rsidRPr="0082136A">
              <w:t>System capable of providing a satisfactory means of evacuation in a sea state associated with a wind of force 6 on the Beaufort scale.</w:t>
            </w:r>
          </w:p>
          <w:p w14:paraId="6D60FA53" w14:textId="77777777" w:rsidR="00664277" w:rsidRPr="0082136A" w:rsidRDefault="00664277">
            <w:pPr>
              <w:pStyle w:val="TableParagraph"/>
            </w:pPr>
          </w:p>
          <w:p w14:paraId="3C703937" w14:textId="77777777" w:rsidR="00664277" w:rsidRPr="0082136A" w:rsidRDefault="00664277">
            <w:pPr>
              <w:pStyle w:val="TableParagraph"/>
              <w:rPr>
                <w:rFonts w:eastAsia="Times New Roman"/>
              </w:rPr>
            </w:pPr>
            <w:r w:rsidRPr="0082136A">
              <w:t>The system should continue to provide a safe and stable evacuation system.</w:t>
            </w:r>
          </w:p>
        </w:tc>
        <w:tc>
          <w:tcPr>
            <w:tcW w:w="5069" w:type="dxa"/>
          </w:tcPr>
          <w:p w14:paraId="1C58FDEE" w14:textId="77777777" w:rsidR="001C1BD2" w:rsidRDefault="001C1BD2" w:rsidP="001C1BD2">
            <w:pPr>
              <w:suppressAutoHyphens/>
              <w:spacing w:before="120"/>
              <w:rPr>
                <w:spacing w:val="-2"/>
                <w:sz w:val="20"/>
              </w:rPr>
            </w:pPr>
            <w:r>
              <w:rPr>
                <w:spacing w:val="-2"/>
                <w:sz w:val="20"/>
              </w:rPr>
              <w:t xml:space="preserve">Number of persons platform can carry </w:t>
            </w:r>
            <w:r>
              <w:rPr>
                <w:spacing w:val="-2"/>
                <w:sz w:val="20"/>
                <w:u w:val="single"/>
              </w:rPr>
              <w:t xml:space="preserve">            </w:t>
            </w:r>
          </w:p>
          <w:p w14:paraId="1D125B9F" w14:textId="77777777" w:rsidR="001C1BD2" w:rsidRDefault="001C1BD2" w:rsidP="001C1BD2">
            <w:pPr>
              <w:suppressAutoHyphens/>
              <w:rPr>
                <w:spacing w:val="-2"/>
                <w:sz w:val="20"/>
              </w:rPr>
            </w:pPr>
            <w:r>
              <w:rPr>
                <w:spacing w:val="-2"/>
                <w:sz w:val="20"/>
              </w:rPr>
              <w:t xml:space="preserve">      </w:t>
            </w:r>
          </w:p>
          <w:p w14:paraId="6451932A" w14:textId="77777777" w:rsidR="001C1BD2" w:rsidRDefault="001C1BD2" w:rsidP="001C1BD2">
            <w:pPr>
              <w:suppressAutoHyphens/>
              <w:rPr>
                <w:spacing w:val="-2"/>
                <w:sz w:val="20"/>
              </w:rPr>
            </w:pPr>
            <w:r>
              <w:rPr>
                <w:spacing w:val="-2"/>
                <w:sz w:val="20"/>
              </w:rPr>
              <w:t xml:space="preserve">      Platform weight loaded = </w:t>
            </w:r>
            <w:r>
              <w:rPr>
                <w:spacing w:val="-2"/>
                <w:sz w:val="20"/>
                <w:u w:val="single"/>
              </w:rPr>
              <w:t xml:space="preserve">              </w:t>
            </w:r>
            <w:r>
              <w:rPr>
                <w:spacing w:val="-2"/>
                <w:sz w:val="20"/>
              </w:rPr>
              <w:t xml:space="preserve"> persons X 75 kg </w:t>
            </w:r>
          </w:p>
          <w:p w14:paraId="28879923" w14:textId="77777777" w:rsidR="001C1BD2" w:rsidRDefault="001C1BD2" w:rsidP="001C1BD2">
            <w:pPr>
              <w:suppressAutoHyphens/>
              <w:rPr>
                <w:spacing w:val="-2"/>
                <w:sz w:val="20"/>
              </w:rPr>
            </w:pPr>
            <w:r>
              <w:rPr>
                <w:spacing w:val="-2"/>
                <w:sz w:val="20"/>
              </w:rPr>
              <w:t xml:space="preserve">                                             = </w:t>
            </w:r>
            <w:r>
              <w:rPr>
                <w:spacing w:val="-2"/>
                <w:sz w:val="20"/>
                <w:u w:val="single"/>
              </w:rPr>
              <w:t xml:space="preserve">               </w:t>
            </w:r>
            <w:r>
              <w:rPr>
                <w:spacing w:val="-2"/>
                <w:sz w:val="20"/>
              </w:rPr>
              <w:t xml:space="preserve"> kg</w:t>
            </w:r>
          </w:p>
          <w:p w14:paraId="750A9640" w14:textId="77777777" w:rsidR="001C1BD2" w:rsidRDefault="001C1BD2" w:rsidP="001C1BD2">
            <w:pPr>
              <w:suppressAutoHyphens/>
              <w:rPr>
                <w:spacing w:val="-2"/>
                <w:sz w:val="20"/>
              </w:rPr>
            </w:pPr>
          </w:p>
          <w:p w14:paraId="3232FA7B" w14:textId="77777777" w:rsidR="001C1BD2" w:rsidRDefault="001C1BD2" w:rsidP="001C1BD2">
            <w:pPr>
              <w:suppressAutoHyphens/>
              <w:rPr>
                <w:spacing w:val="-2"/>
                <w:sz w:val="20"/>
              </w:rPr>
            </w:pPr>
            <w:r>
              <w:rPr>
                <w:spacing w:val="-2"/>
                <w:sz w:val="20"/>
              </w:rPr>
              <w:t xml:space="preserve">      Number of liferafts inflated  ________________</w:t>
            </w:r>
            <w:r>
              <w:rPr>
                <w:spacing w:val="-2"/>
                <w:sz w:val="20"/>
                <w:u w:val="single"/>
              </w:rPr>
              <w:t xml:space="preserve">        </w:t>
            </w:r>
          </w:p>
          <w:p w14:paraId="68C00371" w14:textId="77777777" w:rsidR="001C1BD2" w:rsidRDefault="001C1BD2" w:rsidP="001C1BD2">
            <w:pPr>
              <w:suppressAutoHyphens/>
              <w:rPr>
                <w:spacing w:val="-2"/>
                <w:sz w:val="20"/>
              </w:rPr>
            </w:pPr>
          </w:p>
          <w:p w14:paraId="29510030" w14:textId="77777777" w:rsidR="001C1BD2" w:rsidRDefault="001C1BD2" w:rsidP="001C1BD2">
            <w:pPr>
              <w:suppressAutoHyphens/>
              <w:rPr>
                <w:spacing w:val="-2"/>
                <w:sz w:val="20"/>
              </w:rPr>
            </w:pPr>
            <w:r>
              <w:rPr>
                <w:spacing w:val="-2"/>
                <w:sz w:val="20"/>
              </w:rPr>
              <w:t xml:space="preserve">      Carrying capacity of liferaft  ________________</w:t>
            </w:r>
            <w:r>
              <w:rPr>
                <w:spacing w:val="-2"/>
                <w:sz w:val="20"/>
                <w:u w:val="single"/>
              </w:rPr>
              <w:t xml:space="preserve">       </w:t>
            </w:r>
            <w:r>
              <w:rPr>
                <w:spacing w:val="-2"/>
                <w:sz w:val="20"/>
              </w:rPr>
              <w:t xml:space="preserve"> </w:t>
            </w:r>
          </w:p>
          <w:p w14:paraId="2380E7C3" w14:textId="77777777" w:rsidR="001C1BD2" w:rsidRDefault="001C1BD2" w:rsidP="001C1BD2">
            <w:pPr>
              <w:suppressAutoHyphens/>
              <w:rPr>
                <w:spacing w:val="-2"/>
                <w:sz w:val="20"/>
              </w:rPr>
            </w:pPr>
          </w:p>
          <w:p w14:paraId="2347F1C4" w14:textId="77777777" w:rsidR="001C1BD2" w:rsidRDefault="001C1BD2" w:rsidP="001C1BD2">
            <w:pPr>
              <w:suppressAutoHyphens/>
              <w:rPr>
                <w:spacing w:val="-2"/>
                <w:sz w:val="20"/>
              </w:rPr>
            </w:pPr>
            <w:r>
              <w:rPr>
                <w:spacing w:val="-2"/>
                <w:sz w:val="20"/>
              </w:rPr>
              <w:t xml:space="preserve">      Liferaft weight loaded =   _______ persons X 75 kg</w:t>
            </w:r>
          </w:p>
          <w:p w14:paraId="1A12C273" w14:textId="77777777" w:rsidR="001C1BD2" w:rsidRDefault="001C1BD2" w:rsidP="001C1BD2">
            <w:pPr>
              <w:suppressAutoHyphens/>
              <w:rPr>
                <w:spacing w:val="-2"/>
                <w:sz w:val="20"/>
              </w:rPr>
            </w:pPr>
            <w:r>
              <w:rPr>
                <w:spacing w:val="-2"/>
                <w:sz w:val="20"/>
              </w:rPr>
              <w:t xml:space="preserve">                                            =   _______kg</w:t>
            </w:r>
          </w:p>
          <w:p w14:paraId="5CBA6BE0" w14:textId="77777777" w:rsidR="001C1BD2" w:rsidRDefault="001C1BD2" w:rsidP="001C1BD2">
            <w:pPr>
              <w:suppressAutoHyphens/>
              <w:rPr>
                <w:spacing w:val="-2"/>
                <w:sz w:val="20"/>
              </w:rPr>
            </w:pPr>
          </w:p>
          <w:p w14:paraId="76C94FC1" w14:textId="77777777" w:rsidR="001C1BD2" w:rsidRDefault="001C1BD2" w:rsidP="001C1BD2">
            <w:pPr>
              <w:suppressAutoHyphens/>
              <w:rPr>
                <w:spacing w:val="-2"/>
                <w:sz w:val="20"/>
              </w:rPr>
            </w:pPr>
            <w:r>
              <w:rPr>
                <w:spacing w:val="-2"/>
                <w:sz w:val="20"/>
              </w:rPr>
              <w:t xml:space="preserve">      Method of loading liferafts   </w:t>
            </w:r>
          </w:p>
          <w:p w14:paraId="2405A816" w14:textId="77777777" w:rsidR="001C1BD2" w:rsidRDefault="001C1BD2" w:rsidP="001C1BD2">
            <w:pPr>
              <w:suppressAutoHyphens/>
              <w:rPr>
                <w:spacing w:val="-2"/>
                <w:sz w:val="20"/>
              </w:rPr>
            </w:pPr>
            <w:r>
              <w:rPr>
                <w:spacing w:val="-2"/>
                <w:sz w:val="20"/>
              </w:rPr>
              <w:t xml:space="preserve">      __________________________________________</w:t>
            </w:r>
          </w:p>
          <w:p w14:paraId="080E08F8" w14:textId="77777777" w:rsidR="001C1BD2" w:rsidRDefault="001C1BD2" w:rsidP="001C1BD2">
            <w:pPr>
              <w:suppressAutoHyphens/>
              <w:rPr>
                <w:spacing w:val="-2"/>
                <w:sz w:val="20"/>
              </w:rPr>
            </w:pPr>
          </w:p>
          <w:p w14:paraId="1D7AD5AE" w14:textId="77777777" w:rsidR="001C1BD2" w:rsidRDefault="001C1BD2" w:rsidP="001C1BD2">
            <w:pPr>
              <w:suppressAutoHyphens/>
              <w:rPr>
                <w:spacing w:val="-2"/>
                <w:sz w:val="20"/>
              </w:rPr>
            </w:pPr>
            <w:r>
              <w:rPr>
                <w:spacing w:val="-2"/>
                <w:sz w:val="20"/>
              </w:rPr>
              <w:t xml:space="preserve">      Average drift speed during trial     __________m/s</w:t>
            </w:r>
          </w:p>
          <w:p w14:paraId="0C6447E9" w14:textId="77777777" w:rsidR="001C1BD2" w:rsidRDefault="001C1BD2" w:rsidP="001C1BD2">
            <w:pPr>
              <w:suppressAutoHyphens/>
              <w:rPr>
                <w:spacing w:val="-2"/>
                <w:sz w:val="20"/>
              </w:rPr>
            </w:pPr>
          </w:p>
          <w:p w14:paraId="7E2764FF" w14:textId="77777777" w:rsidR="001C1BD2" w:rsidRDefault="001C1BD2" w:rsidP="001C1BD2">
            <w:pPr>
              <w:suppressAutoHyphens/>
              <w:rPr>
                <w:spacing w:val="-2"/>
                <w:sz w:val="20"/>
              </w:rPr>
            </w:pPr>
            <w:r>
              <w:rPr>
                <w:spacing w:val="-2"/>
                <w:sz w:val="20"/>
              </w:rPr>
              <w:t xml:space="preserve">      Length of loaded trial lee side        __________min</w:t>
            </w:r>
          </w:p>
          <w:p w14:paraId="485A830C" w14:textId="77777777" w:rsidR="001C1BD2" w:rsidRDefault="001C1BD2" w:rsidP="001C1BD2">
            <w:pPr>
              <w:suppressAutoHyphens/>
              <w:rPr>
                <w:spacing w:val="-2"/>
                <w:sz w:val="20"/>
              </w:rPr>
            </w:pPr>
          </w:p>
          <w:p w14:paraId="5362394D" w14:textId="77777777" w:rsidR="001C1BD2" w:rsidRDefault="001C1BD2" w:rsidP="001C1BD2">
            <w:pPr>
              <w:pStyle w:val="Header"/>
              <w:suppressAutoHyphens/>
              <w:rPr>
                <w:spacing w:val="-2"/>
                <w:sz w:val="20"/>
              </w:rPr>
            </w:pPr>
            <w:r>
              <w:rPr>
                <w:spacing w:val="-2"/>
                <w:sz w:val="20"/>
              </w:rPr>
              <w:t>Comments/Observations</w:t>
            </w:r>
          </w:p>
          <w:p w14:paraId="7A3D25EC" w14:textId="77777777" w:rsidR="001C1BD2" w:rsidRDefault="001C1BD2" w:rsidP="001C1BD2">
            <w:pPr>
              <w:suppressAutoHyphens/>
              <w:rPr>
                <w:spacing w:val="-2"/>
                <w:sz w:val="20"/>
              </w:rPr>
            </w:pPr>
          </w:p>
          <w:p w14:paraId="16E4BE9B" w14:textId="77777777" w:rsidR="001C1BD2" w:rsidRDefault="001C1BD2" w:rsidP="001C1BD2">
            <w:pPr>
              <w:suppressAutoHyphens/>
              <w:rPr>
                <w:spacing w:val="-2"/>
                <w:sz w:val="20"/>
              </w:rPr>
            </w:pPr>
          </w:p>
          <w:p w14:paraId="796AE3F9" w14:textId="77777777" w:rsidR="001C1BD2" w:rsidRDefault="001C1BD2" w:rsidP="001C1BD2">
            <w:pPr>
              <w:suppressAutoHyphens/>
              <w:rPr>
                <w:spacing w:val="-2"/>
                <w:sz w:val="20"/>
              </w:rPr>
            </w:pPr>
          </w:p>
          <w:p w14:paraId="14B8BA66" w14:textId="77777777" w:rsidR="001C1BD2" w:rsidRDefault="001C1BD2" w:rsidP="001C1BD2">
            <w:pPr>
              <w:suppressAutoHyphens/>
              <w:rPr>
                <w:spacing w:val="-2"/>
                <w:sz w:val="20"/>
              </w:rPr>
            </w:pPr>
          </w:p>
          <w:p w14:paraId="0DD3A71C" w14:textId="77777777" w:rsidR="001C1BD2" w:rsidRDefault="001C1BD2" w:rsidP="001C1BD2">
            <w:pPr>
              <w:suppressAutoHyphens/>
              <w:rPr>
                <w:spacing w:val="-2"/>
                <w:sz w:val="20"/>
              </w:rPr>
            </w:pPr>
            <w:r>
              <w:rPr>
                <w:spacing w:val="-2"/>
                <w:sz w:val="20"/>
              </w:rPr>
              <w:t xml:space="preserve">Passed </w:t>
            </w:r>
            <w:r>
              <w:rPr>
                <w:spacing w:val="-2"/>
                <w:sz w:val="20"/>
                <w:u w:val="single"/>
              </w:rPr>
              <w:t xml:space="preserve">           </w:t>
            </w:r>
            <w:r>
              <w:rPr>
                <w:spacing w:val="-2"/>
                <w:sz w:val="20"/>
              </w:rPr>
              <w:t xml:space="preserve"> Failed  _______</w:t>
            </w:r>
          </w:p>
          <w:p w14:paraId="386E61A3" w14:textId="346EDE75" w:rsidR="00664277" w:rsidRPr="0082136A" w:rsidRDefault="00664277">
            <w:pPr>
              <w:pStyle w:val="TableParagraph"/>
            </w:pPr>
          </w:p>
        </w:tc>
      </w:tr>
    </w:tbl>
    <w:p w14:paraId="655BEE28"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C1BD2" w:rsidRPr="0082136A" w14:paraId="010C2894" w14:textId="77777777" w:rsidTr="00FB5836">
        <w:tc>
          <w:tcPr>
            <w:tcW w:w="894" w:type="pct"/>
            <w:vAlign w:val="center"/>
          </w:tcPr>
          <w:p w14:paraId="68AE2ED8" w14:textId="77777777" w:rsidR="001C1BD2" w:rsidRPr="0082136A" w:rsidRDefault="001C1BD2" w:rsidP="00A31AA8">
            <w:pPr>
              <w:jc w:val="left"/>
              <w:rPr>
                <w:rFonts w:cs="Arial"/>
                <w:b/>
                <w:sz w:val="20"/>
              </w:rPr>
            </w:pPr>
            <w:r>
              <w:rPr>
                <w:rFonts w:cs="Arial"/>
                <w:b/>
                <w:sz w:val="20"/>
              </w:rPr>
              <w:t>Marine evacuation systems</w:t>
            </w:r>
          </w:p>
        </w:tc>
        <w:tc>
          <w:tcPr>
            <w:tcW w:w="2134" w:type="pct"/>
          </w:tcPr>
          <w:p w14:paraId="7D47F652" w14:textId="77777777" w:rsidR="001C1BD2" w:rsidRPr="0082136A" w:rsidRDefault="001C1BD2" w:rsidP="00AA3B0F">
            <w:pPr>
              <w:rPr>
                <w:rFonts w:cs="Arial"/>
                <w:sz w:val="20"/>
              </w:rPr>
            </w:pPr>
            <w:r w:rsidRPr="0082136A">
              <w:rPr>
                <w:rFonts w:cs="Arial"/>
                <w:sz w:val="20"/>
              </w:rPr>
              <w:t>Manufacturer: ______________________________</w:t>
            </w:r>
          </w:p>
          <w:p w14:paraId="4CC1B088" w14:textId="77777777" w:rsidR="001C1BD2" w:rsidRPr="0082136A" w:rsidRDefault="001C1BD2" w:rsidP="00AA3B0F">
            <w:pPr>
              <w:rPr>
                <w:rFonts w:cs="Arial"/>
                <w:sz w:val="20"/>
              </w:rPr>
            </w:pPr>
            <w:r w:rsidRPr="0082136A">
              <w:rPr>
                <w:rFonts w:cs="Arial"/>
                <w:sz w:val="20"/>
              </w:rPr>
              <w:t>Model: ____________________________________</w:t>
            </w:r>
          </w:p>
          <w:p w14:paraId="3D9E3E47" w14:textId="77777777" w:rsidR="001C1BD2" w:rsidRPr="0082136A" w:rsidRDefault="001C1BD2" w:rsidP="00AA3B0F">
            <w:pPr>
              <w:rPr>
                <w:rFonts w:cs="Arial"/>
                <w:sz w:val="20"/>
              </w:rPr>
            </w:pPr>
            <w:r w:rsidRPr="0082136A">
              <w:rPr>
                <w:rFonts w:cs="Arial"/>
                <w:sz w:val="20"/>
              </w:rPr>
              <w:t>Lot/Serial Number: __________________________</w:t>
            </w:r>
          </w:p>
          <w:p w14:paraId="7AC800B5" w14:textId="77777777" w:rsidR="001C1BD2" w:rsidRPr="0082136A" w:rsidRDefault="001C1BD2" w:rsidP="00AA3B0F">
            <w:pPr>
              <w:rPr>
                <w:rFonts w:cs="Arial"/>
                <w:sz w:val="20"/>
              </w:rPr>
            </w:pPr>
          </w:p>
        </w:tc>
        <w:tc>
          <w:tcPr>
            <w:tcW w:w="1972" w:type="pct"/>
          </w:tcPr>
          <w:p w14:paraId="65D01491" w14:textId="77777777" w:rsidR="001C1BD2" w:rsidRPr="0082136A" w:rsidRDefault="001C1BD2" w:rsidP="00AA3B0F">
            <w:pPr>
              <w:rPr>
                <w:rFonts w:cs="Arial"/>
                <w:sz w:val="20"/>
              </w:rPr>
            </w:pPr>
            <w:r w:rsidRPr="0082136A">
              <w:rPr>
                <w:rFonts w:cs="Arial"/>
                <w:sz w:val="20"/>
              </w:rPr>
              <w:t>Date: ____________________  Time: ______________</w:t>
            </w:r>
          </w:p>
          <w:p w14:paraId="7AB1DF68" w14:textId="77777777" w:rsidR="001C1BD2" w:rsidRPr="0082136A" w:rsidRDefault="001C1BD2" w:rsidP="00AA3B0F">
            <w:pPr>
              <w:rPr>
                <w:rFonts w:cs="Arial"/>
                <w:sz w:val="20"/>
              </w:rPr>
            </w:pPr>
            <w:r w:rsidRPr="0082136A">
              <w:rPr>
                <w:rFonts w:cs="Arial"/>
                <w:sz w:val="20"/>
              </w:rPr>
              <w:t>Surveyor: _____________________________________</w:t>
            </w:r>
          </w:p>
          <w:p w14:paraId="14D485BB" w14:textId="77777777" w:rsidR="001C1BD2" w:rsidRPr="0082136A" w:rsidRDefault="001C1BD2" w:rsidP="00AA3B0F">
            <w:pPr>
              <w:rPr>
                <w:rFonts w:cs="Arial"/>
                <w:sz w:val="20"/>
              </w:rPr>
            </w:pPr>
            <w:r w:rsidRPr="0082136A">
              <w:rPr>
                <w:rFonts w:cs="Arial"/>
                <w:sz w:val="20"/>
              </w:rPr>
              <w:t>Organization: _________________________________</w:t>
            </w:r>
          </w:p>
          <w:p w14:paraId="381B0E9B" w14:textId="77777777" w:rsidR="001C1BD2" w:rsidRPr="0082136A" w:rsidRDefault="001C1BD2"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5256"/>
        <w:gridCol w:w="2776"/>
        <w:gridCol w:w="1518"/>
        <w:gridCol w:w="5032"/>
      </w:tblGrid>
      <w:tr w:rsidR="00664277" w:rsidRPr="006241C6" w14:paraId="50167E3B" w14:textId="77777777" w:rsidTr="00FB5836">
        <w:tc>
          <w:tcPr>
            <w:tcW w:w="7865" w:type="dxa"/>
            <w:gridSpan w:val="2"/>
          </w:tcPr>
          <w:p w14:paraId="4412B7BA" w14:textId="1A30AB96" w:rsidR="00664277" w:rsidRPr="00FB5836" w:rsidRDefault="00664277">
            <w:pPr>
              <w:pStyle w:val="TableParagraph"/>
              <w:rPr>
                <w:rFonts w:eastAsia="Times New Roman"/>
                <w:b/>
                <w:bCs/>
              </w:rPr>
            </w:pPr>
            <w:r w:rsidRPr="00FB5836">
              <w:rPr>
                <w:b/>
                <w:bCs/>
              </w:rPr>
              <w:t>6.2.</w:t>
            </w:r>
            <w:r w:rsidR="00510192" w:rsidRPr="00FB5836">
              <w:rPr>
                <w:b/>
                <w:bCs/>
              </w:rPr>
              <w:t>10</w:t>
            </w:r>
            <w:r w:rsidRPr="00FB5836">
              <w:rPr>
                <w:b/>
                <w:bCs/>
              </w:rPr>
              <w:t>.</w:t>
            </w:r>
            <w:r w:rsidR="006241C6" w:rsidRPr="00FB5836">
              <w:rPr>
                <w:b/>
                <w:bCs/>
              </w:rPr>
              <w:t>4</w:t>
            </w:r>
            <w:r w:rsidRPr="00FB5836">
              <w:rPr>
                <w:b/>
                <w:bCs/>
              </w:rPr>
              <w:tab/>
              <w:t xml:space="preserve">Heavy </w:t>
            </w:r>
            <w:r w:rsidR="006241C6" w:rsidRPr="00FB5836">
              <w:rPr>
                <w:b/>
                <w:bCs/>
              </w:rPr>
              <w:t xml:space="preserve">weather sea trial </w:t>
            </w:r>
            <w:r w:rsidRPr="00FB5836">
              <w:rPr>
                <w:b/>
                <w:bCs/>
              </w:rPr>
              <w:t>(Phase 4)</w:t>
            </w:r>
          </w:p>
        </w:tc>
        <w:tc>
          <w:tcPr>
            <w:tcW w:w="6413" w:type="dxa"/>
            <w:gridSpan w:val="2"/>
          </w:tcPr>
          <w:p w14:paraId="1D1F2D38" w14:textId="137ECF58" w:rsidR="00664277" w:rsidRPr="00FB5836" w:rsidRDefault="00664277">
            <w:pPr>
              <w:pStyle w:val="TableParagraph"/>
              <w:rPr>
                <w:rFonts w:eastAsia="Times New Roman"/>
                <w:b/>
                <w:bCs/>
              </w:rPr>
            </w:pPr>
            <w:r w:rsidRPr="00FB5836">
              <w:rPr>
                <w:b/>
                <w:bCs/>
              </w:rPr>
              <w:t>Regulations: LSA Code I/1.2 &amp; VI/6.2; MSC.81(70) 1/12.6.2.4</w:t>
            </w:r>
          </w:p>
        </w:tc>
      </w:tr>
      <w:tr w:rsidR="00664277" w:rsidRPr="0082136A" w14:paraId="5FC17F31" w14:textId="77777777" w:rsidTr="00FB5836">
        <w:tc>
          <w:tcPr>
            <w:tcW w:w="5147" w:type="dxa"/>
          </w:tcPr>
          <w:p w14:paraId="09F582D1" w14:textId="58336C10" w:rsidR="00664277" w:rsidRPr="0082136A" w:rsidRDefault="002B11A1" w:rsidP="002B11A1">
            <w:pPr>
              <w:pStyle w:val="TableParagraph"/>
              <w:jc w:val="center"/>
              <w:rPr>
                <w:rFonts w:eastAsia="Times New Roman"/>
              </w:rPr>
            </w:pPr>
            <w:r>
              <w:t>Test Procedure</w:t>
            </w:r>
          </w:p>
        </w:tc>
        <w:tc>
          <w:tcPr>
            <w:tcW w:w="4204" w:type="dxa"/>
            <w:gridSpan w:val="2"/>
          </w:tcPr>
          <w:p w14:paraId="2AA83630" w14:textId="47C58218" w:rsidR="00664277" w:rsidRPr="0082136A" w:rsidRDefault="002B11A1" w:rsidP="002B11A1">
            <w:pPr>
              <w:pStyle w:val="TableParagraph"/>
              <w:jc w:val="center"/>
              <w:rPr>
                <w:rFonts w:eastAsia="Times New Roman"/>
              </w:rPr>
            </w:pPr>
            <w:r>
              <w:t>Acceptance Criteria</w:t>
            </w:r>
          </w:p>
        </w:tc>
        <w:tc>
          <w:tcPr>
            <w:tcW w:w="4927" w:type="dxa"/>
          </w:tcPr>
          <w:p w14:paraId="12339400" w14:textId="7F1CBC37" w:rsidR="00664277" w:rsidRPr="0082136A" w:rsidRDefault="002B11A1" w:rsidP="002B11A1">
            <w:pPr>
              <w:pStyle w:val="TableParagraph"/>
              <w:jc w:val="center"/>
              <w:rPr>
                <w:rFonts w:eastAsia="Times New Roman"/>
              </w:rPr>
            </w:pPr>
            <w:r>
              <w:t>Significant Test Data</w:t>
            </w:r>
          </w:p>
        </w:tc>
      </w:tr>
      <w:tr w:rsidR="00664277" w:rsidRPr="0082136A" w14:paraId="0AAEBAB2" w14:textId="77777777" w:rsidTr="00FB5836">
        <w:tc>
          <w:tcPr>
            <w:tcW w:w="5147" w:type="dxa"/>
          </w:tcPr>
          <w:p w14:paraId="1D3967AD" w14:textId="77777777" w:rsidR="00664277" w:rsidRPr="0082136A" w:rsidRDefault="00664277">
            <w:pPr>
              <w:pStyle w:val="TableParagraph"/>
              <w:rPr>
                <w:rFonts w:eastAsia="Times New Roman"/>
              </w:rPr>
            </w:pPr>
            <w:r w:rsidRPr="0082136A">
              <w:t>Conditions during the heavy weather sea trial should not fall below a sea state associated with a wind of force 6 on the Beaufort scale.</w:t>
            </w:r>
          </w:p>
          <w:p w14:paraId="3E4B0867" w14:textId="77777777" w:rsidR="00664277" w:rsidRPr="0082136A" w:rsidRDefault="00664277">
            <w:pPr>
              <w:pStyle w:val="TableParagraph"/>
            </w:pPr>
          </w:p>
          <w:p w14:paraId="5F8E25DE" w14:textId="44080A27" w:rsidR="00664277" w:rsidRPr="0082136A" w:rsidRDefault="00664277">
            <w:pPr>
              <w:pStyle w:val="TableParagraph"/>
              <w:rPr>
                <w:rFonts w:eastAsia="Times New Roman"/>
              </w:rPr>
            </w:pPr>
            <w:r w:rsidRPr="0082136A">
              <w:t xml:space="preserve">Phase 4 </w:t>
            </w:r>
            <w:r w:rsidR="004111B4">
              <w:t>–</w:t>
            </w:r>
            <w:r w:rsidRPr="0082136A">
              <w:t xml:space="preserve"> Loaded trial weather side</w:t>
            </w:r>
          </w:p>
          <w:p w14:paraId="6B4F964E" w14:textId="77777777" w:rsidR="00664277" w:rsidRPr="0082136A" w:rsidRDefault="00664277">
            <w:pPr>
              <w:pStyle w:val="TableParagraph"/>
            </w:pPr>
          </w:p>
          <w:p w14:paraId="67461450" w14:textId="77777777" w:rsidR="00664277" w:rsidRPr="0082136A" w:rsidRDefault="00664277">
            <w:pPr>
              <w:pStyle w:val="TableParagraph"/>
              <w:rPr>
                <w:rFonts w:eastAsia="Times New Roman"/>
              </w:rPr>
            </w:pPr>
            <w:r w:rsidRPr="0082136A">
              <w:t>The platform, if fitted, and the required number of liferafts are to be loaded to their certified capacity with weights representing 75 kg/person.</w:t>
            </w:r>
          </w:p>
          <w:p w14:paraId="06862326" w14:textId="77777777" w:rsidR="00664277" w:rsidRPr="0082136A" w:rsidRDefault="00664277">
            <w:pPr>
              <w:pStyle w:val="TableParagraph"/>
            </w:pPr>
          </w:p>
          <w:p w14:paraId="62FF135D" w14:textId="77777777" w:rsidR="00664277" w:rsidRPr="0082136A" w:rsidRDefault="00664277">
            <w:pPr>
              <w:pStyle w:val="TableParagraph"/>
              <w:rPr>
                <w:rFonts w:eastAsia="Times New Roman"/>
              </w:rPr>
            </w:pPr>
            <w:r w:rsidRPr="0082136A">
              <w:t>The trials of phase 2 and 3 should be repeated with the system deployed on the weather side of the ship. The lee side trials and the weather side trials may be conducted in any convenient order.</w:t>
            </w:r>
          </w:p>
          <w:p w14:paraId="6E96B737" w14:textId="77777777" w:rsidR="00664277" w:rsidRPr="0082136A" w:rsidRDefault="00664277">
            <w:pPr>
              <w:pStyle w:val="TableParagraph"/>
            </w:pPr>
          </w:p>
          <w:p w14:paraId="26FFB06B" w14:textId="77777777" w:rsidR="00664277" w:rsidRPr="0082136A" w:rsidRDefault="00664277">
            <w:pPr>
              <w:pStyle w:val="TableParagraph"/>
              <w:rPr>
                <w:rFonts w:eastAsia="Times New Roman"/>
              </w:rPr>
            </w:pPr>
            <w:r w:rsidRPr="0082136A">
              <w:t>Where ship manoeuvres are required to place the system on any one side, any damage or failure sustained during this manoeuvre should not constitute a failure of the system.</w:t>
            </w:r>
          </w:p>
          <w:p w14:paraId="3A1FC107" w14:textId="77777777" w:rsidR="00664277" w:rsidRPr="0082136A" w:rsidRDefault="00664277">
            <w:pPr>
              <w:pStyle w:val="TableParagraph"/>
            </w:pPr>
          </w:p>
          <w:p w14:paraId="6F3D004F" w14:textId="77777777" w:rsidR="00664277" w:rsidRPr="0082136A" w:rsidRDefault="00664277">
            <w:pPr>
              <w:pStyle w:val="TableParagraph"/>
              <w:rPr>
                <w:rFonts w:eastAsia="Times New Roman"/>
              </w:rPr>
            </w:pPr>
            <w:r w:rsidRPr="0082136A">
              <w:t>Vessel allowed to drift for a minimum period of 30 minutes.</w:t>
            </w:r>
          </w:p>
        </w:tc>
        <w:tc>
          <w:tcPr>
            <w:tcW w:w="4204" w:type="dxa"/>
            <w:gridSpan w:val="2"/>
          </w:tcPr>
          <w:p w14:paraId="1241BD94" w14:textId="77777777" w:rsidR="00664277" w:rsidRPr="0082136A" w:rsidRDefault="00664277">
            <w:pPr>
              <w:pStyle w:val="TableParagraph"/>
              <w:rPr>
                <w:rFonts w:eastAsia="Times New Roman"/>
              </w:rPr>
            </w:pPr>
            <w:r w:rsidRPr="0082136A">
              <w:t>System to remain usable throughout the trials and should not suffer damage to the platform, passage, liferafts, or other defects.</w:t>
            </w:r>
          </w:p>
          <w:p w14:paraId="7F129960" w14:textId="77777777" w:rsidR="00664277" w:rsidRPr="0082136A" w:rsidRDefault="00664277">
            <w:pPr>
              <w:pStyle w:val="TableParagraph"/>
            </w:pPr>
          </w:p>
          <w:p w14:paraId="0792E413" w14:textId="77777777" w:rsidR="00664277" w:rsidRPr="0082136A" w:rsidRDefault="00664277">
            <w:pPr>
              <w:pStyle w:val="TableParagraph"/>
              <w:rPr>
                <w:rFonts w:eastAsia="Times New Roman"/>
              </w:rPr>
            </w:pPr>
            <w:r w:rsidRPr="0082136A">
              <w:t>System capable of providing a satisfactory means of evacuation in a sea state associated with a wind of force 6 on the Beaufort scale.</w:t>
            </w:r>
          </w:p>
          <w:p w14:paraId="29446B78" w14:textId="77777777" w:rsidR="00664277" w:rsidRPr="0082136A" w:rsidRDefault="00664277">
            <w:pPr>
              <w:pStyle w:val="TableParagraph"/>
            </w:pPr>
          </w:p>
          <w:p w14:paraId="40DBA7C5" w14:textId="77777777" w:rsidR="00664277" w:rsidRPr="0082136A" w:rsidRDefault="00664277">
            <w:pPr>
              <w:pStyle w:val="TableParagraph"/>
              <w:rPr>
                <w:rFonts w:eastAsia="Times New Roman"/>
              </w:rPr>
            </w:pPr>
            <w:r w:rsidRPr="0082136A">
              <w:t>The system should be tested, as far as practicable, on a vessel having similar characteristics to the types of ships the equipment is to be fitted to.</w:t>
            </w:r>
          </w:p>
        </w:tc>
        <w:tc>
          <w:tcPr>
            <w:tcW w:w="4927" w:type="dxa"/>
          </w:tcPr>
          <w:p w14:paraId="23BC475F" w14:textId="77777777" w:rsidR="001C1BD2" w:rsidRDefault="001C1BD2" w:rsidP="001C1BD2">
            <w:pPr>
              <w:suppressAutoHyphens/>
              <w:spacing w:before="120"/>
              <w:rPr>
                <w:spacing w:val="-2"/>
                <w:sz w:val="20"/>
              </w:rPr>
            </w:pPr>
            <w:r>
              <w:rPr>
                <w:spacing w:val="-2"/>
                <w:sz w:val="20"/>
              </w:rPr>
              <w:t xml:space="preserve">      Number of persons platform can carry </w:t>
            </w:r>
            <w:r>
              <w:rPr>
                <w:spacing w:val="-2"/>
                <w:sz w:val="20"/>
                <w:u w:val="single"/>
              </w:rPr>
              <w:t xml:space="preserve">                 </w:t>
            </w:r>
          </w:p>
          <w:p w14:paraId="090ADA89" w14:textId="77777777" w:rsidR="001C1BD2" w:rsidRDefault="001C1BD2" w:rsidP="001C1BD2">
            <w:pPr>
              <w:suppressAutoHyphens/>
              <w:rPr>
                <w:spacing w:val="-2"/>
                <w:sz w:val="20"/>
              </w:rPr>
            </w:pPr>
          </w:p>
          <w:p w14:paraId="006E7724" w14:textId="77777777" w:rsidR="001C1BD2" w:rsidRDefault="001C1BD2" w:rsidP="001C1BD2">
            <w:pPr>
              <w:suppressAutoHyphens/>
              <w:rPr>
                <w:spacing w:val="-2"/>
                <w:sz w:val="20"/>
              </w:rPr>
            </w:pPr>
            <w:r>
              <w:rPr>
                <w:spacing w:val="-2"/>
                <w:sz w:val="20"/>
              </w:rPr>
              <w:t xml:space="preserve">      Platform weight loaded = </w:t>
            </w:r>
            <w:r>
              <w:rPr>
                <w:spacing w:val="-2"/>
                <w:sz w:val="20"/>
                <w:u w:val="single"/>
              </w:rPr>
              <w:t xml:space="preserve">               </w:t>
            </w:r>
            <w:r>
              <w:rPr>
                <w:spacing w:val="-2"/>
                <w:sz w:val="20"/>
              </w:rPr>
              <w:t xml:space="preserve"> persons X 75 kg</w:t>
            </w:r>
          </w:p>
          <w:p w14:paraId="28DD4A7D" w14:textId="77777777" w:rsidR="001C1BD2" w:rsidRDefault="001C1BD2" w:rsidP="001C1BD2">
            <w:pPr>
              <w:suppressAutoHyphens/>
              <w:rPr>
                <w:spacing w:val="-2"/>
                <w:sz w:val="20"/>
              </w:rPr>
            </w:pPr>
            <w:r>
              <w:rPr>
                <w:spacing w:val="-2"/>
                <w:sz w:val="20"/>
              </w:rPr>
              <w:t xml:space="preserve">                                              = </w:t>
            </w:r>
            <w:r>
              <w:rPr>
                <w:spacing w:val="-2"/>
                <w:sz w:val="20"/>
                <w:u w:val="single"/>
              </w:rPr>
              <w:t xml:space="preserve">                </w:t>
            </w:r>
            <w:r>
              <w:rPr>
                <w:spacing w:val="-2"/>
                <w:sz w:val="20"/>
              </w:rPr>
              <w:t xml:space="preserve"> kg</w:t>
            </w:r>
          </w:p>
          <w:p w14:paraId="4C7F6FE8" w14:textId="77777777" w:rsidR="001C1BD2" w:rsidRDefault="001C1BD2" w:rsidP="001C1BD2">
            <w:pPr>
              <w:suppressAutoHyphens/>
              <w:rPr>
                <w:spacing w:val="-2"/>
                <w:sz w:val="20"/>
              </w:rPr>
            </w:pPr>
          </w:p>
          <w:p w14:paraId="4FF4FC19" w14:textId="77777777" w:rsidR="001C1BD2" w:rsidRDefault="001C1BD2" w:rsidP="001C1BD2">
            <w:pPr>
              <w:suppressAutoHyphens/>
              <w:rPr>
                <w:spacing w:val="-2"/>
                <w:sz w:val="20"/>
              </w:rPr>
            </w:pPr>
            <w:r>
              <w:rPr>
                <w:spacing w:val="-2"/>
                <w:sz w:val="20"/>
              </w:rPr>
              <w:t xml:space="preserve">      Number of liferafts inflated </w:t>
            </w:r>
            <w:r>
              <w:rPr>
                <w:spacing w:val="-2"/>
                <w:sz w:val="20"/>
                <w:u w:val="single"/>
              </w:rPr>
              <w:t xml:space="preserve">         </w:t>
            </w:r>
          </w:p>
          <w:p w14:paraId="047820F4" w14:textId="77777777" w:rsidR="001C1BD2" w:rsidRDefault="001C1BD2" w:rsidP="001C1BD2">
            <w:pPr>
              <w:suppressAutoHyphens/>
              <w:rPr>
                <w:spacing w:val="-2"/>
                <w:sz w:val="20"/>
              </w:rPr>
            </w:pPr>
          </w:p>
          <w:p w14:paraId="0F94EA44" w14:textId="77777777" w:rsidR="001C1BD2" w:rsidRDefault="001C1BD2" w:rsidP="001C1BD2">
            <w:pPr>
              <w:suppressAutoHyphens/>
              <w:rPr>
                <w:spacing w:val="-2"/>
                <w:sz w:val="20"/>
              </w:rPr>
            </w:pPr>
            <w:r>
              <w:rPr>
                <w:spacing w:val="-2"/>
                <w:sz w:val="20"/>
              </w:rPr>
              <w:t xml:space="preserve">      Carrying capacity of liferaft </w:t>
            </w:r>
            <w:r>
              <w:rPr>
                <w:spacing w:val="-2"/>
                <w:sz w:val="20"/>
                <w:u w:val="single"/>
              </w:rPr>
              <w:t xml:space="preserve">        </w:t>
            </w:r>
            <w:r>
              <w:rPr>
                <w:spacing w:val="-2"/>
                <w:sz w:val="20"/>
              </w:rPr>
              <w:t xml:space="preserve"> </w:t>
            </w:r>
          </w:p>
          <w:p w14:paraId="5EEBD9F7" w14:textId="77777777" w:rsidR="001C1BD2" w:rsidRDefault="001C1BD2" w:rsidP="001C1BD2">
            <w:pPr>
              <w:suppressAutoHyphens/>
              <w:rPr>
                <w:spacing w:val="-2"/>
                <w:sz w:val="20"/>
              </w:rPr>
            </w:pPr>
          </w:p>
          <w:p w14:paraId="1915B977" w14:textId="77777777" w:rsidR="001C1BD2" w:rsidRDefault="001C1BD2" w:rsidP="001C1BD2">
            <w:pPr>
              <w:suppressAutoHyphens/>
              <w:rPr>
                <w:spacing w:val="-2"/>
                <w:sz w:val="20"/>
              </w:rPr>
            </w:pPr>
            <w:r>
              <w:rPr>
                <w:spacing w:val="-2"/>
                <w:sz w:val="20"/>
              </w:rPr>
              <w:t xml:space="preserve">      Liferaft weight loaded = </w:t>
            </w:r>
            <w:r>
              <w:rPr>
                <w:spacing w:val="-2"/>
                <w:sz w:val="20"/>
                <w:u w:val="single"/>
              </w:rPr>
              <w:t xml:space="preserve">                </w:t>
            </w:r>
            <w:r>
              <w:rPr>
                <w:spacing w:val="-2"/>
                <w:sz w:val="20"/>
              </w:rPr>
              <w:t xml:space="preserve"> persons X 75 kg </w:t>
            </w:r>
          </w:p>
          <w:p w14:paraId="7178D0CF" w14:textId="77777777" w:rsidR="001C1BD2" w:rsidRDefault="001C1BD2" w:rsidP="001C1BD2">
            <w:pPr>
              <w:suppressAutoHyphens/>
              <w:rPr>
                <w:spacing w:val="-2"/>
                <w:sz w:val="20"/>
              </w:rPr>
            </w:pPr>
            <w:r>
              <w:rPr>
                <w:spacing w:val="-2"/>
                <w:sz w:val="20"/>
              </w:rPr>
              <w:t xml:space="preserve">                                            = </w:t>
            </w:r>
            <w:r>
              <w:rPr>
                <w:spacing w:val="-2"/>
                <w:sz w:val="20"/>
                <w:u w:val="single"/>
              </w:rPr>
              <w:t xml:space="preserve">                 </w:t>
            </w:r>
            <w:r>
              <w:rPr>
                <w:spacing w:val="-2"/>
                <w:sz w:val="20"/>
              </w:rPr>
              <w:t xml:space="preserve"> kg</w:t>
            </w:r>
          </w:p>
          <w:p w14:paraId="42EF9973" w14:textId="77777777" w:rsidR="001C1BD2" w:rsidRDefault="001C1BD2" w:rsidP="001C1BD2">
            <w:pPr>
              <w:suppressAutoHyphens/>
              <w:rPr>
                <w:spacing w:val="-2"/>
                <w:sz w:val="20"/>
              </w:rPr>
            </w:pPr>
          </w:p>
          <w:p w14:paraId="7CDE9B2E" w14:textId="77777777" w:rsidR="001C1BD2" w:rsidRDefault="001C1BD2" w:rsidP="001C1BD2">
            <w:pPr>
              <w:suppressAutoHyphens/>
              <w:rPr>
                <w:spacing w:val="-2"/>
                <w:sz w:val="20"/>
              </w:rPr>
            </w:pPr>
            <w:r>
              <w:rPr>
                <w:spacing w:val="-2"/>
                <w:sz w:val="20"/>
              </w:rPr>
              <w:t xml:space="preserve">      Method of loading liferafts                                        </w:t>
            </w:r>
          </w:p>
          <w:p w14:paraId="02F41BB7" w14:textId="77777777" w:rsidR="001C1BD2" w:rsidRDefault="001C1BD2" w:rsidP="001C1BD2">
            <w:pPr>
              <w:suppressAutoHyphens/>
              <w:rPr>
                <w:spacing w:val="-2"/>
                <w:sz w:val="20"/>
              </w:rPr>
            </w:pPr>
            <w:r>
              <w:rPr>
                <w:spacing w:val="-2"/>
                <w:sz w:val="20"/>
              </w:rPr>
              <w:t xml:space="preserve">      ___________________________________________</w:t>
            </w:r>
          </w:p>
          <w:p w14:paraId="69D7F373" w14:textId="77777777" w:rsidR="001C1BD2" w:rsidRDefault="001C1BD2" w:rsidP="001C1BD2">
            <w:pPr>
              <w:suppressAutoHyphens/>
              <w:rPr>
                <w:spacing w:val="-2"/>
                <w:sz w:val="20"/>
              </w:rPr>
            </w:pPr>
          </w:p>
          <w:p w14:paraId="1CA376EC" w14:textId="77777777" w:rsidR="001C1BD2" w:rsidRDefault="001C1BD2" w:rsidP="001C1BD2">
            <w:pPr>
              <w:suppressAutoHyphens/>
              <w:rPr>
                <w:spacing w:val="-2"/>
                <w:sz w:val="20"/>
              </w:rPr>
            </w:pPr>
            <w:r>
              <w:rPr>
                <w:spacing w:val="-2"/>
                <w:sz w:val="20"/>
              </w:rPr>
              <w:t xml:space="preserve">      Average drift speed during trial </w:t>
            </w:r>
            <w:r>
              <w:rPr>
                <w:spacing w:val="-2"/>
                <w:sz w:val="20"/>
                <w:u w:val="single"/>
              </w:rPr>
              <w:t xml:space="preserve">                 </w:t>
            </w:r>
            <w:r>
              <w:rPr>
                <w:spacing w:val="-2"/>
                <w:sz w:val="20"/>
              </w:rPr>
              <w:t xml:space="preserve"> m/s</w:t>
            </w:r>
          </w:p>
          <w:p w14:paraId="4615F4AE" w14:textId="77777777" w:rsidR="001C1BD2" w:rsidRDefault="001C1BD2" w:rsidP="001C1BD2">
            <w:pPr>
              <w:suppressAutoHyphens/>
              <w:rPr>
                <w:spacing w:val="-2"/>
                <w:sz w:val="20"/>
              </w:rPr>
            </w:pPr>
          </w:p>
          <w:p w14:paraId="535892D9" w14:textId="77777777" w:rsidR="001C1BD2" w:rsidRDefault="001C1BD2" w:rsidP="001C1BD2">
            <w:pPr>
              <w:suppressAutoHyphens/>
              <w:rPr>
                <w:spacing w:val="-2"/>
                <w:sz w:val="20"/>
              </w:rPr>
            </w:pPr>
            <w:r>
              <w:rPr>
                <w:spacing w:val="-2"/>
                <w:sz w:val="20"/>
              </w:rPr>
              <w:t xml:space="preserve">      Length of loaded trial weather side </w:t>
            </w:r>
            <w:r>
              <w:rPr>
                <w:spacing w:val="-2"/>
                <w:sz w:val="20"/>
                <w:u w:val="single"/>
              </w:rPr>
              <w:t xml:space="preserve">               </w:t>
            </w:r>
            <w:r>
              <w:rPr>
                <w:spacing w:val="-2"/>
                <w:sz w:val="20"/>
              </w:rPr>
              <w:t xml:space="preserve"> min</w:t>
            </w:r>
          </w:p>
          <w:p w14:paraId="08066E4B" w14:textId="77777777" w:rsidR="001C1BD2" w:rsidRDefault="001C1BD2" w:rsidP="001C1BD2">
            <w:pPr>
              <w:suppressAutoHyphens/>
              <w:rPr>
                <w:spacing w:val="-2"/>
                <w:sz w:val="20"/>
              </w:rPr>
            </w:pPr>
          </w:p>
          <w:p w14:paraId="29EF4CA1" w14:textId="09B9573F" w:rsidR="001C1BD2" w:rsidRDefault="001C1BD2" w:rsidP="001C1BD2">
            <w:pPr>
              <w:suppressAutoHyphens/>
              <w:rPr>
                <w:spacing w:val="-2"/>
                <w:sz w:val="20"/>
              </w:rPr>
            </w:pPr>
            <w:r>
              <w:rPr>
                <w:spacing w:val="-2"/>
                <w:sz w:val="20"/>
              </w:rPr>
              <w:t>Comments/Observations</w:t>
            </w:r>
          </w:p>
          <w:p w14:paraId="5C5B80BF" w14:textId="77777777" w:rsidR="001C1BD2" w:rsidRDefault="001C1BD2" w:rsidP="001C1BD2">
            <w:pPr>
              <w:suppressAutoHyphens/>
              <w:rPr>
                <w:spacing w:val="-2"/>
                <w:sz w:val="20"/>
              </w:rPr>
            </w:pPr>
          </w:p>
          <w:p w14:paraId="3D670B6F" w14:textId="77777777" w:rsidR="001C1BD2" w:rsidRDefault="001C1BD2" w:rsidP="001C1BD2">
            <w:pPr>
              <w:suppressAutoHyphens/>
              <w:rPr>
                <w:spacing w:val="-2"/>
                <w:sz w:val="20"/>
              </w:rPr>
            </w:pPr>
          </w:p>
          <w:p w14:paraId="352E7851" w14:textId="77777777" w:rsidR="001C1BD2" w:rsidRDefault="001C1BD2" w:rsidP="001C1BD2">
            <w:pPr>
              <w:suppressAutoHyphens/>
              <w:rPr>
                <w:spacing w:val="-2"/>
                <w:sz w:val="20"/>
                <w:u w:val="single"/>
              </w:rPr>
            </w:pPr>
            <w:r>
              <w:rPr>
                <w:spacing w:val="-2"/>
                <w:sz w:val="20"/>
              </w:rPr>
              <w:t xml:space="preserve">Passed </w:t>
            </w:r>
            <w:r>
              <w:rPr>
                <w:spacing w:val="-2"/>
                <w:sz w:val="20"/>
                <w:u w:val="single"/>
              </w:rPr>
              <w:t xml:space="preserve">           </w:t>
            </w:r>
            <w:r>
              <w:rPr>
                <w:spacing w:val="-2"/>
                <w:sz w:val="20"/>
              </w:rPr>
              <w:t xml:space="preserve"> Failed   ______</w:t>
            </w:r>
          </w:p>
          <w:p w14:paraId="6B21CC7D" w14:textId="16ED2BF6" w:rsidR="00664277" w:rsidRPr="0082136A" w:rsidRDefault="00664277">
            <w:pPr>
              <w:pStyle w:val="TableParagraph"/>
              <w:rPr>
                <w:rFonts w:eastAsia="Times New Roman"/>
              </w:rPr>
            </w:pPr>
            <w:r w:rsidRPr="0082136A">
              <w:rPr>
                <w:u w:color="000000"/>
              </w:rPr>
              <w:tab/>
            </w:r>
          </w:p>
        </w:tc>
      </w:tr>
    </w:tbl>
    <w:p w14:paraId="12CC745D" w14:textId="77777777" w:rsidR="00664277" w:rsidRPr="0082136A" w:rsidRDefault="00664277" w:rsidP="00FE1268">
      <w:pPr>
        <w:rPr>
          <w:rFonts w:ascii="Times New Roman" w:hAnsi="Times New Roman"/>
          <w:sz w:val="20"/>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C1BD2" w:rsidRPr="0082136A" w14:paraId="6BEF759E" w14:textId="77777777" w:rsidTr="00FB5836">
        <w:tc>
          <w:tcPr>
            <w:tcW w:w="894" w:type="pct"/>
            <w:vAlign w:val="center"/>
          </w:tcPr>
          <w:p w14:paraId="3C7F3A85" w14:textId="77777777" w:rsidR="001C1BD2" w:rsidRPr="0082136A" w:rsidRDefault="001C1BD2" w:rsidP="00A31AA8">
            <w:pPr>
              <w:jc w:val="left"/>
              <w:rPr>
                <w:rFonts w:cs="Arial"/>
                <w:b/>
                <w:sz w:val="20"/>
              </w:rPr>
            </w:pPr>
            <w:r>
              <w:rPr>
                <w:rFonts w:cs="Arial"/>
                <w:b/>
                <w:sz w:val="20"/>
              </w:rPr>
              <w:t>Marine evacuation systems</w:t>
            </w:r>
          </w:p>
        </w:tc>
        <w:tc>
          <w:tcPr>
            <w:tcW w:w="2134" w:type="pct"/>
          </w:tcPr>
          <w:p w14:paraId="77F4D73B" w14:textId="77777777" w:rsidR="001C1BD2" w:rsidRPr="0082136A" w:rsidRDefault="001C1BD2" w:rsidP="00AA3B0F">
            <w:pPr>
              <w:rPr>
                <w:rFonts w:cs="Arial"/>
                <w:sz w:val="20"/>
              </w:rPr>
            </w:pPr>
            <w:r w:rsidRPr="0082136A">
              <w:rPr>
                <w:rFonts w:cs="Arial"/>
                <w:sz w:val="20"/>
              </w:rPr>
              <w:t>Manufacturer: ______________________________</w:t>
            </w:r>
          </w:p>
          <w:p w14:paraId="06F1E740" w14:textId="77777777" w:rsidR="001C1BD2" w:rsidRPr="0082136A" w:rsidRDefault="001C1BD2" w:rsidP="00AA3B0F">
            <w:pPr>
              <w:rPr>
                <w:rFonts w:cs="Arial"/>
                <w:sz w:val="20"/>
              </w:rPr>
            </w:pPr>
            <w:r w:rsidRPr="0082136A">
              <w:rPr>
                <w:rFonts w:cs="Arial"/>
                <w:sz w:val="20"/>
              </w:rPr>
              <w:t>Model: ____________________________________</w:t>
            </w:r>
          </w:p>
          <w:p w14:paraId="09413C9F" w14:textId="77777777" w:rsidR="001C1BD2" w:rsidRPr="0082136A" w:rsidRDefault="001C1BD2" w:rsidP="00AA3B0F">
            <w:pPr>
              <w:rPr>
                <w:rFonts w:cs="Arial"/>
                <w:sz w:val="20"/>
              </w:rPr>
            </w:pPr>
            <w:r w:rsidRPr="0082136A">
              <w:rPr>
                <w:rFonts w:cs="Arial"/>
                <w:sz w:val="20"/>
              </w:rPr>
              <w:t>Lot/Serial Number: __________________________</w:t>
            </w:r>
          </w:p>
          <w:p w14:paraId="26BF6659" w14:textId="77777777" w:rsidR="001C1BD2" w:rsidRPr="0082136A" w:rsidRDefault="001C1BD2" w:rsidP="00AA3B0F">
            <w:pPr>
              <w:rPr>
                <w:rFonts w:cs="Arial"/>
                <w:sz w:val="20"/>
              </w:rPr>
            </w:pPr>
          </w:p>
        </w:tc>
        <w:tc>
          <w:tcPr>
            <w:tcW w:w="1972" w:type="pct"/>
          </w:tcPr>
          <w:p w14:paraId="17C61BDB" w14:textId="77777777" w:rsidR="001C1BD2" w:rsidRPr="0082136A" w:rsidRDefault="001C1BD2" w:rsidP="00AA3B0F">
            <w:pPr>
              <w:rPr>
                <w:rFonts w:cs="Arial"/>
                <w:sz w:val="20"/>
              </w:rPr>
            </w:pPr>
            <w:r w:rsidRPr="0082136A">
              <w:rPr>
                <w:rFonts w:cs="Arial"/>
                <w:sz w:val="20"/>
              </w:rPr>
              <w:t>Date: ____________________  Time: ______________</w:t>
            </w:r>
          </w:p>
          <w:p w14:paraId="26276AE4" w14:textId="77777777" w:rsidR="001C1BD2" w:rsidRPr="0082136A" w:rsidRDefault="001C1BD2" w:rsidP="00AA3B0F">
            <w:pPr>
              <w:rPr>
                <w:rFonts w:cs="Arial"/>
                <w:sz w:val="20"/>
              </w:rPr>
            </w:pPr>
            <w:r w:rsidRPr="0082136A">
              <w:rPr>
                <w:rFonts w:cs="Arial"/>
                <w:sz w:val="20"/>
              </w:rPr>
              <w:t>Surveyor: _____________________________________</w:t>
            </w:r>
          </w:p>
          <w:p w14:paraId="513C677F" w14:textId="77777777" w:rsidR="001C1BD2" w:rsidRPr="0082136A" w:rsidRDefault="001C1BD2" w:rsidP="00AA3B0F">
            <w:pPr>
              <w:rPr>
                <w:rFonts w:cs="Arial"/>
                <w:sz w:val="20"/>
              </w:rPr>
            </w:pPr>
            <w:r w:rsidRPr="0082136A">
              <w:rPr>
                <w:rFonts w:cs="Arial"/>
                <w:sz w:val="20"/>
              </w:rPr>
              <w:t>Organization: _________________________________</w:t>
            </w:r>
          </w:p>
          <w:p w14:paraId="155B5598" w14:textId="77777777" w:rsidR="001C1BD2" w:rsidRPr="0082136A" w:rsidRDefault="001C1BD2"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46"/>
        <w:gridCol w:w="7336"/>
      </w:tblGrid>
      <w:tr w:rsidR="001C1BD2" w14:paraId="73B0032C" w14:textId="77777777" w:rsidTr="00FB5836">
        <w:tc>
          <w:tcPr>
            <w:tcW w:w="7290" w:type="dxa"/>
          </w:tcPr>
          <w:p w14:paraId="05707E67" w14:textId="5CB1F618" w:rsidR="001C1BD2" w:rsidRDefault="001C1BD2" w:rsidP="001C1BD2">
            <w:pPr>
              <w:tabs>
                <w:tab w:val="left" w:pos="1168"/>
              </w:tabs>
              <w:suppressAutoHyphens/>
              <w:spacing w:before="60" w:after="60"/>
              <w:rPr>
                <w:b/>
                <w:spacing w:val="-3"/>
                <w:sz w:val="20"/>
              </w:rPr>
            </w:pPr>
            <w:r w:rsidRPr="000944FF">
              <w:rPr>
                <w:b/>
                <w:spacing w:val="-3"/>
                <w:sz w:val="20"/>
              </w:rPr>
              <w:t>6.2.1</w:t>
            </w:r>
            <w:r w:rsidR="00510192" w:rsidRPr="000944FF">
              <w:rPr>
                <w:b/>
                <w:spacing w:val="-3"/>
                <w:sz w:val="20"/>
              </w:rPr>
              <w:t>1</w:t>
            </w:r>
            <w:r>
              <w:rPr>
                <w:b/>
                <w:sz w:val="20"/>
              </w:rPr>
              <w:tab/>
            </w:r>
            <w:r>
              <w:rPr>
                <w:b/>
                <w:spacing w:val="-3"/>
                <w:sz w:val="20"/>
              </w:rPr>
              <w:t xml:space="preserve">Evacuation </w:t>
            </w:r>
            <w:r w:rsidR="006241C6">
              <w:rPr>
                <w:b/>
                <w:spacing w:val="-3"/>
                <w:sz w:val="20"/>
              </w:rPr>
              <w:t xml:space="preserve">trial timings </w:t>
            </w:r>
            <w:r>
              <w:rPr>
                <w:b/>
                <w:spacing w:val="-3"/>
                <w:sz w:val="20"/>
              </w:rPr>
              <w:t>(MES with platform and liferafts)</w:t>
            </w:r>
          </w:p>
        </w:tc>
        <w:tc>
          <w:tcPr>
            <w:tcW w:w="7380" w:type="dxa"/>
          </w:tcPr>
          <w:p w14:paraId="47ADDACF" w14:textId="29FE7573" w:rsidR="001C1BD2" w:rsidRDefault="001C1BD2" w:rsidP="000A6C11">
            <w:pPr>
              <w:suppressAutoHyphens/>
              <w:spacing w:before="60" w:after="60"/>
              <w:rPr>
                <w:b/>
                <w:spacing w:val="-3"/>
                <w:sz w:val="20"/>
              </w:rPr>
            </w:pPr>
            <w:r>
              <w:rPr>
                <w:b/>
                <w:spacing w:val="-3"/>
                <w:sz w:val="20"/>
              </w:rPr>
              <w:t>Regulations: Chapter III/15; LSA Code I/1.2 &amp; VI/6.2; MSC81(70) 1/6.1.5</w:t>
            </w:r>
          </w:p>
        </w:tc>
      </w:tr>
      <w:tr w:rsidR="001C1BD2" w14:paraId="47084B27" w14:textId="77777777" w:rsidTr="00FB5836">
        <w:tblPrEx>
          <w:tblCellMar>
            <w:left w:w="120" w:type="dxa"/>
            <w:right w:w="120" w:type="dxa"/>
          </w:tblCellMar>
        </w:tblPrEx>
        <w:trPr>
          <w:tblHeader/>
        </w:trPr>
        <w:tc>
          <w:tcPr>
            <w:tcW w:w="7290" w:type="dxa"/>
          </w:tcPr>
          <w:p w14:paraId="4276B63B" w14:textId="77777777" w:rsidR="001C1BD2" w:rsidRDefault="001C1BD2" w:rsidP="001C1BD2">
            <w:pPr>
              <w:suppressAutoHyphens/>
              <w:spacing w:before="60" w:after="60"/>
              <w:rPr>
                <w:spacing w:val="-3"/>
                <w:sz w:val="20"/>
              </w:rPr>
            </w:pPr>
          </w:p>
        </w:tc>
        <w:tc>
          <w:tcPr>
            <w:tcW w:w="7380" w:type="dxa"/>
          </w:tcPr>
          <w:p w14:paraId="5F39CA07" w14:textId="77777777" w:rsidR="001C1BD2" w:rsidRDefault="001C1BD2" w:rsidP="001C1BD2">
            <w:pPr>
              <w:suppressAutoHyphens/>
              <w:spacing w:before="60" w:after="60"/>
              <w:rPr>
                <w:spacing w:val="-3"/>
                <w:sz w:val="20"/>
              </w:rPr>
            </w:pPr>
            <w:r>
              <w:rPr>
                <w:b/>
                <w:spacing w:val="-3"/>
                <w:sz w:val="20"/>
              </w:rPr>
              <w:tab/>
              <w:t>TIMINGS</w:t>
            </w:r>
          </w:p>
        </w:tc>
      </w:tr>
      <w:tr w:rsidR="001C1BD2" w14:paraId="6CB0CD04" w14:textId="77777777" w:rsidTr="00FB5836">
        <w:tblPrEx>
          <w:tblCellMar>
            <w:left w:w="120" w:type="dxa"/>
            <w:right w:w="120" w:type="dxa"/>
          </w:tblCellMar>
        </w:tblPrEx>
        <w:tc>
          <w:tcPr>
            <w:tcW w:w="7290" w:type="dxa"/>
          </w:tcPr>
          <w:p w14:paraId="2438047E" w14:textId="77777777" w:rsidR="001C1BD2" w:rsidRDefault="001C1BD2" w:rsidP="001C1BD2">
            <w:pPr>
              <w:suppressAutoHyphens/>
              <w:spacing w:before="60" w:after="60"/>
              <w:ind w:left="398" w:hanging="398"/>
              <w:rPr>
                <w:spacing w:val="-3"/>
                <w:sz w:val="20"/>
              </w:rPr>
            </w:pPr>
            <w:r>
              <w:rPr>
                <w:spacing w:val="-3"/>
                <w:sz w:val="20"/>
              </w:rPr>
              <w:t>1</w:t>
            </w:r>
            <w:r>
              <w:rPr>
                <w:spacing w:val="-3"/>
                <w:sz w:val="20"/>
              </w:rPr>
              <w:tab/>
              <w:t>MES door open</w:t>
            </w:r>
          </w:p>
        </w:tc>
        <w:tc>
          <w:tcPr>
            <w:tcW w:w="7380" w:type="dxa"/>
          </w:tcPr>
          <w:p w14:paraId="141109C7" w14:textId="77777777" w:rsidR="001C1BD2" w:rsidRDefault="001C1BD2" w:rsidP="001C1BD2">
            <w:pPr>
              <w:suppressAutoHyphens/>
              <w:spacing w:before="60" w:after="60"/>
              <w:rPr>
                <w:spacing w:val="-3"/>
                <w:sz w:val="20"/>
              </w:rPr>
            </w:pPr>
          </w:p>
        </w:tc>
      </w:tr>
      <w:tr w:rsidR="001C1BD2" w14:paraId="535B7F88" w14:textId="77777777" w:rsidTr="00FB5836">
        <w:tblPrEx>
          <w:tblCellMar>
            <w:left w:w="120" w:type="dxa"/>
            <w:right w:w="120" w:type="dxa"/>
          </w:tblCellMar>
        </w:tblPrEx>
        <w:tc>
          <w:tcPr>
            <w:tcW w:w="7290" w:type="dxa"/>
          </w:tcPr>
          <w:p w14:paraId="55B5F55C" w14:textId="77777777" w:rsidR="001C1BD2" w:rsidRDefault="001C1BD2" w:rsidP="001C1BD2">
            <w:pPr>
              <w:suppressAutoHyphens/>
              <w:spacing w:before="60" w:after="60"/>
              <w:ind w:left="398" w:hanging="398"/>
              <w:rPr>
                <w:spacing w:val="-3"/>
                <w:sz w:val="20"/>
              </w:rPr>
            </w:pPr>
            <w:r>
              <w:rPr>
                <w:spacing w:val="-3"/>
                <w:sz w:val="20"/>
              </w:rPr>
              <w:t>2</w:t>
            </w:r>
            <w:r>
              <w:rPr>
                <w:spacing w:val="-3"/>
                <w:sz w:val="20"/>
              </w:rPr>
              <w:tab/>
              <w:t>MES in water</w:t>
            </w:r>
          </w:p>
        </w:tc>
        <w:tc>
          <w:tcPr>
            <w:tcW w:w="7380" w:type="dxa"/>
          </w:tcPr>
          <w:p w14:paraId="40929B45" w14:textId="77777777" w:rsidR="001C1BD2" w:rsidRDefault="001C1BD2" w:rsidP="001C1BD2">
            <w:pPr>
              <w:suppressAutoHyphens/>
              <w:spacing w:before="60" w:after="60"/>
              <w:rPr>
                <w:spacing w:val="-3"/>
                <w:sz w:val="20"/>
              </w:rPr>
            </w:pPr>
          </w:p>
        </w:tc>
      </w:tr>
      <w:tr w:rsidR="001C1BD2" w14:paraId="2E9E6A1E" w14:textId="77777777" w:rsidTr="00FB5836">
        <w:tblPrEx>
          <w:tblCellMar>
            <w:left w:w="120" w:type="dxa"/>
            <w:right w:w="120" w:type="dxa"/>
          </w:tblCellMar>
        </w:tblPrEx>
        <w:tc>
          <w:tcPr>
            <w:tcW w:w="7290" w:type="dxa"/>
          </w:tcPr>
          <w:p w14:paraId="78385999" w14:textId="77777777" w:rsidR="001C1BD2" w:rsidRDefault="001C1BD2" w:rsidP="001C1BD2">
            <w:pPr>
              <w:suppressAutoHyphens/>
              <w:spacing w:before="60" w:after="60"/>
              <w:ind w:left="398" w:hanging="398"/>
              <w:rPr>
                <w:spacing w:val="-3"/>
                <w:sz w:val="20"/>
              </w:rPr>
            </w:pPr>
            <w:r>
              <w:rPr>
                <w:spacing w:val="-3"/>
                <w:sz w:val="20"/>
              </w:rPr>
              <w:t xml:space="preserve">3 </w:t>
            </w:r>
            <w:r>
              <w:rPr>
                <w:spacing w:val="-3"/>
                <w:sz w:val="20"/>
              </w:rPr>
              <w:tab/>
              <w:t>MES slide/platform inflated</w:t>
            </w:r>
          </w:p>
        </w:tc>
        <w:tc>
          <w:tcPr>
            <w:tcW w:w="7380" w:type="dxa"/>
          </w:tcPr>
          <w:p w14:paraId="24D23094" w14:textId="77777777" w:rsidR="001C1BD2" w:rsidRDefault="001C1BD2" w:rsidP="001C1BD2">
            <w:pPr>
              <w:suppressAutoHyphens/>
              <w:spacing w:before="60" w:after="60"/>
              <w:rPr>
                <w:spacing w:val="-3"/>
                <w:sz w:val="20"/>
              </w:rPr>
            </w:pPr>
          </w:p>
        </w:tc>
      </w:tr>
      <w:tr w:rsidR="001C1BD2" w14:paraId="13CF4522" w14:textId="77777777" w:rsidTr="00FB5836">
        <w:tblPrEx>
          <w:tblCellMar>
            <w:left w:w="120" w:type="dxa"/>
            <w:right w:w="120" w:type="dxa"/>
          </w:tblCellMar>
        </w:tblPrEx>
        <w:tc>
          <w:tcPr>
            <w:tcW w:w="7290" w:type="dxa"/>
          </w:tcPr>
          <w:p w14:paraId="0E59DE43" w14:textId="77777777" w:rsidR="001C1BD2" w:rsidRDefault="001C1BD2" w:rsidP="001C1BD2">
            <w:pPr>
              <w:suppressAutoHyphens/>
              <w:spacing w:before="60" w:after="60"/>
              <w:ind w:left="398" w:hanging="398"/>
              <w:rPr>
                <w:spacing w:val="-3"/>
                <w:sz w:val="20"/>
              </w:rPr>
            </w:pPr>
            <w:r>
              <w:rPr>
                <w:spacing w:val="-3"/>
                <w:sz w:val="20"/>
              </w:rPr>
              <w:t>4</w:t>
            </w:r>
            <w:r>
              <w:rPr>
                <w:spacing w:val="-3"/>
                <w:sz w:val="20"/>
              </w:rPr>
              <w:tab/>
              <w:t>4 platform crew on platform</w:t>
            </w:r>
          </w:p>
        </w:tc>
        <w:tc>
          <w:tcPr>
            <w:tcW w:w="7380" w:type="dxa"/>
          </w:tcPr>
          <w:p w14:paraId="28B07041" w14:textId="77777777" w:rsidR="001C1BD2" w:rsidRDefault="001C1BD2" w:rsidP="001C1BD2">
            <w:pPr>
              <w:suppressAutoHyphens/>
              <w:spacing w:before="60" w:after="60"/>
              <w:rPr>
                <w:spacing w:val="-3"/>
                <w:sz w:val="20"/>
              </w:rPr>
            </w:pPr>
          </w:p>
        </w:tc>
      </w:tr>
      <w:tr w:rsidR="001C1BD2" w14:paraId="176A8A95" w14:textId="77777777" w:rsidTr="00FB5836">
        <w:tblPrEx>
          <w:tblCellMar>
            <w:left w:w="120" w:type="dxa"/>
            <w:right w:w="120" w:type="dxa"/>
          </w:tblCellMar>
        </w:tblPrEx>
        <w:tc>
          <w:tcPr>
            <w:tcW w:w="7290" w:type="dxa"/>
          </w:tcPr>
          <w:p w14:paraId="119BE2D3" w14:textId="77777777" w:rsidR="001C1BD2" w:rsidRDefault="001C1BD2" w:rsidP="001C1BD2">
            <w:pPr>
              <w:suppressAutoHyphens/>
              <w:spacing w:before="60" w:after="60"/>
              <w:ind w:left="398" w:hanging="398"/>
              <w:rPr>
                <w:spacing w:val="-3"/>
                <w:sz w:val="20"/>
              </w:rPr>
            </w:pPr>
            <w:r>
              <w:rPr>
                <w:spacing w:val="-3"/>
                <w:sz w:val="20"/>
              </w:rPr>
              <w:t>5</w:t>
            </w:r>
            <w:r>
              <w:rPr>
                <w:spacing w:val="-3"/>
                <w:sz w:val="20"/>
              </w:rPr>
              <w:tab/>
              <w:t>Signal to release liferafts given</w:t>
            </w:r>
          </w:p>
        </w:tc>
        <w:tc>
          <w:tcPr>
            <w:tcW w:w="7380" w:type="dxa"/>
          </w:tcPr>
          <w:p w14:paraId="24597858" w14:textId="77777777" w:rsidR="001C1BD2" w:rsidRDefault="001C1BD2" w:rsidP="001C1BD2">
            <w:pPr>
              <w:suppressAutoHyphens/>
              <w:spacing w:before="60" w:after="60"/>
              <w:rPr>
                <w:spacing w:val="-3"/>
                <w:sz w:val="20"/>
              </w:rPr>
            </w:pPr>
          </w:p>
        </w:tc>
      </w:tr>
      <w:tr w:rsidR="001C1BD2" w14:paraId="2CDFFDDD" w14:textId="77777777" w:rsidTr="00FB5836">
        <w:tblPrEx>
          <w:tblCellMar>
            <w:left w:w="120" w:type="dxa"/>
            <w:right w:w="120" w:type="dxa"/>
          </w:tblCellMar>
        </w:tblPrEx>
        <w:tc>
          <w:tcPr>
            <w:tcW w:w="7290" w:type="dxa"/>
          </w:tcPr>
          <w:p w14:paraId="6D533BF6" w14:textId="77777777" w:rsidR="001C1BD2" w:rsidRDefault="001C1BD2" w:rsidP="001C1BD2">
            <w:pPr>
              <w:suppressAutoHyphens/>
              <w:spacing w:before="60" w:after="60"/>
              <w:ind w:left="398" w:hanging="398"/>
              <w:rPr>
                <w:spacing w:val="-3"/>
                <w:sz w:val="20"/>
              </w:rPr>
            </w:pPr>
            <w:r>
              <w:rPr>
                <w:spacing w:val="-3"/>
                <w:sz w:val="20"/>
              </w:rPr>
              <w:t>6</w:t>
            </w:r>
            <w:r>
              <w:rPr>
                <w:b/>
                <w:spacing w:val="-3"/>
                <w:sz w:val="20"/>
              </w:rPr>
              <w:tab/>
              <w:t>1ST LIFERAFT LAUNCHED</w:t>
            </w:r>
          </w:p>
        </w:tc>
        <w:tc>
          <w:tcPr>
            <w:tcW w:w="7380" w:type="dxa"/>
          </w:tcPr>
          <w:p w14:paraId="2D30314C" w14:textId="77777777" w:rsidR="001C1BD2" w:rsidRDefault="001C1BD2" w:rsidP="001C1BD2">
            <w:pPr>
              <w:suppressAutoHyphens/>
              <w:spacing w:before="60" w:after="60"/>
              <w:rPr>
                <w:spacing w:val="-3"/>
                <w:sz w:val="20"/>
              </w:rPr>
            </w:pPr>
          </w:p>
        </w:tc>
      </w:tr>
      <w:tr w:rsidR="001C1BD2" w14:paraId="156BA5C9" w14:textId="77777777" w:rsidTr="00FB5836">
        <w:tblPrEx>
          <w:tblCellMar>
            <w:left w:w="120" w:type="dxa"/>
            <w:right w:w="120" w:type="dxa"/>
          </w:tblCellMar>
        </w:tblPrEx>
        <w:tc>
          <w:tcPr>
            <w:tcW w:w="7290" w:type="dxa"/>
          </w:tcPr>
          <w:p w14:paraId="281AC52D"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6.1</w:t>
            </w:r>
            <w:r>
              <w:rPr>
                <w:spacing w:val="-3"/>
                <w:sz w:val="20"/>
              </w:rPr>
              <w:tab/>
              <w:t>ILR container bowsed in</w:t>
            </w:r>
          </w:p>
        </w:tc>
        <w:tc>
          <w:tcPr>
            <w:tcW w:w="7380" w:type="dxa"/>
          </w:tcPr>
          <w:p w14:paraId="260B2A8A" w14:textId="77777777" w:rsidR="001C1BD2" w:rsidRDefault="001C1BD2" w:rsidP="001C1BD2">
            <w:pPr>
              <w:suppressAutoHyphens/>
              <w:spacing w:before="60" w:after="60"/>
              <w:rPr>
                <w:spacing w:val="-3"/>
                <w:sz w:val="20"/>
              </w:rPr>
            </w:pPr>
          </w:p>
        </w:tc>
      </w:tr>
      <w:tr w:rsidR="001C1BD2" w14:paraId="62526387" w14:textId="77777777" w:rsidTr="00FB5836">
        <w:tblPrEx>
          <w:tblCellMar>
            <w:left w:w="120" w:type="dxa"/>
            <w:right w:w="120" w:type="dxa"/>
          </w:tblCellMar>
        </w:tblPrEx>
        <w:tc>
          <w:tcPr>
            <w:tcW w:w="7290" w:type="dxa"/>
          </w:tcPr>
          <w:p w14:paraId="5DC3C597"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6.2</w:t>
            </w:r>
            <w:r>
              <w:rPr>
                <w:spacing w:val="-3"/>
                <w:sz w:val="20"/>
              </w:rPr>
              <w:tab/>
              <w:t>ILR boardable</w:t>
            </w:r>
          </w:p>
        </w:tc>
        <w:tc>
          <w:tcPr>
            <w:tcW w:w="7380" w:type="dxa"/>
          </w:tcPr>
          <w:p w14:paraId="3A802D30" w14:textId="77777777" w:rsidR="001C1BD2" w:rsidRDefault="001C1BD2" w:rsidP="001C1BD2">
            <w:pPr>
              <w:suppressAutoHyphens/>
              <w:spacing w:before="60" w:after="60"/>
              <w:rPr>
                <w:spacing w:val="-3"/>
                <w:sz w:val="20"/>
              </w:rPr>
            </w:pPr>
          </w:p>
        </w:tc>
      </w:tr>
      <w:tr w:rsidR="001C1BD2" w14:paraId="79AA86F5" w14:textId="77777777" w:rsidTr="00FB5836">
        <w:tblPrEx>
          <w:tblCellMar>
            <w:left w:w="120" w:type="dxa"/>
            <w:right w:w="120" w:type="dxa"/>
          </w:tblCellMar>
        </w:tblPrEx>
        <w:tc>
          <w:tcPr>
            <w:tcW w:w="7290" w:type="dxa"/>
          </w:tcPr>
          <w:p w14:paraId="0DC10AC3"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6.3</w:t>
            </w:r>
            <w:r>
              <w:rPr>
                <w:spacing w:val="-3"/>
                <w:sz w:val="20"/>
              </w:rPr>
              <w:tab/>
              <w:t>1st person descends system</w:t>
            </w:r>
          </w:p>
        </w:tc>
        <w:tc>
          <w:tcPr>
            <w:tcW w:w="7380" w:type="dxa"/>
          </w:tcPr>
          <w:p w14:paraId="41C690B7" w14:textId="77777777" w:rsidR="001C1BD2" w:rsidRDefault="001C1BD2" w:rsidP="001C1BD2">
            <w:pPr>
              <w:suppressAutoHyphens/>
              <w:spacing w:before="60" w:after="60"/>
              <w:rPr>
                <w:spacing w:val="-3"/>
                <w:sz w:val="20"/>
              </w:rPr>
            </w:pPr>
          </w:p>
        </w:tc>
      </w:tr>
      <w:tr w:rsidR="001C1BD2" w14:paraId="156EE182" w14:textId="77777777" w:rsidTr="00FB5836">
        <w:tblPrEx>
          <w:tblCellMar>
            <w:left w:w="120" w:type="dxa"/>
            <w:right w:w="120" w:type="dxa"/>
          </w:tblCellMar>
        </w:tblPrEx>
        <w:tc>
          <w:tcPr>
            <w:tcW w:w="7290" w:type="dxa"/>
          </w:tcPr>
          <w:p w14:paraId="1E0853FA"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6.4</w:t>
            </w:r>
            <w:r>
              <w:rPr>
                <w:spacing w:val="-3"/>
                <w:sz w:val="20"/>
              </w:rPr>
              <w:tab/>
              <w:t>Last person in liferaft No 1</w:t>
            </w:r>
          </w:p>
        </w:tc>
        <w:tc>
          <w:tcPr>
            <w:tcW w:w="7380" w:type="dxa"/>
          </w:tcPr>
          <w:p w14:paraId="408A51BF" w14:textId="77777777" w:rsidR="001C1BD2" w:rsidRDefault="001C1BD2" w:rsidP="001C1BD2">
            <w:pPr>
              <w:suppressAutoHyphens/>
              <w:spacing w:before="60" w:after="60"/>
              <w:rPr>
                <w:spacing w:val="-3"/>
                <w:sz w:val="20"/>
              </w:rPr>
            </w:pPr>
          </w:p>
        </w:tc>
      </w:tr>
      <w:tr w:rsidR="001C1BD2" w14:paraId="0F3B4DF6" w14:textId="77777777" w:rsidTr="00FB5836">
        <w:tblPrEx>
          <w:tblCellMar>
            <w:left w:w="120" w:type="dxa"/>
            <w:right w:w="120" w:type="dxa"/>
          </w:tblCellMar>
        </w:tblPrEx>
        <w:tc>
          <w:tcPr>
            <w:tcW w:w="7290" w:type="dxa"/>
          </w:tcPr>
          <w:p w14:paraId="59CDF8E3"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6.5</w:t>
            </w:r>
            <w:r>
              <w:rPr>
                <w:spacing w:val="-3"/>
                <w:sz w:val="20"/>
              </w:rPr>
              <w:tab/>
              <w:t>Liferaft marshalled clear</w:t>
            </w:r>
          </w:p>
        </w:tc>
        <w:tc>
          <w:tcPr>
            <w:tcW w:w="7380" w:type="dxa"/>
          </w:tcPr>
          <w:p w14:paraId="4DD2134D" w14:textId="77777777" w:rsidR="001C1BD2" w:rsidRDefault="001C1BD2" w:rsidP="001C1BD2">
            <w:pPr>
              <w:suppressAutoHyphens/>
              <w:spacing w:before="60" w:after="60"/>
              <w:rPr>
                <w:spacing w:val="-3"/>
                <w:sz w:val="20"/>
              </w:rPr>
            </w:pPr>
          </w:p>
        </w:tc>
      </w:tr>
      <w:tr w:rsidR="001C1BD2" w14:paraId="68BD5A40" w14:textId="77777777" w:rsidTr="00FB5836">
        <w:tblPrEx>
          <w:tblCellMar>
            <w:left w:w="120" w:type="dxa"/>
            <w:right w:w="120" w:type="dxa"/>
          </w:tblCellMar>
        </w:tblPrEx>
        <w:tc>
          <w:tcPr>
            <w:tcW w:w="7290" w:type="dxa"/>
          </w:tcPr>
          <w:p w14:paraId="712A99CD" w14:textId="77777777" w:rsidR="001C1BD2" w:rsidRDefault="001C1BD2" w:rsidP="001C1BD2">
            <w:pPr>
              <w:suppressAutoHyphens/>
              <w:spacing w:before="60" w:after="60"/>
              <w:ind w:left="398" w:hanging="398"/>
              <w:rPr>
                <w:spacing w:val="-3"/>
                <w:sz w:val="20"/>
              </w:rPr>
            </w:pPr>
            <w:r>
              <w:rPr>
                <w:spacing w:val="-3"/>
                <w:sz w:val="20"/>
              </w:rPr>
              <w:t>7</w:t>
            </w:r>
            <w:r>
              <w:rPr>
                <w:b/>
                <w:spacing w:val="-3"/>
                <w:sz w:val="20"/>
              </w:rPr>
              <w:tab/>
              <w:t>2ND LIFERAFT LAUNCHED</w:t>
            </w:r>
          </w:p>
        </w:tc>
        <w:tc>
          <w:tcPr>
            <w:tcW w:w="7380" w:type="dxa"/>
          </w:tcPr>
          <w:p w14:paraId="0A5B3999" w14:textId="77777777" w:rsidR="001C1BD2" w:rsidRDefault="001C1BD2" w:rsidP="001C1BD2">
            <w:pPr>
              <w:suppressAutoHyphens/>
              <w:spacing w:before="60" w:after="60"/>
              <w:rPr>
                <w:spacing w:val="-3"/>
                <w:sz w:val="20"/>
              </w:rPr>
            </w:pPr>
          </w:p>
        </w:tc>
      </w:tr>
      <w:tr w:rsidR="001C1BD2" w14:paraId="282A2D40" w14:textId="77777777" w:rsidTr="00FB5836">
        <w:tblPrEx>
          <w:tblCellMar>
            <w:left w:w="120" w:type="dxa"/>
            <w:right w:w="120" w:type="dxa"/>
          </w:tblCellMar>
        </w:tblPrEx>
        <w:tc>
          <w:tcPr>
            <w:tcW w:w="7290" w:type="dxa"/>
          </w:tcPr>
          <w:p w14:paraId="433C47E1"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7.1</w:t>
            </w:r>
            <w:r>
              <w:rPr>
                <w:spacing w:val="-3"/>
                <w:sz w:val="20"/>
              </w:rPr>
              <w:tab/>
              <w:t>ILR container bowsed in</w:t>
            </w:r>
          </w:p>
        </w:tc>
        <w:tc>
          <w:tcPr>
            <w:tcW w:w="7380" w:type="dxa"/>
          </w:tcPr>
          <w:p w14:paraId="7A9E5B86" w14:textId="77777777" w:rsidR="001C1BD2" w:rsidRDefault="001C1BD2" w:rsidP="001C1BD2">
            <w:pPr>
              <w:suppressAutoHyphens/>
              <w:spacing w:before="60" w:after="60"/>
              <w:rPr>
                <w:spacing w:val="-3"/>
                <w:sz w:val="20"/>
              </w:rPr>
            </w:pPr>
          </w:p>
        </w:tc>
      </w:tr>
      <w:tr w:rsidR="001C1BD2" w14:paraId="5291A882" w14:textId="77777777" w:rsidTr="00FB5836">
        <w:tblPrEx>
          <w:tblCellMar>
            <w:left w:w="120" w:type="dxa"/>
            <w:right w:w="120" w:type="dxa"/>
          </w:tblCellMar>
        </w:tblPrEx>
        <w:tc>
          <w:tcPr>
            <w:tcW w:w="7290" w:type="dxa"/>
          </w:tcPr>
          <w:p w14:paraId="7516B69B"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7.2</w:t>
            </w:r>
            <w:r>
              <w:rPr>
                <w:spacing w:val="-3"/>
                <w:sz w:val="20"/>
              </w:rPr>
              <w:tab/>
              <w:t>ILR boardable</w:t>
            </w:r>
          </w:p>
        </w:tc>
        <w:tc>
          <w:tcPr>
            <w:tcW w:w="7380" w:type="dxa"/>
          </w:tcPr>
          <w:p w14:paraId="036847A8" w14:textId="77777777" w:rsidR="001C1BD2" w:rsidRDefault="001C1BD2" w:rsidP="001C1BD2">
            <w:pPr>
              <w:suppressAutoHyphens/>
              <w:spacing w:before="60" w:after="60"/>
              <w:rPr>
                <w:spacing w:val="-3"/>
                <w:sz w:val="20"/>
              </w:rPr>
            </w:pPr>
          </w:p>
        </w:tc>
      </w:tr>
      <w:tr w:rsidR="001C1BD2" w14:paraId="313C9D08" w14:textId="77777777" w:rsidTr="00FB5836">
        <w:tblPrEx>
          <w:tblCellMar>
            <w:left w:w="120" w:type="dxa"/>
            <w:right w:w="120" w:type="dxa"/>
          </w:tblCellMar>
        </w:tblPrEx>
        <w:tc>
          <w:tcPr>
            <w:tcW w:w="7290" w:type="dxa"/>
          </w:tcPr>
          <w:p w14:paraId="38FA7112"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7.3</w:t>
            </w:r>
            <w:r>
              <w:rPr>
                <w:spacing w:val="-3"/>
                <w:sz w:val="20"/>
              </w:rPr>
              <w:tab/>
              <w:t>1st person descends system</w:t>
            </w:r>
          </w:p>
        </w:tc>
        <w:tc>
          <w:tcPr>
            <w:tcW w:w="7380" w:type="dxa"/>
          </w:tcPr>
          <w:p w14:paraId="7AD0A450" w14:textId="77777777" w:rsidR="001C1BD2" w:rsidRDefault="001C1BD2" w:rsidP="001C1BD2">
            <w:pPr>
              <w:suppressAutoHyphens/>
              <w:spacing w:before="60" w:after="60"/>
              <w:rPr>
                <w:spacing w:val="-3"/>
                <w:sz w:val="20"/>
              </w:rPr>
            </w:pPr>
          </w:p>
        </w:tc>
      </w:tr>
      <w:tr w:rsidR="001C1BD2" w14:paraId="0EB261EA" w14:textId="77777777" w:rsidTr="00FB5836">
        <w:tblPrEx>
          <w:tblCellMar>
            <w:left w:w="120" w:type="dxa"/>
            <w:right w:w="120" w:type="dxa"/>
          </w:tblCellMar>
        </w:tblPrEx>
        <w:tc>
          <w:tcPr>
            <w:tcW w:w="7290" w:type="dxa"/>
          </w:tcPr>
          <w:p w14:paraId="7D60FB11"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7.4</w:t>
            </w:r>
            <w:r>
              <w:rPr>
                <w:spacing w:val="-3"/>
                <w:sz w:val="20"/>
              </w:rPr>
              <w:tab/>
              <w:t>Last person in liferaft No 2</w:t>
            </w:r>
          </w:p>
        </w:tc>
        <w:tc>
          <w:tcPr>
            <w:tcW w:w="7380" w:type="dxa"/>
          </w:tcPr>
          <w:p w14:paraId="0C8CC01A" w14:textId="77777777" w:rsidR="001C1BD2" w:rsidRDefault="001C1BD2" w:rsidP="001C1BD2">
            <w:pPr>
              <w:suppressAutoHyphens/>
              <w:spacing w:before="60" w:after="60"/>
              <w:rPr>
                <w:spacing w:val="-3"/>
                <w:sz w:val="20"/>
              </w:rPr>
            </w:pPr>
          </w:p>
        </w:tc>
      </w:tr>
      <w:tr w:rsidR="001C1BD2" w14:paraId="5B6AF09D" w14:textId="77777777" w:rsidTr="00FB5836">
        <w:tblPrEx>
          <w:tblCellMar>
            <w:left w:w="120" w:type="dxa"/>
            <w:right w:w="120" w:type="dxa"/>
          </w:tblCellMar>
        </w:tblPrEx>
        <w:tc>
          <w:tcPr>
            <w:tcW w:w="7290" w:type="dxa"/>
          </w:tcPr>
          <w:p w14:paraId="6C6317E2"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7.5</w:t>
            </w:r>
            <w:r>
              <w:rPr>
                <w:spacing w:val="-3"/>
                <w:sz w:val="20"/>
              </w:rPr>
              <w:tab/>
              <w:t>Liferaft marshalled clear</w:t>
            </w:r>
          </w:p>
        </w:tc>
        <w:tc>
          <w:tcPr>
            <w:tcW w:w="7380" w:type="dxa"/>
          </w:tcPr>
          <w:p w14:paraId="30983D0D" w14:textId="77777777" w:rsidR="001C1BD2" w:rsidRDefault="001C1BD2" w:rsidP="001C1BD2">
            <w:pPr>
              <w:suppressAutoHyphens/>
              <w:spacing w:before="60" w:after="60"/>
              <w:rPr>
                <w:spacing w:val="-3"/>
                <w:sz w:val="20"/>
              </w:rPr>
            </w:pPr>
          </w:p>
        </w:tc>
      </w:tr>
    </w:tbl>
    <w:p w14:paraId="309DAF85" w14:textId="77777777" w:rsidR="001C1BD2" w:rsidRDefault="001C1BD2" w:rsidP="00AA3B0F">
      <w:pPr>
        <w:pStyle w:val="Header"/>
        <w:rPr>
          <w:sz w:val="20"/>
        </w:rPr>
      </w:pPr>
    </w:p>
    <w:p w14:paraId="2C635E27" w14:textId="77777777" w:rsidR="001C1BD2" w:rsidRDefault="001C1BD2" w:rsidP="00AA3B0F">
      <w:pPr>
        <w:rPr>
          <w:i/>
          <w:sz w:val="20"/>
        </w:rPr>
      </w:pPr>
      <w:r>
        <w:rPr>
          <w:i/>
          <w:sz w:val="20"/>
        </w:rPr>
        <w:t>Continued…..</w:t>
      </w:r>
    </w:p>
    <w:p w14:paraId="7B1FDA07" w14:textId="77777777" w:rsidR="001C1BD2" w:rsidRDefault="001C1BD2" w:rsidP="00AA3B0F">
      <w:pPr>
        <w:rPr>
          <w:sz w:val="20"/>
        </w:rPr>
      </w:pPr>
    </w:p>
    <w:p w14:paraId="0FFC32E9" w14:textId="77777777" w:rsidR="001C1BD2" w:rsidRDefault="001C1BD2" w:rsidP="00AA3B0F">
      <w:pPr>
        <w:tabs>
          <w:tab w:val="left" w:pos="1144"/>
        </w:tabs>
        <w:rPr>
          <w:sz w:val="20"/>
        </w:rPr>
        <w:sectPr w:rsidR="001C1BD2" w:rsidSect="00892572">
          <w:footerReference w:type="even" r:id="rId38"/>
          <w:endnotePr>
            <w:numFmt w:val="decimal"/>
          </w:endnotePr>
          <w:pgSz w:w="16838" w:h="11906" w:orient="landscape"/>
          <w:pgMar w:top="1559" w:right="1106" w:bottom="567" w:left="1134" w:header="850" w:footer="850" w:gutter="0"/>
          <w:cols w:space="720"/>
          <w:noEndnote/>
          <w:docGrid w:linePitch="299"/>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246"/>
        <w:gridCol w:w="7336"/>
      </w:tblGrid>
      <w:tr w:rsidR="001C1BD2" w14:paraId="47B9972F" w14:textId="77777777" w:rsidTr="00FB5836">
        <w:trPr>
          <w:tblHeader/>
        </w:trPr>
        <w:tc>
          <w:tcPr>
            <w:tcW w:w="7290" w:type="dxa"/>
          </w:tcPr>
          <w:p w14:paraId="5939CB91" w14:textId="77777777" w:rsidR="001C1BD2" w:rsidRDefault="001C1BD2" w:rsidP="001C1BD2">
            <w:pPr>
              <w:suppressAutoHyphens/>
              <w:spacing w:before="60" w:after="60"/>
              <w:rPr>
                <w:b/>
                <w:i/>
                <w:spacing w:val="-3"/>
                <w:sz w:val="20"/>
              </w:rPr>
            </w:pPr>
            <w:r>
              <w:rPr>
                <w:b/>
                <w:i/>
                <w:spacing w:val="-3"/>
                <w:sz w:val="20"/>
              </w:rPr>
              <w:t xml:space="preserve">(Continued) </w:t>
            </w:r>
          </w:p>
        </w:tc>
        <w:tc>
          <w:tcPr>
            <w:tcW w:w="7380" w:type="dxa"/>
          </w:tcPr>
          <w:p w14:paraId="194358FD" w14:textId="77777777" w:rsidR="001C1BD2" w:rsidRDefault="001C1BD2" w:rsidP="001C1BD2">
            <w:pPr>
              <w:suppressAutoHyphens/>
              <w:spacing w:before="60" w:after="60"/>
              <w:rPr>
                <w:b/>
                <w:spacing w:val="-3"/>
                <w:sz w:val="20"/>
              </w:rPr>
            </w:pPr>
            <w:r>
              <w:rPr>
                <w:b/>
                <w:spacing w:val="-3"/>
                <w:sz w:val="20"/>
              </w:rPr>
              <w:tab/>
              <w:t>TIMINGS</w:t>
            </w:r>
          </w:p>
        </w:tc>
      </w:tr>
      <w:tr w:rsidR="001C1BD2" w14:paraId="4D430366" w14:textId="77777777" w:rsidTr="00FB5836">
        <w:tc>
          <w:tcPr>
            <w:tcW w:w="7290" w:type="dxa"/>
          </w:tcPr>
          <w:p w14:paraId="35E9C589" w14:textId="77777777" w:rsidR="001C1BD2" w:rsidRDefault="001C1BD2" w:rsidP="001C1BD2">
            <w:pPr>
              <w:tabs>
                <w:tab w:val="left" w:pos="420"/>
              </w:tabs>
              <w:suppressAutoHyphens/>
              <w:spacing w:before="60" w:after="60"/>
              <w:rPr>
                <w:spacing w:val="-3"/>
                <w:sz w:val="20"/>
              </w:rPr>
            </w:pPr>
            <w:r>
              <w:rPr>
                <w:sz w:val="20"/>
              </w:rPr>
              <w:br w:type="page"/>
            </w:r>
            <w:r>
              <w:rPr>
                <w:sz w:val="20"/>
              </w:rPr>
              <w:br w:type="page"/>
            </w:r>
            <w:r>
              <w:rPr>
                <w:spacing w:val="-3"/>
                <w:sz w:val="20"/>
              </w:rPr>
              <w:t>8</w:t>
            </w:r>
            <w:r>
              <w:rPr>
                <w:b/>
                <w:spacing w:val="-3"/>
                <w:sz w:val="20"/>
              </w:rPr>
              <w:tab/>
              <w:t>3RD LIFERAFT LAUNCHED</w:t>
            </w:r>
          </w:p>
        </w:tc>
        <w:tc>
          <w:tcPr>
            <w:tcW w:w="7380" w:type="dxa"/>
          </w:tcPr>
          <w:p w14:paraId="644BDBFA" w14:textId="77777777" w:rsidR="001C1BD2" w:rsidRDefault="001C1BD2" w:rsidP="001C1BD2">
            <w:pPr>
              <w:suppressAutoHyphens/>
              <w:spacing w:before="60" w:after="60"/>
              <w:rPr>
                <w:spacing w:val="-3"/>
                <w:sz w:val="20"/>
              </w:rPr>
            </w:pPr>
          </w:p>
        </w:tc>
      </w:tr>
      <w:tr w:rsidR="001C1BD2" w14:paraId="00B412A0" w14:textId="77777777" w:rsidTr="00FB5836">
        <w:tc>
          <w:tcPr>
            <w:tcW w:w="7290" w:type="dxa"/>
          </w:tcPr>
          <w:p w14:paraId="1EE64A61"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8.1</w:t>
            </w:r>
            <w:r>
              <w:rPr>
                <w:spacing w:val="-3"/>
                <w:sz w:val="20"/>
              </w:rPr>
              <w:tab/>
              <w:t>ILR container bowsed in</w:t>
            </w:r>
          </w:p>
        </w:tc>
        <w:tc>
          <w:tcPr>
            <w:tcW w:w="7380" w:type="dxa"/>
          </w:tcPr>
          <w:p w14:paraId="03C03B6A" w14:textId="77777777" w:rsidR="001C1BD2" w:rsidRDefault="001C1BD2" w:rsidP="001C1BD2">
            <w:pPr>
              <w:suppressAutoHyphens/>
              <w:spacing w:before="60" w:after="60"/>
              <w:rPr>
                <w:spacing w:val="-3"/>
                <w:sz w:val="20"/>
              </w:rPr>
            </w:pPr>
          </w:p>
        </w:tc>
      </w:tr>
      <w:tr w:rsidR="001C1BD2" w14:paraId="418B44ED" w14:textId="77777777" w:rsidTr="00FB5836">
        <w:tc>
          <w:tcPr>
            <w:tcW w:w="7290" w:type="dxa"/>
          </w:tcPr>
          <w:p w14:paraId="173B31AF"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8.2</w:t>
            </w:r>
            <w:r>
              <w:rPr>
                <w:spacing w:val="-3"/>
                <w:sz w:val="20"/>
              </w:rPr>
              <w:tab/>
              <w:t>ILR boardable</w:t>
            </w:r>
          </w:p>
        </w:tc>
        <w:tc>
          <w:tcPr>
            <w:tcW w:w="7380" w:type="dxa"/>
          </w:tcPr>
          <w:p w14:paraId="54EDCAD6" w14:textId="77777777" w:rsidR="001C1BD2" w:rsidRDefault="001C1BD2" w:rsidP="001C1BD2">
            <w:pPr>
              <w:suppressAutoHyphens/>
              <w:spacing w:before="60" w:after="60"/>
              <w:rPr>
                <w:spacing w:val="-3"/>
                <w:sz w:val="20"/>
              </w:rPr>
            </w:pPr>
          </w:p>
        </w:tc>
      </w:tr>
      <w:tr w:rsidR="001C1BD2" w14:paraId="6C3FC325" w14:textId="77777777" w:rsidTr="00FB5836">
        <w:tc>
          <w:tcPr>
            <w:tcW w:w="7290" w:type="dxa"/>
          </w:tcPr>
          <w:p w14:paraId="16E01DB4"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8.3</w:t>
            </w:r>
            <w:r>
              <w:rPr>
                <w:spacing w:val="-3"/>
                <w:sz w:val="20"/>
              </w:rPr>
              <w:tab/>
              <w:t>1st person descends system</w:t>
            </w:r>
          </w:p>
        </w:tc>
        <w:tc>
          <w:tcPr>
            <w:tcW w:w="7380" w:type="dxa"/>
          </w:tcPr>
          <w:p w14:paraId="2EE0418E" w14:textId="77777777" w:rsidR="001C1BD2" w:rsidRDefault="001C1BD2" w:rsidP="001C1BD2">
            <w:pPr>
              <w:suppressAutoHyphens/>
              <w:spacing w:before="60" w:after="60"/>
              <w:rPr>
                <w:spacing w:val="-3"/>
                <w:sz w:val="20"/>
              </w:rPr>
            </w:pPr>
          </w:p>
        </w:tc>
      </w:tr>
      <w:tr w:rsidR="001C1BD2" w14:paraId="1FD2B860" w14:textId="77777777" w:rsidTr="00FB5836">
        <w:tc>
          <w:tcPr>
            <w:tcW w:w="7290" w:type="dxa"/>
          </w:tcPr>
          <w:p w14:paraId="652E451F"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8.4</w:t>
            </w:r>
            <w:r>
              <w:rPr>
                <w:spacing w:val="-3"/>
                <w:sz w:val="20"/>
              </w:rPr>
              <w:tab/>
              <w:t>last person in liferaft No 3</w:t>
            </w:r>
          </w:p>
        </w:tc>
        <w:tc>
          <w:tcPr>
            <w:tcW w:w="7380" w:type="dxa"/>
          </w:tcPr>
          <w:p w14:paraId="3B1E98A5" w14:textId="77777777" w:rsidR="001C1BD2" w:rsidRDefault="001C1BD2" w:rsidP="001C1BD2">
            <w:pPr>
              <w:suppressAutoHyphens/>
              <w:spacing w:before="60" w:after="60"/>
              <w:rPr>
                <w:spacing w:val="-3"/>
                <w:sz w:val="20"/>
              </w:rPr>
            </w:pPr>
          </w:p>
        </w:tc>
      </w:tr>
      <w:tr w:rsidR="001C1BD2" w14:paraId="24225224" w14:textId="77777777" w:rsidTr="00FB5836">
        <w:tc>
          <w:tcPr>
            <w:tcW w:w="7290" w:type="dxa"/>
          </w:tcPr>
          <w:p w14:paraId="71F80AD2"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8.5</w:t>
            </w:r>
            <w:r>
              <w:rPr>
                <w:spacing w:val="-3"/>
                <w:sz w:val="20"/>
              </w:rPr>
              <w:tab/>
              <w:t>Liferaft marshalled clear</w:t>
            </w:r>
          </w:p>
        </w:tc>
        <w:tc>
          <w:tcPr>
            <w:tcW w:w="7380" w:type="dxa"/>
          </w:tcPr>
          <w:p w14:paraId="53C41339" w14:textId="77777777" w:rsidR="001C1BD2" w:rsidRDefault="001C1BD2" w:rsidP="001C1BD2">
            <w:pPr>
              <w:suppressAutoHyphens/>
              <w:spacing w:before="60" w:after="60"/>
              <w:rPr>
                <w:spacing w:val="-3"/>
                <w:sz w:val="20"/>
              </w:rPr>
            </w:pPr>
          </w:p>
        </w:tc>
      </w:tr>
      <w:tr w:rsidR="001C1BD2" w14:paraId="4C7DA72D" w14:textId="77777777" w:rsidTr="00FB5836">
        <w:tc>
          <w:tcPr>
            <w:tcW w:w="7290" w:type="dxa"/>
          </w:tcPr>
          <w:p w14:paraId="53B60026" w14:textId="77777777" w:rsidR="001C1BD2" w:rsidRDefault="001C1BD2" w:rsidP="001C1BD2">
            <w:pPr>
              <w:suppressAutoHyphens/>
              <w:spacing w:before="60" w:after="60"/>
              <w:ind w:left="398" w:hanging="398"/>
              <w:rPr>
                <w:spacing w:val="-3"/>
                <w:sz w:val="20"/>
              </w:rPr>
            </w:pPr>
            <w:r>
              <w:rPr>
                <w:spacing w:val="-3"/>
                <w:sz w:val="20"/>
              </w:rPr>
              <w:t>9</w:t>
            </w:r>
            <w:r>
              <w:rPr>
                <w:b/>
                <w:spacing w:val="-3"/>
                <w:sz w:val="20"/>
              </w:rPr>
              <w:tab/>
              <w:t>4TH LIFERAFT LAUNCHED</w:t>
            </w:r>
          </w:p>
        </w:tc>
        <w:tc>
          <w:tcPr>
            <w:tcW w:w="7380" w:type="dxa"/>
          </w:tcPr>
          <w:p w14:paraId="0830A02E" w14:textId="77777777" w:rsidR="001C1BD2" w:rsidRDefault="001C1BD2" w:rsidP="001C1BD2">
            <w:pPr>
              <w:suppressAutoHyphens/>
              <w:spacing w:before="60" w:after="60"/>
              <w:rPr>
                <w:spacing w:val="-3"/>
                <w:sz w:val="20"/>
              </w:rPr>
            </w:pPr>
          </w:p>
        </w:tc>
      </w:tr>
      <w:tr w:rsidR="001C1BD2" w14:paraId="2F6C3683" w14:textId="77777777" w:rsidTr="00FB5836">
        <w:tc>
          <w:tcPr>
            <w:tcW w:w="7290" w:type="dxa"/>
          </w:tcPr>
          <w:p w14:paraId="0B835878"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9.1</w:t>
            </w:r>
            <w:r>
              <w:rPr>
                <w:spacing w:val="-3"/>
                <w:sz w:val="20"/>
              </w:rPr>
              <w:tab/>
              <w:t>ILR container bowsed in</w:t>
            </w:r>
          </w:p>
        </w:tc>
        <w:tc>
          <w:tcPr>
            <w:tcW w:w="7380" w:type="dxa"/>
          </w:tcPr>
          <w:p w14:paraId="48E5B561" w14:textId="77777777" w:rsidR="001C1BD2" w:rsidRDefault="001C1BD2" w:rsidP="001C1BD2">
            <w:pPr>
              <w:suppressAutoHyphens/>
              <w:spacing w:before="60" w:after="60"/>
              <w:rPr>
                <w:spacing w:val="-3"/>
                <w:sz w:val="20"/>
              </w:rPr>
            </w:pPr>
          </w:p>
        </w:tc>
      </w:tr>
      <w:tr w:rsidR="001C1BD2" w14:paraId="174AA1E0" w14:textId="77777777" w:rsidTr="00FB5836">
        <w:tc>
          <w:tcPr>
            <w:tcW w:w="7290" w:type="dxa"/>
          </w:tcPr>
          <w:p w14:paraId="6574051F"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9.2</w:t>
            </w:r>
            <w:r>
              <w:rPr>
                <w:spacing w:val="-3"/>
                <w:sz w:val="20"/>
              </w:rPr>
              <w:tab/>
              <w:t>ILR boardable</w:t>
            </w:r>
          </w:p>
        </w:tc>
        <w:tc>
          <w:tcPr>
            <w:tcW w:w="7380" w:type="dxa"/>
          </w:tcPr>
          <w:p w14:paraId="2EF565AE" w14:textId="77777777" w:rsidR="001C1BD2" w:rsidRDefault="001C1BD2" w:rsidP="001C1BD2">
            <w:pPr>
              <w:suppressAutoHyphens/>
              <w:spacing w:before="60" w:after="60"/>
              <w:rPr>
                <w:spacing w:val="-3"/>
                <w:sz w:val="20"/>
              </w:rPr>
            </w:pPr>
          </w:p>
        </w:tc>
      </w:tr>
      <w:tr w:rsidR="001C1BD2" w14:paraId="1F077433" w14:textId="77777777" w:rsidTr="00FB5836">
        <w:tc>
          <w:tcPr>
            <w:tcW w:w="7290" w:type="dxa"/>
          </w:tcPr>
          <w:p w14:paraId="2530C3CD"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9.3</w:t>
            </w:r>
            <w:r>
              <w:rPr>
                <w:spacing w:val="-3"/>
                <w:sz w:val="20"/>
              </w:rPr>
              <w:tab/>
              <w:t>1st person descends system</w:t>
            </w:r>
          </w:p>
        </w:tc>
        <w:tc>
          <w:tcPr>
            <w:tcW w:w="7380" w:type="dxa"/>
          </w:tcPr>
          <w:p w14:paraId="5AD45681" w14:textId="77777777" w:rsidR="001C1BD2" w:rsidRDefault="001C1BD2" w:rsidP="001C1BD2">
            <w:pPr>
              <w:suppressAutoHyphens/>
              <w:spacing w:before="60" w:after="60"/>
              <w:rPr>
                <w:spacing w:val="-3"/>
                <w:sz w:val="20"/>
              </w:rPr>
            </w:pPr>
          </w:p>
        </w:tc>
      </w:tr>
      <w:tr w:rsidR="001C1BD2" w14:paraId="106A4F78" w14:textId="77777777" w:rsidTr="00FB5836">
        <w:tc>
          <w:tcPr>
            <w:tcW w:w="7290" w:type="dxa"/>
          </w:tcPr>
          <w:p w14:paraId="7C017A20"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9.4</w:t>
            </w:r>
            <w:r>
              <w:rPr>
                <w:spacing w:val="-3"/>
                <w:sz w:val="20"/>
              </w:rPr>
              <w:tab/>
              <w:t>Last person in liferaft No 4</w:t>
            </w:r>
          </w:p>
        </w:tc>
        <w:tc>
          <w:tcPr>
            <w:tcW w:w="7380" w:type="dxa"/>
          </w:tcPr>
          <w:p w14:paraId="5FB72744" w14:textId="77777777" w:rsidR="001C1BD2" w:rsidRDefault="001C1BD2" w:rsidP="001C1BD2">
            <w:pPr>
              <w:suppressAutoHyphens/>
              <w:spacing w:before="60" w:after="60"/>
              <w:rPr>
                <w:spacing w:val="-3"/>
                <w:sz w:val="20"/>
              </w:rPr>
            </w:pPr>
          </w:p>
        </w:tc>
      </w:tr>
      <w:tr w:rsidR="001C1BD2" w14:paraId="3CCA4579" w14:textId="77777777" w:rsidTr="00FB5836">
        <w:tc>
          <w:tcPr>
            <w:tcW w:w="7290" w:type="dxa"/>
          </w:tcPr>
          <w:p w14:paraId="59777A6C" w14:textId="77777777" w:rsidR="001C1BD2" w:rsidRDefault="001C1BD2" w:rsidP="001C1BD2">
            <w:pPr>
              <w:tabs>
                <w:tab w:val="left" w:pos="960"/>
                <w:tab w:val="left" w:pos="2148"/>
              </w:tabs>
              <w:suppressAutoHyphens/>
              <w:spacing w:before="60" w:after="60"/>
              <w:ind w:left="420" w:hanging="420"/>
              <w:rPr>
                <w:spacing w:val="-3"/>
                <w:sz w:val="20"/>
              </w:rPr>
            </w:pPr>
            <w:r>
              <w:rPr>
                <w:spacing w:val="-3"/>
                <w:sz w:val="20"/>
              </w:rPr>
              <w:tab/>
              <w:t>9.5</w:t>
            </w:r>
            <w:r>
              <w:rPr>
                <w:spacing w:val="-3"/>
                <w:sz w:val="20"/>
              </w:rPr>
              <w:tab/>
              <w:t>Liferaft marshalled clear</w:t>
            </w:r>
          </w:p>
        </w:tc>
        <w:tc>
          <w:tcPr>
            <w:tcW w:w="7380" w:type="dxa"/>
          </w:tcPr>
          <w:p w14:paraId="57A0542E" w14:textId="77777777" w:rsidR="001C1BD2" w:rsidRDefault="001C1BD2" w:rsidP="001C1BD2">
            <w:pPr>
              <w:suppressAutoHyphens/>
              <w:spacing w:before="60" w:after="60"/>
              <w:rPr>
                <w:spacing w:val="-3"/>
                <w:sz w:val="20"/>
              </w:rPr>
            </w:pPr>
          </w:p>
        </w:tc>
      </w:tr>
      <w:tr w:rsidR="001C1BD2" w14:paraId="00F5E844" w14:textId="77777777" w:rsidTr="00FB5836">
        <w:tc>
          <w:tcPr>
            <w:tcW w:w="7290" w:type="dxa"/>
          </w:tcPr>
          <w:p w14:paraId="36D807DA" w14:textId="77777777" w:rsidR="001C1BD2" w:rsidRDefault="001C1BD2" w:rsidP="001C1BD2">
            <w:pPr>
              <w:suppressAutoHyphens/>
              <w:spacing w:before="60" w:after="60"/>
              <w:ind w:left="398" w:hanging="398"/>
              <w:rPr>
                <w:spacing w:val="-3"/>
                <w:sz w:val="20"/>
              </w:rPr>
            </w:pPr>
            <w:r>
              <w:rPr>
                <w:spacing w:val="-3"/>
                <w:sz w:val="20"/>
              </w:rPr>
              <w:t>10</w:t>
            </w:r>
            <w:r>
              <w:rPr>
                <w:b/>
                <w:spacing w:val="-3"/>
                <w:sz w:val="20"/>
              </w:rPr>
              <w:tab/>
              <w:t>5TH LIFERAFT LAUNCHED</w:t>
            </w:r>
          </w:p>
        </w:tc>
        <w:tc>
          <w:tcPr>
            <w:tcW w:w="7380" w:type="dxa"/>
          </w:tcPr>
          <w:p w14:paraId="18B20852" w14:textId="77777777" w:rsidR="001C1BD2" w:rsidRDefault="001C1BD2" w:rsidP="001C1BD2">
            <w:pPr>
              <w:suppressAutoHyphens/>
              <w:spacing w:before="60" w:after="60"/>
              <w:rPr>
                <w:spacing w:val="-3"/>
                <w:sz w:val="20"/>
              </w:rPr>
            </w:pPr>
          </w:p>
        </w:tc>
      </w:tr>
      <w:tr w:rsidR="001C1BD2" w14:paraId="211069A8" w14:textId="77777777" w:rsidTr="00FB5836">
        <w:tc>
          <w:tcPr>
            <w:tcW w:w="7290" w:type="dxa"/>
          </w:tcPr>
          <w:p w14:paraId="74DC2E33" w14:textId="77777777" w:rsidR="001C1BD2" w:rsidRDefault="001C1BD2" w:rsidP="001C1BD2">
            <w:pPr>
              <w:tabs>
                <w:tab w:val="left" w:pos="960"/>
                <w:tab w:val="left" w:pos="1050"/>
              </w:tabs>
              <w:suppressAutoHyphens/>
              <w:spacing w:before="60" w:after="60"/>
              <w:ind w:left="420" w:hanging="420"/>
              <w:rPr>
                <w:spacing w:val="-3"/>
                <w:sz w:val="20"/>
              </w:rPr>
            </w:pPr>
            <w:r>
              <w:rPr>
                <w:spacing w:val="-3"/>
                <w:sz w:val="20"/>
              </w:rPr>
              <w:tab/>
              <w:t>10.1</w:t>
            </w:r>
            <w:r>
              <w:rPr>
                <w:spacing w:val="-3"/>
                <w:sz w:val="20"/>
              </w:rPr>
              <w:tab/>
              <w:t>ILR container bowsed in</w:t>
            </w:r>
          </w:p>
        </w:tc>
        <w:tc>
          <w:tcPr>
            <w:tcW w:w="7380" w:type="dxa"/>
          </w:tcPr>
          <w:p w14:paraId="3DE54EE5" w14:textId="77777777" w:rsidR="001C1BD2" w:rsidRDefault="001C1BD2" w:rsidP="001C1BD2">
            <w:pPr>
              <w:suppressAutoHyphens/>
              <w:spacing w:before="60" w:after="60"/>
              <w:rPr>
                <w:spacing w:val="-3"/>
                <w:sz w:val="20"/>
              </w:rPr>
            </w:pPr>
          </w:p>
        </w:tc>
      </w:tr>
      <w:tr w:rsidR="001C1BD2" w14:paraId="14E4417F" w14:textId="77777777" w:rsidTr="00FB5836">
        <w:tc>
          <w:tcPr>
            <w:tcW w:w="7290" w:type="dxa"/>
          </w:tcPr>
          <w:p w14:paraId="0DB209EE" w14:textId="77777777" w:rsidR="001C1BD2" w:rsidRDefault="001C1BD2" w:rsidP="001C1BD2">
            <w:pPr>
              <w:tabs>
                <w:tab w:val="left" w:pos="960"/>
                <w:tab w:val="left" w:pos="1050"/>
              </w:tabs>
              <w:suppressAutoHyphens/>
              <w:spacing w:before="60" w:after="60"/>
              <w:ind w:left="420" w:hanging="420"/>
              <w:rPr>
                <w:spacing w:val="-3"/>
                <w:sz w:val="20"/>
              </w:rPr>
            </w:pPr>
            <w:r>
              <w:rPr>
                <w:spacing w:val="-3"/>
                <w:sz w:val="20"/>
              </w:rPr>
              <w:tab/>
              <w:t>10.2</w:t>
            </w:r>
            <w:r>
              <w:rPr>
                <w:spacing w:val="-3"/>
                <w:sz w:val="20"/>
              </w:rPr>
              <w:tab/>
              <w:t>ILR boardable</w:t>
            </w:r>
          </w:p>
        </w:tc>
        <w:tc>
          <w:tcPr>
            <w:tcW w:w="7380" w:type="dxa"/>
          </w:tcPr>
          <w:p w14:paraId="0233B646" w14:textId="77777777" w:rsidR="001C1BD2" w:rsidRDefault="001C1BD2" w:rsidP="001C1BD2">
            <w:pPr>
              <w:suppressAutoHyphens/>
              <w:spacing w:before="60" w:after="60"/>
              <w:rPr>
                <w:spacing w:val="-3"/>
                <w:sz w:val="20"/>
              </w:rPr>
            </w:pPr>
          </w:p>
        </w:tc>
      </w:tr>
      <w:tr w:rsidR="001C1BD2" w14:paraId="3A966A22" w14:textId="77777777" w:rsidTr="00FB5836">
        <w:tc>
          <w:tcPr>
            <w:tcW w:w="7290" w:type="dxa"/>
          </w:tcPr>
          <w:p w14:paraId="13B1631C" w14:textId="77777777" w:rsidR="001C1BD2" w:rsidRDefault="001C1BD2" w:rsidP="001C1BD2">
            <w:pPr>
              <w:tabs>
                <w:tab w:val="left" w:pos="960"/>
                <w:tab w:val="left" w:pos="1050"/>
              </w:tabs>
              <w:suppressAutoHyphens/>
              <w:spacing w:before="60" w:after="60"/>
              <w:ind w:left="420" w:hanging="420"/>
              <w:rPr>
                <w:spacing w:val="-3"/>
                <w:sz w:val="20"/>
              </w:rPr>
            </w:pPr>
            <w:r>
              <w:rPr>
                <w:spacing w:val="-3"/>
                <w:sz w:val="20"/>
              </w:rPr>
              <w:tab/>
              <w:t>10.3</w:t>
            </w:r>
            <w:r>
              <w:rPr>
                <w:spacing w:val="-3"/>
                <w:sz w:val="20"/>
              </w:rPr>
              <w:tab/>
              <w:t>1st person descends system</w:t>
            </w:r>
          </w:p>
        </w:tc>
        <w:tc>
          <w:tcPr>
            <w:tcW w:w="7380" w:type="dxa"/>
          </w:tcPr>
          <w:p w14:paraId="1733D59B" w14:textId="77777777" w:rsidR="001C1BD2" w:rsidRDefault="001C1BD2" w:rsidP="001C1BD2">
            <w:pPr>
              <w:suppressAutoHyphens/>
              <w:spacing w:before="60" w:after="60"/>
              <w:rPr>
                <w:spacing w:val="-3"/>
                <w:sz w:val="20"/>
              </w:rPr>
            </w:pPr>
          </w:p>
        </w:tc>
      </w:tr>
      <w:tr w:rsidR="001C1BD2" w14:paraId="78232788" w14:textId="77777777" w:rsidTr="00FB5836">
        <w:tc>
          <w:tcPr>
            <w:tcW w:w="7290" w:type="dxa"/>
          </w:tcPr>
          <w:p w14:paraId="3772777D" w14:textId="77777777" w:rsidR="001C1BD2" w:rsidRDefault="001C1BD2" w:rsidP="001C1BD2">
            <w:pPr>
              <w:tabs>
                <w:tab w:val="left" w:pos="960"/>
                <w:tab w:val="left" w:pos="1050"/>
              </w:tabs>
              <w:suppressAutoHyphens/>
              <w:spacing w:before="60" w:after="60"/>
              <w:ind w:left="420" w:hanging="420"/>
              <w:rPr>
                <w:spacing w:val="-3"/>
                <w:sz w:val="20"/>
              </w:rPr>
            </w:pPr>
            <w:r>
              <w:rPr>
                <w:spacing w:val="-3"/>
                <w:sz w:val="20"/>
              </w:rPr>
              <w:tab/>
              <w:t>10.4</w:t>
            </w:r>
            <w:r>
              <w:rPr>
                <w:spacing w:val="-3"/>
                <w:sz w:val="20"/>
              </w:rPr>
              <w:tab/>
              <w:t>Last person in liferaft No 5</w:t>
            </w:r>
          </w:p>
        </w:tc>
        <w:tc>
          <w:tcPr>
            <w:tcW w:w="7380" w:type="dxa"/>
          </w:tcPr>
          <w:p w14:paraId="3D5EC7C8" w14:textId="77777777" w:rsidR="001C1BD2" w:rsidRDefault="001C1BD2" w:rsidP="001C1BD2">
            <w:pPr>
              <w:suppressAutoHyphens/>
              <w:spacing w:before="60" w:after="60"/>
              <w:rPr>
                <w:spacing w:val="-3"/>
                <w:sz w:val="20"/>
              </w:rPr>
            </w:pPr>
          </w:p>
        </w:tc>
      </w:tr>
      <w:tr w:rsidR="001C1BD2" w14:paraId="1B870254" w14:textId="77777777" w:rsidTr="00FB5836">
        <w:tc>
          <w:tcPr>
            <w:tcW w:w="7290" w:type="dxa"/>
          </w:tcPr>
          <w:p w14:paraId="77B0917A" w14:textId="77777777" w:rsidR="001C1BD2" w:rsidRDefault="001C1BD2" w:rsidP="001C1BD2">
            <w:pPr>
              <w:tabs>
                <w:tab w:val="left" w:pos="960"/>
                <w:tab w:val="left" w:pos="1050"/>
              </w:tabs>
              <w:suppressAutoHyphens/>
              <w:spacing w:before="60" w:after="60"/>
              <w:ind w:left="420" w:hanging="420"/>
              <w:rPr>
                <w:spacing w:val="-3"/>
                <w:sz w:val="20"/>
              </w:rPr>
            </w:pPr>
            <w:r>
              <w:rPr>
                <w:spacing w:val="-3"/>
                <w:sz w:val="20"/>
              </w:rPr>
              <w:tab/>
              <w:t>10.5</w:t>
            </w:r>
            <w:r>
              <w:rPr>
                <w:spacing w:val="-3"/>
                <w:sz w:val="20"/>
              </w:rPr>
              <w:tab/>
              <w:t>Liferaft marshalled clear</w:t>
            </w:r>
          </w:p>
        </w:tc>
        <w:tc>
          <w:tcPr>
            <w:tcW w:w="7380" w:type="dxa"/>
          </w:tcPr>
          <w:p w14:paraId="4BC9E5F0" w14:textId="77777777" w:rsidR="001C1BD2" w:rsidRDefault="001C1BD2" w:rsidP="001C1BD2">
            <w:pPr>
              <w:suppressAutoHyphens/>
              <w:spacing w:before="60" w:after="60"/>
              <w:rPr>
                <w:spacing w:val="-3"/>
                <w:sz w:val="20"/>
              </w:rPr>
            </w:pPr>
          </w:p>
        </w:tc>
      </w:tr>
    </w:tbl>
    <w:p w14:paraId="257117B3" w14:textId="77777777" w:rsidR="001C1BD2" w:rsidRDefault="001C1BD2" w:rsidP="00AA3B0F">
      <w:pPr>
        <w:rPr>
          <w:sz w:val="20"/>
        </w:rPr>
      </w:pPr>
    </w:p>
    <w:p w14:paraId="7EA6F6EE" w14:textId="77777777" w:rsidR="001C1BD2" w:rsidRDefault="001C1BD2" w:rsidP="00AA3B0F">
      <w:pPr>
        <w:rPr>
          <w:i/>
          <w:sz w:val="20"/>
        </w:rPr>
      </w:pPr>
      <w:r>
        <w:rPr>
          <w:i/>
          <w:sz w:val="20"/>
        </w:rPr>
        <w:t>Continued…..</w:t>
      </w:r>
    </w:p>
    <w:p w14:paraId="665BFE8C" w14:textId="77777777" w:rsidR="001C1BD2" w:rsidRDefault="001C1BD2" w:rsidP="00AA3B0F">
      <w:pPr>
        <w:rPr>
          <w:sz w:val="20"/>
        </w:rPr>
      </w:pPr>
    </w:p>
    <w:p w14:paraId="724124E3" w14:textId="77777777" w:rsidR="001C1BD2" w:rsidRDefault="001C1BD2" w:rsidP="00AA3B0F">
      <w:pPr>
        <w:tabs>
          <w:tab w:val="left" w:pos="1144"/>
        </w:tabs>
        <w:rPr>
          <w:sz w:val="20"/>
        </w:rPr>
        <w:sectPr w:rsidR="001C1BD2" w:rsidSect="00892572">
          <w:endnotePr>
            <w:numFmt w:val="decimal"/>
          </w:endnotePr>
          <w:pgSz w:w="16838" w:h="11906" w:orient="landscape"/>
          <w:pgMar w:top="1559" w:right="1106" w:bottom="567" w:left="1134" w:header="850" w:footer="850" w:gutter="0"/>
          <w:cols w:space="720"/>
          <w:noEndnote/>
          <w:docGrid w:linePitch="299"/>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93"/>
        <w:gridCol w:w="7093"/>
      </w:tblGrid>
      <w:tr w:rsidR="001C1BD2" w14:paraId="1467F46B" w14:textId="77777777" w:rsidTr="00FB5836">
        <w:trPr>
          <w:tblHeader/>
        </w:trPr>
        <w:tc>
          <w:tcPr>
            <w:tcW w:w="7230" w:type="dxa"/>
          </w:tcPr>
          <w:p w14:paraId="4831051C" w14:textId="77777777" w:rsidR="001C1BD2" w:rsidRDefault="001C1BD2" w:rsidP="001C1BD2">
            <w:pPr>
              <w:suppressAutoHyphens/>
              <w:spacing w:before="60" w:after="60"/>
              <w:rPr>
                <w:b/>
                <w:i/>
                <w:spacing w:val="-3"/>
                <w:sz w:val="20"/>
              </w:rPr>
            </w:pPr>
            <w:r>
              <w:rPr>
                <w:b/>
                <w:i/>
                <w:spacing w:val="-3"/>
                <w:sz w:val="20"/>
              </w:rPr>
              <w:t xml:space="preserve">(Continued) </w:t>
            </w:r>
          </w:p>
        </w:tc>
        <w:tc>
          <w:tcPr>
            <w:tcW w:w="7440" w:type="dxa"/>
          </w:tcPr>
          <w:p w14:paraId="1B9DEBB3" w14:textId="77777777" w:rsidR="001C1BD2" w:rsidRDefault="001C1BD2" w:rsidP="001C1BD2">
            <w:pPr>
              <w:suppressAutoHyphens/>
              <w:spacing w:before="60" w:after="60"/>
              <w:rPr>
                <w:spacing w:val="-3"/>
                <w:sz w:val="20"/>
              </w:rPr>
            </w:pPr>
            <w:r>
              <w:rPr>
                <w:b/>
                <w:spacing w:val="-3"/>
                <w:sz w:val="20"/>
              </w:rPr>
              <w:tab/>
              <w:t>TIMINGS</w:t>
            </w:r>
          </w:p>
        </w:tc>
      </w:tr>
      <w:tr w:rsidR="001C1BD2" w14:paraId="2D26D779" w14:textId="77777777" w:rsidTr="00FB5836">
        <w:tc>
          <w:tcPr>
            <w:tcW w:w="7230" w:type="dxa"/>
          </w:tcPr>
          <w:p w14:paraId="73185DCC" w14:textId="77777777" w:rsidR="001C1BD2" w:rsidRDefault="001C1BD2" w:rsidP="001C1BD2">
            <w:pPr>
              <w:suppressAutoHyphens/>
              <w:spacing w:before="60" w:after="60"/>
              <w:ind w:left="398" w:hanging="398"/>
              <w:rPr>
                <w:spacing w:val="-3"/>
                <w:sz w:val="20"/>
              </w:rPr>
            </w:pPr>
            <w:r>
              <w:rPr>
                <w:sz w:val="20"/>
              </w:rPr>
              <w:br w:type="page"/>
            </w:r>
            <w:r>
              <w:rPr>
                <w:spacing w:val="-3"/>
                <w:sz w:val="20"/>
              </w:rPr>
              <w:t>11</w:t>
            </w:r>
            <w:r>
              <w:rPr>
                <w:b/>
                <w:spacing w:val="-3"/>
                <w:sz w:val="20"/>
              </w:rPr>
              <w:tab/>
              <w:t>6TH LIFERAFT LAUNCHED</w:t>
            </w:r>
          </w:p>
        </w:tc>
        <w:tc>
          <w:tcPr>
            <w:tcW w:w="7440" w:type="dxa"/>
          </w:tcPr>
          <w:p w14:paraId="08D34C68" w14:textId="77777777" w:rsidR="001C1BD2" w:rsidRDefault="001C1BD2" w:rsidP="001C1BD2">
            <w:pPr>
              <w:suppressAutoHyphens/>
              <w:spacing w:before="60" w:after="60"/>
              <w:rPr>
                <w:spacing w:val="-3"/>
                <w:sz w:val="20"/>
              </w:rPr>
            </w:pPr>
          </w:p>
        </w:tc>
      </w:tr>
      <w:tr w:rsidR="001C1BD2" w14:paraId="4997A094" w14:textId="77777777" w:rsidTr="00FB5836">
        <w:tc>
          <w:tcPr>
            <w:tcW w:w="7230" w:type="dxa"/>
          </w:tcPr>
          <w:p w14:paraId="4624FE72" w14:textId="77777777" w:rsidR="001C1BD2" w:rsidRDefault="001C1BD2" w:rsidP="001C1BD2">
            <w:pPr>
              <w:tabs>
                <w:tab w:val="left" w:pos="1050"/>
              </w:tabs>
              <w:suppressAutoHyphens/>
              <w:spacing w:before="60" w:after="60"/>
              <w:ind w:left="420" w:hanging="420"/>
              <w:rPr>
                <w:spacing w:val="-3"/>
                <w:sz w:val="20"/>
              </w:rPr>
            </w:pPr>
            <w:r>
              <w:rPr>
                <w:spacing w:val="-3"/>
                <w:sz w:val="20"/>
              </w:rPr>
              <w:tab/>
              <w:t>11.1</w:t>
            </w:r>
            <w:r>
              <w:rPr>
                <w:spacing w:val="-3"/>
                <w:sz w:val="20"/>
              </w:rPr>
              <w:tab/>
              <w:t>ILR container bowsed in</w:t>
            </w:r>
          </w:p>
        </w:tc>
        <w:tc>
          <w:tcPr>
            <w:tcW w:w="7440" w:type="dxa"/>
          </w:tcPr>
          <w:p w14:paraId="14422BD1" w14:textId="77777777" w:rsidR="001C1BD2" w:rsidRDefault="001C1BD2" w:rsidP="001C1BD2">
            <w:pPr>
              <w:suppressAutoHyphens/>
              <w:spacing w:before="60" w:after="60"/>
              <w:rPr>
                <w:spacing w:val="-3"/>
                <w:sz w:val="20"/>
              </w:rPr>
            </w:pPr>
          </w:p>
        </w:tc>
      </w:tr>
      <w:tr w:rsidR="001C1BD2" w14:paraId="6B44EF45" w14:textId="77777777" w:rsidTr="00FB5836">
        <w:tc>
          <w:tcPr>
            <w:tcW w:w="7230" w:type="dxa"/>
          </w:tcPr>
          <w:p w14:paraId="58F83BAF" w14:textId="77777777" w:rsidR="001C1BD2" w:rsidRDefault="001C1BD2" w:rsidP="001C1BD2">
            <w:pPr>
              <w:tabs>
                <w:tab w:val="left" w:pos="1050"/>
              </w:tabs>
              <w:suppressAutoHyphens/>
              <w:spacing w:before="60" w:after="60"/>
              <w:ind w:left="420" w:hanging="420"/>
              <w:rPr>
                <w:spacing w:val="-3"/>
                <w:sz w:val="20"/>
              </w:rPr>
            </w:pPr>
            <w:r>
              <w:rPr>
                <w:spacing w:val="-3"/>
                <w:sz w:val="20"/>
              </w:rPr>
              <w:tab/>
              <w:t>11.2</w:t>
            </w:r>
            <w:r>
              <w:rPr>
                <w:spacing w:val="-3"/>
                <w:sz w:val="20"/>
              </w:rPr>
              <w:tab/>
              <w:t>ILR boardable</w:t>
            </w:r>
          </w:p>
        </w:tc>
        <w:tc>
          <w:tcPr>
            <w:tcW w:w="7440" w:type="dxa"/>
          </w:tcPr>
          <w:p w14:paraId="46169452" w14:textId="77777777" w:rsidR="001C1BD2" w:rsidRDefault="001C1BD2" w:rsidP="001C1BD2">
            <w:pPr>
              <w:suppressAutoHyphens/>
              <w:spacing w:before="60" w:after="60"/>
              <w:rPr>
                <w:spacing w:val="-3"/>
                <w:sz w:val="20"/>
              </w:rPr>
            </w:pPr>
          </w:p>
        </w:tc>
      </w:tr>
      <w:tr w:rsidR="001C1BD2" w14:paraId="09967E6E" w14:textId="77777777" w:rsidTr="00FB5836">
        <w:tc>
          <w:tcPr>
            <w:tcW w:w="7230" w:type="dxa"/>
          </w:tcPr>
          <w:p w14:paraId="4E9C0FF8" w14:textId="77777777" w:rsidR="001C1BD2" w:rsidRDefault="001C1BD2" w:rsidP="001C1BD2">
            <w:pPr>
              <w:tabs>
                <w:tab w:val="left" w:pos="1050"/>
              </w:tabs>
              <w:suppressAutoHyphens/>
              <w:spacing w:before="60" w:after="60"/>
              <w:ind w:left="420" w:hanging="420"/>
              <w:rPr>
                <w:spacing w:val="-3"/>
                <w:sz w:val="20"/>
              </w:rPr>
            </w:pPr>
            <w:r>
              <w:rPr>
                <w:spacing w:val="-3"/>
                <w:sz w:val="20"/>
              </w:rPr>
              <w:tab/>
              <w:t>11.3</w:t>
            </w:r>
            <w:r>
              <w:rPr>
                <w:spacing w:val="-3"/>
                <w:sz w:val="20"/>
              </w:rPr>
              <w:tab/>
              <w:t>1st person descends system</w:t>
            </w:r>
          </w:p>
        </w:tc>
        <w:tc>
          <w:tcPr>
            <w:tcW w:w="7440" w:type="dxa"/>
          </w:tcPr>
          <w:p w14:paraId="541D7821" w14:textId="77777777" w:rsidR="001C1BD2" w:rsidRDefault="001C1BD2" w:rsidP="001C1BD2">
            <w:pPr>
              <w:suppressAutoHyphens/>
              <w:spacing w:before="60" w:after="60"/>
              <w:rPr>
                <w:spacing w:val="-3"/>
                <w:sz w:val="20"/>
              </w:rPr>
            </w:pPr>
          </w:p>
        </w:tc>
      </w:tr>
      <w:tr w:rsidR="001C1BD2" w14:paraId="4EAA06B9" w14:textId="77777777" w:rsidTr="00FB5836">
        <w:tc>
          <w:tcPr>
            <w:tcW w:w="7230" w:type="dxa"/>
          </w:tcPr>
          <w:p w14:paraId="6D7CFFC6" w14:textId="77777777" w:rsidR="001C1BD2" w:rsidRDefault="001C1BD2" w:rsidP="001C1BD2">
            <w:pPr>
              <w:tabs>
                <w:tab w:val="left" w:pos="1050"/>
              </w:tabs>
              <w:suppressAutoHyphens/>
              <w:spacing w:before="60" w:after="60"/>
              <w:ind w:left="420" w:hanging="420"/>
              <w:rPr>
                <w:spacing w:val="-3"/>
                <w:sz w:val="20"/>
              </w:rPr>
            </w:pPr>
            <w:r>
              <w:rPr>
                <w:spacing w:val="-3"/>
                <w:sz w:val="20"/>
              </w:rPr>
              <w:tab/>
              <w:t>11.4</w:t>
            </w:r>
            <w:r>
              <w:rPr>
                <w:spacing w:val="-3"/>
                <w:sz w:val="20"/>
              </w:rPr>
              <w:tab/>
              <w:t>Last person in liferaft No 6</w:t>
            </w:r>
          </w:p>
        </w:tc>
        <w:tc>
          <w:tcPr>
            <w:tcW w:w="7440" w:type="dxa"/>
          </w:tcPr>
          <w:p w14:paraId="6F6D4983" w14:textId="77777777" w:rsidR="001C1BD2" w:rsidRDefault="001C1BD2" w:rsidP="001C1BD2">
            <w:pPr>
              <w:suppressAutoHyphens/>
              <w:spacing w:before="60" w:after="60"/>
              <w:rPr>
                <w:spacing w:val="-3"/>
                <w:sz w:val="20"/>
              </w:rPr>
            </w:pPr>
          </w:p>
        </w:tc>
      </w:tr>
      <w:tr w:rsidR="001C1BD2" w14:paraId="35CFE8D3" w14:textId="77777777" w:rsidTr="00FB5836">
        <w:tc>
          <w:tcPr>
            <w:tcW w:w="7230" w:type="dxa"/>
          </w:tcPr>
          <w:p w14:paraId="6BD0C2D8" w14:textId="77777777" w:rsidR="001C1BD2" w:rsidRDefault="001C1BD2" w:rsidP="001C1BD2">
            <w:pPr>
              <w:tabs>
                <w:tab w:val="left" w:pos="1050"/>
              </w:tabs>
              <w:suppressAutoHyphens/>
              <w:spacing w:before="60" w:after="60"/>
              <w:ind w:left="420" w:hanging="420"/>
              <w:rPr>
                <w:spacing w:val="-3"/>
                <w:sz w:val="20"/>
              </w:rPr>
            </w:pPr>
            <w:r>
              <w:rPr>
                <w:spacing w:val="-3"/>
                <w:sz w:val="20"/>
              </w:rPr>
              <w:tab/>
              <w:t>11.5</w:t>
            </w:r>
            <w:r>
              <w:rPr>
                <w:spacing w:val="-3"/>
                <w:sz w:val="20"/>
              </w:rPr>
              <w:tab/>
              <w:t>Liferaft marshalled clear</w:t>
            </w:r>
          </w:p>
        </w:tc>
        <w:tc>
          <w:tcPr>
            <w:tcW w:w="7440" w:type="dxa"/>
          </w:tcPr>
          <w:p w14:paraId="42CFB7ED" w14:textId="77777777" w:rsidR="001C1BD2" w:rsidRDefault="001C1BD2" w:rsidP="001C1BD2">
            <w:pPr>
              <w:suppressAutoHyphens/>
              <w:spacing w:before="60" w:after="60"/>
              <w:rPr>
                <w:spacing w:val="-3"/>
                <w:sz w:val="20"/>
              </w:rPr>
            </w:pPr>
          </w:p>
        </w:tc>
      </w:tr>
      <w:tr w:rsidR="001C1BD2" w14:paraId="0DBA6347" w14:textId="77777777" w:rsidTr="00FB5836">
        <w:tc>
          <w:tcPr>
            <w:tcW w:w="7230" w:type="dxa"/>
          </w:tcPr>
          <w:p w14:paraId="0423A572" w14:textId="77777777" w:rsidR="001C1BD2" w:rsidRDefault="001C1BD2" w:rsidP="001C1BD2">
            <w:pPr>
              <w:suppressAutoHyphens/>
              <w:spacing w:before="60" w:after="60"/>
              <w:ind w:left="398" w:hanging="398"/>
              <w:rPr>
                <w:spacing w:val="-3"/>
                <w:sz w:val="20"/>
              </w:rPr>
            </w:pPr>
            <w:r>
              <w:rPr>
                <w:spacing w:val="-3"/>
                <w:sz w:val="20"/>
              </w:rPr>
              <w:t>12</w:t>
            </w:r>
            <w:r>
              <w:rPr>
                <w:b/>
                <w:spacing w:val="-3"/>
                <w:sz w:val="20"/>
              </w:rPr>
              <w:tab/>
              <w:t>7TH LIFERAFT LAUNCHED</w:t>
            </w:r>
          </w:p>
        </w:tc>
        <w:tc>
          <w:tcPr>
            <w:tcW w:w="7440" w:type="dxa"/>
          </w:tcPr>
          <w:p w14:paraId="668EC221" w14:textId="77777777" w:rsidR="001C1BD2" w:rsidRDefault="001C1BD2" w:rsidP="001C1BD2">
            <w:pPr>
              <w:suppressAutoHyphens/>
              <w:spacing w:before="60" w:after="60"/>
              <w:rPr>
                <w:spacing w:val="-3"/>
                <w:sz w:val="20"/>
              </w:rPr>
            </w:pPr>
          </w:p>
        </w:tc>
      </w:tr>
      <w:tr w:rsidR="001C1BD2" w14:paraId="2F41586E" w14:textId="77777777" w:rsidTr="00FB5836">
        <w:tc>
          <w:tcPr>
            <w:tcW w:w="7230" w:type="dxa"/>
          </w:tcPr>
          <w:p w14:paraId="427F54DD" w14:textId="77777777" w:rsidR="001C1BD2" w:rsidRDefault="001C1BD2" w:rsidP="001C1BD2">
            <w:pPr>
              <w:tabs>
                <w:tab w:val="left" w:pos="1050"/>
              </w:tabs>
              <w:suppressAutoHyphens/>
              <w:spacing w:before="60" w:after="60"/>
              <w:ind w:left="420" w:hanging="540"/>
              <w:rPr>
                <w:spacing w:val="-3"/>
                <w:sz w:val="20"/>
              </w:rPr>
            </w:pPr>
            <w:r>
              <w:rPr>
                <w:spacing w:val="-3"/>
                <w:sz w:val="20"/>
              </w:rPr>
              <w:tab/>
              <w:t>12.1</w:t>
            </w:r>
            <w:r>
              <w:rPr>
                <w:spacing w:val="-3"/>
                <w:sz w:val="20"/>
              </w:rPr>
              <w:tab/>
              <w:t>ILR container bowsed in</w:t>
            </w:r>
          </w:p>
        </w:tc>
        <w:tc>
          <w:tcPr>
            <w:tcW w:w="7440" w:type="dxa"/>
          </w:tcPr>
          <w:p w14:paraId="29E7735C" w14:textId="77777777" w:rsidR="001C1BD2" w:rsidRDefault="001C1BD2" w:rsidP="001C1BD2">
            <w:pPr>
              <w:suppressAutoHyphens/>
              <w:spacing w:before="60" w:after="60"/>
              <w:rPr>
                <w:spacing w:val="-3"/>
                <w:sz w:val="20"/>
              </w:rPr>
            </w:pPr>
          </w:p>
        </w:tc>
      </w:tr>
      <w:tr w:rsidR="001C1BD2" w14:paraId="05BF16BB" w14:textId="77777777" w:rsidTr="00FB5836">
        <w:tc>
          <w:tcPr>
            <w:tcW w:w="7230" w:type="dxa"/>
          </w:tcPr>
          <w:p w14:paraId="78EA3CCA" w14:textId="77777777" w:rsidR="001C1BD2" w:rsidRDefault="001C1BD2" w:rsidP="001C1BD2">
            <w:pPr>
              <w:tabs>
                <w:tab w:val="left" w:pos="1050"/>
              </w:tabs>
              <w:suppressAutoHyphens/>
              <w:spacing w:before="60" w:after="60"/>
              <w:ind w:left="420" w:hanging="540"/>
              <w:rPr>
                <w:spacing w:val="-3"/>
                <w:sz w:val="20"/>
              </w:rPr>
            </w:pPr>
            <w:r>
              <w:rPr>
                <w:spacing w:val="-3"/>
                <w:sz w:val="20"/>
              </w:rPr>
              <w:tab/>
              <w:t>12.2</w:t>
            </w:r>
            <w:r>
              <w:rPr>
                <w:spacing w:val="-3"/>
                <w:sz w:val="20"/>
              </w:rPr>
              <w:tab/>
              <w:t>ILR boardable</w:t>
            </w:r>
          </w:p>
        </w:tc>
        <w:tc>
          <w:tcPr>
            <w:tcW w:w="7440" w:type="dxa"/>
          </w:tcPr>
          <w:p w14:paraId="4D2B0080" w14:textId="77777777" w:rsidR="001C1BD2" w:rsidRDefault="001C1BD2" w:rsidP="001C1BD2">
            <w:pPr>
              <w:suppressAutoHyphens/>
              <w:spacing w:before="60" w:after="60"/>
              <w:rPr>
                <w:spacing w:val="-3"/>
                <w:sz w:val="20"/>
              </w:rPr>
            </w:pPr>
          </w:p>
        </w:tc>
      </w:tr>
      <w:tr w:rsidR="001C1BD2" w14:paraId="1E5D843C" w14:textId="77777777" w:rsidTr="00FB5836">
        <w:tc>
          <w:tcPr>
            <w:tcW w:w="7230" w:type="dxa"/>
          </w:tcPr>
          <w:p w14:paraId="0ED7AA73" w14:textId="77777777" w:rsidR="001C1BD2" w:rsidRDefault="001C1BD2" w:rsidP="001C1BD2">
            <w:pPr>
              <w:tabs>
                <w:tab w:val="left" w:pos="1050"/>
              </w:tabs>
              <w:suppressAutoHyphens/>
              <w:spacing w:before="60" w:after="60"/>
              <w:ind w:left="420" w:hanging="540"/>
              <w:rPr>
                <w:spacing w:val="-3"/>
                <w:sz w:val="20"/>
              </w:rPr>
            </w:pPr>
            <w:r>
              <w:rPr>
                <w:spacing w:val="-3"/>
                <w:sz w:val="20"/>
              </w:rPr>
              <w:tab/>
              <w:t>12.3</w:t>
            </w:r>
            <w:r>
              <w:rPr>
                <w:spacing w:val="-3"/>
                <w:sz w:val="20"/>
              </w:rPr>
              <w:tab/>
              <w:t>1st person descends system</w:t>
            </w:r>
          </w:p>
        </w:tc>
        <w:tc>
          <w:tcPr>
            <w:tcW w:w="7440" w:type="dxa"/>
          </w:tcPr>
          <w:p w14:paraId="02B2BF32" w14:textId="77777777" w:rsidR="001C1BD2" w:rsidRDefault="001C1BD2" w:rsidP="001C1BD2">
            <w:pPr>
              <w:suppressAutoHyphens/>
              <w:spacing w:before="60" w:after="60"/>
              <w:rPr>
                <w:spacing w:val="-3"/>
                <w:sz w:val="20"/>
              </w:rPr>
            </w:pPr>
          </w:p>
        </w:tc>
      </w:tr>
      <w:tr w:rsidR="001C1BD2" w14:paraId="6E771EB1" w14:textId="77777777" w:rsidTr="00FB5836">
        <w:tc>
          <w:tcPr>
            <w:tcW w:w="7230" w:type="dxa"/>
          </w:tcPr>
          <w:p w14:paraId="04A6A594" w14:textId="77777777" w:rsidR="001C1BD2" w:rsidRDefault="001C1BD2" w:rsidP="001C1BD2">
            <w:pPr>
              <w:tabs>
                <w:tab w:val="left" w:pos="1050"/>
              </w:tabs>
              <w:suppressAutoHyphens/>
              <w:spacing w:before="60" w:after="60"/>
              <w:ind w:left="420" w:hanging="540"/>
              <w:rPr>
                <w:spacing w:val="-3"/>
                <w:sz w:val="20"/>
              </w:rPr>
            </w:pPr>
            <w:r>
              <w:rPr>
                <w:spacing w:val="-3"/>
                <w:sz w:val="20"/>
              </w:rPr>
              <w:tab/>
              <w:t>12.4</w:t>
            </w:r>
            <w:r>
              <w:rPr>
                <w:spacing w:val="-3"/>
                <w:sz w:val="20"/>
              </w:rPr>
              <w:tab/>
              <w:t>Last person in liferaft No 7</w:t>
            </w:r>
          </w:p>
        </w:tc>
        <w:tc>
          <w:tcPr>
            <w:tcW w:w="7440" w:type="dxa"/>
          </w:tcPr>
          <w:p w14:paraId="082AD697" w14:textId="77777777" w:rsidR="001C1BD2" w:rsidRDefault="001C1BD2" w:rsidP="001C1BD2">
            <w:pPr>
              <w:suppressAutoHyphens/>
              <w:spacing w:before="60" w:after="60"/>
              <w:rPr>
                <w:spacing w:val="-3"/>
                <w:sz w:val="20"/>
              </w:rPr>
            </w:pPr>
          </w:p>
        </w:tc>
      </w:tr>
      <w:tr w:rsidR="001C1BD2" w14:paraId="3D1490AA" w14:textId="77777777" w:rsidTr="00FB5836">
        <w:tc>
          <w:tcPr>
            <w:tcW w:w="7230" w:type="dxa"/>
          </w:tcPr>
          <w:p w14:paraId="6AE16336" w14:textId="77777777" w:rsidR="001C1BD2" w:rsidRDefault="001C1BD2" w:rsidP="001C1BD2">
            <w:pPr>
              <w:tabs>
                <w:tab w:val="left" w:pos="1050"/>
              </w:tabs>
              <w:suppressAutoHyphens/>
              <w:spacing w:before="60" w:after="60"/>
              <w:ind w:left="420" w:hanging="540"/>
              <w:rPr>
                <w:spacing w:val="-3"/>
                <w:sz w:val="20"/>
              </w:rPr>
            </w:pPr>
            <w:r>
              <w:rPr>
                <w:spacing w:val="-3"/>
                <w:sz w:val="20"/>
              </w:rPr>
              <w:tab/>
              <w:t>12.5</w:t>
            </w:r>
            <w:r>
              <w:rPr>
                <w:spacing w:val="-3"/>
                <w:sz w:val="20"/>
              </w:rPr>
              <w:tab/>
              <w:t>Liferaft marshalled clear</w:t>
            </w:r>
          </w:p>
        </w:tc>
        <w:tc>
          <w:tcPr>
            <w:tcW w:w="7440" w:type="dxa"/>
          </w:tcPr>
          <w:p w14:paraId="63A7F2A5" w14:textId="77777777" w:rsidR="001C1BD2" w:rsidRDefault="001C1BD2" w:rsidP="001C1BD2">
            <w:pPr>
              <w:suppressAutoHyphens/>
              <w:spacing w:before="60" w:after="60"/>
              <w:rPr>
                <w:spacing w:val="-3"/>
                <w:sz w:val="20"/>
              </w:rPr>
            </w:pPr>
          </w:p>
        </w:tc>
      </w:tr>
      <w:tr w:rsidR="001C1BD2" w14:paraId="54CEE39A" w14:textId="77777777" w:rsidTr="00FB5836">
        <w:tc>
          <w:tcPr>
            <w:tcW w:w="7230" w:type="dxa"/>
          </w:tcPr>
          <w:p w14:paraId="58FE92BD" w14:textId="77777777" w:rsidR="001C1BD2" w:rsidRDefault="001C1BD2" w:rsidP="001C1BD2">
            <w:pPr>
              <w:suppressAutoHyphens/>
              <w:spacing w:before="60" w:after="60"/>
              <w:ind w:left="398" w:hanging="398"/>
              <w:rPr>
                <w:spacing w:val="-3"/>
                <w:sz w:val="20"/>
              </w:rPr>
            </w:pPr>
            <w:r>
              <w:rPr>
                <w:spacing w:val="-3"/>
                <w:sz w:val="20"/>
              </w:rPr>
              <w:t>13</w:t>
            </w:r>
            <w:r>
              <w:rPr>
                <w:b/>
                <w:spacing w:val="-3"/>
                <w:sz w:val="20"/>
              </w:rPr>
              <w:tab/>
              <w:t>8TH LIFERAFT LAUNCHED</w:t>
            </w:r>
          </w:p>
        </w:tc>
        <w:tc>
          <w:tcPr>
            <w:tcW w:w="7440" w:type="dxa"/>
          </w:tcPr>
          <w:p w14:paraId="3950335A" w14:textId="77777777" w:rsidR="001C1BD2" w:rsidRDefault="001C1BD2" w:rsidP="001C1BD2">
            <w:pPr>
              <w:suppressAutoHyphens/>
              <w:spacing w:before="60" w:after="60"/>
              <w:rPr>
                <w:spacing w:val="-3"/>
                <w:sz w:val="20"/>
              </w:rPr>
            </w:pPr>
          </w:p>
        </w:tc>
      </w:tr>
      <w:tr w:rsidR="001C1BD2" w14:paraId="2A5AF7B4" w14:textId="77777777" w:rsidTr="00FB5836">
        <w:tc>
          <w:tcPr>
            <w:tcW w:w="7230" w:type="dxa"/>
          </w:tcPr>
          <w:p w14:paraId="1FFE77F8" w14:textId="77777777" w:rsidR="001C1BD2" w:rsidRDefault="001C1BD2" w:rsidP="001C1BD2">
            <w:pPr>
              <w:tabs>
                <w:tab w:val="left" w:pos="1050"/>
              </w:tabs>
              <w:suppressAutoHyphens/>
              <w:spacing w:before="60" w:after="60"/>
              <w:ind w:left="420" w:hanging="420"/>
              <w:rPr>
                <w:spacing w:val="-3"/>
                <w:sz w:val="20"/>
              </w:rPr>
            </w:pPr>
            <w:r>
              <w:rPr>
                <w:spacing w:val="-3"/>
                <w:sz w:val="20"/>
              </w:rPr>
              <w:tab/>
              <w:t>13.1</w:t>
            </w:r>
            <w:r>
              <w:rPr>
                <w:spacing w:val="-3"/>
                <w:sz w:val="20"/>
              </w:rPr>
              <w:tab/>
              <w:t>ILR container bowsed in</w:t>
            </w:r>
          </w:p>
        </w:tc>
        <w:tc>
          <w:tcPr>
            <w:tcW w:w="7440" w:type="dxa"/>
          </w:tcPr>
          <w:p w14:paraId="004D2397" w14:textId="77777777" w:rsidR="001C1BD2" w:rsidRDefault="001C1BD2" w:rsidP="001C1BD2">
            <w:pPr>
              <w:suppressAutoHyphens/>
              <w:spacing w:before="60" w:after="60"/>
              <w:rPr>
                <w:spacing w:val="-3"/>
                <w:sz w:val="20"/>
              </w:rPr>
            </w:pPr>
          </w:p>
        </w:tc>
      </w:tr>
      <w:tr w:rsidR="001C1BD2" w14:paraId="3FEBAE61" w14:textId="77777777" w:rsidTr="00FB5836">
        <w:tc>
          <w:tcPr>
            <w:tcW w:w="7230" w:type="dxa"/>
          </w:tcPr>
          <w:p w14:paraId="7EDD6F6F" w14:textId="77777777" w:rsidR="001C1BD2" w:rsidRDefault="001C1BD2" w:rsidP="001C1BD2">
            <w:pPr>
              <w:tabs>
                <w:tab w:val="left" w:pos="1050"/>
              </w:tabs>
              <w:suppressAutoHyphens/>
              <w:spacing w:before="60" w:after="60"/>
              <w:ind w:left="420" w:hanging="420"/>
              <w:rPr>
                <w:spacing w:val="-3"/>
                <w:sz w:val="20"/>
              </w:rPr>
            </w:pPr>
            <w:r>
              <w:rPr>
                <w:spacing w:val="-3"/>
                <w:sz w:val="20"/>
              </w:rPr>
              <w:tab/>
              <w:t>13.2</w:t>
            </w:r>
            <w:r>
              <w:rPr>
                <w:spacing w:val="-3"/>
                <w:sz w:val="20"/>
              </w:rPr>
              <w:tab/>
              <w:t>ILR boardable</w:t>
            </w:r>
          </w:p>
        </w:tc>
        <w:tc>
          <w:tcPr>
            <w:tcW w:w="7440" w:type="dxa"/>
          </w:tcPr>
          <w:p w14:paraId="1008E2A6" w14:textId="77777777" w:rsidR="001C1BD2" w:rsidRDefault="001C1BD2" w:rsidP="001C1BD2">
            <w:pPr>
              <w:suppressAutoHyphens/>
              <w:spacing w:before="60" w:after="60"/>
              <w:rPr>
                <w:spacing w:val="-3"/>
                <w:sz w:val="20"/>
              </w:rPr>
            </w:pPr>
          </w:p>
        </w:tc>
      </w:tr>
      <w:tr w:rsidR="001C1BD2" w14:paraId="6BC66220" w14:textId="77777777" w:rsidTr="00FB5836">
        <w:tc>
          <w:tcPr>
            <w:tcW w:w="7230" w:type="dxa"/>
          </w:tcPr>
          <w:p w14:paraId="4F8DA24B" w14:textId="77777777" w:rsidR="001C1BD2" w:rsidRDefault="001C1BD2" w:rsidP="001C1BD2">
            <w:pPr>
              <w:tabs>
                <w:tab w:val="left" w:pos="1050"/>
              </w:tabs>
              <w:suppressAutoHyphens/>
              <w:spacing w:before="60" w:after="60"/>
              <w:ind w:left="420" w:hanging="420"/>
              <w:rPr>
                <w:spacing w:val="-3"/>
                <w:sz w:val="20"/>
              </w:rPr>
            </w:pPr>
            <w:r>
              <w:rPr>
                <w:spacing w:val="-3"/>
                <w:sz w:val="20"/>
              </w:rPr>
              <w:tab/>
              <w:t>13.3</w:t>
            </w:r>
            <w:r>
              <w:rPr>
                <w:spacing w:val="-3"/>
                <w:sz w:val="20"/>
              </w:rPr>
              <w:tab/>
              <w:t>1st person descends system</w:t>
            </w:r>
          </w:p>
        </w:tc>
        <w:tc>
          <w:tcPr>
            <w:tcW w:w="7440" w:type="dxa"/>
          </w:tcPr>
          <w:p w14:paraId="0797F609" w14:textId="77777777" w:rsidR="001C1BD2" w:rsidRDefault="001C1BD2" w:rsidP="001C1BD2">
            <w:pPr>
              <w:suppressAutoHyphens/>
              <w:spacing w:before="60" w:after="60"/>
              <w:rPr>
                <w:spacing w:val="-3"/>
                <w:sz w:val="20"/>
              </w:rPr>
            </w:pPr>
          </w:p>
        </w:tc>
      </w:tr>
      <w:tr w:rsidR="001C1BD2" w14:paraId="689A61E2" w14:textId="77777777" w:rsidTr="00FB5836">
        <w:tc>
          <w:tcPr>
            <w:tcW w:w="7230" w:type="dxa"/>
          </w:tcPr>
          <w:p w14:paraId="34AF61EF" w14:textId="77777777" w:rsidR="001C1BD2" w:rsidRDefault="001C1BD2" w:rsidP="001C1BD2">
            <w:pPr>
              <w:tabs>
                <w:tab w:val="left" w:pos="1050"/>
              </w:tabs>
              <w:suppressAutoHyphens/>
              <w:spacing w:before="60" w:after="60"/>
              <w:ind w:left="420" w:hanging="420"/>
              <w:rPr>
                <w:spacing w:val="-3"/>
                <w:sz w:val="20"/>
              </w:rPr>
            </w:pPr>
            <w:r>
              <w:rPr>
                <w:spacing w:val="-3"/>
                <w:sz w:val="20"/>
              </w:rPr>
              <w:tab/>
              <w:t>13.4</w:t>
            </w:r>
            <w:r>
              <w:rPr>
                <w:spacing w:val="-3"/>
                <w:sz w:val="20"/>
              </w:rPr>
              <w:tab/>
              <w:t>Last person in liferaft No 8</w:t>
            </w:r>
          </w:p>
        </w:tc>
        <w:tc>
          <w:tcPr>
            <w:tcW w:w="7440" w:type="dxa"/>
          </w:tcPr>
          <w:p w14:paraId="474CCE7D" w14:textId="77777777" w:rsidR="001C1BD2" w:rsidRDefault="001C1BD2" w:rsidP="001C1BD2">
            <w:pPr>
              <w:suppressAutoHyphens/>
              <w:spacing w:before="60" w:after="60"/>
              <w:rPr>
                <w:spacing w:val="-3"/>
                <w:sz w:val="20"/>
              </w:rPr>
            </w:pPr>
          </w:p>
        </w:tc>
      </w:tr>
      <w:tr w:rsidR="001C1BD2" w14:paraId="4E782A81" w14:textId="77777777" w:rsidTr="00FB5836">
        <w:tc>
          <w:tcPr>
            <w:tcW w:w="7230" w:type="dxa"/>
          </w:tcPr>
          <w:p w14:paraId="05A9F817" w14:textId="77777777" w:rsidR="001C1BD2" w:rsidRDefault="001C1BD2" w:rsidP="001C1BD2">
            <w:pPr>
              <w:tabs>
                <w:tab w:val="left" w:pos="1050"/>
              </w:tabs>
              <w:suppressAutoHyphens/>
              <w:spacing w:before="60" w:after="60"/>
              <w:ind w:left="420" w:hanging="420"/>
              <w:rPr>
                <w:spacing w:val="-3"/>
                <w:sz w:val="20"/>
              </w:rPr>
            </w:pPr>
            <w:r>
              <w:rPr>
                <w:spacing w:val="-3"/>
                <w:sz w:val="20"/>
              </w:rPr>
              <w:tab/>
              <w:t>13.5</w:t>
            </w:r>
            <w:r>
              <w:rPr>
                <w:spacing w:val="-3"/>
                <w:sz w:val="20"/>
              </w:rPr>
              <w:tab/>
              <w:t>Liferaft marshalled clear</w:t>
            </w:r>
          </w:p>
        </w:tc>
        <w:tc>
          <w:tcPr>
            <w:tcW w:w="7440" w:type="dxa"/>
          </w:tcPr>
          <w:p w14:paraId="649F4DCA" w14:textId="77777777" w:rsidR="001C1BD2" w:rsidRDefault="001C1BD2" w:rsidP="001C1BD2">
            <w:pPr>
              <w:suppressAutoHyphens/>
              <w:spacing w:before="60" w:after="60"/>
              <w:rPr>
                <w:spacing w:val="-3"/>
                <w:sz w:val="20"/>
              </w:rPr>
            </w:pPr>
          </w:p>
        </w:tc>
      </w:tr>
      <w:tr w:rsidR="001C1BD2" w14:paraId="4F0F2A23" w14:textId="77777777" w:rsidTr="00FB5836">
        <w:tc>
          <w:tcPr>
            <w:tcW w:w="14670" w:type="dxa"/>
            <w:gridSpan w:val="2"/>
          </w:tcPr>
          <w:p w14:paraId="730374D2" w14:textId="77777777" w:rsidR="001C1BD2" w:rsidRDefault="001C1BD2" w:rsidP="001C1BD2">
            <w:pPr>
              <w:pStyle w:val="Header"/>
              <w:suppressAutoHyphens/>
              <w:rPr>
                <w:spacing w:val="-3"/>
                <w:sz w:val="20"/>
              </w:rPr>
            </w:pPr>
            <w:r>
              <w:rPr>
                <w:spacing w:val="-3"/>
                <w:sz w:val="20"/>
              </w:rPr>
              <w:t>Evacuation trial completed at</w:t>
            </w:r>
            <w:r>
              <w:rPr>
                <w:spacing w:val="-3"/>
                <w:sz w:val="20"/>
              </w:rPr>
              <w:tab/>
              <w:t>hr . . . . . min . . . . . sec</w:t>
            </w:r>
          </w:p>
          <w:p w14:paraId="66A593F3" w14:textId="77777777" w:rsidR="001C1BD2" w:rsidRDefault="001C1BD2" w:rsidP="001C1BD2">
            <w:pPr>
              <w:suppressAutoHyphens/>
              <w:rPr>
                <w:spacing w:val="-3"/>
                <w:sz w:val="20"/>
              </w:rPr>
            </w:pPr>
          </w:p>
          <w:p w14:paraId="7929AE43" w14:textId="77777777" w:rsidR="001C1BD2" w:rsidRDefault="001C1BD2" w:rsidP="001C1BD2">
            <w:pPr>
              <w:suppressAutoHyphens/>
              <w:rPr>
                <w:spacing w:val="-3"/>
                <w:sz w:val="20"/>
              </w:rPr>
            </w:pPr>
            <w:r>
              <w:rPr>
                <w:spacing w:val="-3"/>
                <w:sz w:val="20"/>
              </w:rPr>
              <w:t>Total Time for Evacuation…………………………………………………………………hr . . . . . min</w:t>
            </w:r>
          </w:p>
        </w:tc>
      </w:tr>
    </w:tbl>
    <w:p w14:paraId="13D06CD7" w14:textId="77777777" w:rsidR="001C1BD2" w:rsidRDefault="001C1BD2" w:rsidP="00AA3B0F">
      <w:pPr>
        <w:tabs>
          <w:tab w:val="left" w:pos="1168"/>
        </w:tabs>
        <w:suppressAutoHyphens/>
        <w:rPr>
          <w:b/>
          <w:spacing w:val="-3"/>
          <w:sz w:val="20"/>
        </w:rPr>
      </w:pPr>
    </w:p>
    <w:p w14:paraId="3DEC2BB4" w14:textId="77777777" w:rsidR="001C1BD2" w:rsidRDefault="001C1BD2" w:rsidP="00AA3B0F">
      <w:pPr>
        <w:tabs>
          <w:tab w:val="left" w:pos="1168"/>
        </w:tabs>
        <w:suppressAutoHyphens/>
        <w:rPr>
          <w:b/>
          <w:spacing w:val="-3"/>
          <w:sz w:val="20"/>
        </w:rPr>
        <w:sectPr w:rsidR="001C1BD2" w:rsidSect="003102AE">
          <w:footerReference w:type="even" r:id="rId39"/>
          <w:endnotePr>
            <w:numFmt w:val="decimal"/>
          </w:endnotePr>
          <w:pgSz w:w="16838" w:h="11906" w:orient="landscape" w:code="9"/>
          <w:pgMar w:top="1134" w:right="1418" w:bottom="1418" w:left="1418" w:header="851" w:footer="851" w:gutter="0"/>
          <w:cols w:space="720"/>
          <w:noEndnote/>
        </w:sectPr>
      </w:pP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7"/>
        <w:gridCol w:w="6224"/>
        <w:gridCol w:w="5751"/>
      </w:tblGrid>
      <w:tr w:rsidR="001C1BD2" w:rsidRPr="0082136A" w14:paraId="27D29F7F" w14:textId="77777777" w:rsidTr="00FB5836">
        <w:tc>
          <w:tcPr>
            <w:tcW w:w="894" w:type="pct"/>
            <w:vAlign w:val="center"/>
          </w:tcPr>
          <w:p w14:paraId="600E6403" w14:textId="77777777" w:rsidR="001C1BD2" w:rsidRPr="0082136A" w:rsidRDefault="001C1BD2" w:rsidP="00A31AA8">
            <w:pPr>
              <w:jc w:val="left"/>
              <w:rPr>
                <w:rFonts w:cs="Arial"/>
                <w:b/>
                <w:sz w:val="20"/>
              </w:rPr>
            </w:pPr>
            <w:r>
              <w:rPr>
                <w:rFonts w:cs="Arial"/>
                <w:b/>
                <w:sz w:val="20"/>
              </w:rPr>
              <w:t>Marine evacuation systems</w:t>
            </w:r>
          </w:p>
        </w:tc>
        <w:tc>
          <w:tcPr>
            <w:tcW w:w="2134" w:type="pct"/>
          </w:tcPr>
          <w:p w14:paraId="231FC160" w14:textId="77777777" w:rsidR="001C1BD2" w:rsidRPr="0082136A" w:rsidRDefault="001C1BD2" w:rsidP="00AA3B0F">
            <w:pPr>
              <w:rPr>
                <w:rFonts w:cs="Arial"/>
                <w:sz w:val="20"/>
              </w:rPr>
            </w:pPr>
            <w:r w:rsidRPr="0082136A">
              <w:rPr>
                <w:rFonts w:cs="Arial"/>
                <w:sz w:val="20"/>
              </w:rPr>
              <w:t>Manufacturer: ______________________________</w:t>
            </w:r>
          </w:p>
          <w:p w14:paraId="144A4423" w14:textId="77777777" w:rsidR="001C1BD2" w:rsidRPr="0082136A" w:rsidRDefault="001C1BD2" w:rsidP="00AA3B0F">
            <w:pPr>
              <w:rPr>
                <w:rFonts w:cs="Arial"/>
                <w:sz w:val="20"/>
              </w:rPr>
            </w:pPr>
            <w:r w:rsidRPr="0082136A">
              <w:rPr>
                <w:rFonts w:cs="Arial"/>
                <w:sz w:val="20"/>
              </w:rPr>
              <w:t>Model: ____________________________________</w:t>
            </w:r>
          </w:p>
          <w:p w14:paraId="0024B867" w14:textId="77777777" w:rsidR="001C1BD2" w:rsidRPr="0082136A" w:rsidRDefault="001C1BD2" w:rsidP="00AA3B0F">
            <w:pPr>
              <w:rPr>
                <w:rFonts w:cs="Arial"/>
                <w:sz w:val="20"/>
              </w:rPr>
            </w:pPr>
            <w:r w:rsidRPr="0082136A">
              <w:rPr>
                <w:rFonts w:cs="Arial"/>
                <w:sz w:val="20"/>
              </w:rPr>
              <w:t>Lot/Serial Number: __________________________</w:t>
            </w:r>
          </w:p>
          <w:p w14:paraId="1BC2F80D" w14:textId="77777777" w:rsidR="001C1BD2" w:rsidRPr="0082136A" w:rsidRDefault="001C1BD2" w:rsidP="00AA3B0F">
            <w:pPr>
              <w:rPr>
                <w:rFonts w:cs="Arial"/>
                <w:sz w:val="20"/>
              </w:rPr>
            </w:pPr>
          </w:p>
        </w:tc>
        <w:tc>
          <w:tcPr>
            <w:tcW w:w="1972" w:type="pct"/>
          </w:tcPr>
          <w:p w14:paraId="21B2B9C8" w14:textId="77777777" w:rsidR="001C1BD2" w:rsidRPr="0082136A" w:rsidRDefault="001C1BD2" w:rsidP="00AA3B0F">
            <w:pPr>
              <w:rPr>
                <w:rFonts w:cs="Arial"/>
                <w:sz w:val="20"/>
              </w:rPr>
            </w:pPr>
            <w:r w:rsidRPr="0082136A">
              <w:rPr>
                <w:rFonts w:cs="Arial"/>
                <w:sz w:val="20"/>
              </w:rPr>
              <w:t>Date: ____________________  Time: ______________</w:t>
            </w:r>
          </w:p>
          <w:p w14:paraId="608DF237" w14:textId="77777777" w:rsidR="001C1BD2" w:rsidRPr="0082136A" w:rsidRDefault="001C1BD2" w:rsidP="00AA3B0F">
            <w:pPr>
              <w:rPr>
                <w:rFonts w:cs="Arial"/>
                <w:sz w:val="20"/>
              </w:rPr>
            </w:pPr>
            <w:r w:rsidRPr="0082136A">
              <w:rPr>
                <w:rFonts w:cs="Arial"/>
                <w:sz w:val="20"/>
              </w:rPr>
              <w:t>Surveyor: _____________________________________</w:t>
            </w:r>
          </w:p>
          <w:p w14:paraId="4092098A" w14:textId="77777777" w:rsidR="001C1BD2" w:rsidRPr="0082136A" w:rsidRDefault="001C1BD2" w:rsidP="00AA3B0F">
            <w:pPr>
              <w:rPr>
                <w:rFonts w:cs="Arial"/>
                <w:sz w:val="20"/>
              </w:rPr>
            </w:pPr>
            <w:r w:rsidRPr="0082136A">
              <w:rPr>
                <w:rFonts w:cs="Arial"/>
                <w:sz w:val="20"/>
              </w:rPr>
              <w:t>Organization: _________________________________</w:t>
            </w:r>
          </w:p>
          <w:p w14:paraId="3D84B9A4" w14:textId="77777777" w:rsidR="001C1BD2" w:rsidRPr="0082136A" w:rsidRDefault="001C1BD2"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4"/>
        <w:gridCol w:w="6978"/>
      </w:tblGrid>
      <w:tr w:rsidR="001C1BD2" w14:paraId="5BEAA4A9" w14:textId="77777777" w:rsidTr="00FB5836">
        <w:tc>
          <w:tcPr>
            <w:tcW w:w="7650" w:type="dxa"/>
          </w:tcPr>
          <w:p w14:paraId="285569B1" w14:textId="6189E370" w:rsidR="001C1BD2" w:rsidRDefault="001C1BD2" w:rsidP="00510192">
            <w:pPr>
              <w:tabs>
                <w:tab w:val="left" w:pos="1168"/>
              </w:tabs>
              <w:suppressAutoHyphens/>
              <w:spacing w:before="60" w:after="60"/>
              <w:rPr>
                <w:b/>
                <w:spacing w:val="-3"/>
                <w:sz w:val="20"/>
              </w:rPr>
            </w:pPr>
            <w:r>
              <w:rPr>
                <w:b/>
                <w:spacing w:val="-3"/>
                <w:sz w:val="20"/>
              </w:rPr>
              <w:t>6.2</w:t>
            </w:r>
            <w:r w:rsidRPr="000944FF">
              <w:rPr>
                <w:b/>
                <w:spacing w:val="-3"/>
                <w:sz w:val="20"/>
              </w:rPr>
              <w:t>.1</w:t>
            </w:r>
            <w:r w:rsidR="00510192" w:rsidRPr="000944FF">
              <w:rPr>
                <w:b/>
                <w:spacing w:val="-3"/>
                <w:sz w:val="20"/>
              </w:rPr>
              <w:t>2</w:t>
            </w:r>
            <w:r>
              <w:rPr>
                <w:b/>
                <w:sz w:val="20"/>
              </w:rPr>
              <w:tab/>
            </w:r>
            <w:r>
              <w:rPr>
                <w:b/>
                <w:spacing w:val="-3"/>
                <w:sz w:val="20"/>
              </w:rPr>
              <w:t xml:space="preserve">Evacuation </w:t>
            </w:r>
            <w:r w:rsidR="006241C6">
              <w:rPr>
                <w:b/>
                <w:spacing w:val="-3"/>
                <w:sz w:val="20"/>
              </w:rPr>
              <w:t xml:space="preserve">trial timings </w:t>
            </w:r>
            <w:r>
              <w:rPr>
                <w:b/>
                <w:spacing w:val="-3"/>
                <w:sz w:val="20"/>
              </w:rPr>
              <w:t>(MES straight into liferafts)</w:t>
            </w:r>
          </w:p>
        </w:tc>
        <w:tc>
          <w:tcPr>
            <w:tcW w:w="7020" w:type="dxa"/>
          </w:tcPr>
          <w:p w14:paraId="6FC461D9" w14:textId="2039ECDF" w:rsidR="001C1BD2" w:rsidRDefault="001C1BD2" w:rsidP="000A6C11">
            <w:pPr>
              <w:suppressAutoHyphens/>
              <w:spacing w:before="60" w:after="60"/>
              <w:rPr>
                <w:b/>
                <w:spacing w:val="-3"/>
                <w:sz w:val="20"/>
              </w:rPr>
            </w:pPr>
            <w:r>
              <w:rPr>
                <w:b/>
                <w:spacing w:val="-3"/>
                <w:sz w:val="20"/>
              </w:rPr>
              <w:t>Regulations: Chapter III/15; LSA Code I/1.2 &amp; VI/6.2; MSC81(70) 1/6.1.5</w:t>
            </w:r>
          </w:p>
        </w:tc>
      </w:tr>
      <w:tr w:rsidR="001C1BD2" w14:paraId="4430A82F" w14:textId="77777777" w:rsidTr="00FB5836">
        <w:tblPrEx>
          <w:tblCellMar>
            <w:left w:w="120" w:type="dxa"/>
            <w:right w:w="120" w:type="dxa"/>
          </w:tblCellMar>
        </w:tblPrEx>
        <w:trPr>
          <w:tblHeader/>
        </w:trPr>
        <w:tc>
          <w:tcPr>
            <w:tcW w:w="7650" w:type="dxa"/>
          </w:tcPr>
          <w:p w14:paraId="53BBD7B6" w14:textId="77777777" w:rsidR="001C1BD2" w:rsidRDefault="001C1BD2" w:rsidP="001C1BD2">
            <w:pPr>
              <w:suppressAutoHyphens/>
              <w:spacing w:before="60" w:after="60"/>
              <w:rPr>
                <w:spacing w:val="-3"/>
                <w:sz w:val="20"/>
              </w:rPr>
            </w:pPr>
          </w:p>
        </w:tc>
        <w:tc>
          <w:tcPr>
            <w:tcW w:w="7020" w:type="dxa"/>
          </w:tcPr>
          <w:p w14:paraId="684F45AB" w14:textId="77777777" w:rsidR="001C1BD2" w:rsidRDefault="001C1BD2" w:rsidP="001C1BD2">
            <w:pPr>
              <w:suppressAutoHyphens/>
              <w:spacing w:before="60" w:after="60"/>
              <w:rPr>
                <w:spacing w:val="-3"/>
                <w:sz w:val="20"/>
              </w:rPr>
            </w:pPr>
            <w:r>
              <w:rPr>
                <w:b/>
                <w:spacing w:val="-3"/>
                <w:sz w:val="20"/>
              </w:rPr>
              <w:tab/>
              <w:t>TIMINGS</w:t>
            </w:r>
          </w:p>
        </w:tc>
      </w:tr>
      <w:tr w:rsidR="001C1BD2" w14:paraId="2EB4517C" w14:textId="77777777" w:rsidTr="00FB5836">
        <w:tblPrEx>
          <w:tblCellMar>
            <w:left w:w="120" w:type="dxa"/>
            <w:right w:w="120" w:type="dxa"/>
          </w:tblCellMar>
        </w:tblPrEx>
        <w:tc>
          <w:tcPr>
            <w:tcW w:w="7650" w:type="dxa"/>
          </w:tcPr>
          <w:p w14:paraId="19B0DE9B" w14:textId="77777777" w:rsidR="001C1BD2" w:rsidRDefault="001C1BD2" w:rsidP="001C1BD2">
            <w:pPr>
              <w:suppressAutoHyphens/>
              <w:spacing w:before="60" w:after="60"/>
              <w:ind w:left="295" w:hanging="295"/>
              <w:rPr>
                <w:spacing w:val="-3"/>
                <w:sz w:val="20"/>
              </w:rPr>
            </w:pPr>
            <w:r>
              <w:rPr>
                <w:spacing w:val="-3"/>
                <w:sz w:val="20"/>
              </w:rPr>
              <w:t>1</w:t>
            </w:r>
            <w:r>
              <w:rPr>
                <w:spacing w:val="-3"/>
                <w:sz w:val="20"/>
              </w:rPr>
              <w:tab/>
              <w:t>MES door open</w:t>
            </w:r>
          </w:p>
        </w:tc>
        <w:tc>
          <w:tcPr>
            <w:tcW w:w="7020" w:type="dxa"/>
          </w:tcPr>
          <w:p w14:paraId="31589762" w14:textId="77777777" w:rsidR="001C1BD2" w:rsidRDefault="001C1BD2" w:rsidP="001C1BD2">
            <w:pPr>
              <w:suppressAutoHyphens/>
              <w:spacing w:before="60" w:after="60"/>
              <w:rPr>
                <w:spacing w:val="-3"/>
                <w:sz w:val="20"/>
              </w:rPr>
            </w:pPr>
          </w:p>
        </w:tc>
      </w:tr>
      <w:tr w:rsidR="001C1BD2" w14:paraId="00E33683" w14:textId="77777777" w:rsidTr="00FB5836">
        <w:tblPrEx>
          <w:tblCellMar>
            <w:left w:w="120" w:type="dxa"/>
            <w:right w:w="120" w:type="dxa"/>
          </w:tblCellMar>
        </w:tblPrEx>
        <w:tc>
          <w:tcPr>
            <w:tcW w:w="7650" w:type="dxa"/>
          </w:tcPr>
          <w:p w14:paraId="56A6D571" w14:textId="77777777" w:rsidR="001C1BD2" w:rsidRDefault="001C1BD2" w:rsidP="001C1BD2">
            <w:pPr>
              <w:suppressAutoHyphens/>
              <w:spacing w:before="60" w:after="60"/>
              <w:ind w:left="295" w:hanging="295"/>
              <w:rPr>
                <w:spacing w:val="-3"/>
                <w:sz w:val="20"/>
              </w:rPr>
            </w:pPr>
            <w:r>
              <w:rPr>
                <w:spacing w:val="-3"/>
                <w:sz w:val="20"/>
              </w:rPr>
              <w:t>2</w:t>
            </w:r>
            <w:r>
              <w:rPr>
                <w:spacing w:val="-3"/>
                <w:sz w:val="20"/>
              </w:rPr>
              <w:tab/>
              <w:t>MES in water</w:t>
            </w:r>
          </w:p>
        </w:tc>
        <w:tc>
          <w:tcPr>
            <w:tcW w:w="7020" w:type="dxa"/>
          </w:tcPr>
          <w:p w14:paraId="59573042" w14:textId="77777777" w:rsidR="001C1BD2" w:rsidRDefault="001C1BD2" w:rsidP="001C1BD2">
            <w:pPr>
              <w:suppressAutoHyphens/>
              <w:spacing w:before="60" w:after="60"/>
              <w:rPr>
                <w:spacing w:val="-3"/>
                <w:sz w:val="20"/>
              </w:rPr>
            </w:pPr>
          </w:p>
        </w:tc>
      </w:tr>
      <w:tr w:rsidR="001C1BD2" w14:paraId="643FCBB4" w14:textId="77777777" w:rsidTr="00FB5836">
        <w:tblPrEx>
          <w:tblCellMar>
            <w:left w:w="120" w:type="dxa"/>
            <w:right w:w="120" w:type="dxa"/>
          </w:tblCellMar>
        </w:tblPrEx>
        <w:tc>
          <w:tcPr>
            <w:tcW w:w="7650" w:type="dxa"/>
          </w:tcPr>
          <w:p w14:paraId="27AEED99" w14:textId="77777777" w:rsidR="001C1BD2" w:rsidRDefault="001C1BD2" w:rsidP="001C1BD2">
            <w:pPr>
              <w:suppressAutoHyphens/>
              <w:spacing w:before="60" w:after="60"/>
              <w:ind w:left="295" w:hanging="295"/>
              <w:rPr>
                <w:spacing w:val="-3"/>
                <w:sz w:val="20"/>
              </w:rPr>
            </w:pPr>
            <w:r>
              <w:rPr>
                <w:spacing w:val="-3"/>
                <w:sz w:val="20"/>
              </w:rPr>
              <w:t>3</w:t>
            </w:r>
            <w:r>
              <w:rPr>
                <w:spacing w:val="-3"/>
                <w:sz w:val="20"/>
              </w:rPr>
              <w:tab/>
              <w:t>MES passage, liferafts inflated and boardable</w:t>
            </w:r>
          </w:p>
        </w:tc>
        <w:tc>
          <w:tcPr>
            <w:tcW w:w="7020" w:type="dxa"/>
          </w:tcPr>
          <w:p w14:paraId="7CDDCE49" w14:textId="77777777" w:rsidR="001C1BD2" w:rsidRDefault="001C1BD2" w:rsidP="001C1BD2">
            <w:pPr>
              <w:suppressAutoHyphens/>
              <w:spacing w:before="60" w:after="60"/>
              <w:rPr>
                <w:spacing w:val="-3"/>
                <w:sz w:val="20"/>
              </w:rPr>
            </w:pPr>
          </w:p>
        </w:tc>
      </w:tr>
      <w:tr w:rsidR="001C1BD2" w14:paraId="679DAFCA" w14:textId="77777777" w:rsidTr="00FB5836">
        <w:tblPrEx>
          <w:tblCellMar>
            <w:left w:w="120" w:type="dxa"/>
            <w:right w:w="120" w:type="dxa"/>
          </w:tblCellMar>
        </w:tblPrEx>
        <w:tc>
          <w:tcPr>
            <w:tcW w:w="7650" w:type="dxa"/>
          </w:tcPr>
          <w:p w14:paraId="7E76A050" w14:textId="77777777" w:rsidR="001C1BD2" w:rsidRDefault="001C1BD2" w:rsidP="001C1BD2">
            <w:pPr>
              <w:suppressAutoHyphens/>
              <w:spacing w:before="60" w:after="60"/>
              <w:ind w:left="295" w:hanging="295"/>
              <w:rPr>
                <w:spacing w:val="-3"/>
                <w:sz w:val="20"/>
              </w:rPr>
            </w:pPr>
            <w:r>
              <w:rPr>
                <w:spacing w:val="-3"/>
                <w:sz w:val="20"/>
              </w:rPr>
              <w:t>4</w:t>
            </w:r>
            <w:r>
              <w:rPr>
                <w:spacing w:val="-3"/>
                <w:sz w:val="20"/>
              </w:rPr>
              <w:tab/>
              <w:t>MES crew descend</w:t>
            </w:r>
          </w:p>
        </w:tc>
        <w:tc>
          <w:tcPr>
            <w:tcW w:w="7020" w:type="dxa"/>
          </w:tcPr>
          <w:p w14:paraId="27F11ACB" w14:textId="77777777" w:rsidR="001C1BD2" w:rsidRDefault="001C1BD2" w:rsidP="001C1BD2">
            <w:pPr>
              <w:suppressAutoHyphens/>
              <w:spacing w:before="60" w:after="60"/>
              <w:rPr>
                <w:spacing w:val="-3"/>
                <w:sz w:val="20"/>
              </w:rPr>
            </w:pPr>
          </w:p>
        </w:tc>
      </w:tr>
      <w:tr w:rsidR="001C1BD2" w14:paraId="15506C72" w14:textId="77777777" w:rsidTr="00FB5836">
        <w:tblPrEx>
          <w:tblCellMar>
            <w:left w:w="120" w:type="dxa"/>
            <w:right w:w="120" w:type="dxa"/>
          </w:tblCellMar>
        </w:tblPrEx>
        <w:tc>
          <w:tcPr>
            <w:tcW w:w="7650" w:type="dxa"/>
          </w:tcPr>
          <w:p w14:paraId="276DD49E"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4.1</w:t>
            </w:r>
            <w:r>
              <w:rPr>
                <w:spacing w:val="-3"/>
                <w:sz w:val="20"/>
              </w:rPr>
              <w:tab/>
              <w:t>Additional liferaft launched (if required)</w:t>
            </w:r>
          </w:p>
        </w:tc>
        <w:tc>
          <w:tcPr>
            <w:tcW w:w="7020" w:type="dxa"/>
          </w:tcPr>
          <w:p w14:paraId="3B826B05" w14:textId="77777777" w:rsidR="001C1BD2" w:rsidRDefault="001C1BD2" w:rsidP="001C1BD2">
            <w:pPr>
              <w:suppressAutoHyphens/>
              <w:spacing w:before="60" w:after="60"/>
              <w:rPr>
                <w:spacing w:val="-3"/>
                <w:sz w:val="20"/>
              </w:rPr>
            </w:pPr>
          </w:p>
        </w:tc>
      </w:tr>
      <w:tr w:rsidR="001C1BD2" w14:paraId="57E3C5D4" w14:textId="77777777" w:rsidTr="00FB5836">
        <w:tblPrEx>
          <w:tblCellMar>
            <w:left w:w="120" w:type="dxa"/>
            <w:right w:w="120" w:type="dxa"/>
          </w:tblCellMar>
        </w:tblPrEx>
        <w:tc>
          <w:tcPr>
            <w:tcW w:w="7650" w:type="dxa"/>
          </w:tcPr>
          <w:p w14:paraId="495D0BC8"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4.2</w:t>
            </w:r>
            <w:r>
              <w:rPr>
                <w:spacing w:val="-3"/>
                <w:sz w:val="20"/>
              </w:rPr>
              <w:tab/>
              <w:t>ILR container bowsed in</w:t>
            </w:r>
          </w:p>
        </w:tc>
        <w:tc>
          <w:tcPr>
            <w:tcW w:w="7020" w:type="dxa"/>
          </w:tcPr>
          <w:p w14:paraId="1199E49B" w14:textId="77777777" w:rsidR="001C1BD2" w:rsidRDefault="001C1BD2" w:rsidP="001C1BD2">
            <w:pPr>
              <w:suppressAutoHyphens/>
              <w:spacing w:before="60" w:after="60"/>
              <w:rPr>
                <w:spacing w:val="-3"/>
                <w:sz w:val="20"/>
              </w:rPr>
            </w:pPr>
          </w:p>
        </w:tc>
      </w:tr>
      <w:tr w:rsidR="001C1BD2" w14:paraId="53C8F779" w14:textId="77777777" w:rsidTr="00FB5836">
        <w:tblPrEx>
          <w:tblCellMar>
            <w:left w:w="120" w:type="dxa"/>
            <w:right w:w="120" w:type="dxa"/>
          </w:tblCellMar>
        </w:tblPrEx>
        <w:tc>
          <w:tcPr>
            <w:tcW w:w="7650" w:type="dxa"/>
          </w:tcPr>
          <w:p w14:paraId="582946B5"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4.3</w:t>
            </w:r>
            <w:r>
              <w:rPr>
                <w:spacing w:val="-3"/>
                <w:sz w:val="20"/>
              </w:rPr>
              <w:tab/>
              <w:t>ILR boardable</w:t>
            </w:r>
          </w:p>
        </w:tc>
        <w:tc>
          <w:tcPr>
            <w:tcW w:w="7020" w:type="dxa"/>
          </w:tcPr>
          <w:p w14:paraId="428A6EC9" w14:textId="77777777" w:rsidR="001C1BD2" w:rsidRDefault="001C1BD2" w:rsidP="001C1BD2">
            <w:pPr>
              <w:suppressAutoHyphens/>
              <w:spacing w:before="60" w:after="60"/>
              <w:rPr>
                <w:spacing w:val="-3"/>
                <w:sz w:val="20"/>
              </w:rPr>
            </w:pPr>
          </w:p>
        </w:tc>
      </w:tr>
      <w:tr w:rsidR="001C1BD2" w14:paraId="1E51CD38" w14:textId="77777777" w:rsidTr="00FB5836">
        <w:tblPrEx>
          <w:tblCellMar>
            <w:left w:w="120" w:type="dxa"/>
            <w:right w:w="120" w:type="dxa"/>
          </w:tblCellMar>
        </w:tblPrEx>
        <w:tc>
          <w:tcPr>
            <w:tcW w:w="7650" w:type="dxa"/>
          </w:tcPr>
          <w:p w14:paraId="5FCAD0B8" w14:textId="77777777" w:rsidR="001C1BD2" w:rsidRDefault="001C1BD2" w:rsidP="001C1BD2">
            <w:pPr>
              <w:tabs>
                <w:tab w:val="left" w:pos="1050"/>
              </w:tabs>
              <w:suppressAutoHyphens/>
              <w:spacing w:before="60" w:after="60"/>
              <w:ind w:left="330" w:hanging="330"/>
              <w:rPr>
                <w:spacing w:val="-3"/>
                <w:sz w:val="20"/>
              </w:rPr>
            </w:pPr>
            <w:r>
              <w:rPr>
                <w:spacing w:val="-3"/>
                <w:sz w:val="20"/>
              </w:rPr>
              <w:t>5</w:t>
            </w:r>
            <w:r>
              <w:rPr>
                <w:spacing w:val="-3"/>
                <w:sz w:val="20"/>
              </w:rPr>
              <w:tab/>
              <w:t>Signal to receive passengers given</w:t>
            </w:r>
          </w:p>
        </w:tc>
        <w:tc>
          <w:tcPr>
            <w:tcW w:w="7020" w:type="dxa"/>
          </w:tcPr>
          <w:p w14:paraId="02B6150A" w14:textId="77777777" w:rsidR="001C1BD2" w:rsidRDefault="001C1BD2" w:rsidP="001C1BD2">
            <w:pPr>
              <w:suppressAutoHyphens/>
              <w:spacing w:before="60" w:after="60"/>
              <w:rPr>
                <w:spacing w:val="-3"/>
                <w:sz w:val="20"/>
              </w:rPr>
            </w:pPr>
          </w:p>
        </w:tc>
      </w:tr>
      <w:tr w:rsidR="001C1BD2" w14:paraId="5295E5CA" w14:textId="77777777" w:rsidTr="00FB5836">
        <w:tblPrEx>
          <w:tblCellMar>
            <w:left w:w="120" w:type="dxa"/>
            <w:right w:w="120" w:type="dxa"/>
          </w:tblCellMar>
        </w:tblPrEx>
        <w:tc>
          <w:tcPr>
            <w:tcW w:w="7650" w:type="dxa"/>
          </w:tcPr>
          <w:p w14:paraId="433A93BF" w14:textId="77777777" w:rsidR="001C1BD2" w:rsidRDefault="001C1BD2" w:rsidP="001C1BD2">
            <w:pPr>
              <w:tabs>
                <w:tab w:val="left" w:pos="1050"/>
              </w:tabs>
              <w:suppressAutoHyphens/>
              <w:spacing w:before="60" w:after="60"/>
              <w:ind w:left="330" w:hanging="330"/>
              <w:rPr>
                <w:spacing w:val="-3"/>
                <w:sz w:val="20"/>
              </w:rPr>
            </w:pPr>
            <w:r>
              <w:rPr>
                <w:spacing w:val="-3"/>
                <w:sz w:val="20"/>
              </w:rPr>
              <w:t>6</w:t>
            </w:r>
            <w:r>
              <w:rPr>
                <w:b/>
                <w:spacing w:val="-3"/>
                <w:sz w:val="20"/>
              </w:rPr>
              <w:tab/>
              <w:t>1ST PERSON DESCENDS</w:t>
            </w:r>
            <w:r>
              <w:rPr>
                <w:spacing w:val="-3"/>
                <w:sz w:val="20"/>
              </w:rPr>
              <w:t xml:space="preserve"> (liferaft No 1)</w:t>
            </w:r>
          </w:p>
        </w:tc>
        <w:tc>
          <w:tcPr>
            <w:tcW w:w="7020" w:type="dxa"/>
          </w:tcPr>
          <w:p w14:paraId="3942CBEC" w14:textId="77777777" w:rsidR="001C1BD2" w:rsidRDefault="001C1BD2" w:rsidP="001C1BD2">
            <w:pPr>
              <w:suppressAutoHyphens/>
              <w:spacing w:before="60" w:after="60"/>
              <w:rPr>
                <w:spacing w:val="-3"/>
                <w:sz w:val="20"/>
              </w:rPr>
            </w:pPr>
          </w:p>
        </w:tc>
      </w:tr>
      <w:tr w:rsidR="001C1BD2" w14:paraId="5820B70D" w14:textId="77777777" w:rsidTr="00FB5836">
        <w:tblPrEx>
          <w:tblCellMar>
            <w:left w:w="120" w:type="dxa"/>
            <w:right w:w="120" w:type="dxa"/>
          </w:tblCellMar>
        </w:tblPrEx>
        <w:tc>
          <w:tcPr>
            <w:tcW w:w="7650" w:type="dxa"/>
          </w:tcPr>
          <w:p w14:paraId="5B9D540B"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6.1</w:t>
            </w:r>
            <w:r>
              <w:rPr>
                <w:spacing w:val="-3"/>
                <w:sz w:val="20"/>
              </w:rPr>
              <w:tab/>
              <w:t>Last person in liferaft No 1</w:t>
            </w:r>
          </w:p>
        </w:tc>
        <w:tc>
          <w:tcPr>
            <w:tcW w:w="7020" w:type="dxa"/>
          </w:tcPr>
          <w:p w14:paraId="3DAE05C9" w14:textId="77777777" w:rsidR="001C1BD2" w:rsidRDefault="001C1BD2" w:rsidP="001C1BD2">
            <w:pPr>
              <w:suppressAutoHyphens/>
              <w:spacing w:before="60" w:after="60"/>
              <w:rPr>
                <w:spacing w:val="-3"/>
                <w:sz w:val="20"/>
              </w:rPr>
            </w:pPr>
          </w:p>
        </w:tc>
      </w:tr>
      <w:tr w:rsidR="001C1BD2" w14:paraId="21066A28" w14:textId="77777777" w:rsidTr="00FB5836">
        <w:tblPrEx>
          <w:tblCellMar>
            <w:left w:w="120" w:type="dxa"/>
            <w:right w:w="120" w:type="dxa"/>
          </w:tblCellMar>
        </w:tblPrEx>
        <w:tc>
          <w:tcPr>
            <w:tcW w:w="7650" w:type="dxa"/>
          </w:tcPr>
          <w:p w14:paraId="7A1B4F0D"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6.2</w:t>
            </w:r>
            <w:r>
              <w:rPr>
                <w:spacing w:val="-3"/>
                <w:sz w:val="20"/>
              </w:rPr>
              <w:tab/>
              <w:t>Liferaft marshalled clear</w:t>
            </w:r>
          </w:p>
        </w:tc>
        <w:tc>
          <w:tcPr>
            <w:tcW w:w="7020" w:type="dxa"/>
          </w:tcPr>
          <w:p w14:paraId="04B4A40E" w14:textId="77777777" w:rsidR="001C1BD2" w:rsidRDefault="001C1BD2" w:rsidP="001C1BD2">
            <w:pPr>
              <w:suppressAutoHyphens/>
              <w:spacing w:before="60" w:after="60"/>
              <w:rPr>
                <w:spacing w:val="-3"/>
                <w:sz w:val="20"/>
              </w:rPr>
            </w:pPr>
          </w:p>
        </w:tc>
      </w:tr>
      <w:tr w:rsidR="001C1BD2" w14:paraId="7395B85D" w14:textId="77777777" w:rsidTr="00FB5836">
        <w:tblPrEx>
          <w:tblCellMar>
            <w:left w:w="120" w:type="dxa"/>
            <w:right w:w="120" w:type="dxa"/>
          </w:tblCellMar>
        </w:tblPrEx>
        <w:tc>
          <w:tcPr>
            <w:tcW w:w="7650" w:type="dxa"/>
          </w:tcPr>
          <w:p w14:paraId="0E23356F" w14:textId="77777777" w:rsidR="001C1BD2" w:rsidRDefault="001C1BD2" w:rsidP="001C1BD2">
            <w:pPr>
              <w:tabs>
                <w:tab w:val="left" w:pos="1050"/>
              </w:tabs>
              <w:suppressAutoHyphens/>
              <w:spacing w:before="60" w:after="60"/>
              <w:ind w:left="330" w:hanging="330"/>
              <w:rPr>
                <w:spacing w:val="-3"/>
                <w:sz w:val="20"/>
              </w:rPr>
            </w:pPr>
            <w:r>
              <w:rPr>
                <w:spacing w:val="-3"/>
                <w:sz w:val="20"/>
              </w:rPr>
              <w:t>7</w:t>
            </w:r>
            <w:r>
              <w:rPr>
                <w:b/>
                <w:spacing w:val="-3"/>
                <w:sz w:val="20"/>
              </w:rPr>
              <w:tab/>
              <w:t>1ST PERSON DESCENDS</w:t>
            </w:r>
            <w:r>
              <w:rPr>
                <w:spacing w:val="-3"/>
                <w:sz w:val="20"/>
              </w:rPr>
              <w:t xml:space="preserve"> (liferaft No 2)</w:t>
            </w:r>
          </w:p>
        </w:tc>
        <w:tc>
          <w:tcPr>
            <w:tcW w:w="7020" w:type="dxa"/>
          </w:tcPr>
          <w:p w14:paraId="77C59FF0" w14:textId="77777777" w:rsidR="001C1BD2" w:rsidRDefault="001C1BD2" w:rsidP="001C1BD2">
            <w:pPr>
              <w:suppressAutoHyphens/>
              <w:spacing w:before="60" w:after="60"/>
              <w:rPr>
                <w:spacing w:val="-3"/>
                <w:sz w:val="20"/>
              </w:rPr>
            </w:pPr>
          </w:p>
        </w:tc>
      </w:tr>
      <w:tr w:rsidR="001C1BD2" w14:paraId="091A69F4" w14:textId="77777777" w:rsidTr="00FB5836">
        <w:tblPrEx>
          <w:tblCellMar>
            <w:left w:w="120" w:type="dxa"/>
            <w:right w:w="120" w:type="dxa"/>
          </w:tblCellMar>
        </w:tblPrEx>
        <w:tc>
          <w:tcPr>
            <w:tcW w:w="7650" w:type="dxa"/>
          </w:tcPr>
          <w:p w14:paraId="51CEC37E"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7.1</w:t>
            </w:r>
            <w:r>
              <w:rPr>
                <w:spacing w:val="-3"/>
                <w:sz w:val="20"/>
              </w:rPr>
              <w:tab/>
              <w:t>Last person in liferaft No 2</w:t>
            </w:r>
          </w:p>
        </w:tc>
        <w:tc>
          <w:tcPr>
            <w:tcW w:w="7020" w:type="dxa"/>
          </w:tcPr>
          <w:p w14:paraId="042E8E6C" w14:textId="77777777" w:rsidR="001C1BD2" w:rsidRDefault="001C1BD2" w:rsidP="001C1BD2">
            <w:pPr>
              <w:suppressAutoHyphens/>
              <w:spacing w:before="60" w:after="60"/>
              <w:rPr>
                <w:spacing w:val="-3"/>
                <w:sz w:val="20"/>
              </w:rPr>
            </w:pPr>
          </w:p>
        </w:tc>
      </w:tr>
      <w:tr w:rsidR="001C1BD2" w14:paraId="2E480F36" w14:textId="77777777" w:rsidTr="00FB5836">
        <w:tblPrEx>
          <w:tblCellMar>
            <w:left w:w="120" w:type="dxa"/>
            <w:right w:w="120" w:type="dxa"/>
          </w:tblCellMar>
        </w:tblPrEx>
        <w:tc>
          <w:tcPr>
            <w:tcW w:w="7650" w:type="dxa"/>
          </w:tcPr>
          <w:p w14:paraId="555F6944"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7.2</w:t>
            </w:r>
            <w:r>
              <w:rPr>
                <w:spacing w:val="-3"/>
                <w:sz w:val="20"/>
              </w:rPr>
              <w:tab/>
              <w:t>Liferaft marshalled clear</w:t>
            </w:r>
          </w:p>
        </w:tc>
        <w:tc>
          <w:tcPr>
            <w:tcW w:w="7020" w:type="dxa"/>
          </w:tcPr>
          <w:p w14:paraId="48563550" w14:textId="77777777" w:rsidR="001C1BD2" w:rsidRDefault="001C1BD2" w:rsidP="001C1BD2">
            <w:pPr>
              <w:suppressAutoHyphens/>
              <w:spacing w:before="60" w:after="60"/>
              <w:rPr>
                <w:spacing w:val="-3"/>
                <w:sz w:val="20"/>
              </w:rPr>
            </w:pPr>
          </w:p>
        </w:tc>
      </w:tr>
      <w:tr w:rsidR="001C1BD2" w14:paraId="1912D398" w14:textId="77777777" w:rsidTr="00FB5836">
        <w:tblPrEx>
          <w:tblCellMar>
            <w:left w:w="120" w:type="dxa"/>
            <w:right w:w="120" w:type="dxa"/>
          </w:tblCellMar>
        </w:tblPrEx>
        <w:tc>
          <w:tcPr>
            <w:tcW w:w="7650" w:type="dxa"/>
          </w:tcPr>
          <w:p w14:paraId="1D7C5998" w14:textId="77777777" w:rsidR="001C1BD2" w:rsidRDefault="001C1BD2" w:rsidP="001C1BD2">
            <w:pPr>
              <w:tabs>
                <w:tab w:val="left" w:pos="1050"/>
              </w:tabs>
              <w:suppressAutoHyphens/>
              <w:spacing w:before="60" w:after="60"/>
              <w:ind w:left="330" w:hanging="330"/>
              <w:rPr>
                <w:spacing w:val="-3"/>
                <w:sz w:val="20"/>
              </w:rPr>
            </w:pPr>
            <w:r>
              <w:rPr>
                <w:spacing w:val="-3"/>
                <w:sz w:val="20"/>
              </w:rPr>
              <w:t>8</w:t>
            </w:r>
            <w:r>
              <w:rPr>
                <w:b/>
                <w:spacing w:val="-3"/>
                <w:sz w:val="20"/>
              </w:rPr>
              <w:tab/>
              <w:t>1ST PERSON DESCENDS</w:t>
            </w:r>
            <w:r>
              <w:rPr>
                <w:spacing w:val="-3"/>
                <w:sz w:val="20"/>
              </w:rPr>
              <w:t xml:space="preserve"> (liferaft No 3)</w:t>
            </w:r>
          </w:p>
        </w:tc>
        <w:tc>
          <w:tcPr>
            <w:tcW w:w="7020" w:type="dxa"/>
          </w:tcPr>
          <w:p w14:paraId="4685E0EE" w14:textId="77777777" w:rsidR="001C1BD2" w:rsidRDefault="001C1BD2" w:rsidP="001C1BD2">
            <w:pPr>
              <w:suppressAutoHyphens/>
              <w:spacing w:before="60" w:after="60"/>
              <w:rPr>
                <w:spacing w:val="-3"/>
                <w:sz w:val="20"/>
              </w:rPr>
            </w:pPr>
          </w:p>
        </w:tc>
      </w:tr>
      <w:tr w:rsidR="001C1BD2" w14:paraId="7DE4FBE3" w14:textId="77777777" w:rsidTr="00FB5836">
        <w:tblPrEx>
          <w:tblCellMar>
            <w:left w:w="120" w:type="dxa"/>
            <w:right w:w="120" w:type="dxa"/>
          </w:tblCellMar>
        </w:tblPrEx>
        <w:tc>
          <w:tcPr>
            <w:tcW w:w="7650" w:type="dxa"/>
          </w:tcPr>
          <w:p w14:paraId="024C2C7D"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8.1</w:t>
            </w:r>
            <w:r>
              <w:rPr>
                <w:spacing w:val="-3"/>
                <w:sz w:val="20"/>
              </w:rPr>
              <w:tab/>
              <w:t>Last person in liferaft No 3</w:t>
            </w:r>
          </w:p>
        </w:tc>
        <w:tc>
          <w:tcPr>
            <w:tcW w:w="7020" w:type="dxa"/>
          </w:tcPr>
          <w:p w14:paraId="3F5368B7" w14:textId="77777777" w:rsidR="001C1BD2" w:rsidRDefault="001C1BD2" w:rsidP="001C1BD2">
            <w:pPr>
              <w:suppressAutoHyphens/>
              <w:spacing w:before="60" w:after="60"/>
              <w:rPr>
                <w:spacing w:val="-3"/>
                <w:sz w:val="20"/>
              </w:rPr>
            </w:pPr>
          </w:p>
        </w:tc>
      </w:tr>
      <w:tr w:rsidR="001C1BD2" w14:paraId="778B5D9F" w14:textId="77777777" w:rsidTr="00FB5836">
        <w:tblPrEx>
          <w:tblCellMar>
            <w:left w:w="120" w:type="dxa"/>
            <w:right w:w="120" w:type="dxa"/>
          </w:tblCellMar>
        </w:tblPrEx>
        <w:tc>
          <w:tcPr>
            <w:tcW w:w="7650" w:type="dxa"/>
          </w:tcPr>
          <w:p w14:paraId="54A02847" w14:textId="77777777" w:rsidR="001C1BD2" w:rsidRDefault="001C1BD2" w:rsidP="001C1BD2">
            <w:pPr>
              <w:tabs>
                <w:tab w:val="left" w:pos="1050"/>
                <w:tab w:val="left" w:pos="2148"/>
              </w:tabs>
              <w:suppressAutoHyphens/>
              <w:spacing w:before="60" w:after="60"/>
              <w:ind w:left="330" w:hanging="330"/>
              <w:rPr>
                <w:spacing w:val="-3"/>
                <w:sz w:val="20"/>
              </w:rPr>
            </w:pPr>
            <w:r>
              <w:rPr>
                <w:spacing w:val="-3"/>
                <w:sz w:val="20"/>
              </w:rPr>
              <w:tab/>
              <w:t>8.2</w:t>
            </w:r>
            <w:r>
              <w:rPr>
                <w:spacing w:val="-3"/>
                <w:sz w:val="20"/>
              </w:rPr>
              <w:tab/>
              <w:t>Liferaft marshalled clear</w:t>
            </w:r>
          </w:p>
        </w:tc>
        <w:tc>
          <w:tcPr>
            <w:tcW w:w="7020" w:type="dxa"/>
          </w:tcPr>
          <w:p w14:paraId="1F360C87" w14:textId="77777777" w:rsidR="001C1BD2" w:rsidRDefault="001C1BD2" w:rsidP="001C1BD2">
            <w:pPr>
              <w:suppressAutoHyphens/>
              <w:spacing w:before="60" w:after="60"/>
              <w:rPr>
                <w:spacing w:val="-3"/>
                <w:sz w:val="20"/>
              </w:rPr>
            </w:pPr>
          </w:p>
        </w:tc>
      </w:tr>
    </w:tbl>
    <w:p w14:paraId="3893A103" w14:textId="77777777" w:rsidR="001C1BD2" w:rsidRDefault="001C1BD2" w:rsidP="00AA3B0F">
      <w:pPr>
        <w:rPr>
          <w:sz w:val="20"/>
        </w:rPr>
      </w:pPr>
    </w:p>
    <w:p w14:paraId="1294BA7F" w14:textId="77777777" w:rsidR="001C1BD2" w:rsidRDefault="001C1BD2" w:rsidP="00AA3B0F">
      <w:pPr>
        <w:rPr>
          <w:i/>
          <w:sz w:val="20"/>
        </w:rPr>
      </w:pPr>
      <w:r>
        <w:rPr>
          <w:i/>
          <w:sz w:val="20"/>
        </w:rPr>
        <w:t>Continued…..</w:t>
      </w:r>
    </w:p>
    <w:p w14:paraId="6EC35BC5" w14:textId="77777777" w:rsidR="001C1BD2" w:rsidRDefault="001C1BD2" w:rsidP="00AA3B0F">
      <w:pPr>
        <w:rPr>
          <w:sz w:val="20"/>
        </w:rPr>
      </w:pPr>
    </w:p>
    <w:p w14:paraId="57A49943" w14:textId="77777777" w:rsidR="001C1BD2" w:rsidRDefault="001C1BD2" w:rsidP="00AA3B0F">
      <w:pPr>
        <w:tabs>
          <w:tab w:val="left" w:pos="1144"/>
        </w:tabs>
        <w:rPr>
          <w:sz w:val="20"/>
        </w:rPr>
        <w:sectPr w:rsidR="001C1BD2" w:rsidSect="00892572">
          <w:endnotePr>
            <w:numFmt w:val="decimal"/>
          </w:endnotePr>
          <w:pgSz w:w="16838" w:h="11906" w:orient="landscape"/>
          <w:pgMar w:top="1559" w:right="1106" w:bottom="567" w:left="1134" w:header="850" w:footer="850" w:gutter="0"/>
          <w:cols w:space="720"/>
          <w:noEndnote/>
          <w:docGrid w:linePitch="299"/>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442"/>
        <w:gridCol w:w="6830"/>
      </w:tblGrid>
      <w:tr w:rsidR="001C1BD2" w14:paraId="2F264181" w14:textId="77777777" w:rsidTr="00FB5836">
        <w:trPr>
          <w:tblHeader/>
        </w:trPr>
        <w:tc>
          <w:tcPr>
            <w:tcW w:w="7650" w:type="dxa"/>
          </w:tcPr>
          <w:p w14:paraId="6098938D" w14:textId="77777777" w:rsidR="001C1BD2" w:rsidRDefault="001C1BD2" w:rsidP="001C1BD2">
            <w:pPr>
              <w:suppressAutoHyphens/>
              <w:spacing w:before="60" w:after="60"/>
              <w:rPr>
                <w:spacing w:val="-3"/>
                <w:sz w:val="20"/>
              </w:rPr>
            </w:pPr>
            <w:r>
              <w:rPr>
                <w:b/>
                <w:i/>
                <w:spacing w:val="-3"/>
                <w:sz w:val="20"/>
              </w:rPr>
              <w:t>Continued</w:t>
            </w:r>
          </w:p>
        </w:tc>
        <w:tc>
          <w:tcPr>
            <w:tcW w:w="7020" w:type="dxa"/>
          </w:tcPr>
          <w:p w14:paraId="58617DDC" w14:textId="77777777" w:rsidR="001C1BD2" w:rsidRDefault="001C1BD2" w:rsidP="001C1BD2">
            <w:pPr>
              <w:suppressAutoHyphens/>
              <w:spacing w:before="60" w:after="60"/>
              <w:rPr>
                <w:spacing w:val="-3"/>
                <w:sz w:val="20"/>
              </w:rPr>
            </w:pPr>
            <w:r>
              <w:rPr>
                <w:b/>
                <w:spacing w:val="-3"/>
                <w:sz w:val="20"/>
              </w:rPr>
              <w:tab/>
              <w:t>TIMINGS</w:t>
            </w:r>
          </w:p>
        </w:tc>
      </w:tr>
      <w:tr w:rsidR="001C1BD2" w14:paraId="5B61EBA8" w14:textId="77777777" w:rsidTr="00FB5836">
        <w:tc>
          <w:tcPr>
            <w:tcW w:w="7650" w:type="dxa"/>
          </w:tcPr>
          <w:p w14:paraId="69ABD0DF" w14:textId="77777777" w:rsidR="001C1BD2" w:rsidRDefault="001C1BD2" w:rsidP="001C1BD2">
            <w:pPr>
              <w:suppressAutoHyphens/>
              <w:spacing w:before="60" w:after="60"/>
              <w:ind w:left="398" w:hanging="398"/>
              <w:rPr>
                <w:spacing w:val="-3"/>
                <w:sz w:val="20"/>
              </w:rPr>
            </w:pPr>
            <w:r>
              <w:rPr>
                <w:spacing w:val="-3"/>
                <w:sz w:val="20"/>
              </w:rPr>
              <w:t>9</w:t>
            </w:r>
            <w:r>
              <w:rPr>
                <w:b/>
                <w:spacing w:val="-3"/>
                <w:sz w:val="20"/>
              </w:rPr>
              <w:tab/>
              <w:t>1ST PERSON DESCENDS</w:t>
            </w:r>
            <w:r>
              <w:rPr>
                <w:spacing w:val="-3"/>
                <w:sz w:val="20"/>
              </w:rPr>
              <w:t xml:space="preserve"> (liferaft No 4)</w:t>
            </w:r>
          </w:p>
        </w:tc>
        <w:tc>
          <w:tcPr>
            <w:tcW w:w="7020" w:type="dxa"/>
          </w:tcPr>
          <w:p w14:paraId="7F78E123" w14:textId="77777777" w:rsidR="001C1BD2" w:rsidRDefault="001C1BD2" w:rsidP="001C1BD2">
            <w:pPr>
              <w:suppressAutoHyphens/>
              <w:spacing w:before="60" w:after="60"/>
              <w:rPr>
                <w:spacing w:val="-3"/>
                <w:sz w:val="20"/>
              </w:rPr>
            </w:pPr>
          </w:p>
        </w:tc>
      </w:tr>
      <w:tr w:rsidR="001C1BD2" w14:paraId="637496F8" w14:textId="77777777" w:rsidTr="00FB5836">
        <w:tc>
          <w:tcPr>
            <w:tcW w:w="7650" w:type="dxa"/>
          </w:tcPr>
          <w:p w14:paraId="569A7441"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9.1</w:t>
            </w:r>
            <w:r>
              <w:rPr>
                <w:spacing w:val="-3"/>
                <w:sz w:val="20"/>
              </w:rPr>
              <w:tab/>
              <w:t>Last person in liferaft No 4</w:t>
            </w:r>
          </w:p>
        </w:tc>
        <w:tc>
          <w:tcPr>
            <w:tcW w:w="7020" w:type="dxa"/>
          </w:tcPr>
          <w:p w14:paraId="7E6AD4D9" w14:textId="77777777" w:rsidR="001C1BD2" w:rsidRDefault="001C1BD2" w:rsidP="001C1BD2">
            <w:pPr>
              <w:suppressAutoHyphens/>
              <w:spacing w:before="60" w:after="60"/>
              <w:rPr>
                <w:spacing w:val="-3"/>
                <w:sz w:val="20"/>
              </w:rPr>
            </w:pPr>
          </w:p>
        </w:tc>
      </w:tr>
      <w:tr w:rsidR="001C1BD2" w14:paraId="04A6A063" w14:textId="77777777" w:rsidTr="00FB5836">
        <w:tc>
          <w:tcPr>
            <w:tcW w:w="7650" w:type="dxa"/>
          </w:tcPr>
          <w:p w14:paraId="0AD097F7"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9.2</w:t>
            </w:r>
            <w:r>
              <w:rPr>
                <w:spacing w:val="-3"/>
                <w:sz w:val="20"/>
              </w:rPr>
              <w:tab/>
              <w:t>Liferaft marshalled clear</w:t>
            </w:r>
          </w:p>
        </w:tc>
        <w:tc>
          <w:tcPr>
            <w:tcW w:w="7020" w:type="dxa"/>
          </w:tcPr>
          <w:p w14:paraId="7F629979" w14:textId="77777777" w:rsidR="001C1BD2" w:rsidRDefault="001C1BD2" w:rsidP="001C1BD2">
            <w:pPr>
              <w:suppressAutoHyphens/>
              <w:spacing w:before="60" w:after="60"/>
              <w:rPr>
                <w:spacing w:val="-3"/>
                <w:sz w:val="20"/>
              </w:rPr>
            </w:pPr>
          </w:p>
        </w:tc>
      </w:tr>
      <w:tr w:rsidR="001C1BD2" w14:paraId="12F903A7" w14:textId="77777777" w:rsidTr="00FB5836">
        <w:tc>
          <w:tcPr>
            <w:tcW w:w="7650" w:type="dxa"/>
          </w:tcPr>
          <w:p w14:paraId="076398F6" w14:textId="77777777" w:rsidR="001C1BD2" w:rsidRDefault="001C1BD2" w:rsidP="001C1BD2">
            <w:pPr>
              <w:tabs>
                <w:tab w:val="left" w:pos="1680"/>
              </w:tabs>
              <w:suppressAutoHyphens/>
              <w:spacing w:before="60" w:after="60"/>
              <w:ind w:left="398" w:hanging="398"/>
              <w:rPr>
                <w:spacing w:val="-3"/>
                <w:sz w:val="20"/>
              </w:rPr>
            </w:pPr>
            <w:r>
              <w:rPr>
                <w:spacing w:val="-3"/>
                <w:sz w:val="20"/>
              </w:rPr>
              <w:t>10</w:t>
            </w:r>
            <w:r>
              <w:rPr>
                <w:b/>
                <w:spacing w:val="-3"/>
                <w:sz w:val="20"/>
              </w:rPr>
              <w:tab/>
              <w:t>1ST PERSON DESCENDS</w:t>
            </w:r>
            <w:r>
              <w:rPr>
                <w:spacing w:val="-3"/>
                <w:sz w:val="20"/>
              </w:rPr>
              <w:t xml:space="preserve"> (liferaft No 5)</w:t>
            </w:r>
          </w:p>
        </w:tc>
        <w:tc>
          <w:tcPr>
            <w:tcW w:w="7020" w:type="dxa"/>
          </w:tcPr>
          <w:p w14:paraId="12EFC22D" w14:textId="77777777" w:rsidR="001C1BD2" w:rsidRDefault="001C1BD2" w:rsidP="001C1BD2">
            <w:pPr>
              <w:suppressAutoHyphens/>
              <w:spacing w:before="60" w:after="60"/>
              <w:rPr>
                <w:spacing w:val="-3"/>
                <w:sz w:val="20"/>
              </w:rPr>
            </w:pPr>
          </w:p>
        </w:tc>
      </w:tr>
      <w:tr w:rsidR="001C1BD2" w14:paraId="08FB4F48" w14:textId="77777777" w:rsidTr="00FB5836">
        <w:tc>
          <w:tcPr>
            <w:tcW w:w="7650" w:type="dxa"/>
          </w:tcPr>
          <w:p w14:paraId="760DE632"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10.1</w:t>
            </w:r>
            <w:r>
              <w:rPr>
                <w:spacing w:val="-3"/>
                <w:sz w:val="20"/>
              </w:rPr>
              <w:tab/>
              <w:t>Last person in liferaft No 5</w:t>
            </w:r>
          </w:p>
        </w:tc>
        <w:tc>
          <w:tcPr>
            <w:tcW w:w="7020" w:type="dxa"/>
          </w:tcPr>
          <w:p w14:paraId="0E4505C7" w14:textId="77777777" w:rsidR="001C1BD2" w:rsidRDefault="001C1BD2" w:rsidP="001C1BD2">
            <w:pPr>
              <w:suppressAutoHyphens/>
              <w:spacing w:before="60" w:after="60"/>
              <w:rPr>
                <w:spacing w:val="-3"/>
                <w:sz w:val="20"/>
              </w:rPr>
            </w:pPr>
          </w:p>
        </w:tc>
      </w:tr>
      <w:tr w:rsidR="001C1BD2" w14:paraId="556F812C" w14:textId="77777777" w:rsidTr="00FB5836">
        <w:tc>
          <w:tcPr>
            <w:tcW w:w="7650" w:type="dxa"/>
          </w:tcPr>
          <w:p w14:paraId="2C1D222C"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10.2</w:t>
            </w:r>
            <w:r>
              <w:rPr>
                <w:spacing w:val="-3"/>
                <w:sz w:val="20"/>
              </w:rPr>
              <w:tab/>
              <w:t>Liferaft marshalled clear</w:t>
            </w:r>
          </w:p>
        </w:tc>
        <w:tc>
          <w:tcPr>
            <w:tcW w:w="7020" w:type="dxa"/>
          </w:tcPr>
          <w:p w14:paraId="74B4C17B" w14:textId="77777777" w:rsidR="001C1BD2" w:rsidRDefault="001C1BD2" w:rsidP="001C1BD2">
            <w:pPr>
              <w:suppressAutoHyphens/>
              <w:spacing w:before="60" w:after="60"/>
              <w:rPr>
                <w:spacing w:val="-3"/>
                <w:sz w:val="20"/>
              </w:rPr>
            </w:pPr>
          </w:p>
        </w:tc>
      </w:tr>
      <w:tr w:rsidR="001C1BD2" w14:paraId="3F1C820A" w14:textId="77777777" w:rsidTr="00FB5836">
        <w:tc>
          <w:tcPr>
            <w:tcW w:w="7650" w:type="dxa"/>
          </w:tcPr>
          <w:p w14:paraId="31BB47A2" w14:textId="77777777" w:rsidR="001C1BD2" w:rsidRDefault="001C1BD2" w:rsidP="001C1BD2">
            <w:pPr>
              <w:tabs>
                <w:tab w:val="left" w:pos="1680"/>
              </w:tabs>
              <w:suppressAutoHyphens/>
              <w:spacing w:before="60" w:after="60"/>
              <w:ind w:left="398" w:hanging="398"/>
              <w:rPr>
                <w:spacing w:val="-3"/>
                <w:sz w:val="20"/>
              </w:rPr>
            </w:pPr>
            <w:r>
              <w:rPr>
                <w:spacing w:val="-3"/>
                <w:sz w:val="20"/>
              </w:rPr>
              <w:t>11</w:t>
            </w:r>
            <w:r>
              <w:rPr>
                <w:b/>
                <w:spacing w:val="-3"/>
                <w:sz w:val="20"/>
              </w:rPr>
              <w:tab/>
              <w:t>1ST PERSON DESCENDS</w:t>
            </w:r>
            <w:r>
              <w:rPr>
                <w:spacing w:val="-3"/>
                <w:sz w:val="20"/>
              </w:rPr>
              <w:t xml:space="preserve"> (liferaft No 6)</w:t>
            </w:r>
          </w:p>
        </w:tc>
        <w:tc>
          <w:tcPr>
            <w:tcW w:w="7020" w:type="dxa"/>
          </w:tcPr>
          <w:p w14:paraId="78B7D2BD" w14:textId="77777777" w:rsidR="001C1BD2" w:rsidRDefault="001C1BD2" w:rsidP="001C1BD2">
            <w:pPr>
              <w:suppressAutoHyphens/>
              <w:spacing w:before="60" w:after="60"/>
              <w:rPr>
                <w:spacing w:val="-3"/>
                <w:sz w:val="20"/>
              </w:rPr>
            </w:pPr>
          </w:p>
        </w:tc>
      </w:tr>
      <w:tr w:rsidR="001C1BD2" w14:paraId="63FE3537" w14:textId="77777777" w:rsidTr="00FB5836">
        <w:tc>
          <w:tcPr>
            <w:tcW w:w="7650" w:type="dxa"/>
          </w:tcPr>
          <w:p w14:paraId="43B58A55"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11.1</w:t>
            </w:r>
            <w:r>
              <w:rPr>
                <w:spacing w:val="-3"/>
                <w:sz w:val="20"/>
              </w:rPr>
              <w:tab/>
              <w:t>Last person in liferaft No 6</w:t>
            </w:r>
          </w:p>
        </w:tc>
        <w:tc>
          <w:tcPr>
            <w:tcW w:w="7020" w:type="dxa"/>
          </w:tcPr>
          <w:p w14:paraId="2688AA69" w14:textId="77777777" w:rsidR="001C1BD2" w:rsidRDefault="001C1BD2" w:rsidP="001C1BD2">
            <w:pPr>
              <w:suppressAutoHyphens/>
              <w:spacing w:before="60" w:after="60"/>
              <w:rPr>
                <w:spacing w:val="-3"/>
                <w:sz w:val="20"/>
              </w:rPr>
            </w:pPr>
          </w:p>
        </w:tc>
      </w:tr>
      <w:tr w:rsidR="001C1BD2" w14:paraId="59447570" w14:textId="77777777" w:rsidTr="00FB5836">
        <w:tc>
          <w:tcPr>
            <w:tcW w:w="7650" w:type="dxa"/>
          </w:tcPr>
          <w:p w14:paraId="2A4C6C3A"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11.2</w:t>
            </w:r>
            <w:r>
              <w:rPr>
                <w:spacing w:val="-3"/>
                <w:sz w:val="20"/>
              </w:rPr>
              <w:tab/>
              <w:t>Liferaft marshalled clear</w:t>
            </w:r>
          </w:p>
        </w:tc>
        <w:tc>
          <w:tcPr>
            <w:tcW w:w="7020" w:type="dxa"/>
          </w:tcPr>
          <w:p w14:paraId="50E0C077" w14:textId="77777777" w:rsidR="001C1BD2" w:rsidRDefault="001C1BD2" w:rsidP="001C1BD2">
            <w:pPr>
              <w:suppressAutoHyphens/>
              <w:spacing w:before="60" w:after="60"/>
              <w:rPr>
                <w:spacing w:val="-3"/>
                <w:sz w:val="20"/>
              </w:rPr>
            </w:pPr>
          </w:p>
        </w:tc>
      </w:tr>
      <w:tr w:rsidR="001C1BD2" w14:paraId="07761831" w14:textId="77777777" w:rsidTr="00FB5836">
        <w:tc>
          <w:tcPr>
            <w:tcW w:w="7650" w:type="dxa"/>
          </w:tcPr>
          <w:p w14:paraId="325A2C38" w14:textId="77777777" w:rsidR="001C1BD2" w:rsidRDefault="001C1BD2" w:rsidP="001C1BD2">
            <w:pPr>
              <w:tabs>
                <w:tab w:val="left" w:pos="1680"/>
              </w:tabs>
              <w:suppressAutoHyphens/>
              <w:spacing w:before="60" w:after="60"/>
              <w:ind w:left="398" w:hanging="398"/>
              <w:rPr>
                <w:spacing w:val="-3"/>
                <w:sz w:val="20"/>
              </w:rPr>
            </w:pPr>
            <w:r>
              <w:rPr>
                <w:spacing w:val="-3"/>
                <w:sz w:val="20"/>
              </w:rPr>
              <w:t>12</w:t>
            </w:r>
            <w:r>
              <w:rPr>
                <w:b/>
                <w:spacing w:val="-3"/>
                <w:sz w:val="20"/>
              </w:rPr>
              <w:tab/>
              <w:t>1ST PERSON DESCENDS</w:t>
            </w:r>
            <w:r>
              <w:rPr>
                <w:spacing w:val="-3"/>
                <w:sz w:val="20"/>
              </w:rPr>
              <w:t xml:space="preserve"> (liferaft No 7)</w:t>
            </w:r>
          </w:p>
        </w:tc>
        <w:tc>
          <w:tcPr>
            <w:tcW w:w="7020" w:type="dxa"/>
          </w:tcPr>
          <w:p w14:paraId="485F34B6" w14:textId="77777777" w:rsidR="001C1BD2" w:rsidRDefault="001C1BD2" w:rsidP="001C1BD2">
            <w:pPr>
              <w:suppressAutoHyphens/>
              <w:spacing w:before="60" w:after="60"/>
              <w:rPr>
                <w:spacing w:val="-3"/>
                <w:sz w:val="20"/>
              </w:rPr>
            </w:pPr>
          </w:p>
        </w:tc>
      </w:tr>
      <w:tr w:rsidR="001C1BD2" w14:paraId="67FE4E21" w14:textId="77777777" w:rsidTr="00FB5836">
        <w:tc>
          <w:tcPr>
            <w:tcW w:w="7650" w:type="dxa"/>
          </w:tcPr>
          <w:p w14:paraId="588ABCC2"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12.1</w:t>
            </w:r>
            <w:r>
              <w:rPr>
                <w:spacing w:val="-3"/>
                <w:sz w:val="20"/>
              </w:rPr>
              <w:tab/>
              <w:t>Last person in liferaft No 7</w:t>
            </w:r>
          </w:p>
        </w:tc>
        <w:tc>
          <w:tcPr>
            <w:tcW w:w="7020" w:type="dxa"/>
          </w:tcPr>
          <w:p w14:paraId="5D7837B7" w14:textId="77777777" w:rsidR="001C1BD2" w:rsidRDefault="001C1BD2" w:rsidP="001C1BD2">
            <w:pPr>
              <w:suppressAutoHyphens/>
              <w:spacing w:before="60" w:after="60"/>
              <w:rPr>
                <w:spacing w:val="-3"/>
                <w:sz w:val="20"/>
              </w:rPr>
            </w:pPr>
          </w:p>
        </w:tc>
      </w:tr>
      <w:tr w:rsidR="001C1BD2" w14:paraId="63BC24DF" w14:textId="77777777" w:rsidTr="00FB5836">
        <w:tc>
          <w:tcPr>
            <w:tcW w:w="7650" w:type="dxa"/>
          </w:tcPr>
          <w:p w14:paraId="22084259"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12.2</w:t>
            </w:r>
            <w:r>
              <w:rPr>
                <w:spacing w:val="-3"/>
                <w:sz w:val="20"/>
              </w:rPr>
              <w:tab/>
              <w:t>Liferaft marshalled clear</w:t>
            </w:r>
          </w:p>
        </w:tc>
        <w:tc>
          <w:tcPr>
            <w:tcW w:w="7020" w:type="dxa"/>
          </w:tcPr>
          <w:p w14:paraId="31E61B90" w14:textId="77777777" w:rsidR="001C1BD2" w:rsidRDefault="001C1BD2" w:rsidP="001C1BD2">
            <w:pPr>
              <w:suppressAutoHyphens/>
              <w:spacing w:before="60" w:after="60"/>
              <w:rPr>
                <w:spacing w:val="-3"/>
                <w:sz w:val="20"/>
              </w:rPr>
            </w:pPr>
          </w:p>
        </w:tc>
      </w:tr>
      <w:tr w:rsidR="001C1BD2" w14:paraId="673063AA" w14:textId="77777777" w:rsidTr="00FB5836">
        <w:tc>
          <w:tcPr>
            <w:tcW w:w="7650" w:type="dxa"/>
          </w:tcPr>
          <w:p w14:paraId="43DF7CBE" w14:textId="77777777" w:rsidR="001C1BD2" w:rsidRDefault="001C1BD2" w:rsidP="001C1BD2">
            <w:pPr>
              <w:tabs>
                <w:tab w:val="left" w:pos="1680"/>
              </w:tabs>
              <w:suppressAutoHyphens/>
              <w:spacing w:before="60" w:after="60"/>
              <w:ind w:left="398" w:hanging="398"/>
              <w:rPr>
                <w:spacing w:val="-3"/>
                <w:sz w:val="20"/>
              </w:rPr>
            </w:pPr>
            <w:r>
              <w:rPr>
                <w:spacing w:val="-3"/>
                <w:sz w:val="20"/>
              </w:rPr>
              <w:t>13</w:t>
            </w:r>
            <w:r>
              <w:rPr>
                <w:b/>
                <w:spacing w:val="-3"/>
                <w:sz w:val="20"/>
              </w:rPr>
              <w:tab/>
              <w:t>1ST PERSON DESCENDS</w:t>
            </w:r>
            <w:r>
              <w:rPr>
                <w:spacing w:val="-3"/>
                <w:sz w:val="20"/>
              </w:rPr>
              <w:t xml:space="preserve"> (liferaft No 8)</w:t>
            </w:r>
          </w:p>
        </w:tc>
        <w:tc>
          <w:tcPr>
            <w:tcW w:w="7020" w:type="dxa"/>
          </w:tcPr>
          <w:p w14:paraId="6FC156EB" w14:textId="77777777" w:rsidR="001C1BD2" w:rsidRDefault="001C1BD2" w:rsidP="001C1BD2">
            <w:pPr>
              <w:suppressAutoHyphens/>
              <w:spacing w:before="60" w:after="60"/>
              <w:rPr>
                <w:spacing w:val="-3"/>
                <w:sz w:val="20"/>
              </w:rPr>
            </w:pPr>
          </w:p>
        </w:tc>
      </w:tr>
      <w:tr w:rsidR="001C1BD2" w14:paraId="6DE47F02" w14:textId="77777777" w:rsidTr="00FB5836">
        <w:tc>
          <w:tcPr>
            <w:tcW w:w="7650" w:type="dxa"/>
          </w:tcPr>
          <w:p w14:paraId="466C58FC"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13.1</w:t>
            </w:r>
            <w:r>
              <w:rPr>
                <w:spacing w:val="-3"/>
                <w:sz w:val="20"/>
              </w:rPr>
              <w:tab/>
              <w:t>Last person in liferaft No 8</w:t>
            </w:r>
          </w:p>
        </w:tc>
        <w:tc>
          <w:tcPr>
            <w:tcW w:w="7020" w:type="dxa"/>
          </w:tcPr>
          <w:p w14:paraId="459E886C" w14:textId="77777777" w:rsidR="001C1BD2" w:rsidRDefault="001C1BD2" w:rsidP="001C1BD2">
            <w:pPr>
              <w:suppressAutoHyphens/>
              <w:spacing w:before="60" w:after="60"/>
              <w:rPr>
                <w:spacing w:val="-3"/>
                <w:sz w:val="20"/>
              </w:rPr>
            </w:pPr>
          </w:p>
        </w:tc>
      </w:tr>
      <w:tr w:rsidR="001C1BD2" w14:paraId="70158EC2" w14:textId="77777777" w:rsidTr="00FB5836">
        <w:tc>
          <w:tcPr>
            <w:tcW w:w="7650" w:type="dxa"/>
          </w:tcPr>
          <w:p w14:paraId="71E95F84" w14:textId="77777777" w:rsidR="001C1BD2" w:rsidRDefault="001C1BD2" w:rsidP="001C1BD2">
            <w:pPr>
              <w:tabs>
                <w:tab w:val="left" w:pos="1050"/>
                <w:tab w:val="left" w:pos="1680"/>
              </w:tabs>
              <w:suppressAutoHyphens/>
              <w:spacing w:before="60" w:after="60"/>
              <w:ind w:left="420" w:hanging="420"/>
              <w:rPr>
                <w:spacing w:val="-3"/>
                <w:sz w:val="20"/>
              </w:rPr>
            </w:pPr>
            <w:r>
              <w:rPr>
                <w:spacing w:val="-3"/>
                <w:sz w:val="20"/>
              </w:rPr>
              <w:tab/>
              <w:t>13.2</w:t>
            </w:r>
            <w:r>
              <w:rPr>
                <w:spacing w:val="-3"/>
                <w:sz w:val="20"/>
              </w:rPr>
              <w:tab/>
              <w:t>Liferaft marshalled clear</w:t>
            </w:r>
          </w:p>
        </w:tc>
        <w:tc>
          <w:tcPr>
            <w:tcW w:w="7020" w:type="dxa"/>
          </w:tcPr>
          <w:p w14:paraId="21024B75" w14:textId="77777777" w:rsidR="001C1BD2" w:rsidRDefault="001C1BD2" w:rsidP="001C1BD2">
            <w:pPr>
              <w:suppressAutoHyphens/>
              <w:spacing w:before="60" w:after="60"/>
              <w:rPr>
                <w:spacing w:val="-3"/>
                <w:sz w:val="20"/>
              </w:rPr>
            </w:pPr>
          </w:p>
        </w:tc>
      </w:tr>
      <w:tr w:rsidR="001C1BD2" w14:paraId="74E6D245" w14:textId="77777777" w:rsidTr="00FB5836">
        <w:tc>
          <w:tcPr>
            <w:tcW w:w="14670" w:type="dxa"/>
            <w:gridSpan w:val="2"/>
          </w:tcPr>
          <w:p w14:paraId="06129EB8" w14:textId="77777777" w:rsidR="001C1BD2" w:rsidRDefault="001C1BD2" w:rsidP="001C1BD2">
            <w:pPr>
              <w:suppressAutoHyphens/>
              <w:rPr>
                <w:spacing w:val="-3"/>
                <w:sz w:val="20"/>
              </w:rPr>
            </w:pPr>
          </w:p>
          <w:p w14:paraId="135F9E3C" w14:textId="77777777" w:rsidR="001C1BD2" w:rsidRDefault="001C1BD2" w:rsidP="001C1BD2">
            <w:pPr>
              <w:suppressAutoHyphens/>
              <w:rPr>
                <w:spacing w:val="-3"/>
                <w:sz w:val="20"/>
              </w:rPr>
            </w:pPr>
            <w:r>
              <w:rPr>
                <w:spacing w:val="-3"/>
                <w:sz w:val="20"/>
              </w:rPr>
              <w:t>Evacuation trial completed at</w:t>
            </w:r>
            <w:r>
              <w:rPr>
                <w:spacing w:val="-3"/>
                <w:sz w:val="20"/>
              </w:rPr>
              <w:tab/>
              <w:t>hr . . . . . min . . . . . sec</w:t>
            </w:r>
          </w:p>
          <w:p w14:paraId="56462FC6" w14:textId="77777777" w:rsidR="001C1BD2" w:rsidRDefault="001C1BD2" w:rsidP="001C1BD2">
            <w:pPr>
              <w:pStyle w:val="Header"/>
              <w:suppressAutoHyphens/>
              <w:rPr>
                <w:spacing w:val="-3"/>
                <w:sz w:val="20"/>
              </w:rPr>
            </w:pPr>
          </w:p>
          <w:p w14:paraId="5DA39FCF" w14:textId="77777777" w:rsidR="001C1BD2" w:rsidRDefault="001C1BD2" w:rsidP="001C1BD2">
            <w:pPr>
              <w:suppressAutoHyphens/>
              <w:rPr>
                <w:spacing w:val="-3"/>
                <w:sz w:val="20"/>
              </w:rPr>
            </w:pPr>
            <w:r>
              <w:rPr>
                <w:spacing w:val="-3"/>
                <w:sz w:val="20"/>
              </w:rPr>
              <w:t>Total Time for Evacuation</w:t>
            </w:r>
            <w:r>
              <w:rPr>
                <w:spacing w:val="-3"/>
                <w:sz w:val="20"/>
              </w:rPr>
              <w:tab/>
              <w:t xml:space="preserve">hr . . . . . min         </w:t>
            </w:r>
          </w:p>
          <w:p w14:paraId="6936C314" w14:textId="77777777" w:rsidR="001C1BD2" w:rsidRDefault="001C1BD2" w:rsidP="001C1BD2">
            <w:pPr>
              <w:suppressAutoHyphens/>
              <w:rPr>
                <w:spacing w:val="-3"/>
                <w:sz w:val="20"/>
              </w:rPr>
            </w:pPr>
          </w:p>
        </w:tc>
      </w:tr>
    </w:tbl>
    <w:p w14:paraId="6ABF845E" w14:textId="77777777" w:rsidR="001C1BD2" w:rsidRDefault="001C1BD2" w:rsidP="001C1BD2">
      <w:pPr>
        <w:rPr>
          <w:sz w:val="20"/>
        </w:rPr>
        <w:sectPr w:rsidR="001C1BD2" w:rsidSect="00DF3F16">
          <w:headerReference w:type="first" r:id="rId40"/>
          <w:pgSz w:w="16840" w:h="11900" w:orient="landscape" w:code="9"/>
          <w:pgMar w:top="1418" w:right="1134" w:bottom="1418" w:left="1418" w:header="851" w:footer="851" w:gutter="0"/>
          <w:cols w:space="720"/>
          <w:titlePg/>
          <w:docGrid w:linePitch="299"/>
        </w:sectPr>
      </w:pPr>
    </w:p>
    <w:p w14:paraId="6BE82AEB" w14:textId="30268402" w:rsidR="00664277" w:rsidRPr="001C1BD2" w:rsidRDefault="00DA5348" w:rsidP="00C336FE">
      <w:pPr>
        <w:pStyle w:val="Heading2"/>
        <w:widowControl w:val="0"/>
        <w:tabs>
          <w:tab w:val="clear" w:pos="851"/>
        </w:tabs>
        <w:spacing w:before="4"/>
        <w:ind w:left="4"/>
        <w:jc w:val="center"/>
        <w:rPr>
          <w:rFonts w:cs="Arial"/>
          <w:b/>
          <w:bCs/>
          <w:szCs w:val="22"/>
        </w:rPr>
      </w:pPr>
      <w:r>
        <w:rPr>
          <w:rFonts w:cs="Arial"/>
          <w:b/>
          <w:bCs/>
          <w:szCs w:val="22"/>
        </w:rPr>
        <w:t>6.3</w:t>
      </w:r>
      <w:r>
        <w:rPr>
          <w:rFonts w:cs="Arial"/>
          <w:b/>
          <w:bCs/>
          <w:szCs w:val="22"/>
        </w:rPr>
        <w:tab/>
      </w:r>
      <w:r w:rsidR="00664277" w:rsidRPr="001C1BD2">
        <w:rPr>
          <w:rFonts w:cs="Arial"/>
          <w:b/>
          <w:bCs/>
          <w:szCs w:val="22"/>
        </w:rPr>
        <w:t>MEANS OF RESCUE</w:t>
      </w:r>
    </w:p>
    <w:p w14:paraId="44C373BB" w14:textId="77777777" w:rsidR="00664277" w:rsidRPr="001C1BD2" w:rsidRDefault="00664277" w:rsidP="00FE1268">
      <w:pPr>
        <w:pStyle w:val="Heading2"/>
        <w:ind w:left="4"/>
        <w:rPr>
          <w:rFonts w:cs="Arial"/>
          <w:b/>
          <w:bCs/>
          <w:szCs w:val="22"/>
        </w:rPr>
      </w:pPr>
    </w:p>
    <w:p w14:paraId="193B983D" w14:textId="77777777" w:rsidR="00664277" w:rsidRPr="001C1BD2" w:rsidRDefault="00664277" w:rsidP="00FE1268">
      <w:pPr>
        <w:pStyle w:val="Heading2"/>
        <w:ind w:firstLine="4"/>
        <w:jc w:val="center"/>
        <w:rPr>
          <w:rFonts w:cs="Arial"/>
          <w:b/>
          <w:bCs/>
          <w:szCs w:val="22"/>
        </w:rPr>
      </w:pPr>
      <w:r w:rsidRPr="001C1BD2">
        <w:rPr>
          <w:rFonts w:cs="Arial"/>
          <w:b/>
          <w:bCs/>
          <w:szCs w:val="22"/>
        </w:rPr>
        <w:t>EVALUATION AND TEST REPORT</w:t>
      </w:r>
    </w:p>
    <w:p w14:paraId="1E4C24B1" w14:textId="3A60BBA7" w:rsidR="00664277" w:rsidRDefault="00664277" w:rsidP="00FE1268">
      <w:pPr>
        <w:pStyle w:val="Heading2"/>
        <w:ind w:firstLine="4"/>
        <w:jc w:val="center"/>
        <w:rPr>
          <w:rFonts w:cs="Arial"/>
          <w:szCs w:val="22"/>
        </w:rPr>
      </w:pPr>
    </w:p>
    <w:p w14:paraId="2C0BB835" w14:textId="77777777" w:rsidR="00DA5348" w:rsidRPr="00C336FE" w:rsidRDefault="00DA5348" w:rsidP="00C336FE"/>
    <w:p w14:paraId="6A286D8B" w14:textId="0C6D8098" w:rsidR="00664277" w:rsidRPr="0082136A" w:rsidRDefault="00DE5981" w:rsidP="00664277">
      <w:pPr>
        <w:widowControl w:val="0"/>
        <w:numPr>
          <w:ilvl w:val="2"/>
          <w:numId w:val="10"/>
        </w:numPr>
        <w:tabs>
          <w:tab w:val="clear" w:pos="851"/>
          <w:tab w:val="left" w:pos="840"/>
        </w:tabs>
        <w:spacing w:before="125"/>
        <w:jc w:val="left"/>
        <w:rPr>
          <w:rFonts w:cs="Arial"/>
        </w:rPr>
      </w:pPr>
      <w:r>
        <w:rPr>
          <w:rFonts w:cs="Arial"/>
        </w:rPr>
        <w:t>Submitted drawings, reports and documents</w:t>
      </w:r>
    </w:p>
    <w:p w14:paraId="2BFF6622" w14:textId="20700821" w:rsidR="00664277" w:rsidRPr="0082136A" w:rsidRDefault="00BD5FC5" w:rsidP="00892572">
      <w:pPr>
        <w:widowControl w:val="0"/>
        <w:numPr>
          <w:ilvl w:val="3"/>
          <w:numId w:val="10"/>
        </w:numPr>
        <w:tabs>
          <w:tab w:val="clear" w:pos="851"/>
          <w:tab w:val="left" w:pos="1701"/>
        </w:tabs>
        <w:spacing w:before="66"/>
        <w:ind w:hanging="708"/>
        <w:jc w:val="left"/>
        <w:rPr>
          <w:rFonts w:cs="Arial"/>
        </w:rPr>
      </w:pPr>
      <w:r>
        <w:rPr>
          <w:rFonts w:cs="Arial"/>
        </w:rPr>
        <w:t xml:space="preserve">  </w:t>
      </w:r>
      <w:r w:rsidR="00664277" w:rsidRPr="0082136A">
        <w:rPr>
          <w:rFonts w:cs="Arial"/>
        </w:rPr>
        <w:t>General data and specifications</w:t>
      </w:r>
    </w:p>
    <w:p w14:paraId="7FFDEAC2" w14:textId="5FEB0F60" w:rsidR="00664277" w:rsidRPr="0082136A" w:rsidRDefault="001F3B9A" w:rsidP="00664277">
      <w:pPr>
        <w:widowControl w:val="0"/>
        <w:numPr>
          <w:ilvl w:val="3"/>
          <w:numId w:val="10"/>
        </w:numPr>
        <w:tabs>
          <w:tab w:val="clear" w:pos="851"/>
          <w:tab w:val="left" w:pos="1682"/>
        </w:tabs>
        <w:spacing w:before="13"/>
        <w:ind w:left="1681" w:hanging="854"/>
        <w:jc w:val="left"/>
        <w:rPr>
          <w:rFonts w:cs="Arial"/>
        </w:rPr>
      </w:pPr>
      <w:r>
        <w:rPr>
          <w:rFonts w:cs="Arial"/>
        </w:rPr>
        <w:t>Quality assurance</w:t>
      </w:r>
    </w:p>
    <w:p w14:paraId="4B240E76" w14:textId="212B4F3F" w:rsidR="00664277" w:rsidRDefault="00664277" w:rsidP="00892572">
      <w:pPr>
        <w:widowControl w:val="0"/>
        <w:numPr>
          <w:ilvl w:val="3"/>
          <w:numId w:val="10"/>
        </w:numPr>
        <w:tabs>
          <w:tab w:val="clear" w:pos="851"/>
          <w:tab w:val="left" w:pos="1682"/>
        </w:tabs>
        <w:spacing w:before="16"/>
        <w:ind w:left="1681" w:hanging="830"/>
        <w:jc w:val="left"/>
        <w:rPr>
          <w:rFonts w:cs="Arial"/>
        </w:rPr>
      </w:pPr>
      <w:r w:rsidRPr="0082136A">
        <w:rPr>
          <w:rFonts w:cs="Arial"/>
        </w:rPr>
        <w:t>Visual inspection</w:t>
      </w:r>
    </w:p>
    <w:p w14:paraId="158BF603" w14:textId="77777777" w:rsidR="00DA5348" w:rsidRPr="0082136A" w:rsidRDefault="00DA5348" w:rsidP="00C336FE">
      <w:pPr>
        <w:widowControl w:val="0"/>
        <w:tabs>
          <w:tab w:val="clear" w:pos="851"/>
          <w:tab w:val="left" w:pos="1682"/>
        </w:tabs>
        <w:ind w:left="1678"/>
        <w:jc w:val="left"/>
        <w:rPr>
          <w:rFonts w:cs="Arial"/>
        </w:rPr>
      </w:pPr>
    </w:p>
    <w:p w14:paraId="414B939E" w14:textId="77777777" w:rsidR="00664277" w:rsidRPr="0082136A" w:rsidRDefault="00664277" w:rsidP="00C336FE">
      <w:pPr>
        <w:widowControl w:val="0"/>
        <w:numPr>
          <w:ilvl w:val="2"/>
          <w:numId w:val="10"/>
        </w:numPr>
        <w:tabs>
          <w:tab w:val="clear" w:pos="851"/>
          <w:tab w:val="left" w:pos="839"/>
        </w:tabs>
        <w:jc w:val="left"/>
        <w:rPr>
          <w:rFonts w:cs="Arial"/>
        </w:rPr>
      </w:pPr>
      <w:r w:rsidRPr="0082136A">
        <w:rPr>
          <w:rFonts w:cs="Arial"/>
        </w:rPr>
        <w:t>Means of rescue – Marine evacuation systems</w:t>
      </w:r>
    </w:p>
    <w:p w14:paraId="0B6AEA92" w14:textId="77777777" w:rsidR="00664277" w:rsidRPr="0082136A" w:rsidRDefault="00664277" w:rsidP="00664277">
      <w:pPr>
        <w:widowControl w:val="0"/>
        <w:numPr>
          <w:ilvl w:val="3"/>
          <w:numId w:val="10"/>
        </w:numPr>
        <w:tabs>
          <w:tab w:val="clear" w:pos="851"/>
          <w:tab w:val="left" w:pos="1679"/>
        </w:tabs>
        <w:spacing w:before="76"/>
        <w:ind w:left="1678" w:hanging="851"/>
        <w:jc w:val="left"/>
        <w:rPr>
          <w:rFonts w:cs="Arial"/>
        </w:rPr>
      </w:pPr>
      <w:r w:rsidRPr="0082136A">
        <w:rPr>
          <w:rFonts w:cs="Arial"/>
        </w:rPr>
        <w:t>Visual inspection of means of rescue types</w:t>
      </w:r>
    </w:p>
    <w:p w14:paraId="1FB5922C" w14:textId="77777777" w:rsidR="00664277" w:rsidRPr="0082136A" w:rsidRDefault="00664277" w:rsidP="00664277">
      <w:pPr>
        <w:widowControl w:val="0"/>
        <w:numPr>
          <w:ilvl w:val="3"/>
          <w:numId w:val="10"/>
        </w:numPr>
        <w:tabs>
          <w:tab w:val="clear" w:pos="851"/>
          <w:tab w:val="left" w:pos="1679"/>
        </w:tabs>
        <w:spacing w:before="76"/>
        <w:ind w:left="1678" w:hanging="851"/>
        <w:jc w:val="left"/>
        <w:rPr>
          <w:rFonts w:cs="Arial"/>
        </w:rPr>
      </w:pPr>
      <w:r w:rsidRPr="0082136A">
        <w:rPr>
          <w:rFonts w:cs="Arial"/>
        </w:rPr>
        <w:t>Means to ascend to the deck</w:t>
      </w:r>
    </w:p>
    <w:p w14:paraId="13B55F21" w14:textId="77777777" w:rsidR="00664277" w:rsidRPr="0082136A" w:rsidRDefault="00664277" w:rsidP="00664277">
      <w:pPr>
        <w:widowControl w:val="0"/>
        <w:numPr>
          <w:ilvl w:val="4"/>
          <w:numId w:val="10"/>
        </w:numPr>
        <w:tabs>
          <w:tab w:val="clear" w:pos="851"/>
          <w:tab w:val="left" w:pos="2999"/>
        </w:tabs>
        <w:spacing w:before="6"/>
        <w:ind w:hanging="1319"/>
        <w:jc w:val="left"/>
        <w:rPr>
          <w:rFonts w:cs="Arial"/>
        </w:rPr>
      </w:pPr>
      <w:r w:rsidRPr="0082136A">
        <w:rPr>
          <w:rFonts w:cs="Arial"/>
        </w:rPr>
        <w:t>Visual inspection of means to ascend to the deck</w:t>
      </w:r>
    </w:p>
    <w:p w14:paraId="300F30DB" w14:textId="77777777" w:rsidR="00664277" w:rsidRPr="0082136A" w:rsidRDefault="00664277" w:rsidP="00664277">
      <w:pPr>
        <w:widowControl w:val="0"/>
        <w:numPr>
          <w:ilvl w:val="4"/>
          <w:numId w:val="10"/>
        </w:numPr>
        <w:tabs>
          <w:tab w:val="clear" w:pos="851"/>
          <w:tab w:val="left" w:pos="2999"/>
          <w:tab w:val="left" w:pos="3000"/>
        </w:tabs>
        <w:spacing w:before="4"/>
        <w:ind w:left="2999"/>
        <w:jc w:val="left"/>
        <w:rPr>
          <w:rFonts w:cs="Arial"/>
        </w:rPr>
      </w:pPr>
      <w:r w:rsidRPr="0082136A">
        <w:rPr>
          <w:rFonts w:cs="Arial"/>
        </w:rPr>
        <w:t>Handholds on inclined MESs</w:t>
      </w:r>
    </w:p>
    <w:p w14:paraId="51D2206B" w14:textId="77777777" w:rsidR="00664277" w:rsidRPr="0082136A" w:rsidRDefault="00664277" w:rsidP="00664277">
      <w:pPr>
        <w:widowControl w:val="0"/>
        <w:numPr>
          <w:ilvl w:val="4"/>
          <w:numId w:val="10"/>
        </w:numPr>
        <w:tabs>
          <w:tab w:val="clear" w:pos="851"/>
          <w:tab w:val="left" w:pos="2999"/>
          <w:tab w:val="left" w:pos="3000"/>
        </w:tabs>
        <w:spacing w:before="13"/>
        <w:ind w:left="2999"/>
        <w:jc w:val="left"/>
        <w:rPr>
          <w:rFonts w:cs="Arial"/>
        </w:rPr>
      </w:pPr>
      <w:r w:rsidRPr="0082136A">
        <w:rPr>
          <w:rFonts w:cs="Arial"/>
        </w:rPr>
        <w:t>Visual inspection of ladders (or equivalents)</w:t>
      </w:r>
    </w:p>
    <w:p w14:paraId="05328111" w14:textId="77777777" w:rsidR="00664277" w:rsidRPr="0082136A" w:rsidRDefault="00664277" w:rsidP="00664277">
      <w:pPr>
        <w:widowControl w:val="0"/>
        <w:numPr>
          <w:ilvl w:val="3"/>
          <w:numId w:val="10"/>
        </w:numPr>
        <w:tabs>
          <w:tab w:val="clear" w:pos="851"/>
          <w:tab w:val="left" w:pos="1679"/>
        </w:tabs>
        <w:spacing w:before="76"/>
        <w:ind w:left="1678" w:hanging="851"/>
        <w:jc w:val="left"/>
        <w:rPr>
          <w:rFonts w:cs="Arial"/>
        </w:rPr>
      </w:pPr>
      <w:r w:rsidRPr="0082136A">
        <w:rPr>
          <w:rFonts w:cs="Arial"/>
        </w:rPr>
        <w:t>Mechanical hoist</w:t>
      </w:r>
    </w:p>
    <w:p w14:paraId="7D8E14A1" w14:textId="77777777" w:rsidR="00664277" w:rsidRPr="0082136A" w:rsidRDefault="00664277" w:rsidP="00664277">
      <w:pPr>
        <w:widowControl w:val="0"/>
        <w:numPr>
          <w:ilvl w:val="4"/>
          <w:numId w:val="10"/>
        </w:numPr>
        <w:tabs>
          <w:tab w:val="clear" w:pos="851"/>
          <w:tab w:val="left" w:pos="2998"/>
        </w:tabs>
        <w:spacing w:before="16"/>
        <w:ind w:left="2997" w:hanging="1318"/>
        <w:jc w:val="left"/>
        <w:rPr>
          <w:rFonts w:cs="Arial"/>
        </w:rPr>
      </w:pPr>
      <w:r w:rsidRPr="0082136A">
        <w:rPr>
          <w:rFonts w:cs="Arial"/>
        </w:rPr>
        <w:t>Static proof load test of safety hoist</w:t>
      </w:r>
    </w:p>
    <w:p w14:paraId="4EBA722D" w14:textId="77777777" w:rsidR="00664277" w:rsidRPr="0082136A" w:rsidRDefault="00664277" w:rsidP="00664277">
      <w:pPr>
        <w:widowControl w:val="0"/>
        <w:numPr>
          <w:ilvl w:val="4"/>
          <w:numId w:val="10"/>
        </w:numPr>
        <w:tabs>
          <w:tab w:val="clear" w:pos="851"/>
          <w:tab w:val="left" w:pos="2999"/>
        </w:tabs>
        <w:spacing w:before="6"/>
        <w:ind w:hanging="1319"/>
        <w:jc w:val="left"/>
        <w:rPr>
          <w:rFonts w:cs="Arial"/>
        </w:rPr>
      </w:pPr>
      <w:r w:rsidRPr="0082136A">
        <w:rPr>
          <w:rFonts w:cs="Arial"/>
        </w:rPr>
        <w:t>Operational load test</w:t>
      </w:r>
    </w:p>
    <w:p w14:paraId="61BB14C4" w14:textId="77777777" w:rsidR="00664277" w:rsidRPr="0082136A" w:rsidRDefault="00664277" w:rsidP="00664277">
      <w:pPr>
        <w:widowControl w:val="0"/>
        <w:numPr>
          <w:ilvl w:val="4"/>
          <w:numId w:val="10"/>
        </w:numPr>
        <w:tabs>
          <w:tab w:val="clear" w:pos="851"/>
          <w:tab w:val="left" w:pos="2999"/>
        </w:tabs>
        <w:spacing w:before="13"/>
        <w:ind w:hanging="1319"/>
        <w:jc w:val="left"/>
        <w:rPr>
          <w:rFonts w:cs="Arial"/>
        </w:rPr>
      </w:pPr>
      <w:r w:rsidRPr="0082136A">
        <w:rPr>
          <w:rFonts w:cs="Arial"/>
        </w:rPr>
        <w:t>Turning in test</w:t>
      </w:r>
    </w:p>
    <w:p w14:paraId="61189D09" w14:textId="77777777" w:rsidR="00664277" w:rsidRPr="0082136A" w:rsidRDefault="00664277" w:rsidP="00664277">
      <w:pPr>
        <w:widowControl w:val="0"/>
        <w:numPr>
          <w:ilvl w:val="4"/>
          <w:numId w:val="10"/>
        </w:numPr>
        <w:tabs>
          <w:tab w:val="clear" w:pos="851"/>
          <w:tab w:val="left" w:pos="2999"/>
          <w:tab w:val="left" w:pos="3000"/>
        </w:tabs>
        <w:spacing w:before="16"/>
        <w:ind w:left="2999"/>
        <w:jc w:val="left"/>
        <w:rPr>
          <w:rFonts w:cs="Arial"/>
        </w:rPr>
      </w:pPr>
      <w:r w:rsidRPr="0082136A">
        <w:rPr>
          <w:rFonts w:cs="Arial"/>
        </w:rPr>
        <w:t>Winch brake test</w:t>
      </w:r>
    </w:p>
    <w:p w14:paraId="084D4973" w14:textId="77777777" w:rsidR="00664277" w:rsidRPr="0082136A" w:rsidRDefault="00664277" w:rsidP="00664277">
      <w:pPr>
        <w:widowControl w:val="0"/>
        <w:numPr>
          <w:ilvl w:val="4"/>
          <w:numId w:val="10"/>
        </w:numPr>
        <w:tabs>
          <w:tab w:val="clear" w:pos="851"/>
          <w:tab w:val="left" w:pos="2998"/>
        </w:tabs>
        <w:spacing w:before="6"/>
        <w:ind w:left="2997" w:hanging="1318"/>
        <w:jc w:val="left"/>
        <w:rPr>
          <w:rFonts w:cs="Arial"/>
        </w:rPr>
      </w:pPr>
      <w:r w:rsidRPr="0082136A">
        <w:rPr>
          <w:rFonts w:cs="Arial"/>
        </w:rPr>
        <w:t>Safety hoist recovery speed test</w:t>
      </w:r>
    </w:p>
    <w:p w14:paraId="180778D4" w14:textId="012E6388" w:rsidR="00664277" w:rsidRDefault="00664277" w:rsidP="00664277">
      <w:pPr>
        <w:widowControl w:val="0"/>
        <w:numPr>
          <w:ilvl w:val="4"/>
          <w:numId w:val="10"/>
        </w:numPr>
        <w:tabs>
          <w:tab w:val="clear" w:pos="851"/>
          <w:tab w:val="left" w:pos="2999"/>
          <w:tab w:val="left" w:pos="3000"/>
        </w:tabs>
        <w:spacing w:before="13"/>
        <w:ind w:left="2999"/>
        <w:jc w:val="left"/>
        <w:rPr>
          <w:rFonts w:cs="Arial"/>
        </w:rPr>
      </w:pPr>
      <w:r w:rsidRPr="0082136A">
        <w:rPr>
          <w:rFonts w:cs="Arial"/>
        </w:rPr>
        <w:t>Hand operation test</w:t>
      </w:r>
    </w:p>
    <w:p w14:paraId="6BAD1A7E" w14:textId="77777777" w:rsidR="00DA5348" w:rsidRPr="0082136A" w:rsidRDefault="00DA5348" w:rsidP="00C336FE">
      <w:pPr>
        <w:widowControl w:val="0"/>
        <w:tabs>
          <w:tab w:val="clear" w:pos="851"/>
          <w:tab w:val="left" w:pos="2999"/>
          <w:tab w:val="left" w:pos="3000"/>
        </w:tabs>
        <w:spacing w:before="13"/>
        <w:ind w:left="2999"/>
        <w:jc w:val="left"/>
        <w:rPr>
          <w:rFonts w:cs="Arial"/>
        </w:rPr>
      </w:pPr>
    </w:p>
    <w:p w14:paraId="71B30B65" w14:textId="57B9ACA4" w:rsidR="00664277" w:rsidRPr="0082136A" w:rsidRDefault="00664277" w:rsidP="00C336FE">
      <w:pPr>
        <w:widowControl w:val="0"/>
        <w:numPr>
          <w:ilvl w:val="2"/>
          <w:numId w:val="10"/>
        </w:numPr>
        <w:tabs>
          <w:tab w:val="clear" w:pos="851"/>
          <w:tab w:val="left" w:pos="839"/>
        </w:tabs>
        <w:jc w:val="left"/>
        <w:rPr>
          <w:rFonts w:cs="Arial"/>
        </w:rPr>
      </w:pPr>
      <w:r w:rsidRPr="0082136A">
        <w:rPr>
          <w:rFonts w:cs="Arial"/>
        </w:rPr>
        <w:t xml:space="preserve">Means of </w:t>
      </w:r>
      <w:r w:rsidR="00A9281C">
        <w:rPr>
          <w:rFonts w:cs="Arial"/>
        </w:rPr>
        <w:t>r</w:t>
      </w:r>
      <w:r w:rsidRPr="0082136A">
        <w:rPr>
          <w:rFonts w:cs="Arial"/>
        </w:rPr>
        <w:t>escue – Davit launching system</w:t>
      </w:r>
    </w:p>
    <w:p w14:paraId="7CC90C3C" w14:textId="0920F675" w:rsidR="00664277" w:rsidRPr="0082136A" w:rsidRDefault="00360A45" w:rsidP="00664277">
      <w:pPr>
        <w:widowControl w:val="0"/>
        <w:numPr>
          <w:ilvl w:val="3"/>
          <w:numId w:val="10"/>
        </w:numPr>
        <w:tabs>
          <w:tab w:val="clear" w:pos="851"/>
          <w:tab w:val="left" w:pos="1679"/>
        </w:tabs>
        <w:spacing w:before="64"/>
        <w:ind w:left="1679" w:hanging="852"/>
        <w:jc w:val="left"/>
        <w:rPr>
          <w:rFonts w:cs="Arial"/>
        </w:rPr>
      </w:pPr>
      <w:r>
        <w:rPr>
          <w:rFonts w:cs="Arial"/>
        </w:rPr>
        <w:t>Visual inspection</w:t>
      </w:r>
      <w:r w:rsidR="00664277" w:rsidRPr="0082136A">
        <w:rPr>
          <w:rFonts w:cs="Arial"/>
        </w:rPr>
        <w:t xml:space="preserve"> of davit</w:t>
      </w:r>
      <w:r w:rsidR="00A844B5">
        <w:rPr>
          <w:rFonts w:cs="Arial"/>
        </w:rPr>
        <w:t>-</w:t>
      </w:r>
      <w:r w:rsidR="00664277" w:rsidRPr="0082136A">
        <w:rPr>
          <w:rFonts w:cs="Arial"/>
        </w:rPr>
        <w:t>launched means of rescue</w:t>
      </w:r>
    </w:p>
    <w:p w14:paraId="47E76563" w14:textId="198D1D63" w:rsidR="00664277" w:rsidRPr="0082136A" w:rsidRDefault="00664277" w:rsidP="00664277">
      <w:pPr>
        <w:widowControl w:val="0"/>
        <w:numPr>
          <w:ilvl w:val="3"/>
          <w:numId w:val="10"/>
        </w:numPr>
        <w:tabs>
          <w:tab w:val="clear" w:pos="851"/>
          <w:tab w:val="left" w:pos="1679"/>
        </w:tabs>
        <w:spacing w:before="64"/>
        <w:ind w:left="1679" w:hanging="852"/>
        <w:jc w:val="left"/>
        <w:rPr>
          <w:rFonts w:cs="Arial"/>
        </w:rPr>
      </w:pPr>
      <w:r w:rsidRPr="0082136A">
        <w:rPr>
          <w:rFonts w:cs="Arial"/>
        </w:rPr>
        <w:t>Markings on davit</w:t>
      </w:r>
      <w:r w:rsidR="00A844B5">
        <w:rPr>
          <w:rFonts w:cs="Arial"/>
        </w:rPr>
        <w:t>-</w:t>
      </w:r>
      <w:r w:rsidRPr="0082136A">
        <w:rPr>
          <w:rFonts w:cs="Arial"/>
        </w:rPr>
        <w:t>launched means of rescue</w:t>
      </w:r>
    </w:p>
    <w:p w14:paraId="13297018" w14:textId="77777777" w:rsidR="00664277" w:rsidRPr="0082136A" w:rsidRDefault="00664277" w:rsidP="00664277">
      <w:pPr>
        <w:widowControl w:val="0"/>
        <w:numPr>
          <w:ilvl w:val="3"/>
          <w:numId w:val="10"/>
        </w:numPr>
        <w:tabs>
          <w:tab w:val="clear" w:pos="851"/>
          <w:tab w:val="left" w:pos="1679"/>
        </w:tabs>
        <w:spacing w:before="64"/>
        <w:ind w:left="1678" w:hanging="851"/>
        <w:jc w:val="left"/>
        <w:rPr>
          <w:rFonts w:cs="Arial"/>
        </w:rPr>
      </w:pPr>
      <w:r w:rsidRPr="0082136A">
        <w:rPr>
          <w:rFonts w:cs="Arial"/>
        </w:rPr>
        <w:t>Impact test</w:t>
      </w:r>
    </w:p>
    <w:p w14:paraId="37BDF620" w14:textId="77777777" w:rsidR="00664277" w:rsidRPr="0082136A" w:rsidRDefault="00664277" w:rsidP="00664277">
      <w:pPr>
        <w:widowControl w:val="0"/>
        <w:numPr>
          <w:ilvl w:val="3"/>
          <w:numId w:val="10"/>
        </w:numPr>
        <w:tabs>
          <w:tab w:val="clear" w:pos="851"/>
          <w:tab w:val="left" w:pos="1679"/>
        </w:tabs>
        <w:spacing w:before="64"/>
        <w:ind w:left="1678" w:hanging="851"/>
        <w:jc w:val="left"/>
        <w:rPr>
          <w:rFonts w:cs="Arial"/>
        </w:rPr>
      </w:pPr>
      <w:r w:rsidRPr="0082136A">
        <w:rPr>
          <w:rFonts w:cs="Arial"/>
        </w:rPr>
        <w:t>Inflatable means of rescue</w:t>
      </w:r>
    </w:p>
    <w:p w14:paraId="0D980651" w14:textId="77777777" w:rsidR="00664277" w:rsidRPr="0082136A" w:rsidRDefault="00664277" w:rsidP="00664277">
      <w:pPr>
        <w:widowControl w:val="0"/>
        <w:numPr>
          <w:ilvl w:val="4"/>
          <w:numId w:val="10"/>
        </w:numPr>
        <w:tabs>
          <w:tab w:val="clear" w:pos="851"/>
          <w:tab w:val="left" w:pos="2998"/>
        </w:tabs>
        <w:spacing w:before="4"/>
        <w:ind w:left="2997" w:hanging="1318"/>
        <w:jc w:val="left"/>
        <w:rPr>
          <w:rFonts w:cs="Arial"/>
        </w:rPr>
      </w:pPr>
      <w:r w:rsidRPr="0082136A">
        <w:rPr>
          <w:rFonts w:cs="Arial"/>
        </w:rPr>
        <w:t>Damage test of inflatable means of rescue</w:t>
      </w:r>
    </w:p>
    <w:p w14:paraId="1C36F8FE" w14:textId="77777777" w:rsidR="00664277" w:rsidRPr="0082136A" w:rsidRDefault="00664277" w:rsidP="00664277">
      <w:pPr>
        <w:widowControl w:val="0"/>
        <w:numPr>
          <w:ilvl w:val="4"/>
          <w:numId w:val="10"/>
        </w:numPr>
        <w:tabs>
          <w:tab w:val="clear" w:pos="851"/>
          <w:tab w:val="left" w:pos="2999"/>
        </w:tabs>
        <w:spacing w:before="13"/>
        <w:ind w:hanging="1319"/>
        <w:jc w:val="left"/>
        <w:rPr>
          <w:rFonts w:cs="Arial"/>
        </w:rPr>
      </w:pPr>
      <w:r w:rsidRPr="0082136A">
        <w:rPr>
          <w:rFonts w:cs="Arial"/>
        </w:rPr>
        <w:t>Inflation test</w:t>
      </w:r>
    </w:p>
    <w:p w14:paraId="03FAD828" w14:textId="77777777" w:rsidR="00664277" w:rsidRPr="0082136A" w:rsidRDefault="00664277" w:rsidP="00664277">
      <w:pPr>
        <w:widowControl w:val="0"/>
        <w:numPr>
          <w:ilvl w:val="4"/>
          <w:numId w:val="10"/>
        </w:numPr>
        <w:tabs>
          <w:tab w:val="clear" w:pos="851"/>
          <w:tab w:val="left" w:pos="2998"/>
        </w:tabs>
        <w:spacing w:before="16"/>
        <w:ind w:left="2997" w:hanging="1318"/>
        <w:jc w:val="left"/>
        <w:rPr>
          <w:rFonts w:cs="Arial"/>
        </w:rPr>
      </w:pPr>
      <w:r w:rsidRPr="0082136A">
        <w:rPr>
          <w:rFonts w:cs="Arial"/>
        </w:rPr>
        <w:t>Pressure test</w:t>
      </w:r>
    </w:p>
    <w:p w14:paraId="49432CA1" w14:textId="77777777" w:rsidR="00664277" w:rsidRPr="0082136A" w:rsidRDefault="00664277" w:rsidP="00664277">
      <w:pPr>
        <w:widowControl w:val="0"/>
        <w:numPr>
          <w:ilvl w:val="4"/>
          <w:numId w:val="10"/>
        </w:numPr>
        <w:tabs>
          <w:tab w:val="clear" w:pos="851"/>
          <w:tab w:val="left" w:pos="2998"/>
        </w:tabs>
        <w:spacing w:before="6"/>
        <w:ind w:hanging="1319"/>
        <w:jc w:val="left"/>
        <w:rPr>
          <w:rFonts w:cs="Arial"/>
        </w:rPr>
      </w:pPr>
      <w:r w:rsidRPr="0082136A">
        <w:rPr>
          <w:rFonts w:cs="Arial"/>
        </w:rPr>
        <w:t>Strength test</w:t>
      </w:r>
    </w:p>
    <w:p w14:paraId="3113FBE0" w14:textId="77777777" w:rsidR="00664277" w:rsidRPr="0082136A" w:rsidRDefault="00664277" w:rsidP="00664277">
      <w:pPr>
        <w:widowControl w:val="0"/>
        <w:numPr>
          <w:ilvl w:val="3"/>
          <w:numId w:val="10"/>
        </w:numPr>
        <w:tabs>
          <w:tab w:val="clear" w:pos="851"/>
          <w:tab w:val="left" w:pos="1679"/>
        </w:tabs>
        <w:spacing w:before="64"/>
        <w:ind w:left="1678" w:hanging="851"/>
        <w:jc w:val="left"/>
        <w:rPr>
          <w:rFonts w:cs="Arial"/>
        </w:rPr>
      </w:pPr>
      <w:r w:rsidRPr="0082136A">
        <w:rPr>
          <w:rFonts w:cs="Arial"/>
        </w:rPr>
        <w:t>Rigid means of rescue</w:t>
      </w:r>
    </w:p>
    <w:p w14:paraId="66B27C9E" w14:textId="77777777" w:rsidR="00664277" w:rsidRPr="0082136A" w:rsidRDefault="00664277" w:rsidP="00664277">
      <w:pPr>
        <w:widowControl w:val="0"/>
        <w:numPr>
          <w:ilvl w:val="4"/>
          <w:numId w:val="10"/>
        </w:numPr>
        <w:tabs>
          <w:tab w:val="clear" w:pos="851"/>
          <w:tab w:val="left" w:pos="2999"/>
        </w:tabs>
        <w:spacing w:before="4"/>
        <w:ind w:hanging="1319"/>
        <w:jc w:val="left"/>
        <w:rPr>
          <w:rFonts w:cs="Arial"/>
        </w:rPr>
      </w:pPr>
      <w:r w:rsidRPr="0082136A">
        <w:rPr>
          <w:rFonts w:cs="Arial"/>
        </w:rPr>
        <w:t>Construction of rigid means of rescue</w:t>
      </w:r>
    </w:p>
    <w:p w14:paraId="686394BC" w14:textId="77777777" w:rsidR="00664277" w:rsidRPr="0082136A" w:rsidRDefault="00664277" w:rsidP="00664277">
      <w:pPr>
        <w:widowControl w:val="0"/>
        <w:numPr>
          <w:ilvl w:val="4"/>
          <w:numId w:val="10"/>
        </w:numPr>
        <w:tabs>
          <w:tab w:val="clear" w:pos="851"/>
          <w:tab w:val="left" w:pos="2999"/>
        </w:tabs>
        <w:spacing w:before="13"/>
        <w:ind w:hanging="1319"/>
        <w:jc w:val="left"/>
        <w:rPr>
          <w:rFonts w:cs="Arial"/>
        </w:rPr>
      </w:pPr>
      <w:r w:rsidRPr="0082136A">
        <w:rPr>
          <w:rFonts w:cs="Arial"/>
        </w:rPr>
        <w:t>Strength of rigid means of rescue</w:t>
      </w:r>
    </w:p>
    <w:p w14:paraId="4F4DDA3F" w14:textId="77777777" w:rsidR="00664277" w:rsidRPr="0082136A" w:rsidRDefault="00664277" w:rsidP="00664277">
      <w:pPr>
        <w:widowControl w:val="0"/>
        <w:numPr>
          <w:ilvl w:val="3"/>
          <w:numId w:val="10"/>
        </w:numPr>
        <w:tabs>
          <w:tab w:val="clear" w:pos="851"/>
          <w:tab w:val="left" w:pos="1679"/>
        </w:tabs>
        <w:spacing w:before="66"/>
        <w:ind w:left="1679" w:hanging="852"/>
        <w:jc w:val="left"/>
        <w:rPr>
          <w:rFonts w:cs="Arial"/>
        </w:rPr>
      </w:pPr>
      <w:r w:rsidRPr="0082136A">
        <w:rPr>
          <w:rFonts w:cs="Arial"/>
        </w:rPr>
        <w:t>Means of rescue launching appliance</w:t>
      </w:r>
    </w:p>
    <w:p w14:paraId="78BA7694" w14:textId="77777777" w:rsidR="00664277" w:rsidRPr="0082136A" w:rsidRDefault="00664277" w:rsidP="00664277">
      <w:pPr>
        <w:widowControl w:val="0"/>
        <w:numPr>
          <w:ilvl w:val="4"/>
          <w:numId w:val="10"/>
        </w:numPr>
        <w:tabs>
          <w:tab w:val="clear" w:pos="851"/>
          <w:tab w:val="left" w:pos="2998"/>
        </w:tabs>
        <w:spacing w:before="13"/>
        <w:ind w:hanging="1319"/>
        <w:jc w:val="left"/>
        <w:rPr>
          <w:rFonts w:cs="Arial"/>
        </w:rPr>
      </w:pPr>
      <w:r w:rsidRPr="0082136A">
        <w:rPr>
          <w:rFonts w:cs="Arial"/>
        </w:rPr>
        <w:t>Static proof load test</w:t>
      </w:r>
    </w:p>
    <w:p w14:paraId="246407D9" w14:textId="77777777" w:rsidR="00664277" w:rsidRPr="0082136A" w:rsidRDefault="00664277" w:rsidP="00664277">
      <w:pPr>
        <w:widowControl w:val="0"/>
        <w:numPr>
          <w:ilvl w:val="4"/>
          <w:numId w:val="10"/>
        </w:numPr>
        <w:tabs>
          <w:tab w:val="clear" w:pos="851"/>
          <w:tab w:val="left" w:pos="2999"/>
        </w:tabs>
        <w:spacing w:before="6"/>
        <w:ind w:hanging="1319"/>
        <w:jc w:val="left"/>
        <w:rPr>
          <w:rFonts w:cs="Arial"/>
        </w:rPr>
      </w:pPr>
      <w:r w:rsidRPr="0082136A">
        <w:rPr>
          <w:rFonts w:cs="Arial"/>
        </w:rPr>
        <w:t>Operational load test</w:t>
      </w:r>
    </w:p>
    <w:p w14:paraId="2C8DE1E1" w14:textId="77777777" w:rsidR="00664277" w:rsidRPr="0082136A" w:rsidRDefault="00664277" w:rsidP="00664277">
      <w:pPr>
        <w:widowControl w:val="0"/>
        <w:numPr>
          <w:ilvl w:val="4"/>
          <w:numId w:val="10"/>
        </w:numPr>
        <w:tabs>
          <w:tab w:val="clear" w:pos="851"/>
          <w:tab w:val="left" w:pos="2999"/>
        </w:tabs>
        <w:spacing w:before="13"/>
        <w:ind w:hanging="1319"/>
        <w:jc w:val="left"/>
        <w:rPr>
          <w:rFonts w:cs="Arial"/>
        </w:rPr>
      </w:pPr>
      <w:r w:rsidRPr="0082136A">
        <w:rPr>
          <w:rFonts w:cs="Arial"/>
        </w:rPr>
        <w:t>Turning in test</w:t>
      </w:r>
    </w:p>
    <w:p w14:paraId="5A1F4A9B" w14:textId="77777777" w:rsidR="00664277" w:rsidRPr="0082136A" w:rsidRDefault="00664277" w:rsidP="00664277">
      <w:pPr>
        <w:widowControl w:val="0"/>
        <w:numPr>
          <w:ilvl w:val="4"/>
          <w:numId w:val="10"/>
        </w:numPr>
        <w:tabs>
          <w:tab w:val="clear" w:pos="851"/>
          <w:tab w:val="left" w:pos="2999"/>
          <w:tab w:val="left" w:pos="3000"/>
        </w:tabs>
        <w:spacing w:before="6"/>
        <w:ind w:left="2999"/>
        <w:jc w:val="left"/>
        <w:rPr>
          <w:rFonts w:cs="Arial"/>
        </w:rPr>
      </w:pPr>
      <w:r w:rsidRPr="0082136A">
        <w:rPr>
          <w:rFonts w:cs="Arial"/>
        </w:rPr>
        <w:t>Winch brake test</w:t>
      </w:r>
    </w:p>
    <w:p w14:paraId="7D7DFC4A" w14:textId="77777777" w:rsidR="00664277" w:rsidRPr="0082136A" w:rsidRDefault="00664277" w:rsidP="00664277">
      <w:pPr>
        <w:widowControl w:val="0"/>
        <w:numPr>
          <w:ilvl w:val="4"/>
          <w:numId w:val="10"/>
        </w:numPr>
        <w:tabs>
          <w:tab w:val="clear" w:pos="851"/>
          <w:tab w:val="left" w:pos="2998"/>
        </w:tabs>
        <w:spacing w:before="13"/>
        <w:ind w:left="2997" w:hanging="1318"/>
        <w:jc w:val="left"/>
        <w:rPr>
          <w:rFonts w:cs="Arial"/>
        </w:rPr>
      </w:pPr>
      <w:r w:rsidRPr="0082136A">
        <w:rPr>
          <w:rFonts w:cs="Arial"/>
        </w:rPr>
        <w:t>Means of rescue recovery speed test</w:t>
      </w:r>
    </w:p>
    <w:p w14:paraId="654496DF" w14:textId="77777777" w:rsidR="00664277" w:rsidRPr="0082136A" w:rsidRDefault="00664277" w:rsidP="00664277">
      <w:pPr>
        <w:widowControl w:val="0"/>
        <w:numPr>
          <w:ilvl w:val="4"/>
          <w:numId w:val="10"/>
        </w:numPr>
        <w:tabs>
          <w:tab w:val="clear" w:pos="851"/>
          <w:tab w:val="left" w:pos="2999"/>
          <w:tab w:val="left" w:pos="3000"/>
        </w:tabs>
        <w:spacing w:before="6"/>
        <w:ind w:left="2999"/>
        <w:jc w:val="left"/>
        <w:rPr>
          <w:rFonts w:cs="Arial"/>
        </w:rPr>
      </w:pPr>
      <w:r w:rsidRPr="0082136A">
        <w:rPr>
          <w:rFonts w:cs="Arial"/>
        </w:rPr>
        <w:t>Hand operation test</w:t>
      </w:r>
    </w:p>
    <w:p w14:paraId="135CC9BF" w14:textId="77777777" w:rsidR="00664277" w:rsidRPr="0082136A" w:rsidRDefault="00664277" w:rsidP="00FE1268">
      <w:pPr>
        <w:rPr>
          <w:rFonts w:cs="Arial"/>
        </w:rPr>
      </w:pPr>
    </w:p>
    <w:p w14:paraId="69B46AF8" w14:textId="77777777" w:rsidR="00664277" w:rsidRPr="0082136A" w:rsidRDefault="00664277" w:rsidP="00FE1268">
      <w:pPr>
        <w:rPr>
          <w:rFonts w:cs="Arial"/>
        </w:rPr>
      </w:pPr>
    </w:p>
    <w:p w14:paraId="497889FB" w14:textId="77777777" w:rsidR="00664277" w:rsidRPr="0082136A" w:rsidRDefault="00664277" w:rsidP="00FE1268">
      <w:pPr>
        <w:rPr>
          <w:rFonts w:cs="Arial"/>
        </w:rPr>
      </w:pPr>
    </w:p>
    <w:p w14:paraId="788820D0" w14:textId="77777777" w:rsidR="00664277" w:rsidRPr="0082136A" w:rsidRDefault="00664277" w:rsidP="00FE1268">
      <w:pPr>
        <w:spacing w:before="9"/>
        <w:rPr>
          <w:rFonts w:cs="Arial"/>
        </w:rPr>
      </w:pPr>
    </w:p>
    <w:p w14:paraId="2EE76DD6" w14:textId="77777777" w:rsidR="00664277" w:rsidRPr="0082136A" w:rsidRDefault="00664277" w:rsidP="00FE1268">
      <w:pPr>
        <w:rPr>
          <w:rFonts w:cs="Arial"/>
        </w:rPr>
      </w:pPr>
      <w:r w:rsidRPr="0082136A">
        <w:br w:type="page"/>
      </w:r>
    </w:p>
    <w:p w14:paraId="7862A306" w14:textId="77777777" w:rsidR="00664277" w:rsidRPr="0082136A" w:rsidRDefault="00664277" w:rsidP="00664277">
      <w:pPr>
        <w:pStyle w:val="ListParagraph"/>
        <w:widowControl w:val="0"/>
        <w:numPr>
          <w:ilvl w:val="1"/>
          <w:numId w:val="42"/>
        </w:numPr>
        <w:tabs>
          <w:tab w:val="clear" w:pos="851"/>
        </w:tabs>
        <w:contextualSpacing w:val="0"/>
        <w:jc w:val="center"/>
        <w:rPr>
          <w:rFonts w:cs="Arial"/>
          <w:b/>
        </w:rPr>
      </w:pPr>
      <w:r w:rsidRPr="0082136A">
        <w:rPr>
          <w:rFonts w:cs="Arial"/>
          <w:b/>
        </w:rPr>
        <w:t>MEANS OF RESCUE</w:t>
      </w:r>
    </w:p>
    <w:p w14:paraId="7B15118A" w14:textId="77777777" w:rsidR="00664277" w:rsidRPr="0082136A" w:rsidRDefault="00664277" w:rsidP="00FE1268">
      <w:pPr>
        <w:ind w:left="118"/>
        <w:jc w:val="center"/>
        <w:rPr>
          <w:rFonts w:cs="Arial"/>
          <w:b/>
        </w:rPr>
      </w:pPr>
    </w:p>
    <w:p w14:paraId="724EDEC7" w14:textId="77777777" w:rsidR="00664277" w:rsidRPr="0082136A" w:rsidRDefault="00664277" w:rsidP="00FE1268">
      <w:pPr>
        <w:ind w:left="118"/>
        <w:jc w:val="center"/>
        <w:rPr>
          <w:rFonts w:cs="Arial"/>
          <w:b/>
        </w:rPr>
      </w:pPr>
      <w:r w:rsidRPr="0082136A">
        <w:rPr>
          <w:rFonts w:cs="Arial"/>
          <w:b/>
        </w:rPr>
        <w:t>EVALUATION AND TEST REPORT</w:t>
      </w:r>
    </w:p>
    <w:p w14:paraId="56C57E0A" w14:textId="717360CE" w:rsidR="00664277" w:rsidRDefault="00664277" w:rsidP="00FE1268">
      <w:pPr>
        <w:spacing w:before="1"/>
        <w:rPr>
          <w:rFonts w:cs="Arial"/>
          <w:b/>
          <w:bCs/>
        </w:rPr>
      </w:pPr>
    </w:p>
    <w:p w14:paraId="7255A5EF" w14:textId="77777777" w:rsidR="008E2F94" w:rsidRPr="0082136A" w:rsidRDefault="008E2F94" w:rsidP="00FE1268">
      <w:pPr>
        <w:spacing w:before="1"/>
        <w:rPr>
          <w:rFonts w:cs="Arial"/>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890"/>
        <w:gridCol w:w="5158"/>
      </w:tblGrid>
      <w:tr w:rsidR="00664277" w:rsidRPr="000E7C56" w14:paraId="103158E5" w14:textId="77777777" w:rsidTr="00FB5836">
        <w:trPr>
          <w:trHeight w:val="907"/>
        </w:trPr>
        <w:tc>
          <w:tcPr>
            <w:tcW w:w="6118" w:type="dxa"/>
          </w:tcPr>
          <w:p w14:paraId="71812850" w14:textId="77777777" w:rsidR="00664277" w:rsidRPr="00FB5836" w:rsidRDefault="00664277">
            <w:pPr>
              <w:pStyle w:val="TableParagraph"/>
              <w:rPr>
                <w:b/>
                <w:bCs/>
              </w:rPr>
            </w:pPr>
          </w:p>
          <w:p w14:paraId="02F4675F" w14:textId="77777777" w:rsidR="00664277" w:rsidRPr="00FB5836" w:rsidRDefault="00664277">
            <w:pPr>
              <w:pStyle w:val="TableParagraph"/>
              <w:rPr>
                <w:rFonts w:eastAsia="Times New Roman"/>
                <w:b/>
                <w:bCs/>
              </w:rPr>
            </w:pPr>
            <w:r w:rsidRPr="00FB5836">
              <w:rPr>
                <w:b/>
                <w:bCs/>
              </w:rPr>
              <w:t>Manufacturer</w:t>
            </w:r>
          </w:p>
        </w:tc>
        <w:tc>
          <w:tcPr>
            <w:tcW w:w="8160" w:type="dxa"/>
          </w:tcPr>
          <w:p w14:paraId="752E66F9" w14:textId="77777777" w:rsidR="00664277" w:rsidRPr="000E7C56" w:rsidRDefault="00664277" w:rsidP="00F457B3">
            <w:pPr>
              <w:rPr>
                <w:rFonts w:cs="Arial"/>
                <w:b/>
                <w:bCs/>
                <w:szCs w:val="22"/>
              </w:rPr>
            </w:pPr>
          </w:p>
        </w:tc>
      </w:tr>
      <w:tr w:rsidR="00664277" w:rsidRPr="000E7C56" w14:paraId="30C84CB6" w14:textId="77777777" w:rsidTr="00FB5836">
        <w:trPr>
          <w:trHeight w:val="907"/>
        </w:trPr>
        <w:tc>
          <w:tcPr>
            <w:tcW w:w="6118" w:type="dxa"/>
          </w:tcPr>
          <w:p w14:paraId="502C0C1A" w14:textId="77777777" w:rsidR="00664277" w:rsidRPr="00FB5836" w:rsidRDefault="00664277" w:rsidP="00C336FE">
            <w:pPr>
              <w:pStyle w:val="TableParagraph"/>
              <w:rPr>
                <w:b/>
                <w:bCs/>
              </w:rPr>
            </w:pPr>
          </w:p>
          <w:p w14:paraId="44D92327" w14:textId="77777777" w:rsidR="00664277" w:rsidRPr="00FB5836" w:rsidRDefault="00664277">
            <w:pPr>
              <w:pStyle w:val="TableParagraph"/>
              <w:rPr>
                <w:rFonts w:eastAsia="Times New Roman"/>
                <w:b/>
                <w:bCs/>
              </w:rPr>
            </w:pPr>
            <w:r w:rsidRPr="00FB5836">
              <w:rPr>
                <w:b/>
                <w:bCs/>
              </w:rPr>
              <w:t>System Type</w:t>
            </w:r>
          </w:p>
        </w:tc>
        <w:tc>
          <w:tcPr>
            <w:tcW w:w="8160" w:type="dxa"/>
          </w:tcPr>
          <w:p w14:paraId="5926639C" w14:textId="77777777" w:rsidR="00664277" w:rsidRPr="000E7C56" w:rsidRDefault="00664277" w:rsidP="0050775C">
            <w:pPr>
              <w:jc w:val="center"/>
              <w:rPr>
                <w:rFonts w:cs="Arial"/>
                <w:b/>
                <w:bCs/>
                <w:szCs w:val="22"/>
              </w:rPr>
            </w:pPr>
          </w:p>
        </w:tc>
      </w:tr>
      <w:tr w:rsidR="00664277" w:rsidRPr="000E7C56" w14:paraId="1FA1D298" w14:textId="77777777" w:rsidTr="00FB5836">
        <w:trPr>
          <w:trHeight w:val="907"/>
        </w:trPr>
        <w:tc>
          <w:tcPr>
            <w:tcW w:w="6118" w:type="dxa"/>
          </w:tcPr>
          <w:p w14:paraId="0F33B152" w14:textId="77777777" w:rsidR="00664277" w:rsidRPr="00FB5836" w:rsidRDefault="00664277">
            <w:pPr>
              <w:pStyle w:val="TableParagraph"/>
              <w:rPr>
                <w:b/>
                <w:bCs/>
              </w:rPr>
            </w:pPr>
          </w:p>
          <w:p w14:paraId="4D264A0A" w14:textId="77777777" w:rsidR="00664277" w:rsidRPr="00FB5836" w:rsidRDefault="00664277">
            <w:pPr>
              <w:pStyle w:val="TableParagraph"/>
              <w:rPr>
                <w:rFonts w:eastAsia="Times New Roman"/>
                <w:b/>
                <w:bCs/>
              </w:rPr>
            </w:pPr>
            <w:r w:rsidRPr="00FB5836">
              <w:rPr>
                <w:b/>
                <w:bCs/>
              </w:rPr>
              <w:t>Serial Number</w:t>
            </w:r>
          </w:p>
        </w:tc>
        <w:tc>
          <w:tcPr>
            <w:tcW w:w="8160" w:type="dxa"/>
          </w:tcPr>
          <w:p w14:paraId="50F344C3" w14:textId="77777777" w:rsidR="00664277" w:rsidRPr="000E7C56" w:rsidRDefault="00664277" w:rsidP="00F457B3">
            <w:pPr>
              <w:rPr>
                <w:rFonts w:cs="Arial"/>
                <w:b/>
                <w:bCs/>
                <w:szCs w:val="22"/>
              </w:rPr>
            </w:pPr>
          </w:p>
        </w:tc>
      </w:tr>
      <w:tr w:rsidR="00664277" w:rsidRPr="000E7C56" w14:paraId="24FD486D" w14:textId="77777777" w:rsidTr="00FB5836">
        <w:trPr>
          <w:trHeight w:val="907"/>
        </w:trPr>
        <w:tc>
          <w:tcPr>
            <w:tcW w:w="6118" w:type="dxa"/>
          </w:tcPr>
          <w:p w14:paraId="1E18DE53" w14:textId="77777777" w:rsidR="00664277" w:rsidRPr="00FB5836" w:rsidRDefault="00664277">
            <w:pPr>
              <w:pStyle w:val="TableParagraph"/>
              <w:rPr>
                <w:b/>
                <w:bCs/>
              </w:rPr>
            </w:pPr>
          </w:p>
          <w:p w14:paraId="3B15C61B" w14:textId="77777777" w:rsidR="00664277" w:rsidRPr="00FB5836" w:rsidRDefault="00664277">
            <w:pPr>
              <w:pStyle w:val="TableParagraph"/>
              <w:rPr>
                <w:rFonts w:eastAsia="Times New Roman"/>
                <w:b/>
                <w:bCs/>
              </w:rPr>
            </w:pPr>
            <w:r w:rsidRPr="00FB5836">
              <w:rPr>
                <w:b/>
                <w:bCs/>
              </w:rPr>
              <w:t>Maximum Working Load</w:t>
            </w:r>
          </w:p>
        </w:tc>
        <w:tc>
          <w:tcPr>
            <w:tcW w:w="8160" w:type="dxa"/>
          </w:tcPr>
          <w:p w14:paraId="4D5DDD3D" w14:textId="77777777" w:rsidR="00664277" w:rsidRPr="000E7C56" w:rsidRDefault="00664277" w:rsidP="00F457B3">
            <w:pPr>
              <w:rPr>
                <w:rFonts w:cs="Arial"/>
                <w:b/>
                <w:bCs/>
                <w:szCs w:val="22"/>
              </w:rPr>
            </w:pPr>
          </w:p>
        </w:tc>
      </w:tr>
      <w:tr w:rsidR="00664277" w:rsidRPr="000E7C56" w14:paraId="189C41B6" w14:textId="77777777" w:rsidTr="00FB5836">
        <w:trPr>
          <w:trHeight w:val="907"/>
        </w:trPr>
        <w:tc>
          <w:tcPr>
            <w:tcW w:w="6118" w:type="dxa"/>
          </w:tcPr>
          <w:p w14:paraId="23D03A37" w14:textId="77777777" w:rsidR="00664277" w:rsidRPr="00FB5836" w:rsidRDefault="00664277">
            <w:pPr>
              <w:pStyle w:val="TableParagraph"/>
              <w:rPr>
                <w:b/>
                <w:bCs/>
              </w:rPr>
            </w:pPr>
          </w:p>
          <w:p w14:paraId="065627CD" w14:textId="77777777" w:rsidR="00664277" w:rsidRPr="00FB5836" w:rsidRDefault="00664277">
            <w:pPr>
              <w:pStyle w:val="TableParagraph"/>
              <w:rPr>
                <w:rFonts w:eastAsia="Times New Roman"/>
                <w:b/>
                <w:bCs/>
              </w:rPr>
            </w:pPr>
            <w:r w:rsidRPr="00FB5836">
              <w:rPr>
                <w:b/>
                <w:bCs/>
              </w:rPr>
              <w:t>Maximum Turning Moment</w:t>
            </w:r>
          </w:p>
        </w:tc>
        <w:tc>
          <w:tcPr>
            <w:tcW w:w="8160" w:type="dxa"/>
          </w:tcPr>
          <w:p w14:paraId="32419274" w14:textId="77777777" w:rsidR="00664277" w:rsidRPr="000E7C56" w:rsidRDefault="00664277" w:rsidP="00F457B3">
            <w:pPr>
              <w:rPr>
                <w:rFonts w:cs="Arial"/>
                <w:b/>
                <w:bCs/>
                <w:szCs w:val="22"/>
              </w:rPr>
            </w:pPr>
          </w:p>
        </w:tc>
      </w:tr>
      <w:tr w:rsidR="00664277" w:rsidRPr="000E7C56" w14:paraId="63217995" w14:textId="77777777" w:rsidTr="00FB5836">
        <w:trPr>
          <w:trHeight w:val="907"/>
        </w:trPr>
        <w:tc>
          <w:tcPr>
            <w:tcW w:w="6118" w:type="dxa"/>
          </w:tcPr>
          <w:p w14:paraId="3D91A73A" w14:textId="77777777" w:rsidR="00664277" w:rsidRPr="00FB5836" w:rsidRDefault="00664277">
            <w:pPr>
              <w:pStyle w:val="TableParagraph"/>
              <w:rPr>
                <w:b/>
                <w:bCs/>
              </w:rPr>
            </w:pPr>
          </w:p>
          <w:p w14:paraId="17C93A2F" w14:textId="77777777" w:rsidR="00664277" w:rsidRPr="00FB5836" w:rsidRDefault="00664277">
            <w:pPr>
              <w:pStyle w:val="TableParagraph"/>
              <w:rPr>
                <w:rFonts w:eastAsia="Times New Roman"/>
                <w:b/>
                <w:bCs/>
              </w:rPr>
            </w:pPr>
            <w:r w:rsidRPr="00FB5836">
              <w:rPr>
                <w:b/>
                <w:bCs/>
              </w:rPr>
              <w:t>Winch type</w:t>
            </w:r>
          </w:p>
        </w:tc>
        <w:tc>
          <w:tcPr>
            <w:tcW w:w="8160" w:type="dxa"/>
          </w:tcPr>
          <w:p w14:paraId="1DC9D5F2" w14:textId="77777777" w:rsidR="00664277" w:rsidRPr="000E7C56" w:rsidRDefault="00664277" w:rsidP="00F457B3">
            <w:pPr>
              <w:rPr>
                <w:rFonts w:cs="Arial"/>
                <w:b/>
                <w:bCs/>
                <w:szCs w:val="22"/>
              </w:rPr>
            </w:pPr>
          </w:p>
        </w:tc>
      </w:tr>
      <w:tr w:rsidR="00664277" w:rsidRPr="000E7C56" w14:paraId="0FF264CF" w14:textId="77777777" w:rsidTr="00FB5836">
        <w:trPr>
          <w:trHeight w:val="907"/>
        </w:trPr>
        <w:tc>
          <w:tcPr>
            <w:tcW w:w="6118" w:type="dxa"/>
          </w:tcPr>
          <w:p w14:paraId="16422CB6" w14:textId="77777777" w:rsidR="00664277" w:rsidRPr="00FB5836" w:rsidRDefault="00664277">
            <w:pPr>
              <w:pStyle w:val="TableParagraph"/>
              <w:rPr>
                <w:b/>
                <w:bCs/>
              </w:rPr>
            </w:pPr>
          </w:p>
          <w:p w14:paraId="03BA04F5" w14:textId="77777777" w:rsidR="00664277" w:rsidRPr="00FB5836" w:rsidRDefault="00664277">
            <w:pPr>
              <w:pStyle w:val="TableParagraph"/>
              <w:rPr>
                <w:rFonts w:eastAsia="Times New Roman"/>
                <w:b/>
                <w:bCs/>
              </w:rPr>
            </w:pPr>
            <w:r w:rsidRPr="00FB5836">
              <w:rPr>
                <w:b/>
                <w:bCs/>
              </w:rPr>
              <w:t>Serial Number</w:t>
            </w:r>
          </w:p>
        </w:tc>
        <w:tc>
          <w:tcPr>
            <w:tcW w:w="8160" w:type="dxa"/>
          </w:tcPr>
          <w:p w14:paraId="125CDF62" w14:textId="77777777" w:rsidR="00664277" w:rsidRPr="000E7C56" w:rsidRDefault="00664277" w:rsidP="00F457B3">
            <w:pPr>
              <w:rPr>
                <w:rFonts w:cs="Arial"/>
                <w:b/>
                <w:bCs/>
                <w:szCs w:val="22"/>
              </w:rPr>
            </w:pPr>
          </w:p>
        </w:tc>
      </w:tr>
      <w:tr w:rsidR="00664277" w:rsidRPr="000E7C56" w14:paraId="681D63C0" w14:textId="77777777" w:rsidTr="00FB5836">
        <w:trPr>
          <w:trHeight w:val="907"/>
        </w:trPr>
        <w:tc>
          <w:tcPr>
            <w:tcW w:w="6118" w:type="dxa"/>
          </w:tcPr>
          <w:p w14:paraId="61120122" w14:textId="77777777" w:rsidR="00664277" w:rsidRPr="00FB5836" w:rsidRDefault="00664277">
            <w:pPr>
              <w:pStyle w:val="TableParagraph"/>
              <w:rPr>
                <w:b/>
                <w:bCs/>
              </w:rPr>
            </w:pPr>
          </w:p>
          <w:p w14:paraId="0AC26E70" w14:textId="77777777" w:rsidR="00664277" w:rsidRPr="00FB5836" w:rsidRDefault="00664277">
            <w:pPr>
              <w:pStyle w:val="TableParagraph"/>
              <w:rPr>
                <w:rFonts w:eastAsia="Times New Roman"/>
                <w:b/>
                <w:bCs/>
              </w:rPr>
            </w:pPr>
            <w:r w:rsidRPr="00FB5836">
              <w:rPr>
                <w:b/>
                <w:bCs/>
              </w:rPr>
              <w:t>Date</w:t>
            </w:r>
          </w:p>
        </w:tc>
        <w:tc>
          <w:tcPr>
            <w:tcW w:w="8160" w:type="dxa"/>
          </w:tcPr>
          <w:p w14:paraId="6013868B" w14:textId="77777777" w:rsidR="00664277" w:rsidRPr="000E7C56" w:rsidRDefault="00664277" w:rsidP="00F457B3">
            <w:pPr>
              <w:rPr>
                <w:rFonts w:cs="Arial"/>
                <w:b/>
                <w:bCs/>
                <w:szCs w:val="22"/>
              </w:rPr>
            </w:pPr>
          </w:p>
        </w:tc>
      </w:tr>
      <w:tr w:rsidR="00664277" w:rsidRPr="000E7C56" w14:paraId="46669484" w14:textId="77777777" w:rsidTr="00FB5836">
        <w:trPr>
          <w:trHeight w:val="907"/>
        </w:trPr>
        <w:tc>
          <w:tcPr>
            <w:tcW w:w="6118" w:type="dxa"/>
          </w:tcPr>
          <w:p w14:paraId="4A88B41C" w14:textId="77777777" w:rsidR="00664277" w:rsidRPr="00FB5836" w:rsidRDefault="00664277">
            <w:pPr>
              <w:pStyle w:val="TableParagraph"/>
              <w:rPr>
                <w:b/>
                <w:bCs/>
              </w:rPr>
            </w:pPr>
          </w:p>
          <w:p w14:paraId="79727D92" w14:textId="77777777" w:rsidR="00664277" w:rsidRPr="00FB5836" w:rsidRDefault="00664277">
            <w:pPr>
              <w:pStyle w:val="TableParagraph"/>
              <w:rPr>
                <w:rFonts w:eastAsia="Times New Roman"/>
                <w:b/>
                <w:bCs/>
              </w:rPr>
            </w:pPr>
            <w:r w:rsidRPr="00FB5836">
              <w:rPr>
                <w:b/>
                <w:bCs/>
              </w:rPr>
              <w:t>Place</w:t>
            </w:r>
          </w:p>
        </w:tc>
        <w:tc>
          <w:tcPr>
            <w:tcW w:w="8160" w:type="dxa"/>
          </w:tcPr>
          <w:p w14:paraId="38483D5B" w14:textId="77777777" w:rsidR="00664277" w:rsidRPr="000E7C56" w:rsidRDefault="00664277" w:rsidP="00F457B3">
            <w:pPr>
              <w:rPr>
                <w:rFonts w:cs="Arial"/>
                <w:b/>
                <w:bCs/>
                <w:szCs w:val="22"/>
              </w:rPr>
            </w:pPr>
          </w:p>
        </w:tc>
      </w:tr>
      <w:tr w:rsidR="00664277" w:rsidRPr="000E7C56" w14:paraId="24DE1BDE" w14:textId="77777777" w:rsidTr="00FB5836">
        <w:trPr>
          <w:trHeight w:val="907"/>
        </w:trPr>
        <w:tc>
          <w:tcPr>
            <w:tcW w:w="6118" w:type="dxa"/>
          </w:tcPr>
          <w:p w14:paraId="685C583A" w14:textId="77777777" w:rsidR="00664277" w:rsidRPr="00FB5836" w:rsidRDefault="00664277">
            <w:pPr>
              <w:pStyle w:val="TableParagraph"/>
              <w:rPr>
                <w:b/>
                <w:bCs/>
              </w:rPr>
            </w:pPr>
          </w:p>
          <w:p w14:paraId="39B1A5D4" w14:textId="77777777" w:rsidR="00664277" w:rsidRPr="00FB5836" w:rsidRDefault="00664277">
            <w:pPr>
              <w:pStyle w:val="TableParagraph"/>
              <w:rPr>
                <w:rFonts w:eastAsia="Times New Roman"/>
                <w:b/>
                <w:bCs/>
              </w:rPr>
            </w:pPr>
            <w:r w:rsidRPr="00FB5836">
              <w:rPr>
                <w:b/>
                <w:bCs/>
              </w:rPr>
              <w:t>Name Surveyor printed</w:t>
            </w:r>
          </w:p>
        </w:tc>
        <w:tc>
          <w:tcPr>
            <w:tcW w:w="8160" w:type="dxa"/>
          </w:tcPr>
          <w:p w14:paraId="6F337A0C" w14:textId="77777777" w:rsidR="00664277" w:rsidRPr="000E7C56" w:rsidRDefault="00664277" w:rsidP="00F457B3">
            <w:pPr>
              <w:rPr>
                <w:rFonts w:cs="Arial"/>
                <w:b/>
                <w:bCs/>
                <w:szCs w:val="22"/>
              </w:rPr>
            </w:pPr>
          </w:p>
        </w:tc>
      </w:tr>
      <w:tr w:rsidR="00664277" w:rsidRPr="000E7C56" w14:paraId="46AAF8EC" w14:textId="77777777" w:rsidTr="00FB5836">
        <w:trPr>
          <w:trHeight w:val="907"/>
        </w:trPr>
        <w:tc>
          <w:tcPr>
            <w:tcW w:w="6118" w:type="dxa"/>
          </w:tcPr>
          <w:p w14:paraId="77DFD0B6" w14:textId="77777777" w:rsidR="00664277" w:rsidRPr="00FB5836" w:rsidRDefault="00664277">
            <w:pPr>
              <w:pStyle w:val="TableParagraph"/>
              <w:rPr>
                <w:b/>
                <w:bCs/>
              </w:rPr>
            </w:pPr>
          </w:p>
          <w:p w14:paraId="6056D7BE" w14:textId="77777777" w:rsidR="00664277" w:rsidRPr="00FB5836" w:rsidRDefault="00664277">
            <w:pPr>
              <w:pStyle w:val="TableParagraph"/>
              <w:rPr>
                <w:rFonts w:eastAsia="Times New Roman"/>
                <w:b/>
                <w:bCs/>
              </w:rPr>
            </w:pPr>
            <w:r w:rsidRPr="00FB5836">
              <w:rPr>
                <w:b/>
                <w:bCs/>
              </w:rPr>
              <w:t>Signature</w:t>
            </w:r>
          </w:p>
        </w:tc>
        <w:tc>
          <w:tcPr>
            <w:tcW w:w="8160" w:type="dxa"/>
          </w:tcPr>
          <w:p w14:paraId="7E9F7726" w14:textId="77777777" w:rsidR="00664277" w:rsidRPr="000E7C56" w:rsidRDefault="00664277" w:rsidP="00F457B3">
            <w:pPr>
              <w:rPr>
                <w:rFonts w:cs="Arial"/>
                <w:b/>
                <w:bCs/>
                <w:szCs w:val="22"/>
              </w:rPr>
            </w:pPr>
          </w:p>
        </w:tc>
      </w:tr>
      <w:tr w:rsidR="00664277" w:rsidRPr="000E7C56" w14:paraId="0CF9FF69" w14:textId="77777777" w:rsidTr="00FB5836">
        <w:trPr>
          <w:trHeight w:val="907"/>
        </w:trPr>
        <w:tc>
          <w:tcPr>
            <w:tcW w:w="6118" w:type="dxa"/>
          </w:tcPr>
          <w:p w14:paraId="281C42FD" w14:textId="77777777" w:rsidR="00664277" w:rsidRPr="00FB5836" w:rsidRDefault="00664277">
            <w:pPr>
              <w:pStyle w:val="TableParagraph"/>
              <w:rPr>
                <w:b/>
                <w:bCs/>
              </w:rPr>
            </w:pPr>
          </w:p>
          <w:p w14:paraId="5F42A1CD" w14:textId="55AD2FF6" w:rsidR="00664277" w:rsidRPr="00FB5836" w:rsidRDefault="00664277">
            <w:pPr>
              <w:pStyle w:val="TableParagraph"/>
              <w:rPr>
                <w:rFonts w:eastAsia="Times New Roman"/>
                <w:b/>
                <w:bCs/>
              </w:rPr>
            </w:pPr>
            <w:r w:rsidRPr="00FB5836">
              <w:rPr>
                <w:b/>
                <w:bCs/>
              </w:rPr>
              <w:t>Approving Organization</w:t>
            </w:r>
          </w:p>
        </w:tc>
        <w:tc>
          <w:tcPr>
            <w:tcW w:w="8160" w:type="dxa"/>
          </w:tcPr>
          <w:p w14:paraId="1A4610AA" w14:textId="77777777" w:rsidR="00664277" w:rsidRPr="000E7C56" w:rsidRDefault="00664277" w:rsidP="00F457B3">
            <w:pPr>
              <w:rPr>
                <w:rFonts w:cs="Arial"/>
                <w:b/>
                <w:bCs/>
                <w:szCs w:val="22"/>
              </w:rPr>
            </w:pPr>
          </w:p>
        </w:tc>
      </w:tr>
    </w:tbl>
    <w:p w14:paraId="6DC814B7" w14:textId="77777777" w:rsidR="00664277" w:rsidRPr="0082136A" w:rsidRDefault="00664277" w:rsidP="00FE1268">
      <w:pPr>
        <w:rPr>
          <w:rFonts w:cs="Arial"/>
          <w:b/>
          <w:bCs/>
        </w:rPr>
      </w:pPr>
    </w:p>
    <w:p w14:paraId="0E709BC8" w14:textId="77777777" w:rsidR="001A4C2E" w:rsidRDefault="00664277" w:rsidP="00FE1268">
      <w:pPr>
        <w:sectPr w:rsidR="001A4C2E" w:rsidSect="001C1BD2">
          <w:footerReference w:type="even" r:id="rId41"/>
          <w:headerReference w:type="first" r:id="rId42"/>
          <w:pgSz w:w="11900" w:h="16840" w:code="9"/>
          <w:pgMar w:top="1134" w:right="1418" w:bottom="1418" w:left="1418" w:header="851" w:footer="851" w:gutter="0"/>
          <w:cols w:space="720"/>
          <w:titlePg/>
          <w:docGrid w:linePitch="299"/>
        </w:sect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F063A3" w:rsidRPr="0082136A" w14:paraId="09316EB3" w14:textId="77777777" w:rsidTr="00FB5836">
        <w:tc>
          <w:tcPr>
            <w:tcW w:w="894" w:type="pct"/>
            <w:vAlign w:val="center"/>
          </w:tcPr>
          <w:p w14:paraId="20D289A0" w14:textId="5E5C9488" w:rsidR="00F063A3" w:rsidRPr="0082136A" w:rsidRDefault="00F063A3" w:rsidP="00276C11">
            <w:pPr>
              <w:jc w:val="left"/>
              <w:rPr>
                <w:rFonts w:cs="Arial"/>
                <w:b/>
                <w:sz w:val="20"/>
              </w:rPr>
            </w:pPr>
            <w:r>
              <w:rPr>
                <w:rFonts w:cs="Arial"/>
                <w:b/>
                <w:sz w:val="20"/>
              </w:rPr>
              <w:t>Means of rescue</w:t>
            </w:r>
          </w:p>
        </w:tc>
        <w:tc>
          <w:tcPr>
            <w:tcW w:w="2134" w:type="pct"/>
          </w:tcPr>
          <w:p w14:paraId="47F682A3" w14:textId="77777777" w:rsidR="00F063A3" w:rsidRPr="0082136A" w:rsidRDefault="00F063A3" w:rsidP="00AA3B0F">
            <w:pPr>
              <w:rPr>
                <w:rFonts w:cs="Arial"/>
                <w:sz w:val="20"/>
              </w:rPr>
            </w:pPr>
            <w:r w:rsidRPr="0082136A">
              <w:rPr>
                <w:rFonts w:cs="Arial"/>
                <w:sz w:val="20"/>
              </w:rPr>
              <w:t>Manufacturer: ______________________________</w:t>
            </w:r>
          </w:p>
          <w:p w14:paraId="56FE73F1" w14:textId="77777777" w:rsidR="00F063A3" w:rsidRPr="0082136A" w:rsidRDefault="00F063A3" w:rsidP="00AA3B0F">
            <w:pPr>
              <w:rPr>
                <w:rFonts w:cs="Arial"/>
                <w:sz w:val="20"/>
              </w:rPr>
            </w:pPr>
            <w:r w:rsidRPr="0082136A">
              <w:rPr>
                <w:rFonts w:cs="Arial"/>
                <w:sz w:val="20"/>
              </w:rPr>
              <w:t>Model: ____________________________________</w:t>
            </w:r>
          </w:p>
          <w:p w14:paraId="7AB2BE63" w14:textId="77777777" w:rsidR="00F063A3" w:rsidRPr="0082136A" w:rsidRDefault="00F063A3" w:rsidP="00AA3B0F">
            <w:pPr>
              <w:rPr>
                <w:rFonts w:cs="Arial"/>
                <w:sz w:val="20"/>
              </w:rPr>
            </w:pPr>
            <w:r w:rsidRPr="0082136A">
              <w:rPr>
                <w:rFonts w:cs="Arial"/>
                <w:sz w:val="20"/>
              </w:rPr>
              <w:t>Lot/Serial Number: __________________________</w:t>
            </w:r>
          </w:p>
          <w:p w14:paraId="363ED400" w14:textId="77777777" w:rsidR="00F063A3" w:rsidRPr="0082136A" w:rsidRDefault="00F063A3" w:rsidP="00AA3B0F">
            <w:pPr>
              <w:rPr>
                <w:rFonts w:cs="Arial"/>
                <w:sz w:val="20"/>
              </w:rPr>
            </w:pPr>
          </w:p>
        </w:tc>
        <w:tc>
          <w:tcPr>
            <w:tcW w:w="1972" w:type="pct"/>
          </w:tcPr>
          <w:p w14:paraId="2357DD8B" w14:textId="77777777" w:rsidR="00F063A3" w:rsidRPr="0082136A" w:rsidRDefault="00F063A3" w:rsidP="00AA3B0F">
            <w:pPr>
              <w:rPr>
                <w:rFonts w:cs="Arial"/>
                <w:sz w:val="20"/>
              </w:rPr>
            </w:pPr>
            <w:r w:rsidRPr="0082136A">
              <w:rPr>
                <w:rFonts w:cs="Arial"/>
                <w:sz w:val="20"/>
              </w:rPr>
              <w:t>Date: ____________________  Time: ______________</w:t>
            </w:r>
          </w:p>
          <w:p w14:paraId="7CDAD34B" w14:textId="77777777" w:rsidR="00F063A3" w:rsidRPr="0082136A" w:rsidRDefault="00F063A3" w:rsidP="00AA3B0F">
            <w:pPr>
              <w:rPr>
                <w:rFonts w:cs="Arial"/>
                <w:sz w:val="20"/>
              </w:rPr>
            </w:pPr>
            <w:r w:rsidRPr="0082136A">
              <w:rPr>
                <w:rFonts w:cs="Arial"/>
                <w:sz w:val="20"/>
              </w:rPr>
              <w:t>Surveyor: _____________________________________</w:t>
            </w:r>
          </w:p>
          <w:p w14:paraId="71E8CE1E" w14:textId="77777777" w:rsidR="00F063A3" w:rsidRPr="0082136A" w:rsidRDefault="00F063A3" w:rsidP="00AA3B0F">
            <w:pPr>
              <w:rPr>
                <w:rFonts w:cs="Arial"/>
                <w:sz w:val="20"/>
              </w:rPr>
            </w:pPr>
            <w:r w:rsidRPr="0082136A">
              <w:rPr>
                <w:rFonts w:cs="Arial"/>
                <w:sz w:val="20"/>
              </w:rPr>
              <w:t>Organization: _________________________________</w:t>
            </w:r>
          </w:p>
          <w:p w14:paraId="0B384811" w14:textId="77777777" w:rsidR="00F063A3" w:rsidRPr="0082136A" w:rsidRDefault="00F063A3"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2546"/>
        <w:gridCol w:w="2550"/>
        <w:gridCol w:w="7263"/>
        <w:gridCol w:w="1913"/>
      </w:tblGrid>
      <w:tr w:rsidR="00664277" w:rsidRPr="000E7C56" w14:paraId="61ADDD9E" w14:textId="77777777" w:rsidTr="00FB5836">
        <w:tc>
          <w:tcPr>
            <w:tcW w:w="14278" w:type="dxa"/>
            <w:gridSpan w:val="4"/>
          </w:tcPr>
          <w:p w14:paraId="730D561F" w14:textId="256B8136" w:rsidR="00664277" w:rsidRPr="00FB5836" w:rsidRDefault="00664277">
            <w:pPr>
              <w:pStyle w:val="TableParagraph"/>
              <w:rPr>
                <w:rFonts w:eastAsia="Times New Roman"/>
                <w:b/>
                <w:bCs/>
              </w:rPr>
            </w:pPr>
            <w:r w:rsidRPr="00FB5836">
              <w:rPr>
                <w:b/>
                <w:bCs/>
              </w:rPr>
              <w:t>6.3.1</w:t>
            </w:r>
            <w:r w:rsidRPr="00FB5836">
              <w:rPr>
                <w:b/>
                <w:bCs/>
              </w:rPr>
              <w:tab/>
            </w:r>
            <w:r w:rsidR="00DE5981" w:rsidRPr="00FB5836">
              <w:rPr>
                <w:b/>
                <w:bCs/>
              </w:rPr>
              <w:t>Submitted drawings, reports and documents</w:t>
            </w:r>
          </w:p>
        </w:tc>
      </w:tr>
      <w:tr w:rsidR="00664277" w:rsidRPr="000E7C56" w14:paraId="267A9546" w14:textId="77777777" w:rsidTr="00FB5836">
        <w:tc>
          <w:tcPr>
            <w:tcW w:w="12364" w:type="dxa"/>
            <w:gridSpan w:val="3"/>
          </w:tcPr>
          <w:p w14:paraId="661BE810" w14:textId="77777777" w:rsidR="00664277" w:rsidRPr="00FB5836" w:rsidRDefault="00664277">
            <w:pPr>
              <w:pStyle w:val="TableParagraph"/>
              <w:rPr>
                <w:rFonts w:eastAsia="Times New Roman"/>
                <w:b/>
                <w:bCs/>
              </w:rPr>
            </w:pPr>
            <w:r w:rsidRPr="00FB5836">
              <w:rPr>
                <w:b/>
                <w:bCs/>
              </w:rPr>
              <w:t>Submitted drawings and documents</w:t>
            </w:r>
          </w:p>
        </w:tc>
        <w:tc>
          <w:tcPr>
            <w:tcW w:w="1914" w:type="dxa"/>
            <w:vMerge w:val="restart"/>
          </w:tcPr>
          <w:p w14:paraId="57A29CB5" w14:textId="77777777" w:rsidR="00664277" w:rsidRPr="00FB5836" w:rsidRDefault="00664277">
            <w:pPr>
              <w:pStyle w:val="TableParagraph"/>
              <w:rPr>
                <w:b/>
                <w:bCs/>
              </w:rPr>
            </w:pPr>
          </w:p>
          <w:p w14:paraId="14629F01" w14:textId="77777777" w:rsidR="00664277" w:rsidRPr="00FB5836" w:rsidRDefault="00664277">
            <w:pPr>
              <w:pStyle w:val="TableParagraph"/>
              <w:rPr>
                <w:rFonts w:eastAsia="Times New Roman"/>
                <w:b/>
                <w:bCs/>
              </w:rPr>
            </w:pPr>
            <w:r w:rsidRPr="00FB5836">
              <w:rPr>
                <w:b/>
                <w:bCs/>
              </w:rPr>
              <w:t>Status</w:t>
            </w:r>
          </w:p>
        </w:tc>
      </w:tr>
      <w:tr w:rsidR="00664277" w:rsidRPr="000E7C56" w14:paraId="28D6A6A6" w14:textId="77777777" w:rsidTr="00FB5836">
        <w:tc>
          <w:tcPr>
            <w:tcW w:w="2547" w:type="dxa"/>
          </w:tcPr>
          <w:p w14:paraId="47BD62D7" w14:textId="77777777" w:rsidR="00664277" w:rsidRPr="00FB5836" w:rsidRDefault="00664277">
            <w:pPr>
              <w:pStyle w:val="TableParagraph"/>
              <w:rPr>
                <w:rFonts w:eastAsia="Times New Roman"/>
                <w:b/>
                <w:bCs/>
              </w:rPr>
            </w:pPr>
            <w:r w:rsidRPr="00FB5836">
              <w:rPr>
                <w:b/>
                <w:bCs/>
              </w:rPr>
              <w:t>Drawing No.</w:t>
            </w:r>
          </w:p>
        </w:tc>
        <w:tc>
          <w:tcPr>
            <w:tcW w:w="2551" w:type="dxa"/>
          </w:tcPr>
          <w:p w14:paraId="4785A5BA" w14:textId="77777777" w:rsidR="00664277" w:rsidRPr="00FB5836" w:rsidRDefault="00664277">
            <w:pPr>
              <w:pStyle w:val="TableParagraph"/>
              <w:rPr>
                <w:rFonts w:eastAsia="Times New Roman"/>
                <w:b/>
                <w:bCs/>
              </w:rPr>
            </w:pPr>
            <w:r w:rsidRPr="00FB5836">
              <w:rPr>
                <w:b/>
                <w:bCs/>
              </w:rPr>
              <w:t>Revision No. &amp; date</w:t>
            </w:r>
          </w:p>
        </w:tc>
        <w:tc>
          <w:tcPr>
            <w:tcW w:w="7266" w:type="dxa"/>
          </w:tcPr>
          <w:p w14:paraId="6D339F51" w14:textId="77777777" w:rsidR="00664277" w:rsidRPr="00FB5836" w:rsidRDefault="00664277">
            <w:pPr>
              <w:pStyle w:val="TableParagraph"/>
              <w:rPr>
                <w:rFonts w:eastAsia="Times New Roman"/>
                <w:b/>
                <w:bCs/>
              </w:rPr>
            </w:pPr>
            <w:r w:rsidRPr="00FB5836">
              <w:rPr>
                <w:b/>
                <w:bCs/>
              </w:rPr>
              <w:t>Title of drawing</w:t>
            </w:r>
          </w:p>
        </w:tc>
        <w:tc>
          <w:tcPr>
            <w:tcW w:w="1914" w:type="dxa"/>
            <w:vMerge/>
          </w:tcPr>
          <w:p w14:paraId="7073E2F4" w14:textId="77777777" w:rsidR="00664277" w:rsidRPr="000E7C56" w:rsidRDefault="00664277" w:rsidP="00F457B3">
            <w:pPr>
              <w:rPr>
                <w:rFonts w:cs="Arial"/>
                <w:b/>
                <w:bCs/>
                <w:sz w:val="20"/>
              </w:rPr>
            </w:pPr>
          </w:p>
        </w:tc>
      </w:tr>
      <w:tr w:rsidR="00664277" w:rsidRPr="000E7C56" w14:paraId="78A3D386" w14:textId="77777777" w:rsidTr="00FB5836">
        <w:trPr>
          <w:trHeight w:val="340"/>
        </w:trPr>
        <w:tc>
          <w:tcPr>
            <w:tcW w:w="2547" w:type="dxa"/>
          </w:tcPr>
          <w:p w14:paraId="4DC3F975" w14:textId="77777777" w:rsidR="00664277" w:rsidRPr="00FB5836" w:rsidRDefault="00664277" w:rsidP="00F457B3">
            <w:pPr>
              <w:rPr>
                <w:rFonts w:cs="Arial"/>
                <w:b/>
                <w:bCs/>
                <w:sz w:val="20"/>
              </w:rPr>
            </w:pPr>
          </w:p>
        </w:tc>
        <w:tc>
          <w:tcPr>
            <w:tcW w:w="2551" w:type="dxa"/>
          </w:tcPr>
          <w:p w14:paraId="7245DE75" w14:textId="77777777" w:rsidR="00664277" w:rsidRPr="00FB5836" w:rsidRDefault="00664277" w:rsidP="00F457B3">
            <w:pPr>
              <w:rPr>
                <w:rFonts w:cs="Arial"/>
                <w:b/>
                <w:bCs/>
                <w:sz w:val="20"/>
              </w:rPr>
            </w:pPr>
          </w:p>
        </w:tc>
        <w:tc>
          <w:tcPr>
            <w:tcW w:w="7266" w:type="dxa"/>
          </w:tcPr>
          <w:p w14:paraId="7D74305A" w14:textId="77777777" w:rsidR="00664277" w:rsidRPr="00FB5836" w:rsidRDefault="00664277" w:rsidP="00F457B3">
            <w:pPr>
              <w:rPr>
                <w:rFonts w:cs="Arial"/>
                <w:b/>
                <w:bCs/>
                <w:sz w:val="20"/>
              </w:rPr>
            </w:pPr>
          </w:p>
        </w:tc>
        <w:tc>
          <w:tcPr>
            <w:tcW w:w="1914" w:type="dxa"/>
          </w:tcPr>
          <w:p w14:paraId="6D6FE4A7" w14:textId="77777777" w:rsidR="00664277" w:rsidRPr="00FB5836" w:rsidRDefault="00664277" w:rsidP="00F457B3">
            <w:pPr>
              <w:rPr>
                <w:rFonts w:cs="Arial"/>
                <w:b/>
                <w:bCs/>
                <w:sz w:val="20"/>
              </w:rPr>
            </w:pPr>
          </w:p>
        </w:tc>
      </w:tr>
      <w:tr w:rsidR="00664277" w:rsidRPr="000E7C56" w14:paraId="1722E432" w14:textId="77777777" w:rsidTr="00FB5836">
        <w:trPr>
          <w:trHeight w:val="340"/>
        </w:trPr>
        <w:tc>
          <w:tcPr>
            <w:tcW w:w="2547" w:type="dxa"/>
          </w:tcPr>
          <w:p w14:paraId="3FF6BB6F" w14:textId="77777777" w:rsidR="00664277" w:rsidRPr="00FB5836" w:rsidRDefault="00664277" w:rsidP="00F457B3">
            <w:pPr>
              <w:rPr>
                <w:rFonts w:cs="Arial"/>
                <w:b/>
                <w:bCs/>
                <w:sz w:val="20"/>
              </w:rPr>
            </w:pPr>
          </w:p>
        </w:tc>
        <w:tc>
          <w:tcPr>
            <w:tcW w:w="2551" w:type="dxa"/>
          </w:tcPr>
          <w:p w14:paraId="77815F9F" w14:textId="77777777" w:rsidR="00664277" w:rsidRPr="00FB5836" w:rsidRDefault="00664277" w:rsidP="00F457B3">
            <w:pPr>
              <w:rPr>
                <w:rFonts w:cs="Arial"/>
                <w:b/>
                <w:bCs/>
                <w:sz w:val="20"/>
              </w:rPr>
            </w:pPr>
          </w:p>
        </w:tc>
        <w:tc>
          <w:tcPr>
            <w:tcW w:w="7266" w:type="dxa"/>
          </w:tcPr>
          <w:p w14:paraId="393E4FD9" w14:textId="77777777" w:rsidR="00664277" w:rsidRPr="00FB5836" w:rsidRDefault="00664277" w:rsidP="00F457B3">
            <w:pPr>
              <w:rPr>
                <w:rFonts w:cs="Arial"/>
                <w:b/>
                <w:bCs/>
                <w:sz w:val="20"/>
              </w:rPr>
            </w:pPr>
          </w:p>
        </w:tc>
        <w:tc>
          <w:tcPr>
            <w:tcW w:w="1914" w:type="dxa"/>
          </w:tcPr>
          <w:p w14:paraId="2689FFB1" w14:textId="77777777" w:rsidR="00664277" w:rsidRPr="00FB5836" w:rsidRDefault="00664277" w:rsidP="00F457B3">
            <w:pPr>
              <w:rPr>
                <w:rFonts w:cs="Arial"/>
                <w:b/>
                <w:bCs/>
                <w:sz w:val="20"/>
              </w:rPr>
            </w:pPr>
          </w:p>
        </w:tc>
      </w:tr>
      <w:tr w:rsidR="00664277" w:rsidRPr="000E7C56" w14:paraId="78953CD7" w14:textId="77777777" w:rsidTr="00FB5836">
        <w:trPr>
          <w:trHeight w:val="340"/>
        </w:trPr>
        <w:tc>
          <w:tcPr>
            <w:tcW w:w="2547" w:type="dxa"/>
          </w:tcPr>
          <w:p w14:paraId="3099232A" w14:textId="77777777" w:rsidR="00664277" w:rsidRPr="00FB5836" w:rsidRDefault="00664277" w:rsidP="00F457B3">
            <w:pPr>
              <w:rPr>
                <w:rFonts w:cs="Arial"/>
                <w:b/>
                <w:bCs/>
                <w:sz w:val="20"/>
              </w:rPr>
            </w:pPr>
          </w:p>
        </w:tc>
        <w:tc>
          <w:tcPr>
            <w:tcW w:w="2551" w:type="dxa"/>
          </w:tcPr>
          <w:p w14:paraId="7DE6C34B" w14:textId="77777777" w:rsidR="00664277" w:rsidRPr="00FB5836" w:rsidRDefault="00664277" w:rsidP="00F457B3">
            <w:pPr>
              <w:rPr>
                <w:rFonts w:cs="Arial"/>
                <w:b/>
                <w:bCs/>
                <w:sz w:val="20"/>
              </w:rPr>
            </w:pPr>
          </w:p>
        </w:tc>
        <w:tc>
          <w:tcPr>
            <w:tcW w:w="7266" w:type="dxa"/>
          </w:tcPr>
          <w:p w14:paraId="18DF0790" w14:textId="77777777" w:rsidR="00664277" w:rsidRPr="00FB5836" w:rsidRDefault="00664277" w:rsidP="00F457B3">
            <w:pPr>
              <w:rPr>
                <w:rFonts w:cs="Arial"/>
                <w:b/>
                <w:bCs/>
                <w:sz w:val="20"/>
              </w:rPr>
            </w:pPr>
          </w:p>
        </w:tc>
        <w:tc>
          <w:tcPr>
            <w:tcW w:w="1914" w:type="dxa"/>
          </w:tcPr>
          <w:p w14:paraId="3F31E7C5" w14:textId="77777777" w:rsidR="00664277" w:rsidRPr="00FB5836" w:rsidRDefault="00664277" w:rsidP="00F457B3">
            <w:pPr>
              <w:rPr>
                <w:rFonts w:cs="Arial"/>
                <w:b/>
                <w:bCs/>
                <w:sz w:val="20"/>
              </w:rPr>
            </w:pPr>
          </w:p>
        </w:tc>
      </w:tr>
      <w:tr w:rsidR="00664277" w:rsidRPr="000E7C56" w14:paraId="6FE5396C" w14:textId="77777777" w:rsidTr="00FB5836">
        <w:trPr>
          <w:trHeight w:val="340"/>
        </w:trPr>
        <w:tc>
          <w:tcPr>
            <w:tcW w:w="2547" w:type="dxa"/>
          </w:tcPr>
          <w:p w14:paraId="104C00DD" w14:textId="77777777" w:rsidR="00664277" w:rsidRPr="00FB5836" w:rsidRDefault="00664277" w:rsidP="00F457B3">
            <w:pPr>
              <w:rPr>
                <w:rFonts w:cs="Arial"/>
                <w:b/>
                <w:bCs/>
                <w:sz w:val="20"/>
              </w:rPr>
            </w:pPr>
          </w:p>
        </w:tc>
        <w:tc>
          <w:tcPr>
            <w:tcW w:w="2551" w:type="dxa"/>
          </w:tcPr>
          <w:p w14:paraId="4EC9E265" w14:textId="77777777" w:rsidR="00664277" w:rsidRPr="00FB5836" w:rsidRDefault="00664277" w:rsidP="00F457B3">
            <w:pPr>
              <w:rPr>
                <w:rFonts w:cs="Arial"/>
                <w:b/>
                <w:bCs/>
                <w:sz w:val="20"/>
              </w:rPr>
            </w:pPr>
          </w:p>
        </w:tc>
        <w:tc>
          <w:tcPr>
            <w:tcW w:w="7266" w:type="dxa"/>
          </w:tcPr>
          <w:p w14:paraId="31FF1ACD" w14:textId="77777777" w:rsidR="00664277" w:rsidRPr="00FB5836" w:rsidRDefault="00664277" w:rsidP="00F457B3">
            <w:pPr>
              <w:rPr>
                <w:rFonts w:cs="Arial"/>
                <w:b/>
                <w:bCs/>
                <w:sz w:val="20"/>
              </w:rPr>
            </w:pPr>
          </w:p>
        </w:tc>
        <w:tc>
          <w:tcPr>
            <w:tcW w:w="1914" w:type="dxa"/>
          </w:tcPr>
          <w:p w14:paraId="22B409B5" w14:textId="77777777" w:rsidR="00664277" w:rsidRPr="00FB5836" w:rsidRDefault="00664277" w:rsidP="00F457B3">
            <w:pPr>
              <w:rPr>
                <w:rFonts w:cs="Arial"/>
                <w:b/>
                <w:bCs/>
                <w:sz w:val="20"/>
              </w:rPr>
            </w:pPr>
          </w:p>
        </w:tc>
      </w:tr>
      <w:tr w:rsidR="00664277" w:rsidRPr="000E7C56" w14:paraId="719ACF74" w14:textId="77777777" w:rsidTr="00FB5836">
        <w:trPr>
          <w:trHeight w:val="340"/>
        </w:trPr>
        <w:tc>
          <w:tcPr>
            <w:tcW w:w="2547" w:type="dxa"/>
          </w:tcPr>
          <w:p w14:paraId="47D8C7D0" w14:textId="77777777" w:rsidR="00664277" w:rsidRPr="00FB5836" w:rsidRDefault="00664277" w:rsidP="00F457B3">
            <w:pPr>
              <w:rPr>
                <w:rFonts w:cs="Arial"/>
                <w:b/>
                <w:bCs/>
                <w:sz w:val="20"/>
              </w:rPr>
            </w:pPr>
          </w:p>
        </w:tc>
        <w:tc>
          <w:tcPr>
            <w:tcW w:w="2551" w:type="dxa"/>
          </w:tcPr>
          <w:p w14:paraId="62765FD6" w14:textId="77777777" w:rsidR="00664277" w:rsidRPr="00FB5836" w:rsidRDefault="00664277" w:rsidP="00F457B3">
            <w:pPr>
              <w:rPr>
                <w:rFonts w:cs="Arial"/>
                <w:b/>
                <w:bCs/>
                <w:sz w:val="20"/>
              </w:rPr>
            </w:pPr>
          </w:p>
        </w:tc>
        <w:tc>
          <w:tcPr>
            <w:tcW w:w="7266" w:type="dxa"/>
          </w:tcPr>
          <w:p w14:paraId="72477672" w14:textId="77777777" w:rsidR="00664277" w:rsidRPr="00FB5836" w:rsidRDefault="00664277" w:rsidP="00F457B3">
            <w:pPr>
              <w:rPr>
                <w:rFonts w:cs="Arial"/>
                <w:b/>
                <w:bCs/>
                <w:sz w:val="20"/>
              </w:rPr>
            </w:pPr>
          </w:p>
        </w:tc>
        <w:tc>
          <w:tcPr>
            <w:tcW w:w="1914" w:type="dxa"/>
          </w:tcPr>
          <w:p w14:paraId="3A97EE39" w14:textId="77777777" w:rsidR="00664277" w:rsidRPr="00FB5836" w:rsidRDefault="00664277" w:rsidP="00F457B3">
            <w:pPr>
              <w:rPr>
                <w:rFonts w:cs="Arial"/>
                <w:b/>
                <w:bCs/>
                <w:sz w:val="20"/>
              </w:rPr>
            </w:pPr>
          </w:p>
        </w:tc>
      </w:tr>
      <w:tr w:rsidR="00664277" w:rsidRPr="000E7C56" w14:paraId="04D90ADF" w14:textId="77777777" w:rsidTr="00FB5836">
        <w:trPr>
          <w:trHeight w:val="340"/>
        </w:trPr>
        <w:tc>
          <w:tcPr>
            <w:tcW w:w="2547" w:type="dxa"/>
          </w:tcPr>
          <w:p w14:paraId="5B1591AC" w14:textId="77777777" w:rsidR="00664277" w:rsidRPr="00FB5836" w:rsidRDefault="00664277" w:rsidP="00F457B3">
            <w:pPr>
              <w:rPr>
                <w:rFonts w:cs="Arial"/>
                <w:b/>
                <w:bCs/>
                <w:sz w:val="20"/>
              </w:rPr>
            </w:pPr>
          </w:p>
        </w:tc>
        <w:tc>
          <w:tcPr>
            <w:tcW w:w="2551" w:type="dxa"/>
          </w:tcPr>
          <w:p w14:paraId="65824920" w14:textId="77777777" w:rsidR="00664277" w:rsidRPr="00FB5836" w:rsidRDefault="00664277" w:rsidP="00F457B3">
            <w:pPr>
              <w:rPr>
                <w:rFonts w:cs="Arial"/>
                <w:b/>
                <w:bCs/>
                <w:sz w:val="20"/>
              </w:rPr>
            </w:pPr>
          </w:p>
        </w:tc>
        <w:tc>
          <w:tcPr>
            <w:tcW w:w="7266" w:type="dxa"/>
          </w:tcPr>
          <w:p w14:paraId="523C4211" w14:textId="77777777" w:rsidR="00664277" w:rsidRPr="00FB5836" w:rsidRDefault="00664277" w:rsidP="00F457B3">
            <w:pPr>
              <w:rPr>
                <w:rFonts w:cs="Arial"/>
                <w:b/>
                <w:bCs/>
                <w:sz w:val="20"/>
              </w:rPr>
            </w:pPr>
          </w:p>
        </w:tc>
        <w:tc>
          <w:tcPr>
            <w:tcW w:w="1914" w:type="dxa"/>
          </w:tcPr>
          <w:p w14:paraId="6CBF602A" w14:textId="77777777" w:rsidR="00664277" w:rsidRPr="00FB5836" w:rsidRDefault="00664277" w:rsidP="00F457B3">
            <w:pPr>
              <w:rPr>
                <w:rFonts w:cs="Arial"/>
                <w:b/>
                <w:bCs/>
                <w:sz w:val="20"/>
              </w:rPr>
            </w:pPr>
          </w:p>
        </w:tc>
      </w:tr>
      <w:tr w:rsidR="00664277" w:rsidRPr="000E7C56" w14:paraId="50C428F2" w14:textId="77777777" w:rsidTr="00FB5836">
        <w:trPr>
          <w:trHeight w:val="340"/>
        </w:trPr>
        <w:tc>
          <w:tcPr>
            <w:tcW w:w="2547" w:type="dxa"/>
          </w:tcPr>
          <w:p w14:paraId="1582B7CC" w14:textId="77777777" w:rsidR="00664277" w:rsidRPr="00FB5836" w:rsidRDefault="00664277" w:rsidP="00F457B3">
            <w:pPr>
              <w:rPr>
                <w:rFonts w:cs="Arial"/>
                <w:b/>
                <w:bCs/>
                <w:sz w:val="20"/>
              </w:rPr>
            </w:pPr>
          </w:p>
        </w:tc>
        <w:tc>
          <w:tcPr>
            <w:tcW w:w="2551" w:type="dxa"/>
          </w:tcPr>
          <w:p w14:paraId="52D1DC15" w14:textId="77777777" w:rsidR="00664277" w:rsidRPr="00FB5836" w:rsidRDefault="00664277" w:rsidP="00F457B3">
            <w:pPr>
              <w:rPr>
                <w:rFonts w:cs="Arial"/>
                <w:b/>
                <w:bCs/>
                <w:sz w:val="20"/>
              </w:rPr>
            </w:pPr>
          </w:p>
        </w:tc>
        <w:tc>
          <w:tcPr>
            <w:tcW w:w="7266" w:type="dxa"/>
          </w:tcPr>
          <w:p w14:paraId="57F4FCB3" w14:textId="77777777" w:rsidR="00664277" w:rsidRPr="00FB5836" w:rsidRDefault="00664277" w:rsidP="00F457B3">
            <w:pPr>
              <w:rPr>
                <w:rFonts w:cs="Arial"/>
                <w:b/>
                <w:bCs/>
                <w:sz w:val="20"/>
              </w:rPr>
            </w:pPr>
          </w:p>
        </w:tc>
        <w:tc>
          <w:tcPr>
            <w:tcW w:w="1914" w:type="dxa"/>
          </w:tcPr>
          <w:p w14:paraId="6C8F4E85" w14:textId="77777777" w:rsidR="00664277" w:rsidRPr="00FB5836" w:rsidRDefault="00664277" w:rsidP="00F457B3">
            <w:pPr>
              <w:rPr>
                <w:rFonts w:cs="Arial"/>
                <w:b/>
                <w:bCs/>
                <w:sz w:val="20"/>
              </w:rPr>
            </w:pPr>
          </w:p>
        </w:tc>
      </w:tr>
      <w:tr w:rsidR="00664277" w:rsidRPr="000E7C56" w14:paraId="1067B9F0" w14:textId="77777777" w:rsidTr="00FB5836">
        <w:trPr>
          <w:trHeight w:val="340"/>
        </w:trPr>
        <w:tc>
          <w:tcPr>
            <w:tcW w:w="2547" w:type="dxa"/>
          </w:tcPr>
          <w:p w14:paraId="1063A3A9" w14:textId="77777777" w:rsidR="00664277" w:rsidRPr="00FB5836" w:rsidRDefault="00664277" w:rsidP="00F457B3">
            <w:pPr>
              <w:rPr>
                <w:rFonts w:cs="Arial"/>
                <w:b/>
                <w:bCs/>
                <w:sz w:val="20"/>
              </w:rPr>
            </w:pPr>
          </w:p>
        </w:tc>
        <w:tc>
          <w:tcPr>
            <w:tcW w:w="2551" w:type="dxa"/>
          </w:tcPr>
          <w:p w14:paraId="598A3268" w14:textId="77777777" w:rsidR="00664277" w:rsidRPr="00FB5836" w:rsidRDefault="00664277" w:rsidP="00F457B3">
            <w:pPr>
              <w:rPr>
                <w:rFonts w:cs="Arial"/>
                <w:b/>
                <w:bCs/>
                <w:sz w:val="20"/>
              </w:rPr>
            </w:pPr>
          </w:p>
        </w:tc>
        <w:tc>
          <w:tcPr>
            <w:tcW w:w="7266" w:type="dxa"/>
          </w:tcPr>
          <w:p w14:paraId="25BC9979" w14:textId="77777777" w:rsidR="00664277" w:rsidRPr="00FB5836" w:rsidRDefault="00664277" w:rsidP="00F457B3">
            <w:pPr>
              <w:rPr>
                <w:rFonts w:cs="Arial"/>
                <w:b/>
                <w:bCs/>
                <w:sz w:val="20"/>
              </w:rPr>
            </w:pPr>
          </w:p>
        </w:tc>
        <w:tc>
          <w:tcPr>
            <w:tcW w:w="1914" w:type="dxa"/>
          </w:tcPr>
          <w:p w14:paraId="4F587AB1" w14:textId="77777777" w:rsidR="00664277" w:rsidRPr="00FB5836" w:rsidRDefault="00664277" w:rsidP="00F457B3">
            <w:pPr>
              <w:rPr>
                <w:rFonts w:cs="Arial"/>
                <w:b/>
                <w:bCs/>
                <w:sz w:val="20"/>
              </w:rPr>
            </w:pPr>
          </w:p>
        </w:tc>
      </w:tr>
      <w:tr w:rsidR="00664277" w:rsidRPr="000E7C56" w14:paraId="4477E87E" w14:textId="77777777" w:rsidTr="00FB5836">
        <w:trPr>
          <w:trHeight w:val="340"/>
        </w:trPr>
        <w:tc>
          <w:tcPr>
            <w:tcW w:w="2547" w:type="dxa"/>
          </w:tcPr>
          <w:p w14:paraId="7654D34C" w14:textId="77777777" w:rsidR="00664277" w:rsidRPr="00FB5836" w:rsidRDefault="00664277" w:rsidP="00F457B3">
            <w:pPr>
              <w:rPr>
                <w:rFonts w:cs="Arial"/>
                <w:b/>
                <w:bCs/>
                <w:sz w:val="20"/>
              </w:rPr>
            </w:pPr>
          </w:p>
        </w:tc>
        <w:tc>
          <w:tcPr>
            <w:tcW w:w="2551" w:type="dxa"/>
          </w:tcPr>
          <w:p w14:paraId="2F3B03C5" w14:textId="77777777" w:rsidR="00664277" w:rsidRPr="00FB5836" w:rsidRDefault="00664277" w:rsidP="00F457B3">
            <w:pPr>
              <w:rPr>
                <w:rFonts w:cs="Arial"/>
                <w:b/>
                <w:bCs/>
                <w:sz w:val="20"/>
              </w:rPr>
            </w:pPr>
          </w:p>
        </w:tc>
        <w:tc>
          <w:tcPr>
            <w:tcW w:w="7266" w:type="dxa"/>
          </w:tcPr>
          <w:p w14:paraId="060C6B78" w14:textId="77777777" w:rsidR="00664277" w:rsidRPr="00FB5836" w:rsidRDefault="00664277" w:rsidP="00F457B3">
            <w:pPr>
              <w:rPr>
                <w:rFonts w:cs="Arial"/>
                <w:b/>
                <w:bCs/>
                <w:sz w:val="20"/>
              </w:rPr>
            </w:pPr>
          </w:p>
        </w:tc>
        <w:tc>
          <w:tcPr>
            <w:tcW w:w="1914" w:type="dxa"/>
          </w:tcPr>
          <w:p w14:paraId="25839856" w14:textId="77777777" w:rsidR="00664277" w:rsidRPr="00FB5836" w:rsidRDefault="00664277" w:rsidP="00F457B3">
            <w:pPr>
              <w:rPr>
                <w:rFonts w:cs="Arial"/>
                <w:b/>
                <w:bCs/>
                <w:sz w:val="20"/>
              </w:rPr>
            </w:pPr>
          </w:p>
        </w:tc>
      </w:tr>
      <w:tr w:rsidR="00664277" w:rsidRPr="000E7C56" w14:paraId="1CF5ED5A" w14:textId="77777777" w:rsidTr="00FB5836">
        <w:tc>
          <w:tcPr>
            <w:tcW w:w="12364" w:type="dxa"/>
            <w:gridSpan w:val="3"/>
          </w:tcPr>
          <w:p w14:paraId="3637CAF2" w14:textId="77777777" w:rsidR="00664277" w:rsidRPr="00FB5836" w:rsidRDefault="00664277">
            <w:pPr>
              <w:pStyle w:val="TableParagraph"/>
              <w:rPr>
                <w:rFonts w:eastAsia="Times New Roman"/>
                <w:b/>
                <w:bCs/>
              </w:rPr>
            </w:pPr>
            <w:r w:rsidRPr="00FB5836">
              <w:rPr>
                <w:b/>
                <w:bCs/>
              </w:rPr>
              <w:t>Submitted reports and documents</w:t>
            </w:r>
          </w:p>
        </w:tc>
        <w:tc>
          <w:tcPr>
            <w:tcW w:w="1914" w:type="dxa"/>
            <w:vMerge w:val="restart"/>
          </w:tcPr>
          <w:p w14:paraId="157181DB" w14:textId="77777777" w:rsidR="00664277" w:rsidRPr="00FB5836" w:rsidRDefault="00664277">
            <w:pPr>
              <w:pStyle w:val="TableParagraph"/>
              <w:rPr>
                <w:b/>
                <w:bCs/>
              </w:rPr>
            </w:pPr>
          </w:p>
          <w:p w14:paraId="3E8F5D2A" w14:textId="77777777" w:rsidR="00664277" w:rsidRPr="00FB5836" w:rsidRDefault="00664277">
            <w:pPr>
              <w:pStyle w:val="TableParagraph"/>
              <w:rPr>
                <w:rFonts w:eastAsia="Times New Roman"/>
                <w:b/>
                <w:bCs/>
              </w:rPr>
            </w:pPr>
            <w:r w:rsidRPr="00FB5836">
              <w:rPr>
                <w:b/>
                <w:bCs/>
              </w:rPr>
              <w:t>Status</w:t>
            </w:r>
          </w:p>
        </w:tc>
      </w:tr>
      <w:tr w:rsidR="00664277" w:rsidRPr="000E7C56" w14:paraId="21E8E0D4" w14:textId="77777777" w:rsidTr="00FB5836">
        <w:tc>
          <w:tcPr>
            <w:tcW w:w="2547" w:type="dxa"/>
          </w:tcPr>
          <w:p w14:paraId="219F480D" w14:textId="77777777" w:rsidR="00664277" w:rsidRPr="00FB5836" w:rsidRDefault="00664277">
            <w:pPr>
              <w:pStyle w:val="TableParagraph"/>
              <w:rPr>
                <w:rFonts w:eastAsia="Times New Roman"/>
                <w:b/>
                <w:bCs/>
              </w:rPr>
            </w:pPr>
            <w:r w:rsidRPr="00FB5836">
              <w:rPr>
                <w:b/>
                <w:bCs/>
              </w:rPr>
              <w:t>Report/Document No.</w:t>
            </w:r>
          </w:p>
        </w:tc>
        <w:tc>
          <w:tcPr>
            <w:tcW w:w="2551" w:type="dxa"/>
          </w:tcPr>
          <w:p w14:paraId="769BD098" w14:textId="073A2B36" w:rsidR="00664277" w:rsidRPr="00FB5836" w:rsidRDefault="00664277">
            <w:pPr>
              <w:pStyle w:val="TableParagraph"/>
              <w:rPr>
                <w:rFonts w:eastAsia="Times New Roman"/>
                <w:b/>
                <w:bCs/>
              </w:rPr>
            </w:pPr>
            <w:r w:rsidRPr="00FB5836">
              <w:rPr>
                <w:b/>
                <w:bCs/>
              </w:rPr>
              <w:t xml:space="preserve">Revision No. &amp; </w:t>
            </w:r>
            <w:r w:rsidR="004915FA" w:rsidRPr="00FB5836">
              <w:rPr>
                <w:b/>
                <w:bCs/>
              </w:rPr>
              <w:t>d</w:t>
            </w:r>
            <w:r w:rsidRPr="00FB5836">
              <w:rPr>
                <w:b/>
                <w:bCs/>
              </w:rPr>
              <w:t>ate</w:t>
            </w:r>
          </w:p>
        </w:tc>
        <w:tc>
          <w:tcPr>
            <w:tcW w:w="7266" w:type="dxa"/>
          </w:tcPr>
          <w:p w14:paraId="529E480F" w14:textId="79D0EAA5" w:rsidR="00664277" w:rsidRPr="00FB5836" w:rsidRDefault="00664277">
            <w:pPr>
              <w:pStyle w:val="TableParagraph"/>
              <w:rPr>
                <w:rFonts w:eastAsia="Times New Roman"/>
                <w:b/>
                <w:bCs/>
              </w:rPr>
            </w:pPr>
            <w:r w:rsidRPr="00FB5836">
              <w:rPr>
                <w:b/>
                <w:bCs/>
              </w:rPr>
              <w:t>Title of report/document</w:t>
            </w:r>
          </w:p>
        </w:tc>
        <w:tc>
          <w:tcPr>
            <w:tcW w:w="1914" w:type="dxa"/>
            <w:vMerge/>
          </w:tcPr>
          <w:p w14:paraId="1D3F5692" w14:textId="77777777" w:rsidR="00664277" w:rsidRPr="000E7C56" w:rsidRDefault="00664277" w:rsidP="00F457B3">
            <w:pPr>
              <w:rPr>
                <w:rFonts w:cs="Arial"/>
                <w:b/>
                <w:bCs/>
                <w:sz w:val="20"/>
              </w:rPr>
            </w:pPr>
          </w:p>
        </w:tc>
      </w:tr>
      <w:tr w:rsidR="00664277" w:rsidRPr="000E7C56" w14:paraId="5A83B456" w14:textId="77777777" w:rsidTr="00FB5836">
        <w:trPr>
          <w:trHeight w:val="340"/>
        </w:trPr>
        <w:tc>
          <w:tcPr>
            <w:tcW w:w="2547" w:type="dxa"/>
          </w:tcPr>
          <w:p w14:paraId="7E05EAEC" w14:textId="77777777" w:rsidR="00664277" w:rsidRPr="00FB5836" w:rsidRDefault="00664277" w:rsidP="00F457B3">
            <w:pPr>
              <w:rPr>
                <w:rFonts w:cs="Arial"/>
                <w:b/>
                <w:bCs/>
                <w:sz w:val="20"/>
              </w:rPr>
            </w:pPr>
          </w:p>
        </w:tc>
        <w:tc>
          <w:tcPr>
            <w:tcW w:w="2551" w:type="dxa"/>
          </w:tcPr>
          <w:p w14:paraId="44124BA2" w14:textId="77777777" w:rsidR="00664277" w:rsidRPr="00FB5836" w:rsidRDefault="00664277" w:rsidP="00F457B3">
            <w:pPr>
              <w:rPr>
                <w:rFonts w:cs="Arial"/>
                <w:b/>
                <w:bCs/>
                <w:sz w:val="20"/>
              </w:rPr>
            </w:pPr>
          </w:p>
        </w:tc>
        <w:tc>
          <w:tcPr>
            <w:tcW w:w="7266" w:type="dxa"/>
          </w:tcPr>
          <w:p w14:paraId="0CEC4EE9" w14:textId="5D9866A5" w:rsidR="00664277" w:rsidRPr="00FB5836" w:rsidRDefault="00664277">
            <w:pPr>
              <w:pStyle w:val="TableParagraph"/>
              <w:rPr>
                <w:rFonts w:eastAsia="Times New Roman"/>
                <w:b/>
                <w:bCs/>
              </w:rPr>
            </w:pPr>
            <w:r w:rsidRPr="00FB5836">
              <w:rPr>
                <w:b/>
                <w:bCs/>
              </w:rPr>
              <w:t xml:space="preserve">Maintenance Manual </w:t>
            </w:r>
          </w:p>
        </w:tc>
        <w:tc>
          <w:tcPr>
            <w:tcW w:w="1914" w:type="dxa"/>
          </w:tcPr>
          <w:p w14:paraId="609BF7F1" w14:textId="77777777" w:rsidR="00664277" w:rsidRPr="00FB5836" w:rsidRDefault="00664277" w:rsidP="00F457B3">
            <w:pPr>
              <w:rPr>
                <w:rFonts w:cs="Arial"/>
                <w:b/>
                <w:bCs/>
                <w:sz w:val="20"/>
              </w:rPr>
            </w:pPr>
          </w:p>
        </w:tc>
      </w:tr>
      <w:tr w:rsidR="00664277" w:rsidRPr="000E7C56" w14:paraId="5EA45726" w14:textId="77777777" w:rsidTr="00FB5836">
        <w:trPr>
          <w:trHeight w:val="340"/>
        </w:trPr>
        <w:tc>
          <w:tcPr>
            <w:tcW w:w="2547" w:type="dxa"/>
          </w:tcPr>
          <w:p w14:paraId="09AA34A4" w14:textId="77777777" w:rsidR="00664277" w:rsidRPr="00FB5836" w:rsidRDefault="00664277" w:rsidP="00F457B3">
            <w:pPr>
              <w:rPr>
                <w:rFonts w:cs="Arial"/>
                <w:b/>
                <w:bCs/>
                <w:sz w:val="20"/>
              </w:rPr>
            </w:pPr>
          </w:p>
        </w:tc>
        <w:tc>
          <w:tcPr>
            <w:tcW w:w="2551" w:type="dxa"/>
          </w:tcPr>
          <w:p w14:paraId="61B2328C" w14:textId="77777777" w:rsidR="00664277" w:rsidRPr="00FB5836" w:rsidRDefault="00664277" w:rsidP="00F457B3">
            <w:pPr>
              <w:rPr>
                <w:rFonts w:cs="Arial"/>
                <w:b/>
                <w:bCs/>
                <w:sz w:val="20"/>
              </w:rPr>
            </w:pPr>
          </w:p>
        </w:tc>
        <w:tc>
          <w:tcPr>
            <w:tcW w:w="7266" w:type="dxa"/>
          </w:tcPr>
          <w:p w14:paraId="0C49FCD4" w14:textId="3AA6B257" w:rsidR="00664277" w:rsidRPr="00FB5836" w:rsidRDefault="00664277">
            <w:pPr>
              <w:pStyle w:val="TableParagraph"/>
              <w:rPr>
                <w:rFonts w:eastAsia="Times New Roman"/>
                <w:b/>
                <w:bCs/>
              </w:rPr>
            </w:pPr>
            <w:r w:rsidRPr="00FB5836">
              <w:rPr>
                <w:b/>
                <w:bCs/>
              </w:rPr>
              <w:t xml:space="preserve">Operations Manual </w:t>
            </w:r>
          </w:p>
        </w:tc>
        <w:tc>
          <w:tcPr>
            <w:tcW w:w="1914" w:type="dxa"/>
          </w:tcPr>
          <w:p w14:paraId="0D750DF0" w14:textId="77777777" w:rsidR="00664277" w:rsidRPr="00FB5836" w:rsidRDefault="00664277" w:rsidP="00F457B3">
            <w:pPr>
              <w:rPr>
                <w:rFonts w:cs="Arial"/>
                <w:b/>
                <w:bCs/>
                <w:sz w:val="20"/>
              </w:rPr>
            </w:pPr>
          </w:p>
        </w:tc>
      </w:tr>
      <w:tr w:rsidR="00664277" w:rsidRPr="000E7C56" w14:paraId="61936C03" w14:textId="77777777" w:rsidTr="00FB5836">
        <w:trPr>
          <w:trHeight w:val="340"/>
        </w:trPr>
        <w:tc>
          <w:tcPr>
            <w:tcW w:w="2547" w:type="dxa"/>
          </w:tcPr>
          <w:p w14:paraId="61B03806" w14:textId="77777777" w:rsidR="00664277" w:rsidRPr="00FB5836" w:rsidRDefault="00664277" w:rsidP="00F457B3">
            <w:pPr>
              <w:rPr>
                <w:rFonts w:cs="Arial"/>
                <w:b/>
                <w:bCs/>
                <w:sz w:val="20"/>
              </w:rPr>
            </w:pPr>
          </w:p>
        </w:tc>
        <w:tc>
          <w:tcPr>
            <w:tcW w:w="2551" w:type="dxa"/>
          </w:tcPr>
          <w:p w14:paraId="40623B9C" w14:textId="77777777" w:rsidR="00664277" w:rsidRPr="00FB5836" w:rsidRDefault="00664277" w:rsidP="00F457B3">
            <w:pPr>
              <w:rPr>
                <w:rFonts w:cs="Arial"/>
                <w:b/>
                <w:bCs/>
                <w:sz w:val="20"/>
              </w:rPr>
            </w:pPr>
          </w:p>
        </w:tc>
        <w:tc>
          <w:tcPr>
            <w:tcW w:w="7266" w:type="dxa"/>
          </w:tcPr>
          <w:p w14:paraId="1395AC10" w14:textId="77777777" w:rsidR="00664277" w:rsidRPr="00FB5836" w:rsidRDefault="00664277" w:rsidP="00F457B3">
            <w:pPr>
              <w:rPr>
                <w:rFonts w:cs="Arial"/>
                <w:b/>
                <w:bCs/>
                <w:sz w:val="20"/>
              </w:rPr>
            </w:pPr>
          </w:p>
        </w:tc>
        <w:tc>
          <w:tcPr>
            <w:tcW w:w="1914" w:type="dxa"/>
          </w:tcPr>
          <w:p w14:paraId="6FF693DD" w14:textId="77777777" w:rsidR="00664277" w:rsidRPr="00FB5836" w:rsidRDefault="00664277" w:rsidP="00F457B3">
            <w:pPr>
              <w:rPr>
                <w:rFonts w:cs="Arial"/>
                <w:b/>
                <w:bCs/>
                <w:sz w:val="20"/>
              </w:rPr>
            </w:pPr>
          </w:p>
        </w:tc>
      </w:tr>
      <w:tr w:rsidR="00664277" w:rsidRPr="000E7C56" w14:paraId="3C4C04A2" w14:textId="77777777" w:rsidTr="00FB5836">
        <w:trPr>
          <w:trHeight w:val="340"/>
        </w:trPr>
        <w:tc>
          <w:tcPr>
            <w:tcW w:w="2547" w:type="dxa"/>
          </w:tcPr>
          <w:p w14:paraId="6FA38A20" w14:textId="77777777" w:rsidR="00664277" w:rsidRPr="00FB5836" w:rsidRDefault="00664277" w:rsidP="00F457B3">
            <w:pPr>
              <w:rPr>
                <w:rFonts w:cs="Arial"/>
                <w:b/>
                <w:bCs/>
                <w:sz w:val="20"/>
              </w:rPr>
            </w:pPr>
          </w:p>
        </w:tc>
        <w:tc>
          <w:tcPr>
            <w:tcW w:w="2551" w:type="dxa"/>
          </w:tcPr>
          <w:p w14:paraId="6FF6E210" w14:textId="77777777" w:rsidR="00664277" w:rsidRPr="00FB5836" w:rsidRDefault="00664277" w:rsidP="00F457B3">
            <w:pPr>
              <w:rPr>
                <w:rFonts w:cs="Arial"/>
                <w:b/>
                <w:bCs/>
                <w:sz w:val="20"/>
              </w:rPr>
            </w:pPr>
          </w:p>
        </w:tc>
        <w:tc>
          <w:tcPr>
            <w:tcW w:w="7266" w:type="dxa"/>
          </w:tcPr>
          <w:p w14:paraId="6D4B6424" w14:textId="77777777" w:rsidR="00664277" w:rsidRPr="00FB5836" w:rsidRDefault="00664277" w:rsidP="00F457B3">
            <w:pPr>
              <w:rPr>
                <w:rFonts w:cs="Arial"/>
                <w:b/>
                <w:bCs/>
                <w:sz w:val="20"/>
              </w:rPr>
            </w:pPr>
          </w:p>
        </w:tc>
        <w:tc>
          <w:tcPr>
            <w:tcW w:w="1914" w:type="dxa"/>
          </w:tcPr>
          <w:p w14:paraId="004D9B50" w14:textId="77777777" w:rsidR="00664277" w:rsidRPr="00FB5836" w:rsidRDefault="00664277" w:rsidP="00F457B3">
            <w:pPr>
              <w:rPr>
                <w:rFonts w:cs="Arial"/>
                <w:b/>
                <w:bCs/>
                <w:sz w:val="20"/>
              </w:rPr>
            </w:pPr>
          </w:p>
        </w:tc>
      </w:tr>
      <w:tr w:rsidR="00664277" w:rsidRPr="000E7C56" w14:paraId="6D92CC54" w14:textId="77777777" w:rsidTr="00FB5836">
        <w:trPr>
          <w:trHeight w:val="340"/>
        </w:trPr>
        <w:tc>
          <w:tcPr>
            <w:tcW w:w="2547" w:type="dxa"/>
          </w:tcPr>
          <w:p w14:paraId="4B5A9A03" w14:textId="77777777" w:rsidR="00664277" w:rsidRPr="00FB5836" w:rsidRDefault="00664277" w:rsidP="00F457B3">
            <w:pPr>
              <w:rPr>
                <w:rFonts w:cs="Arial"/>
                <w:b/>
                <w:bCs/>
                <w:sz w:val="20"/>
              </w:rPr>
            </w:pPr>
          </w:p>
        </w:tc>
        <w:tc>
          <w:tcPr>
            <w:tcW w:w="2551" w:type="dxa"/>
          </w:tcPr>
          <w:p w14:paraId="6DD3412D" w14:textId="77777777" w:rsidR="00664277" w:rsidRPr="00FB5836" w:rsidRDefault="00664277" w:rsidP="00F457B3">
            <w:pPr>
              <w:rPr>
                <w:rFonts w:cs="Arial"/>
                <w:b/>
                <w:bCs/>
                <w:sz w:val="20"/>
              </w:rPr>
            </w:pPr>
          </w:p>
        </w:tc>
        <w:tc>
          <w:tcPr>
            <w:tcW w:w="7266" w:type="dxa"/>
          </w:tcPr>
          <w:p w14:paraId="5C783E40" w14:textId="77777777" w:rsidR="00664277" w:rsidRPr="00FB5836" w:rsidRDefault="00664277" w:rsidP="00F457B3">
            <w:pPr>
              <w:rPr>
                <w:rFonts w:cs="Arial"/>
                <w:b/>
                <w:bCs/>
                <w:sz w:val="20"/>
              </w:rPr>
            </w:pPr>
          </w:p>
        </w:tc>
        <w:tc>
          <w:tcPr>
            <w:tcW w:w="1914" w:type="dxa"/>
          </w:tcPr>
          <w:p w14:paraId="0BF91477" w14:textId="77777777" w:rsidR="00664277" w:rsidRPr="00FB5836" w:rsidRDefault="00664277" w:rsidP="00F457B3">
            <w:pPr>
              <w:rPr>
                <w:rFonts w:cs="Arial"/>
                <w:b/>
                <w:bCs/>
                <w:sz w:val="20"/>
              </w:rPr>
            </w:pPr>
          </w:p>
        </w:tc>
      </w:tr>
      <w:tr w:rsidR="00664277" w:rsidRPr="000E7C56" w14:paraId="4DEB663E" w14:textId="77777777" w:rsidTr="00FB5836">
        <w:trPr>
          <w:trHeight w:val="340"/>
        </w:trPr>
        <w:tc>
          <w:tcPr>
            <w:tcW w:w="2547" w:type="dxa"/>
          </w:tcPr>
          <w:p w14:paraId="33B5AE13" w14:textId="77777777" w:rsidR="00664277" w:rsidRPr="00FB5836" w:rsidRDefault="00664277" w:rsidP="00F457B3">
            <w:pPr>
              <w:rPr>
                <w:rFonts w:cs="Arial"/>
                <w:b/>
                <w:bCs/>
                <w:sz w:val="20"/>
              </w:rPr>
            </w:pPr>
          </w:p>
        </w:tc>
        <w:tc>
          <w:tcPr>
            <w:tcW w:w="2551" w:type="dxa"/>
          </w:tcPr>
          <w:p w14:paraId="5BE3D69B" w14:textId="77777777" w:rsidR="00664277" w:rsidRPr="00FB5836" w:rsidRDefault="00664277" w:rsidP="00F457B3">
            <w:pPr>
              <w:rPr>
                <w:rFonts w:cs="Arial"/>
                <w:b/>
                <w:bCs/>
                <w:sz w:val="20"/>
              </w:rPr>
            </w:pPr>
          </w:p>
        </w:tc>
        <w:tc>
          <w:tcPr>
            <w:tcW w:w="7266" w:type="dxa"/>
          </w:tcPr>
          <w:p w14:paraId="4EACF1FE" w14:textId="77777777" w:rsidR="00664277" w:rsidRPr="00FB5836" w:rsidRDefault="00664277" w:rsidP="00F457B3">
            <w:pPr>
              <w:rPr>
                <w:rFonts w:cs="Arial"/>
                <w:b/>
                <w:bCs/>
                <w:sz w:val="20"/>
              </w:rPr>
            </w:pPr>
          </w:p>
        </w:tc>
        <w:tc>
          <w:tcPr>
            <w:tcW w:w="1914" w:type="dxa"/>
          </w:tcPr>
          <w:p w14:paraId="5BCC7683" w14:textId="77777777" w:rsidR="00664277" w:rsidRPr="00FB5836" w:rsidRDefault="00664277" w:rsidP="00F457B3">
            <w:pPr>
              <w:rPr>
                <w:rFonts w:cs="Arial"/>
                <w:b/>
                <w:bCs/>
                <w:sz w:val="20"/>
              </w:rPr>
            </w:pPr>
          </w:p>
        </w:tc>
      </w:tr>
    </w:tbl>
    <w:p w14:paraId="5ABE2C84" w14:textId="77777777" w:rsidR="00664277" w:rsidRPr="0082136A" w:rsidRDefault="00664277" w:rsidP="00FE1268">
      <w:pPr>
        <w:rPr>
          <w:rFonts w:ascii="Times New Roman" w:hAnsi="Times New Roman"/>
          <w:sz w:val="20"/>
        </w:rPr>
      </w:pPr>
    </w:p>
    <w:p w14:paraId="4CBEB58B" w14:textId="77777777" w:rsidR="00664277" w:rsidRPr="0082136A" w:rsidRDefault="00664277" w:rsidP="00FE1268">
      <w:pPr>
        <w:rPr>
          <w:rFonts w:ascii="Times New Roman" w:hAnsi="Times New Roman"/>
          <w:sz w:val="20"/>
        </w:rPr>
      </w:pPr>
    </w:p>
    <w:p w14:paraId="22AA51AC" w14:textId="77777777" w:rsidR="00664277" w:rsidRPr="0082136A" w:rsidRDefault="00664277" w:rsidP="00FE1268">
      <w:pPr>
        <w:rPr>
          <w:rFonts w:ascii="Times New Roman" w:hAnsi="Times New Roman"/>
          <w:sz w:val="16"/>
          <w:szCs w:val="16"/>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25485" w:rsidRPr="0082136A" w14:paraId="4ACA162D" w14:textId="77777777" w:rsidTr="00FB5836">
        <w:tc>
          <w:tcPr>
            <w:tcW w:w="894" w:type="pct"/>
            <w:vAlign w:val="center"/>
          </w:tcPr>
          <w:p w14:paraId="38D83C00" w14:textId="77777777" w:rsidR="00325485" w:rsidRPr="0082136A" w:rsidRDefault="00325485" w:rsidP="00276C11">
            <w:pPr>
              <w:jc w:val="left"/>
              <w:rPr>
                <w:rFonts w:cs="Arial"/>
                <w:b/>
                <w:sz w:val="20"/>
              </w:rPr>
            </w:pPr>
            <w:r>
              <w:rPr>
                <w:rFonts w:cs="Arial"/>
                <w:b/>
                <w:sz w:val="20"/>
              </w:rPr>
              <w:t>Means of rescue</w:t>
            </w:r>
          </w:p>
        </w:tc>
        <w:tc>
          <w:tcPr>
            <w:tcW w:w="2134" w:type="pct"/>
          </w:tcPr>
          <w:p w14:paraId="5A82AEE7" w14:textId="77777777" w:rsidR="00325485" w:rsidRPr="0082136A" w:rsidRDefault="00325485" w:rsidP="00AA3B0F">
            <w:pPr>
              <w:rPr>
                <w:rFonts w:cs="Arial"/>
                <w:sz w:val="20"/>
              </w:rPr>
            </w:pPr>
            <w:r w:rsidRPr="0082136A">
              <w:rPr>
                <w:rFonts w:cs="Arial"/>
                <w:sz w:val="20"/>
              </w:rPr>
              <w:t>Manufacturer: ______________________________</w:t>
            </w:r>
          </w:p>
          <w:p w14:paraId="627CCB21" w14:textId="77777777" w:rsidR="00325485" w:rsidRPr="0082136A" w:rsidRDefault="00325485" w:rsidP="00AA3B0F">
            <w:pPr>
              <w:rPr>
                <w:rFonts w:cs="Arial"/>
                <w:sz w:val="20"/>
              </w:rPr>
            </w:pPr>
            <w:r w:rsidRPr="0082136A">
              <w:rPr>
                <w:rFonts w:cs="Arial"/>
                <w:sz w:val="20"/>
              </w:rPr>
              <w:t>Model: ____________________________________</w:t>
            </w:r>
          </w:p>
          <w:p w14:paraId="68898A73" w14:textId="77777777" w:rsidR="00325485" w:rsidRPr="0082136A" w:rsidRDefault="00325485" w:rsidP="00AA3B0F">
            <w:pPr>
              <w:rPr>
                <w:rFonts w:cs="Arial"/>
                <w:sz w:val="20"/>
              </w:rPr>
            </w:pPr>
            <w:r w:rsidRPr="0082136A">
              <w:rPr>
                <w:rFonts w:cs="Arial"/>
                <w:sz w:val="20"/>
              </w:rPr>
              <w:t>Lot/Serial Number: __________________________</w:t>
            </w:r>
          </w:p>
          <w:p w14:paraId="7F915955" w14:textId="77777777" w:rsidR="00325485" w:rsidRPr="0082136A" w:rsidRDefault="00325485" w:rsidP="00AA3B0F">
            <w:pPr>
              <w:rPr>
                <w:rFonts w:cs="Arial"/>
                <w:sz w:val="20"/>
              </w:rPr>
            </w:pPr>
          </w:p>
        </w:tc>
        <w:tc>
          <w:tcPr>
            <w:tcW w:w="1972" w:type="pct"/>
          </w:tcPr>
          <w:p w14:paraId="061CFFE1" w14:textId="77777777" w:rsidR="00325485" w:rsidRPr="0082136A" w:rsidRDefault="00325485" w:rsidP="00AA3B0F">
            <w:pPr>
              <w:rPr>
                <w:rFonts w:cs="Arial"/>
                <w:sz w:val="20"/>
              </w:rPr>
            </w:pPr>
            <w:r w:rsidRPr="0082136A">
              <w:rPr>
                <w:rFonts w:cs="Arial"/>
                <w:sz w:val="20"/>
              </w:rPr>
              <w:t>Date: ____________________  Time: ______________</w:t>
            </w:r>
          </w:p>
          <w:p w14:paraId="219100BB" w14:textId="77777777" w:rsidR="00325485" w:rsidRPr="0082136A" w:rsidRDefault="00325485" w:rsidP="00AA3B0F">
            <w:pPr>
              <w:rPr>
                <w:rFonts w:cs="Arial"/>
                <w:sz w:val="20"/>
              </w:rPr>
            </w:pPr>
            <w:r w:rsidRPr="0082136A">
              <w:rPr>
                <w:rFonts w:cs="Arial"/>
                <w:sz w:val="20"/>
              </w:rPr>
              <w:t>Surveyor: _____________________________________</w:t>
            </w:r>
          </w:p>
          <w:p w14:paraId="52D5BCEE" w14:textId="77777777" w:rsidR="00325485" w:rsidRPr="0082136A" w:rsidRDefault="00325485" w:rsidP="00AA3B0F">
            <w:pPr>
              <w:rPr>
                <w:rFonts w:cs="Arial"/>
                <w:sz w:val="20"/>
              </w:rPr>
            </w:pPr>
            <w:r w:rsidRPr="0082136A">
              <w:rPr>
                <w:rFonts w:cs="Arial"/>
                <w:sz w:val="20"/>
              </w:rPr>
              <w:t>Organization: _________________________________</w:t>
            </w:r>
          </w:p>
          <w:p w14:paraId="6CBDDCBC" w14:textId="77777777" w:rsidR="00325485" w:rsidRPr="0082136A" w:rsidRDefault="00325485"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246"/>
        <w:gridCol w:w="2915"/>
        <w:gridCol w:w="2328"/>
        <w:gridCol w:w="4783"/>
      </w:tblGrid>
      <w:tr w:rsidR="00664277" w:rsidRPr="00E50AA1" w14:paraId="574FF747" w14:textId="77777777" w:rsidTr="00FB5836">
        <w:tc>
          <w:tcPr>
            <w:tcW w:w="7164" w:type="dxa"/>
            <w:gridSpan w:val="2"/>
          </w:tcPr>
          <w:p w14:paraId="68FD38D7" w14:textId="08D25676" w:rsidR="00664277" w:rsidRPr="00FB5836" w:rsidRDefault="00664277">
            <w:pPr>
              <w:pStyle w:val="TableParagraph"/>
              <w:rPr>
                <w:rFonts w:eastAsia="Times New Roman"/>
                <w:b/>
                <w:bCs/>
              </w:rPr>
            </w:pPr>
            <w:r w:rsidRPr="00FB5836">
              <w:rPr>
                <w:b/>
                <w:bCs/>
              </w:rPr>
              <w:t>6.3.1.1</w:t>
            </w:r>
            <w:r w:rsidRPr="00FB5836">
              <w:rPr>
                <w:b/>
                <w:bCs/>
              </w:rPr>
              <w:tab/>
            </w:r>
            <w:r w:rsidR="00C93984" w:rsidRPr="00FB5836">
              <w:rPr>
                <w:b/>
                <w:bCs/>
              </w:rPr>
              <w:t>General data and specifications</w:t>
            </w:r>
          </w:p>
        </w:tc>
        <w:tc>
          <w:tcPr>
            <w:tcW w:w="7114" w:type="dxa"/>
            <w:gridSpan w:val="2"/>
          </w:tcPr>
          <w:p w14:paraId="557A7E66" w14:textId="423DC443" w:rsidR="00664277" w:rsidRPr="00FB5836" w:rsidRDefault="00664277">
            <w:pPr>
              <w:pStyle w:val="TableParagraph"/>
              <w:rPr>
                <w:rFonts w:eastAsia="Times New Roman"/>
                <w:b/>
                <w:bCs/>
                <w:lang w:val="fr-FR"/>
              </w:rPr>
            </w:pPr>
            <w:r w:rsidRPr="00FB5836">
              <w:rPr>
                <w:b/>
                <w:bCs/>
                <w:lang w:val="fr-FR"/>
              </w:rPr>
              <w:t>Regulations: LSA Code IV/4.4, V/5.1</w:t>
            </w:r>
            <w:r w:rsidR="00F82567">
              <w:rPr>
                <w:b/>
                <w:bCs/>
                <w:lang w:val="fr-FR"/>
              </w:rPr>
              <w:t>;</w:t>
            </w:r>
            <w:r w:rsidRPr="00FB5836">
              <w:rPr>
                <w:b/>
                <w:bCs/>
                <w:lang w:val="fr-FR"/>
              </w:rPr>
              <w:t xml:space="preserve"> MSC.81(70)1/7.2.16</w:t>
            </w:r>
          </w:p>
        </w:tc>
      </w:tr>
      <w:tr w:rsidR="00664277" w:rsidRPr="0082136A" w14:paraId="0F071B81" w14:textId="77777777" w:rsidTr="00FB5836">
        <w:tc>
          <w:tcPr>
            <w:tcW w:w="4248" w:type="dxa"/>
          </w:tcPr>
          <w:p w14:paraId="31CE5209" w14:textId="77777777" w:rsidR="00664277" w:rsidRPr="0082136A" w:rsidRDefault="00664277" w:rsidP="00C336FE">
            <w:pPr>
              <w:pStyle w:val="TableParagraph"/>
              <w:rPr>
                <w:rFonts w:eastAsia="Times New Roman"/>
              </w:rPr>
            </w:pPr>
            <w:r w:rsidRPr="0082136A">
              <w:t>General Information</w:t>
            </w:r>
          </w:p>
        </w:tc>
        <w:tc>
          <w:tcPr>
            <w:tcW w:w="5245" w:type="dxa"/>
            <w:gridSpan w:val="2"/>
          </w:tcPr>
          <w:p w14:paraId="532DE4AE" w14:textId="77777777" w:rsidR="00664277" w:rsidRPr="0082136A" w:rsidRDefault="00664277" w:rsidP="00C336FE">
            <w:pPr>
              <w:pStyle w:val="TableParagraph"/>
              <w:rPr>
                <w:rFonts w:eastAsia="Times New Roman"/>
              </w:rPr>
            </w:pPr>
            <w:r w:rsidRPr="0082136A">
              <w:t>MOR Dimensions</w:t>
            </w:r>
          </w:p>
        </w:tc>
        <w:tc>
          <w:tcPr>
            <w:tcW w:w="4785" w:type="dxa"/>
          </w:tcPr>
          <w:p w14:paraId="22AAD702" w14:textId="77777777" w:rsidR="00664277" w:rsidRPr="0082136A" w:rsidRDefault="00664277" w:rsidP="00C336FE">
            <w:pPr>
              <w:pStyle w:val="TableParagraph"/>
              <w:rPr>
                <w:rFonts w:eastAsia="Times New Roman"/>
              </w:rPr>
            </w:pPr>
            <w:r w:rsidRPr="0082136A">
              <w:t>MOR Weight</w:t>
            </w:r>
          </w:p>
        </w:tc>
      </w:tr>
      <w:tr w:rsidR="00325485" w:rsidRPr="0082136A" w14:paraId="07687637" w14:textId="77777777" w:rsidTr="00FB5836">
        <w:tc>
          <w:tcPr>
            <w:tcW w:w="4248" w:type="dxa"/>
          </w:tcPr>
          <w:p w14:paraId="7B8606C2" w14:textId="77777777" w:rsidR="00325485" w:rsidRDefault="00325485" w:rsidP="00325485">
            <w:pPr>
              <w:spacing w:before="120"/>
              <w:rPr>
                <w:sz w:val="20"/>
                <w:lang w:val="en-US"/>
              </w:rPr>
            </w:pPr>
            <w:r>
              <w:rPr>
                <w:sz w:val="20"/>
              </w:rPr>
              <w:t>Construction Material:</w:t>
            </w:r>
          </w:p>
          <w:p w14:paraId="5FBE4194" w14:textId="77777777" w:rsidR="00325485" w:rsidRDefault="00325485" w:rsidP="00325485">
            <w:pPr>
              <w:ind w:firstLine="252"/>
              <w:rPr>
                <w:sz w:val="20"/>
              </w:rPr>
            </w:pPr>
            <w:r>
              <w:rPr>
                <w:sz w:val="20"/>
              </w:rPr>
              <w:t>Hull:  _____________________________</w:t>
            </w:r>
          </w:p>
          <w:p w14:paraId="20E6A368" w14:textId="72C0C7B7" w:rsidR="00325485" w:rsidRDefault="00325485" w:rsidP="00325485">
            <w:pPr>
              <w:ind w:firstLine="252"/>
              <w:rPr>
                <w:sz w:val="20"/>
              </w:rPr>
            </w:pPr>
            <w:r>
              <w:rPr>
                <w:sz w:val="20"/>
              </w:rPr>
              <w:t>Canopy: __________________________</w:t>
            </w:r>
          </w:p>
          <w:p w14:paraId="4B17A20D" w14:textId="68BAA180" w:rsidR="00325485" w:rsidRDefault="00325485" w:rsidP="00325485">
            <w:pPr>
              <w:ind w:firstLine="252"/>
              <w:rPr>
                <w:sz w:val="20"/>
              </w:rPr>
            </w:pPr>
            <w:r>
              <w:rPr>
                <w:sz w:val="20"/>
              </w:rPr>
              <w:t>Fire retardancy documentation:_________</w:t>
            </w:r>
          </w:p>
          <w:p w14:paraId="64B09B52" w14:textId="084B981B" w:rsidR="00325485" w:rsidRDefault="00325485" w:rsidP="00325485">
            <w:pPr>
              <w:ind w:firstLine="252"/>
              <w:rPr>
                <w:sz w:val="20"/>
              </w:rPr>
            </w:pPr>
            <w:r>
              <w:rPr>
                <w:sz w:val="20"/>
              </w:rPr>
              <w:t xml:space="preserve">Inflated </w:t>
            </w:r>
            <w:r w:rsidR="0048664C">
              <w:rPr>
                <w:sz w:val="20"/>
              </w:rPr>
              <w:t>c</w:t>
            </w:r>
            <w:r>
              <w:rPr>
                <w:sz w:val="20"/>
              </w:rPr>
              <w:t>hambers:___________________</w:t>
            </w:r>
          </w:p>
          <w:p w14:paraId="66438762" w14:textId="77777777" w:rsidR="00325485" w:rsidRDefault="00325485" w:rsidP="00325485">
            <w:pPr>
              <w:rPr>
                <w:sz w:val="20"/>
              </w:rPr>
            </w:pPr>
            <w:r>
              <w:rPr>
                <w:sz w:val="20"/>
              </w:rPr>
              <w:t>MOR Inherent Buoyancy (Type App.)</w:t>
            </w:r>
          </w:p>
          <w:p w14:paraId="47AD9856" w14:textId="77777777" w:rsidR="00325485" w:rsidRDefault="00325485" w:rsidP="00325485">
            <w:pPr>
              <w:ind w:firstLine="252"/>
              <w:rPr>
                <w:sz w:val="20"/>
              </w:rPr>
            </w:pPr>
            <w:r>
              <w:rPr>
                <w:sz w:val="20"/>
              </w:rPr>
              <w:t>Material: __________________________</w:t>
            </w:r>
          </w:p>
          <w:p w14:paraId="69B9FDFF" w14:textId="77777777" w:rsidR="00325485" w:rsidRDefault="00325485" w:rsidP="00325485">
            <w:pPr>
              <w:ind w:firstLine="252"/>
              <w:rPr>
                <w:sz w:val="20"/>
              </w:rPr>
            </w:pPr>
            <w:r>
              <w:rPr>
                <w:sz w:val="20"/>
              </w:rPr>
              <w:t>Weight:   __________________________</w:t>
            </w:r>
          </w:p>
          <w:p w14:paraId="1F5208EA" w14:textId="77777777" w:rsidR="00325485" w:rsidRDefault="00325485" w:rsidP="00325485">
            <w:pPr>
              <w:rPr>
                <w:sz w:val="20"/>
              </w:rPr>
            </w:pPr>
            <w:r>
              <w:rPr>
                <w:sz w:val="20"/>
              </w:rPr>
              <w:t>Occupancy:</w:t>
            </w:r>
          </w:p>
          <w:p w14:paraId="292CB45A" w14:textId="5716EFDE" w:rsidR="00325485" w:rsidRDefault="00325485" w:rsidP="000737C0">
            <w:pPr>
              <w:ind w:firstLine="342"/>
              <w:jc w:val="left"/>
              <w:rPr>
                <w:sz w:val="20"/>
              </w:rPr>
            </w:pPr>
            <w:r>
              <w:rPr>
                <w:sz w:val="20"/>
              </w:rPr>
              <w:t>Persons (</w:t>
            </w:r>
            <w:r w:rsidR="000737C0" w:rsidRPr="000944FF">
              <w:rPr>
                <w:sz w:val="20"/>
              </w:rPr>
              <w:t>82.5</w:t>
            </w:r>
            <w:r>
              <w:rPr>
                <w:sz w:val="20"/>
              </w:rPr>
              <w:t xml:space="preserve"> kg each): _______________</w:t>
            </w:r>
          </w:p>
          <w:p w14:paraId="330FB524" w14:textId="28148AC0" w:rsidR="00325485" w:rsidRDefault="00325485" w:rsidP="00325485">
            <w:pPr>
              <w:pStyle w:val="Header"/>
              <w:rPr>
                <w:sz w:val="20"/>
              </w:rPr>
            </w:pPr>
            <w:r>
              <w:rPr>
                <w:sz w:val="20"/>
              </w:rPr>
              <w:t>Additional rigid or inflatable buoyancy:</w:t>
            </w:r>
          </w:p>
          <w:p w14:paraId="7CA4F4C0" w14:textId="25FCE9FF" w:rsidR="00325485" w:rsidRDefault="00325485" w:rsidP="00325485">
            <w:pPr>
              <w:tabs>
                <w:tab w:val="left" w:pos="1298"/>
              </w:tabs>
              <w:rPr>
                <w:sz w:val="20"/>
              </w:rPr>
            </w:pPr>
            <w:r>
              <w:rPr>
                <w:sz w:val="20"/>
              </w:rPr>
              <w:t>______________________</w:t>
            </w:r>
          </w:p>
          <w:p w14:paraId="5F4E5F50" w14:textId="77777777" w:rsidR="00325485" w:rsidRDefault="00325485" w:rsidP="00325485">
            <w:pPr>
              <w:rPr>
                <w:sz w:val="20"/>
              </w:rPr>
            </w:pPr>
            <w:r>
              <w:rPr>
                <w:sz w:val="20"/>
              </w:rPr>
              <w:t xml:space="preserve">Release mechanism(s) (if applicable)  </w:t>
            </w:r>
          </w:p>
          <w:p w14:paraId="5CAB59C0" w14:textId="77777777" w:rsidR="00325485" w:rsidRDefault="00325485" w:rsidP="00325485">
            <w:pPr>
              <w:ind w:firstLine="342"/>
              <w:rPr>
                <w:sz w:val="20"/>
              </w:rPr>
            </w:pPr>
            <w:r>
              <w:rPr>
                <w:sz w:val="20"/>
              </w:rPr>
              <w:t xml:space="preserve">                                      1                   2</w:t>
            </w:r>
          </w:p>
          <w:p w14:paraId="349F04D9" w14:textId="77777777" w:rsidR="00325485" w:rsidRDefault="00325485" w:rsidP="00325485">
            <w:pPr>
              <w:ind w:firstLine="342"/>
              <w:rPr>
                <w:sz w:val="20"/>
              </w:rPr>
            </w:pPr>
            <w:r>
              <w:rPr>
                <w:sz w:val="20"/>
              </w:rPr>
              <w:t>Manufacturer:_____________________</w:t>
            </w:r>
          </w:p>
          <w:p w14:paraId="5389DA76" w14:textId="77777777" w:rsidR="00325485" w:rsidRDefault="00325485" w:rsidP="00325485">
            <w:pPr>
              <w:ind w:firstLine="342"/>
              <w:rPr>
                <w:sz w:val="20"/>
              </w:rPr>
            </w:pPr>
            <w:r>
              <w:rPr>
                <w:sz w:val="20"/>
              </w:rPr>
              <w:t>Type:             _____________________</w:t>
            </w:r>
          </w:p>
          <w:p w14:paraId="33B18F0A" w14:textId="72A9A703" w:rsidR="00325485" w:rsidRPr="0082136A" w:rsidRDefault="00325589">
            <w:pPr>
              <w:pStyle w:val="TableParagraph"/>
              <w:rPr>
                <w:rFonts w:eastAsia="Times New Roman"/>
                <w:spacing w:val="0"/>
                <w:szCs w:val="20"/>
              </w:rPr>
            </w:pPr>
            <w:r>
              <w:t xml:space="preserve">      </w:t>
            </w:r>
            <w:r w:rsidR="00325485">
              <w:t>SWL:                 _____________________</w:t>
            </w:r>
          </w:p>
        </w:tc>
        <w:tc>
          <w:tcPr>
            <w:tcW w:w="5245" w:type="dxa"/>
            <w:gridSpan w:val="2"/>
          </w:tcPr>
          <w:p w14:paraId="2F394E0C" w14:textId="77777777" w:rsidR="00325485" w:rsidRDefault="00325485" w:rsidP="00325485">
            <w:pPr>
              <w:spacing w:before="120"/>
              <w:rPr>
                <w:sz w:val="20"/>
              </w:rPr>
            </w:pPr>
            <w:r>
              <w:rPr>
                <w:sz w:val="20"/>
              </w:rPr>
              <w:t>Dimensions:</w:t>
            </w:r>
          </w:p>
          <w:p w14:paraId="4473FF7F" w14:textId="77777777" w:rsidR="00325485" w:rsidRDefault="00325485" w:rsidP="00325485">
            <w:pPr>
              <w:rPr>
                <w:sz w:val="20"/>
              </w:rPr>
            </w:pPr>
          </w:p>
          <w:p w14:paraId="311D7C83" w14:textId="77777777" w:rsidR="00325485" w:rsidRDefault="00325485" w:rsidP="00325485">
            <w:pPr>
              <w:ind w:firstLine="342"/>
              <w:rPr>
                <w:sz w:val="20"/>
              </w:rPr>
            </w:pPr>
            <w:r>
              <w:rPr>
                <w:sz w:val="20"/>
              </w:rPr>
              <w:t>LOA: ____________________________________</w:t>
            </w:r>
          </w:p>
          <w:p w14:paraId="533E6B1B" w14:textId="77777777" w:rsidR="00325485" w:rsidRDefault="00325485" w:rsidP="00325485">
            <w:pPr>
              <w:ind w:firstLine="342"/>
              <w:rPr>
                <w:sz w:val="20"/>
              </w:rPr>
            </w:pPr>
            <w:r>
              <w:rPr>
                <w:sz w:val="20"/>
              </w:rPr>
              <w:t>Breadth Maximum:  _________________________</w:t>
            </w:r>
          </w:p>
          <w:p w14:paraId="1C9FC985" w14:textId="77777777" w:rsidR="00325485" w:rsidRDefault="00325485" w:rsidP="00325485">
            <w:pPr>
              <w:ind w:firstLine="342"/>
              <w:rPr>
                <w:sz w:val="20"/>
              </w:rPr>
            </w:pPr>
            <w:r>
              <w:rPr>
                <w:sz w:val="20"/>
              </w:rPr>
              <w:t>Depth to Sill: ______________________________</w:t>
            </w:r>
          </w:p>
          <w:p w14:paraId="3902BD92" w14:textId="77777777" w:rsidR="00325485" w:rsidRDefault="00325485" w:rsidP="00325485">
            <w:pPr>
              <w:spacing w:after="58"/>
              <w:ind w:firstLine="342"/>
              <w:rPr>
                <w:sz w:val="20"/>
              </w:rPr>
            </w:pPr>
            <w:r>
              <w:rPr>
                <w:sz w:val="20"/>
              </w:rPr>
              <w:t>Depth to Gunwale:   _________________________</w:t>
            </w:r>
          </w:p>
          <w:p w14:paraId="392F641B" w14:textId="77777777" w:rsidR="00325485" w:rsidRDefault="00325485" w:rsidP="00325485">
            <w:pPr>
              <w:ind w:firstLine="342"/>
              <w:rPr>
                <w:sz w:val="20"/>
              </w:rPr>
            </w:pPr>
            <w:r>
              <w:rPr>
                <w:sz w:val="20"/>
              </w:rPr>
              <w:t>Moulded Breadth:  __________________________</w:t>
            </w:r>
          </w:p>
          <w:p w14:paraId="6A202005" w14:textId="77777777" w:rsidR="00325485" w:rsidRDefault="00325485" w:rsidP="00325485">
            <w:pPr>
              <w:ind w:firstLine="342"/>
              <w:rPr>
                <w:sz w:val="20"/>
              </w:rPr>
            </w:pPr>
            <w:r>
              <w:rPr>
                <w:sz w:val="20"/>
              </w:rPr>
              <w:t>Moulded Depth:  ___________________________</w:t>
            </w:r>
          </w:p>
          <w:p w14:paraId="6D795334" w14:textId="77777777" w:rsidR="00325485" w:rsidRDefault="00325485" w:rsidP="00325485">
            <w:pPr>
              <w:rPr>
                <w:sz w:val="20"/>
              </w:rPr>
            </w:pPr>
          </w:p>
          <w:p w14:paraId="6329DC15" w14:textId="6279E79A" w:rsidR="00325485" w:rsidRPr="0082136A" w:rsidRDefault="00325485">
            <w:pPr>
              <w:pStyle w:val="TableParagraph"/>
              <w:rPr>
                <w:rFonts w:eastAsia="Times New Roman"/>
                <w:spacing w:val="0"/>
                <w:szCs w:val="20"/>
              </w:rPr>
            </w:pPr>
            <w:r>
              <w:t xml:space="preserve"> (Insert diagram of hull for reference)</w:t>
            </w:r>
          </w:p>
        </w:tc>
        <w:tc>
          <w:tcPr>
            <w:tcW w:w="4785" w:type="dxa"/>
          </w:tcPr>
          <w:p w14:paraId="78B850E4" w14:textId="77777777" w:rsidR="00325485" w:rsidRDefault="00325485" w:rsidP="00325485">
            <w:pPr>
              <w:spacing w:before="120"/>
              <w:rPr>
                <w:sz w:val="20"/>
                <w:u w:val="single"/>
              </w:rPr>
            </w:pPr>
            <w:r>
              <w:rPr>
                <w:sz w:val="20"/>
              </w:rPr>
              <w:t>Design Weight:</w:t>
            </w:r>
          </w:p>
          <w:p w14:paraId="520443B9" w14:textId="77777777" w:rsidR="00325485" w:rsidRDefault="00325485" w:rsidP="00325485">
            <w:pPr>
              <w:rPr>
                <w:sz w:val="20"/>
              </w:rPr>
            </w:pPr>
          </w:p>
          <w:p w14:paraId="08A6E4A8" w14:textId="77777777" w:rsidR="00325485" w:rsidRDefault="00325485" w:rsidP="00325485">
            <w:pPr>
              <w:ind w:firstLine="342"/>
              <w:rPr>
                <w:sz w:val="20"/>
              </w:rPr>
            </w:pPr>
            <w:r>
              <w:rPr>
                <w:sz w:val="20"/>
              </w:rPr>
              <w:t>Unloaded: ____________________________</w:t>
            </w:r>
          </w:p>
          <w:p w14:paraId="059EA959" w14:textId="77777777" w:rsidR="00325485" w:rsidRDefault="00325485" w:rsidP="00325485">
            <w:pPr>
              <w:ind w:firstLine="342"/>
              <w:rPr>
                <w:sz w:val="20"/>
              </w:rPr>
            </w:pPr>
            <w:r>
              <w:rPr>
                <w:sz w:val="20"/>
              </w:rPr>
              <w:t>Loose Equipment: ______________________</w:t>
            </w:r>
          </w:p>
          <w:p w14:paraId="32D3642B" w14:textId="77777777" w:rsidR="00325485" w:rsidRDefault="00325485" w:rsidP="00325485">
            <w:pPr>
              <w:ind w:firstLine="342"/>
              <w:rPr>
                <w:sz w:val="20"/>
              </w:rPr>
            </w:pPr>
            <w:r>
              <w:rPr>
                <w:sz w:val="20"/>
              </w:rPr>
              <w:t>Persons:    _____________________________</w:t>
            </w:r>
          </w:p>
          <w:p w14:paraId="72B69F3C" w14:textId="77777777" w:rsidR="00325485" w:rsidRDefault="00325485" w:rsidP="00325485">
            <w:pPr>
              <w:rPr>
                <w:sz w:val="20"/>
              </w:rPr>
            </w:pPr>
          </w:p>
          <w:p w14:paraId="6307A3ED" w14:textId="77777777" w:rsidR="00325485" w:rsidRDefault="00325485" w:rsidP="00325485">
            <w:pPr>
              <w:rPr>
                <w:sz w:val="20"/>
              </w:rPr>
            </w:pPr>
            <w:r>
              <w:rPr>
                <w:sz w:val="20"/>
              </w:rPr>
              <w:t>Calculated Loaded Weight:</w:t>
            </w:r>
          </w:p>
          <w:p w14:paraId="3728A0ED" w14:textId="77777777" w:rsidR="00325485" w:rsidRDefault="00325485" w:rsidP="00325485">
            <w:pPr>
              <w:ind w:firstLine="342"/>
              <w:rPr>
                <w:sz w:val="20"/>
              </w:rPr>
            </w:pPr>
            <w:r>
              <w:rPr>
                <w:sz w:val="20"/>
              </w:rPr>
              <w:t>Fully Equipped:  _______________________</w:t>
            </w:r>
          </w:p>
          <w:p w14:paraId="2CB2782B" w14:textId="77777777" w:rsidR="00325485" w:rsidRDefault="00325485" w:rsidP="00325485">
            <w:pPr>
              <w:ind w:firstLine="342"/>
              <w:rPr>
                <w:sz w:val="20"/>
              </w:rPr>
            </w:pPr>
            <w:r>
              <w:rPr>
                <w:sz w:val="20"/>
              </w:rPr>
              <w:t>With Persons:       ______________________</w:t>
            </w:r>
          </w:p>
          <w:p w14:paraId="55B8DBD1" w14:textId="77777777" w:rsidR="00325485" w:rsidRDefault="00325485" w:rsidP="00325485">
            <w:pPr>
              <w:rPr>
                <w:sz w:val="20"/>
              </w:rPr>
            </w:pPr>
          </w:p>
          <w:p w14:paraId="2FD5C4BB" w14:textId="77777777" w:rsidR="00325485" w:rsidRDefault="00325485" w:rsidP="00325485">
            <w:pPr>
              <w:rPr>
                <w:sz w:val="20"/>
              </w:rPr>
            </w:pPr>
            <w:r>
              <w:rPr>
                <w:sz w:val="20"/>
              </w:rPr>
              <w:t>Weight As Tested:</w:t>
            </w:r>
          </w:p>
          <w:p w14:paraId="36E911AD" w14:textId="77777777" w:rsidR="00325485" w:rsidRDefault="00325485" w:rsidP="00325485">
            <w:pPr>
              <w:ind w:firstLine="305"/>
              <w:rPr>
                <w:sz w:val="20"/>
              </w:rPr>
            </w:pPr>
            <w:r>
              <w:rPr>
                <w:sz w:val="20"/>
              </w:rPr>
              <w:t>Fully Equipped:   _______________________</w:t>
            </w:r>
          </w:p>
          <w:p w14:paraId="2657E839" w14:textId="77777777" w:rsidR="00325485" w:rsidRDefault="00325485" w:rsidP="00325485">
            <w:pPr>
              <w:rPr>
                <w:sz w:val="20"/>
              </w:rPr>
            </w:pPr>
          </w:p>
          <w:p w14:paraId="1574AC66" w14:textId="77777777" w:rsidR="00325485" w:rsidRDefault="00325485" w:rsidP="00325485">
            <w:pPr>
              <w:rPr>
                <w:sz w:val="20"/>
              </w:rPr>
            </w:pPr>
          </w:p>
          <w:p w14:paraId="380688CA" w14:textId="77777777" w:rsidR="00325485" w:rsidRDefault="00325485" w:rsidP="00325485">
            <w:pPr>
              <w:rPr>
                <w:sz w:val="20"/>
              </w:rPr>
            </w:pPr>
            <w:r>
              <w:rPr>
                <w:sz w:val="20"/>
              </w:rPr>
              <w:t>Comments/Observations</w:t>
            </w:r>
          </w:p>
          <w:p w14:paraId="6DBA8F03" w14:textId="77777777" w:rsidR="00325485" w:rsidRDefault="00325485" w:rsidP="00325485">
            <w:pPr>
              <w:rPr>
                <w:sz w:val="20"/>
              </w:rPr>
            </w:pPr>
          </w:p>
          <w:p w14:paraId="290D59EE" w14:textId="77777777" w:rsidR="00325485" w:rsidRDefault="00325485" w:rsidP="00325485">
            <w:pPr>
              <w:rPr>
                <w:sz w:val="20"/>
                <w:u w:val="single"/>
              </w:rPr>
            </w:pPr>
          </w:p>
          <w:p w14:paraId="003FD269" w14:textId="77777777" w:rsidR="00325485" w:rsidRDefault="00325485" w:rsidP="00325485">
            <w:pPr>
              <w:rPr>
                <w:sz w:val="20"/>
              </w:rPr>
            </w:pPr>
          </w:p>
          <w:p w14:paraId="2B77BC8B" w14:textId="77777777" w:rsidR="00325485" w:rsidRDefault="00325485" w:rsidP="00325485">
            <w:pPr>
              <w:rPr>
                <w:sz w:val="20"/>
              </w:rPr>
            </w:pPr>
          </w:p>
          <w:p w14:paraId="2B88F565" w14:textId="77777777" w:rsidR="00325485" w:rsidRDefault="00325485" w:rsidP="00325485">
            <w:pPr>
              <w:rPr>
                <w:sz w:val="20"/>
              </w:rPr>
            </w:pPr>
          </w:p>
          <w:p w14:paraId="403ADDD6" w14:textId="77777777" w:rsidR="00325485" w:rsidRDefault="00325485" w:rsidP="00325485">
            <w:pPr>
              <w:rPr>
                <w:sz w:val="20"/>
              </w:rPr>
            </w:pPr>
          </w:p>
          <w:p w14:paraId="2D5D32C9" w14:textId="77777777" w:rsidR="00325485" w:rsidRDefault="00325485" w:rsidP="00325485">
            <w:pPr>
              <w:rPr>
                <w:sz w:val="20"/>
              </w:rPr>
            </w:pPr>
          </w:p>
          <w:p w14:paraId="6049B9C4" w14:textId="79B6E691" w:rsidR="00325485" w:rsidRPr="0082136A" w:rsidRDefault="00325485">
            <w:pPr>
              <w:pStyle w:val="TableParagraph"/>
            </w:pPr>
          </w:p>
        </w:tc>
      </w:tr>
    </w:tbl>
    <w:p w14:paraId="4D8BBF92" w14:textId="77777777" w:rsidR="00664277" w:rsidRPr="0082136A" w:rsidRDefault="00664277" w:rsidP="00FE1268">
      <w:pPr>
        <w:rPr>
          <w:rFonts w:ascii="Times New Roman" w:hAnsi="Times New Roman"/>
          <w:sz w:val="20"/>
        </w:rPr>
      </w:pPr>
    </w:p>
    <w:p w14:paraId="05412899" w14:textId="77777777" w:rsidR="00664277" w:rsidRPr="0082136A" w:rsidRDefault="00664277" w:rsidP="00FE1268">
      <w:pPr>
        <w:rPr>
          <w:rFonts w:ascii="Times New Roman" w:hAnsi="Times New Roman"/>
          <w:sz w:val="20"/>
        </w:rPr>
      </w:pPr>
    </w:p>
    <w:p w14:paraId="2FBF1FEB" w14:textId="77777777" w:rsidR="00664277" w:rsidRPr="0082136A" w:rsidRDefault="00664277" w:rsidP="00FE1268">
      <w:pPr>
        <w:pStyle w:val="BodyText"/>
        <w:tabs>
          <w:tab w:val="left" w:pos="13628"/>
        </w:tabs>
      </w:pPr>
    </w:p>
    <w:p w14:paraId="7B0BF63E"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71759F" w:rsidRPr="0082136A" w14:paraId="1656BCE1" w14:textId="77777777" w:rsidTr="00FB5836">
        <w:tc>
          <w:tcPr>
            <w:tcW w:w="894" w:type="pct"/>
            <w:vAlign w:val="center"/>
          </w:tcPr>
          <w:p w14:paraId="014835C9" w14:textId="77777777" w:rsidR="0071759F" w:rsidRPr="0082136A" w:rsidRDefault="0071759F" w:rsidP="00AA3B0F">
            <w:pPr>
              <w:rPr>
                <w:rFonts w:cs="Arial"/>
                <w:b/>
                <w:sz w:val="20"/>
              </w:rPr>
            </w:pPr>
            <w:r>
              <w:rPr>
                <w:rFonts w:cs="Arial"/>
                <w:b/>
                <w:sz w:val="20"/>
              </w:rPr>
              <w:t>Means of rescue</w:t>
            </w:r>
          </w:p>
        </w:tc>
        <w:tc>
          <w:tcPr>
            <w:tcW w:w="2134" w:type="pct"/>
          </w:tcPr>
          <w:p w14:paraId="4A442314" w14:textId="77777777" w:rsidR="0071759F" w:rsidRPr="0082136A" w:rsidRDefault="0071759F" w:rsidP="00AA3B0F">
            <w:pPr>
              <w:rPr>
                <w:rFonts w:cs="Arial"/>
                <w:sz w:val="20"/>
              </w:rPr>
            </w:pPr>
            <w:r w:rsidRPr="0082136A">
              <w:rPr>
                <w:rFonts w:cs="Arial"/>
                <w:sz w:val="20"/>
              </w:rPr>
              <w:t>Manufacturer: ______________________________</w:t>
            </w:r>
          </w:p>
          <w:p w14:paraId="3302A5E9" w14:textId="77777777" w:rsidR="0071759F" w:rsidRPr="0082136A" w:rsidRDefault="0071759F" w:rsidP="00AA3B0F">
            <w:pPr>
              <w:rPr>
                <w:rFonts w:cs="Arial"/>
                <w:sz w:val="20"/>
              </w:rPr>
            </w:pPr>
            <w:r w:rsidRPr="0082136A">
              <w:rPr>
                <w:rFonts w:cs="Arial"/>
                <w:sz w:val="20"/>
              </w:rPr>
              <w:t>Model: ____________________________________</w:t>
            </w:r>
          </w:p>
          <w:p w14:paraId="07A3B350" w14:textId="77777777" w:rsidR="0071759F" w:rsidRPr="0082136A" w:rsidRDefault="0071759F" w:rsidP="00AA3B0F">
            <w:pPr>
              <w:rPr>
                <w:rFonts w:cs="Arial"/>
                <w:sz w:val="20"/>
              </w:rPr>
            </w:pPr>
            <w:r w:rsidRPr="0082136A">
              <w:rPr>
                <w:rFonts w:cs="Arial"/>
                <w:sz w:val="20"/>
              </w:rPr>
              <w:t>Lot/Serial Number: __________________________</w:t>
            </w:r>
          </w:p>
          <w:p w14:paraId="2E22CB78" w14:textId="77777777" w:rsidR="0071759F" w:rsidRPr="0082136A" w:rsidRDefault="0071759F" w:rsidP="00AA3B0F">
            <w:pPr>
              <w:rPr>
                <w:rFonts w:cs="Arial"/>
                <w:sz w:val="20"/>
              </w:rPr>
            </w:pPr>
          </w:p>
        </w:tc>
        <w:tc>
          <w:tcPr>
            <w:tcW w:w="1972" w:type="pct"/>
          </w:tcPr>
          <w:p w14:paraId="07E49868" w14:textId="77777777" w:rsidR="0071759F" w:rsidRPr="0082136A" w:rsidRDefault="0071759F" w:rsidP="00AA3B0F">
            <w:pPr>
              <w:rPr>
                <w:rFonts w:cs="Arial"/>
                <w:sz w:val="20"/>
              </w:rPr>
            </w:pPr>
            <w:r w:rsidRPr="0082136A">
              <w:rPr>
                <w:rFonts w:cs="Arial"/>
                <w:sz w:val="20"/>
              </w:rPr>
              <w:t>Date: ____________________  Time: ______________</w:t>
            </w:r>
          </w:p>
          <w:p w14:paraId="67B79124" w14:textId="77777777" w:rsidR="0071759F" w:rsidRPr="0082136A" w:rsidRDefault="0071759F" w:rsidP="00AA3B0F">
            <w:pPr>
              <w:rPr>
                <w:rFonts w:cs="Arial"/>
                <w:sz w:val="20"/>
              </w:rPr>
            </w:pPr>
            <w:r w:rsidRPr="0082136A">
              <w:rPr>
                <w:rFonts w:cs="Arial"/>
                <w:sz w:val="20"/>
              </w:rPr>
              <w:t>Surveyor: _____________________________________</w:t>
            </w:r>
          </w:p>
          <w:p w14:paraId="0847F73C" w14:textId="77777777" w:rsidR="0071759F" w:rsidRPr="0082136A" w:rsidRDefault="0071759F" w:rsidP="00AA3B0F">
            <w:pPr>
              <w:rPr>
                <w:rFonts w:cs="Arial"/>
                <w:sz w:val="20"/>
              </w:rPr>
            </w:pPr>
            <w:r w:rsidRPr="0082136A">
              <w:rPr>
                <w:rFonts w:cs="Arial"/>
                <w:sz w:val="20"/>
              </w:rPr>
              <w:t>Organization: _________________________________</w:t>
            </w:r>
          </w:p>
          <w:p w14:paraId="4BE47484" w14:textId="77777777" w:rsidR="0071759F" w:rsidRPr="0082136A" w:rsidRDefault="0071759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6737"/>
        <w:gridCol w:w="7535"/>
      </w:tblGrid>
      <w:tr w:rsidR="00664277" w:rsidRPr="00BD5FC5" w14:paraId="47C1A7DE" w14:textId="77777777" w:rsidTr="00FB5836">
        <w:tc>
          <w:tcPr>
            <w:tcW w:w="6740" w:type="dxa"/>
          </w:tcPr>
          <w:p w14:paraId="6DA339ED" w14:textId="717913F3" w:rsidR="00664277" w:rsidRPr="00FB5836" w:rsidRDefault="00664277">
            <w:pPr>
              <w:pStyle w:val="TableParagraph"/>
              <w:rPr>
                <w:rFonts w:eastAsia="Times New Roman"/>
                <w:b/>
                <w:bCs/>
              </w:rPr>
            </w:pPr>
            <w:r w:rsidRPr="00FB5836">
              <w:rPr>
                <w:b/>
                <w:bCs/>
              </w:rPr>
              <w:t>6.3.1.2</w:t>
            </w:r>
            <w:r w:rsidRPr="00FB5836">
              <w:rPr>
                <w:b/>
                <w:bCs/>
              </w:rPr>
              <w:tab/>
            </w:r>
            <w:r w:rsidR="001F3B9A" w:rsidRPr="00FB5836">
              <w:rPr>
                <w:b/>
                <w:bCs/>
              </w:rPr>
              <w:t>Quality assurance</w:t>
            </w:r>
          </w:p>
        </w:tc>
        <w:tc>
          <w:tcPr>
            <w:tcW w:w="7538" w:type="dxa"/>
          </w:tcPr>
          <w:p w14:paraId="29F2194F" w14:textId="7DAEC53D" w:rsidR="00664277" w:rsidRPr="00FB5836" w:rsidRDefault="00664277">
            <w:pPr>
              <w:pStyle w:val="TableParagraph"/>
              <w:rPr>
                <w:rFonts w:eastAsia="Times New Roman"/>
                <w:b/>
                <w:bCs/>
              </w:rPr>
            </w:pPr>
            <w:r w:rsidRPr="00FB5836">
              <w:rPr>
                <w:b/>
                <w:bCs/>
              </w:rPr>
              <w:t xml:space="preserve">Regulations: </w:t>
            </w:r>
            <w:r w:rsidR="00A17A53" w:rsidRPr="00FB5836">
              <w:rPr>
                <w:b/>
                <w:bCs/>
              </w:rPr>
              <w:t>MSC.81(70) 2/1.1, 1.2</w:t>
            </w:r>
          </w:p>
        </w:tc>
      </w:tr>
      <w:tr w:rsidR="00664277" w:rsidRPr="0082136A" w14:paraId="6FA629B0" w14:textId="77777777" w:rsidTr="00FB5836">
        <w:trPr>
          <w:trHeight w:val="6552"/>
        </w:trPr>
        <w:tc>
          <w:tcPr>
            <w:tcW w:w="6740" w:type="dxa"/>
          </w:tcPr>
          <w:p w14:paraId="6B51C404" w14:textId="3005132B" w:rsidR="00664277" w:rsidRPr="0082136A" w:rsidRDefault="00664277">
            <w:pPr>
              <w:pStyle w:val="TableParagraph"/>
              <w:rPr>
                <w:rFonts w:eastAsia="Times New Roman"/>
              </w:rPr>
            </w:pPr>
            <w:r w:rsidRPr="0082136A">
              <w:t xml:space="preserve">Except where all appliances of a particular type are required </w:t>
            </w:r>
            <w:r w:rsidR="00A052DA">
              <w:t>by chapter</w:t>
            </w:r>
            <w:r w:rsidR="008E2F94">
              <w:t> </w:t>
            </w:r>
            <w:r w:rsidR="00A052DA">
              <w:t xml:space="preserve">III </w:t>
            </w:r>
            <w:r w:rsidRPr="0082136A">
              <w:t>of the International Convention for the Safety of Life at Sea, 1974, as amended</w:t>
            </w:r>
            <w:r w:rsidR="00A17A53">
              <w:t xml:space="preserve"> </w:t>
            </w:r>
            <w:r w:rsidR="00A17A53" w:rsidRPr="000944FF">
              <w:t>or the International Life-Saving Appliance (LSA) Code</w:t>
            </w:r>
            <w:r w:rsidRPr="000944FF">
              <w:t>,</w:t>
            </w:r>
            <w:r w:rsidRPr="0082136A">
              <w:t xml:space="preserve"> to be inspected, representatives of the Administration should make random inspections of manufacturers to ensure that the quality of lifesaving appliances and materials used comply with the specification of the approved prototype life</w:t>
            </w:r>
            <w:r w:rsidR="00904198">
              <w:noBreakHyphen/>
            </w:r>
            <w:r w:rsidRPr="0082136A">
              <w:t>saving appliance.</w:t>
            </w:r>
          </w:p>
          <w:p w14:paraId="3AD9BB86" w14:textId="77777777" w:rsidR="00664277" w:rsidRPr="0082136A" w:rsidRDefault="00664277">
            <w:pPr>
              <w:pStyle w:val="TableParagraph"/>
            </w:pPr>
          </w:p>
          <w:p w14:paraId="4DFBD713" w14:textId="0BCAE51A" w:rsidR="00664277" w:rsidRPr="0082136A" w:rsidRDefault="00664277" w:rsidP="00A17A53">
            <w:pPr>
              <w:pStyle w:val="TableParagraph"/>
              <w:rPr>
                <w:rFonts w:eastAsia="Times New Roman"/>
              </w:rPr>
            </w:pPr>
            <w:r w:rsidRPr="0082136A">
              <w:t xml:space="preserve">Manufacturers should be required to institute a quality control procedure to ensure that life-saving appliances are </w:t>
            </w:r>
            <w:r w:rsidR="00A17A53" w:rsidRPr="000944FF">
              <w:t>produced</w:t>
            </w:r>
            <w:r w:rsidR="00A17A53" w:rsidRPr="0082136A">
              <w:t xml:space="preserve"> </w:t>
            </w:r>
            <w:r w:rsidRPr="0082136A">
              <w:t>to the same standard as the prototype life-saving appliance approved by the Administration and to keep records of any production tests carried out in accordance with the Administration's instructions.</w:t>
            </w:r>
          </w:p>
        </w:tc>
        <w:tc>
          <w:tcPr>
            <w:tcW w:w="7538" w:type="dxa"/>
          </w:tcPr>
          <w:p w14:paraId="5176D41C" w14:textId="784D7FCB" w:rsidR="00664277" w:rsidRPr="0082136A" w:rsidRDefault="001F3B9A">
            <w:pPr>
              <w:pStyle w:val="TableParagraph"/>
              <w:rPr>
                <w:rFonts w:eastAsia="Times New Roman"/>
              </w:rPr>
            </w:pPr>
            <w:r>
              <w:t>Quality assurance</w:t>
            </w:r>
          </w:p>
          <w:p w14:paraId="56B418B4" w14:textId="77777777" w:rsidR="00664277" w:rsidRPr="0082136A" w:rsidRDefault="00664277">
            <w:pPr>
              <w:pStyle w:val="TableParagraph"/>
            </w:pPr>
          </w:p>
          <w:p w14:paraId="562485C2" w14:textId="46A65D7C" w:rsidR="00664277" w:rsidRPr="0082136A" w:rsidRDefault="00664277">
            <w:pPr>
              <w:pStyle w:val="TableParagraph"/>
              <w:rPr>
                <w:rFonts w:eastAsia="Times New Roman"/>
              </w:rPr>
            </w:pPr>
            <w:r w:rsidRPr="0082136A">
              <w:t xml:space="preserve">Standard Used: </w:t>
            </w:r>
          </w:p>
          <w:p w14:paraId="522C518C" w14:textId="77777777" w:rsidR="00664277" w:rsidRPr="0082136A" w:rsidRDefault="00664277">
            <w:pPr>
              <w:pStyle w:val="TableParagraph"/>
            </w:pPr>
          </w:p>
          <w:p w14:paraId="09413B2F" w14:textId="77777777" w:rsidR="00664277" w:rsidRPr="0082136A" w:rsidRDefault="00664277">
            <w:pPr>
              <w:pStyle w:val="TableParagraph"/>
            </w:pPr>
          </w:p>
          <w:p w14:paraId="26882CF4" w14:textId="502C78D8" w:rsidR="00664277" w:rsidRPr="0082136A" w:rsidRDefault="001F3B9A">
            <w:pPr>
              <w:pStyle w:val="TableParagraph"/>
              <w:rPr>
                <w:rFonts w:eastAsia="Times New Roman"/>
              </w:rPr>
            </w:pPr>
            <w:r>
              <w:t>Quality assurance</w:t>
            </w:r>
            <w:r w:rsidR="00664277" w:rsidRPr="0082136A">
              <w:t xml:space="preserve"> Procedure: </w:t>
            </w:r>
          </w:p>
          <w:p w14:paraId="51314CEE" w14:textId="77777777" w:rsidR="00664277" w:rsidRPr="0082136A" w:rsidRDefault="00664277">
            <w:pPr>
              <w:pStyle w:val="TableParagraph"/>
            </w:pPr>
          </w:p>
          <w:p w14:paraId="6B611A74" w14:textId="77777777" w:rsidR="00664277" w:rsidRPr="0082136A" w:rsidRDefault="00664277">
            <w:pPr>
              <w:pStyle w:val="TableParagraph"/>
            </w:pPr>
          </w:p>
          <w:p w14:paraId="0740C5BC" w14:textId="5524D819" w:rsidR="00664277" w:rsidRPr="0082136A" w:rsidRDefault="001F3B9A">
            <w:pPr>
              <w:pStyle w:val="TableParagraph"/>
              <w:rPr>
                <w:rFonts w:eastAsia="Times New Roman"/>
              </w:rPr>
            </w:pPr>
            <w:r>
              <w:t>Quality assurance</w:t>
            </w:r>
            <w:r w:rsidR="00664277" w:rsidRPr="0082136A">
              <w:t xml:space="preserve"> Manual: </w:t>
            </w:r>
          </w:p>
          <w:p w14:paraId="5AEE7EDC" w14:textId="77777777" w:rsidR="00664277" w:rsidRPr="0082136A" w:rsidRDefault="00664277">
            <w:pPr>
              <w:pStyle w:val="TableParagraph"/>
            </w:pPr>
          </w:p>
          <w:p w14:paraId="0A85954B" w14:textId="77777777" w:rsidR="00664277" w:rsidRPr="0082136A" w:rsidRDefault="00664277">
            <w:pPr>
              <w:pStyle w:val="TableParagraph"/>
            </w:pPr>
          </w:p>
          <w:p w14:paraId="41BD09C8" w14:textId="01832AED" w:rsidR="00664277" w:rsidRPr="0082136A" w:rsidRDefault="00664277">
            <w:pPr>
              <w:pStyle w:val="TableParagraph"/>
              <w:rPr>
                <w:rFonts w:eastAsia="Times New Roman"/>
              </w:rPr>
            </w:pPr>
            <w:r w:rsidRPr="0082136A">
              <w:t>Description of System</w:t>
            </w:r>
            <w:r w:rsidR="00325589">
              <w:t>:</w:t>
            </w:r>
          </w:p>
          <w:p w14:paraId="0C2D0597" w14:textId="77777777" w:rsidR="00664277" w:rsidRPr="0082136A" w:rsidRDefault="00664277">
            <w:pPr>
              <w:pStyle w:val="TableParagraph"/>
            </w:pPr>
          </w:p>
          <w:p w14:paraId="363C33B8" w14:textId="77777777" w:rsidR="00664277" w:rsidRPr="0082136A" w:rsidRDefault="00664277">
            <w:pPr>
              <w:pStyle w:val="TableParagraph"/>
            </w:pPr>
          </w:p>
          <w:p w14:paraId="3E98E6B8" w14:textId="77777777" w:rsidR="00664277" w:rsidRPr="0082136A" w:rsidRDefault="00664277">
            <w:pPr>
              <w:pStyle w:val="TableParagraph"/>
            </w:pPr>
          </w:p>
          <w:p w14:paraId="0AD8089F" w14:textId="77777777" w:rsidR="00664277" w:rsidRPr="0082136A" w:rsidRDefault="00664277">
            <w:pPr>
              <w:pStyle w:val="TableParagraph"/>
            </w:pPr>
          </w:p>
          <w:p w14:paraId="1CCF8532" w14:textId="77777777" w:rsidR="00664277" w:rsidRPr="0082136A" w:rsidRDefault="00664277">
            <w:pPr>
              <w:pStyle w:val="TableParagraph"/>
            </w:pPr>
          </w:p>
          <w:p w14:paraId="603582F0" w14:textId="77777777" w:rsidR="00664277" w:rsidRPr="0082136A" w:rsidRDefault="00664277">
            <w:pPr>
              <w:pStyle w:val="TableParagraph"/>
            </w:pPr>
          </w:p>
          <w:p w14:paraId="07F56D43" w14:textId="20127288" w:rsidR="00325589" w:rsidRDefault="001F3B9A">
            <w:pPr>
              <w:pStyle w:val="TableParagraph"/>
            </w:pPr>
            <w:r>
              <w:t>Quality assurance</w:t>
            </w:r>
            <w:r w:rsidR="00664277" w:rsidRPr="0082136A">
              <w:t xml:space="preserve"> System acceptable </w:t>
            </w:r>
          </w:p>
          <w:p w14:paraId="192684E4" w14:textId="77777777" w:rsidR="00325589" w:rsidRDefault="00325589">
            <w:pPr>
              <w:pStyle w:val="TableParagraph"/>
            </w:pPr>
          </w:p>
          <w:p w14:paraId="7FED1EBB" w14:textId="6D6D6772" w:rsidR="00664277" w:rsidRPr="0082136A" w:rsidRDefault="00664277">
            <w:pPr>
              <w:pStyle w:val="TableParagraph"/>
            </w:pPr>
            <w:r w:rsidRPr="0082136A">
              <w:t>Yes/No</w:t>
            </w:r>
          </w:p>
          <w:p w14:paraId="1B93C2B3" w14:textId="77777777" w:rsidR="00325589" w:rsidRDefault="00325589">
            <w:pPr>
              <w:pStyle w:val="TableParagraph"/>
            </w:pPr>
          </w:p>
          <w:p w14:paraId="53189577" w14:textId="77777777" w:rsidR="00325589" w:rsidRDefault="00325589">
            <w:pPr>
              <w:pStyle w:val="TableParagraph"/>
            </w:pPr>
          </w:p>
          <w:p w14:paraId="46C0DB34" w14:textId="0EA10A66" w:rsidR="00664277" w:rsidRPr="0082136A" w:rsidRDefault="00664277">
            <w:pPr>
              <w:pStyle w:val="TableParagraph"/>
              <w:rPr>
                <w:rFonts w:eastAsia="Times New Roman"/>
              </w:rPr>
            </w:pPr>
            <w:r w:rsidRPr="0082136A">
              <w:t>Comments/Observations</w:t>
            </w:r>
          </w:p>
        </w:tc>
      </w:tr>
    </w:tbl>
    <w:p w14:paraId="549A2FEF" w14:textId="77777777" w:rsidR="00664277" w:rsidRPr="0082136A" w:rsidRDefault="00664277" w:rsidP="00FE1268">
      <w:pPr>
        <w:rPr>
          <w:rFonts w:ascii="Times New Roman" w:hAnsi="Times New Roman"/>
          <w:sz w:val="20"/>
        </w:rPr>
      </w:pPr>
    </w:p>
    <w:p w14:paraId="0A055B16" w14:textId="77777777" w:rsidR="00664277" w:rsidRPr="0082136A" w:rsidRDefault="00664277" w:rsidP="00FE1268">
      <w:pPr>
        <w:rPr>
          <w:rFonts w:ascii="Times New Roman" w:hAnsi="Times New Roman"/>
          <w:sz w:val="20"/>
        </w:rPr>
      </w:pPr>
    </w:p>
    <w:p w14:paraId="0A840BED" w14:textId="77777777" w:rsidR="00664277" w:rsidRPr="0082136A" w:rsidRDefault="00664277" w:rsidP="00FE1268">
      <w:pPr>
        <w:spacing w:before="4"/>
        <w:rPr>
          <w:rFonts w:ascii="Times New Roman" w:hAnsi="Times New Roman"/>
          <w:sz w:val="20"/>
        </w:rPr>
      </w:pPr>
    </w:p>
    <w:p w14:paraId="14F2A2A9" w14:textId="77777777" w:rsidR="00664277" w:rsidRPr="0082136A" w:rsidRDefault="00664277" w:rsidP="00FE1268">
      <w:pPr>
        <w:rPr>
          <w:rFonts w:ascii="Times New Roman" w:hAnsi="Times New Roman"/>
          <w:sz w:val="16"/>
          <w:szCs w:val="16"/>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71759F" w:rsidRPr="0082136A" w14:paraId="38A3BC5E" w14:textId="77777777" w:rsidTr="00FB5836">
        <w:tc>
          <w:tcPr>
            <w:tcW w:w="894" w:type="pct"/>
            <w:vAlign w:val="center"/>
          </w:tcPr>
          <w:p w14:paraId="1898BDCF" w14:textId="77777777" w:rsidR="0071759F" w:rsidRPr="0082136A" w:rsidRDefault="0071759F" w:rsidP="00AA3B0F">
            <w:pPr>
              <w:rPr>
                <w:rFonts w:cs="Arial"/>
                <w:b/>
                <w:sz w:val="20"/>
              </w:rPr>
            </w:pPr>
            <w:r>
              <w:rPr>
                <w:rFonts w:cs="Arial"/>
                <w:b/>
                <w:sz w:val="20"/>
              </w:rPr>
              <w:t>Means of rescue</w:t>
            </w:r>
          </w:p>
        </w:tc>
        <w:tc>
          <w:tcPr>
            <w:tcW w:w="2134" w:type="pct"/>
          </w:tcPr>
          <w:p w14:paraId="36B67F46" w14:textId="77777777" w:rsidR="0071759F" w:rsidRPr="0082136A" w:rsidRDefault="0071759F" w:rsidP="00AA3B0F">
            <w:pPr>
              <w:rPr>
                <w:rFonts w:cs="Arial"/>
                <w:sz w:val="20"/>
              </w:rPr>
            </w:pPr>
            <w:r w:rsidRPr="0082136A">
              <w:rPr>
                <w:rFonts w:cs="Arial"/>
                <w:sz w:val="20"/>
              </w:rPr>
              <w:t>Manufacturer: ______________________________</w:t>
            </w:r>
          </w:p>
          <w:p w14:paraId="123D6870" w14:textId="77777777" w:rsidR="0071759F" w:rsidRPr="0082136A" w:rsidRDefault="0071759F" w:rsidP="00AA3B0F">
            <w:pPr>
              <w:rPr>
                <w:rFonts w:cs="Arial"/>
                <w:sz w:val="20"/>
              </w:rPr>
            </w:pPr>
            <w:r w:rsidRPr="0082136A">
              <w:rPr>
                <w:rFonts w:cs="Arial"/>
                <w:sz w:val="20"/>
              </w:rPr>
              <w:t>Model: ____________________________________</w:t>
            </w:r>
          </w:p>
          <w:p w14:paraId="58DC5984" w14:textId="77777777" w:rsidR="0071759F" w:rsidRPr="0082136A" w:rsidRDefault="0071759F" w:rsidP="00AA3B0F">
            <w:pPr>
              <w:rPr>
                <w:rFonts w:cs="Arial"/>
                <w:sz w:val="20"/>
              </w:rPr>
            </w:pPr>
            <w:r w:rsidRPr="0082136A">
              <w:rPr>
                <w:rFonts w:cs="Arial"/>
                <w:sz w:val="20"/>
              </w:rPr>
              <w:t>Lot/Serial Number: __________________________</w:t>
            </w:r>
          </w:p>
          <w:p w14:paraId="18630C13" w14:textId="77777777" w:rsidR="0071759F" w:rsidRPr="0082136A" w:rsidRDefault="0071759F" w:rsidP="00AA3B0F">
            <w:pPr>
              <w:rPr>
                <w:rFonts w:cs="Arial"/>
                <w:sz w:val="20"/>
              </w:rPr>
            </w:pPr>
          </w:p>
        </w:tc>
        <w:tc>
          <w:tcPr>
            <w:tcW w:w="1972" w:type="pct"/>
          </w:tcPr>
          <w:p w14:paraId="2AD2F6B1" w14:textId="77777777" w:rsidR="0071759F" w:rsidRPr="0082136A" w:rsidRDefault="0071759F" w:rsidP="00AA3B0F">
            <w:pPr>
              <w:rPr>
                <w:rFonts w:cs="Arial"/>
                <w:sz w:val="20"/>
              </w:rPr>
            </w:pPr>
            <w:r w:rsidRPr="0082136A">
              <w:rPr>
                <w:rFonts w:cs="Arial"/>
                <w:sz w:val="20"/>
              </w:rPr>
              <w:t>Date: ____________________  Time: ______________</w:t>
            </w:r>
          </w:p>
          <w:p w14:paraId="7A4EAA35" w14:textId="77777777" w:rsidR="0071759F" w:rsidRPr="0082136A" w:rsidRDefault="0071759F" w:rsidP="00AA3B0F">
            <w:pPr>
              <w:rPr>
                <w:rFonts w:cs="Arial"/>
                <w:sz w:val="20"/>
              </w:rPr>
            </w:pPr>
            <w:r w:rsidRPr="0082136A">
              <w:rPr>
                <w:rFonts w:cs="Arial"/>
                <w:sz w:val="20"/>
              </w:rPr>
              <w:t>Surveyor: _____________________________________</w:t>
            </w:r>
          </w:p>
          <w:p w14:paraId="36E49F27" w14:textId="77777777" w:rsidR="0071759F" w:rsidRPr="0082136A" w:rsidRDefault="0071759F" w:rsidP="00AA3B0F">
            <w:pPr>
              <w:rPr>
                <w:rFonts w:cs="Arial"/>
                <w:sz w:val="20"/>
              </w:rPr>
            </w:pPr>
            <w:r w:rsidRPr="0082136A">
              <w:rPr>
                <w:rFonts w:cs="Arial"/>
                <w:sz w:val="20"/>
              </w:rPr>
              <w:t>Organization: _________________________________</w:t>
            </w:r>
          </w:p>
          <w:p w14:paraId="7BBA6438" w14:textId="77777777" w:rsidR="0071759F" w:rsidRPr="0082136A" w:rsidRDefault="0071759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816"/>
        <w:gridCol w:w="4674"/>
        <w:gridCol w:w="4360"/>
      </w:tblGrid>
      <w:tr w:rsidR="00664277" w:rsidRPr="004B76B5" w14:paraId="4A106CB6" w14:textId="77777777" w:rsidTr="00FB5836">
        <w:tc>
          <w:tcPr>
            <w:tcW w:w="5240" w:type="dxa"/>
            <w:gridSpan w:val="2"/>
          </w:tcPr>
          <w:p w14:paraId="4199CC1F" w14:textId="7EC09A3A" w:rsidR="00664277" w:rsidRPr="00FB5836" w:rsidRDefault="00664277">
            <w:pPr>
              <w:pStyle w:val="TableParagraph"/>
              <w:rPr>
                <w:rFonts w:eastAsia="Times New Roman"/>
                <w:b/>
                <w:bCs/>
              </w:rPr>
            </w:pPr>
            <w:r w:rsidRPr="00FB5836">
              <w:rPr>
                <w:b/>
                <w:bCs/>
              </w:rPr>
              <w:t>6.3.1.3</w:t>
            </w:r>
            <w:r w:rsidRPr="00FB5836">
              <w:rPr>
                <w:b/>
                <w:bCs/>
              </w:rPr>
              <w:tab/>
            </w:r>
            <w:r w:rsidR="00360A45" w:rsidRPr="00FB5836">
              <w:rPr>
                <w:b/>
                <w:bCs/>
              </w:rPr>
              <w:t>Visual inspection</w:t>
            </w:r>
          </w:p>
        </w:tc>
        <w:tc>
          <w:tcPr>
            <w:tcW w:w="9038" w:type="dxa"/>
            <w:gridSpan w:val="2"/>
          </w:tcPr>
          <w:p w14:paraId="44389748" w14:textId="3DE9B212" w:rsidR="00664277" w:rsidRPr="00FB5836" w:rsidRDefault="00664277">
            <w:pPr>
              <w:pStyle w:val="TableParagraph"/>
              <w:rPr>
                <w:rFonts w:eastAsia="Times New Roman"/>
                <w:b/>
                <w:bCs/>
                <w:lang w:val="pt-BR"/>
              </w:rPr>
            </w:pPr>
            <w:r w:rsidRPr="00FB5836">
              <w:rPr>
                <w:b/>
                <w:bCs/>
                <w:lang w:val="pt-BR"/>
              </w:rPr>
              <w:t>Regulations:SOLAS III/26.4; LSA Code I/1.2.2.9; MSC/Circ.810-2.2, 2.4.2.1, 2.4.2.4, 2.4.2.9</w:t>
            </w:r>
          </w:p>
        </w:tc>
      </w:tr>
      <w:tr w:rsidR="00664277" w:rsidRPr="0082136A" w14:paraId="30FA2FB8" w14:textId="77777777" w:rsidTr="00FB5836">
        <w:tc>
          <w:tcPr>
            <w:tcW w:w="4424" w:type="dxa"/>
          </w:tcPr>
          <w:p w14:paraId="73276DDC" w14:textId="49613CAC" w:rsidR="00664277" w:rsidRPr="0082136A" w:rsidRDefault="002B11A1" w:rsidP="002B11A1">
            <w:pPr>
              <w:pStyle w:val="TableParagraph"/>
              <w:jc w:val="center"/>
              <w:rPr>
                <w:rFonts w:eastAsia="Times New Roman"/>
              </w:rPr>
            </w:pPr>
            <w:r>
              <w:t>Test Procedure</w:t>
            </w:r>
          </w:p>
        </w:tc>
        <w:tc>
          <w:tcPr>
            <w:tcW w:w="5492" w:type="dxa"/>
            <w:gridSpan w:val="2"/>
          </w:tcPr>
          <w:p w14:paraId="4AAE98C4" w14:textId="32616E0C" w:rsidR="00664277" w:rsidRPr="0082136A" w:rsidRDefault="002B11A1" w:rsidP="002B11A1">
            <w:pPr>
              <w:pStyle w:val="TableParagraph"/>
              <w:jc w:val="center"/>
              <w:rPr>
                <w:rFonts w:eastAsia="Times New Roman"/>
              </w:rPr>
            </w:pPr>
            <w:r>
              <w:t>Acceptance Criteria</w:t>
            </w:r>
          </w:p>
        </w:tc>
        <w:tc>
          <w:tcPr>
            <w:tcW w:w="4362" w:type="dxa"/>
          </w:tcPr>
          <w:p w14:paraId="27277D2F" w14:textId="5EC79AD9" w:rsidR="00664277" w:rsidRPr="0082136A" w:rsidRDefault="002B11A1" w:rsidP="002B11A1">
            <w:pPr>
              <w:pStyle w:val="TableParagraph"/>
              <w:jc w:val="center"/>
              <w:rPr>
                <w:rFonts w:eastAsia="Times New Roman"/>
              </w:rPr>
            </w:pPr>
            <w:r>
              <w:t>Significant Test Data</w:t>
            </w:r>
          </w:p>
        </w:tc>
      </w:tr>
      <w:tr w:rsidR="00664277" w:rsidRPr="0082136A" w14:paraId="57E0318D" w14:textId="77777777" w:rsidTr="00FB5836">
        <w:trPr>
          <w:trHeight w:val="6282"/>
        </w:trPr>
        <w:tc>
          <w:tcPr>
            <w:tcW w:w="4424" w:type="dxa"/>
          </w:tcPr>
          <w:p w14:paraId="09056FCD" w14:textId="77777777" w:rsidR="00664277" w:rsidRPr="0082136A" w:rsidRDefault="00664277">
            <w:pPr>
              <w:pStyle w:val="TableParagraph"/>
              <w:rPr>
                <w:rFonts w:eastAsia="Times New Roman"/>
              </w:rPr>
            </w:pPr>
            <w:r w:rsidRPr="0082136A">
              <w:t>Visual examination.</w:t>
            </w:r>
          </w:p>
          <w:p w14:paraId="309EC9AA" w14:textId="77777777" w:rsidR="00664277" w:rsidRPr="0082136A" w:rsidRDefault="00664277">
            <w:pPr>
              <w:pStyle w:val="TableParagraph"/>
            </w:pPr>
          </w:p>
          <w:p w14:paraId="56AB4F74" w14:textId="77777777" w:rsidR="00664277" w:rsidRPr="0082136A" w:rsidRDefault="00664277" w:rsidP="00FB5836">
            <w:pPr>
              <w:pStyle w:val="ListParagraph"/>
              <w:widowControl w:val="0"/>
              <w:numPr>
                <w:ilvl w:val="0"/>
                <w:numId w:val="9"/>
              </w:numPr>
              <w:tabs>
                <w:tab w:val="clear" w:pos="851"/>
              </w:tabs>
              <w:spacing w:before="128"/>
              <w:ind w:left="309" w:hanging="200"/>
              <w:contextualSpacing w:val="0"/>
              <w:rPr>
                <w:rFonts w:cs="Arial"/>
                <w:sz w:val="20"/>
              </w:rPr>
            </w:pPr>
            <w:r w:rsidRPr="0082136A">
              <w:rPr>
                <w:rFonts w:cs="Arial"/>
                <w:sz w:val="20"/>
              </w:rPr>
              <w:t>Approval markings</w:t>
            </w:r>
          </w:p>
          <w:p w14:paraId="05140709" w14:textId="77777777" w:rsidR="00664277" w:rsidRPr="0082136A" w:rsidRDefault="00664277" w:rsidP="00FB5836">
            <w:pPr>
              <w:pStyle w:val="TableParagraph"/>
              <w:ind w:left="309" w:hanging="200"/>
            </w:pPr>
          </w:p>
          <w:p w14:paraId="6C5E9B57" w14:textId="77777777" w:rsidR="00664277" w:rsidRPr="0082136A" w:rsidRDefault="00664277" w:rsidP="00FB5836">
            <w:pPr>
              <w:pStyle w:val="TableParagraph"/>
              <w:ind w:left="309" w:hanging="200"/>
            </w:pPr>
          </w:p>
          <w:p w14:paraId="047A45DB" w14:textId="77777777" w:rsidR="00664277" w:rsidRPr="0082136A" w:rsidRDefault="00664277" w:rsidP="00FB5836">
            <w:pPr>
              <w:pStyle w:val="TableParagraph"/>
              <w:ind w:left="309" w:hanging="200"/>
            </w:pPr>
          </w:p>
          <w:p w14:paraId="61D68FBD" w14:textId="77777777" w:rsidR="00664277" w:rsidRPr="0082136A" w:rsidRDefault="00664277" w:rsidP="00FB5836">
            <w:pPr>
              <w:pStyle w:val="TableParagraph"/>
              <w:ind w:left="309" w:hanging="200"/>
            </w:pPr>
          </w:p>
          <w:p w14:paraId="7F5533CD" w14:textId="77777777" w:rsidR="00664277" w:rsidRPr="0082136A" w:rsidRDefault="00664277" w:rsidP="00FB5836">
            <w:pPr>
              <w:pStyle w:val="TableParagraph"/>
              <w:ind w:left="309" w:hanging="200"/>
            </w:pPr>
          </w:p>
          <w:p w14:paraId="02B14021" w14:textId="77777777" w:rsidR="00664277" w:rsidRPr="0082136A" w:rsidRDefault="00664277" w:rsidP="00FB5836">
            <w:pPr>
              <w:pStyle w:val="TableParagraph"/>
              <w:ind w:left="309" w:hanging="200"/>
            </w:pPr>
          </w:p>
          <w:p w14:paraId="64F5E0D1" w14:textId="77777777" w:rsidR="00664277" w:rsidRPr="0082136A" w:rsidRDefault="00664277" w:rsidP="00FB5836">
            <w:pPr>
              <w:pStyle w:val="TableParagraph"/>
              <w:ind w:left="309" w:hanging="200"/>
            </w:pPr>
          </w:p>
          <w:p w14:paraId="47BE9FEC" w14:textId="77777777" w:rsidR="00664277" w:rsidRPr="0082136A" w:rsidRDefault="00664277" w:rsidP="00FB5836">
            <w:pPr>
              <w:pStyle w:val="TableParagraph"/>
              <w:ind w:left="309" w:hanging="200"/>
            </w:pPr>
          </w:p>
          <w:p w14:paraId="770A0416" w14:textId="77777777" w:rsidR="00664277" w:rsidRPr="0082136A" w:rsidRDefault="00664277" w:rsidP="00FB5836">
            <w:pPr>
              <w:pStyle w:val="TableParagraph"/>
              <w:ind w:left="309" w:hanging="200"/>
            </w:pPr>
          </w:p>
          <w:p w14:paraId="564BBAA6" w14:textId="77777777" w:rsidR="00664277" w:rsidRPr="0082136A" w:rsidRDefault="00664277" w:rsidP="00FB5836">
            <w:pPr>
              <w:pStyle w:val="TableParagraph"/>
              <w:ind w:left="309" w:hanging="200"/>
            </w:pPr>
          </w:p>
          <w:p w14:paraId="3244597B" w14:textId="77777777" w:rsidR="00664277" w:rsidRPr="0082136A" w:rsidRDefault="00664277" w:rsidP="00FB5836">
            <w:pPr>
              <w:pStyle w:val="TableParagraph"/>
              <w:ind w:left="309" w:hanging="200"/>
            </w:pPr>
          </w:p>
          <w:p w14:paraId="0329A219" w14:textId="77777777" w:rsidR="00664277" w:rsidRPr="0082136A" w:rsidRDefault="00664277" w:rsidP="00FB5836">
            <w:pPr>
              <w:pStyle w:val="TableParagraph"/>
              <w:ind w:left="309" w:hanging="200"/>
            </w:pPr>
          </w:p>
          <w:p w14:paraId="6F3C4776" w14:textId="4DBD3109" w:rsidR="00664277" w:rsidRPr="0082136A" w:rsidRDefault="00664277" w:rsidP="00FB5836">
            <w:pPr>
              <w:pStyle w:val="ListParagraph"/>
              <w:widowControl w:val="0"/>
              <w:numPr>
                <w:ilvl w:val="0"/>
                <w:numId w:val="9"/>
              </w:numPr>
              <w:tabs>
                <w:tab w:val="clear" w:pos="851"/>
              </w:tabs>
              <w:ind w:left="309" w:hanging="200"/>
              <w:contextualSpacing w:val="0"/>
              <w:rPr>
                <w:rFonts w:cs="Arial"/>
                <w:sz w:val="20"/>
              </w:rPr>
            </w:pPr>
            <w:r w:rsidRPr="0082136A">
              <w:rPr>
                <w:rFonts w:cs="Arial"/>
                <w:sz w:val="20"/>
              </w:rPr>
              <w:t>Operating instructions</w:t>
            </w:r>
          </w:p>
        </w:tc>
        <w:tc>
          <w:tcPr>
            <w:tcW w:w="5492" w:type="dxa"/>
            <w:gridSpan w:val="2"/>
          </w:tcPr>
          <w:p w14:paraId="768E646A" w14:textId="6811A499" w:rsidR="00664277" w:rsidRPr="0082136A" w:rsidRDefault="00664277">
            <w:pPr>
              <w:pStyle w:val="TableParagraph"/>
              <w:rPr>
                <w:rFonts w:eastAsia="Times New Roman"/>
              </w:rPr>
            </w:pPr>
            <w:r w:rsidRPr="0082136A">
              <w:t>The means of rescue should:</w:t>
            </w:r>
          </w:p>
          <w:p w14:paraId="4FAF32AA" w14:textId="77777777" w:rsidR="00664277" w:rsidRPr="0082136A" w:rsidRDefault="00664277">
            <w:pPr>
              <w:pStyle w:val="TableParagraph"/>
            </w:pPr>
          </w:p>
          <w:p w14:paraId="0F377CDA" w14:textId="5EC6BCBE" w:rsidR="00664277" w:rsidRPr="0082136A" w:rsidRDefault="00664277">
            <w:pPr>
              <w:pStyle w:val="TableParagraph"/>
              <w:rPr>
                <w:rFonts w:eastAsia="Times New Roman"/>
              </w:rPr>
            </w:pPr>
            <w:r w:rsidRPr="0082136A">
              <w:t>Be clearly marked with approval information including the Administration which approved it, date of manufacture and expiry and operational restrictions</w:t>
            </w:r>
            <w:r w:rsidR="004111B4">
              <w:t>;</w:t>
            </w:r>
          </w:p>
          <w:p w14:paraId="5EBD698C" w14:textId="77777777" w:rsidR="00664277" w:rsidRPr="0082136A" w:rsidRDefault="00664277">
            <w:pPr>
              <w:pStyle w:val="TableParagraph"/>
            </w:pPr>
          </w:p>
          <w:p w14:paraId="2386FC19" w14:textId="77777777" w:rsidR="00664277" w:rsidRPr="0082136A" w:rsidRDefault="00664277">
            <w:pPr>
              <w:pStyle w:val="TableParagraph"/>
              <w:rPr>
                <w:rFonts w:eastAsia="Times New Roman"/>
              </w:rPr>
            </w:pPr>
            <w:r w:rsidRPr="0082136A">
              <w:t>Markings are to be indelible;</w:t>
            </w:r>
          </w:p>
          <w:p w14:paraId="0C821590" w14:textId="77777777" w:rsidR="00664277" w:rsidRPr="0082136A" w:rsidRDefault="00664277">
            <w:pPr>
              <w:pStyle w:val="TableParagraph"/>
            </w:pPr>
          </w:p>
          <w:p w14:paraId="7581FDEA" w14:textId="77777777" w:rsidR="00664277" w:rsidRPr="0082136A" w:rsidRDefault="00664277">
            <w:pPr>
              <w:pStyle w:val="TableParagraph"/>
              <w:rPr>
                <w:rFonts w:eastAsia="Times New Roman"/>
              </w:rPr>
            </w:pPr>
            <w:r w:rsidRPr="0082136A">
              <w:t>Be conspicuously marked with the maximum number of persons the means of rescue is permitted to take;</w:t>
            </w:r>
          </w:p>
          <w:p w14:paraId="16F6FA96" w14:textId="77777777" w:rsidR="00664277" w:rsidRPr="0082136A" w:rsidRDefault="00664277">
            <w:pPr>
              <w:pStyle w:val="TableParagraph"/>
            </w:pPr>
          </w:p>
          <w:p w14:paraId="1BF81AA5" w14:textId="0943A828" w:rsidR="00664277" w:rsidRPr="0082136A" w:rsidRDefault="00664277">
            <w:pPr>
              <w:pStyle w:val="TableParagraph"/>
              <w:rPr>
                <w:rFonts w:eastAsia="Times New Roman"/>
              </w:rPr>
            </w:pPr>
            <w:r w:rsidRPr="0082136A">
              <w:t>Be conspicuously marked to prevent confusion with liferafts and, if applicable to a marine evacuation system, unless these also form part of the means of rescue</w:t>
            </w:r>
            <w:r w:rsidR="004111B4">
              <w:t>; and</w:t>
            </w:r>
          </w:p>
          <w:p w14:paraId="1822F0BA" w14:textId="77777777" w:rsidR="00664277" w:rsidRPr="0082136A" w:rsidRDefault="00664277">
            <w:pPr>
              <w:pStyle w:val="TableParagraph"/>
            </w:pPr>
          </w:p>
          <w:p w14:paraId="0F79DFAC" w14:textId="0396C5ED" w:rsidR="00664277" w:rsidRPr="0082136A" w:rsidRDefault="00664277">
            <w:pPr>
              <w:pStyle w:val="TableParagraph"/>
              <w:rPr>
                <w:rFonts w:eastAsia="Times New Roman"/>
              </w:rPr>
            </w:pPr>
            <w:r w:rsidRPr="0082136A">
              <w:t>Be provided with brief instructions or diagrams clearly illustrating the use of the means of rescue</w:t>
            </w:r>
            <w:r w:rsidR="004111B4">
              <w:t>.</w:t>
            </w:r>
          </w:p>
        </w:tc>
        <w:tc>
          <w:tcPr>
            <w:tcW w:w="4362" w:type="dxa"/>
          </w:tcPr>
          <w:p w14:paraId="518683A1" w14:textId="77777777" w:rsidR="00664277" w:rsidRPr="0082136A" w:rsidRDefault="00664277">
            <w:pPr>
              <w:pStyle w:val="TableParagraph"/>
            </w:pPr>
          </w:p>
          <w:p w14:paraId="30748F88" w14:textId="77777777" w:rsidR="00664277" w:rsidRPr="0082136A" w:rsidRDefault="00664277">
            <w:pPr>
              <w:pStyle w:val="TableParagraph"/>
            </w:pPr>
          </w:p>
          <w:p w14:paraId="3DD872E0" w14:textId="66F965E2" w:rsidR="0071759F" w:rsidRDefault="0071759F" w:rsidP="0071759F">
            <w:pPr>
              <w:rPr>
                <w:sz w:val="20"/>
                <w:u w:val="single"/>
              </w:rPr>
            </w:pPr>
            <w:r>
              <w:rPr>
                <w:sz w:val="20"/>
              </w:rPr>
              <w:t xml:space="preserve">Passed </w:t>
            </w:r>
            <w:r>
              <w:rPr>
                <w:sz w:val="20"/>
                <w:u w:val="single"/>
              </w:rPr>
              <w:t xml:space="preserve">                      </w:t>
            </w:r>
            <w:r>
              <w:rPr>
                <w:sz w:val="20"/>
              </w:rPr>
              <w:t xml:space="preserve">    </w:t>
            </w:r>
            <w:r w:rsidR="00BB6AA5">
              <w:rPr>
                <w:sz w:val="20"/>
              </w:rPr>
              <w:t xml:space="preserve"> </w:t>
            </w:r>
            <w:r>
              <w:rPr>
                <w:sz w:val="20"/>
              </w:rPr>
              <w:t>Failed    __________</w:t>
            </w:r>
          </w:p>
          <w:p w14:paraId="33BBC734" w14:textId="77777777" w:rsidR="0071759F" w:rsidRDefault="0071759F" w:rsidP="0071759F">
            <w:pPr>
              <w:rPr>
                <w:sz w:val="20"/>
              </w:rPr>
            </w:pPr>
          </w:p>
          <w:p w14:paraId="45D5E8D6" w14:textId="77777777" w:rsidR="0071759F" w:rsidRDefault="0071759F" w:rsidP="0071759F">
            <w:pPr>
              <w:rPr>
                <w:sz w:val="20"/>
              </w:rPr>
            </w:pPr>
          </w:p>
          <w:p w14:paraId="3A523681" w14:textId="77777777" w:rsidR="0071759F" w:rsidRDefault="0071759F" w:rsidP="0071759F">
            <w:pPr>
              <w:rPr>
                <w:sz w:val="20"/>
              </w:rPr>
            </w:pPr>
          </w:p>
          <w:p w14:paraId="7F01C7C1" w14:textId="41B434B1" w:rsidR="0071759F" w:rsidRDefault="0071759F" w:rsidP="0071759F">
            <w:pPr>
              <w:rPr>
                <w:sz w:val="20"/>
                <w:u w:val="single"/>
              </w:rPr>
            </w:pPr>
            <w:r>
              <w:rPr>
                <w:sz w:val="20"/>
              </w:rPr>
              <w:t xml:space="preserve">Passed </w:t>
            </w:r>
            <w:r>
              <w:rPr>
                <w:sz w:val="20"/>
                <w:u w:val="single"/>
              </w:rPr>
              <w:t xml:space="preserve">                      </w:t>
            </w:r>
            <w:r>
              <w:rPr>
                <w:sz w:val="20"/>
              </w:rPr>
              <w:t xml:space="preserve">     Failed  ___________</w:t>
            </w:r>
          </w:p>
          <w:p w14:paraId="02592F9A" w14:textId="77777777" w:rsidR="0071759F" w:rsidRDefault="0071759F" w:rsidP="0071759F">
            <w:pPr>
              <w:rPr>
                <w:sz w:val="20"/>
              </w:rPr>
            </w:pPr>
          </w:p>
          <w:p w14:paraId="3283DD6B" w14:textId="39564FE7" w:rsidR="0071759F" w:rsidRDefault="0071759F" w:rsidP="0071759F">
            <w:pPr>
              <w:rPr>
                <w:sz w:val="20"/>
                <w:u w:val="single"/>
              </w:rPr>
            </w:pPr>
            <w:r>
              <w:rPr>
                <w:sz w:val="20"/>
              </w:rPr>
              <w:t xml:space="preserve">Passed </w:t>
            </w:r>
            <w:r>
              <w:rPr>
                <w:sz w:val="20"/>
                <w:u w:val="single"/>
              </w:rPr>
              <w:t xml:space="preserve">                      </w:t>
            </w:r>
            <w:r>
              <w:rPr>
                <w:sz w:val="20"/>
              </w:rPr>
              <w:t xml:space="preserve">     Failed  ___________</w:t>
            </w:r>
          </w:p>
          <w:p w14:paraId="07D22DBD" w14:textId="77777777" w:rsidR="0071759F" w:rsidRDefault="0071759F" w:rsidP="0071759F">
            <w:pPr>
              <w:rPr>
                <w:sz w:val="20"/>
              </w:rPr>
            </w:pPr>
          </w:p>
          <w:p w14:paraId="25316A4D" w14:textId="77777777" w:rsidR="0071759F" w:rsidRDefault="0071759F" w:rsidP="0071759F">
            <w:pPr>
              <w:rPr>
                <w:sz w:val="20"/>
              </w:rPr>
            </w:pPr>
          </w:p>
          <w:p w14:paraId="73C7E01D" w14:textId="0CB3C0B7" w:rsidR="0071759F" w:rsidRDefault="0071759F" w:rsidP="0071759F">
            <w:pPr>
              <w:rPr>
                <w:sz w:val="20"/>
              </w:rPr>
            </w:pPr>
            <w:r>
              <w:rPr>
                <w:sz w:val="20"/>
              </w:rPr>
              <w:t xml:space="preserve">Passed </w:t>
            </w:r>
            <w:r>
              <w:rPr>
                <w:sz w:val="20"/>
                <w:u w:val="single"/>
              </w:rPr>
              <w:t xml:space="preserve">                      </w:t>
            </w:r>
            <w:r>
              <w:rPr>
                <w:sz w:val="20"/>
              </w:rPr>
              <w:t xml:space="preserve">       </w:t>
            </w:r>
            <w:r w:rsidR="00E403DC">
              <w:rPr>
                <w:sz w:val="20"/>
              </w:rPr>
              <w:t xml:space="preserve">      </w:t>
            </w:r>
            <w:r>
              <w:rPr>
                <w:sz w:val="20"/>
              </w:rPr>
              <w:t>Failed ____________</w:t>
            </w:r>
          </w:p>
          <w:p w14:paraId="55EDB810" w14:textId="77777777" w:rsidR="0071759F" w:rsidRDefault="0071759F" w:rsidP="0071759F">
            <w:pPr>
              <w:rPr>
                <w:sz w:val="20"/>
              </w:rPr>
            </w:pPr>
          </w:p>
          <w:p w14:paraId="1BBB1DA6" w14:textId="77777777" w:rsidR="0071759F" w:rsidRDefault="0071759F" w:rsidP="0071759F">
            <w:pPr>
              <w:rPr>
                <w:sz w:val="20"/>
              </w:rPr>
            </w:pPr>
          </w:p>
          <w:p w14:paraId="746D28FE" w14:textId="77777777" w:rsidR="0071759F" w:rsidRDefault="0071759F" w:rsidP="0071759F">
            <w:pPr>
              <w:rPr>
                <w:sz w:val="20"/>
              </w:rPr>
            </w:pPr>
          </w:p>
          <w:p w14:paraId="1ACA8140" w14:textId="77777777" w:rsidR="0071759F" w:rsidRDefault="0071759F" w:rsidP="0071759F">
            <w:pPr>
              <w:rPr>
                <w:sz w:val="20"/>
                <w:u w:val="single"/>
              </w:rPr>
            </w:pPr>
            <w:r>
              <w:rPr>
                <w:sz w:val="20"/>
              </w:rPr>
              <w:t xml:space="preserve">Passed </w:t>
            </w:r>
            <w:r>
              <w:rPr>
                <w:sz w:val="20"/>
                <w:u w:val="single"/>
              </w:rPr>
              <w:t xml:space="preserve">                      </w:t>
            </w:r>
            <w:r>
              <w:rPr>
                <w:sz w:val="20"/>
              </w:rPr>
              <w:t xml:space="preserve">       Failed  ____________</w:t>
            </w:r>
          </w:p>
          <w:p w14:paraId="65CD3A28" w14:textId="77777777" w:rsidR="0071759F" w:rsidRDefault="0071759F" w:rsidP="0071759F">
            <w:pPr>
              <w:rPr>
                <w:sz w:val="20"/>
              </w:rPr>
            </w:pPr>
          </w:p>
          <w:p w14:paraId="0D3CFC6E" w14:textId="77777777" w:rsidR="0071759F" w:rsidRDefault="0071759F" w:rsidP="0071759F">
            <w:pPr>
              <w:rPr>
                <w:sz w:val="20"/>
              </w:rPr>
            </w:pPr>
          </w:p>
          <w:p w14:paraId="77ACD103" w14:textId="77777777" w:rsidR="0071759F" w:rsidRDefault="0071759F" w:rsidP="0071759F">
            <w:pPr>
              <w:rPr>
                <w:sz w:val="20"/>
              </w:rPr>
            </w:pPr>
            <w:r>
              <w:rPr>
                <w:sz w:val="20"/>
              </w:rPr>
              <w:t>Comments/Observations</w:t>
            </w:r>
          </w:p>
          <w:p w14:paraId="0AFAF045" w14:textId="4517D1CD" w:rsidR="00664277" w:rsidRPr="0082136A" w:rsidRDefault="00664277">
            <w:pPr>
              <w:pStyle w:val="TableParagraph"/>
            </w:pPr>
          </w:p>
        </w:tc>
      </w:tr>
    </w:tbl>
    <w:p w14:paraId="4ED9C7B0" w14:textId="77777777" w:rsidR="00664277" w:rsidRPr="0082136A" w:rsidRDefault="00664277" w:rsidP="00FE1268">
      <w:pPr>
        <w:rPr>
          <w:rFonts w:ascii="Times New Roman" w:hAnsi="Times New Roman"/>
          <w:sz w:val="20"/>
        </w:rPr>
      </w:pPr>
    </w:p>
    <w:p w14:paraId="13CE8022" w14:textId="77777777" w:rsidR="00664277" w:rsidRPr="0082136A" w:rsidRDefault="00664277" w:rsidP="00FE1268">
      <w:pPr>
        <w:rPr>
          <w:rFonts w:ascii="Times New Roman" w:hAnsi="Times New Roman"/>
          <w:sz w:val="20"/>
        </w:rPr>
      </w:pPr>
    </w:p>
    <w:p w14:paraId="74165FFB" w14:textId="77777777" w:rsidR="00664277" w:rsidRPr="0082136A" w:rsidRDefault="00664277" w:rsidP="00FE1268">
      <w:pPr>
        <w:pStyle w:val="BodyText"/>
        <w:tabs>
          <w:tab w:val="left" w:pos="13608"/>
        </w:tabs>
        <w:spacing w:before="73"/>
      </w:pPr>
    </w:p>
    <w:p w14:paraId="3B56E3DE"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C26683" w:rsidRPr="0082136A" w14:paraId="79B9BB28" w14:textId="77777777" w:rsidTr="00FB5836">
        <w:tc>
          <w:tcPr>
            <w:tcW w:w="894" w:type="pct"/>
            <w:vAlign w:val="center"/>
          </w:tcPr>
          <w:p w14:paraId="7ABC257E" w14:textId="77777777" w:rsidR="00C26683" w:rsidRPr="0082136A" w:rsidRDefault="00C26683" w:rsidP="00AA3B0F">
            <w:pPr>
              <w:rPr>
                <w:rFonts w:cs="Arial"/>
                <w:b/>
                <w:sz w:val="20"/>
              </w:rPr>
            </w:pPr>
            <w:r>
              <w:rPr>
                <w:rFonts w:cs="Arial"/>
                <w:b/>
                <w:sz w:val="20"/>
              </w:rPr>
              <w:t>Means of rescue</w:t>
            </w:r>
          </w:p>
        </w:tc>
        <w:tc>
          <w:tcPr>
            <w:tcW w:w="2134" w:type="pct"/>
          </w:tcPr>
          <w:p w14:paraId="1EF73B00" w14:textId="77777777" w:rsidR="00C26683" w:rsidRPr="0082136A" w:rsidRDefault="00C26683" w:rsidP="00AA3B0F">
            <w:pPr>
              <w:rPr>
                <w:rFonts w:cs="Arial"/>
                <w:sz w:val="20"/>
              </w:rPr>
            </w:pPr>
            <w:r w:rsidRPr="0082136A">
              <w:rPr>
                <w:rFonts w:cs="Arial"/>
                <w:sz w:val="20"/>
              </w:rPr>
              <w:t>Manufacturer: ______________________________</w:t>
            </w:r>
          </w:p>
          <w:p w14:paraId="0D9F3BF4" w14:textId="77777777" w:rsidR="00C26683" w:rsidRPr="0082136A" w:rsidRDefault="00C26683" w:rsidP="00AA3B0F">
            <w:pPr>
              <w:rPr>
                <w:rFonts w:cs="Arial"/>
                <w:sz w:val="20"/>
              </w:rPr>
            </w:pPr>
            <w:r w:rsidRPr="0082136A">
              <w:rPr>
                <w:rFonts w:cs="Arial"/>
                <w:sz w:val="20"/>
              </w:rPr>
              <w:t>Model: ____________________________________</w:t>
            </w:r>
          </w:p>
          <w:p w14:paraId="30CBC806" w14:textId="77777777" w:rsidR="00C26683" w:rsidRPr="0082136A" w:rsidRDefault="00C26683" w:rsidP="00AA3B0F">
            <w:pPr>
              <w:rPr>
                <w:rFonts w:cs="Arial"/>
                <w:sz w:val="20"/>
              </w:rPr>
            </w:pPr>
            <w:r w:rsidRPr="0082136A">
              <w:rPr>
                <w:rFonts w:cs="Arial"/>
                <w:sz w:val="20"/>
              </w:rPr>
              <w:t>Lot/Serial Number: __________________________</w:t>
            </w:r>
          </w:p>
          <w:p w14:paraId="14C5537E" w14:textId="77777777" w:rsidR="00C26683" w:rsidRPr="0082136A" w:rsidRDefault="00C26683" w:rsidP="00AA3B0F">
            <w:pPr>
              <w:rPr>
                <w:rFonts w:cs="Arial"/>
                <w:sz w:val="20"/>
              </w:rPr>
            </w:pPr>
          </w:p>
        </w:tc>
        <w:tc>
          <w:tcPr>
            <w:tcW w:w="1972" w:type="pct"/>
          </w:tcPr>
          <w:p w14:paraId="7120BCEC" w14:textId="77777777" w:rsidR="00C26683" w:rsidRPr="0082136A" w:rsidRDefault="00C26683" w:rsidP="00AA3B0F">
            <w:pPr>
              <w:rPr>
                <w:rFonts w:cs="Arial"/>
                <w:sz w:val="20"/>
              </w:rPr>
            </w:pPr>
            <w:r w:rsidRPr="0082136A">
              <w:rPr>
                <w:rFonts w:cs="Arial"/>
                <w:sz w:val="20"/>
              </w:rPr>
              <w:t>Date: ____________________  Time: ______________</w:t>
            </w:r>
          </w:p>
          <w:p w14:paraId="0FFC93C3" w14:textId="77777777" w:rsidR="00C26683" w:rsidRPr="0082136A" w:rsidRDefault="00C26683" w:rsidP="00AA3B0F">
            <w:pPr>
              <w:rPr>
                <w:rFonts w:cs="Arial"/>
                <w:sz w:val="20"/>
              </w:rPr>
            </w:pPr>
            <w:r w:rsidRPr="0082136A">
              <w:rPr>
                <w:rFonts w:cs="Arial"/>
                <w:sz w:val="20"/>
              </w:rPr>
              <w:t>Surveyor: _____________________________________</w:t>
            </w:r>
          </w:p>
          <w:p w14:paraId="67BD5436" w14:textId="77777777" w:rsidR="00C26683" w:rsidRPr="0082136A" w:rsidRDefault="00C26683" w:rsidP="00AA3B0F">
            <w:pPr>
              <w:rPr>
                <w:rFonts w:cs="Arial"/>
                <w:sz w:val="20"/>
              </w:rPr>
            </w:pPr>
            <w:r w:rsidRPr="0082136A">
              <w:rPr>
                <w:rFonts w:cs="Arial"/>
                <w:sz w:val="20"/>
              </w:rPr>
              <w:t>Organization: _________________________________</w:t>
            </w:r>
          </w:p>
          <w:p w14:paraId="65549A8B" w14:textId="77777777" w:rsidR="00C26683" w:rsidRPr="0082136A" w:rsidRDefault="00C26683"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749"/>
        <w:gridCol w:w="2740"/>
        <w:gridCol w:w="4360"/>
      </w:tblGrid>
      <w:tr w:rsidR="00664277" w:rsidRPr="00E50AA1" w14:paraId="503250BD" w14:textId="77777777" w:rsidTr="00FB5836">
        <w:tc>
          <w:tcPr>
            <w:tcW w:w="7175" w:type="dxa"/>
            <w:gridSpan w:val="2"/>
          </w:tcPr>
          <w:p w14:paraId="08D33AEE" w14:textId="3F443672" w:rsidR="00664277" w:rsidRPr="00FB5836" w:rsidRDefault="00664277">
            <w:pPr>
              <w:pStyle w:val="TableParagraph"/>
              <w:rPr>
                <w:rFonts w:eastAsia="Times New Roman"/>
                <w:b/>
                <w:bCs/>
              </w:rPr>
            </w:pPr>
            <w:r w:rsidRPr="00FB5836">
              <w:rPr>
                <w:b/>
                <w:bCs/>
              </w:rPr>
              <w:t>6.3.2.1</w:t>
            </w:r>
            <w:r w:rsidRPr="00FB5836">
              <w:rPr>
                <w:b/>
                <w:bCs/>
              </w:rPr>
              <w:tab/>
            </w:r>
            <w:r w:rsidR="00360A45" w:rsidRPr="00FB5836">
              <w:rPr>
                <w:b/>
                <w:bCs/>
              </w:rPr>
              <w:t xml:space="preserve">Visual </w:t>
            </w:r>
            <w:r w:rsidR="00AD3D71" w:rsidRPr="00FB5836">
              <w:rPr>
                <w:b/>
                <w:bCs/>
              </w:rPr>
              <w:t>inspection of means of rescue types</w:t>
            </w:r>
          </w:p>
        </w:tc>
        <w:tc>
          <w:tcPr>
            <w:tcW w:w="7103" w:type="dxa"/>
            <w:gridSpan w:val="2"/>
          </w:tcPr>
          <w:p w14:paraId="2A887662" w14:textId="283F14BC" w:rsidR="00664277" w:rsidRPr="00FB5836" w:rsidRDefault="00664277">
            <w:pPr>
              <w:pStyle w:val="TableParagraph"/>
              <w:rPr>
                <w:rFonts w:eastAsia="Times New Roman"/>
                <w:b/>
                <w:bCs/>
                <w:lang w:val="pt-BR"/>
              </w:rPr>
            </w:pPr>
            <w:r w:rsidRPr="00FB5836">
              <w:rPr>
                <w:b/>
                <w:bCs/>
                <w:lang w:val="pt-BR"/>
              </w:rPr>
              <w:t xml:space="preserve">Regulations: </w:t>
            </w:r>
            <w:r w:rsidR="000737C0" w:rsidRPr="00FB5836">
              <w:rPr>
                <w:b/>
                <w:bCs/>
                <w:lang w:val="pt-BR"/>
              </w:rPr>
              <w:t xml:space="preserve"> </w:t>
            </w:r>
            <w:r w:rsidRPr="00FB5836">
              <w:rPr>
                <w:b/>
                <w:bCs/>
                <w:lang w:val="pt-BR"/>
              </w:rPr>
              <w:t>SOLAS III/26.4; LSA Code 1.2.2.9; MSC/Circ.810-2.4</w:t>
            </w:r>
          </w:p>
        </w:tc>
      </w:tr>
      <w:tr w:rsidR="00664277" w:rsidRPr="0082136A" w14:paraId="475A5025" w14:textId="77777777" w:rsidTr="00FB5836">
        <w:tc>
          <w:tcPr>
            <w:tcW w:w="4425" w:type="dxa"/>
          </w:tcPr>
          <w:p w14:paraId="355032E9" w14:textId="36E991F9" w:rsidR="00664277" w:rsidRPr="0082136A" w:rsidRDefault="002B11A1" w:rsidP="002B11A1">
            <w:pPr>
              <w:pStyle w:val="TableParagraph"/>
              <w:jc w:val="center"/>
              <w:rPr>
                <w:rFonts w:eastAsia="Times New Roman"/>
              </w:rPr>
            </w:pPr>
            <w:r>
              <w:t>Test Procedure</w:t>
            </w:r>
          </w:p>
        </w:tc>
        <w:tc>
          <w:tcPr>
            <w:tcW w:w="5491" w:type="dxa"/>
            <w:gridSpan w:val="2"/>
          </w:tcPr>
          <w:p w14:paraId="60BDDCB9" w14:textId="3991E023" w:rsidR="00664277" w:rsidRPr="0082136A" w:rsidRDefault="002B11A1" w:rsidP="002B11A1">
            <w:pPr>
              <w:pStyle w:val="TableParagraph"/>
              <w:jc w:val="center"/>
              <w:rPr>
                <w:rFonts w:eastAsia="Times New Roman"/>
              </w:rPr>
            </w:pPr>
            <w:r>
              <w:t>Acceptance Criteria</w:t>
            </w:r>
          </w:p>
        </w:tc>
        <w:tc>
          <w:tcPr>
            <w:tcW w:w="4362" w:type="dxa"/>
          </w:tcPr>
          <w:p w14:paraId="6EC99B5E" w14:textId="2C508106" w:rsidR="00664277" w:rsidRPr="0082136A" w:rsidRDefault="002B11A1" w:rsidP="002B11A1">
            <w:pPr>
              <w:pStyle w:val="TableParagraph"/>
              <w:jc w:val="center"/>
              <w:rPr>
                <w:rFonts w:eastAsia="Times New Roman"/>
              </w:rPr>
            </w:pPr>
            <w:r>
              <w:t>Significant Test Data</w:t>
            </w:r>
          </w:p>
        </w:tc>
      </w:tr>
      <w:tr w:rsidR="00664277" w:rsidRPr="0082136A" w14:paraId="3242F4F7" w14:textId="77777777" w:rsidTr="00FB5836">
        <w:trPr>
          <w:trHeight w:val="6868"/>
        </w:trPr>
        <w:tc>
          <w:tcPr>
            <w:tcW w:w="4425" w:type="dxa"/>
          </w:tcPr>
          <w:p w14:paraId="6EC183F7" w14:textId="33888AF8" w:rsidR="00664277" w:rsidRDefault="00664277">
            <w:pPr>
              <w:pStyle w:val="TableParagraph"/>
            </w:pPr>
            <w:r w:rsidRPr="0082136A">
              <w:t>The means of rescue should be one of the following:</w:t>
            </w:r>
          </w:p>
          <w:p w14:paraId="18481993" w14:textId="77777777" w:rsidR="00DF0992" w:rsidRPr="0082136A" w:rsidRDefault="00DF0992">
            <w:pPr>
              <w:pStyle w:val="TableParagraph"/>
              <w:rPr>
                <w:rFonts w:eastAsia="Times New Roman"/>
              </w:rPr>
            </w:pPr>
          </w:p>
          <w:p w14:paraId="10F0837C" w14:textId="4A33BBD6" w:rsidR="00664277" w:rsidRPr="0082136A" w:rsidRDefault="00664277" w:rsidP="00FB5836">
            <w:pPr>
              <w:pStyle w:val="TableParagraph"/>
              <w:ind w:left="510" w:right="113" w:hanging="397"/>
              <w:rPr>
                <w:rFonts w:eastAsia="Times New Roman"/>
              </w:rPr>
            </w:pPr>
            <w:r w:rsidRPr="0082136A">
              <w:t>.1</w:t>
            </w:r>
            <w:r w:rsidRPr="0082136A">
              <w:tab/>
              <w:t>A marine evacuation system complying with the requirements of section 6.2 of the LSA Code providing a suitable floating platform, with a ladder or other means to ascend to the deck for able</w:t>
            </w:r>
            <w:r w:rsidR="00192A41">
              <w:noBreakHyphen/>
            </w:r>
            <w:r w:rsidRPr="0082136A">
              <w:t>bodied persons, and a mechanically powered means to safely hoist persons lying down.</w:t>
            </w:r>
          </w:p>
          <w:p w14:paraId="75F0DD1F" w14:textId="77777777" w:rsidR="00664277" w:rsidRPr="00C336FE" w:rsidRDefault="00664277">
            <w:pPr>
              <w:pStyle w:val="TableParagraph"/>
              <w:rPr>
                <w:sz w:val="18"/>
                <w:szCs w:val="18"/>
              </w:rPr>
            </w:pPr>
          </w:p>
          <w:p w14:paraId="345FED7E" w14:textId="277282A5" w:rsidR="00664277" w:rsidRPr="0082136A" w:rsidRDefault="00664277" w:rsidP="00FB5836">
            <w:pPr>
              <w:pStyle w:val="TableParagraph"/>
              <w:ind w:left="510" w:right="113" w:hanging="397"/>
              <w:rPr>
                <w:rFonts w:eastAsia="Times New Roman"/>
              </w:rPr>
            </w:pPr>
            <w:r w:rsidRPr="0082136A">
              <w:t>.2</w:t>
            </w:r>
            <w:r w:rsidRPr="0082136A">
              <w:tab/>
              <w:t>A device complying with the requirements for davit-launched liferafts in paragraphs 4.1.3.1, 4.1.4.1, 4.1.5.1.1, and in the case of an inflatable device, 4.2.2, 4.2.2.1, 4.2.2.3, 4.2.2.4, 4.2.7, 4.2.8.1, 4.2.8.2 (if fitted) and 4.2.9.1, or in the case of a rigid device, 4.3.1, 4.3.2, 4.3.6.2, 4.3.6.3, 4.3.6.4, 4.3.6.6, 4.3.6.9, 4.3.6.10 and 4.3.7 of the LSA Code, to provide a suitable floating platform. The device should be used with a launching</w:t>
            </w:r>
            <w:r w:rsidR="00DF0992">
              <w:t xml:space="preserve"> </w:t>
            </w:r>
            <w:r w:rsidRPr="0082136A">
              <w:t>appliance, meeting the requirements of 6.1 or equivalent. A safety device should be fitted to prevent over stressing the launching appliance.</w:t>
            </w:r>
          </w:p>
        </w:tc>
        <w:tc>
          <w:tcPr>
            <w:tcW w:w="5491" w:type="dxa"/>
            <w:gridSpan w:val="2"/>
          </w:tcPr>
          <w:p w14:paraId="5F26BEBB" w14:textId="77777777" w:rsidR="00664277" w:rsidRPr="0082136A" w:rsidRDefault="00664277">
            <w:pPr>
              <w:pStyle w:val="TableParagraph"/>
            </w:pPr>
          </w:p>
          <w:p w14:paraId="6C700278" w14:textId="77777777" w:rsidR="00664277" w:rsidRPr="0082136A" w:rsidRDefault="00664277">
            <w:pPr>
              <w:pStyle w:val="TableParagraph"/>
            </w:pPr>
          </w:p>
          <w:p w14:paraId="201B9D12" w14:textId="77777777" w:rsidR="00664277" w:rsidRPr="0082136A" w:rsidRDefault="00664277">
            <w:pPr>
              <w:pStyle w:val="TableParagraph"/>
              <w:rPr>
                <w:rFonts w:eastAsia="Times New Roman"/>
              </w:rPr>
            </w:pPr>
            <w:r w:rsidRPr="0082136A">
              <w:t>Is the MES Type Approved in accordance with Section 6.2. above?</w:t>
            </w:r>
          </w:p>
          <w:p w14:paraId="5E658F88" w14:textId="77777777" w:rsidR="00664277" w:rsidRPr="0082136A" w:rsidRDefault="00664277">
            <w:pPr>
              <w:pStyle w:val="TableParagraph"/>
            </w:pPr>
          </w:p>
          <w:p w14:paraId="794045FF" w14:textId="77777777" w:rsidR="00664277" w:rsidRPr="0082136A" w:rsidRDefault="00664277">
            <w:pPr>
              <w:pStyle w:val="TableParagraph"/>
              <w:rPr>
                <w:rFonts w:eastAsia="Times New Roman"/>
              </w:rPr>
            </w:pPr>
            <w:r w:rsidRPr="0082136A">
              <w:t>Is a suitable floating platform provided?</w:t>
            </w:r>
          </w:p>
          <w:p w14:paraId="31CA2F90" w14:textId="77777777" w:rsidR="00664277" w:rsidRPr="0082136A" w:rsidRDefault="00664277">
            <w:pPr>
              <w:pStyle w:val="TableParagraph"/>
            </w:pPr>
          </w:p>
          <w:p w14:paraId="348F7EC1" w14:textId="77777777" w:rsidR="00664277" w:rsidRPr="0082136A" w:rsidRDefault="00664277">
            <w:pPr>
              <w:pStyle w:val="TableParagraph"/>
              <w:rPr>
                <w:rFonts w:eastAsia="Times New Roman"/>
              </w:rPr>
            </w:pPr>
            <w:r w:rsidRPr="0082136A">
              <w:t>Is a ladder or other means of ascending to the deck provided?</w:t>
            </w:r>
          </w:p>
          <w:p w14:paraId="7FFE8AFA" w14:textId="77777777" w:rsidR="00664277" w:rsidRPr="0082136A" w:rsidRDefault="00664277">
            <w:pPr>
              <w:pStyle w:val="TableParagraph"/>
            </w:pPr>
          </w:p>
          <w:p w14:paraId="632682FE" w14:textId="77777777" w:rsidR="00664277" w:rsidRPr="0082136A" w:rsidRDefault="00664277">
            <w:pPr>
              <w:pStyle w:val="TableParagraph"/>
              <w:rPr>
                <w:rFonts w:eastAsia="Times New Roman"/>
              </w:rPr>
            </w:pPr>
            <w:r w:rsidRPr="0082136A">
              <w:t>Is a mechanical hoist provided?</w:t>
            </w:r>
          </w:p>
          <w:p w14:paraId="577C32F2" w14:textId="77777777" w:rsidR="00664277" w:rsidRPr="0082136A" w:rsidRDefault="00664277">
            <w:pPr>
              <w:pStyle w:val="TableParagraph"/>
            </w:pPr>
          </w:p>
          <w:p w14:paraId="52BB649A" w14:textId="77777777" w:rsidR="00664277" w:rsidRPr="0082136A" w:rsidRDefault="00664277">
            <w:pPr>
              <w:pStyle w:val="TableParagraph"/>
              <w:rPr>
                <w:rFonts w:eastAsia="Times New Roman"/>
              </w:rPr>
            </w:pPr>
            <w:r w:rsidRPr="0082136A">
              <w:t>Is the device designed to comply with the requirements of a davit-launched liferaft?</w:t>
            </w:r>
          </w:p>
          <w:p w14:paraId="7A0F36FE" w14:textId="77777777" w:rsidR="00664277" w:rsidRPr="0082136A" w:rsidRDefault="00664277">
            <w:pPr>
              <w:pStyle w:val="TableParagraph"/>
            </w:pPr>
          </w:p>
          <w:p w14:paraId="34BDA051" w14:textId="77777777" w:rsidR="00664277" w:rsidRPr="0082136A" w:rsidRDefault="00664277">
            <w:pPr>
              <w:pStyle w:val="TableParagraph"/>
              <w:rPr>
                <w:rFonts w:eastAsia="Times New Roman"/>
              </w:rPr>
            </w:pPr>
            <w:r w:rsidRPr="0082136A">
              <w:t>Is the Means of Rescue an inflatable device or rigid device?</w:t>
            </w:r>
          </w:p>
        </w:tc>
        <w:tc>
          <w:tcPr>
            <w:tcW w:w="4362" w:type="dxa"/>
          </w:tcPr>
          <w:p w14:paraId="69BC0895" w14:textId="77777777" w:rsidR="00664277" w:rsidRPr="0082136A" w:rsidRDefault="00664277">
            <w:pPr>
              <w:pStyle w:val="TableParagraph"/>
            </w:pPr>
          </w:p>
          <w:p w14:paraId="6DA22F11" w14:textId="77777777" w:rsidR="00664277" w:rsidRPr="0082136A" w:rsidRDefault="00664277">
            <w:pPr>
              <w:pStyle w:val="TableParagraph"/>
            </w:pPr>
          </w:p>
          <w:p w14:paraId="01F49172" w14:textId="0AE37435" w:rsidR="00664277" w:rsidRPr="00C336FE" w:rsidRDefault="00664277">
            <w:pPr>
              <w:pStyle w:val="TableParagraph"/>
              <w:rPr>
                <w:rFonts w:eastAsia="Times New Roman"/>
                <w:lang w:val="es-ES_tradnl"/>
              </w:rPr>
            </w:pPr>
            <w:r w:rsidRPr="00C336FE">
              <w:rPr>
                <w:lang w:val="es-ES_tradnl"/>
              </w:rPr>
              <w:t>Yes/No</w:t>
            </w:r>
          </w:p>
          <w:p w14:paraId="1E7C760B" w14:textId="77777777" w:rsidR="00664277" w:rsidRPr="00C336FE" w:rsidRDefault="00664277">
            <w:pPr>
              <w:pStyle w:val="TableParagraph"/>
              <w:rPr>
                <w:lang w:val="es-ES_tradnl"/>
              </w:rPr>
            </w:pPr>
          </w:p>
          <w:p w14:paraId="27C93D3F" w14:textId="77777777" w:rsidR="00664277" w:rsidRPr="00C336FE" w:rsidRDefault="00664277">
            <w:pPr>
              <w:pStyle w:val="TableParagraph"/>
              <w:rPr>
                <w:lang w:val="es-ES_tradnl"/>
              </w:rPr>
            </w:pPr>
          </w:p>
          <w:p w14:paraId="6E3F5BAC" w14:textId="05BC30CF" w:rsidR="00664277" w:rsidRPr="00C336FE" w:rsidRDefault="00664277">
            <w:pPr>
              <w:pStyle w:val="TableParagraph"/>
              <w:rPr>
                <w:rFonts w:eastAsia="Times New Roman"/>
                <w:lang w:val="es-ES_tradnl"/>
              </w:rPr>
            </w:pPr>
            <w:r w:rsidRPr="00C336FE">
              <w:rPr>
                <w:lang w:val="es-ES_tradnl"/>
              </w:rPr>
              <w:t>Yes/No</w:t>
            </w:r>
          </w:p>
          <w:p w14:paraId="0FACC1C2" w14:textId="77777777" w:rsidR="00664277" w:rsidRPr="00C336FE" w:rsidRDefault="00664277">
            <w:pPr>
              <w:pStyle w:val="TableParagraph"/>
              <w:rPr>
                <w:lang w:val="es-ES_tradnl"/>
              </w:rPr>
            </w:pPr>
          </w:p>
          <w:p w14:paraId="7191F515" w14:textId="391F9449" w:rsidR="00664277" w:rsidRPr="00C336FE" w:rsidRDefault="00664277">
            <w:pPr>
              <w:pStyle w:val="TableParagraph"/>
              <w:rPr>
                <w:rFonts w:eastAsia="Times New Roman"/>
                <w:lang w:val="es-ES_tradnl"/>
              </w:rPr>
            </w:pPr>
            <w:r w:rsidRPr="00C336FE">
              <w:rPr>
                <w:lang w:val="es-ES_tradnl"/>
              </w:rPr>
              <w:t>Yes/No</w:t>
            </w:r>
          </w:p>
          <w:p w14:paraId="07741D05" w14:textId="77777777" w:rsidR="00664277" w:rsidRPr="00C336FE" w:rsidRDefault="00664277">
            <w:pPr>
              <w:pStyle w:val="TableParagraph"/>
              <w:rPr>
                <w:lang w:val="es-ES_tradnl"/>
              </w:rPr>
            </w:pPr>
          </w:p>
          <w:p w14:paraId="0C89FBFF" w14:textId="77777777" w:rsidR="00664277" w:rsidRPr="00C336FE" w:rsidRDefault="00664277">
            <w:pPr>
              <w:pStyle w:val="TableParagraph"/>
              <w:rPr>
                <w:lang w:val="es-ES_tradnl"/>
              </w:rPr>
            </w:pPr>
          </w:p>
          <w:p w14:paraId="24951B70" w14:textId="0FE15B93" w:rsidR="00664277" w:rsidRPr="00C336FE" w:rsidRDefault="00664277">
            <w:pPr>
              <w:pStyle w:val="TableParagraph"/>
              <w:rPr>
                <w:rFonts w:eastAsia="Times New Roman"/>
                <w:lang w:val="es-ES_tradnl"/>
              </w:rPr>
            </w:pPr>
            <w:r w:rsidRPr="00C336FE">
              <w:rPr>
                <w:lang w:val="es-ES_tradnl"/>
              </w:rPr>
              <w:t>Yes/No</w:t>
            </w:r>
          </w:p>
          <w:p w14:paraId="074A5B34" w14:textId="77777777" w:rsidR="00664277" w:rsidRPr="00C336FE" w:rsidRDefault="00664277">
            <w:pPr>
              <w:pStyle w:val="TableParagraph"/>
              <w:rPr>
                <w:lang w:val="es-ES_tradnl"/>
              </w:rPr>
            </w:pPr>
          </w:p>
          <w:p w14:paraId="4A998041" w14:textId="59BE82F9" w:rsidR="00664277" w:rsidRPr="00C336FE" w:rsidRDefault="00664277">
            <w:pPr>
              <w:pStyle w:val="TableParagraph"/>
              <w:rPr>
                <w:rFonts w:eastAsia="Times New Roman"/>
                <w:lang w:val="es-ES_tradnl"/>
              </w:rPr>
            </w:pPr>
            <w:r w:rsidRPr="00C336FE">
              <w:rPr>
                <w:lang w:val="es-ES_tradnl"/>
              </w:rPr>
              <w:t>Yes/No</w:t>
            </w:r>
          </w:p>
          <w:p w14:paraId="7DDA1773" w14:textId="77777777" w:rsidR="00664277" w:rsidRPr="00C336FE" w:rsidRDefault="00664277">
            <w:pPr>
              <w:pStyle w:val="TableParagraph"/>
              <w:rPr>
                <w:lang w:val="es-ES_tradnl"/>
              </w:rPr>
            </w:pPr>
          </w:p>
          <w:p w14:paraId="32C28ED0" w14:textId="098024C2" w:rsidR="00664277" w:rsidRPr="00C336FE" w:rsidRDefault="00664277">
            <w:pPr>
              <w:pStyle w:val="TableParagraph"/>
              <w:rPr>
                <w:rFonts w:eastAsia="Times New Roman"/>
                <w:lang w:val="es-ES_tradnl"/>
              </w:rPr>
            </w:pPr>
            <w:r w:rsidRPr="00C336FE">
              <w:rPr>
                <w:lang w:val="es-ES_tradnl"/>
              </w:rPr>
              <w:t>Inflatable/Rigid</w:t>
            </w:r>
          </w:p>
          <w:p w14:paraId="6CED9B19" w14:textId="77777777" w:rsidR="00664277" w:rsidRPr="00C336FE" w:rsidRDefault="00664277">
            <w:pPr>
              <w:pStyle w:val="TableParagraph"/>
              <w:rPr>
                <w:lang w:val="es-ES_tradnl"/>
              </w:rPr>
            </w:pPr>
          </w:p>
          <w:p w14:paraId="7264109B" w14:textId="77777777" w:rsidR="00664277" w:rsidRPr="00C336FE" w:rsidRDefault="00664277">
            <w:pPr>
              <w:pStyle w:val="TableParagraph"/>
              <w:rPr>
                <w:lang w:val="es-ES_tradnl"/>
              </w:rPr>
            </w:pPr>
          </w:p>
          <w:p w14:paraId="03DDF456" w14:textId="77777777" w:rsidR="00664277" w:rsidRPr="00C336FE" w:rsidRDefault="00664277">
            <w:pPr>
              <w:pStyle w:val="TableParagraph"/>
              <w:rPr>
                <w:lang w:val="es-ES_tradnl"/>
              </w:rPr>
            </w:pPr>
          </w:p>
          <w:p w14:paraId="74F33B9D" w14:textId="77777777" w:rsidR="00664277" w:rsidRPr="0082136A" w:rsidRDefault="00664277">
            <w:pPr>
              <w:pStyle w:val="TableParagraph"/>
              <w:rPr>
                <w:rFonts w:eastAsia="Times New Roman"/>
              </w:rPr>
            </w:pPr>
            <w:r w:rsidRPr="0082136A">
              <w:t>Comments/Observations</w:t>
            </w:r>
          </w:p>
        </w:tc>
      </w:tr>
    </w:tbl>
    <w:p w14:paraId="520EA35E" w14:textId="77777777" w:rsidR="00664277" w:rsidRPr="0082136A" w:rsidRDefault="00664277" w:rsidP="00FE1268">
      <w:pPr>
        <w:rPr>
          <w:rFonts w:ascii="Times New Roman"/>
          <w:sz w:val="16"/>
        </w:rPr>
      </w:pPr>
    </w:p>
    <w:p w14:paraId="0F709784" w14:textId="77777777" w:rsidR="00664277" w:rsidRPr="0082136A" w:rsidRDefault="00664277" w:rsidP="00FE1268">
      <w:pPr>
        <w:rPr>
          <w:rFonts w:ascii="Times New Roman" w:hAnsi="Times New Roman"/>
          <w:sz w:val="16"/>
          <w:szCs w:val="16"/>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A3B0F" w:rsidRPr="0082136A" w14:paraId="1148413A" w14:textId="77777777" w:rsidTr="00FB5836">
        <w:tc>
          <w:tcPr>
            <w:tcW w:w="894" w:type="pct"/>
            <w:vAlign w:val="center"/>
          </w:tcPr>
          <w:p w14:paraId="6F6FDCDE" w14:textId="77777777" w:rsidR="00AA3B0F" w:rsidRPr="0082136A" w:rsidRDefault="00AA3B0F" w:rsidP="00AA3B0F">
            <w:pPr>
              <w:rPr>
                <w:rFonts w:cs="Arial"/>
                <w:b/>
                <w:sz w:val="20"/>
              </w:rPr>
            </w:pPr>
            <w:r>
              <w:rPr>
                <w:rFonts w:cs="Arial"/>
                <w:b/>
                <w:sz w:val="20"/>
              </w:rPr>
              <w:t>Means of rescue</w:t>
            </w:r>
          </w:p>
        </w:tc>
        <w:tc>
          <w:tcPr>
            <w:tcW w:w="2134" w:type="pct"/>
          </w:tcPr>
          <w:p w14:paraId="31791BB9" w14:textId="77777777" w:rsidR="00AA3B0F" w:rsidRPr="0082136A" w:rsidRDefault="00AA3B0F" w:rsidP="00AA3B0F">
            <w:pPr>
              <w:rPr>
                <w:rFonts w:cs="Arial"/>
                <w:sz w:val="20"/>
              </w:rPr>
            </w:pPr>
            <w:r w:rsidRPr="0082136A">
              <w:rPr>
                <w:rFonts w:cs="Arial"/>
                <w:sz w:val="20"/>
              </w:rPr>
              <w:t>Manufacturer: ______________________________</w:t>
            </w:r>
          </w:p>
          <w:p w14:paraId="0E29516A" w14:textId="77777777" w:rsidR="00AA3B0F" w:rsidRPr="0082136A" w:rsidRDefault="00AA3B0F" w:rsidP="00AA3B0F">
            <w:pPr>
              <w:rPr>
                <w:rFonts w:cs="Arial"/>
                <w:sz w:val="20"/>
              </w:rPr>
            </w:pPr>
            <w:r w:rsidRPr="0082136A">
              <w:rPr>
                <w:rFonts w:cs="Arial"/>
                <w:sz w:val="20"/>
              </w:rPr>
              <w:t>Model: ____________________________________</w:t>
            </w:r>
          </w:p>
          <w:p w14:paraId="622514BD" w14:textId="77777777" w:rsidR="00AA3B0F" w:rsidRPr="0082136A" w:rsidRDefault="00AA3B0F" w:rsidP="00AA3B0F">
            <w:pPr>
              <w:rPr>
                <w:rFonts w:cs="Arial"/>
                <w:sz w:val="20"/>
              </w:rPr>
            </w:pPr>
            <w:r w:rsidRPr="0082136A">
              <w:rPr>
                <w:rFonts w:cs="Arial"/>
                <w:sz w:val="20"/>
              </w:rPr>
              <w:t>Lot/Serial Number: __________________________</w:t>
            </w:r>
          </w:p>
          <w:p w14:paraId="43999092" w14:textId="77777777" w:rsidR="00AA3B0F" w:rsidRPr="0082136A" w:rsidRDefault="00AA3B0F" w:rsidP="00AA3B0F">
            <w:pPr>
              <w:rPr>
                <w:rFonts w:cs="Arial"/>
                <w:sz w:val="20"/>
              </w:rPr>
            </w:pPr>
          </w:p>
        </w:tc>
        <w:tc>
          <w:tcPr>
            <w:tcW w:w="1972" w:type="pct"/>
          </w:tcPr>
          <w:p w14:paraId="754BF8D1" w14:textId="77777777" w:rsidR="00AA3B0F" w:rsidRPr="0082136A" w:rsidRDefault="00AA3B0F" w:rsidP="00AA3B0F">
            <w:pPr>
              <w:rPr>
                <w:rFonts w:cs="Arial"/>
                <w:sz w:val="20"/>
              </w:rPr>
            </w:pPr>
            <w:r w:rsidRPr="0082136A">
              <w:rPr>
                <w:rFonts w:cs="Arial"/>
                <w:sz w:val="20"/>
              </w:rPr>
              <w:t>Date: ____________________  Time: ______________</w:t>
            </w:r>
          </w:p>
          <w:p w14:paraId="7E956A93" w14:textId="77777777" w:rsidR="00AA3B0F" w:rsidRPr="0082136A" w:rsidRDefault="00AA3B0F" w:rsidP="00AA3B0F">
            <w:pPr>
              <w:rPr>
                <w:rFonts w:cs="Arial"/>
                <w:sz w:val="20"/>
              </w:rPr>
            </w:pPr>
            <w:r w:rsidRPr="0082136A">
              <w:rPr>
                <w:rFonts w:cs="Arial"/>
                <w:sz w:val="20"/>
              </w:rPr>
              <w:t>Surveyor: _____________________________________</w:t>
            </w:r>
          </w:p>
          <w:p w14:paraId="452684F6" w14:textId="77777777" w:rsidR="00AA3B0F" w:rsidRPr="0082136A" w:rsidRDefault="00AA3B0F" w:rsidP="00AA3B0F">
            <w:pPr>
              <w:rPr>
                <w:rFonts w:cs="Arial"/>
                <w:sz w:val="20"/>
              </w:rPr>
            </w:pPr>
            <w:r w:rsidRPr="0082136A">
              <w:rPr>
                <w:rFonts w:cs="Arial"/>
                <w:sz w:val="20"/>
              </w:rPr>
              <w:t>Organization: _________________________________</w:t>
            </w:r>
          </w:p>
          <w:p w14:paraId="71C79912" w14:textId="77777777" w:rsidR="00AA3B0F" w:rsidRPr="0082136A" w:rsidRDefault="00AA3B0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740"/>
        <w:gridCol w:w="4360"/>
      </w:tblGrid>
      <w:tr w:rsidR="00664277" w:rsidRPr="00AD3D71" w14:paraId="00143013" w14:textId="77777777" w:rsidTr="00FB5836">
        <w:tc>
          <w:tcPr>
            <w:tcW w:w="7175" w:type="dxa"/>
            <w:gridSpan w:val="2"/>
          </w:tcPr>
          <w:p w14:paraId="6A8B6763" w14:textId="0BA7ED4A" w:rsidR="00664277" w:rsidRPr="00FB5836" w:rsidRDefault="00664277">
            <w:pPr>
              <w:pStyle w:val="TableParagraph"/>
              <w:rPr>
                <w:rFonts w:eastAsia="Times New Roman"/>
                <w:b/>
                <w:bCs/>
              </w:rPr>
            </w:pPr>
            <w:r w:rsidRPr="00FB5836">
              <w:rPr>
                <w:b/>
                <w:bCs/>
              </w:rPr>
              <w:t>6.3.2.2.1</w:t>
            </w:r>
            <w:r w:rsidRPr="00FB5836">
              <w:rPr>
                <w:b/>
                <w:bCs/>
              </w:rPr>
              <w:tab/>
            </w:r>
            <w:r w:rsidR="00AD3D71" w:rsidRPr="00FB5836">
              <w:rPr>
                <w:b/>
                <w:bCs/>
              </w:rPr>
              <w:t xml:space="preserve">   </w:t>
            </w:r>
            <w:r w:rsidR="00360A45" w:rsidRPr="00FB5836">
              <w:rPr>
                <w:b/>
                <w:bCs/>
              </w:rPr>
              <w:t xml:space="preserve">Visual </w:t>
            </w:r>
            <w:r w:rsidR="00AD3D71" w:rsidRPr="00FB5836">
              <w:rPr>
                <w:b/>
                <w:bCs/>
              </w:rPr>
              <w:t>inspection of means to ascend to the deck</w:t>
            </w:r>
          </w:p>
        </w:tc>
        <w:tc>
          <w:tcPr>
            <w:tcW w:w="7103" w:type="dxa"/>
            <w:gridSpan w:val="2"/>
          </w:tcPr>
          <w:p w14:paraId="010A3808" w14:textId="77777777" w:rsidR="00664277" w:rsidRPr="00FB5836" w:rsidRDefault="00664277">
            <w:pPr>
              <w:pStyle w:val="TableParagraph"/>
              <w:rPr>
                <w:b/>
                <w:bCs/>
              </w:rPr>
            </w:pPr>
            <w:r w:rsidRPr="00FB5836">
              <w:rPr>
                <w:b/>
                <w:bCs/>
              </w:rPr>
              <w:t>Regulations: MSC/Circ.810 –2.4.1</w:t>
            </w:r>
          </w:p>
        </w:tc>
      </w:tr>
      <w:tr w:rsidR="00664277" w:rsidRPr="0082136A" w14:paraId="2D4D5D66" w14:textId="77777777" w:rsidTr="00FB5836">
        <w:tc>
          <w:tcPr>
            <w:tcW w:w="4424" w:type="dxa"/>
          </w:tcPr>
          <w:p w14:paraId="2184FFFA" w14:textId="4446ED66" w:rsidR="00664277" w:rsidRPr="0082136A" w:rsidRDefault="002B11A1" w:rsidP="002B11A1">
            <w:pPr>
              <w:pStyle w:val="TableParagraph"/>
              <w:jc w:val="center"/>
              <w:rPr>
                <w:rFonts w:eastAsia="Times New Roman"/>
              </w:rPr>
            </w:pPr>
            <w:r>
              <w:t>Test Procedure</w:t>
            </w:r>
          </w:p>
        </w:tc>
        <w:tc>
          <w:tcPr>
            <w:tcW w:w="5492" w:type="dxa"/>
            <w:gridSpan w:val="2"/>
          </w:tcPr>
          <w:p w14:paraId="065CEC35" w14:textId="700E40C3" w:rsidR="00664277" w:rsidRPr="0082136A" w:rsidRDefault="002B11A1" w:rsidP="002B11A1">
            <w:pPr>
              <w:pStyle w:val="TableParagraph"/>
              <w:jc w:val="center"/>
              <w:rPr>
                <w:rFonts w:eastAsia="Times New Roman"/>
              </w:rPr>
            </w:pPr>
            <w:r>
              <w:t>Acceptance Criteria</w:t>
            </w:r>
          </w:p>
        </w:tc>
        <w:tc>
          <w:tcPr>
            <w:tcW w:w="4362" w:type="dxa"/>
          </w:tcPr>
          <w:p w14:paraId="35DE541B" w14:textId="6DD76974" w:rsidR="00664277" w:rsidRPr="0082136A" w:rsidRDefault="002B11A1" w:rsidP="002B11A1">
            <w:pPr>
              <w:pStyle w:val="TableParagraph"/>
              <w:jc w:val="center"/>
              <w:rPr>
                <w:rFonts w:eastAsia="Times New Roman"/>
              </w:rPr>
            </w:pPr>
            <w:r>
              <w:t>Significant Test Data</w:t>
            </w:r>
          </w:p>
        </w:tc>
      </w:tr>
      <w:tr w:rsidR="00664277" w:rsidRPr="0082136A" w14:paraId="39C24654" w14:textId="77777777" w:rsidTr="001F09AB">
        <w:trPr>
          <w:trHeight w:val="6267"/>
        </w:trPr>
        <w:tc>
          <w:tcPr>
            <w:tcW w:w="4424" w:type="dxa"/>
          </w:tcPr>
          <w:p w14:paraId="0C04DC16" w14:textId="3DB9D70F" w:rsidR="00664277" w:rsidRPr="0082136A" w:rsidRDefault="00664277">
            <w:pPr>
              <w:pStyle w:val="TableParagraph"/>
              <w:rPr>
                <w:rFonts w:eastAsia="Times New Roman"/>
              </w:rPr>
            </w:pPr>
            <w:r w:rsidRPr="0082136A">
              <w:t>The MES is to be provided with means for able-bodied persons to ascend to the deck.</w:t>
            </w:r>
          </w:p>
          <w:p w14:paraId="317BFD27" w14:textId="77777777" w:rsidR="00664277" w:rsidRPr="0082136A" w:rsidRDefault="00664277">
            <w:pPr>
              <w:pStyle w:val="TableParagraph"/>
            </w:pPr>
          </w:p>
          <w:p w14:paraId="7CAB8DBE" w14:textId="77777777" w:rsidR="00664277" w:rsidRPr="0082136A" w:rsidRDefault="00664277">
            <w:pPr>
              <w:pStyle w:val="TableParagraph"/>
              <w:rPr>
                <w:rFonts w:eastAsia="Times New Roman"/>
              </w:rPr>
            </w:pPr>
            <w:r w:rsidRPr="0082136A">
              <w:t>In the case of a vertical MES, this can either be a ladder or by other means.</w:t>
            </w:r>
          </w:p>
          <w:p w14:paraId="5C69A44A" w14:textId="77777777" w:rsidR="00664277" w:rsidRPr="0082136A" w:rsidRDefault="00664277">
            <w:pPr>
              <w:pStyle w:val="TableParagraph"/>
            </w:pPr>
          </w:p>
          <w:p w14:paraId="5BD084DF" w14:textId="679F549E" w:rsidR="00664277" w:rsidRPr="0082136A" w:rsidRDefault="00664277">
            <w:pPr>
              <w:pStyle w:val="TableParagraph"/>
              <w:rPr>
                <w:rFonts w:eastAsia="Times New Roman"/>
              </w:rPr>
            </w:pPr>
            <w:r w:rsidRPr="0082136A">
              <w:t>For inclined MESs, this can be either by providing suitable handholds or by portable ladders with steps having an efficient non-slip surface</w:t>
            </w:r>
            <w:r w:rsidR="004111B4">
              <w:t>.</w:t>
            </w:r>
          </w:p>
          <w:p w14:paraId="69863E9E" w14:textId="77777777" w:rsidR="00664277" w:rsidRPr="0082136A" w:rsidRDefault="00664277">
            <w:pPr>
              <w:pStyle w:val="TableParagraph"/>
            </w:pPr>
          </w:p>
          <w:p w14:paraId="40932DB7" w14:textId="41E7A08D" w:rsidR="008E2F94" w:rsidRDefault="00664277" w:rsidP="008E2F94">
            <w:pPr>
              <w:pStyle w:val="TableParagraph"/>
              <w:jc w:val="left"/>
            </w:pPr>
            <w:r w:rsidRPr="0082136A">
              <w:t>Visually</w:t>
            </w:r>
            <w:r w:rsidR="008E2F94">
              <w:t xml:space="preserve"> </w:t>
            </w:r>
            <w:r w:rsidRPr="0082136A">
              <w:t>inspect</w:t>
            </w:r>
            <w:r w:rsidR="008E2F94">
              <w:t xml:space="preserve"> </w:t>
            </w:r>
            <w:r w:rsidRPr="0082136A">
              <w:t>the</w:t>
            </w:r>
            <w:r w:rsidR="008E2F94">
              <w:t xml:space="preserve"> </w:t>
            </w:r>
            <w:r w:rsidRPr="0082136A">
              <w:t>appliance.</w:t>
            </w:r>
          </w:p>
          <w:p w14:paraId="5E1D2AE8" w14:textId="667E2828" w:rsidR="00664277" w:rsidRPr="0082136A" w:rsidRDefault="00664277" w:rsidP="003102AE">
            <w:pPr>
              <w:pStyle w:val="TableParagraph"/>
              <w:jc w:val="left"/>
              <w:rPr>
                <w:rFonts w:eastAsia="Times New Roman"/>
              </w:rPr>
            </w:pPr>
            <w:r w:rsidRPr="0082136A">
              <w:t>Conduct measurements and verify clearance as required</w:t>
            </w:r>
            <w:r w:rsidR="004111B4">
              <w:t>.</w:t>
            </w:r>
          </w:p>
        </w:tc>
        <w:tc>
          <w:tcPr>
            <w:tcW w:w="5492" w:type="dxa"/>
            <w:gridSpan w:val="2"/>
          </w:tcPr>
          <w:p w14:paraId="2003FB9F" w14:textId="77777777" w:rsidR="00664277" w:rsidRPr="0082136A" w:rsidRDefault="00664277">
            <w:pPr>
              <w:pStyle w:val="TableParagraph"/>
              <w:rPr>
                <w:rFonts w:eastAsia="Times New Roman"/>
              </w:rPr>
            </w:pPr>
            <w:r w:rsidRPr="0082136A">
              <w:t>A means of ascending to the deck is to be provided and corresponds to the approved drawings.</w:t>
            </w:r>
          </w:p>
          <w:p w14:paraId="53D8C778" w14:textId="77777777" w:rsidR="00664277" w:rsidRPr="0082136A" w:rsidRDefault="00664277">
            <w:pPr>
              <w:pStyle w:val="TableParagraph"/>
            </w:pPr>
          </w:p>
          <w:p w14:paraId="3E693616" w14:textId="77777777" w:rsidR="00664277" w:rsidRPr="0082136A" w:rsidRDefault="00664277">
            <w:pPr>
              <w:pStyle w:val="TableParagraph"/>
            </w:pPr>
          </w:p>
          <w:p w14:paraId="654CCE9E" w14:textId="77777777" w:rsidR="00664277" w:rsidRPr="0082136A" w:rsidRDefault="00664277">
            <w:pPr>
              <w:pStyle w:val="TableParagraph"/>
            </w:pPr>
          </w:p>
          <w:p w14:paraId="4E9F816D" w14:textId="77777777" w:rsidR="00664277" w:rsidRPr="0082136A" w:rsidRDefault="00664277">
            <w:pPr>
              <w:pStyle w:val="TableParagraph"/>
            </w:pPr>
          </w:p>
          <w:p w14:paraId="5835205E" w14:textId="5EA983AB" w:rsidR="00664277" w:rsidRPr="0082136A" w:rsidRDefault="00664277">
            <w:pPr>
              <w:pStyle w:val="TableParagraph"/>
              <w:rPr>
                <w:rFonts w:eastAsia="Times New Roman"/>
              </w:rPr>
            </w:pPr>
            <w:r w:rsidRPr="0082136A">
              <w:t>The amount of maintenance should be restricted to a minimum</w:t>
            </w:r>
            <w:r w:rsidR="004111B4">
              <w:t>.</w:t>
            </w:r>
          </w:p>
          <w:p w14:paraId="092793F6" w14:textId="77777777" w:rsidR="00664277" w:rsidRPr="0082136A" w:rsidRDefault="00664277">
            <w:pPr>
              <w:pStyle w:val="TableParagraph"/>
            </w:pPr>
          </w:p>
          <w:p w14:paraId="4E6407BA" w14:textId="77777777" w:rsidR="00664277" w:rsidRPr="0082136A" w:rsidRDefault="00664277">
            <w:pPr>
              <w:pStyle w:val="TableParagraph"/>
            </w:pPr>
          </w:p>
          <w:p w14:paraId="6E894FB9" w14:textId="282D298A" w:rsidR="00664277" w:rsidRPr="0082136A" w:rsidRDefault="00664277">
            <w:pPr>
              <w:pStyle w:val="TableParagraph"/>
              <w:rPr>
                <w:rFonts w:eastAsia="Times New Roman"/>
              </w:rPr>
            </w:pPr>
            <w:r w:rsidRPr="0082136A">
              <w:t>Parts which require maintenance should be easily accessible and easily maintained</w:t>
            </w:r>
            <w:r w:rsidR="004111B4">
              <w:t>.</w:t>
            </w:r>
          </w:p>
        </w:tc>
        <w:tc>
          <w:tcPr>
            <w:tcW w:w="4362" w:type="dxa"/>
          </w:tcPr>
          <w:p w14:paraId="55AB2EAC" w14:textId="15618C33" w:rsidR="00AA3B0F" w:rsidRDefault="00AA3B0F" w:rsidP="00AA3B0F">
            <w:pPr>
              <w:spacing w:before="120"/>
              <w:rPr>
                <w:sz w:val="20"/>
                <w:u w:val="single"/>
              </w:rPr>
            </w:pPr>
            <w:r>
              <w:rPr>
                <w:sz w:val="20"/>
              </w:rPr>
              <w:t xml:space="preserve">Passed </w:t>
            </w:r>
            <w:r>
              <w:rPr>
                <w:sz w:val="20"/>
                <w:u w:val="single"/>
              </w:rPr>
              <w:t xml:space="preserve">                      </w:t>
            </w:r>
            <w:r>
              <w:rPr>
                <w:sz w:val="20"/>
              </w:rPr>
              <w:t xml:space="preserve">   Failed __________</w:t>
            </w:r>
            <w:r w:rsidR="006A6E3A">
              <w:rPr>
                <w:sz w:val="20"/>
              </w:rPr>
              <w:t>_</w:t>
            </w:r>
          </w:p>
          <w:p w14:paraId="232A67B5" w14:textId="77777777" w:rsidR="00AA3B0F" w:rsidRDefault="00AA3B0F" w:rsidP="00AA3B0F">
            <w:pPr>
              <w:rPr>
                <w:sz w:val="20"/>
              </w:rPr>
            </w:pPr>
          </w:p>
          <w:p w14:paraId="2CD961D2" w14:textId="77777777" w:rsidR="00AA3B0F" w:rsidRDefault="00AA3B0F" w:rsidP="00AA3B0F">
            <w:pPr>
              <w:rPr>
                <w:sz w:val="20"/>
              </w:rPr>
            </w:pPr>
          </w:p>
          <w:p w14:paraId="2A8A91AD" w14:textId="77777777" w:rsidR="00AA3B0F" w:rsidRDefault="00AA3B0F" w:rsidP="00AA3B0F">
            <w:pPr>
              <w:rPr>
                <w:sz w:val="20"/>
              </w:rPr>
            </w:pPr>
          </w:p>
          <w:p w14:paraId="21037244" w14:textId="77777777" w:rsidR="00AA3B0F" w:rsidRDefault="00AA3B0F" w:rsidP="00AA3B0F">
            <w:pPr>
              <w:rPr>
                <w:sz w:val="20"/>
              </w:rPr>
            </w:pPr>
          </w:p>
          <w:p w14:paraId="1C435B12" w14:textId="77777777" w:rsidR="00AA3B0F" w:rsidRDefault="00AA3B0F" w:rsidP="00AA3B0F">
            <w:pPr>
              <w:rPr>
                <w:sz w:val="20"/>
              </w:rPr>
            </w:pPr>
          </w:p>
          <w:p w14:paraId="5F097623" w14:textId="5A4C5079" w:rsidR="00AA3B0F" w:rsidRDefault="00AA3B0F" w:rsidP="00AA3B0F">
            <w:pPr>
              <w:rPr>
                <w:sz w:val="20"/>
                <w:u w:val="single"/>
              </w:rPr>
            </w:pPr>
            <w:r>
              <w:rPr>
                <w:sz w:val="20"/>
              </w:rPr>
              <w:t xml:space="preserve">Passed  </w:t>
            </w:r>
            <w:r>
              <w:rPr>
                <w:sz w:val="20"/>
                <w:u w:val="single"/>
              </w:rPr>
              <w:t xml:space="preserve">                      </w:t>
            </w:r>
            <w:r>
              <w:rPr>
                <w:sz w:val="20"/>
              </w:rPr>
              <w:t xml:space="preserve">   Failed  </w:t>
            </w:r>
            <w:r w:rsidR="006A6E3A">
              <w:rPr>
                <w:sz w:val="20"/>
              </w:rPr>
              <w:t>_</w:t>
            </w:r>
            <w:r>
              <w:rPr>
                <w:sz w:val="20"/>
              </w:rPr>
              <w:t>__________</w:t>
            </w:r>
            <w:r>
              <w:rPr>
                <w:sz w:val="20"/>
                <w:u w:val="single"/>
              </w:rPr>
              <w:t xml:space="preserve">  </w:t>
            </w:r>
          </w:p>
          <w:p w14:paraId="09060A30" w14:textId="77777777" w:rsidR="00AA3B0F" w:rsidRDefault="00AA3B0F" w:rsidP="00AA3B0F">
            <w:pPr>
              <w:rPr>
                <w:sz w:val="20"/>
              </w:rPr>
            </w:pPr>
          </w:p>
          <w:p w14:paraId="47C19560" w14:textId="77777777" w:rsidR="00AA3B0F" w:rsidRDefault="00AA3B0F" w:rsidP="00AA3B0F">
            <w:pPr>
              <w:rPr>
                <w:sz w:val="20"/>
              </w:rPr>
            </w:pPr>
          </w:p>
          <w:p w14:paraId="688C57B8" w14:textId="77777777" w:rsidR="00AA3B0F" w:rsidRDefault="00AA3B0F" w:rsidP="00AA3B0F">
            <w:pPr>
              <w:rPr>
                <w:sz w:val="20"/>
              </w:rPr>
            </w:pPr>
          </w:p>
          <w:p w14:paraId="6B0E117F" w14:textId="77777777" w:rsidR="00AA3B0F" w:rsidRDefault="00AA3B0F" w:rsidP="00AA3B0F">
            <w:pPr>
              <w:rPr>
                <w:sz w:val="20"/>
              </w:rPr>
            </w:pPr>
          </w:p>
          <w:p w14:paraId="15C2254F" w14:textId="3CB82AE4" w:rsidR="00AA3B0F" w:rsidRDefault="00AA3B0F" w:rsidP="00AA3B0F">
            <w:pPr>
              <w:rPr>
                <w:sz w:val="20"/>
                <w:u w:val="single"/>
              </w:rPr>
            </w:pPr>
            <w:r>
              <w:rPr>
                <w:sz w:val="20"/>
              </w:rPr>
              <w:t xml:space="preserve">Passed  </w:t>
            </w:r>
            <w:r>
              <w:rPr>
                <w:sz w:val="20"/>
                <w:u w:val="single"/>
              </w:rPr>
              <w:t xml:space="preserve">                      </w:t>
            </w:r>
            <w:r>
              <w:rPr>
                <w:sz w:val="20"/>
              </w:rPr>
              <w:t xml:space="preserve">   Failed  </w:t>
            </w:r>
            <w:r w:rsidR="006A6E3A">
              <w:rPr>
                <w:sz w:val="20"/>
              </w:rPr>
              <w:t>_</w:t>
            </w:r>
            <w:r>
              <w:rPr>
                <w:sz w:val="20"/>
              </w:rPr>
              <w:t>_________</w:t>
            </w:r>
            <w:r w:rsidR="006A6E3A">
              <w:rPr>
                <w:sz w:val="20"/>
              </w:rPr>
              <w:t>_</w:t>
            </w:r>
            <w:r>
              <w:rPr>
                <w:sz w:val="20"/>
                <w:u w:val="single"/>
              </w:rPr>
              <w:t xml:space="preserve">  </w:t>
            </w:r>
          </w:p>
          <w:p w14:paraId="541DF807" w14:textId="77777777" w:rsidR="00AA3B0F" w:rsidRDefault="00AA3B0F" w:rsidP="00AA3B0F">
            <w:pPr>
              <w:rPr>
                <w:sz w:val="20"/>
              </w:rPr>
            </w:pPr>
          </w:p>
          <w:p w14:paraId="1CC10474" w14:textId="77777777" w:rsidR="00AA3B0F" w:rsidRDefault="00AA3B0F" w:rsidP="00AA3B0F">
            <w:pPr>
              <w:rPr>
                <w:sz w:val="20"/>
              </w:rPr>
            </w:pPr>
            <w:r>
              <w:rPr>
                <w:sz w:val="20"/>
              </w:rPr>
              <w:t>Comments/Observations</w:t>
            </w:r>
          </w:p>
          <w:p w14:paraId="33D49CCD" w14:textId="77777777" w:rsidR="00AA3B0F" w:rsidRDefault="00AA3B0F" w:rsidP="00AA3B0F">
            <w:pPr>
              <w:rPr>
                <w:sz w:val="20"/>
              </w:rPr>
            </w:pPr>
          </w:p>
          <w:p w14:paraId="7E9022F6" w14:textId="77777777" w:rsidR="00AA3B0F" w:rsidRDefault="00AA3B0F" w:rsidP="00AA3B0F">
            <w:pPr>
              <w:rPr>
                <w:sz w:val="20"/>
              </w:rPr>
            </w:pPr>
          </w:p>
          <w:p w14:paraId="7A9A23EF" w14:textId="77777777" w:rsidR="00AA3B0F" w:rsidRDefault="00AA3B0F" w:rsidP="00AA3B0F">
            <w:pPr>
              <w:rPr>
                <w:sz w:val="20"/>
              </w:rPr>
            </w:pPr>
          </w:p>
          <w:p w14:paraId="06618FAC" w14:textId="77777777" w:rsidR="00AA3B0F" w:rsidRDefault="00AA3B0F" w:rsidP="00AA3B0F">
            <w:pPr>
              <w:rPr>
                <w:sz w:val="20"/>
              </w:rPr>
            </w:pPr>
          </w:p>
          <w:p w14:paraId="67D17919" w14:textId="000F518C" w:rsidR="00AA3B0F" w:rsidRDefault="00AA3B0F" w:rsidP="00AA3B0F">
            <w:pPr>
              <w:rPr>
                <w:sz w:val="20"/>
              </w:rPr>
            </w:pPr>
            <w:r>
              <w:rPr>
                <w:sz w:val="20"/>
              </w:rPr>
              <w:t xml:space="preserve">Means provided to ascend to the deck: </w:t>
            </w:r>
          </w:p>
          <w:p w14:paraId="73F5DA3D" w14:textId="3DD5FF2D" w:rsidR="00664277" w:rsidRPr="0082136A" w:rsidRDefault="00664277">
            <w:pPr>
              <w:pStyle w:val="TableParagraph"/>
            </w:pPr>
          </w:p>
        </w:tc>
      </w:tr>
    </w:tbl>
    <w:p w14:paraId="6D10DB35" w14:textId="77777777" w:rsidR="00664277" w:rsidRPr="0082136A" w:rsidRDefault="00664277" w:rsidP="00FE1268">
      <w:pPr>
        <w:rPr>
          <w:rFonts w:ascii="Times New Roman" w:hAnsi="Times New Roman"/>
          <w:sz w:val="20"/>
        </w:rPr>
      </w:pPr>
    </w:p>
    <w:p w14:paraId="3AB6602A" w14:textId="77777777" w:rsidR="00664277" w:rsidRPr="0082136A" w:rsidRDefault="00664277" w:rsidP="00FE1268">
      <w:pPr>
        <w:rPr>
          <w:rFonts w:ascii="Times New Roman" w:hAnsi="Times New Roman"/>
          <w:sz w:val="20"/>
        </w:rPr>
      </w:pPr>
    </w:p>
    <w:p w14:paraId="0193F1EB" w14:textId="77777777" w:rsidR="00664277" w:rsidRPr="0082136A" w:rsidRDefault="00664277" w:rsidP="00FE1268">
      <w:pPr>
        <w:rPr>
          <w:rFonts w:ascii="Times New Roman" w:hAnsi="Times New Roman"/>
          <w:sz w:val="20"/>
        </w:rPr>
      </w:pPr>
    </w:p>
    <w:p w14:paraId="6D714A96"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A3B0F" w:rsidRPr="0082136A" w14:paraId="66056DD4" w14:textId="77777777" w:rsidTr="00FB5836">
        <w:tc>
          <w:tcPr>
            <w:tcW w:w="894" w:type="pct"/>
            <w:vAlign w:val="center"/>
          </w:tcPr>
          <w:p w14:paraId="14A4182B" w14:textId="77777777" w:rsidR="00AA3B0F" w:rsidRPr="0082136A" w:rsidRDefault="00AA3B0F" w:rsidP="00AA3B0F">
            <w:pPr>
              <w:rPr>
                <w:rFonts w:cs="Arial"/>
                <w:b/>
                <w:sz w:val="20"/>
              </w:rPr>
            </w:pPr>
            <w:r>
              <w:rPr>
                <w:rFonts w:cs="Arial"/>
                <w:b/>
                <w:sz w:val="20"/>
              </w:rPr>
              <w:t>Means of rescue</w:t>
            </w:r>
          </w:p>
        </w:tc>
        <w:tc>
          <w:tcPr>
            <w:tcW w:w="2134" w:type="pct"/>
          </w:tcPr>
          <w:p w14:paraId="763FDCF2" w14:textId="77777777" w:rsidR="00AA3B0F" w:rsidRPr="0082136A" w:rsidRDefault="00AA3B0F" w:rsidP="00AA3B0F">
            <w:pPr>
              <w:rPr>
                <w:rFonts w:cs="Arial"/>
                <w:sz w:val="20"/>
              </w:rPr>
            </w:pPr>
            <w:r w:rsidRPr="0082136A">
              <w:rPr>
                <w:rFonts w:cs="Arial"/>
                <w:sz w:val="20"/>
              </w:rPr>
              <w:t>Manufacturer: ______________________________</w:t>
            </w:r>
          </w:p>
          <w:p w14:paraId="0B0C1A04" w14:textId="77777777" w:rsidR="00AA3B0F" w:rsidRPr="0082136A" w:rsidRDefault="00AA3B0F" w:rsidP="00AA3B0F">
            <w:pPr>
              <w:rPr>
                <w:rFonts w:cs="Arial"/>
                <w:sz w:val="20"/>
              </w:rPr>
            </w:pPr>
            <w:r w:rsidRPr="0082136A">
              <w:rPr>
                <w:rFonts w:cs="Arial"/>
                <w:sz w:val="20"/>
              </w:rPr>
              <w:t>Model: ____________________________________</w:t>
            </w:r>
          </w:p>
          <w:p w14:paraId="6A4EC6B8" w14:textId="77777777" w:rsidR="00AA3B0F" w:rsidRPr="0082136A" w:rsidRDefault="00AA3B0F" w:rsidP="00AA3B0F">
            <w:pPr>
              <w:rPr>
                <w:rFonts w:cs="Arial"/>
                <w:sz w:val="20"/>
              </w:rPr>
            </w:pPr>
            <w:r w:rsidRPr="0082136A">
              <w:rPr>
                <w:rFonts w:cs="Arial"/>
                <w:sz w:val="20"/>
              </w:rPr>
              <w:t>Lot/Serial Number: __________________________</w:t>
            </w:r>
          </w:p>
          <w:p w14:paraId="6B2A74AE" w14:textId="77777777" w:rsidR="00AA3B0F" w:rsidRPr="0082136A" w:rsidRDefault="00AA3B0F" w:rsidP="00AA3B0F">
            <w:pPr>
              <w:rPr>
                <w:rFonts w:cs="Arial"/>
                <w:sz w:val="20"/>
              </w:rPr>
            </w:pPr>
          </w:p>
        </w:tc>
        <w:tc>
          <w:tcPr>
            <w:tcW w:w="1972" w:type="pct"/>
          </w:tcPr>
          <w:p w14:paraId="56CB305E" w14:textId="77777777" w:rsidR="00AA3B0F" w:rsidRPr="0082136A" w:rsidRDefault="00AA3B0F" w:rsidP="00AA3B0F">
            <w:pPr>
              <w:rPr>
                <w:rFonts w:cs="Arial"/>
                <w:sz w:val="20"/>
              </w:rPr>
            </w:pPr>
            <w:r w:rsidRPr="0082136A">
              <w:rPr>
                <w:rFonts w:cs="Arial"/>
                <w:sz w:val="20"/>
              </w:rPr>
              <w:t>Date: ____________________  Time: ______________</w:t>
            </w:r>
          </w:p>
          <w:p w14:paraId="4C0B7B69" w14:textId="77777777" w:rsidR="00AA3B0F" w:rsidRPr="0082136A" w:rsidRDefault="00AA3B0F" w:rsidP="00AA3B0F">
            <w:pPr>
              <w:rPr>
                <w:rFonts w:cs="Arial"/>
                <w:sz w:val="20"/>
              </w:rPr>
            </w:pPr>
            <w:r w:rsidRPr="0082136A">
              <w:rPr>
                <w:rFonts w:cs="Arial"/>
                <w:sz w:val="20"/>
              </w:rPr>
              <w:t>Surveyor: _____________________________________</w:t>
            </w:r>
          </w:p>
          <w:p w14:paraId="6F8A4F3F" w14:textId="77777777" w:rsidR="00AA3B0F" w:rsidRPr="0082136A" w:rsidRDefault="00AA3B0F" w:rsidP="00AA3B0F">
            <w:pPr>
              <w:rPr>
                <w:rFonts w:cs="Arial"/>
                <w:sz w:val="20"/>
              </w:rPr>
            </w:pPr>
            <w:r w:rsidRPr="0082136A">
              <w:rPr>
                <w:rFonts w:cs="Arial"/>
                <w:sz w:val="20"/>
              </w:rPr>
              <w:t>Organization: _________________________________</w:t>
            </w:r>
          </w:p>
          <w:p w14:paraId="280F1781" w14:textId="77777777" w:rsidR="00AA3B0F" w:rsidRPr="0082136A" w:rsidRDefault="00AA3B0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740"/>
        <w:gridCol w:w="4360"/>
      </w:tblGrid>
      <w:tr w:rsidR="00664277" w:rsidRPr="00A61629" w14:paraId="5E455E2E" w14:textId="77777777" w:rsidTr="00FB5836">
        <w:tc>
          <w:tcPr>
            <w:tcW w:w="7175" w:type="dxa"/>
            <w:gridSpan w:val="2"/>
          </w:tcPr>
          <w:p w14:paraId="10152F63" w14:textId="00524D1D" w:rsidR="00664277" w:rsidRPr="00FB5836" w:rsidRDefault="00664277">
            <w:pPr>
              <w:pStyle w:val="TableParagraph"/>
              <w:rPr>
                <w:rFonts w:eastAsia="Times New Roman"/>
                <w:b/>
                <w:bCs/>
              </w:rPr>
            </w:pPr>
            <w:r w:rsidRPr="00FB5836">
              <w:rPr>
                <w:b/>
                <w:bCs/>
              </w:rPr>
              <w:t>6.3.2.2.2</w:t>
            </w:r>
            <w:r w:rsidR="00A61629" w:rsidRPr="00FB5836">
              <w:rPr>
                <w:b/>
                <w:bCs/>
              </w:rPr>
              <w:t xml:space="preserve">     </w:t>
            </w:r>
            <w:r w:rsidRPr="00FB5836">
              <w:rPr>
                <w:b/>
                <w:bCs/>
              </w:rPr>
              <w:t xml:space="preserve">Handholds on </w:t>
            </w:r>
            <w:r w:rsidR="007920C1" w:rsidRPr="00FB5836">
              <w:rPr>
                <w:b/>
                <w:bCs/>
              </w:rPr>
              <w:t>I</w:t>
            </w:r>
            <w:r w:rsidRPr="00FB5836">
              <w:rPr>
                <w:b/>
                <w:bCs/>
              </w:rPr>
              <w:t>nclined MESs</w:t>
            </w:r>
          </w:p>
        </w:tc>
        <w:tc>
          <w:tcPr>
            <w:tcW w:w="7103" w:type="dxa"/>
            <w:gridSpan w:val="2"/>
          </w:tcPr>
          <w:p w14:paraId="17C79254" w14:textId="77777777" w:rsidR="00664277" w:rsidRPr="00FB5836" w:rsidRDefault="00664277">
            <w:pPr>
              <w:pStyle w:val="TableParagraph"/>
              <w:rPr>
                <w:b/>
                <w:bCs/>
              </w:rPr>
            </w:pPr>
            <w:r w:rsidRPr="00FB5836">
              <w:rPr>
                <w:b/>
                <w:bCs/>
              </w:rPr>
              <w:t>Regulations: MSC/Circ. 810 –2.4.1</w:t>
            </w:r>
          </w:p>
        </w:tc>
      </w:tr>
      <w:tr w:rsidR="00664277" w:rsidRPr="0082136A" w14:paraId="4FEB7D3F" w14:textId="77777777" w:rsidTr="00FB5836">
        <w:tc>
          <w:tcPr>
            <w:tcW w:w="4424" w:type="dxa"/>
          </w:tcPr>
          <w:p w14:paraId="263AF75C" w14:textId="706514AB" w:rsidR="00664277" w:rsidRPr="0082136A" w:rsidRDefault="002B11A1" w:rsidP="002B11A1">
            <w:pPr>
              <w:pStyle w:val="TableParagraph"/>
              <w:jc w:val="center"/>
              <w:rPr>
                <w:rFonts w:eastAsia="Times New Roman"/>
              </w:rPr>
            </w:pPr>
            <w:r>
              <w:t>Test Procedure</w:t>
            </w:r>
          </w:p>
        </w:tc>
        <w:tc>
          <w:tcPr>
            <w:tcW w:w="5492" w:type="dxa"/>
            <w:gridSpan w:val="2"/>
          </w:tcPr>
          <w:p w14:paraId="3F30466F" w14:textId="70D6DABB" w:rsidR="00664277" w:rsidRPr="0082136A" w:rsidRDefault="002B11A1" w:rsidP="002B11A1">
            <w:pPr>
              <w:pStyle w:val="TableParagraph"/>
              <w:jc w:val="center"/>
              <w:rPr>
                <w:rFonts w:eastAsia="Times New Roman"/>
              </w:rPr>
            </w:pPr>
            <w:r>
              <w:t>Acceptance Criteria</w:t>
            </w:r>
          </w:p>
        </w:tc>
        <w:tc>
          <w:tcPr>
            <w:tcW w:w="4362" w:type="dxa"/>
          </w:tcPr>
          <w:p w14:paraId="3A0AEB23" w14:textId="7D9234D6" w:rsidR="00664277" w:rsidRPr="0082136A" w:rsidRDefault="002B11A1" w:rsidP="002B11A1">
            <w:pPr>
              <w:pStyle w:val="TableParagraph"/>
              <w:jc w:val="center"/>
              <w:rPr>
                <w:rFonts w:eastAsia="Times New Roman"/>
              </w:rPr>
            </w:pPr>
            <w:r>
              <w:t>Significant Test Data</w:t>
            </w:r>
          </w:p>
        </w:tc>
      </w:tr>
      <w:tr w:rsidR="00664277" w:rsidRPr="0082136A" w14:paraId="156CE8FD" w14:textId="77777777" w:rsidTr="00FB5836">
        <w:trPr>
          <w:trHeight w:val="2615"/>
        </w:trPr>
        <w:tc>
          <w:tcPr>
            <w:tcW w:w="4424" w:type="dxa"/>
          </w:tcPr>
          <w:p w14:paraId="1830CA6F" w14:textId="77777777" w:rsidR="00664277" w:rsidRPr="0082136A" w:rsidRDefault="00664277">
            <w:pPr>
              <w:pStyle w:val="TableParagraph"/>
              <w:rPr>
                <w:rFonts w:eastAsia="Times New Roman"/>
              </w:rPr>
            </w:pPr>
            <w:r w:rsidRPr="0082136A">
              <w:t>Materials used for handholds are to be suitable for the intended purpose.</w:t>
            </w:r>
          </w:p>
        </w:tc>
        <w:tc>
          <w:tcPr>
            <w:tcW w:w="5492" w:type="dxa"/>
            <w:gridSpan w:val="2"/>
          </w:tcPr>
          <w:p w14:paraId="22D2B10F" w14:textId="77777777" w:rsidR="00664277" w:rsidRPr="0082136A" w:rsidRDefault="00664277">
            <w:pPr>
              <w:pStyle w:val="TableParagraph"/>
              <w:rPr>
                <w:rFonts w:eastAsia="Times New Roman"/>
              </w:rPr>
            </w:pPr>
            <w:r w:rsidRPr="0082136A">
              <w:t>Are handholds fitted?</w:t>
            </w:r>
          </w:p>
          <w:p w14:paraId="07DF50CA" w14:textId="77777777" w:rsidR="00664277" w:rsidRPr="0082136A" w:rsidRDefault="00664277">
            <w:pPr>
              <w:pStyle w:val="TableParagraph"/>
            </w:pPr>
          </w:p>
          <w:p w14:paraId="1D2AFBAC" w14:textId="77777777" w:rsidR="00664277" w:rsidRPr="0082136A" w:rsidRDefault="00664277">
            <w:pPr>
              <w:pStyle w:val="TableParagraph"/>
              <w:rPr>
                <w:rFonts w:eastAsia="Times New Roman"/>
              </w:rPr>
            </w:pPr>
            <w:r w:rsidRPr="0082136A">
              <w:t>The material and its means of attachment used for the handholds is to be of sufficient strength to accommodate the expected use.</w:t>
            </w:r>
          </w:p>
        </w:tc>
        <w:tc>
          <w:tcPr>
            <w:tcW w:w="4362" w:type="dxa"/>
          </w:tcPr>
          <w:p w14:paraId="1505C85C" w14:textId="425EBC00" w:rsidR="00664277" w:rsidRPr="0082136A" w:rsidRDefault="00664277">
            <w:pPr>
              <w:pStyle w:val="TableParagraph"/>
              <w:rPr>
                <w:rFonts w:eastAsia="Times New Roman"/>
              </w:rPr>
            </w:pPr>
            <w:r w:rsidRPr="0082136A">
              <w:t>Yes/No</w:t>
            </w:r>
          </w:p>
          <w:p w14:paraId="19E420DB" w14:textId="77777777" w:rsidR="00664277" w:rsidRPr="0082136A" w:rsidRDefault="00664277">
            <w:pPr>
              <w:pStyle w:val="TableParagraph"/>
            </w:pPr>
          </w:p>
          <w:p w14:paraId="09D1AFE1" w14:textId="77777777" w:rsidR="00AA3B0F" w:rsidRDefault="00AA3B0F" w:rsidP="00AA3B0F">
            <w:pPr>
              <w:rPr>
                <w:sz w:val="20"/>
                <w:u w:val="single"/>
              </w:rPr>
            </w:pPr>
            <w:r>
              <w:rPr>
                <w:sz w:val="20"/>
              </w:rPr>
              <w:t xml:space="preserve">Passed </w:t>
            </w:r>
            <w:r>
              <w:rPr>
                <w:sz w:val="20"/>
                <w:u w:val="single"/>
              </w:rPr>
              <w:t xml:space="preserve">                      </w:t>
            </w:r>
            <w:r>
              <w:rPr>
                <w:sz w:val="20"/>
              </w:rPr>
              <w:t xml:space="preserve">       Failed   ____________</w:t>
            </w:r>
          </w:p>
          <w:p w14:paraId="5BF2FD5D" w14:textId="77777777" w:rsidR="00664277" w:rsidRPr="0082136A" w:rsidRDefault="00664277">
            <w:pPr>
              <w:pStyle w:val="TableParagraph"/>
            </w:pPr>
          </w:p>
          <w:p w14:paraId="13EEB925" w14:textId="77777777" w:rsidR="00664277" w:rsidRPr="0082136A" w:rsidRDefault="00664277">
            <w:pPr>
              <w:pStyle w:val="TableParagraph"/>
            </w:pPr>
          </w:p>
          <w:p w14:paraId="48418A8C" w14:textId="77777777" w:rsidR="00664277" w:rsidRPr="0082136A" w:rsidRDefault="00664277">
            <w:pPr>
              <w:pStyle w:val="TableParagraph"/>
              <w:rPr>
                <w:rFonts w:eastAsia="Times New Roman"/>
              </w:rPr>
            </w:pPr>
            <w:r w:rsidRPr="0082136A">
              <w:t>Comments/Observation</w:t>
            </w:r>
          </w:p>
        </w:tc>
      </w:tr>
      <w:tr w:rsidR="00664277" w:rsidRPr="00A61629" w14:paraId="40058FFE" w14:textId="77777777" w:rsidTr="00FB5836">
        <w:tc>
          <w:tcPr>
            <w:tcW w:w="7175" w:type="dxa"/>
            <w:gridSpan w:val="2"/>
          </w:tcPr>
          <w:p w14:paraId="0E32FA5F" w14:textId="251ACE14" w:rsidR="00664277" w:rsidRPr="00FB5836" w:rsidRDefault="00664277">
            <w:pPr>
              <w:pStyle w:val="TableParagraph"/>
              <w:rPr>
                <w:rFonts w:eastAsia="Times New Roman"/>
                <w:b/>
                <w:bCs/>
              </w:rPr>
            </w:pPr>
            <w:r w:rsidRPr="00FB5836">
              <w:rPr>
                <w:b/>
                <w:bCs/>
              </w:rPr>
              <w:t>6.3.2.2.3</w:t>
            </w:r>
            <w:r w:rsidRPr="00FB5836">
              <w:rPr>
                <w:b/>
                <w:bCs/>
              </w:rPr>
              <w:tab/>
            </w:r>
            <w:r w:rsidR="00A61629" w:rsidRPr="00FB5836">
              <w:rPr>
                <w:b/>
                <w:bCs/>
              </w:rPr>
              <w:t xml:space="preserve">     </w:t>
            </w:r>
            <w:r w:rsidR="00360A45" w:rsidRPr="00FB5836">
              <w:rPr>
                <w:b/>
                <w:bCs/>
              </w:rPr>
              <w:t>Visual inspection</w:t>
            </w:r>
            <w:r w:rsidRPr="00FB5836">
              <w:rPr>
                <w:b/>
                <w:bCs/>
              </w:rPr>
              <w:t xml:space="preserve"> of </w:t>
            </w:r>
            <w:r w:rsidR="00A61629" w:rsidRPr="00A61629">
              <w:rPr>
                <w:b/>
                <w:bCs/>
              </w:rPr>
              <w:t xml:space="preserve">ladders </w:t>
            </w:r>
            <w:r w:rsidRPr="00FB5836">
              <w:rPr>
                <w:b/>
                <w:bCs/>
              </w:rPr>
              <w:t>(or equivalents)</w:t>
            </w:r>
          </w:p>
        </w:tc>
        <w:tc>
          <w:tcPr>
            <w:tcW w:w="7103" w:type="dxa"/>
            <w:gridSpan w:val="2"/>
          </w:tcPr>
          <w:p w14:paraId="54BBB46D" w14:textId="77777777" w:rsidR="00664277" w:rsidRPr="00FB5836" w:rsidRDefault="00664277">
            <w:pPr>
              <w:pStyle w:val="TableParagraph"/>
              <w:rPr>
                <w:b/>
                <w:bCs/>
              </w:rPr>
            </w:pPr>
            <w:r w:rsidRPr="00FB5836">
              <w:rPr>
                <w:b/>
                <w:bCs/>
              </w:rPr>
              <w:t>Regulations: MSC/Circ. 810 –2.4.1</w:t>
            </w:r>
          </w:p>
        </w:tc>
      </w:tr>
      <w:tr w:rsidR="00664277" w:rsidRPr="0082136A" w14:paraId="184D0A2A" w14:textId="77777777" w:rsidTr="00FB5836">
        <w:tc>
          <w:tcPr>
            <w:tcW w:w="4424" w:type="dxa"/>
          </w:tcPr>
          <w:p w14:paraId="3071C74F" w14:textId="106092DC" w:rsidR="00664277" w:rsidRPr="0082136A" w:rsidRDefault="002B11A1" w:rsidP="002B11A1">
            <w:pPr>
              <w:pStyle w:val="TableParagraph"/>
              <w:jc w:val="center"/>
              <w:rPr>
                <w:rFonts w:eastAsia="Times New Roman"/>
              </w:rPr>
            </w:pPr>
            <w:r>
              <w:t>Test Procedure</w:t>
            </w:r>
          </w:p>
        </w:tc>
        <w:tc>
          <w:tcPr>
            <w:tcW w:w="5492" w:type="dxa"/>
            <w:gridSpan w:val="2"/>
          </w:tcPr>
          <w:p w14:paraId="17F7F8D8" w14:textId="63EEC13C" w:rsidR="00664277" w:rsidRPr="0082136A" w:rsidRDefault="002B11A1" w:rsidP="002B11A1">
            <w:pPr>
              <w:pStyle w:val="TableParagraph"/>
              <w:jc w:val="center"/>
              <w:rPr>
                <w:rFonts w:eastAsia="Times New Roman"/>
              </w:rPr>
            </w:pPr>
            <w:r>
              <w:t>Acceptance Criteria</w:t>
            </w:r>
          </w:p>
        </w:tc>
        <w:tc>
          <w:tcPr>
            <w:tcW w:w="4362" w:type="dxa"/>
          </w:tcPr>
          <w:p w14:paraId="1F123376" w14:textId="5978074B" w:rsidR="00664277" w:rsidRPr="0082136A" w:rsidRDefault="002B11A1" w:rsidP="002B11A1">
            <w:pPr>
              <w:pStyle w:val="TableParagraph"/>
              <w:jc w:val="center"/>
              <w:rPr>
                <w:rFonts w:eastAsia="Times New Roman"/>
              </w:rPr>
            </w:pPr>
            <w:r>
              <w:t>Significant Test Data</w:t>
            </w:r>
          </w:p>
        </w:tc>
      </w:tr>
      <w:tr w:rsidR="00664277" w:rsidRPr="0082136A" w14:paraId="1521407F" w14:textId="77777777" w:rsidTr="00FB5836">
        <w:trPr>
          <w:trHeight w:val="3485"/>
        </w:trPr>
        <w:tc>
          <w:tcPr>
            <w:tcW w:w="4424" w:type="dxa"/>
          </w:tcPr>
          <w:p w14:paraId="5E8BADFF" w14:textId="77777777" w:rsidR="00664277" w:rsidRPr="0082136A" w:rsidRDefault="00664277">
            <w:pPr>
              <w:pStyle w:val="TableParagraph"/>
              <w:rPr>
                <w:rFonts w:eastAsia="Times New Roman"/>
              </w:rPr>
            </w:pPr>
            <w:r w:rsidRPr="0082136A">
              <w:t>The steps of the ladder (or its equivalent) should be suitable for the intended purpose.</w:t>
            </w:r>
          </w:p>
        </w:tc>
        <w:tc>
          <w:tcPr>
            <w:tcW w:w="5492" w:type="dxa"/>
            <w:gridSpan w:val="2"/>
          </w:tcPr>
          <w:p w14:paraId="2F9EE714" w14:textId="77777777" w:rsidR="00664277" w:rsidRPr="0082136A" w:rsidRDefault="00664277">
            <w:pPr>
              <w:pStyle w:val="TableParagraph"/>
              <w:rPr>
                <w:rFonts w:eastAsia="Times New Roman"/>
              </w:rPr>
            </w:pPr>
            <w:r w:rsidRPr="0082136A">
              <w:t>The construction of the ladder and its means of attachment are to be of sufficient strength to accommodate the expected use.</w:t>
            </w:r>
          </w:p>
        </w:tc>
        <w:tc>
          <w:tcPr>
            <w:tcW w:w="4362" w:type="dxa"/>
          </w:tcPr>
          <w:p w14:paraId="45E8D1A5" w14:textId="77777777" w:rsidR="00AA3B0F" w:rsidRDefault="00AA3B0F" w:rsidP="00AA3B0F">
            <w:pPr>
              <w:spacing w:before="120"/>
              <w:rPr>
                <w:sz w:val="20"/>
                <w:u w:val="single"/>
              </w:rPr>
            </w:pPr>
            <w:r>
              <w:rPr>
                <w:sz w:val="20"/>
              </w:rPr>
              <w:t xml:space="preserve">Passed </w:t>
            </w:r>
            <w:r>
              <w:rPr>
                <w:sz w:val="20"/>
                <w:u w:val="single"/>
              </w:rPr>
              <w:t xml:space="preserve">                      </w:t>
            </w:r>
            <w:r>
              <w:rPr>
                <w:sz w:val="20"/>
              </w:rPr>
              <w:t xml:space="preserve">        Failed  ____________</w:t>
            </w:r>
            <w:r>
              <w:rPr>
                <w:sz w:val="20"/>
                <w:u w:val="single"/>
              </w:rPr>
              <w:t xml:space="preserve"> </w:t>
            </w:r>
          </w:p>
          <w:p w14:paraId="5731B329" w14:textId="77777777" w:rsidR="00664277" w:rsidRPr="0082136A" w:rsidRDefault="00664277">
            <w:pPr>
              <w:pStyle w:val="TableParagraph"/>
            </w:pPr>
          </w:p>
          <w:p w14:paraId="28B31492" w14:textId="77777777" w:rsidR="00664277" w:rsidRPr="0082136A" w:rsidRDefault="00664277">
            <w:pPr>
              <w:pStyle w:val="TableParagraph"/>
            </w:pPr>
          </w:p>
          <w:p w14:paraId="7928F55C" w14:textId="77777777" w:rsidR="00664277" w:rsidRPr="0082136A" w:rsidRDefault="00664277">
            <w:pPr>
              <w:pStyle w:val="TableParagraph"/>
            </w:pPr>
          </w:p>
          <w:p w14:paraId="3359BFD6" w14:textId="77777777" w:rsidR="00664277" w:rsidRPr="0082136A" w:rsidRDefault="00664277">
            <w:pPr>
              <w:pStyle w:val="TableParagraph"/>
              <w:rPr>
                <w:rFonts w:eastAsia="Times New Roman"/>
              </w:rPr>
            </w:pPr>
            <w:r w:rsidRPr="0082136A">
              <w:t>Comments/Observation</w:t>
            </w:r>
          </w:p>
        </w:tc>
      </w:tr>
    </w:tbl>
    <w:p w14:paraId="37B4141D" w14:textId="77777777" w:rsidR="00664277" w:rsidRPr="0082136A" w:rsidRDefault="00664277" w:rsidP="00FE1268">
      <w:pPr>
        <w:rPr>
          <w:rFonts w:ascii="Times New Roman" w:hAnsi="Times New Roman"/>
          <w:sz w:val="20"/>
        </w:rPr>
      </w:pPr>
    </w:p>
    <w:p w14:paraId="12747D6C" w14:textId="77777777" w:rsidR="00664277" w:rsidRPr="0082136A" w:rsidRDefault="00664277" w:rsidP="00FE1268">
      <w:pPr>
        <w:rPr>
          <w:rFonts w:ascii="Times New Roman"/>
          <w:sz w:val="16"/>
        </w:rPr>
      </w:pPr>
    </w:p>
    <w:p w14:paraId="2E476011" w14:textId="77777777" w:rsidR="00664277" w:rsidRPr="0082136A" w:rsidRDefault="00664277" w:rsidP="00FE1268">
      <w:pPr>
        <w:rPr>
          <w:rFonts w:ascii="Times New Roman" w:hAnsi="Times New Roman"/>
          <w:sz w:val="16"/>
          <w:szCs w:val="16"/>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A3B0F" w:rsidRPr="0082136A" w14:paraId="7FA91E1E" w14:textId="77777777" w:rsidTr="00FB5836">
        <w:tc>
          <w:tcPr>
            <w:tcW w:w="894" w:type="pct"/>
            <w:vAlign w:val="center"/>
          </w:tcPr>
          <w:p w14:paraId="289FF81A" w14:textId="77777777" w:rsidR="00AA3B0F" w:rsidRPr="0082136A" w:rsidRDefault="00AA3B0F" w:rsidP="00AA3B0F">
            <w:pPr>
              <w:rPr>
                <w:rFonts w:cs="Arial"/>
                <w:b/>
                <w:sz w:val="20"/>
              </w:rPr>
            </w:pPr>
            <w:r>
              <w:rPr>
                <w:rFonts w:cs="Arial"/>
                <w:b/>
                <w:sz w:val="20"/>
              </w:rPr>
              <w:t>Means of rescue</w:t>
            </w:r>
          </w:p>
        </w:tc>
        <w:tc>
          <w:tcPr>
            <w:tcW w:w="2134" w:type="pct"/>
          </w:tcPr>
          <w:p w14:paraId="1BFDCDB2" w14:textId="77777777" w:rsidR="00AA3B0F" w:rsidRPr="0082136A" w:rsidRDefault="00AA3B0F" w:rsidP="00AA3B0F">
            <w:pPr>
              <w:rPr>
                <w:rFonts w:cs="Arial"/>
                <w:sz w:val="20"/>
              </w:rPr>
            </w:pPr>
            <w:r w:rsidRPr="0082136A">
              <w:rPr>
                <w:rFonts w:cs="Arial"/>
                <w:sz w:val="20"/>
              </w:rPr>
              <w:t>Manufacturer: ______________________________</w:t>
            </w:r>
          </w:p>
          <w:p w14:paraId="72C8EDBE" w14:textId="77777777" w:rsidR="00AA3B0F" w:rsidRPr="0082136A" w:rsidRDefault="00AA3B0F" w:rsidP="00AA3B0F">
            <w:pPr>
              <w:rPr>
                <w:rFonts w:cs="Arial"/>
                <w:sz w:val="20"/>
              </w:rPr>
            </w:pPr>
            <w:r w:rsidRPr="0082136A">
              <w:rPr>
                <w:rFonts w:cs="Arial"/>
                <w:sz w:val="20"/>
              </w:rPr>
              <w:t>Model: ____________________________________</w:t>
            </w:r>
          </w:p>
          <w:p w14:paraId="21558830" w14:textId="77777777" w:rsidR="00AA3B0F" w:rsidRPr="0082136A" w:rsidRDefault="00AA3B0F" w:rsidP="00AA3B0F">
            <w:pPr>
              <w:rPr>
                <w:rFonts w:cs="Arial"/>
                <w:sz w:val="20"/>
              </w:rPr>
            </w:pPr>
            <w:r w:rsidRPr="0082136A">
              <w:rPr>
                <w:rFonts w:cs="Arial"/>
                <w:sz w:val="20"/>
              </w:rPr>
              <w:t>Lot/Serial Number: __________________________</w:t>
            </w:r>
          </w:p>
          <w:p w14:paraId="69565E25" w14:textId="77777777" w:rsidR="00AA3B0F" w:rsidRPr="0082136A" w:rsidRDefault="00AA3B0F" w:rsidP="00AA3B0F">
            <w:pPr>
              <w:rPr>
                <w:rFonts w:cs="Arial"/>
                <w:sz w:val="20"/>
              </w:rPr>
            </w:pPr>
          </w:p>
        </w:tc>
        <w:tc>
          <w:tcPr>
            <w:tcW w:w="1972" w:type="pct"/>
          </w:tcPr>
          <w:p w14:paraId="3166A0F0" w14:textId="77777777" w:rsidR="00AA3B0F" w:rsidRPr="0082136A" w:rsidRDefault="00AA3B0F" w:rsidP="00AA3B0F">
            <w:pPr>
              <w:rPr>
                <w:rFonts w:cs="Arial"/>
                <w:sz w:val="20"/>
              </w:rPr>
            </w:pPr>
            <w:r w:rsidRPr="0082136A">
              <w:rPr>
                <w:rFonts w:cs="Arial"/>
                <w:sz w:val="20"/>
              </w:rPr>
              <w:t>Date: ____________________  Time: ______________</w:t>
            </w:r>
          </w:p>
          <w:p w14:paraId="4938D574" w14:textId="77777777" w:rsidR="00AA3B0F" w:rsidRPr="0082136A" w:rsidRDefault="00AA3B0F" w:rsidP="00AA3B0F">
            <w:pPr>
              <w:rPr>
                <w:rFonts w:cs="Arial"/>
                <w:sz w:val="20"/>
              </w:rPr>
            </w:pPr>
            <w:r w:rsidRPr="0082136A">
              <w:rPr>
                <w:rFonts w:cs="Arial"/>
                <w:sz w:val="20"/>
              </w:rPr>
              <w:t>Surveyor: _____________________________________</w:t>
            </w:r>
          </w:p>
          <w:p w14:paraId="24619ACF" w14:textId="77777777" w:rsidR="00AA3B0F" w:rsidRPr="0082136A" w:rsidRDefault="00AA3B0F" w:rsidP="00AA3B0F">
            <w:pPr>
              <w:rPr>
                <w:rFonts w:cs="Arial"/>
                <w:sz w:val="20"/>
              </w:rPr>
            </w:pPr>
            <w:r w:rsidRPr="0082136A">
              <w:rPr>
                <w:rFonts w:cs="Arial"/>
                <w:sz w:val="20"/>
              </w:rPr>
              <w:t>Organization: _________________________________</w:t>
            </w:r>
          </w:p>
          <w:p w14:paraId="4F7CBE9B" w14:textId="77777777" w:rsidR="00AA3B0F" w:rsidRPr="0082136A" w:rsidRDefault="00AA3B0F" w:rsidP="00AA3B0F">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8"/>
        <w:gridCol w:w="2309"/>
        <w:gridCol w:w="4783"/>
      </w:tblGrid>
      <w:tr w:rsidR="00664277" w:rsidRPr="00F8187A" w14:paraId="276ED9DE" w14:textId="77777777" w:rsidTr="00FB5836">
        <w:tc>
          <w:tcPr>
            <w:tcW w:w="7183" w:type="dxa"/>
            <w:gridSpan w:val="2"/>
          </w:tcPr>
          <w:p w14:paraId="7818A7E8" w14:textId="75B83068" w:rsidR="00664277" w:rsidRPr="00FB5836" w:rsidRDefault="00664277">
            <w:pPr>
              <w:pStyle w:val="TableParagraph"/>
              <w:rPr>
                <w:rFonts w:eastAsia="Times New Roman"/>
                <w:b/>
                <w:bCs/>
              </w:rPr>
            </w:pPr>
            <w:r w:rsidRPr="00FB5836">
              <w:rPr>
                <w:b/>
                <w:bCs/>
              </w:rPr>
              <w:t>6.3.2.3.1</w:t>
            </w:r>
            <w:r w:rsidR="00A61629" w:rsidRPr="00FB5836">
              <w:rPr>
                <w:b/>
                <w:bCs/>
              </w:rPr>
              <w:t xml:space="preserve">      </w:t>
            </w:r>
            <w:r w:rsidR="00360A45" w:rsidRPr="00FB5836">
              <w:rPr>
                <w:b/>
                <w:bCs/>
              </w:rPr>
              <w:t>Static proof load test</w:t>
            </w:r>
            <w:r w:rsidRPr="00FB5836">
              <w:rPr>
                <w:b/>
                <w:bCs/>
              </w:rPr>
              <w:t xml:space="preserve"> of </w:t>
            </w:r>
            <w:r w:rsidR="004915FA" w:rsidRPr="00FB5836">
              <w:rPr>
                <w:b/>
                <w:bCs/>
              </w:rPr>
              <w:t>S</w:t>
            </w:r>
            <w:r w:rsidRPr="00FB5836">
              <w:rPr>
                <w:b/>
                <w:bCs/>
              </w:rPr>
              <w:t xml:space="preserve">afety </w:t>
            </w:r>
            <w:r w:rsidR="004915FA" w:rsidRPr="00FB5836">
              <w:rPr>
                <w:b/>
                <w:bCs/>
              </w:rPr>
              <w:t>H</w:t>
            </w:r>
            <w:r w:rsidRPr="00FB5836">
              <w:rPr>
                <w:b/>
                <w:bCs/>
              </w:rPr>
              <w:t>oist</w:t>
            </w:r>
          </w:p>
        </w:tc>
        <w:tc>
          <w:tcPr>
            <w:tcW w:w="7095" w:type="dxa"/>
            <w:gridSpan w:val="2"/>
          </w:tcPr>
          <w:p w14:paraId="64EE5CE6" w14:textId="475F2EFB" w:rsidR="00664277" w:rsidRPr="00FB5836" w:rsidRDefault="00664277">
            <w:pPr>
              <w:pStyle w:val="TableParagraph"/>
              <w:rPr>
                <w:rFonts w:eastAsia="Times New Roman"/>
                <w:b/>
                <w:bCs/>
              </w:rPr>
            </w:pPr>
            <w:r w:rsidRPr="00FB5836">
              <w:rPr>
                <w:b/>
                <w:bCs/>
              </w:rPr>
              <w:t>Regulations: LSA Code 6.1.1.5 - 6.1.1.6; MSC.81(70) 1/8.1.1</w:t>
            </w:r>
          </w:p>
        </w:tc>
      </w:tr>
      <w:tr w:rsidR="00664277" w:rsidRPr="0082136A" w14:paraId="0DD04160" w14:textId="77777777" w:rsidTr="00FB5836">
        <w:tc>
          <w:tcPr>
            <w:tcW w:w="4424" w:type="dxa"/>
          </w:tcPr>
          <w:p w14:paraId="62A8EC38" w14:textId="3625F2F4" w:rsidR="00664277" w:rsidRPr="0082136A" w:rsidRDefault="002B11A1" w:rsidP="002B11A1">
            <w:pPr>
              <w:pStyle w:val="TableParagraph"/>
              <w:jc w:val="center"/>
              <w:rPr>
                <w:rFonts w:eastAsia="Times New Roman"/>
              </w:rPr>
            </w:pPr>
            <w:r>
              <w:t>Test Procedure</w:t>
            </w:r>
          </w:p>
        </w:tc>
        <w:tc>
          <w:tcPr>
            <w:tcW w:w="5069" w:type="dxa"/>
            <w:gridSpan w:val="2"/>
          </w:tcPr>
          <w:p w14:paraId="057B00A1" w14:textId="68E64724" w:rsidR="00664277" w:rsidRPr="0082136A" w:rsidRDefault="002B11A1" w:rsidP="002B11A1">
            <w:pPr>
              <w:pStyle w:val="TableParagraph"/>
              <w:jc w:val="center"/>
              <w:rPr>
                <w:rFonts w:eastAsia="Times New Roman"/>
              </w:rPr>
            </w:pPr>
            <w:r>
              <w:t>Acceptance Criteria</w:t>
            </w:r>
          </w:p>
        </w:tc>
        <w:tc>
          <w:tcPr>
            <w:tcW w:w="4785" w:type="dxa"/>
          </w:tcPr>
          <w:p w14:paraId="5AD3E39F" w14:textId="65441B60" w:rsidR="00664277" w:rsidRPr="0082136A" w:rsidRDefault="002B11A1" w:rsidP="002B11A1">
            <w:pPr>
              <w:pStyle w:val="TableParagraph"/>
              <w:jc w:val="center"/>
              <w:rPr>
                <w:rFonts w:eastAsia="Times New Roman"/>
              </w:rPr>
            </w:pPr>
            <w:r>
              <w:t>Significant Test Data</w:t>
            </w:r>
          </w:p>
        </w:tc>
      </w:tr>
      <w:tr w:rsidR="00664277" w:rsidRPr="0082136A" w14:paraId="7ECC3392" w14:textId="77777777" w:rsidTr="001F09AB">
        <w:trPr>
          <w:trHeight w:val="6268"/>
        </w:trPr>
        <w:tc>
          <w:tcPr>
            <w:tcW w:w="4424" w:type="dxa"/>
          </w:tcPr>
          <w:p w14:paraId="0968C7F6" w14:textId="00DB0FEA" w:rsidR="00664277" w:rsidRPr="0082136A" w:rsidRDefault="00664277">
            <w:pPr>
              <w:pStyle w:val="TableParagraph"/>
              <w:rPr>
                <w:rFonts w:eastAsia="Times New Roman"/>
              </w:rPr>
            </w:pPr>
            <w:r w:rsidRPr="0082136A">
              <w:t xml:space="preserve">For safety hoist and launching appliances, except </w:t>
            </w:r>
            <w:r w:rsidRPr="000944FF">
              <w:t>winches</w:t>
            </w:r>
            <w:r w:rsidRPr="0082136A">
              <w:t>, should be subjected to a static proof load of 2.2 times their maximum working load.</w:t>
            </w:r>
          </w:p>
          <w:p w14:paraId="13CBD1CE" w14:textId="77777777" w:rsidR="00664277" w:rsidRPr="0082136A" w:rsidRDefault="00664277">
            <w:pPr>
              <w:pStyle w:val="TableParagraph"/>
            </w:pPr>
          </w:p>
          <w:p w14:paraId="0D3C9079" w14:textId="77777777" w:rsidR="00664277" w:rsidRPr="0082136A" w:rsidRDefault="00664277">
            <w:pPr>
              <w:pStyle w:val="TableParagraph"/>
              <w:rPr>
                <w:rFonts w:eastAsia="Times New Roman"/>
              </w:rPr>
            </w:pPr>
            <w:r w:rsidRPr="0082136A">
              <w:t>With the load at the full outboard position, the load should be swung through an arc of approximately 10</w:t>
            </w:r>
            <w:r w:rsidRPr="0082136A">
              <w:rPr>
                <w:vertAlign w:val="superscript"/>
              </w:rPr>
              <w:t>0</w:t>
            </w:r>
            <w:r w:rsidRPr="0082136A">
              <w:rPr>
                <w:position w:val="9"/>
              </w:rPr>
              <w:t xml:space="preserve"> </w:t>
            </w:r>
            <w:r w:rsidRPr="0082136A">
              <w:t>to each side of vertical in the intended fore and aft plane.</w:t>
            </w:r>
          </w:p>
          <w:p w14:paraId="677F341E" w14:textId="77777777" w:rsidR="00664277" w:rsidRPr="0082136A" w:rsidRDefault="00664277">
            <w:pPr>
              <w:pStyle w:val="TableParagraph"/>
            </w:pPr>
          </w:p>
          <w:p w14:paraId="15FF4BA7" w14:textId="2CC1054E" w:rsidR="00664277" w:rsidRPr="0082136A" w:rsidRDefault="00664277">
            <w:pPr>
              <w:pStyle w:val="TableParagraph"/>
              <w:rPr>
                <w:rFonts w:eastAsia="Times New Roman"/>
              </w:rPr>
            </w:pPr>
            <w:r w:rsidRPr="0082136A">
              <w:t>The test should be done first in the upright position, followed by tests simulating a shipboard condition of list of 20</w:t>
            </w:r>
            <w:r w:rsidR="007920C1" w:rsidRPr="0082136A">
              <w:rPr>
                <w:vertAlign w:val="superscript"/>
              </w:rPr>
              <w:t>0</w:t>
            </w:r>
            <w:r w:rsidRPr="0082136A">
              <w:rPr>
                <w:position w:val="9"/>
              </w:rPr>
              <w:t xml:space="preserve"> </w:t>
            </w:r>
            <w:r w:rsidRPr="0082136A">
              <w:t>both inboard and outboard.</w:t>
            </w:r>
          </w:p>
        </w:tc>
        <w:tc>
          <w:tcPr>
            <w:tcW w:w="5069" w:type="dxa"/>
            <w:gridSpan w:val="2"/>
          </w:tcPr>
          <w:p w14:paraId="7E05F698" w14:textId="6EFE35E8" w:rsidR="00664277" w:rsidRPr="0082136A" w:rsidRDefault="00664277">
            <w:pPr>
              <w:pStyle w:val="TableParagraph"/>
              <w:rPr>
                <w:rFonts w:eastAsia="Times New Roman"/>
              </w:rPr>
            </w:pPr>
            <w:r w:rsidRPr="0082136A">
              <w:t xml:space="preserve">The launching appliance and its attachments other than </w:t>
            </w:r>
            <w:r w:rsidRPr="000944FF">
              <w:t>winches</w:t>
            </w:r>
            <w:r w:rsidRPr="0082136A">
              <w:t xml:space="preserve"> should be of sufficient strength to withstand a static proof load on test of not less than 2.2 times the maximum working load.</w:t>
            </w:r>
          </w:p>
          <w:p w14:paraId="45D21683" w14:textId="77777777" w:rsidR="00664277" w:rsidRPr="0082136A" w:rsidRDefault="00664277">
            <w:pPr>
              <w:pStyle w:val="TableParagraph"/>
            </w:pPr>
          </w:p>
          <w:p w14:paraId="27B66BA5" w14:textId="77777777" w:rsidR="00664277" w:rsidRPr="0082136A" w:rsidRDefault="00664277">
            <w:pPr>
              <w:pStyle w:val="TableParagraph"/>
              <w:rPr>
                <w:rFonts w:eastAsia="Times New Roman"/>
              </w:rPr>
            </w:pPr>
            <w:r w:rsidRPr="0082136A">
              <w:t>There should be no evidence of significant deformation or other damage as a result of this test.</w:t>
            </w:r>
          </w:p>
        </w:tc>
        <w:tc>
          <w:tcPr>
            <w:tcW w:w="4785" w:type="dxa"/>
          </w:tcPr>
          <w:p w14:paraId="1C4C5A6E" w14:textId="77777777" w:rsidR="00664277" w:rsidRPr="0082136A" w:rsidRDefault="00664277">
            <w:pPr>
              <w:pStyle w:val="TableParagraph"/>
            </w:pPr>
          </w:p>
          <w:p w14:paraId="3835FE5C" w14:textId="29670470" w:rsidR="00664277" w:rsidRPr="0082136A" w:rsidRDefault="00664277">
            <w:pPr>
              <w:pStyle w:val="TableParagraph"/>
              <w:rPr>
                <w:rFonts w:eastAsia="Times New Roman"/>
              </w:rPr>
            </w:pPr>
            <w:r w:rsidRPr="0082136A">
              <w:t>MWL:</w:t>
            </w:r>
            <w:r w:rsidRPr="0082136A">
              <w:tab/>
            </w:r>
            <w:r w:rsidR="00642D88">
              <w:t xml:space="preserve">               </w:t>
            </w:r>
            <w:r w:rsidR="00177326">
              <w:tab/>
            </w:r>
            <w:r w:rsidR="00177326">
              <w:tab/>
            </w:r>
            <w:r w:rsidRPr="0082136A">
              <w:t>.......................... kN</w:t>
            </w:r>
          </w:p>
          <w:p w14:paraId="0A6BE571" w14:textId="77777777" w:rsidR="00664277" w:rsidRPr="0082136A" w:rsidRDefault="00664277">
            <w:pPr>
              <w:pStyle w:val="TableParagraph"/>
            </w:pPr>
          </w:p>
          <w:p w14:paraId="684DE79B" w14:textId="77777777" w:rsidR="00664277" w:rsidRPr="0082136A" w:rsidRDefault="00664277">
            <w:pPr>
              <w:pStyle w:val="TableParagraph"/>
              <w:rPr>
                <w:rFonts w:eastAsia="Times New Roman"/>
              </w:rPr>
            </w:pPr>
            <w:r w:rsidRPr="0082136A">
              <w:t>Test load (2.2 x MWL):</w:t>
            </w:r>
            <w:r w:rsidRPr="0082136A">
              <w:tab/>
              <w:t>.......................... kN</w:t>
            </w:r>
          </w:p>
          <w:p w14:paraId="0FBB110F" w14:textId="77777777" w:rsidR="00664277" w:rsidRPr="0082136A" w:rsidRDefault="00664277">
            <w:pPr>
              <w:pStyle w:val="TableParagraph"/>
            </w:pPr>
          </w:p>
          <w:p w14:paraId="168A2792" w14:textId="77777777" w:rsidR="00664277" w:rsidRPr="0082136A" w:rsidRDefault="00664277">
            <w:pPr>
              <w:pStyle w:val="TableParagraph"/>
            </w:pPr>
          </w:p>
          <w:p w14:paraId="4D1CCB94" w14:textId="77777777" w:rsidR="00664277" w:rsidRPr="0082136A" w:rsidRDefault="00664277">
            <w:pPr>
              <w:pStyle w:val="TableParagraph"/>
              <w:rPr>
                <w:rFonts w:eastAsia="Times New Roman"/>
              </w:rPr>
            </w:pPr>
            <w:r w:rsidRPr="0082136A">
              <w:t>There should be no evidence of significant deformation or other damage</w:t>
            </w:r>
          </w:p>
          <w:p w14:paraId="64BAC7CD" w14:textId="77777777" w:rsidR="00664277" w:rsidRPr="0082136A" w:rsidRDefault="00664277">
            <w:pPr>
              <w:pStyle w:val="TableParagraph"/>
            </w:pPr>
          </w:p>
          <w:p w14:paraId="6C8FF7E9" w14:textId="77777777" w:rsidR="00664277" w:rsidRPr="0082136A" w:rsidRDefault="00664277">
            <w:pPr>
              <w:pStyle w:val="TableParagraph"/>
              <w:rPr>
                <w:rFonts w:eastAsia="Times New Roman"/>
              </w:rPr>
            </w:pPr>
            <w:r w:rsidRPr="0082136A">
              <w:t>Passed/Failed</w:t>
            </w:r>
          </w:p>
          <w:p w14:paraId="6A2689D2" w14:textId="77777777" w:rsidR="00664277" w:rsidRPr="0082136A" w:rsidRDefault="00664277">
            <w:pPr>
              <w:pStyle w:val="TableParagraph"/>
            </w:pPr>
          </w:p>
          <w:p w14:paraId="638237F2" w14:textId="77777777" w:rsidR="00664277" w:rsidRPr="0082136A" w:rsidRDefault="00664277">
            <w:pPr>
              <w:pStyle w:val="TableParagraph"/>
              <w:rPr>
                <w:rFonts w:eastAsia="Times New Roman"/>
              </w:rPr>
            </w:pPr>
            <w:r w:rsidRPr="0082136A">
              <w:t>Upright</w:t>
            </w:r>
            <w:r w:rsidRPr="0082136A">
              <w:tab/>
              <w:t>Passed/ Failed</w:t>
            </w:r>
          </w:p>
          <w:p w14:paraId="15A92605" w14:textId="77777777" w:rsidR="00664277" w:rsidRPr="0082136A" w:rsidRDefault="00664277">
            <w:pPr>
              <w:pStyle w:val="TableParagraph"/>
            </w:pPr>
          </w:p>
          <w:p w14:paraId="15243EE6" w14:textId="77777777" w:rsidR="00664277" w:rsidRPr="0082136A" w:rsidRDefault="00664277">
            <w:pPr>
              <w:pStyle w:val="TableParagraph"/>
              <w:rPr>
                <w:rFonts w:eastAsia="Times New Roman"/>
              </w:rPr>
            </w:pPr>
            <w:r w:rsidRPr="0082136A">
              <w:t>20</w:t>
            </w:r>
            <w:r w:rsidRPr="0082136A">
              <w:rPr>
                <w:vertAlign w:val="superscript"/>
              </w:rPr>
              <w:t>0</w:t>
            </w:r>
            <w:r w:rsidRPr="0082136A">
              <w:rPr>
                <w:position w:val="9"/>
              </w:rPr>
              <w:t xml:space="preserve"> </w:t>
            </w:r>
            <w:r w:rsidRPr="0082136A">
              <w:t>inboard list</w:t>
            </w:r>
            <w:r w:rsidRPr="0082136A">
              <w:tab/>
              <w:t>Passed/ Failed</w:t>
            </w:r>
          </w:p>
          <w:p w14:paraId="2A8DB00F" w14:textId="77777777" w:rsidR="00664277" w:rsidRPr="0082136A" w:rsidRDefault="00664277">
            <w:pPr>
              <w:pStyle w:val="TableParagraph"/>
            </w:pPr>
          </w:p>
          <w:p w14:paraId="18A7F343" w14:textId="77777777" w:rsidR="00664277" w:rsidRPr="0082136A" w:rsidRDefault="00664277">
            <w:pPr>
              <w:pStyle w:val="TableParagraph"/>
            </w:pPr>
            <w:r w:rsidRPr="0082136A">
              <w:t>20</w:t>
            </w:r>
            <w:r w:rsidRPr="0082136A">
              <w:rPr>
                <w:vertAlign w:val="superscript"/>
              </w:rPr>
              <w:t>0</w:t>
            </w:r>
            <w:r w:rsidRPr="0082136A">
              <w:rPr>
                <w:position w:val="9"/>
              </w:rPr>
              <w:t xml:space="preserve"> </w:t>
            </w:r>
            <w:r w:rsidRPr="0082136A">
              <w:t>outboard list</w:t>
            </w:r>
            <w:r w:rsidRPr="0082136A">
              <w:tab/>
              <w:t>Passed/ Failed</w:t>
            </w:r>
          </w:p>
          <w:p w14:paraId="7E2C1393" w14:textId="77777777" w:rsidR="00664277" w:rsidRPr="0082136A" w:rsidRDefault="00664277">
            <w:pPr>
              <w:pStyle w:val="TableParagraph"/>
            </w:pPr>
          </w:p>
          <w:p w14:paraId="7BF7DE1E" w14:textId="77777777" w:rsidR="00664277" w:rsidRPr="0082136A" w:rsidRDefault="00664277">
            <w:pPr>
              <w:pStyle w:val="TableParagraph"/>
            </w:pPr>
          </w:p>
          <w:p w14:paraId="6F111E81" w14:textId="77777777" w:rsidR="00664277" w:rsidRPr="0082136A" w:rsidRDefault="00664277">
            <w:pPr>
              <w:pStyle w:val="TableParagraph"/>
              <w:rPr>
                <w:rFonts w:eastAsia="Times New Roman"/>
              </w:rPr>
            </w:pPr>
            <w:r w:rsidRPr="0082136A">
              <w:t>Comments/Observations</w:t>
            </w:r>
          </w:p>
        </w:tc>
      </w:tr>
    </w:tbl>
    <w:p w14:paraId="7AE359DA" w14:textId="77777777" w:rsidR="00664277" w:rsidRPr="0082136A" w:rsidRDefault="00664277" w:rsidP="00FE1268">
      <w:pPr>
        <w:rPr>
          <w:rFonts w:ascii="Times New Roman" w:hAnsi="Times New Roman"/>
          <w:sz w:val="20"/>
        </w:rPr>
      </w:pPr>
    </w:p>
    <w:p w14:paraId="7EFAFD19" w14:textId="77777777" w:rsidR="00664277" w:rsidRPr="0082136A" w:rsidRDefault="00664277" w:rsidP="00FE1268">
      <w:pPr>
        <w:rPr>
          <w:rFonts w:ascii="Times New Roman" w:hAnsi="Times New Roman"/>
          <w:sz w:val="20"/>
        </w:rPr>
      </w:pPr>
    </w:p>
    <w:p w14:paraId="7DCCA07D" w14:textId="77777777" w:rsidR="00664277" w:rsidRPr="0082136A" w:rsidRDefault="00664277" w:rsidP="00FE1268">
      <w:pPr>
        <w:rPr>
          <w:rFonts w:ascii="Times New Roman" w:hAnsi="Times New Roman"/>
          <w:sz w:val="20"/>
        </w:rPr>
      </w:pPr>
    </w:p>
    <w:p w14:paraId="033D4485"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C8793B" w:rsidRPr="0082136A" w14:paraId="3E885D4D" w14:textId="77777777" w:rsidTr="00FB5836">
        <w:tc>
          <w:tcPr>
            <w:tcW w:w="894" w:type="pct"/>
            <w:vAlign w:val="center"/>
          </w:tcPr>
          <w:p w14:paraId="216B3AFE" w14:textId="77777777" w:rsidR="00C8793B" w:rsidRPr="0082136A" w:rsidRDefault="00C8793B" w:rsidP="001B467D">
            <w:pPr>
              <w:rPr>
                <w:rFonts w:cs="Arial"/>
                <w:b/>
                <w:sz w:val="20"/>
              </w:rPr>
            </w:pPr>
            <w:r>
              <w:rPr>
                <w:rFonts w:cs="Arial"/>
                <w:b/>
                <w:sz w:val="20"/>
              </w:rPr>
              <w:t>Means of rescue</w:t>
            </w:r>
          </w:p>
        </w:tc>
        <w:tc>
          <w:tcPr>
            <w:tcW w:w="2134" w:type="pct"/>
          </w:tcPr>
          <w:p w14:paraId="29C2ED0E" w14:textId="77777777" w:rsidR="00C8793B" w:rsidRPr="0082136A" w:rsidRDefault="00C8793B" w:rsidP="001B467D">
            <w:pPr>
              <w:rPr>
                <w:rFonts w:cs="Arial"/>
                <w:sz w:val="20"/>
              </w:rPr>
            </w:pPr>
            <w:r w:rsidRPr="0082136A">
              <w:rPr>
                <w:rFonts w:cs="Arial"/>
                <w:sz w:val="20"/>
              </w:rPr>
              <w:t>Manufacturer: ______________________________</w:t>
            </w:r>
          </w:p>
          <w:p w14:paraId="360CF034" w14:textId="77777777" w:rsidR="00C8793B" w:rsidRPr="0082136A" w:rsidRDefault="00C8793B" w:rsidP="001B467D">
            <w:pPr>
              <w:rPr>
                <w:rFonts w:cs="Arial"/>
                <w:sz w:val="20"/>
              </w:rPr>
            </w:pPr>
            <w:r w:rsidRPr="0082136A">
              <w:rPr>
                <w:rFonts w:cs="Arial"/>
                <w:sz w:val="20"/>
              </w:rPr>
              <w:t>Model: ____________________________________</w:t>
            </w:r>
          </w:p>
          <w:p w14:paraId="2967C49F" w14:textId="77777777" w:rsidR="00C8793B" w:rsidRPr="0082136A" w:rsidRDefault="00C8793B" w:rsidP="001B467D">
            <w:pPr>
              <w:rPr>
                <w:rFonts w:cs="Arial"/>
                <w:sz w:val="20"/>
              </w:rPr>
            </w:pPr>
            <w:r w:rsidRPr="0082136A">
              <w:rPr>
                <w:rFonts w:cs="Arial"/>
                <w:sz w:val="20"/>
              </w:rPr>
              <w:t>Lot/Serial Number: __________________________</w:t>
            </w:r>
          </w:p>
          <w:p w14:paraId="0CEED76A" w14:textId="77777777" w:rsidR="00C8793B" w:rsidRPr="0082136A" w:rsidRDefault="00C8793B" w:rsidP="001B467D">
            <w:pPr>
              <w:rPr>
                <w:rFonts w:cs="Arial"/>
                <w:sz w:val="20"/>
              </w:rPr>
            </w:pPr>
          </w:p>
        </w:tc>
        <w:tc>
          <w:tcPr>
            <w:tcW w:w="1972" w:type="pct"/>
          </w:tcPr>
          <w:p w14:paraId="41CAB435" w14:textId="77777777" w:rsidR="00C8793B" w:rsidRPr="0082136A" w:rsidRDefault="00C8793B" w:rsidP="001B467D">
            <w:pPr>
              <w:rPr>
                <w:rFonts w:cs="Arial"/>
                <w:sz w:val="20"/>
              </w:rPr>
            </w:pPr>
            <w:r w:rsidRPr="0082136A">
              <w:rPr>
                <w:rFonts w:cs="Arial"/>
                <w:sz w:val="20"/>
              </w:rPr>
              <w:t>Date: ____________________  Time: ______________</w:t>
            </w:r>
          </w:p>
          <w:p w14:paraId="18701FA9" w14:textId="77777777" w:rsidR="00C8793B" w:rsidRPr="0082136A" w:rsidRDefault="00C8793B" w:rsidP="001B467D">
            <w:pPr>
              <w:rPr>
                <w:rFonts w:cs="Arial"/>
                <w:sz w:val="20"/>
              </w:rPr>
            </w:pPr>
            <w:r w:rsidRPr="0082136A">
              <w:rPr>
                <w:rFonts w:cs="Arial"/>
                <w:sz w:val="20"/>
              </w:rPr>
              <w:t>Surveyor: _____________________________________</w:t>
            </w:r>
          </w:p>
          <w:p w14:paraId="207B5809" w14:textId="77777777" w:rsidR="00C8793B" w:rsidRPr="0082136A" w:rsidRDefault="00C8793B" w:rsidP="001B467D">
            <w:pPr>
              <w:rPr>
                <w:rFonts w:cs="Arial"/>
                <w:sz w:val="20"/>
              </w:rPr>
            </w:pPr>
            <w:r w:rsidRPr="0082136A">
              <w:rPr>
                <w:rFonts w:cs="Arial"/>
                <w:sz w:val="20"/>
              </w:rPr>
              <w:t>Organization: _________________________________</w:t>
            </w:r>
          </w:p>
          <w:p w14:paraId="36ED093E" w14:textId="77777777" w:rsidR="00C8793B" w:rsidRPr="0082136A" w:rsidRDefault="00C8793B" w:rsidP="001B467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1"/>
        <w:gridCol w:w="2311"/>
        <w:gridCol w:w="1624"/>
        <w:gridCol w:w="5916"/>
      </w:tblGrid>
      <w:tr w:rsidR="00664277" w:rsidRPr="00F8187A" w14:paraId="2610D197" w14:textId="77777777" w:rsidTr="00FB5836">
        <w:tc>
          <w:tcPr>
            <w:tcW w:w="6734" w:type="dxa"/>
            <w:gridSpan w:val="2"/>
          </w:tcPr>
          <w:p w14:paraId="71FA4D03" w14:textId="7A62AA15" w:rsidR="00664277" w:rsidRPr="00FB5836" w:rsidRDefault="00664277">
            <w:pPr>
              <w:pStyle w:val="TableParagraph"/>
              <w:rPr>
                <w:rFonts w:eastAsia="Times New Roman"/>
                <w:b/>
                <w:bCs/>
              </w:rPr>
            </w:pPr>
            <w:r w:rsidRPr="00FB5836">
              <w:rPr>
                <w:b/>
                <w:bCs/>
              </w:rPr>
              <w:t>6.3.2.3.2</w:t>
            </w:r>
            <w:r w:rsidRPr="00FB5836">
              <w:rPr>
                <w:b/>
                <w:bCs/>
              </w:rPr>
              <w:tab/>
            </w:r>
            <w:r w:rsidR="00F8187A" w:rsidRPr="00FB5836">
              <w:rPr>
                <w:b/>
                <w:bCs/>
              </w:rPr>
              <w:t xml:space="preserve">   </w:t>
            </w:r>
            <w:r w:rsidR="00C8793B" w:rsidRPr="00FB5836">
              <w:rPr>
                <w:b/>
                <w:bCs/>
              </w:rPr>
              <w:t xml:space="preserve"> </w:t>
            </w:r>
            <w:r w:rsidR="00360A45" w:rsidRPr="00FB5836">
              <w:rPr>
                <w:b/>
                <w:bCs/>
              </w:rPr>
              <w:t>Operational load test</w:t>
            </w:r>
          </w:p>
        </w:tc>
        <w:tc>
          <w:tcPr>
            <w:tcW w:w="7544" w:type="dxa"/>
            <w:gridSpan w:val="2"/>
          </w:tcPr>
          <w:p w14:paraId="2A6955E4" w14:textId="77777777" w:rsidR="00664277" w:rsidRPr="00FB5836" w:rsidRDefault="00664277">
            <w:pPr>
              <w:pStyle w:val="TableParagraph"/>
              <w:rPr>
                <w:rFonts w:eastAsia="Times New Roman"/>
                <w:b/>
                <w:bCs/>
              </w:rPr>
            </w:pPr>
            <w:r w:rsidRPr="00FB5836">
              <w:rPr>
                <w:b/>
                <w:bCs/>
              </w:rPr>
              <w:t>Regulations: LSA Code 6.1.1.1 - 6.1.1.3; MSC.81(70) 1/8.1.2</w:t>
            </w:r>
          </w:p>
        </w:tc>
      </w:tr>
      <w:tr w:rsidR="00664277" w:rsidRPr="0082136A" w14:paraId="2309055C" w14:textId="77777777" w:rsidTr="00FB5836">
        <w:tc>
          <w:tcPr>
            <w:tcW w:w="4422" w:type="dxa"/>
          </w:tcPr>
          <w:p w14:paraId="6E454573" w14:textId="3623F219" w:rsidR="00664277" w:rsidRPr="0082136A" w:rsidRDefault="002B11A1" w:rsidP="002B11A1">
            <w:pPr>
              <w:pStyle w:val="TableParagraph"/>
              <w:jc w:val="center"/>
              <w:rPr>
                <w:rFonts w:eastAsia="Times New Roman"/>
              </w:rPr>
            </w:pPr>
            <w:r>
              <w:t>Test Procedure</w:t>
            </w:r>
          </w:p>
        </w:tc>
        <w:tc>
          <w:tcPr>
            <w:tcW w:w="3937" w:type="dxa"/>
            <w:gridSpan w:val="2"/>
          </w:tcPr>
          <w:p w14:paraId="7286446F" w14:textId="1C0B7656" w:rsidR="00664277" w:rsidRPr="0082136A" w:rsidRDefault="002B11A1" w:rsidP="002B11A1">
            <w:pPr>
              <w:pStyle w:val="TableParagraph"/>
              <w:jc w:val="center"/>
              <w:rPr>
                <w:rFonts w:eastAsia="Times New Roman"/>
              </w:rPr>
            </w:pPr>
            <w:r>
              <w:t>Acceptance Criteria</w:t>
            </w:r>
          </w:p>
        </w:tc>
        <w:tc>
          <w:tcPr>
            <w:tcW w:w="5919" w:type="dxa"/>
          </w:tcPr>
          <w:p w14:paraId="23FC59AD" w14:textId="7EC77F21" w:rsidR="00664277" w:rsidRPr="0082136A" w:rsidRDefault="002B11A1" w:rsidP="002B11A1">
            <w:pPr>
              <w:pStyle w:val="TableParagraph"/>
              <w:jc w:val="center"/>
              <w:rPr>
                <w:rFonts w:eastAsia="Times New Roman"/>
              </w:rPr>
            </w:pPr>
            <w:r>
              <w:t>Significant Test Data</w:t>
            </w:r>
          </w:p>
        </w:tc>
      </w:tr>
      <w:tr w:rsidR="00664277" w:rsidRPr="0082136A" w14:paraId="325E93B0" w14:textId="77777777" w:rsidTr="00FB5836">
        <w:tc>
          <w:tcPr>
            <w:tcW w:w="4422" w:type="dxa"/>
          </w:tcPr>
          <w:p w14:paraId="2C1F6726" w14:textId="77777777" w:rsidR="00664277" w:rsidRPr="0082136A" w:rsidRDefault="00664277">
            <w:pPr>
              <w:pStyle w:val="TableParagraph"/>
              <w:rPr>
                <w:rFonts w:eastAsia="Times New Roman"/>
              </w:rPr>
            </w:pPr>
            <w:r w:rsidRPr="0082136A">
              <w:t>For safety hoist a mass equal to 1.1 times the maximum working load should be suspended from the lifting points with the launching appliance in the upright position.</w:t>
            </w:r>
          </w:p>
          <w:p w14:paraId="4BC4F6A5" w14:textId="77777777" w:rsidR="00664277" w:rsidRPr="0082136A" w:rsidRDefault="00664277">
            <w:pPr>
              <w:pStyle w:val="TableParagraph"/>
            </w:pPr>
          </w:p>
          <w:p w14:paraId="5E36E99D" w14:textId="77777777" w:rsidR="00664277" w:rsidRPr="0082136A" w:rsidRDefault="00664277">
            <w:pPr>
              <w:pStyle w:val="TableParagraph"/>
              <w:rPr>
                <w:rFonts w:eastAsia="Times New Roman"/>
              </w:rPr>
            </w:pPr>
            <w:r w:rsidRPr="0082136A">
              <w:t>The load should be moved from the full inboard to the full outboard position using the means of operation that is used on the ship.</w:t>
            </w:r>
          </w:p>
          <w:p w14:paraId="7BAD056C" w14:textId="77777777" w:rsidR="00664277" w:rsidRPr="0082136A" w:rsidRDefault="00664277">
            <w:pPr>
              <w:pStyle w:val="TableParagraph"/>
            </w:pPr>
          </w:p>
          <w:p w14:paraId="37B5F4D3" w14:textId="4665168A" w:rsidR="00664277" w:rsidRPr="0082136A" w:rsidRDefault="00664277">
            <w:pPr>
              <w:pStyle w:val="TableParagraph"/>
              <w:rPr>
                <w:rFonts w:eastAsia="Times New Roman"/>
              </w:rPr>
            </w:pPr>
            <w:r w:rsidRPr="0082136A">
              <w:t>The test should be repeated with the launching appliance positioned to simulate a combined 20</w:t>
            </w:r>
            <w:r w:rsidRPr="0082136A">
              <w:rPr>
                <w:vertAlign w:val="superscript"/>
              </w:rPr>
              <w:t>0</w:t>
            </w:r>
            <w:r w:rsidRPr="0082136A">
              <w:rPr>
                <w:position w:val="9"/>
              </w:rPr>
              <w:t xml:space="preserve"> </w:t>
            </w:r>
            <w:r w:rsidRPr="0082136A">
              <w:t>inboard list and 10</w:t>
            </w:r>
            <w:r w:rsidRPr="0082136A">
              <w:rPr>
                <w:vertAlign w:val="superscript"/>
              </w:rPr>
              <w:t>0</w:t>
            </w:r>
            <w:r w:rsidRPr="0082136A">
              <w:rPr>
                <w:position w:val="9"/>
              </w:rPr>
              <w:t xml:space="preserve"> </w:t>
            </w:r>
            <w:r w:rsidRPr="0082136A">
              <w:t>trim.</w:t>
            </w:r>
          </w:p>
          <w:p w14:paraId="5A7E0E67" w14:textId="77777777" w:rsidR="00664277" w:rsidRPr="0082136A" w:rsidRDefault="00664277">
            <w:pPr>
              <w:pStyle w:val="TableParagraph"/>
            </w:pPr>
          </w:p>
          <w:p w14:paraId="30FB77C3" w14:textId="77777777" w:rsidR="00664277" w:rsidRPr="0082136A" w:rsidRDefault="00664277">
            <w:pPr>
              <w:pStyle w:val="TableParagraph"/>
              <w:rPr>
                <w:rFonts w:eastAsia="Times New Roman"/>
              </w:rPr>
            </w:pPr>
            <w:r w:rsidRPr="0082136A">
              <w:t>All the tests should be repeated with a mass equal to that of a fully equipped safety hoist, without persons, or the safety hoist intended for the use with the davit to ensure the satisfactory functioning of the davit under very light load conditions.</w:t>
            </w:r>
          </w:p>
          <w:p w14:paraId="3A2E2E5C" w14:textId="77777777" w:rsidR="00664277" w:rsidRPr="0082136A" w:rsidRDefault="00664277">
            <w:pPr>
              <w:pStyle w:val="TableParagraph"/>
            </w:pPr>
          </w:p>
        </w:tc>
        <w:tc>
          <w:tcPr>
            <w:tcW w:w="3937" w:type="dxa"/>
            <w:gridSpan w:val="2"/>
          </w:tcPr>
          <w:p w14:paraId="18B553F2" w14:textId="77777777" w:rsidR="00664277" w:rsidRPr="0082136A" w:rsidRDefault="00664277">
            <w:pPr>
              <w:pStyle w:val="TableParagraph"/>
              <w:rPr>
                <w:rFonts w:eastAsia="Times New Roman"/>
              </w:rPr>
            </w:pPr>
            <w:r w:rsidRPr="0082136A">
              <w:t>The appliance should successfully lower the load under all of the conditions, and there should be no evidence of significant deformation or other damage as a result of the tests.</w:t>
            </w:r>
          </w:p>
          <w:p w14:paraId="7F621A31" w14:textId="77777777" w:rsidR="00664277" w:rsidRPr="0082136A" w:rsidRDefault="00664277">
            <w:pPr>
              <w:pStyle w:val="TableParagraph"/>
            </w:pPr>
          </w:p>
          <w:p w14:paraId="7193BB3D" w14:textId="3A3050F7" w:rsidR="00664277" w:rsidRPr="0082136A" w:rsidRDefault="00664277">
            <w:pPr>
              <w:pStyle w:val="TableParagraph"/>
              <w:rPr>
                <w:rFonts w:eastAsia="Times New Roman"/>
              </w:rPr>
            </w:pPr>
            <w:r w:rsidRPr="0082136A">
              <w:t>Each launching appliance together with all its lowering and recovery gear should be so arranged that the fully equipped safety hoist it serves can be safely lowered against a trim of up to 10</w:t>
            </w:r>
            <w:r w:rsidR="00C8793B" w:rsidRPr="0082136A">
              <w:rPr>
                <w:vertAlign w:val="superscript"/>
              </w:rPr>
              <w:t>0</w:t>
            </w:r>
            <w:r w:rsidRPr="0082136A">
              <w:rPr>
                <w:position w:val="9"/>
              </w:rPr>
              <w:t xml:space="preserve"> </w:t>
            </w:r>
            <w:r w:rsidRPr="0082136A">
              <w:t>and a list of up to 20</w:t>
            </w:r>
            <w:r w:rsidR="00C8793B" w:rsidRPr="0082136A">
              <w:rPr>
                <w:vertAlign w:val="superscript"/>
              </w:rPr>
              <w:t>0</w:t>
            </w:r>
            <w:r w:rsidRPr="0082136A">
              <w:rPr>
                <w:position w:val="9"/>
              </w:rPr>
              <w:t xml:space="preserve"> </w:t>
            </w:r>
            <w:r w:rsidRPr="0082136A">
              <w:t>either way:</w:t>
            </w:r>
          </w:p>
          <w:p w14:paraId="4B8313A9" w14:textId="77777777" w:rsidR="00664277" w:rsidRPr="0082136A" w:rsidRDefault="00664277">
            <w:pPr>
              <w:pStyle w:val="TableParagraph"/>
            </w:pPr>
          </w:p>
          <w:p w14:paraId="7E962803" w14:textId="3E9E0145" w:rsidR="00664277" w:rsidRPr="0082136A" w:rsidRDefault="00664277">
            <w:pPr>
              <w:pStyle w:val="TableParagraph"/>
              <w:rPr>
                <w:rFonts w:eastAsia="Times New Roman"/>
              </w:rPr>
            </w:pPr>
            <w:r w:rsidRPr="0082136A">
              <w:t>When boarded, as required by regulation III/23 or III/33, by its full complement of persons;</w:t>
            </w:r>
            <w:r w:rsidR="004111B4">
              <w:t xml:space="preserve"> and</w:t>
            </w:r>
          </w:p>
          <w:p w14:paraId="6189F153" w14:textId="77777777" w:rsidR="00664277" w:rsidRPr="0082136A" w:rsidRDefault="00664277">
            <w:pPr>
              <w:pStyle w:val="TableParagraph"/>
            </w:pPr>
          </w:p>
          <w:p w14:paraId="03FBEF46" w14:textId="77777777" w:rsidR="00664277" w:rsidRPr="0082136A" w:rsidRDefault="00664277">
            <w:pPr>
              <w:pStyle w:val="TableParagraph"/>
              <w:rPr>
                <w:rFonts w:eastAsia="Times New Roman"/>
              </w:rPr>
            </w:pPr>
            <w:r w:rsidRPr="0082136A">
              <w:t>Without persons in the safety hoist.</w:t>
            </w:r>
          </w:p>
          <w:p w14:paraId="7316F60A" w14:textId="77777777" w:rsidR="00664277" w:rsidRPr="0082136A" w:rsidRDefault="00664277">
            <w:pPr>
              <w:pStyle w:val="TableParagraph"/>
            </w:pPr>
          </w:p>
        </w:tc>
        <w:tc>
          <w:tcPr>
            <w:tcW w:w="5919" w:type="dxa"/>
          </w:tcPr>
          <w:p w14:paraId="5AA50942" w14:textId="7B94953F" w:rsidR="00C8793B" w:rsidRDefault="00C8793B" w:rsidP="00C8793B">
            <w:pPr>
              <w:pStyle w:val="Heade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Weight of the lightest</w:t>
            </w:r>
            <w:r w:rsidR="00DA2FC9">
              <w:rPr>
                <w:sz w:val="20"/>
              </w:rPr>
              <w:t xml:space="preserve"> </w:t>
            </w:r>
            <w:r>
              <w:rPr>
                <w:sz w:val="20"/>
              </w:rPr>
              <w:t>safety hoist</w:t>
            </w:r>
            <w:r>
              <w:rPr>
                <w:b/>
                <w:sz w:val="20"/>
              </w:rPr>
              <w:t xml:space="preserve"> </w:t>
            </w:r>
            <w:r>
              <w:rPr>
                <w:sz w:val="20"/>
              </w:rPr>
              <w:t>intended for use:</w:t>
            </w:r>
          </w:p>
          <w:p w14:paraId="08610F1C"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0E8D4864" w14:textId="77777777" w:rsidR="00C8793B" w:rsidRDefault="00C8793B" w:rsidP="00C8793B">
            <w:pPr>
              <w:widowControl w:val="0"/>
              <w:tabs>
                <w:tab w:val="left" w:pos="0"/>
                <w:tab w:val="left" w:pos="720"/>
                <w:tab w:val="left" w:pos="1440"/>
                <w:tab w:val="left" w:pos="2160"/>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ind w:left="2772" w:hanging="2772"/>
              <w:rPr>
                <w:sz w:val="20"/>
              </w:rPr>
            </w:pPr>
            <w:r>
              <w:rPr>
                <w:sz w:val="20"/>
              </w:rPr>
              <w:t>LWL:</w:t>
            </w:r>
            <w:r>
              <w:rPr>
                <w:sz w:val="20"/>
              </w:rPr>
              <w:tab/>
            </w:r>
            <w:r>
              <w:rPr>
                <w:sz w:val="20"/>
              </w:rPr>
              <w:tab/>
            </w:r>
            <w:r>
              <w:rPr>
                <w:sz w:val="20"/>
              </w:rPr>
              <w:tab/>
              <w:t>............................ kN</w:t>
            </w:r>
          </w:p>
          <w:p w14:paraId="5D1EE60A"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056BF2F1" w14:textId="77777777" w:rsidR="00C8793B" w:rsidRDefault="00C8793B" w:rsidP="00C8793B">
            <w:pPr>
              <w:widowControl w:val="0"/>
              <w:tabs>
                <w:tab w:val="left" w:pos="884"/>
                <w:tab w:val="left" w:pos="1451"/>
                <w:tab w:val="left" w:pos="2160"/>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ind w:left="1451" w:hanging="1451"/>
              <w:rPr>
                <w:sz w:val="20"/>
              </w:rPr>
            </w:pPr>
            <w:r>
              <w:rPr>
                <w:sz w:val="20"/>
              </w:rPr>
              <w:t>MWL:</w:t>
            </w:r>
            <w:r>
              <w:rPr>
                <w:sz w:val="20"/>
              </w:rPr>
              <w:tab/>
            </w:r>
            <w:r>
              <w:rPr>
                <w:sz w:val="20"/>
              </w:rPr>
              <w:tab/>
            </w:r>
            <w:r>
              <w:rPr>
                <w:sz w:val="20"/>
              </w:rPr>
              <w:tab/>
              <w:t>............................. kN</w:t>
            </w:r>
          </w:p>
          <w:p w14:paraId="1953AAD8"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39CDE926" w14:textId="77777777" w:rsidR="00C8793B" w:rsidRDefault="00C8793B" w:rsidP="00C8793B">
            <w:pPr>
              <w:widowControl w:val="0"/>
              <w:tabs>
                <w:tab w:val="left" w:pos="0"/>
                <w:tab w:val="left" w:pos="720"/>
                <w:tab w:val="left" w:pos="1440"/>
                <w:tab w:val="left" w:pos="2160"/>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ind w:left="2772" w:hanging="2772"/>
              <w:rPr>
                <w:sz w:val="20"/>
              </w:rPr>
            </w:pPr>
            <w:r>
              <w:rPr>
                <w:sz w:val="20"/>
              </w:rPr>
              <w:t>Test load (1.1 x MWL)</w:t>
            </w:r>
            <w:r>
              <w:rPr>
                <w:sz w:val="20"/>
              </w:rPr>
              <w:tab/>
              <w:t>:</w:t>
            </w:r>
            <w:r>
              <w:rPr>
                <w:sz w:val="20"/>
              </w:rPr>
              <w:tab/>
            </w:r>
            <w:r>
              <w:rPr>
                <w:sz w:val="20"/>
              </w:rPr>
              <w:tab/>
              <w:t>............................. kN</w:t>
            </w:r>
          </w:p>
          <w:p w14:paraId="2B7637FD"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714EAEF0" w14:textId="1A707459" w:rsidR="00C8793B" w:rsidRDefault="00C8793B" w:rsidP="00C8793B">
            <w:pPr>
              <w:widowControl w:val="0"/>
              <w:tabs>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Clear of davit horn?*</w:t>
            </w:r>
            <w:r>
              <w:rPr>
                <w:sz w:val="20"/>
              </w:rPr>
              <w:tab/>
              <w:t>Passed/Failed</w:t>
            </w:r>
          </w:p>
          <w:p w14:paraId="729A18B5"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1CB2CAC5"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Does the appliance successfully lower the load under these conditions without evidence of significant deformation or damage?                Passed/Failed</w:t>
            </w:r>
          </w:p>
          <w:p w14:paraId="1219BA84"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0015105B" w14:textId="27E282F0" w:rsidR="00C8793B" w:rsidRDefault="00C8793B" w:rsidP="00C8793B">
            <w:pPr>
              <w:widowControl w:val="0"/>
              <w:tabs>
                <w:tab w:val="clear" w:pos="851"/>
                <w:tab w:val="left" w:pos="1021"/>
                <w:tab w:val="left" w:pos="2863"/>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Upright (1.1x MWL)</w:t>
            </w:r>
            <w:r>
              <w:rPr>
                <w:sz w:val="20"/>
              </w:rPr>
              <w:tab/>
              <w:t xml:space="preserve">        Passed/Failed</w:t>
            </w:r>
          </w:p>
          <w:p w14:paraId="43212197"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69126FFA" w14:textId="77777777" w:rsidR="00C8793B" w:rsidRDefault="00C8793B" w:rsidP="00C8793B">
            <w:pPr>
              <w:widowControl w:val="0"/>
              <w:tabs>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20</w:t>
            </w:r>
            <w:r>
              <w:rPr>
                <w:sz w:val="20"/>
                <w:vertAlign w:val="superscript"/>
              </w:rPr>
              <w:t>0</w:t>
            </w:r>
            <w:r>
              <w:rPr>
                <w:sz w:val="20"/>
              </w:rPr>
              <w:t xml:space="preserve"> inboard list +10</w:t>
            </w:r>
            <w:r>
              <w:rPr>
                <w:rFonts w:ascii="MS LineDraw" w:hAnsi="MS LineDraw"/>
                <w:sz w:val="20"/>
              </w:rPr>
              <w:t xml:space="preserve">° </w:t>
            </w:r>
            <w:r>
              <w:rPr>
                <w:sz w:val="20"/>
              </w:rPr>
              <w:t>trim (1.1xMWL)</w:t>
            </w:r>
            <w:r>
              <w:rPr>
                <w:sz w:val="20"/>
              </w:rPr>
              <w:tab/>
              <w:t>Passed/Failed</w:t>
            </w:r>
          </w:p>
          <w:p w14:paraId="035EB44C"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63377F5B" w14:textId="77777777" w:rsidR="00C8793B" w:rsidRDefault="00C8793B" w:rsidP="00C8793B">
            <w:pPr>
              <w:widowControl w:val="0"/>
              <w:tabs>
                <w:tab w:val="left" w:pos="3289"/>
                <w:tab w:val="right" w:pos="4302"/>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20</w:t>
            </w:r>
            <w:r>
              <w:rPr>
                <w:sz w:val="20"/>
                <w:vertAlign w:val="superscript"/>
              </w:rPr>
              <w:t>0</w:t>
            </w:r>
            <w:r>
              <w:rPr>
                <w:sz w:val="20"/>
              </w:rPr>
              <w:t xml:space="preserve"> inboard list +10</w:t>
            </w:r>
            <w:r>
              <w:rPr>
                <w:rFonts w:ascii="MS LineDraw" w:hAnsi="MS LineDraw"/>
                <w:sz w:val="20"/>
              </w:rPr>
              <w:t>°</w:t>
            </w:r>
            <w:r>
              <w:rPr>
                <w:sz w:val="20"/>
              </w:rPr>
              <w:t xml:space="preserve"> trim (LWL)</w:t>
            </w:r>
            <w:r>
              <w:rPr>
                <w:sz w:val="20"/>
              </w:rPr>
              <w:tab/>
              <w:t>Passed/Failed</w:t>
            </w:r>
          </w:p>
          <w:p w14:paraId="631DA54A"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035B02EB" w14:textId="5EAE16F0" w:rsidR="00C8793B" w:rsidRDefault="00C8793B" w:rsidP="00C8793B">
            <w:pPr>
              <w:widowControl w:val="0"/>
              <w:tabs>
                <w:tab w:val="left" w:pos="2145"/>
                <w:tab w:val="left" w:pos="3147"/>
                <w:tab w:val="left" w:pos="343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 xml:space="preserve">Stored power                                      Passed/Failed </w:t>
            </w:r>
          </w:p>
          <w:p w14:paraId="558BAE96"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Start pressure:                                           k Pa</w:t>
            </w:r>
          </w:p>
          <w:p w14:paraId="6AB599B0" w14:textId="3CFDFCF6"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Min. pressure:                                            k Pa</w:t>
            </w:r>
          </w:p>
          <w:p w14:paraId="53D5F60A"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Pressure drop after one movement:          k Pa</w:t>
            </w:r>
          </w:p>
          <w:p w14:paraId="524CB632"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p>
          <w:p w14:paraId="63F690D3" w14:textId="77777777" w:rsidR="00C8793B" w:rsidRDefault="00C8793B" w:rsidP="00C8793B">
            <w:pPr>
              <w:widowControl w:val="0"/>
              <w:tabs>
                <w:tab w:val="left" w:pos="0"/>
                <w:tab w:val="left" w:pos="720"/>
                <w:tab w:val="left" w:pos="1440"/>
                <w:tab w:val="left" w:pos="2160"/>
                <w:tab w:val="left" w:pos="2880"/>
                <w:tab w:val="left" w:pos="3600"/>
                <w:tab w:val="left" w:pos="4320"/>
                <w:tab w:val="left" w:pos="5040"/>
                <w:tab w:val="left" w:pos="5760"/>
                <w:tab w:val="left" w:pos="6120"/>
                <w:tab w:val="left" w:pos="630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Time from inboard to outboard:                  sec</w:t>
            </w:r>
          </w:p>
          <w:p w14:paraId="051EE7BE" w14:textId="77777777" w:rsidR="00C8793B" w:rsidRDefault="00C8793B" w:rsidP="00C8793B">
            <w:pPr>
              <w:rPr>
                <w:sz w:val="20"/>
              </w:rPr>
            </w:pPr>
          </w:p>
          <w:p w14:paraId="41B97A36" w14:textId="3991DF83" w:rsidR="00C8793B" w:rsidRDefault="00C8793B" w:rsidP="00C8793B">
            <w:pPr>
              <w:rPr>
                <w:sz w:val="20"/>
              </w:rPr>
            </w:pPr>
            <w:r>
              <w:rPr>
                <w:sz w:val="20"/>
              </w:rPr>
              <w:t>Comments/Observations</w:t>
            </w:r>
          </w:p>
          <w:p w14:paraId="2F06C920" w14:textId="13262624" w:rsidR="00664277" w:rsidRPr="0082136A" w:rsidRDefault="00C8793B" w:rsidP="00C8793B">
            <w:pPr>
              <w:pStyle w:val="Header"/>
              <w:widowControl w:val="0"/>
              <w:tabs>
                <w:tab w:val="left" w:pos="318"/>
                <w:tab w:val="left" w:pos="445"/>
                <w:tab w:val="left" w:pos="576"/>
                <w:tab w:val="left" w:pos="699"/>
              </w:tabs>
              <w:rPr>
                <w:sz w:val="20"/>
              </w:rPr>
            </w:pPr>
            <w:r>
              <w:rPr>
                <w:sz w:val="20"/>
              </w:rPr>
              <w:t>*</w:t>
            </w:r>
            <w:r>
              <w:rPr>
                <w:i/>
                <w:sz w:val="20"/>
              </w:rPr>
              <w:t>if applicable</w:t>
            </w:r>
          </w:p>
        </w:tc>
      </w:tr>
    </w:tbl>
    <w:p w14:paraId="71549037" w14:textId="77777777" w:rsidR="00664277" w:rsidRPr="0082136A" w:rsidRDefault="00664277" w:rsidP="00FE1268">
      <w:pPr>
        <w:rPr>
          <w:rFonts w:ascii="Times New Roman"/>
          <w:sz w:val="16"/>
        </w:rPr>
      </w:pPr>
    </w:p>
    <w:p w14:paraId="607A5BB6" w14:textId="77777777" w:rsidR="00664277" w:rsidRPr="0082136A" w:rsidRDefault="00664277" w:rsidP="00FE1268">
      <w:pPr>
        <w:rPr>
          <w:rFonts w:ascii="Times New Roman" w:hAnsi="Times New Roman"/>
          <w:sz w:val="16"/>
          <w:szCs w:val="16"/>
        </w:rPr>
      </w:pPr>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66546" w:rsidRPr="0082136A" w14:paraId="77147039" w14:textId="77777777" w:rsidTr="00FB5836">
        <w:tc>
          <w:tcPr>
            <w:tcW w:w="894" w:type="pct"/>
            <w:vAlign w:val="center"/>
          </w:tcPr>
          <w:p w14:paraId="05C18EB1" w14:textId="77777777" w:rsidR="00A66546" w:rsidRPr="0082136A" w:rsidRDefault="00A66546" w:rsidP="001B467D">
            <w:pPr>
              <w:rPr>
                <w:rFonts w:cs="Arial"/>
                <w:b/>
                <w:sz w:val="20"/>
              </w:rPr>
            </w:pPr>
            <w:r>
              <w:rPr>
                <w:rFonts w:cs="Arial"/>
                <w:b/>
                <w:sz w:val="20"/>
              </w:rPr>
              <w:t>Means of rescue</w:t>
            </w:r>
          </w:p>
        </w:tc>
        <w:tc>
          <w:tcPr>
            <w:tcW w:w="2134" w:type="pct"/>
          </w:tcPr>
          <w:p w14:paraId="6D8BD013" w14:textId="77777777" w:rsidR="00A66546" w:rsidRPr="0082136A" w:rsidRDefault="00A66546" w:rsidP="001B467D">
            <w:pPr>
              <w:rPr>
                <w:rFonts w:cs="Arial"/>
                <w:sz w:val="20"/>
              </w:rPr>
            </w:pPr>
            <w:r w:rsidRPr="0082136A">
              <w:rPr>
                <w:rFonts w:cs="Arial"/>
                <w:sz w:val="20"/>
              </w:rPr>
              <w:t>Manufacturer: ______________________________</w:t>
            </w:r>
          </w:p>
          <w:p w14:paraId="27BA5673" w14:textId="77777777" w:rsidR="00A66546" w:rsidRPr="0082136A" w:rsidRDefault="00A66546" w:rsidP="001B467D">
            <w:pPr>
              <w:rPr>
                <w:rFonts w:cs="Arial"/>
                <w:sz w:val="20"/>
              </w:rPr>
            </w:pPr>
            <w:r w:rsidRPr="0082136A">
              <w:rPr>
                <w:rFonts w:cs="Arial"/>
                <w:sz w:val="20"/>
              </w:rPr>
              <w:t>Model: ____________________________________</w:t>
            </w:r>
          </w:p>
          <w:p w14:paraId="329342D5" w14:textId="77777777" w:rsidR="00A66546" w:rsidRPr="0082136A" w:rsidRDefault="00A66546" w:rsidP="001B467D">
            <w:pPr>
              <w:rPr>
                <w:rFonts w:cs="Arial"/>
                <w:sz w:val="20"/>
              </w:rPr>
            </w:pPr>
            <w:r w:rsidRPr="0082136A">
              <w:rPr>
                <w:rFonts w:cs="Arial"/>
                <w:sz w:val="20"/>
              </w:rPr>
              <w:t>Lot/Serial Number: __________________________</w:t>
            </w:r>
          </w:p>
          <w:p w14:paraId="5677C30A" w14:textId="77777777" w:rsidR="00A66546" w:rsidRPr="0082136A" w:rsidRDefault="00A66546" w:rsidP="001B467D">
            <w:pPr>
              <w:rPr>
                <w:rFonts w:cs="Arial"/>
                <w:sz w:val="20"/>
              </w:rPr>
            </w:pPr>
          </w:p>
        </w:tc>
        <w:tc>
          <w:tcPr>
            <w:tcW w:w="1972" w:type="pct"/>
          </w:tcPr>
          <w:p w14:paraId="4B82326B" w14:textId="77777777" w:rsidR="00A66546" w:rsidRPr="0082136A" w:rsidRDefault="00A66546" w:rsidP="001B467D">
            <w:pPr>
              <w:rPr>
                <w:rFonts w:cs="Arial"/>
                <w:sz w:val="20"/>
              </w:rPr>
            </w:pPr>
            <w:r w:rsidRPr="0082136A">
              <w:rPr>
                <w:rFonts w:cs="Arial"/>
                <w:sz w:val="20"/>
              </w:rPr>
              <w:t>Date: ____________________  Time: ______________</w:t>
            </w:r>
          </w:p>
          <w:p w14:paraId="5CD52044" w14:textId="77777777" w:rsidR="00A66546" w:rsidRPr="0082136A" w:rsidRDefault="00A66546" w:rsidP="001B467D">
            <w:pPr>
              <w:rPr>
                <w:rFonts w:cs="Arial"/>
                <w:sz w:val="20"/>
              </w:rPr>
            </w:pPr>
            <w:r w:rsidRPr="0082136A">
              <w:rPr>
                <w:rFonts w:cs="Arial"/>
                <w:sz w:val="20"/>
              </w:rPr>
              <w:t>Surveyor: _____________________________________</w:t>
            </w:r>
          </w:p>
          <w:p w14:paraId="7743B208" w14:textId="77777777" w:rsidR="00A66546" w:rsidRPr="0082136A" w:rsidRDefault="00A66546" w:rsidP="001B467D">
            <w:pPr>
              <w:rPr>
                <w:rFonts w:cs="Arial"/>
                <w:sz w:val="20"/>
              </w:rPr>
            </w:pPr>
            <w:r w:rsidRPr="0082136A">
              <w:rPr>
                <w:rFonts w:cs="Arial"/>
                <w:sz w:val="20"/>
              </w:rPr>
              <w:t>Organization: _________________________________</w:t>
            </w:r>
          </w:p>
          <w:p w14:paraId="7B11DB3B" w14:textId="77777777" w:rsidR="00A66546" w:rsidRPr="0082136A" w:rsidRDefault="00A66546" w:rsidP="001B467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884"/>
        <w:gridCol w:w="4216"/>
      </w:tblGrid>
      <w:tr w:rsidR="00664277" w:rsidRPr="00F8187A" w14:paraId="60D260E9" w14:textId="77777777" w:rsidTr="00FB5836">
        <w:tc>
          <w:tcPr>
            <w:tcW w:w="7175" w:type="dxa"/>
            <w:gridSpan w:val="2"/>
          </w:tcPr>
          <w:p w14:paraId="0CE81F82" w14:textId="2B3AAFB8" w:rsidR="00664277" w:rsidRPr="00FB5836" w:rsidRDefault="00664277">
            <w:pPr>
              <w:pStyle w:val="TableParagraph"/>
              <w:rPr>
                <w:rFonts w:eastAsia="Times New Roman"/>
                <w:b/>
                <w:bCs/>
              </w:rPr>
            </w:pPr>
            <w:r w:rsidRPr="00FB5836">
              <w:rPr>
                <w:b/>
                <w:bCs/>
              </w:rPr>
              <w:t>6.3.2.3.3</w:t>
            </w:r>
            <w:r w:rsidR="00F8187A" w:rsidRPr="00FB5836">
              <w:rPr>
                <w:b/>
                <w:bCs/>
              </w:rPr>
              <w:t xml:space="preserve">    </w:t>
            </w:r>
            <w:r w:rsidR="00893A7E" w:rsidRPr="00FB5836">
              <w:rPr>
                <w:b/>
                <w:bCs/>
              </w:rPr>
              <w:t>Turning in test</w:t>
            </w:r>
          </w:p>
        </w:tc>
        <w:tc>
          <w:tcPr>
            <w:tcW w:w="7103" w:type="dxa"/>
            <w:gridSpan w:val="2"/>
          </w:tcPr>
          <w:p w14:paraId="400D7F1D" w14:textId="77777777" w:rsidR="00664277" w:rsidRPr="00FB5836" w:rsidRDefault="00664277">
            <w:pPr>
              <w:pStyle w:val="TableParagraph"/>
              <w:rPr>
                <w:rFonts w:eastAsia="Times New Roman"/>
                <w:b/>
                <w:bCs/>
              </w:rPr>
            </w:pPr>
            <w:r w:rsidRPr="00FB5836">
              <w:rPr>
                <w:b/>
                <w:bCs/>
              </w:rPr>
              <w:t>Regulations: LSA Code 6.1.1.3; MSC.81(70) 1/8.1.3</w:t>
            </w:r>
          </w:p>
        </w:tc>
      </w:tr>
      <w:tr w:rsidR="00664277" w:rsidRPr="0082136A" w14:paraId="252747E5" w14:textId="77777777" w:rsidTr="00FB5836">
        <w:tc>
          <w:tcPr>
            <w:tcW w:w="4424" w:type="dxa"/>
          </w:tcPr>
          <w:p w14:paraId="01DCC1A3" w14:textId="0573F233" w:rsidR="00664277" w:rsidRPr="0082136A" w:rsidRDefault="002B11A1" w:rsidP="002B11A1">
            <w:pPr>
              <w:pStyle w:val="TableParagraph"/>
              <w:jc w:val="center"/>
              <w:rPr>
                <w:rFonts w:eastAsia="Times New Roman"/>
              </w:rPr>
            </w:pPr>
            <w:r>
              <w:t>Test Procedure</w:t>
            </w:r>
          </w:p>
        </w:tc>
        <w:tc>
          <w:tcPr>
            <w:tcW w:w="5636" w:type="dxa"/>
            <w:gridSpan w:val="2"/>
          </w:tcPr>
          <w:p w14:paraId="0CFD286A" w14:textId="4C1F4586" w:rsidR="00664277" w:rsidRPr="0082136A" w:rsidRDefault="002B11A1" w:rsidP="002B11A1">
            <w:pPr>
              <w:pStyle w:val="TableParagraph"/>
              <w:jc w:val="center"/>
              <w:rPr>
                <w:rFonts w:eastAsia="Times New Roman"/>
              </w:rPr>
            </w:pPr>
            <w:r>
              <w:t>Acceptance Criteria</w:t>
            </w:r>
          </w:p>
        </w:tc>
        <w:tc>
          <w:tcPr>
            <w:tcW w:w="4218" w:type="dxa"/>
          </w:tcPr>
          <w:p w14:paraId="670425B4" w14:textId="66BB0BF4" w:rsidR="00664277" w:rsidRPr="0082136A" w:rsidRDefault="002B11A1" w:rsidP="002B11A1">
            <w:pPr>
              <w:pStyle w:val="TableParagraph"/>
              <w:jc w:val="center"/>
              <w:rPr>
                <w:rFonts w:eastAsia="Times New Roman"/>
              </w:rPr>
            </w:pPr>
            <w:r>
              <w:t>Significant Test Data</w:t>
            </w:r>
          </w:p>
        </w:tc>
      </w:tr>
      <w:tr w:rsidR="00664277" w:rsidRPr="0082136A" w14:paraId="65C2CEC3" w14:textId="77777777" w:rsidTr="00FB5836">
        <w:trPr>
          <w:trHeight w:val="6159"/>
        </w:trPr>
        <w:tc>
          <w:tcPr>
            <w:tcW w:w="4424" w:type="dxa"/>
          </w:tcPr>
          <w:p w14:paraId="6EFDDAC1" w14:textId="3FBE4B62" w:rsidR="00664277" w:rsidRPr="0082136A" w:rsidRDefault="00A17A53">
            <w:pPr>
              <w:pStyle w:val="TableParagraph"/>
              <w:rPr>
                <w:rFonts w:eastAsia="Times New Roman"/>
              </w:rPr>
            </w:pPr>
            <w:r w:rsidRPr="000944FF">
              <w:t>A mass equal to 1.1 times the maximum working load should be suspended from the lifting points with the launching appliance in the upright position</w:t>
            </w:r>
            <w:r w:rsidR="00060EBE">
              <w:t>.</w:t>
            </w:r>
            <w:r>
              <w:t xml:space="preserve"> </w:t>
            </w:r>
            <w:r w:rsidR="00060EBE">
              <w:t>W</w:t>
            </w:r>
            <w:r w:rsidR="00664277" w:rsidRPr="0082136A">
              <w:t>ith the appliance in the full upright position the maximum design hoisting load should be moved from the full outboard to the full inboard position using the means of operation that is used on the ship.</w:t>
            </w:r>
          </w:p>
        </w:tc>
        <w:tc>
          <w:tcPr>
            <w:tcW w:w="5636" w:type="dxa"/>
            <w:gridSpan w:val="2"/>
          </w:tcPr>
          <w:p w14:paraId="1BBE11A8" w14:textId="77777777" w:rsidR="00664277" w:rsidRPr="0082136A" w:rsidRDefault="00664277">
            <w:pPr>
              <w:pStyle w:val="TableParagraph"/>
              <w:rPr>
                <w:rFonts w:eastAsia="Times New Roman"/>
              </w:rPr>
            </w:pPr>
            <w:r w:rsidRPr="0082136A">
              <w:t>The appliance should successfully move the maximum designed hoisting load from the outboard to the inboard position without causing permanent deformation or other damage.</w:t>
            </w:r>
          </w:p>
        </w:tc>
        <w:tc>
          <w:tcPr>
            <w:tcW w:w="4218" w:type="dxa"/>
          </w:tcPr>
          <w:p w14:paraId="65B8111A" w14:textId="77777777" w:rsidR="00664277" w:rsidRPr="0082136A" w:rsidRDefault="00664277">
            <w:pPr>
              <w:pStyle w:val="TableParagraph"/>
            </w:pPr>
            <w:r w:rsidRPr="0082136A">
              <w:t>maximum designed hoisting load:</w:t>
            </w:r>
          </w:p>
          <w:p w14:paraId="6174FFB0" w14:textId="3720BDA4" w:rsidR="00664277" w:rsidRPr="0082136A" w:rsidRDefault="00060EBE">
            <w:pPr>
              <w:pStyle w:val="TableParagraph"/>
            </w:pPr>
            <w:r>
              <w:t xml:space="preserve">_____________ </w:t>
            </w:r>
            <w:r w:rsidR="00664277" w:rsidRPr="0082136A">
              <w:t>kN</w:t>
            </w:r>
          </w:p>
          <w:p w14:paraId="6081FCB2" w14:textId="77777777" w:rsidR="00664277" w:rsidRPr="0082136A" w:rsidRDefault="00664277">
            <w:pPr>
              <w:pStyle w:val="TableParagraph"/>
            </w:pPr>
          </w:p>
          <w:p w14:paraId="75C818DE" w14:textId="77777777" w:rsidR="00664277" w:rsidRPr="0082136A" w:rsidRDefault="00664277">
            <w:pPr>
              <w:pStyle w:val="TableParagraph"/>
              <w:rPr>
                <w:rFonts w:eastAsia="Times New Roman"/>
              </w:rPr>
            </w:pPr>
            <w:r w:rsidRPr="0082136A">
              <w:t>Does the launching appliance successfully move the load from outboard to inboard?</w:t>
            </w:r>
          </w:p>
          <w:p w14:paraId="186F058C" w14:textId="77777777" w:rsidR="00664277" w:rsidRPr="0082136A" w:rsidRDefault="00664277">
            <w:pPr>
              <w:pStyle w:val="TableParagraph"/>
              <w:rPr>
                <w:rFonts w:eastAsia="Times New Roman"/>
              </w:rPr>
            </w:pPr>
            <w:r w:rsidRPr="0082136A">
              <w:t xml:space="preserve">                                        Passed/ Failed</w:t>
            </w:r>
          </w:p>
          <w:p w14:paraId="763479F0" w14:textId="77777777" w:rsidR="00664277" w:rsidRPr="0082136A" w:rsidRDefault="00664277">
            <w:pPr>
              <w:pStyle w:val="TableParagraph"/>
            </w:pPr>
          </w:p>
          <w:p w14:paraId="5636E139" w14:textId="77777777" w:rsidR="00664277" w:rsidRPr="0082136A" w:rsidRDefault="00664277">
            <w:pPr>
              <w:pStyle w:val="TableParagraph"/>
              <w:rPr>
                <w:rFonts w:eastAsia="Times New Roman"/>
              </w:rPr>
            </w:pPr>
            <w:r w:rsidRPr="0082136A">
              <w:t>Does the launching appliance show any evidence of significant deformation or other damage as a result of this test?</w:t>
            </w:r>
          </w:p>
          <w:p w14:paraId="126B3D6C" w14:textId="77777777" w:rsidR="00664277" w:rsidRPr="0082136A" w:rsidRDefault="00664277">
            <w:pPr>
              <w:pStyle w:val="TableParagraph"/>
            </w:pPr>
            <w:r w:rsidRPr="0082136A">
              <w:t xml:space="preserve">                                        Passed/ Failed</w:t>
            </w:r>
          </w:p>
          <w:p w14:paraId="3720196C" w14:textId="77777777" w:rsidR="00664277" w:rsidRPr="0082136A" w:rsidRDefault="00664277">
            <w:pPr>
              <w:pStyle w:val="TableParagraph"/>
            </w:pPr>
          </w:p>
          <w:p w14:paraId="657C1F1F" w14:textId="77777777" w:rsidR="00664277" w:rsidRPr="0082136A" w:rsidRDefault="00664277">
            <w:pPr>
              <w:pStyle w:val="TableParagraph"/>
              <w:rPr>
                <w:rFonts w:eastAsia="Times New Roman"/>
              </w:rPr>
            </w:pPr>
            <w:r w:rsidRPr="0082136A">
              <w:t>Comments/Observations</w:t>
            </w:r>
          </w:p>
        </w:tc>
      </w:tr>
    </w:tbl>
    <w:p w14:paraId="7D82FB42" w14:textId="77777777" w:rsidR="00664277" w:rsidRPr="0082136A" w:rsidRDefault="00664277" w:rsidP="00FE1268">
      <w:pPr>
        <w:rPr>
          <w:rFonts w:ascii="Times New Roman" w:hAnsi="Times New Roman"/>
          <w:sz w:val="20"/>
        </w:rPr>
      </w:pPr>
    </w:p>
    <w:p w14:paraId="24EE0CD0" w14:textId="77777777" w:rsidR="00664277" w:rsidRPr="0082136A" w:rsidRDefault="00664277" w:rsidP="00FE1268">
      <w:pPr>
        <w:rPr>
          <w:rFonts w:ascii="Times New Roman" w:hAnsi="Times New Roman"/>
          <w:sz w:val="20"/>
        </w:rPr>
      </w:pPr>
    </w:p>
    <w:p w14:paraId="5B6E4886" w14:textId="77777777" w:rsidR="00664277" w:rsidRPr="0082136A" w:rsidRDefault="00664277" w:rsidP="00FE1268">
      <w:pPr>
        <w:rPr>
          <w:rFonts w:ascii="Times New Roman" w:hAnsi="Times New Roman"/>
          <w:sz w:val="20"/>
        </w:rPr>
      </w:pPr>
    </w:p>
    <w:p w14:paraId="511D3434" w14:textId="77777777" w:rsidR="00664277" w:rsidRPr="0082136A" w:rsidRDefault="00664277" w:rsidP="00FE1268">
      <w:r w:rsidRPr="0082136A">
        <w:br w:type="page"/>
      </w:r>
    </w:p>
    <w:tbl>
      <w:tblPr>
        <w:tblStyle w:val="TableGrid"/>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66546" w:rsidRPr="0082136A" w14:paraId="4CB0E287" w14:textId="77777777" w:rsidTr="00FB5836">
        <w:tc>
          <w:tcPr>
            <w:tcW w:w="894" w:type="pct"/>
            <w:vAlign w:val="center"/>
          </w:tcPr>
          <w:p w14:paraId="01426447" w14:textId="77777777" w:rsidR="00A66546" w:rsidRPr="0082136A" w:rsidRDefault="00A66546" w:rsidP="001B467D">
            <w:pPr>
              <w:rPr>
                <w:rFonts w:cs="Arial"/>
                <w:b/>
                <w:sz w:val="20"/>
              </w:rPr>
            </w:pPr>
            <w:r>
              <w:rPr>
                <w:rFonts w:cs="Arial"/>
                <w:b/>
                <w:sz w:val="20"/>
              </w:rPr>
              <w:t>Means of rescue</w:t>
            </w:r>
          </w:p>
        </w:tc>
        <w:tc>
          <w:tcPr>
            <w:tcW w:w="2134" w:type="pct"/>
          </w:tcPr>
          <w:p w14:paraId="6B0DA4F9" w14:textId="77777777" w:rsidR="00A66546" w:rsidRPr="0082136A" w:rsidRDefault="00A66546" w:rsidP="001B467D">
            <w:pPr>
              <w:rPr>
                <w:rFonts w:cs="Arial"/>
                <w:sz w:val="20"/>
              </w:rPr>
            </w:pPr>
            <w:r w:rsidRPr="0082136A">
              <w:rPr>
                <w:rFonts w:cs="Arial"/>
                <w:sz w:val="20"/>
              </w:rPr>
              <w:t>Manufacturer: ______________________________</w:t>
            </w:r>
          </w:p>
          <w:p w14:paraId="057ED29B" w14:textId="77777777" w:rsidR="00A66546" w:rsidRPr="0082136A" w:rsidRDefault="00A66546" w:rsidP="001B467D">
            <w:pPr>
              <w:rPr>
                <w:rFonts w:cs="Arial"/>
                <w:sz w:val="20"/>
              </w:rPr>
            </w:pPr>
            <w:r w:rsidRPr="0082136A">
              <w:rPr>
                <w:rFonts w:cs="Arial"/>
                <w:sz w:val="20"/>
              </w:rPr>
              <w:t>Model: ____________________________________</w:t>
            </w:r>
          </w:p>
          <w:p w14:paraId="6D6243C5" w14:textId="77777777" w:rsidR="00A66546" w:rsidRPr="0082136A" w:rsidRDefault="00A66546" w:rsidP="001B467D">
            <w:pPr>
              <w:rPr>
                <w:rFonts w:cs="Arial"/>
                <w:sz w:val="20"/>
              </w:rPr>
            </w:pPr>
            <w:r w:rsidRPr="0082136A">
              <w:rPr>
                <w:rFonts w:cs="Arial"/>
                <w:sz w:val="20"/>
              </w:rPr>
              <w:t>Lot/Serial Number: __________________________</w:t>
            </w:r>
          </w:p>
          <w:p w14:paraId="6DCED6FF" w14:textId="77777777" w:rsidR="00A66546" w:rsidRPr="0082136A" w:rsidRDefault="00A66546" w:rsidP="001B467D">
            <w:pPr>
              <w:rPr>
                <w:rFonts w:cs="Arial"/>
                <w:sz w:val="20"/>
              </w:rPr>
            </w:pPr>
          </w:p>
        </w:tc>
        <w:tc>
          <w:tcPr>
            <w:tcW w:w="1972" w:type="pct"/>
          </w:tcPr>
          <w:p w14:paraId="331AED59" w14:textId="77777777" w:rsidR="00A66546" w:rsidRPr="0082136A" w:rsidRDefault="00A66546" w:rsidP="001B467D">
            <w:pPr>
              <w:rPr>
                <w:rFonts w:cs="Arial"/>
                <w:sz w:val="20"/>
              </w:rPr>
            </w:pPr>
            <w:r w:rsidRPr="0082136A">
              <w:rPr>
                <w:rFonts w:cs="Arial"/>
                <w:sz w:val="20"/>
              </w:rPr>
              <w:t>Date: ____________________  Time: ______________</w:t>
            </w:r>
          </w:p>
          <w:p w14:paraId="2B103AC9" w14:textId="77777777" w:rsidR="00A66546" w:rsidRPr="0082136A" w:rsidRDefault="00A66546" w:rsidP="001B467D">
            <w:pPr>
              <w:rPr>
                <w:rFonts w:cs="Arial"/>
                <w:sz w:val="20"/>
              </w:rPr>
            </w:pPr>
            <w:r w:rsidRPr="0082136A">
              <w:rPr>
                <w:rFonts w:cs="Arial"/>
                <w:sz w:val="20"/>
              </w:rPr>
              <w:t>Surveyor: _____________________________________</w:t>
            </w:r>
          </w:p>
          <w:p w14:paraId="28AC077D" w14:textId="77777777" w:rsidR="00A66546" w:rsidRPr="0082136A" w:rsidRDefault="00A66546" w:rsidP="001B467D">
            <w:pPr>
              <w:rPr>
                <w:rFonts w:cs="Arial"/>
                <w:sz w:val="20"/>
              </w:rPr>
            </w:pPr>
            <w:r w:rsidRPr="0082136A">
              <w:rPr>
                <w:rFonts w:cs="Arial"/>
                <w:sz w:val="20"/>
              </w:rPr>
              <w:t>Organization: _________________________________</w:t>
            </w:r>
          </w:p>
          <w:p w14:paraId="6AA81169" w14:textId="77777777" w:rsidR="00A66546" w:rsidRPr="0082136A" w:rsidRDefault="00A66546" w:rsidP="001B467D">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1750"/>
        <w:gridCol w:w="5350"/>
      </w:tblGrid>
      <w:tr w:rsidR="00664277" w:rsidRPr="00F8187A" w14:paraId="0877006D" w14:textId="77777777" w:rsidTr="00FB5836">
        <w:tc>
          <w:tcPr>
            <w:tcW w:w="7175" w:type="dxa"/>
            <w:gridSpan w:val="2"/>
          </w:tcPr>
          <w:p w14:paraId="305A974B" w14:textId="2FD5919B" w:rsidR="00664277" w:rsidRPr="00FB5836" w:rsidRDefault="00664277">
            <w:pPr>
              <w:pStyle w:val="TableParagraph"/>
              <w:rPr>
                <w:rFonts w:eastAsia="Times New Roman"/>
                <w:b/>
                <w:bCs/>
              </w:rPr>
            </w:pPr>
            <w:r w:rsidRPr="00FB5836">
              <w:rPr>
                <w:b/>
                <w:bCs/>
              </w:rPr>
              <w:t>6.3.2.3.4</w:t>
            </w:r>
            <w:r w:rsidRPr="00FB5836">
              <w:rPr>
                <w:b/>
                <w:bCs/>
              </w:rPr>
              <w:tab/>
            </w:r>
            <w:r w:rsidR="00A66546" w:rsidRPr="00FB5836">
              <w:rPr>
                <w:b/>
                <w:bCs/>
              </w:rPr>
              <w:t xml:space="preserve"> </w:t>
            </w:r>
            <w:r w:rsidR="00F8187A" w:rsidRPr="00FB5836">
              <w:rPr>
                <w:b/>
                <w:bCs/>
              </w:rPr>
              <w:t xml:space="preserve">  </w:t>
            </w:r>
            <w:r w:rsidR="00893A7E" w:rsidRPr="00FB5836">
              <w:rPr>
                <w:b/>
                <w:bCs/>
              </w:rPr>
              <w:t>Winch brake test</w:t>
            </w:r>
          </w:p>
        </w:tc>
        <w:tc>
          <w:tcPr>
            <w:tcW w:w="7103" w:type="dxa"/>
            <w:gridSpan w:val="2"/>
          </w:tcPr>
          <w:p w14:paraId="1E6AF649" w14:textId="77777777" w:rsidR="00664277" w:rsidRPr="00FB5836" w:rsidRDefault="00664277">
            <w:pPr>
              <w:pStyle w:val="TableParagraph"/>
              <w:rPr>
                <w:rFonts w:eastAsia="Times New Roman"/>
                <w:b/>
                <w:bCs/>
              </w:rPr>
            </w:pPr>
            <w:r w:rsidRPr="00FB5836">
              <w:rPr>
                <w:b/>
                <w:bCs/>
              </w:rPr>
              <w:t>Regulations: LSA Code 6.1.2.5; MSC.81(70) 1/8.1.4</w:t>
            </w:r>
          </w:p>
        </w:tc>
      </w:tr>
      <w:tr w:rsidR="00664277" w:rsidRPr="0082136A" w14:paraId="0778DE23" w14:textId="77777777" w:rsidTr="00FB5836">
        <w:tc>
          <w:tcPr>
            <w:tcW w:w="4424" w:type="dxa"/>
          </w:tcPr>
          <w:p w14:paraId="58580806" w14:textId="2F3FA5E0" w:rsidR="00664277" w:rsidRPr="0082136A" w:rsidRDefault="002B11A1" w:rsidP="002B11A1">
            <w:pPr>
              <w:pStyle w:val="TableParagraph"/>
              <w:jc w:val="center"/>
              <w:rPr>
                <w:rFonts w:eastAsia="Times New Roman"/>
              </w:rPr>
            </w:pPr>
            <w:r>
              <w:t>Test Procedure</w:t>
            </w:r>
          </w:p>
        </w:tc>
        <w:tc>
          <w:tcPr>
            <w:tcW w:w="4502" w:type="dxa"/>
            <w:gridSpan w:val="2"/>
          </w:tcPr>
          <w:p w14:paraId="4438B163" w14:textId="37CB4F8D" w:rsidR="00664277" w:rsidRPr="0082136A" w:rsidRDefault="002B11A1" w:rsidP="002B11A1">
            <w:pPr>
              <w:pStyle w:val="TableParagraph"/>
              <w:jc w:val="center"/>
              <w:rPr>
                <w:rFonts w:eastAsia="Times New Roman"/>
              </w:rPr>
            </w:pPr>
            <w:r>
              <w:t>Acceptance Criteria</w:t>
            </w:r>
          </w:p>
        </w:tc>
        <w:tc>
          <w:tcPr>
            <w:tcW w:w="5352" w:type="dxa"/>
          </w:tcPr>
          <w:p w14:paraId="4DF9E952" w14:textId="0DB7B183" w:rsidR="00664277" w:rsidRPr="0082136A" w:rsidRDefault="002B11A1" w:rsidP="002B11A1">
            <w:pPr>
              <w:pStyle w:val="TableParagraph"/>
              <w:jc w:val="center"/>
              <w:rPr>
                <w:rFonts w:eastAsia="Times New Roman"/>
              </w:rPr>
            </w:pPr>
            <w:r>
              <w:t>Significant Test Data</w:t>
            </w:r>
          </w:p>
        </w:tc>
      </w:tr>
      <w:tr w:rsidR="00664277" w:rsidRPr="0082136A" w14:paraId="3794853F" w14:textId="77777777" w:rsidTr="00FB5836">
        <w:trPr>
          <w:trHeight w:val="6868"/>
        </w:trPr>
        <w:tc>
          <w:tcPr>
            <w:tcW w:w="4424" w:type="dxa"/>
          </w:tcPr>
          <w:p w14:paraId="42EE950B" w14:textId="77777777" w:rsidR="00664277" w:rsidRPr="0082136A" w:rsidRDefault="00664277">
            <w:pPr>
              <w:pStyle w:val="TableParagraph"/>
              <w:rPr>
                <w:rFonts w:eastAsia="Times New Roman"/>
              </w:rPr>
            </w:pPr>
            <w:r w:rsidRPr="0082136A">
              <w:t>Winch drums should be wound to the maximum number of turns permitted and a static test load of</w:t>
            </w:r>
            <w:r w:rsidRPr="0082136A">
              <w:rPr>
                <w:rFonts w:eastAsia="Times New Roman"/>
              </w:rPr>
              <w:t xml:space="preserve"> </w:t>
            </w:r>
            <w:r w:rsidRPr="0082136A">
              <w:t>1.5 times the maximum working load should be applied and held by the brake. This load should then be lowered for at least one complete revolution of the barrel shaft. A test load of 1.1 times the maximum working load should then be lowered at maximum lowering speed through a distance of at least 3 m and stopped by applying the hand brake sharply.</w:t>
            </w:r>
          </w:p>
          <w:p w14:paraId="55D8A6E7" w14:textId="77777777" w:rsidR="00664277" w:rsidRPr="0082136A" w:rsidRDefault="00664277">
            <w:pPr>
              <w:pStyle w:val="TableParagraph"/>
            </w:pPr>
          </w:p>
          <w:p w14:paraId="7387D8F0" w14:textId="77777777" w:rsidR="00664277" w:rsidRPr="0082136A" w:rsidRDefault="00664277">
            <w:pPr>
              <w:pStyle w:val="TableParagraph"/>
              <w:rPr>
                <w:rFonts w:eastAsia="Times New Roman"/>
              </w:rPr>
            </w:pPr>
            <w:r w:rsidRPr="0082136A">
              <w:t>This test should be repeated a number of times.</w:t>
            </w:r>
          </w:p>
          <w:p w14:paraId="6496F05A" w14:textId="68E723E0" w:rsidR="00664277" w:rsidRPr="0082136A" w:rsidRDefault="00664277">
            <w:pPr>
              <w:pStyle w:val="TableParagraph"/>
              <w:rPr>
                <w:rFonts w:eastAsia="Times New Roman"/>
              </w:rPr>
            </w:pPr>
            <w:r w:rsidRPr="0082136A">
              <w:t>If the winch design incorporates an exposed brake, one of these tests should be carried out with the brake wetted</w:t>
            </w:r>
            <w:r w:rsidR="00A17A53">
              <w:t xml:space="preserve"> </w:t>
            </w:r>
            <w:r w:rsidR="00A17A53" w:rsidRPr="000944FF">
              <w:t>but in</w:t>
            </w:r>
            <w:r w:rsidR="00A17A53">
              <w:t xml:space="preserve"> </w:t>
            </w:r>
            <w:r w:rsidR="00A17A53" w:rsidRPr="000944FF">
              <w:t>this case the stopping distance may be exceeded</w:t>
            </w:r>
            <w:r w:rsidRPr="000944FF">
              <w:t>.</w:t>
            </w:r>
          </w:p>
          <w:p w14:paraId="59620253" w14:textId="77777777" w:rsidR="00664277" w:rsidRPr="0082136A" w:rsidRDefault="00664277">
            <w:pPr>
              <w:pStyle w:val="TableParagraph"/>
              <w:rPr>
                <w:rFonts w:eastAsia="Times New Roman"/>
              </w:rPr>
            </w:pPr>
            <w:r w:rsidRPr="0082136A">
              <w:t>The various tests should achieve a cumulative lowering distance of at least 150 m.</w:t>
            </w:r>
          </w:p>
          <w:p w14:paraId="4D93B672" w14:textId="7FE64183" w:rsidR="00664277" w:rsidRPr="0082136A" w:rsidRDefault="00664277">
            <w:pPr>
              <w:pStyle w:val="TableParagraph"/>
            </w:pPr>
            <w:r w:rsidRPr="0082136A">
              <w:t>Operation of the winch with a load of a mass equal to that of a fully equipped safety hoist, without persons, or the lightest safety hoist intended for use with the winch should also be demonstrated.</w:t>
            </w:r>
          </w:p>
        </w:tc>
        <w:tc>
          <w:tcPr>
            <w:tcW w:w="4502" w:type="dxa"/>
            <w:gridSpan w:val="2"/>
          </w:tcPr>
          <w:p w14:paraId="36CB1FFC" w14:textId="77777777" w:rsidR="00664277" w:rsidRPr="0082136A" w:rsidRDefault="00664277">
            <w:pPr>
              <w:pStyle w:val="TableParagraph"/>
              <w:rPr>
                <w:rFonts w:eastAsia="Times New Roman"/>
              </w:rPr>
            </w:pPr>
            <w:r w:rsidRPr="0082136A">
              <w:t>The test load should drop no more than 1 m when the brake is applied (except that the stopping distance may be exceeded if an exposed brake is wetted).</w:t>
            </w:r>
          </w:p>
          <w:p w14:paraId="2996E7F5" w14:textId="77777777" w:rsidR="00664277" w:rsidRPr="0082136A" w:rsidRDefault="00664277">
            <w:pPr>
              <w:pStyle w:val="TableParagraph"/>
            </w:pPr>
          </w:p>
          <w:p w14:paraId="1D4D5A94" w14:textId="77777777" w:rsidR="00664277" w:rsidRPr="0082136A" w:rsidRDefault="00664277">
            <w:pPr>
              <w:pStyle w:val="TableParagraph"/>
            </w:pPr>
          </w:p>
          <w:p w14:paraId="3B989890" w14:textId="77777777" w:rsidR="00664277" w:rsidRPr="0082136A" w:rsidRDefault="00664277">
            <w:pPr>
              <w:pStyle w:val="TableParagraph"/>
            </w:pPr>
          </w:p>
          <w:p w14:paraId="68219A03" w14:textId="77777777" w:rsidR="00664277" w:rsidRPr="0082136A" w:rsidRDefault="00664277">
            <w:pPr>
              <w:pStyle w:val="TableParagraph"/>
            </w:pPr>
          </w:p>
          <w:p w14:paraId="6C1E4CCA" w14:textId="77777777" w:rsidR="00664277" w:rsidRPr="0082136A" w:rsidRDefault="00664277">
            <w:pPr>
              <w:pStyle w:val="TableParagraph"/>
            </w:pPr>
          </w:p>
          <w:p w14:paraId="6174CA35" w14:textId="77777777" w:rsidR="00664277" w:rsidRPr="0082136A" w:rsidRDefault="00664277">
            <w:pPr>
              <w:pStyle w:val="TableParagraph"/>
            </w:pPr>
          </w:p>
          <w:p w14:paraId="587E3196" w14:textId="77777777" w:rsidR="00664277" w:rsidRPr="0082136A" w:rsidRDefault="00664277">
            <w:pPr>
              <w:pStyle w:val="TableParagraph"/>
            </w:pPr>
          </w:p>
          <w:p w14:paraId="7C413BA1" w14:textId="77777777" w:rsidR="00664277" w:rsidRPr="0082136A" w:rsidRDefault="00664277">
            <w:pPr>
              <w:pStyle w:val="TableParagraph"/>
            </w:pPr>
          </w:p>
          <w:p w14:paraId="6D997E28" w14:textId="77777777" w:rsidR="00664277" w:rsidRPr="0082136A" w:rsidRDefault="00664277">
            <w:pPr>
              <w:pStyle w:val="TableParagraph"/>
            </w:pPr>
          </w:p>
          <w:p w14:paraId="3489A950" w14:textId="77777777" w:rsidR="00664277" w:rsidRPr="0082136A" w:rsidRDefault="00664277">
            <w:pPr>
              <w:pStyle w:val="TableParagraph"/>
            </w:pPr>
          </w:p>
          <w:p w14:paraId="20312161" w14:textId="77777777" w:rsidR="00664277" w:rsidRPr="0082136A" w:rsidRDefault="00664277">
            <w:pPr>
              <w:pStyle w:val="TableParagraph"/>
              <w:rPr>
                <w:rFonts w:eastAsia="Times New Roman"/>
              </w:rPr>
            </w:pPr>
            <w:r w:rsidRPr="0082136A">
              <w:t>The launching appliance should successfully lower a mass equal to that of a fully equipped safety hoist, without persons, or the lightest safety hoist intended for use with the winch.</w:t>
            </w:r>
          </w:p>
          <w:p w14:paraId="17DA4C60" w14:textId="77777777" w:rsidR="00664277" w:rsidRPr="0082136A" w:rsidRDefault="00664277">
            <w:pPr>
              <w:pStyle w:val="TableParagraph"/>
            </w:pPr>
          </w:p>
          <w:p w14:paraId="2CB0B2F4" w14:textId="77777777" w:rsidR="00664277" w:rsidRPr="0082136A" w:rsidRDefault="00664277">
            <w:pPr>
              <w:pStyle w:val="TableParagraph"/>
              <w:rPr>
                <w:rFonts w:eastAsia="Times New Roman"/>
              </w:rPr>
            </w:pPr>
            <w:r w:rsidRPr="0082136A">
              <w:t>Inspection of the stripped winch should reveal no significant damage or undue wear.</w:t>
            </w:r>
          </w:p>
        </w:tc>
        <w:tc>
          <w:tcPr>
            <w:tcW w:w="5352" w:type="dxa"/>
          </w:tcPr>
          <w:p w14:paraId="11CDF756" w14:textId="3F6C3F8B" w:rsidR="00664277" w:rsidRPr="0082136A" w:rsidRDefault="00664277">
            <w:pPr>
              <w:pStyle w:val="TableParagraph"/>
            </w:pPr>
            <w:r w:rsidRPr="0082136A">
              <w:t xml:space="preserve">Weight of the lightest safety hoist </w:t>
            </w:r>
            <w:r w:rsidRPr="000944FF">
              <w:t>*</w:t>
            </w:r>
          </w:p>
          <w:p w14:paraId="259656AA" w14:textId="7E3CE5A2" w:rsidR="00664277" w:rsidRPr="0082136A" w:rsidRDefault="00664277">
            <w:pPr>
              <w:pStyle w:val="TableParagraph"/>
              <w:rPr>
                <w:rFonts w:eastAsia="Times New Roman"/>
              </w:rPr>
            </w:pPr>
            <w:r w:rsidRPr="0082136A">
              <w:t xml:space="preserve">         </w:t>
            </w:r>
            <w:r w:rsidR="00A66546">
              <w:t xml:space="preserve">   </w:t>
            </w:r>
            <w:r w:rsidRPr="0082136A">
              <w:t xml:space="preserve">  :</w:t>
            </w:r>
            <w:r w:rsidR="00A66546">
              <w:t xml:space="preserve">            </w:t>
            </w:r>
            <w:r w:rsidRPr="0082136A">
              <w:t>............................. kN</w:t>
            </w:r>
          </w:p>
          <w:p w14:paraId="138788FC" w14:textId="77777777" w:rsidR="00664277" w:rsidRPr="0082136A" w:rsidRDefault="00664277">
            <w:pPr>
              <w:pStyle w:val="TableParagraph"/>
            </w:pPr>
          </w:p>
          <w:p w14:paraId="519EDB20" w14:textId="77777777" w:rsidR="00664277" w:rsidRPr="0082136A" w:rsidRDefault="00664277">
            <w:pPr>
              <w:pStyle w:val="TableParagraph"/>
              <w:rPr>
                <w:rFonts w:eastAsia="Times New Roman"/>
              </w:rPr>
            </w:pPr>
            <w:r w:rsidRPr="0082136A">
              <w:t>MWL</w:t>
            </w:r>
            <w:r w:rsidRPr="0082136A">
              <w:tab/>
              <w:t>:          …............................. kN</w:t>
            </w:r>
          </w:p>
          <w:p w14:paraId="56494193" w14:textId="77777777" w:rsidR="00664277" w:rsidRPr="0082136A" w:rsidRDefault="00664277">
            <w:pPr>
              <w:pStyle w:val="TableParagraph"/>
            </w:pPr>
          </w:p>
          <w:p w14:paraId="53659445" w14:textId="77777777" w:rsidR="00664277" w:rsidRPr="0082136A" w:rsidRDefault="00664277">
            <w:pPr>
              <w:pStyle w:val="TableParagraph"/>
              <w:rPr>
                <w:rFonts w:eastAsia="Times New Roman"/>
              </w:rPr>
            </w:pPr>
            <w:r w:rsidRPr="0082136A">
              <w:t>Test 1:</w:t>
            </w:r>
          </w:p>
          <w:p w14:paraId="7AF5FC2C" w14:textId="77777777" w:rsidR="00664277" w:rsidRPr="0082136A" w:rsidRDefault="00664277">
            <w:pPr>
              <w:pStyle w:val="TableParagraph"/>
            </w:pPr>
            <w:r w:rsidRPr="0082136A">
              <w:t>Static test load (1.5 x MWL): .......... kN</w:t>
            </w:r>
          </w:p>
          <w:p w14:paraId="49D80D69" w14:textId="77777777" w:rsidR="00664277" w:rsidRPr="0082136A" w:rsidRDefault="00664277">
            <w:pPr>
              <w:pStyle w:val="TableParagraph"/>
              <w:rPr>
                <w:rFonts w:eastAsia="Times New Roman"/>
              </w:rPr>
            </w:pPr>
            <w:r w:rsidRPr="0082136A">
              <w:t>Does the brake test hold the test load (1.5x MWL)?           Pass</w:t>
            </w:r>
            <w:r w:rsidRPr="000944FF">
              <w:t>ed</w:t>
            </w:r>
            <w:r w:rsidRPr="0082136A">
              <w:t>/Fail</w:t>
            </w:r>
            <w:r w:rsidRPr="000944FF">
              <w:t>ed</w:t>
            </w:r>
          </w:p>
          <w:p w14:paraId="00873E81" w14:textId="77777777" w:rsidR="00664277" w:rsidRPr="0082136A" w:rsidRDefault="00664277">
            <w:pPr>
              <w:pStyle w:val="TableParagraph"/>
            </w:pPr>
          </w:p>
          <w:p w14:paraId="5F7587AB" w14:textId="77777777" w:rsidR="00664277" w:rsidRPr="0082136A" w:rsidRDefault="00664277">
            <w:pPr>
              <w:pStyle w:val="TableParagraph"/>
              <w:rPr>
                <w:rFonts w:eastAsia="Times New Roman"/>
              </w:rPr>
            </w:pPr>
            <w:r w:rsidRPr="0082136A">
              <w:t>MWM:</w:t>
            </w:r>
            <w:r w:rsidRPr="0082136A">
              <w:tab/>
              <w:t xml:space="preserve">    kNm</w:t>
            </w:r>
          </w:p>
          <w:p w14:paraId="3AE29CCA" w14:textId="77777777" w:rsidR="00664277" w:rsidRPr="0082136A" w:rsidRDefault="00664277">
            <w:pPr>
              <w:pStyle w:val="TableParagraph"/>
              <w:rPr>
                <w:rFonts w:eastAsia="Times New Roman"/>
              </w:rPr>
            </w:pPr>
            <w:r w:rsidRPr="0082136A">
              <w:t>Drum diam.</w:t>
            </w:r>
            <w:r w:rsidRPr="0082136A">
              <w:tab/>
              <w:t xml:space="preserve">     mm</w:t>
            </w:r>
          </w:p>
          <w:p w14:paraId="22A5C561" w14:textId="0184D14D" w:rsidR="00664277" w:rsidRPr="0082136A" w:rsidRDefault="00664277">
            <w:pPr>
              <w:pStyle w:val="TableParagraph"/>
              <w:rPr>
                <w:rFonts w:eastAsia="Times New Roman"/>
              </w:rPr>
            </w:pPr>
            <w:r w:rsidRPr="0082136A">
              <w:t>Wire diam.</w:t>
            </w:r>
            <w:r w:rsidRPr="0082136A">
              <w:tab/>
              <w:t xml:space="preserve">  </w:t>
            </w:r>
            <w:r w:rsidRPr="000944FF">
              <w:t>m</w:t>
            </w:r>
            <w:r w:rsidRPr="0082136A">
              <w:t>m</w:t>
            </w:r>
          </w:p>
          <w:p w14:paraId="4C91E577" w14:textId="77777777" w:rsidR="00664277" w:rsidRPr="0082136A" w:rsidRDefault="00664277">
            <w:pPr>
              <w:pStyle w:val="TableParagraph"/>
              <w:rPr>
                <w:rFonts w:eastAsia="Times New Roman"/>
              </w:rPr>
            </w:pPr>
            <w:r w:rsidRPr="0082136A">
              <w:t>Number of turns</w:t>
            </w:r>
          </w:p>
          <w:p w14:paraId="141CEE29" w14:textId="77777777" w:rsidR="00664277" w:rsidRPr="0082136A" w:rsidRDefault="00664277">
            <w:pPr>
              <w:pStyle w:val="TableParagraph"/>
              <w:rPr>
                <w:rFonts w:eastAsia="Times New Roman"/>
              </w:rPr>
            </w:pPr>
            <w:r w:rsidRPr="0082136A">
              <w:t>Max. lowering speed</w:t>
            </w:r>
            <w:r w:rsidRPr="0082136A">
              <w:tab/>
              <w:t xml:space="preserve">     m/s</w:t>
            </w:r>
          </w:p>
          <w:p w14:paraId="34E94BE6" w14:textId="77777777" w:rsidR="00664277" w:rsidRPr="0082136A" w:rsidRDefault="00664277">
            <w:pPr>
              <w:pStyle w:val="TableParagraph"/>
            </w:pPr>
          </w:p>
          <w:p w14:paraId="75118873" w14:textId="77777777" w:rsidR="00664277" w:rsidRPr="0082136A" w:rsidRDefault="00664277">
            <w:pPr>
              <w:pStyle w:val="TableParagraph"/>
              <w:rPr>
                <w:rFonts w:eastAsia="Times New Roman"/>
              </w:rPr>
            </w:pPr>
            <w:r w:rsidRPr="0082136A">
              <w:t>Test 2</w:t>
            </w:r>
          </w:p>
          <w:p w14:paraId="3CAC9213" w14:textId="77777777" w:rsidR="00664277" w:rsidRPr="0082136A" w:rsidRDefault="00664277">
            <w:pPr>
              <w:pStyle w:val="TableParagraph"/>
            </w:pPr>
            <w:r w:rsidRPr="0082136A">
              <w:t>Dynamic Test load (1.1 x MWL):</w:t>
            </w:r>
          </w:p>
          <w:p w14:paraId="436CA4C4" w14:textId="77777777" w:rsidR="00664277" w:rsidRPr="0082136A" w:rsidRDefault="00664277">
            <w:pPr>
              <w:pStyle w:val="TableParagraph"/>
            </w:pPr>
            <w:r w:rsidRPr="0082136A">
              <w:t xml:space="preserve">                      …….......................... kN</w:t>
            </w:r>
          </w:p>
          <w:p w14:paraId="39F9C015" w14:textId="77777777" w:rsidR="00664277" w:rsidRPr="0082136A" w:rsidRDefault="00664277">
            <w:pPr>
              <w:pStyle w:val="TableParagraph"/>
              <w:rPr>
                <w:rFonts w:eastAsia="Times New Roman"/>
              </w:rPr>
            </w:pPr>
            <w:r w:rsidRPr="0082136A">
              <w:t>Brake test carried out after &gt; 3m with max lowering speed</w:t>
            </w:r>
          </w:p>
          <w:p w14:paraId="3D4AA70B" w14:textId="77777777" w:rsidR="00664277" w:rsidRPr="0082136A" w:rsidRDefault="00664277">
            <w:pPr>
              <w:pStyle w:val="TableParagraph"/>
            </w:pPr>
          </w:p>
          <w:p w14:paraId="73F71A6C" w14:textId="36CE8233" w:rsidR="00664277" w:rsidRPr="0082136A" w:rsidRDefault="00664277">
            <w:pPr>
              <w:pStyle w:val="TableParagraph"/>
            </w:pPr>
            <w:r w:rsidRPr="0082136A">
              <w:t>Stop within 1 metr</w:t>
            </w:r>
            <w:r w:rsidR="00DA471A">
              <w:t>e</w:t>
            </w:r>
            <w:r w:rsidRPr="0082136A">
              <w:t>?      Passed/Failed Comments/Observations</w:t>
            </w:r>
          </w:p>
          <w:p w14:paraId="69BDA1BC" w14:textId="77777777" w:rsidR="00664277" w:rsidRPr="0082136A" w:rsidRDefault="00664277">
            <w:pPr>
              <w:pStyle w:val="TableParagraph"/>
            </w:pPr>
          </w:p>
          <w:p w14:paraId="2AF296EB" w14:textId="77777777" w:rsidR="00664277" w:rsidRPr="0082136A" w:rsidRDefault="00664277">
            <w:pPr>
              <w:pStyle w:val="TableParagraph"/>
              <w:rPr>
                <w:rFonts w:eastAsia="Times New Roman"/>
              </w:rPr>
            </w:pPr>
            <w:r w:rsidRPr="0082136A">
              <w:t xml:space="preserve">*  </w:t>
            </w:r>
            <w:r w:rsidRPr="00A66546">
              <w:t>delete as appropriate</w:t>
            </w:r>
            <w:r w:rsidRPr="0082136A">
              <w:t xml:space="preserve">       </w:t>
            </w:r>
            <w:r w:rsidRPr="000944FF">
              <w:t>continued</w:t>
            </w:r>
          </w:p>
        </w:tc>
      </w:tr>
    </w:tbl>
    <w:p w14:paraId="4D48B32D" w14:textId="77777777" w:rsidR="00A66546" w:rsidRDefault="00A66546">
      <w:pPr>
        <w:tabs>
          <w:tab w:val="clear" w:pos="851"/>
        </w:tabs>
        <w:jc w:val="left"/>
        <w:rPr>
          <w:rFonts w:ascii="Times New Roman" w:hAnsi="Times New Roman"/>
          <w:sz w:val="20"/>
        </w:rPr>
      </w:pPr>
      <w:r>
        <w:rPr>
          <w:rFonts w:ascii="Times New Roman" w:hAnsi="Times New Roman"/>
          <w:sz w:val="20"/>
        </w:rPr>
        <w:br w:type="page"/>
      </w:r>
    </w:p>
    <w:tbl>
      <w:tblPr>
        <w:tblStyle w:val="TableGrid1"/>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2079" w:rsidRPr="0082136A" w14:paraId="63808B8E" w14:textId="77777777" w:rsidTr="00FB5836">
        <w:tc>
          <w:tcPr>
            <w:tcW w:w="894" w:type="pct"/>
            <w:vAlign w:val="center"/>
          </w:tcPr>
          <w:p w14:paraId="7C100003" w14:textId="77777777" w:rsidR="00DF2079" w:rsidRPr="0082136A" w:rsidRDefault="00DF2079" w:rsidP="008F6E94">
            <w:pPr>
              <w:rPr>
                <w:rFonts w:cs="Arial"/>
                <w:b/>
                <w:sz w:val="20"/>
              </w:rPr>
            </w:pPr>
            <w:r>
              <w:rPr>
                <w:rFonts w:cs="Arial"/>
                <w:b/>
                <w:sz w:val="20"/>
              </w:rPr>
              <w:t>Means of rescue</w:t>
            </w:r>
          </w:p>
        </w:tc>
        <w:tc>
          <w:tcPr>
            <w:tcW w:w="2134" w:type="pct"/>
          </w:tcPr>
          <w:p w14:paraId="0CDD5EB1" w14:textId="77777777" w:rsidR="00DF2079" w:rsidRPr="0082136A" w:rsidRDefault="00DF2079" w:rsidP="008F6E94">
            <w:pPr>
              <w:rPr>
                <w:rFonts w:cs="Arial"/>
                <w:sz w:val="20"/>
              </w:rPr>
            </w:pPr>
            <w:r w:rsidRPr="0082136A">
              <w:rPr>
                <w:rFonts w:cs="Arial"/>
                <w:sz w:val="20"/>
              </w:rPr>
              <w:t>Manufacturer: ______________________________</w:t>
            </w:r>
          </w:p>
          <w:p w14:paraId="2386597C" w14:textId="77777777" w:rsidR="00DF2079" w:rsidRPr="0082136A" w:rsidRDefault="00DF2079" w:rsidP="008F6E94">
            <w:pPr>
              <w:rPr>
                <w:rFonts w:cs="Arial"/>
                <w:sz w:val="20"/>
              </w:rPr>
            </w:pPr>
            <w:r w:rsidRPr="0082136A">
              <w:rPr>
                <w:rFonts w:cs="Arial"/>
                <w:sz w:val="20"/>
              </w:rPr>
              <w:t>Model: ____________________________________</w:t>
            </w:r>
          </w:p>
          <w:p w14:paraId="7423B1D3" w14:textId="77777777" w:rsidR="00DF2079" w:rsidRPr="0082136A" w:rsidRDefault="00DF2079" w:rsidP="008F6E94">
            <w:pPr>
              <w:rPr>
                <w:rFonts w:cs="Arial"/>
                <w:sz w:val="20"/>
              </w:rPr>
            </w:pPr>
            <w:r w:rsidRPr="0082136A">
              <w:rPr>
                <w:rFonts w:cs="Arial"/>
                <w:sz w:val="20"/>
              </w:rPr>
              <w:t>Lot/Serial Number: __________________________</w:t>
            </w:r>
          </w:p>
          <w:p w14:paraId="1869EC4F" w14:textId="77777777" w:rsidR="00DF2079" w:rsidRPr="0082136A" w:rsidRDefault="00DF2079" w:rsidP="008F6E94">
            <w:pPr>
              <w:rPr>
                <w:rFonts w:cs="Arial"/>
                <w:sz w:val="20"/>
              </w:rPr>
            </w:pPr>
          </w:p>
        </w:tc>
        <w:tc>
          <w:tcPr>
            <w:tcW w:w="1972" w:type="pct"/>
          </w:tcPr>
          <w:p w14:paraId="329B4188" w14:textId="77777777" w:rsidR="00DF2079" w:rsidRPr="0082136A" w:rsidRDefault="00DF2079" w:rsidP="008F6E94">
            <w:pPr>
              <w:rPr>
                <w:rFonts w:cs="Arial"/>
                <w:sz w:val="20"/>
              </w:rPr>
            </w:pPr>
            <w:r w:rsidRPr="0082136A">
              <w:rPr>
                <w:rFonts w:cs="Arial"/>
                <w:sz w:val="20"/>
              </w:rPr>
              <w:t>Date: ____________________  Time: ______________</w:t>
            </w:r>
          </w:p>
          <w:p w14:paraId="092DC60B" w14:textId="77777777" w:rsidR="00DF2079" w:rsidRPr="0082136A" w:rsidRDefault="00DF2079" w:rsidP="008F6E94">
            <w:pPr>
              <w:rPr>
                <w:rFonts w:cs="Arial"/>
                <w:sz w:val="20"/>
              </w:rPr>
            </w:pPr>
            <w:r w:rsidRPr="0082136A">
              <w:rPr>
                <w:rFonts w:cs="Arial"/>
                <w:sz w:val="20"/>
              </w:rPr>
              <w:t>Surveyor: _____________________________________</w:t>
            </w:r>
          </w:p>
          <w:p w14:paraId="3C1339FC" w14:textId="77777777" w:rsidR="00DF2079" w:rsidRPr="0082136A" w:rsidRDefault="00DF2079" w:rsidP="008F6E94">
            <w:pPr>
              <w:rPr>
                <w:rFonts w:cs="Arial"/>
                <w:sz w:val="20"/>
              </w:rPr>
            </w:pPr>
            <w:r w:rsidRPr="0082136A">
              <w:rPr>
                <w:rFonts w:cs="Arial"/>
                <w:sz w:val="20"/>
              </w:rPr>
              <w:t>Organization: _________________________________</w:t>
            </w:r>
          </w:p>
          <w:p w14:paraId="48A455E8" w14:textId="77777777" w:rsidR="00DF2079" w:rsidRPr="0082136A" w:rsidRDefault="00DF2079"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671"/>
        <w:gridCol w:w="554"/>
        <w:gridCol w:w="6625"/>
      </w:tblGrid>
      <w:tr w:rsidR="00664277" w:rsidRPr="00A9281C" w14:paraId="666C0FB5" w14:textId="77777777" w:rsidTr="00FB5836">
        <w:tc>
          <w:tcPr>
            <w:tcW w:w="7096" w:type="dxa"/>
            <w:gridSpan w:val="2"/>
          </w:tcPr>
          <w:p w14:paraId="43E8D8D0" w14:textId="557BDF83" w:rsidR="00664277" w:rsidRPr="00FB5836" w:rsidRDefault="00664277">
            <w:pPr>
              <w:pStyle w:val="TableParagraph"/>
              <w:rPr>
                <w:b/>
                <w:bCs/>
              </w:rPr>
            </w:pPr>
            <w:r w:rsidRPr="00FB5836">
              <w:rPr>
                <w:b/>
                <w:bCs/>
              </w:rPr>
              <w:t>6.3.2.3.4</w:t>
            </w:r>
            <w:r w:rsidRPr="00FB5836">
              <w:rPr>
                <w:b/>
                <w:bCs/>
              </w:rPr>
              <w:tab/>
            </w:r>
            <w:r w:rsidR="00DF2079" w:rsidRPr="00FB5836">
              <w:rPr>
                <w:b/>
                <w:bCs/>
              </w:rPr>
              <w:t xml:space="preserve"> </w:t>
            </w:r>
            <w:r w:rsidR="00A9281C" w:rsidRPr="00FB5836">
              <w:rPr>
                <w:b/>
                <w:bCs/>
              </w:rPr>
              <w:t xml:space="preserve">   </w:t>
            </w:r>
            <w:r w:rsidR="00893A7E" w:rsidRPr="00FB5836">
              <w:rPr>
                <w:b/>
                <w:bCs/>
              </w:rPr>
              <w:t>Winch brake test</w:t>
            </w:r>
            <w:r w:rsidRPr="00FB5836">
              <w:rPr>
                <w:b/>
                <w:bCs/>
              </w:rPr>
              <w:t xml:space="preserve"> (continued)</w:t>
            </w:r>
          </w:p>
        </w:tc>
        <w:tc>
          <w:tcPr>
            <w:tcW w:w="7182" w:type="dxa"/>
            <w:gridSpan w:val="2"/>
          </w:tcPr>
          <w:p w14:paraId="56D28CB0" w14:textId="77777777" w:rsidR="00664277" w:rsidRPr="00FB5836" w:rsidRDefault="00664277">
            <w:pPr>
              <w:pStyle w:val="TableParagraph"/>
              <w:rPr>
                <w:b/>
                <w:bCs/>
              </w:rPr>
            </w:pPr>
            <w:r w:rsidRPr="00FB5836">
              <w:rPr>
                <w:b/>
                <w:bCs/>
              </w:rPr>
              <w:t>Regulations: LSA Code 6.1.2.5; MSC.81(70) 1/8.1.4</w:t>
            </w:r>
          </w:p>
        </w:tc>
      </w:tr>
      <w:tr w:rsidR="00664277" w:rsidRPr="0082136A" w14:paraId="66D10246" w14:textId="77777777" w:rsidTr="00FB5836">
        <w:tc>
          <w:tcPr>
            <w:tcW w:w="4424" w:type="dxa"/>
            <w:vAlign w:val="center"/>
          </w:tcPr>
          <w:p w14:paraId="5AA36F70" w14:textId="0C3A8EEB" w:rsidR="00664277" w:rsidRPr="0082136A" w:rsidRDefault="002B11A1" w:rsidP="002B11A1">
            <w:pPr>
              <w:ind w:left="60"/>
              <w:jc w:val="center"/>
              <w:rPr>
                <w:rFonts w:cs="Arial"/>
                <w:sz w:val="20"/>
              </w:rPr>
            </w:pPr>
            <w:r>
              <w:rPr>
                <w:rFonts w:cs="Arial"/>
                <w:sz w:val="20"/>
              </w:rPr>
              <w:t>Test Procedure</w:t>
            </w:r>
          </w:p>
        </w:tc>
        <w:tc>
          <w:tcPr>
            <w:tcW w:w="3226" w:type="dxa"/>
            <w:gridSpan w:val="2"/>
          </w:tcPr>
          <w:p w14:paraId="4AF70FFA" w14:textId="3D89772E" w:rsidR="00664277" w:rsidRPr="0082136A" w:rsidRDefault="002B11A1" w:rsidP="002B11A1">
            <w:pPr>
              <w:pStyle w:val="TableParagraph"/>
              <w:jc w:val="center"/>
            </w:pPr>
            <w:r>
              <w:t>Acceptance Criteria</w:t>
            </w:r>
          </w:p>
        </w:tc>
        <w:tc>
          <w:tcPr>
            <w:tcW w:w="6628" w:type="dxa"/>
          </w:tcPr>
          <w:p w14:paraId="032CC011" w14:textId="5DAE072F" w:rsidR="00664277" w:rsidRPr="0082136A" w:rsidRDefault="002B11A1" w:rsidP="002B11A1">
            <w:pPr>
              <w:pStyle w:val="TableParagraph"/>
              <w:jc w:val="center"/>
            </w:pPr>
            <w:r>
              <w:t>Significant Test Data</w:t>
            </w:r>
          </w:p>
        </w:tc>
      </w:tr>
      <w:tr w:rsidR="00664277" w:rsidRPr="0082136A" w14:paraId="3E0D895C" w14:textId="77777777" w:rsidTr="00FB5836">
        <w:trPr>
          <w:trHeight w:val="6584"/>
        </w:trPr>
        <w:tc>
          <w:tcPr>
            <w:tcW w:w="4424" w:type="dxa"/>
          </w:tcPr>
          <w:p w14:paraId="7B5116D0" w14:textId="77777777" w:rsidR="00664277" w:rsidRPr="0082136A" w:rsidRDefault="00664277">
            <w:pPr>
              <w:pStyle w:val="TableParagraph"/>
            </w:pPr>
            <w:r w:rsidRPr="0082136A">
              <w:t>Following completion of these test (and 6.3.2.3.5 and 6.3.2.3.6), the winch should be stripped for inspection.</w:t>
            </w:r>
          </w:p>
        </w:tc>
        <w:tc>
          <w:tcPr>
            <w:tcW w:w="3226" w:type="dxa"/>
            <w:gridSpan w:val="2"/>
          </w:tcPr>
          <w:p w14:paraId="70E5232B" w14:textId="77777777" w:rsidR="00664277" w:rsidRPr="0082136A" w:rsidRDefault="00664277">
            <w:pPr>
              <w:pStyle w:val="TableParagraph"/>
            </w:pPr>
          </w:p>
        </w:tc>
        <w:tc>
          <w:tcPr>
            <w:tcW w:w="6628" w:type="dxa"/>
          </w:tcPr>
          <w:p w14:paraId="21832155" w14:textId="77777777" w:rsidR="00664277" w:rsidRPr="0082136A" w:rsidRDefault="00664277">
            <w:pPr>
              <w:pStyle w:val="TableParagraph"/>
              <w:rPr>
                <w:rFonts w:eastAsia="Times New Roman"/>
              </w:rPr>
            </w:pPr>
            <w:r w:rsidRPr="0082136A">
              <w:t>1</w:t>
            </w:r>
            <w:r w:rsidRPr="0082136A">
              <w:rPr>
                <w:position w:val="9"/>
              </w:rPr>
              <w:t xml:space="preserve">st   </w:t>
            </w:r>
            <w:r w:rsidRPr="0082136A">
              <w:t>stop &gt; 3m</w:t>
            </w:r>
          </w:p>
          <w:p w14:paraId="3EA28555" w14:textId="77777777" w:rsidR="00664277" w:rsidRPr="0082136A" w:rsidRDefault="00664277">
            <w:pPr>
              <w:pStyle w:val="TableParagraph"/>
              <w:rPr>
                <w:rFonts w:eastAsia="Times New Roman"/>
              </w:rPr>
            </w:pPr>
            <w:r w:rsidRPr="0082136A">
              <w:t>2</w:t>
            </w:r>
            <w:r w:rsidRPr="0082136A">
              <w:rPr>
                <w:position w:val="9"/>
              </w:rPr>
              <w:t xml:space="preserve">nd </w:t>
            </w:r>
            <w:r w:rsidRPr="0082136A">
              <w:t>stop:</w:t>
            </w:r>
            <w:r w:rsidRPr="0082136A">
              <w:tab/>
              <w:t>m</w:t>
            </w:r>
          </w:p>
          <w:p w14:paraId="7BE1E458" w14:textId="4735B2FF" w:rsidR="00664277" w:rsidRPr="0082136A" w:rsidRDefault="00664277">
            <w:pPr>
              <w:pStyle w:val="TableParagraph"/>
              <w:rPr>
                <w:rFonts w:eastAsia="Times New Roman"/>
              </w:rPr>
            </w:pPr>
            <w:r w:rsidRPr="0082136A">
              <w:t>3</w:t>
            </w:r>
            <w:r w:rsidRPr="0082136A">
              <w:rPr>
                <w:position w:val="9"/>
              </w:rPr>
              <w:t xml:space="preserve">rd </w:t>
            </w:r>
            <w:r w:rsidRPr="0082136A">
              <w:t>stop:</w:t>
            </w:r>
            <w:r w:rsidRPr="0082136A">
              <w:tab/>
            </w:r>
            <w:r w:rsidR="001B467D">
              <w:t xml:space="preserve">               </w:t>
            </w:r>
            <w:r w:rsidRPr="0082136A">
              <w:t>m</w:t>
            </w:r>
          </w:p>
          <w:p w14:paraId="2401F556" w14:textId="6024F187" w:rsidR="00664277" w:rsidRPr="0082136A" w:rsidRDefault="00664277">
            <w:pPr>
              <w:pStyle w:val="TableParagraph"/>
              <w:rPr>
                <w:rFonts w:eastAsia="Times New Roman"/>
              </w:rPr>
            </w:pPr>
            <w:r w:rsidRPr="0082136A">
              <w:t>4</w:t>
            </w:r>
            <w:r w:rsidRPr="0082136A">
              <w:rPr>
                <w:position w:val="9"/>
              </w:rPr>
              <w:t xml:space="preserve">th </w:t>
            </w:r>
            <w:r w:rsidRPr="0082136A">
              <w:t>stop:</w:t>
            </w:r>
            <w:r w:rsidRPr="0082136A">
              <w:tab/>
            </w:r>
            <w:r w:rsidR="001B467D">
              <w:t xml:space="preserve">               </w:t>
            </w:r>
            <w:r w:rsidRPr="0082136A">
              <w:t>m</w:t>
            </w:r>
          </w:p>
          <w:p w14:paraId="7A2DB756" w14:textId="0E29B30B" w:rsidR="00664277" w:rsidRPr="0082136A" w:rsidRDefault="00664277">
            <w:pPr>
              <w:pStyle w:val="TableParagraph"/>
              <w:rPr>
                <w:rFonts w:eastAsia="Times New Roman"/>
              </w:rPr>
            </w:pPr>
            <w:r w:rsidRPr="0082136A">
              <w:t>5</w:t>
            </w:r>
            <w:r w:rsidRPr="0082136A">
              <w:rPr>
                <w:position w:val="9"/>
              </w:rPr>
              <w:t xml:space="preserve">th </w:t>
            </w:r>
            <w:r w:rsidRPr="0082136A">
              <w:t>stop:</w:t>
            </w:r>
            <w:r w:rsidRPr="0082136A">
              <w:tab/>
            </w:r>
            <w:r w:rsidR="001B467D">
              <w:t xml:space="preserve">                </w:t>
            </w:r>
            <w:r w:rsidRPr="0082136A">
              <w:t>m</w:t>
            </w:r>
          </w:p>
          <w:p w14:paraId="46DF48F1" w14:textId="77777777" w:rsidR="00664277" w:rsidRPr="0082136A" w:rsidRDefault="00664277">
            <w:pPr>
              <w:pStyle w:val="TableParagraph"/>
            </w:pPr>
          </w:p>
          <w:p w14:paraId="740D27C2" w14:textId="3E45967A" w:rsidR="00664277" w:rsidRPr="0082136A" w:rsidRDefault="00664277">
            <w:pPr>
              <w:pStyle w:val="TableParagraph"/>
              <w:rPr>
                <w:rFonts w:eastAsia="Times New Roman"/>
              </w:rPr>
            </w:pPr>
            <w:r w:rsidRPr="0082136A">
              <w:t>Total lowering distance &gt; 150 m             Passed/ Failed</w:t>
            </w:r>
          </w:p>
          <w:p w14:paraId="37BB39C9" w14:textId="77777777" w:rsidR="00664277" w:rsidRPr="0082136A" w:rsidRDefault="00664277">
            <w:pPr>
              <w:pStyle w:val="TableParagraph"/>
            </w:pPr>
          </w:p>
          <w:p w14:paraId="24A494AF" w14:textId="77777777" w:rsidR="00664277" w:rsidRPr="0082136A" w:rsidRDefault="00664277">
            <w:pPr>
              <w:pStyle w:val="TableParagraph"/>
              <w:rPr>
                <w:rFonts w:eastAsia="Times New Roman"/>
              </w:rPr>
            </w:pPr>
            <w:r w:rsidRPr="0082136A">
              <w:t>Test 3 ( if applicable)</w:t>
            </w:r>
          </w:p>
          <w:p w14:paraId="58E8CE0C" w14:textId="35ED2FE5" w:rsidR="00664277" w:rsidRPr="0082136A" w:rsidRDefault="00664277">
            <w:pPr>
              <w:pStyle w:val="TableParagraph"/>
              <w:rPr>
                <w:rFonts w:eastAsia="Times New Roman"/>
              </w:rPr>
            </w:pPr>
            <w:r w:rsidRPr="0082136A">
              <w:t>Winch design incorporates an exposed brake?     Yes / No</w:t>
            </w:r>
          </w:p>
          <w:p w14:paraId="76357F58" w14:textId="77777777" w:rsidR="00664277" w:rsidRPr="0082136A" w:rsidRDefault="00664277">
            <w:pPr>
              <w:pStyle w:val="TableParagraph"/>
            </w:pPr>
          </w:p>
          <w:p w14:paraId="7D633CC4" w14:textId="77777777" w:rsidR="00664277" w:rsidRPr="0082136A" w:rsidRDefault="00664277">
            <w:pPr>
              <w:pStyle w:val="TableParagraph"/>
            </w:pPr>
            <w:r w:rsidRPr="0082136A">
              <w:t>Wet stopping distance                       m</w:t>
            </w:r>
          </w:p>
          <w:p w14:paraId="631F1753" w14:textId="047C65D8" w:rsidR="00664277" w:rsidRPr="0082136A" w:rsidRDefault="00664277">
            <w:pPr>
              <w:pStyle w:val="TableParagraph"/>
              <w:rPr>
                <w:rFonts w:eastAsia="Times New Roman"/>
              </w:rPr>
            </w:pPr>
            <w:r w:rsidRPr="0082136A">
              <w:t>Passed/ Failed</w:t>
            </w:r>
          </w:p>
          <w:p w14:paraId="3ACEA930" w14:textId="77777777" w:rsidR="00664277" w:rsidRPr="0082136A" w:rsidRDefault="00664277">
            <w:pPr>
              <w:pStyle w:val="TableParagraph"/>
            </w:pPr>
          </w:p>
          <w:p w14:paraId="253D6EB4" w14:textId="77777777" w:rsidR="00664277" w:rsidRPr="0082136A" w:rsidRDefault="00664277">
            <w:pPr>
              <w:pStyle w:val="TableParagraph"/>
              <w:rPr>
                <w:rFonts w:eastAsia="Times New Roman"/>
              </w:rPr>
            </w:pPr>
            <w:r w:rsidRPr="0082136A">
              <w:t>Test 4</w:t>
            </w:r>
          </w:p>
          <w:p w14:paraId="40CCC82E" w14:textId="77777777" w:rsidR="00664277" w:rsidRPr="0082136A" w:rsidRDefault="00664277">
            <w:pPr>
              <w:pStyle w:val="TableParagraph"/>
              <w:rPr>
                <w:rFonts w:eastAsia="Times New Roman"/>
              </w:rPr>
            </w:pPr>
            <w:r w:rsidRPr="0082136A">
              <w:t>Test load (LWL)</w:t>
            </w:r>
            <w:r w:rsidRPr="0082136A">
              <w:tab/>
              <w:t xml:space="preserve">      kN</w:t>
            </w:r>
          </w:p>
          <w:p w14:paraId="0B286FEB" w14:textId="77777777" w:rsidR="00664277" w:rsidRPr="0082136A" w:rsidRDefault="00664277">
            <w:pPr>
              <w:pStyle w:val="TableParagraph"/>
            </w:pPr>
            <w:r w:rsidRPr="0082136A">
              <w:t>Lowering test with LWL satisfactory?</w:t>
            </w:r>
          </w:p>
          <w:p w14:paraId="295A50BB" w14:textId="77777777" w:rsidR="00664277" w:rsidRPr="0082136A" w:rsidRDefault="00664277">
            <w:pPr>
              <w:pStyle w:val="TableParagraph"/>
              <w:rPr>
                <w:rFonts w:eastAsia="Times New Roman"/>
              </w:rPr>
            </w:pPr>
            <w:r w:rsidRPr="0082136A">
              <w:t xml:space="preserve">                                     Passed/ Failed</w:t>
            </w:r>
          </w:p>
          <w:p w14:paraId="08D7DEEB" w14:textId="77777777" w:rsidR="00664277" w:rsidRPr="0082136A" w:rsidRDefault="00664277">
            <w:pPr>
              <w:pStyle w:val="TableParagraph"/>
            </w:pPr>
          </w:p>
          <w:p w14:paraId="5C8F8DB3" w14:textId="77777777" w:rsidR="00664277" w:rsidRPr="0082136A" w:rsidRDefault="00664277">
            <w:pPr>
              <w:pStyle w:val="TableParagraph"/>
            </w:pPr>
            <w:r w:rsidRPr="0082136A">
              <w:t>Does the inspection of the stripped winch reveal any significant damage or undue wear?</w:t>
            </w:r>
          </w:p>
          <w:p w14:paraId="0A3BEBF0" w14:textId="77777777" w:rsidR="00664277" w:rsidRPr="0082136A" w:rsidRDefault="00664277">
            <w:pPr>
              <w:pStyle w:val="TableParagraph"/>
              <w:rPr>
                <w:rFonts w:eastAsia="Times New Roman"/>
              </w:rPr>
            </w:pPr>
            <w:r w:rsidRPr="0082136A">
              <w:t xml:space="preserve">                                      Passed/ Failed</w:t>
            </w:r>
          </w:p>
          <w:p w14:paraId="37D71CD9" w14:textId="77777777" w:rsidR="00664277" w:rsidRPr="0082136A" w:rsidRDefault="00664277">
            <w:pPr>
              <w:pStyle w:val="TableParagraph"/>
            </w:pPr>
          </w:p>
          <w:p w14:paraId="527A6F52" w14:textId="77777777" w:rsidR="00664277" w:rsidRPr="00DF2079" w:rsidRDefault="00664277">
            <w:pPr>
              <w:pStyle w:val="TableParagraph"/>
            </w:pPr>
            <w:r w:rsidRPr="00DF2079">
              <w:t>Remarks:</w:t>
            </w:r>
          </w:p>
        </w:tc>
      </w:tr>
    </w:tbl>
    <w:p w14:paraId="285B6FD5" w14:textId="0FA35B35" w:rsidR="00DF2079" w:rsidRDefault="00DF2079" w:rsidP="00FE1268">
      <w:pPr>
        <w:spacing w:before="7"/>
        <w:rPr>
          <w:rFonts w:ascii="Times New Roman" w:hAnsi="Times New Roman"/>
          <w:sz w:val="20"/>
        </w:rPr>
      </w:pPr>
    </w:p>
    <w:p w14:paraId="08EEAA11" w14:textId="77777777" w:rsidR="00DF2079" w:rsidRDefault="00DF2079">
      <w:pPr>
        <w:tabs>
          <w:tab w:val="clear" w:pos="851"/>
        </w:tabs>
        <w:jc w:val="left"/>
        <w:rPr>
          <w:rFonts w:ascii="Times New Roman" w:hAnsi="Times New Roman"/>
          <w:sz w:val="20"/>
        </w:rPr>
      </w:pPr>
      <w:r>
        <w:rPr>
          <w:rFonts w:ascii="Times New Roman" w:hAnsi="Times New Roman"/>
          <w:sz w:val="20"/>
        </w:rPr>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2079" w:rsidRPr="0082136A" w14:paraId="0E7083B7" w14:textId="77777777" w:rsidTr="00FB5836">
        <w:tc>
          <w:tcPr>
            <w:tcW w:w="894" w:type="pct"/>
            <w:vAlign w:val="center"/>
          </w:tcPr>
          <w:p w14:paraId="5F3665DC" w14:textId="77777777" w:rsidR="00DF2079" w:rsidRPr="0082136A" w:rsidRDefault="00DF2079" w:rsidP="008F6E94">
            <w:pPr>
              <w:rPr>
                <w:rFonts w:cs="Arial"/>
                <w:b/>
                <w:sz w:val="20"/>
              </w:rPr>
            </w:pPr>
            <w:r>
              <w:rPr>
                <w:rFonts w:cs="Arial"/>
                <w:b/>
                <w:sz w:val="20"/>
              </w:rPr>
              <w:t>Means of rescue</w:t>
            </w:r>
          </w:p>
        </w:tc>
        <w:tc>
          <w:tcPr>
            <w:tcW w:w="2134" w:type="pct"/>
          </w:tcPr>
          <w:p w14:paraId="44EE811D" w14:textId="77777777" w:rsidR="00DF2079" w:rsidRPr="0082136A" w:rsidRDefault="00DF2079" w:rsidP="008F6E94">
            <w:pPr>
              <w:rPr>
                <w:rFonts w:cs="Arial"/>
                <w:sz w:val="20"/>
              </w:rPr>
            </w:pPr>
            <w:r w:rsidRPr="0082136A">
              <w:rPr>
                <w:rFonts w:cs="Arial"/>
                <w:sz w:val="20"/>
              </w:rPr>
              <w:t>Manufacturer: ______________________________</w:t>
            </w:r>
          </w:p>
          <w:p w14:paraId="0CDC075C" w14:textId="77777777" w:rsidR="00DF2079" w:rsidRPr="0082136A" w:rsidRDefault="00DF2079" w:rsidP="008F6E94">
            <w:pPr>
              <w:rPr>
                <w:rFonts w:cs="Arial"/>
                <w:sz w:val="20"/>
              </w:rPr>
            </w:pPr>
            <w:r w:rsidRPr="0082136A">
              <w:rPr>
                <w:rFonts w:cs="Arial"/>
                <w:sz w:val="20"/>
              </w:rPr>
              <w:t>Model: ____________________________________</w:t>
            </w:r>
          </w:p>
          <w:p w14:paraId="70131562" w14:textId="77777777" w:rsidR="00DF2079" w:rsidRPr="0082136A" w:rsidRDefault="00DF2079" w:rsidP="008F6E94">
            <w:pPr>
              <w:rPr>
                <w:rFonts w:cs="Arial"/>
                <w:sz w:val="20"/>
              </w:rPr>
            </w:pPr>
            <w:r w:rsidRPr="0082136A">
              <w:rPr>
                <w:rFonts w:cs="Arial"/>
                <w:sz w:val="20"/>
              </w:rPr>
              <w:t>Lot/Serial Number: __________________________</w:t>
            </w:r>
          </w:p>
          <w:p w14:paraId="27283CF3" w14:textId="77777777" w:rsidR="00DF2079" w:rsidRPr="0082136A" w:rsidRDefault="00DF2079" w:rsidP="008F6E94">
            <w:pPr>
              <w:rPr>
                <w:rFonts w:cs="Arial"/>
                <w:sz w:val="20"/>
              </w:rPr>
            </w:pPr>
          </w:p>
        </w:tc>
        <w:tc>
          <w:tcPr>
            <w:tcW w:w="1972" w:type="pct"/>
          </w:tcPr>
          <w:p w14:paraId="4DB702EE" w14:textId="77777777" w:rsidR="00DF2079" w:rsidRPr="0082136A" w:rsidRDefault="00DF2079" w:rsidP="008F6E94">
            <w:pPr>
              <w:rPr>
                <w:rFonts w:cs="Arial"/>
                <w:sz w:val="20"/>
              </w:rPr>
            </w:pPr>
            <w:r w:rsidRPr="0082136A">
              <w:rPr>
                <w:rFonts w:cs="Arial"/>
                <w:sz w:val="20"/>
              </w:rPr>
              <w:t>Date: ____________________  Time: ______________</w:t>
            </w:r>
          </w:p>
          <w:p w14:paraId="00F83756" w14:textId="77777777" w:rsidR="00DF2079" w:rsidRPr="0082136A" w:rsidRDefault="00DF2079" w:rsidP="008F6E94">
            <w:pPr>
              <w:rPr>
                <w:rFonts w:cs="Arial"/>
                <w:sz w:val="20"/>
              </w:rPr>
            </w:pPr>
            <w:r w:rsidRPr="0082136A">
              <w:rPr>
                <w:rFonts w:cs="Arial"/>
                <w:sz w:val="20"/>
              </w:rPr>
              <w:t>Surveyor: _____________________________________</w:t>
            </w:r>
          </w:p>
          <w:p w14:paraId="4D6F8DAC" w14:textId="77777777" w:rsidR="00DF2079" w:rsidRPr="0082136A" w:rsidRDefault="00DF2079" w:rsidP="008F6E94">
            <w:pPr>
              <w:rPr>
                <w:rFonts w:cs="Arial"/>
                <w:sz w:val="20"/>
              </w:rPr>
            </w:pPr>
            <w:r w:rsidRPr="0082136A">
              <w:rPr>
                <w:rFonts w:cs="Arial"/>
                <w:sz w:val="20"/>
              </w:rPr>
              <w:t>Organization: _________________________________</w:t>
            </w:r>
          </w:p>
          <w:p w14:paraId="4B9AD880" w14:textId="77777777" w:rsidR="00DF2079" w:rsidRPr="0082136A" w:rsidRDefault="00DF2079"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175"/>
        <w:gridCol w:w="4925"/>
      </w:tblGrid>
      <w:tr w:rsidR="00664277" w:rsidRPr="00A9281C" w14:paraId="69BF4163" w14:textId="77777777" w:rsidTr="00FB5836">
        <w:tc>
          <w:tcPr>
            <w:tcW w:w="7175" w:type="dxa"/>
            <w:gridSpan w:val="2"/>
          </w:tcPr>
          <w:p w14:paraId="56DDF6F3" w14:textId="69A0FCF6" w:rsidR="00664277" w:rsidRPr="00FB5836" w:rsidRDefault="00664277">
            <w:pPr>
              <w:pStyle w:val="TableParagraph"/>
              <w:rPr>
                <w:rFonts w:eastAsia="Times New Roman"/>
                <w:b/>
                <w:bCs/>
              </w:rPr>
            </w:pPr>
            <w:r w:rsidRPr="00FB5836">
              <w:rPr>
                <w:b/>
                <w:bCs/>
              </w:rPr>
              <w:t>6.3.2.3.5</w:t>
            </w:r>
            <w:r w:rsidRPr="00FB5836">
              <w:rPr>
                <w:b/>
                <w:bCs/>
              </w:rPr>
              <w:tab/>
            </w:r>
            <w:r w:rsidR="00A9281C" w:rsidRPr="00FB5836">
              <w:rPr>
                <w:b/>
                <w:bCs/>
              </w:rPr>
              <w:t xml:space="preserve">     </w:t>
            </w:r>
            <w:r w:rsidRPr="00FB5836">
              <w:rPr>
                <w:b/>
                <w:bCs/>
              </w:rPr>
              <w:t xml:space="preserve">Safety </w:t>
            </w:r>
            <w:r w:rsidR="00A9281C" w:rsidRPr="00A9281C">
              <w:rPr>
                <w:b/>
                <w:bCs/>
              </w:rPr>
              <w:t>hoist recovery speed test</w:t>
            </w:r>
          </w:p>
        </w:tc>
        <w:tc>
          <w:tcPr>
            <w:tcW w:w="7103" w:type="dxa"/>
            <w:gridSpan w:val="2"/>
          </w:tcPr>
          <w:p w14:paraId="1C57A770" w14:textId="77777777" w:rsidR="00664277" w:rsidRPr="00FB5836" w:rsidRDefault="00664277">
            <w:pPr>
              <w:pStyle w:val="TableParagraph"/>
              <w:rPr>
                <w:rFonts w:eastAsia="Times New Roman"/>
                <w:b/>
                <w:bCs/>
              </w:rPr>
            </w:pPr>
            <w:r w:rsidRPr="00FB5836">
              <w:rPr>
                <w:b/>
                <w:bCs/>
              </w:rPr>
              <w:t>Regulations: LSA Code 6.1.1.9; MSC.81(70) 1/8.1.5</w:t>
            </w:r>
          </w:p>
        </w:tc>
      </w:tr>
      <w:tr w:rsidR="00664277" w:rsidRPr="0082136A" w14:paraId="584BA122" w14:textId="77777777" w:rsidTr="00FB5836">
        <w:tc>
          <w:tcPr>
            <w:tcW w:w="4424" w:type="dxa"/>
          </w:tcPr>
          <w:p w14:paraId="693C5AAA" w14:textId="7856905B" w:rsidR="00664277" w:rsidRPr="0082136A" w:rsidRDefault="002B11A1" w:rsidP="002B11A1">
            <w:pPr>
              <w:pStyle w:val="TableParagraph"/>
              <w:jc w:val="center"/>
              <w:rPr>
                <w:rFonts w:eastAsia="Times New Roman"/>
              </w:rPr>
            </w:pPr>
            <w:r>
              <w:t>Test Procedure</w:t>
            </w:r>
          </w:p>
        </w:tc>
        <w:tc>
          <w:tcPr>
            <w:tcW w:w="4927" w:type="dxa"/>
            <w:gridSpan w:val="2"/>
          </w:tcPr>
          <w:p w14:paraId="4B6F1495" w14:textId="2BECDDAF" w:rsidR="00664277" w:rsidRPr="0082136A" w:rsidRDefault="002B11A1" w:rsidP="002B11A1">
            <w:pPr>
              <w:pStyle w:val="TableParagraph"/>
              <w:jc w:val="center"/>
              <w:rPr>
                <w:rFonts w:eastAsia="Times New Roman"/>
              </w:rPr>
            </w:pPr>
            <w:r>
              <w:t>Acceptance Criteria</w:t>
            </w:r>
          </w:p>
        </w:tc>
        <w:tc>
          <w:tcPr>
            <w:tcW w:w="4927" w:type="dxa"/>
          </w:tcPr>
          <w:p w14:paraId="7F757663" w14:textId="39014855" w:rsidR="00664277" w:rsidRPr="0082136A" w:rsidRDefault="002B11A1" w:rsidP="002B11A1">
            <w:pPr>
              <w:pStyle w:val="TableParagraph"/>
              <w:jc w:val="center"/>
              <w:rPr>
                <w:rFonts w:eastAsia="Times New Roman"/>
              </w:rPr>
            </w:pPr>
            <w:r>
              <w:t>Significant Test Data</w:t>
            </w:r>
          </w:p>
        </w:tc>
      </w:tr>
      <w:tr w:rsidR="00664277" w:rsidRPr="0082136A" w14:paraId="76BCEE54" w14:textId="77777777" w:rsidTr="00FB5836">
        <w:trPr>
          <w:trHeight w:val="6188"/>
        </w:trPr>
        <w:tc>
          <w:tcPr>
            <w:tcW w:w="4424" w:type="dxa"/>
          </w:tcPr>
          <w:p w14:paraId="68718837" w14:textId="77777777" w:rsidR="00664277" w:rsidRPr="0082136A" w:rsidRDefault="00664277">
            <w:pPr>
              <w:pStyle w:val="TableParagraph"/>
              <w:rPr>
                <w:rFonts w:eastAsia="Times New Roman"/>
              </w:rPr>
            </w:pPr>
            <w:r w:rsidRPr="0082136A">
              <w:t>It should be demonstrated that a winch intended for use with a safety hoist is capable of recovering the safety hoist with the number of persons for which it is to be approved and its equipment or an equivalent mass at a rate of not less than 0.3 m/s.</w:t>
            </w:r>
          </w:p>
        </w:tc>
        <w:tc>
          <w:tcPr>
            <w:tcW w:w="4927" w:type="dxa"/>
            <w:gridSpan w:val="2"/>
          </w:tcPr>
          <w:p w14:paraId="66839147" w14:textId="77777777" w:rsidR="00664277" w:rsidRPr="0082136A" w:rsidRDefault="00664277">
            <w:pPr>
              <w:pStyle w:val="TableParagraph"/>
              <w:rPr>
                <w:rFonts w:eastAsia="Times New Roman"/>
              </w:rPr>
            </w:pPr>
            <w:r w:rsidRPr="0082136A">
              <w:t>Each safety hoist launching appliance should be fitted with a powered winch motor capable of raising the safety hoist from the water with its full safety hoist complement of persons and equipment at a rate of not less than 0.3 m/s.</w:t>
            </w:r>
          </w:p>
        </w:tc>
        <w:tc>
          <w:tcPr>
            <w:tcW w:w="4927" w:type="dxa"/>
          </w:tcPr>
          <w:p w14:paraId="60692ED4" w14:textId="77777777" w:rsidR="00664277" w:rsidRPr="0082136A" w:rsidRDefault="00664277">
            <w:pPr>
              <w:pStyle w:val="TableParagraph"/>
              <w:rPr>
                <w:rFonts w:eastAsia="Times New Roman"/>
              </w:rPr>
            </w:pPr>
            <w:r w:rsidRPr="0082136A">
              <w:t>Hoisting load:</w:t>
            </w:r>
          </w:p>
          <w:p w14:paraId="3E365348" w14:textId="77777777" w:rsidR="00664277" w:rsidRPr="0082136A" w:rsidRDefault="00664277">
            <w:pPr>
              <w:pStyle w:val="TableParagraph"/>
            </w:pPr>
          </w:p>
          <w:p w14:paraId="4525C9F2" w14:textId="14A9053E" w:rsidR="00664277" w:rsidRPr="0082136A" w:rsidRDefault="00664277">
            <w:pPr>
              <w:pStyle w:val="TableParagraph"/>
              <w:rPr>
                <w:rFonts w:eastAsia="Times New Roman"/>
              </w:rPr>
            </w:pPr>
            <w:r w:rsidRPr="0082136A">
              <w:t>Measured recovering speed of the safety hoist:</w:t>
            </w:r>
          </w:p>
          <w:p w14:paraId="55C12C1E" w14:textId="333AD585" w:rsidR="00664277" w:rsidRPr="0082136A" w:rsidRDefault="00664277">
            <w:pPr>
              <w:pStyle w:val="TableParagraph"/>
              <w:rPr>
                <w:rFonts w:eastAsia="Times New Roman"/>
              </w:rPr>
            </w:pPr>
            <w:r w:rsidRPr="0082136A">
              <w:rPr>
                <w:u w:val="single" w:color="000000"/>
              </w:rPr>
              <w:tab/>
            </w:r>
            <w:r w:rsidRPr="0082136A">
              <w:t>m/s</w:t>
            </w:r>
          </w:p>
          <w:p w14:paraId="6EC6679E" w14:textId="77777777" w:rsidR="00664277" w:rsidRPr="0082136A" w:rsidRDefault="00664277">
            <w:pPr>
              <w:pStyle w:val="TableParagraph"/>
            </w:pPr>
          </w:p>
          <w:p w14:paraId="4C8207BE" w14:textId="77777777" w:rsidR="00664277" w:rsidRPr="0082136A" w:rsidRDefault="00664277">
            <w:pPr>
              <w:pStyle w:val="TableParagraph"/>
            </w:pPr>
          </w:p>
          <w:p w14:paraId="336FDADE" w14:textId="77777777" w:rsidR="00664277" w:rsidRPr="0082136A" w:rsidRDefault="00664277">
            <w:pPr>
              <w:pStyle w:val="TableParagraph"/>
            </w:pPr>
          </w:p>
          <w:p w14:paraId="652C3E21" w14:textId="77777777" w:rsidR="00664277" w:rsidRPr="0082136A" w:rsidRDefault="00664277">
            <w:pPr>
              <w:pStyle w:val="TableParagraph"/>
              <w:rPr>
                <w:rFonts w:eastAsia="Times New Roman"/>
              </w:rPr>
            </w:pPr>
            <w:r w:rsidRPr="0082136A">
              <w:t>Comments/Observations</w:t>
            </w:r>
          </w:p>
          <w:p w14:paraId="6D585CC4" w14:textId="77777777" w:rsidR="00664277" w:rsidRPr="0082136A" w:rsidRDefault="00664277">
            <w:pPr>
              <w:pStyle w:val="TableParagraph"/>
            </w:pPr>
          </w:p>
          <w:p w14:paraId="71EBB0CE" w14:textId="77777777" w:rsidR="00664277" w:rsidRPr="0082136A" w:rsidRDefault="00664277">
            <w:pPr>
              <w:pStyle w:val="TableParagraph"/>
            </w:pPr>
          </w:p>
          <w:p w14:paraId="79EAB45C" w14:textId="77777777" w:rsidR="00664277" w:rsidRPr="0082136A" w:rsidRDefault="00664277">
            <w:pPr>
              <w:pStyle w:val="TableParagraph"/>
            </w:pPr>
          </w:p>
          <w:p w14:paraId="3C16326C" w14:textId="77777777" w:rsidR="00664277" w:rsidRPr="0082136A" w:rsidRDefault="00664277">
            <w:pPr>
              <w:pStyle w:val="TableParagraph"/>
            </w:pPr>
          </w:p>
          <w:p w14:paraId="327B9698" w14:textId="77777777" w:rsidR="00664277" w:rsidRPr="0082136A" w:rsidRDefault="00664277">
            <w:pPr>
              <w:pStyle w:val="TableParagraph"/>
            </w:pPr>
          </w:p>
          <w:p w14:paraId="4A4D1624" w14:textId="77777777" w:rsidR="00664277" w:rsidRPr="0082136A" w:rsidRDefault="00664277">
            <w:pPr>
              <w:pStyle w:val="TableParagraph"/>
            </w:pPr>
          </w:p>
          <w:p w14:paraId="0A574384" w14:textId="77777777" w:rsidR="00664277" w:rsidRPr="0082136A" w:rsidRDefault="00664277">
            <w:pPr>
              <w:pStyle w:val="TableParagraph"/>
            </w:pPr>
          </w:p>
          <w:p w14:paraId="50C5C9A9" w14:textId="77777777" w:rsidR="00664277" w:rsidRPr="0082136A" w:rsidRDefault="00664277">
            <w:pPr>
              <w:pStyle w:val="TableParagraph"/>
            </w:pPr>
          </w:p>
          <w:p w14:paraId="4ED646C3" w14:textId="77777777" w:rsidR="00664277" w:rsidRPr="0082136A" w:rsidRDefault="00664277">
            <w:pPr>
              <w:pStyle w:val="TableParagraph"/>
            </w:pPr>
          </w:p>
          <w:p w14:paraId="0D659609" w14:textId="77777777" w:rsidR="00664277" w:rsidRPr="0082136A" w:rsidRDefault="00664277">
            <w:pPr>
              <w:pStyle w:val="TableParagraph"/>
            </w:pPr>
          </w:p>
          <w:p w14:paraId="6FB0EEEA" w14:textId="0D6B891A" w:rsidR="00DF2079" w:rsidRDefault="00DF2079" w:rsidP="00DF2079">
            <w:pPr>
              <w:widowControl w:val="0"/>
              <w:ind w:left="2052" w:hanging="2052"/>
              <w:rPr>
                <w:sz w:val="20"/>
                <w:u w:val="single"/>
              </w:rPr>
            </w:pPr>
            <w:r>
              <w:rPr>
                <w:sz w:val="20"/>
              </w:rPr>
              <w:t xml:space="preserve">Passed </w:t>
            </w:r>
            <w:r>
              <w:rPr>
                <w:sz w:val="20"/>
                <w:u w:val="single"/>
              </w:rPr>
              <w:t xml:space="preserve">                      </w:t>
            </w:r>
            <w:r>
              <w:rPr>
                <w:sz w:val="20"/>
              </w:rPr>
              <w:t xml:space="preserve">             Failed </w:t>
            </w:r>
            <w:r>
              <w:rPr>
                <w:sz w:val="19"/>
              </w:rPr>
              <w:t xml:space="preserve">  </w:t>
            </w:r>
            <w:r>
              <w:rPr>
                <w:sz w:val="20"/>
              </w:rPr>
              <w:t>___________</w:t>
            </w:r>
          </w:p>
          <w:p w14:paraId="0D39A007" w14:textId="00F26FA0" w:rsidR="00664277" w:rsidRPr="0082136A" w:rsidRDefault="00664277">
            <w:pPr>
              <w:pStyle w:val="TableParagraph"/>
            </w:pPr>
          </w:p>
        </w:tc>
      </w:tr>
    </w:tbl>
    <w:p w14:paraId="490FF8C9" w14:textId="77777777" w:rsidR="00664277" w:rsidRPr="0082136A" w:rsidRDefault="00664277" w:rsidP="00FE1268">
      <w:pPr>
        <w:rPr>
          <w:rFonts w:ascii="Times New Roman" w:hAnsi="Times New Roman"/>
          <w:sz w:val="20"/>
        </w:rPr>
      </w:pPr>
    </w:p>
    <w:p w14:paraId="04C822FF" w14:textId="77777777" w:rsidR="00664277" w:rsidRPr="0082136A" w:rsidRDefault="00664277" w:rsidP="00FE1268">
      <w:pPr>
        <w:rPr>
          <w:rFonts w:ascii="Times New Roman" w:hAnsi="Times New Roman"/>
          <w:sz w:val="20"/>
        </w:rPr>
      </w:pPr>
    </w:p>
    <w:p w14:paraId="0CF33A4D" w14:textId="77777777" w:rsidR="00664277" w:rsidRPr="0082136A" w:rsidRDefault="00664277" w:rsidP="00FE1268">
      <w:pPr>
        <w:rPr>
          <w:rFonts w:ascii="Times New Roman"/>
          <w:sz w:val="16"/>
        </w:rPr>
      </w:pPr>
    </w:p>
    <w:p w14:paraId="68688CA0" w14:textId="77777777" w:rsidR="00664277" w:rsidRPr="0082136A" w:rsidRDefault="00664277" w:rsidP="00FE1268">
      <w:pPr>
        <w:rPr>
          <w:rFonts w:ascii="Times New Roman" w:hAnsi="Times New Roman"/>
          <w:sz w:val="16"/>
          <w:szCs w:val="16"/>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2079" w:rsidRPr="0082136A" w14:paraId="0C5D208B" w14:textId="77777777" w:rsidTr="00FB5836">
        <w:tc>
          <w:tcPr>
            <w:tcW w:w="894" w:type="pct"/>
            <w:vAlign w:val="center"/>
          </w:tcPr>
          <w:p w14:paraId="171AF034" w14:textId="77777777" w:rsidR="00DF2079" w:rsidRPr="0082136A" w:rsidRDefault="00DF2079" w:rsidP="008F6E94">
            <w:pPr>
              <w:rPr>
                <w:rFonts w:cs="Arial"/>
                <w:b/>
                <w:sz w:val="20"/>
              </w:rPr>
            </w:pPr>
            <w:r>
              <w:rPr>
                <w:rFonts w:cs="Arial"/>
                <w:b/>
                <w:sz w:val="20"/>
              </w:rPr>
              <w:t>Means of rescue</w:t>
            </w:r>
          </w:p>
        </w:tc>
        <w:tc>
          <w:tcPr>
            <w:tcW w:w="2134" w:type="pct"/>
          </w:tcPr>
          <w:p w14:paraId="7F7DC524" w14:textId="77777777" w:rsidR="00DF2079" w:rsidRPr="0082136A" w:rsidRDefault="00DF2079" w:rsidP="008F6E94">
            <w:pPr>
              <w:rPr>
                <w:rFonts w:cs="Arial"/>
                <w:sz w:val="20"/>
              </w:rPr>
            </w:pPr>
            <w:r w:rsidRPr="0082136A">
              <w:rPr>
                <w:rFonts w:cs="Arial"/>
                <w:sz w:val="20"/>
              </w:rPr>
              <w:t>Manufacturer: ______________________________</w:t>
            </w:r>
          </w:p>
          <w:p w14:paraId="1700F682" w14:textId="77777777" w:rsidR="00DF2079" w:rsidRPr="0082136A" w:rsidRDefault="00DF2079" w:rsidP="008F6E94">
            <w:pPr>
              <w:rPr>
                <w:rFonts w:cs="Arial"/>
                <w:sz w:val="20"/>
              </w:rPr>
            </w:pPr>
            <w:r w:rsidRPr="0082136A">
              <w:rPr>
                <w:rFonts w:cs="Arial"/>
                <w:sz w:val="20"/>
              </w:rPr>
              <w:t>Model: ____________________________________</w:t>
            </w:r>
          </w:p>
          <w:p w14:paraId="1AFD9998" w14:textId="77777777" w:rsidR="00DF2079" w:rsidRPr="0082136A" w:rsidRDefault="00DF2079" w:rsidP="008F6E94">
            <w:pPr>
              <w:rPr>
                <w:rFonts w:cs="Arial"/>
                <w:sz w:val="20"/>
              </w:rPr>
            </w:pPr>
            <w:r w:rsidRPr="0082136A">
              <w:rPr>
                <w:rFonts w:cs="Arial"/>
                <w:sz w:val="20"/>
              </w:rPr>
              <w:t>Lot/Serial Number: __________________________</w:t>
            </w:r>
          </w:p>
          <w:p w14:paraId="0DFA10D2" w14:textId="77777777" w:rsidR="00DF2079" w:rsidRPr="0082136A" w:rsidRDefault="00DF2079" w:rsidP="008F6E94">
            <w:pPr>
              <w:rPr>
                <w:rFonts w:cs="Arial"/>
                <w:sz w:val="20"/>
              </w:rPr>
            </w:pPr>
          </w:p>
        </w:tc>
        <w:tc>
          <w:tcPr>
            <w:tcW w:w="1972" w:type="pct"/>
          </w:tcPr>
          <w:p w14:paraId="4D640F65" w14:textId="77777777" w:rsidR="00DF2079" w:rsidRPr="0082136A" w:rsidRDefault="00DF2079" w:rsidP="008F6E94">
            <w:pPr>
              <w:rPr>
                <w:rFonts w:cs="Arial"/>
                <w:sz w:val="20"/>
              </w:rPr>
            </w:pPr>
            <w:r w:rsidRPr="0082136A">
              <w:rPr>
                <w:rFonts w:cs="Arial"/>
                <w:sz w:val="20"/>
              </w:rPr>
              <w:t>Date: ____________________  Time: ______________</w:t>
            </w:r>
          </w:p>
          <w:p w14:paraId="12AF7DFF" w14:textId="77777777" w:rsidR="00DF2079" w:rsidRPr="0082136A" w:rsidRDefault="00DF2079" w:rsidP="008F6E94">
            <w:pPr>
              <w:rPr>
                <w:rFonts w:cs="Arial"/>
                <w:sz w:val="20"/>
              </w:rPr>
            </w:pPr>
            <w:r w:rsidRPr="0082136A">
              <w:rPr>
                <w:rFonts w:cs="Arial"/>
                <w:sz w:val="20"/>
              </w:rPr>
              <w:t>Surveyor: _____________________________________</w:t>
            </w:r>
          </w:p>
          <w:p w14:paraId="71814D1E" w14:textId="77777777" w:rsidR="00DF2079" w:rsidRPr="0082136A" w:rsidRDefault="00DF2079" w:rsidP="008F6E94">
            <w:pPr>
              <w:rPr>
                <w:rFonts w:cs="Arial"/>
                <w:sz w:val="20"/>
              </w:rPr>
            </w:pPr>
            <w:r w:rsidRPr="0082136A">
              <w:rPr>
                <w:rFonts w:cs="Arial"/>
                <w:sz w:val="20"/>
              </w:rPr>
              <w:t>Organization: _________________________________</w:t>
            </w:r>
          </w:p>
          <w:p w14:paraId="08785B8F" w14:textId="77777777" w:rsidR="00DF2079" w:rsidRPr="0082136A" w:rsidRDefault="00DF2079"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1466"/>
        <w:gridCol w:w="5634"/>
      </w:tblGrid>
      <w:tr w:rsidR="00664277" w:rsidRPr="00A9281C" w14:paraId="1A5EEAEC" w14:textId="77777777" w:rsidTr="00FB5836">
        <w:tc>
          <w:tcPr>
            <w:tcW w:w="7175" w:type="dxa"/>
            <w:gridSpan w:val="2"/>
          </w:tcPr>
          <w:p w14:paraId="79286008" w14:textId="14338C5D" w:rsidR="00664277" w:rsidRPr="00FB5836" w:rsidRDefault="00664277">
            <w:pPr>
              <w:pStyle w:val="TableParagraph"/>
              <w:rPr>
                <w:rFonts w:eastAsia="Times New Roman"/>
                <w:b/>
                <w:bCs/>
              </w:rPr>
            </w:pPr>
            <w:r w:rsidRPr="00FB5836">
              <w:rPr>
                <w:b/>
                <w:bCs/>
              </w:rPr>
              <w:t>6.3.2.3.6</w:t>
            </w:r>
            <w:r w:rsidRPr="00FB5836">
              <w:rPr>
                <w:b/>
                <w:bCs/>
              </w:rPr>
              <w:tab/>
            </w:r>
            <w:r w:rsidR="00A9281C" w:rsidRPr="00FB5836">
              <w:rPr>
                <w:b/>
                <w:bCs/>
              </w:rPr>
              <w:t xml:space="preserve">     </w:t>
            </w:r>
            <w:r w:rsidR="006834B9" w:rsidRPr="00FB5836">
              <w:rPr>
                <w:b/>
                <w:bCs/>
              </w:rPr>
              <w:t>Hand operation test</w:t>
            </w:r>
          </w:p>
        </w:tc>
        <w:tc>
          <w:tcPr>
            <w:tcW w:w="7103" w:type="dxa"/>
            <w:gridSpan w:val="2"/>
          </w:tcPr>
          <w:p w14:paraId="1CF9131C" w14:textId="77777777" w:rsidR="00664277" w:rsidRPr="00FB5836" w:rsidRDefault="00664277">
            <w:pPr>
              <w:pStyle w:val="TableParagraph"/>
              <w:rPr>
                <w:rFonts w:eastAsia="Times New Roman"/>
                <w:b/>
                <w:bCs/>
              </w:rPr>
            </w:pPr>
            <w:r w:rsidRPr="00FB5836">
              <w:rPr>
                <w:b/>
                <w:bCs/>
              </w:rPr>
              <w:t>Regulations: LSA Code 6.1.2.6; MSC.81(70) 1/8.1.6</w:t>
            </w:r>
          </w:p>
        </w:tc>
      </w:tr>
      <w:tr w:rsidR="00664277" w:rsidRPr="0082136A" w14:paraId="39A40D4C" w14:textId="77777777" w:rsidTr="00FB5836">
        <w:tc>
          <w:tcPr>
            <w:tcW w:w="4424" w:type="dxa"/>
          </w:tcPr>
          <w:p w14:paraId="466719BB" w14:textId="189C8376" w:rsidR="00664277" w:rsidRPr="0082136A" w:rsidRDefault="002B11A1" w:rsidP="002B11A1">
            <w:pPr>
              <w:pStyle w:val="TableParagraph"/>
              <w:jc w:val="center"/>
              <w:rPr>
                <w:rFonts w:eastAsia="Times New Roman"/>
              </w:rPr>
            </w:pPr>
            <w:r>
              <w:t>Test Procedure</w:t>
            </w:r>
          </w:p>
        </w:tc>
        <w:tc>
          <w:tcPr>
            <w:tcW w:w="4218" w:type="dxa"/>
            <w:gridSpan w:val="2"/>
          </w:tcPr>
          <w:p w14:paraId="7C52E509" w14:textId="476BF7C5" w:rsidR="00664277" w:rsidRPr="0082136A" w:rsidRDefault="002B11A1" w:rsidP="002B11A1">
            <w:pPr>
              <w:pStyle w:val="TableParagraph"/>
              <w:jc w:val="center"/>
              <w:rPr>
                <w:rFonts w:eastAsia="Times New Roman"/>
              </w:rPr>
            </w:pPr>
            <w:r>
              <w:t>Acceptance Criteria</w:t>
            </w:r>
          </w:p>
        </w:tc>
        <w:tc>
          <w:tcPr>
            <w:tcW w:w="5636" w:type="dxa"/>
          </w:tcPr>
          <w:p w14:paraId="13297CC3" w14:textId="140D195C" w:rsidR="00664277" w:rsidRPr="0082136A" w:rsidRDefault="002B11A1" w:rsidP="002B11A1">
            <w:pPr>
              <w:pStyle w:val="TableParagraph"/>
              <w:jc w:val="center"/>
              <w:rPr>
                <w:rFonts w:eastAsia="Times New Roman"/>
              </w:rPr>
            </w:pPr>
            <w:r>
              <w:t>Significant Test Data</w:t>
            </w:r>
          </w:p>
        </w:tc>
      </w:tr>
      <w:tr w:rsidR="00664277" w:rsidRPr="0082136A" w14:paraId="699B0BFC" w14:textId="77777777" w:rsidTr="001F09AB">
        <w:trPr>
          <w:trHeight w:val="6409"/>
        </w:trPr>
        <w:tc>
          <w:tcPr>
            <w:tcW w:w="4424" w:type="dxa"/>
          </w:tcPr>
          <w:p w14:paraId="659EE8E2" w14:textId="77777777" w:rsidR="00664277" w:rsidRPr="0082136A" w:rsidRDefault="00664277">
            <w:pPr>
              <w:pStyle w:val="TableParagraph"/>
              <w:rPr>
                <w:rFonts w:eastAsia="Times New Roman"/>
              </w:rPr>
            </w:pPr>
            <w:r w:rsidRPr="0082136A">
              <w:t>The hand operation of the winch should be demonstrated.</w:t>
            </w:r>
          </w:p>
          <w:p w14:paraId="1C5922DC" w14:textId="77777777" w:rsidR="00664277" w:rsidRPr="0082136A" w:rsidRDefault="00664277">
            <w:pPr>
              <w:pStyle w:val="TableParagraph"/>
            </w:pPr>
          </w:p>
          <w:p w14:paraId="229B15F5" w14:textId="77777777" w:rsidR="00664277" w:rsidRPr="0082136A" w:rsidRDefault="00664277">
            <w:pPr>
              <w:pStyle w:val="TableParagraph"/>
              <w:rPr>
                <w:rFonts w:eastAsia="Times New Roman"/>
              </w:rPr>
            </w:pPr>
            <w:r w:rsidRPr="0082136A">
              <w:t>If the winch is designed for quick recovery by hand with no load, this should be demonstrated with a load of 1.5 times the mass of the empty lifting arrangements.</w:t>
            </w:r>
          </w:p>
        </w:tc>
        <w:tc>
          <w:tcPr>
            <w:tcW w:w="4218" w:type="dxa"/>
            <w:gridSpan w:val="2"/>
          </w:tcPr>
          <w:p w14:paraId="32A62F26" w14:textId="77777777" w:rsidR="00664277" w:rsidRPr="0082136A" w:rsidRDefault="00664277">
            <w:pPr>
              <w:pStyle w:val="TableParagraph"/>
              <w:rPr>
                <w:rFonts w:eastAsia="Times New Roman"/>
              </w:rPr>
            </w:pPr>
            <w:r w:rsidRPr="0082136A">
              <w:t>An efficient hand gear should be provided for recovery of each safety hoist. Hand gear handles or wheels should not be rotated by moving parts of the winch when the safety hoist is being lowered or when it is being hoisted by power.</w:t>
            </w:r>
          </w:p>
        </w:tc>
        <w:tc>
          <w:tcPr>
            <w:tcW w:w="5636" w:type="dxa"/>
          </w:tcPr>
          <w:p w14:paraId="2C6B81CC" w14:textId="77777777" w:rsidR="00664277" w:rsidRPr="0082136A" w:rsidRDefault="00664277">
            <w:pPr>
              <w:pStyle w:val="TableParagraph"/>
              <w:rPr>
                <w:rFonts w:eastAsia="Times New Roman"/>
              </w:rPr>
            </w:pPr>
            <w:r w:rsidRPr="0082136A">
              <w:t>Hoisting load:</w:t>
            </w:r>
          </w:p>
          <w:p w14:paraId="335F4368" w14:textId="77777777" w:rsidR="00664277" w:rsidRPr="0082136A" w:rsidRDefault="00664277">
            <w:pPr>
              <w:pStyle w:val="TableParagraph"/>
            </w:pPr>
          </w:p>
          <w:p w14:paraId="68A9AD84" w14:textId="77777777" w:rsidR="00664277" w:rsidRPr="0082136A" w:rsidRDefault="00664277">
            <w:pPr>
              <w:pStyle w:val="TableParagraph"/>
              <w:rPr>
                <w:rFonts w:eastAsia="Times New Roman"/>
              </w:rPr>
            </w:pPr>
            <w:r w:rsidRPr="0082136A">
              <w:t>Test 1:</w:t>
            </w:r>
          </w:p>
          <w:p w14:paraId="50729EC2" w14:textId="77777777" w:rsidR="00664277" w:rsidRPr="0082136A" w:rsidRDefault="00664277">
            <w:pPr>
              <w:pStyle w:val="TableParagraph"/>
              <w:rPr>
                <w:rFonts w:eastAsia="Times New Roman"/>
              </w:rPr>
            </w:pPr>
            <w:r w:rsidRPr="0082136A">
              <w:t>Test load (1 x hoisting load): winch can be operated satisfactorily by hand?</w:t>
            </w:r>
            <w:r w:rsidRPr="0082136A">
              <w:tab/>
              <w:t>Passed/ Failed</w:t>
            </w:r>
          </w:p>
          <w:p w14:paraId="58415157" w14:textId="77777777" w:rsidR="00664277" w:rsidRPr="0082136A" w:rsidRDefault="00664277">
            <w:pPr>
              <w:pStyle w:val="TableParagraph"/>
            </w:pPr>
          </w:p>
          <w:p w14:paraId="5CDA60C7" w14:textId="77777777" w:rsidR="00664277" w:rsidRPr="0082136A" w:rsidRDefault="00664277">
            <w:pPr>
              <w:pStyle w:val="TableParagraph"/>
              <w:rPr>
                <w:rFonts w:eastAsia="Times New Roman"/>
              </w:rPr>
            </w:pPr>
            <w:r w:rsidRPr="0082136A">
              <w:t>Arrangement provided for protection against moving parts and rotating handles?</w:t>
            </w:r>
            <w:r w:rsidRPr="0082136A">
              <w:tab/>
              <w:t>Passed/ Failed</w:t>
            </w:r>
          </w:p>
          <w:p w14:paraId="40BF9AE5" w14:textId="77777777" w:rsidR="00664277" w:rsidRPr="0082136A" w:rsidRDefault="00664277">
            <w:pPr>
              <w:pStyle w:val="TableParagraph"/>
            </w:pPr>
          </w:p>
          <w:p w14:paraId="11A60C8D" w14:textId="77777777" w:rsidR="00664277" w:rsidRPr="0082136A" w:rsidRDefault="00664277">
            <w:pPr>
              <w:pStyle w:val="TableParagraph"/>
              <w:rPr>
                <w:rFonts w:eastAsia="Times New Roman"/>
              </w:rPr>
            </w:pPr>
            <w:r w:rsidRPr="0082136A">
              <w:t>Type:</w:t>
            </w:r>
          </w:p>
          <w:p w14:paraId="2A3C2A08" w14:textId="77777777" w:rsidR="00664277" w:rsidRPr="0082136A" w:rsidRDefault="00664277">
            <w:pPr>
              <w:pStyle w:val="TableParagraph"/>
            </w:pPr>
          </w:p>
          <w:p w14:paraId="61254035" w14:textId="77777777" w:rsidR="00664277" w:rsidRPr="0082136A" w:rsidRDefault="00664277">
            <w:pPr>
              <w:pStyle w:val="TableParagraph"/>
            </w:pPr>
          </w:p>
          <w:p w14:paraId="6D1D2025" w14:textId="77777777" w:rsidR="00664277" w:rsidRPr="0082136A" w:rsidRDefault="00664277">
            <w:pPr>
              <w:pStyle w:val="TableParagraph"/>
              <w:rPr>
                <w:rFonts w:eastAsia="Times New Roman"/>
              </w:rPr>
            </w:pPr>
            <w:r w:rsidRPr="0082136A">
              <w:t>Test 2:</w:t>
            </w:r>
          </w:p>
          <w:p w14:paraId="1167250E" w14:textId="77777777" w:rsidR="00664277" w:rsidRPr="0082136A" w:rsidRDefault="00664277">
            <w:pPr>
              <w:pStyle w:val="TableParagraph"/>
            </w:pPr>
          </w:p>
          <w:p w14:paraId="3D053612" w14:textId="77777777" w:rsidR="00664277" w:rsidRPr="0082136A" w:rsidRDefault="00664277">
            <w:pPr>
              <w:pStyle w:val="TableParagraph"/>
              <w:rPr>
                <w:rFonts w:eastAsia="Times New Roman"/>
              </w:rPr>
            </w:pPr>
            <w:r w:rsidRPr="0082136A">
              <w:t>Only for quick recovery</w:t>
            </w:r>
          </w:p>
          <w:p w14:paraId="0BF81BEC" w14:textId="03FA883F" w:rsidR="00664277" w:rsidRPr="0082136A" w:rsidRDefault="00664277">
            <w:pPr>
              <w:pStyle w:val="TableParagraph"/>
              <w:rPr>
                <w:rFonts w:eastAsia="Times New Roman"/>
              </w:rPr>
            </w:pPr>
            <w:r w:rsidRPr="0082136A">
              <w:t xml:space="preserve">Test load (1.5 x weight of empty lifting arrangement): </w:t>
            </w:r>
          </w:p>
          <w:p w14:paraId="4853D5DF" w14:textId="77777777" w:rsidR="00664277" w:rsidRPr="0082136A" w:rsidRDefault="00664277">
            <w:pPr>
              <w:pStyle w:val="TableParagraph"/>
              <w:rPr>
                <w:rFonts w:eastAsia="Times New Roman"/>
              </w:rPr>
            </w:pPr>
            <w:r w:rsidRPr="0082136A">
              <w:t>kN</w:t>
            </w:r>
          </w:p>
          <w:p w14:paraId="53409B23" w14:textId="77777777" w:rsidR="00664277" w:rsidRPr="0082136A" w:rsidRDefault="00664277">
            <w:pPr>
              <w:pStyle w:val="TableParagraph"/>
            </w:pPr>
          </w:p>
          <w:p w14:paraId="708C605C" w14:textId="77777777" w:rsidR="00664277" w:rsidRPr="0082136A" w:rsidRDefault="00664277">
            <w:pPr>
              <w:pStyle w:val="TableParagraph"/>
              <w:rPr>
                <w:rFonts w:eastAsia="Times New Roman"/>
              </w:rPr>
            </w:pPr>
            <w:r w:rsidRPr="0082136A">
              <w:t>Is quick recovery satisfactory?</w:t>
            </w:r>
            <w:r w:rsidRPr="0082136A">
              <w:tab/>
              <w:t>Passed/ Failed</w:t>
            </w:r>
          </w:p>
          <w:p w14:paraId="545990AC" w14:textId="77777777" w:rsidR="00664277" w:rsidRPr="0082136A" w:rsidRDefault="00664277">
            <w:pPr>
              <w:pStyle w:val="TableParagraph"/>
            </w:pPr>
          </w:p>
          <w:p w14:paraId="0B0FFC04" w14:textId="77777777" w:rsidR="00664277" w:rsidRPr="0082136A" w:rsidRDefault="00664277">
            <w:pPr>
              <w:pStyle w:val="TableParagraph"/>
            </w:pPr>
          </w:p>
          <w:p w14:paraId="7F43DDA5" w14:textId="77777777" w:rsidR="00664277" w:rsidRPr="0082136A" w:rsidRDefault="00664277">
            <w:pPr>
              <w:pStyle w:val="TableParagraph"/>
              <w:rPr>
                <w:rFonts w:eastAsia="Times New Roman"/>
              </w:rPr>
            </w:pPr>
            <w:r w:rsidRPr="0082136A">
              <w:t>Comments/Observations</w:t>
            </w:r>
          </w:p>
        </w:tc>
      </w:tr>
    </w:tbl>
    <w:p w14:paraId="7C27A4ED" w14:textId="77777777" w:rsidR="00664277" w:rsidRPr="0082136A" w:rsidRDefault="00664277" w:rsidP="00FE1268">
      <w:pPr>
        <w:rPr>
          <w:rFonts w:cs="Arial"/>
        </w:rPr>
      </w:pPr>
    </w:p>
    <w:p w14:paraId="17EF04E5" w14:textId="77777777" w:rsidR="00664277" w:rsidRPr="0082136A" w:rsidRDefault="00664277" w:rsidP="00FE1268">
      <w:pPr>
        <w:rPr>
          <w:rFonts w:cs="Arial"/>
        </w:rPr>
      </w:pPr>
    </w:p>
    <w:p w14:paraId="0DE7B8E2"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F2079" w:rsidRPr="0082136A" w14:paraId="0F5B0057" w14:textId="77777777" w:rsidTr="00FB5836">
        <w:tc>
          <w:tcPr>
            <w:tcW w:w="894" w:type="pct"/>
            <w:vAlign w:val="center"/>
          </w:tcPr>
          <w:p w14:paraId="54F4506F" w14:textId="77777777" w:rsidR="00DF2079" w:rsidRPr="0082136A" w:rsidRDefault="00DF2079" w:rsidP="008F6E94">
            <w:pPr>
              <w:rPr>
                <w:rFonts w:cs="Arial"/>
                <w:b/>
                <w:sz w:val="20"/>
              </w:rPr>
            </w:pPr>
            <w:r>
              <w:rPr>
                <w:rFonts w:cs="Arial"/>
                <w:b/>
                <w:sz w:val="20"/>
              </w:rPr>
              <w:t>Means of rescue</w:t>
            </w:r>
          </w:p>
        </w:tc>
        <w:tc>
          <w:tcPr>
            <w:tcW w:w="2134" w:type="pct"/>
          </w:tcPr>
          <w:p w14:paraId="3BBE97ED" w14:textId="77777777" w:rsidR="00DF2079" w:rsidRPr="0082136A" w:rsidRDefault="00DF2079" w:rsidP="008F6E94">
            <w:pPr>
              <w:rPr>
                <w:rFonts w:cs="Arial"/>
                <w:sz w:val="20"/>
              </w:rPr>
            </w:pPr>
            <w:r w:rsidRPr="0082136A">
              <w:rPr>
                <w:rFonts w:cs="Arial"/>
                <w:sz w:val="20"/>
              </w:rPr>
              <w:t>Manufacturer: ______________________________</w:t>
            </w:r>
          </w:p>
          <w:p w14:paraId="19D744A1" w14:textId="77777777" w:rsidR="00DF2079" w:rsidRPr="0082136A" w:rsidRDefault="00DF2079" w:rsidP="008F6E94">
            <w:pPr>
              <w:rPr>
                <w:rFonts w:cs="Arial"/>
                <w:sz w:val="20"/>
              </w:rPr>
            </w:pPr>
            <w:r w:rsidRPr="0082136A">
              <w:rPr>
                <w:rFonts w:cs="Arial"/>
                <w:sz w:val="20"/>
              </w:rPr>
              <w:t>Model: ____________________________________</w:t>
            </w:r>
          </w:p>
          <w:p w14:paraId="72708CAF" w14:textId="77777777" w:rsidR="00DF2079" w:rsidRPr="0082136A" w:rsidRDefault="00DF2079" w:rsidP="008F6E94">
            <w:pPr>
              <w:rPr>
                <w:rFonts w:cs="Arial"/>
                <w:sz w:val="20"/>
              </w:rPr>
            </w:pPr>
            <w:r w:rsidRPr="0082136A">
              <w:rPr>
                <w:rFonts w:cs="Arial"/>
                <w:sz w:val="20"/>
              </w:rPr>
              <w:t>Lot/Serial Number: __________________________</w:t>
            </w:r>
          </w:p>
          <w:p w14:paraId="62D1F841" w14:textId="77777777" w:rsidR="00DF2079" w:rsidRPr="0082136A" w:rsidRDefault="00DF2079" w:rsidP="008F6E94">
            <w:pPr>
              <w:rPr>
                <w:rFonts w:cs="Arial"/>
                <w:sz w:val="20"/>
              </w:rPr>
            </w:pPr>
          </w:p>
        </w:tc>
        <w:tc>
          <w:tcPr>
            <w:tcW w:w="1972" w:type="pct"/>
          </w:tcPr>
          <w:p w14:paraId="2C2DB7FF" w14:textId="77777777" w:rsidR="00DF2079" w:rsidRPr="0082136A" w:rsidRDefault="00DF2079" w:rsidP="008F6E94">
            <w:pPr>
              <w:rPr>
                <w:rFonts w:cs="Arial"/>
                <w:sz w:val="20"/>
              </w:rPr>
            </w:pPr>
            <w:r w:rsidRPr="0082136A">
              <w:rPr>
                <w:rFonts w:cs="Arial"/>
                <w:sz w:val="20"/>
              </w:rPr>
              <w:t>Date: ____________________  Time: ______________</w:t>
            </w:r>
          </w:p>
          <w:p w14:paraId="70F87811" w14:textId="77777777" w:rsidR="00DF2079" w:rsidRPr="0082136A" w:rsidRDefault="00DF2079" w:rsidP="008F6E94">
            <w:pPr>
              <w:rPr>
                <w:rFonts w:cs="Arial"/>
                <w:sz w:val="20"/>
              </w:rPr>
            </w:pPr>
            <w:r w:rsidRPr="0082136A">
              <w:rPr>
                <w:rFonts w:cs="Arial"/>
                <w:sz w:val="20"/>
              </w:rPr>
              <w:t>Surveyor: _____________________________________</w:t>
            </w:r>
          </w:p>
          <w:p w14:paraId="07231A7E" w14:textId="77777777" w:rsidR="00DF2079" w:rsidRPr="0082136A" w:rsidRDefault="00DF2079" w:rsidP="008F6E94">
            <w:pPr>
              <w:rPr>
                <w:rFonts w:cs="Arial"/>
                <w:sz w:val="20"/>
              </w:rPr>
            </w:pPr>
            <w:r w:rsidRPr="0082136A">
              <w:rPr>
                <w:rFonts w:cs="Arial"/>
                <w:sz w:val="20"/>
              </w:rPr>
              <w:t>Organization: _________________________________</w:t>
            </w:r>
          </w:p>
          <w:p w14:paraId="68BC000E" w14:textId="77777777" w:rsidR="00DF2079" w:rsidRPr="0082136A" w:rsidRDefault="00DF2079"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679"/>
        <w:gridCol w:w="2834"/>
        <w:gridCol w:w="2267"/>
        <w:gridCol w:w="5492"/>
      </w:tblGrid>
      <w:tr w:rsidR="00664277" w:rsidRPr="00306EE3" w14:paraId="3BED8FC3" w14:textId="77777777" w:rsidTr="00FB5836">
        <w:tc>
          <w:tcPr>
            <w:tcW w:w="6516" w:type="dxa"/>
            <w:gridSpan w:val="2"/>
          </w:tcPr>
          <w:p w14:paraId="10B43BFF" w14:textId="745B460F" w:rsidR="00664277" w:rsidRPr="00FB5836" w:rsidRDefault="00664277" w:rsidP="00FB5836">
            <w:pPr>
              <w:pStyle w:val="TableParagraph"/>
              <w:ind w:left="876" w:hanging="819"/>
              <w:rPr>
                <w:rFonts w:eastAsia="Times New Roman"/>
                <w:b/>
                <w:bCs/>
              </w:rPr>
            </w:pPr>
            <w:r w:rsidRPr="00FB5836">
              <w:rPr>
                <w:b/>
                <w:bCs/>
              </w:rPr>
              <w:t>6.3.3.1</w:t>
            </w:r>
            <w:r w:rsidRPr="00FB5836">
              <w:rPr>
                <w:b/>
                <w:bCs/>
              </w:rPr>
              <w:tab/>
            </w:r>
            <w:r w:rsidR="00360A45" w:rsidRPr="00FB5836">
              <w:rPr>
                <w:b/>
                <w:bCs/>
              </w:rPr>
              <w:t xml:space="preserve">Visual </w:t>
            </w:r>
            <w:r w:rsidR="00306EE3" w:rsidRPr="00FB5836">
              <w:rPr>
                <w:b/>
                <w:bCs/>
              </w:rPr>
              <w:t xml:space="preserve">inspection of davit-launched means of rescue </w:t>
            </w:r>
            <w:r w:rsidR="00A17A53" w:rsidRPr="00FB5836">
              <w:rPr>
                <w:b/>
                <w:bCs/>
              </w:rPr>
              <w:t>(continued)</w:t>
            </w:r>
          </w:p>
        </w:tc>
        <w:tc>
          <w:tcPr>
            <w:tcW w:w="7762" w:type="dxa"/>
            <w:gridSpan w:val="2"/>
          </w:tcPr>
          <w:p w14:paraId="6D6E4F85" w14:textId="77777777" w:rsidR="00664277" w:rsidRPr="00FB5836" w:rsidRDefault="00664277">
            <w:pPr>
              <w:pStyle w:val="TableParagraph"/>
              <w:rPr>
                <w:rFonts w:eastAsia="Times New Roman"/>
                <w:b/>
                <w:bCs/>
                <w:lang w:val="fr-FR"/>
              </w:rPr>
            </w:pPr>
            <w:r w:rsidRPr="00FB5836">
              <w:rPr>
                <w:b/>
                <w:bCs/>
                <w:lang w:val="fr-FR"/>
              </w:rPr>
              <w:t>Regulations: LSA Code - 1.2.2.9 MSC/Circular.810 -2.2, 2.4.2.1, 2.4.2.4, 2.4.2.9</w:t>
            </w:r>
          </w:p>
        </w:tc>
      </w:tr>
      <w:tr w:rsidR="00664277" w:rsidRPr="0082136A" w14:paraId="7822ED3B" w14:textId="77777777" w:rsidTr="00FB5836">
        <w:tc>
          <w:tcPr>
            <w:tcW w:w="3681" w:type="dxa"/>
          </w:tcPr>
          <w:p w14:paraId="23B0FBCA" w14:textId="6C9B9CCA" w:rsidR="00664277" w:rsidRPr="0082136A" w:rsidRDefault="002B11A1" w:rsidP="002B11A1">
            <w:pPr>
              <w:pStyle w:val="TableParagraph"/>
              <w:jc w:val="center"/>
              <w:rPr>
                <w:rFonts w:eastAsia="Times New Roman"/>
              </w:rPr>
            </w:pPr>
            <w:r>
              <w:t>Test Procedure</w:t>
            </w:r>
          </w:p>
        </w:tc>
        <w:tc>
          <w:tcPr>
            <w:tcW w:w="5103" w:type="dxa"/>
            <w:gridSpan w:val="2"/>
          </w:tcPr>
          <w:p w14:paraId="57B846F4" w14:textId="28DAEE97" w:rsidR="00664277" w:rsidRPr="0082136A" w:rsidRDefault="002B11A1" w:rsidP="002B11A1">
            <w:pPr>
              <w:pStyle w:val="TableParagraph"/>
              <w:jc w:val="center"/>
              <w:rPr>
                <w:rFonts w:eastAsia="Times New Roman"/>
              </w:rPr>
            </w:pPr>
            <w:r>
              <w:t>Acceptance Criteria</w:t>
            </w:r>
          </w:p>
        </w:tc>
        <w:tc>
          <w:tcPr>
            <w:tcW w:w="5494" w:type="dxa"/>
          </w:tcPr>
          <w:p w14:paraId="5386DEEC" w14:textId="71FFDE69" w:rsidR="00664277" w:rsidRPr="0082136A" w:rsidRDefault="002B11A1" w:rsidP="002B11A1">
            <w:pPr>
              <w:pStyle w:val="TableParagraph"/>
              <w:jc w:val="center"/>
              <w:rPr>
                <w:rFonts w:eastAsia="Times New Roman"/>
              </w:rPr>
            </w:pPr>
            <w:r>
              <w:t>Significant Test Data</w:t>
            </w:r>
          </w:p>
        </w:tc>
      </w:tr>
      <w:tr w:rsidR="006F6FE7" w:rsidRPr="0082136A" w14:paraId="46B00535" w14:textId="77777777" w:rsidTr="00FB5836">
        <w:tc>
          <w:tcPr>
            <w:tcW w:w="3681" w:type="dxa"/>
          </w:tcPr>
          <w:p w14:paraId="6EF3E70B" w14:textId="77777777" w:rsidR="006F6FE7" w:rsidRPr="0082136A" w:rsidRDefault="006F6FE7">
            <w:pPr>
              <w:pStyle w:val="TableParagraph"/>
              <w:rPr>
                <w:rFonts w:eastAsia="Times New Roman"/>
              </w:rPr>
            </w:pPr>
            <w:r w:rsidRPr="0082136A">
              <w:t>Visual examination.</w:t>
            </w:r>
          </w:p>
          <w:p w14:paraId="1DF37F85" w14:textId="77777777" w:rsidR="006F6FE7" w:rsidRPr="0082136A" w:rsidRDefault="006F6FE7">
            <w:pPr>
              <w:pStyle w:val="TableParagraph"/>
            </w:pPr>
          </w:p>
          <w:p w14:paraId="216FC1CC" w14:textId="77777777" w:rsidR="006F6FE7" w:rsidRPr="0082136A" w:rsidRDefault="006F6FE7" w:rsidP="00FB5836">
            <w:pPr>
              <w:pStyle w:val="ListParagraph"/>
              <w:widowControl w:val="0"/>
              <w:numPr>
                <w:ilvl w:val="0"/>
                <w:numId w:val="8"/>
              </w:numPr>
              <w:tabs>
                <w:tab w:val="clear" w:pos="851"/>
              </w:tabs>
              <w:ind w:left="309" w:hanging="200"/>
              <w:contextualSpacing w:val="0"/>
              <w:rPr>
                <w:rFonts w:cs="Arial"/>
                <w:sz w:val="20"/>
              </w:rPr>
            </w:pPr>
            <w:r w:rsidRPr="0082136A">
              <w:rPr>
                <w:rFonts w:cs="Arial"/>
                <w:sz w:val="20"/>
              </w:rPr>
              <w:t>Approval markings</w:t>
            </w:r>
          </w:p>
          <w:p w14:paraId="576A7697" w14:textId="77777777" w:rsidR="006F6FE7" w:rsidRPr="0082136A" w:rsidRDefault="006F6FE7" w:rsidP="00FB5836">
            <w:pPr>
              <w:pStyle w:val="TableParagraph"/>
              <w:ind w:left="309" w:hanging="200"/>
            </w:pPr>
          </w:p>
          <w:p w14:paraId="2A5463A3" w14:textId="77777777" w:rsidR="006F6FE7" w:rsidRPr="0082136A" w:rsidRDefault="006F6FE7" w:rsidP="00FB5836">
            <w:pPr>
              <w:pStyle w:val="TableParagraph"/>
              <w:ind w:left="309" w:hanging="200"/>
            </w:pPr>
          </w:p>
          <w:p w14:paraId="027F2375" w14:textId="77777777" w:rsidR="006F6FE7" w:rsidRPr="0082136A" w:rsidRDefault="006F6FE7" w:rsidP="00FB5836">
            <w:pPr>
              <w:pStyle w:val="TableParagraph"/>
              <w:ind w:left="309" w:hanging="200"/>
            </w:pPr>
          </w:p>
          <w:p w14:paraId="627FFEAB" w14:textId="77777777" w:rsidR="006F6FE7" w:rsidRPr="0082136A" w:rsidRDefault="006F6FE7" w:rsidP="00FB5836">
            <w:pPr>
              <w:pStyle w:val="TableParagraph"/>
              <w:ind w:left="309" w:hanging="200"/>
            </w:pPr>
          </w:p>
          <w:p w14:paraId="6359C4AE" w14:textId="77777777" w:rsidR="006F6FE7" w:rsidRPr="0082136A" w:rsidRDefault="006F6FE7" w:rsidP="00FB5836">
            <w:pPr>
              <w:pStyle w:val="TableParagraph"/>
              <w:ind w:left="309" w:hanging="200"/>
            </w:pPr>
          </w:p>
          <w:p w14:paraId="05DB40E6" w14:textId="77777777" w:rsidR="006F6FE7" w:rsidRPr="0082136A" w:rsidRDefault="006F6FE7" w:rsidP="00FB5836">
            <w:pPr>
              <w:pStyle w:val="TableParagraph"/>
              <w:ind w:left="309" w:hanging="200"/>
            </w:pPr>
          </w:p>
          <w:p w14:paraId="47556A6E" w14:textId="77777777" w:rsidR="006F6FE7" w:rsidRPr="0082136A" w:rsidRDefault="006F6FE7" w:rsidP="00FB5836">
            <w:pPr>
              <w:pStyle w:val="TableParagraph"/>
              <w:ind w:left="309" w:hanging="200"/>
            </w:pPr>
          </w:p>
          <w:p w14:paraId="32E0E49D" w14:textId="77777777" w:rsidR="006F6FE7" w:rsidRPr="0082136A" w:rsidRDefault="006F6FE7" w:rsidP="00FB5836">
            <w:pPr>
              <w:pStyle w:val="TableParagraph"/>
              <w:ind w:left="309" w:hanging="200"/>
            </w:pPr>
          </w:p>
          <w:p w14:paraId="78AF2F07" w14:textId="77777777" w:rsidR="006F6FE7" w:rsidRPr="0082136A" w:rsidRDefault="006F6FE7" w:rsidP="00FB5836">
            <w:pPr>
              <w:pStyle w:val="TableParagraph"/>
              <w:ind w:left="309" w:hanging="200"/>
            </w:pPr>
          </w:p>
          <w:p w14:paraId="73AC1122" w14:textId="77777777" w:rsidR="006F6FE7" w:rsidRPr="0082136A" w:rsidRDefault="006F6FE7" w:rsidP="00FB5836">
            <w:pPr>
              <w:pStyle w:val="TableParagraph"/>
              <w:ind w:left="309" w:hanging="200"/>
            </w:pPr>
          </w:p>
          <w:p w14:paraId="2B1A2D47" w14:textId="00044DE5" w:rsidR="006F6FE7" w:rsidRPr="0082136A" w:rsidRDefault="006F6FE7" w:rsidP="00FB5836">
            <w:pPr>
              <w:pStyle w:val="ListParagraph"/>
              <w:widowControl w:val="0"/>
              <w:numPr>
                <w:ilvl w:val="0"/>
                <w:numId w:val="8"/>
              </w:numPr>
              <w:tabs>
                <w:tab w:val="clear" w:pos="851"/>
              </w:tabs>
              <w:ind w:left="309" w:hanging="200"/>
              <w:contextualSpacing w:val="0"/>
              <w:rPr>
                <w:rFonts w:cs="Arial"/>
                <w:sz w:val="20"/>
              </w:rPr>
            </w:pPr>
            <w:r w:rsidRPr="0082136A">
              <w:rPr>
                <w:rFonts w:cs="Arial"/>
                <w:sz w:val="20"/>
              </w:rPr>
              <w:t>Operating instructions</w:t>
            </w:r>
          </w:p>
          <w:p w14:paraId="2647D43C" w14:textId="77777777" w:rsidR="006F6FE7" w:rsidRPr="0082136A" w:rsidRDefault="006F6FE7" w:rsidP="00FB5836">
            <w:pPr>
              <w:pStyle w:val="TableParagraph"/>
              <w:ind w:left="309" w:hanging="200"/>
            </w:pPr>
          </w:p>
          <w:p w14:paraId="2CA5DAAA" w14:textId="77777777" w:rsidR="006F6FE7" w:rsidRPr="0082136A" w:rsidRDefault="006F6FE7" w:rsidP="00FB5836">
            <w:pPr>
              <w:pStyle w:val="TableParagraph"/>
              <w:ind w:left="309" w:hanging="200"/>
            </w:pPr>
          </w:p>
          <w:p w14:paraId="71C26F91" w14:textId="402D0576" w:rsidR="006F6FE7" w:rsidRPr="0082136A" w:rsidRDefault="006F6FE7" w:rsidP="00FB5836">
            <w:pPr>
              <w:pStyle w:val="ListParagraph"/>
              <w:widowControl w:val="0"/>
              <w:numPr>
                <w:ilvl w:val="0"/>
                <w:numId w:val="8"/>
              </w:numPr>
              <w:tabs>
                <w:tab w:val="clear" w:pos="851"/>
              </w:tabs>
              <w:ind w:left="309" w:hanging="200"/>
              <w:contextualSpacing w:val="0"/>
              <w:rPr>
                <w:rFonts w:cs="Arial"/>
                <w:sz w:val="20"/>
              </w:rPr>
            </w:pPr>
            <w:r w:rsidRPr="0082136A">
              <w:rPr>
                <w:rFonts w:cs="Arial"/>
                <w:sz w:val="20"/>
              </w:rPr>
              <w:t>Landing Area at water level</w:t>
            </w:r>
          </w:p>
          <w:p w14:paraId="4B3EF646" w14:textId="77777777" w:rsidR="006F6FE7" w:rsidRPr="0082136A" w:rsidRDefault="006F6FE7">
            <w:pPr>
              <w:pStyle w:val="TableParagraph"/>
            </w:pPr>
          </w:p>
          <w:p w14:paraId="497ACB26" w14:textId="77777777" w:rsidR="006F6FE7" w:rsidRPr="0082136A" w:rsidRDefault="006F6FE7">
            <w:pPr>
              <w:pStyle w:val="TableParagraph"/>
            </w:pPr>
          </w:p>
          <w:p w14:paraId="06D043FB" w14:textId="1A374D59" w:rsidR="006F6FE7" w:rsidRPr="0082136A" w:rsidRDefault="006F6FE7" w:rsidP="00FB5836">
            <w:pPr>
              <w:pStyle w:val="ListParagraph"/>
              <w:widowControl w:val="0"/>
              <w:numPr>
                <w:ilvl w:val="0"/>
                <w:numId w:val="8"/>
              </w:numPr>
              <w:tabs>
                <w:tab w:val="clear" w:pos="851"/>
              </w:tabs>
              <w:ind w:left="309" w:hanging="200"/>
              <w:contextualSpacing w:val="0"/>
              <w:rPr>
                <w:rFonts w:cs="Arial"/>
                <w:sz w:val="20"/>
              </w:rPr>
            </w:pPr>
            <w:r w:rsidRPr="0082136A">
              <w:rPr>
                <w:rFonts w:cs="Arial"/>
                <w:sz w:val="20"/>
              </w:rPr>
              <w:t>Colour</w:t>
            </w:r>
          </w:p>
          <w:p w14:paraId="7ECC991F" w14:textId="77777777" w:rsidR="006F6FE7" w:rsidRPr="0082136A" w:rsidRDefault="006F6FE7" w:rsidP="00FB5836">
            <w:pPr>
              <w:pStyle w:val="TableParagraph"/>
              <w:ind w:left="309" w:hanging="200"/>
            </w:pPr>
          </w:p>
          <w:p w14:paraId="0A1B2929" w14:textId="77777777" w:rsidR="006F6FE7" w:rsidRPr="0082136A" w:rsidRDefault="006F6FE7" w:rsidP="00FB5836">
            <w:pPr>
              <w:pStyle w:val="ListParagraph"/>
              <w:widowControl w:val="0"/>
              <w:numPr>
                <w:ilvl w:val="0"/>
                <w:numId w:val="8"/>
              </w:numPr>
              <w:tabs>
                <w:tab w:val="clear" w:pos="851"/>
              </w:tabs>
              <w:ind w:left="309" w:hanging="200"/>
              <w:contextualSpacing w:val="0"/>
              <w:rPr>
                <w:rFonts w:cs="Arial"/>
                <w:sz w:val="20"/>
              </w:rPr>
            </w:pPr>
            <w:r w:rsidRPr="0082136A">
              <w:rPr>
                <w:rFonts w:cs="Arial"/>
                <w:sz w:val="20"/>
              </w:rPr>
              <w:t>Protection</w:t>
            </w:r>
          </w:p>
        </w:tc>
        <w:tc>
          <w:tcPr>
            <w:tcW w:w="5103" w:type="dxa"/>
            <w:gridSpan w:val="2"/>
          </w:tcPr>
          <w:p w14:paraId="4F06B6C7" w14:textId="03410BD7" w:rsidR="006F6FE7" w:rsidRPr="00C336FE" w:rsidRDefault="006F6FE7">
            <w:pPr>
              <w:pStyle w:val="TableParagraph"/>
              <w:rPr>
                <w:rFonts w:eastAsia="Times New Roman"/>
                <w:szCs w:val="20"/>
              </w:rPr>
            </w:pPr>
            <w:r w:rsidRPr="00C336FE">
              <w:rPr>
                <w:szCs w:val="20"/>
              </w:rPr>
              <w:t>The means of rescue should:</w:t>
            </w:r>
          </w:p>
          <w:p w14:paraId="4F9EC290" w14:textId="77777777" w:rsidR="006F6FE7" w:rsidRPr="00C336FE" w:rsidRDefault="006F6FE7">
            <w:pPr>
              <w:pStyle w:val="TableParagraph"/>
              <w:rPr>
                <w:szCs w:val="20"/>
              </w:rPr>
            </w:pPr>
          </w:p>
          <w:p w14:paraId="189AF917" w14:textId="766F8A41" w:rsidR="006F6FE7" w:rsidRPr="00C336FE" w:rsidRDefault="006F6FE7">
            <w:pPr>
              <w:pStyle w:val="TableParagraph"/>
              <w:rPr>
                <w:rFonts w:eastAsia="Times New Roman"/>
                <w:szCs w:val="20"/>
              </w:rPr>
            </w:pPr>
            <w:r w:rsidRPr="00C336FE">
              <w:rPr>
                <w:szCs w:val="20"/>
              </w:rPr>
              <w:t>Be clearly marked with approval information including the Administration which approved it, date of manufacture and expiry and operational restrictions,</w:t>
            </w:r>
          </w:p>
          <w:p w14:paraId="0C52949E" w14:textId="77777777" w:rsidR="006F6FE7" w:rsidRPr="00C336FE" w:rsidRDefault="006F6FE7">
            <w:pPr>
              <w:pStyle w:val="TableParagraph"/>
              <w:rPr>
                <w:szCs w:val="20"/>
              </w:rPr>
            </w:pPr>
          </w:p>
          <w:p w14:paraId="571C19C9" w14:textId="77777777" w:rsidR="006F6FE7" w:rsidRPr="00C336FE" w:rsidRDefault="006F6FE7">
            <w:pPr>
              <w:pStyle w:val="TableParagraph"/>
              <w:rPr>
                <w:rFonts w:eastAsia="Times New Roman"/>
                <w:szCs w:val="20"/>
              </w:rPr>
            </w:pPr>
            <w:r w:rsidRPr="00C336FE">
              <w:rPr>
                <w:szCs w:val="20"/>
              </w:rPr>
              <w:t>Markings are to be indelible;</w:t>
            </w:r>
          </w:p>
          <w:p w14:paraId="6C160A2F" w14:textId="77777777" w:rsidR="006F6FE7" w:rsidRPr="00C336FE" w:rsidRDefault="006F6FE7">
            <w:pPr>
              <w:pStyle w:val="TableParagraph"/>
              <w:rPr>
                <w:szCs w:val="20"/>
              </w:rPr>
            </w:pPr>
          </w:p>
          <w:p w14:paraId="2491A8EF" w14:textId="77777777" w:rsidR="006F6FE7" w:rsidRPr="00C336FE" w:rsidRDefault="006F6FE7">
            <w:pPr>
              <w:pStyle w:val="TableParagraph"/>
              <w:rPr>
                <w:rFonts w:eastAsia="Times New Roman"/>
                <w:szCs w:val="20"/>
              </w:rPr>
            </w:pPr>
            <w:r w:rsidRPr="00C336FE">
              <w:rPr>
                <w:szCs w:val="20"/>
              </w:rPr>
              <w:t>Be conspicuously marked with the maximum number of persons the means of rescue is permitted to take;</w:t>
            </w:r>
          </w:p>
          <w:p w14:paraId="030A960B" w14:textId="77777777" w:rsidR="006F6FE7" w:rsidRPr="00C336FE" w:rsidRDefault="006F6FE7">
            <w:pPr>
              <w:pStyle w:val="TableParagraph"/>
              <w:rPr>
                <w:szCs w:val="20"/>
              </w:rPr>
            </w:pPr>
          </w:p>
          <w:p w14:paraId="482AE6D5" w14:textId="3017C657" w:rsidR="006F6FE7" w:rsidRPr="00C336FE" w:rsidRDefault="006F6FE7">
            <w:pPr>
              <w:pStyle w:val="TableParagraph"/>
              <w:rPr>
                <w:rFonts w:eastAsia="Times New Roman"/>
                <w:szCs w:val="20"/>
              </w:rPr>
            </w:pPr>
            <w:r w:rsidRPr="00C336FE">
              <w:rPr>
                <w:szCs w:val="20"/>
              </w:rPr>
              <w:t>Be conspicuously marked to prevent confusion with liferafts and, if applicable marine evacuation system, unless these form part of the means of rescue:</w:t>
            </w:r>
          </w:p>
          <w:p w14:paraId="30E6541F" w14:textId="77777777" w:rsidR="006F6FE7" w:rsidRPr="00C336FE" w:rsidRDefault="006F6FE7">
            <w:pPr>
              <w:pStyle w:val="TableParagraph"/>
              <w:rPr>
                <w:szCs w:val="20"/>
              </w:rPr>
            </w:pPr>
          </w:p>
          <w:p w14:paraId="0F35F278" w14:textId="1B20D2A5" w:rsidR="006F6FE7" w:rsidRPr="00C336FE" w:rsidRDefault="006F6FE7">
            <w:pPr>
              <w:pStyle w:val="TableParagraph"/>
              <w:rPr>
                <w:rFonts w:eastAsia="Times New Roman"/>
                <w:szCs w:val="20"/>
              </w:rPr>
            </w:pPr>
            <w:r w:rsidRPr="00C336FE">
              <w:rPr>
                <w:szCs w:val="20"/>
              </w:rPr>
              <w:t>Be provided with brief instructions or diagrams clearly illustrating the use of the means of rescue:</w:t>
            </w:r>
          </w:p>
          <w:p w14:paraId="23A3AAD4" w14:textId="77777777" w:rsidR="006F6FE7" w:rsidRPr="00C336FE" w:rsidRDefault="006F6FE7">
            <w:pPr>
              <w:pStyle w:val="TableParagraph"/>
              <w:rPr>
                <w:szCs w:val="20"/>
              </w:rPr>
            </w:pPr>
          </w:p>
          <w:p w14:paraId="58DD5A8F" w14:textId="553DD204" w:rsidR="006F6FE7" w:rsidRPr="00C336FE" w:rsidRDefault="006F6FE7">
            <w:pPr>
              <w:pStyle w:val="TableParagraph"/>
              <w:rPr>
                <w:rFonts w:eastAsia="Times New Roman"/>
                <w:szCs w:val="20"/>
              </w:rPr>
            </w:pPr>
            <w:r w:rsidRPr="00C336FE">
              <w:rPr>
                <w:szCs w:val="20"/>
              </w:rPr>
              <w:t>The means of rescue is to have at least 9m</w:t>
            </w:r>
            <w:r w:rsidRPr="00C336FE">
              <w:rPr>
                <w:szCs w:val="20"/>
                <w:vertAlign w:val="superscript"/>
              </w:rPr>
              <w:t>2</w:t>
            </w:r>
            <w:r w:rsidRPr="00C336FE">
              <w:rPr>
                <w:position w:val="9"/>
                <w:szCs w:val="20"/>
              </w:rPr>
              <w:t xml:space="preserve"> </w:t>
            </w:r>
            <w:r w:rsidRPr="00C336FE">
              <w:rPr>
                <w:szCs w:val="20"/>
              </w:rPr>
              <w:t>for receiving rescued persons:</w:t>
            </w:r>
          </w:p>
          <w:p w14:paraId="3EE80E18" w14:textId="77777777" w:rsidR="006F6FE7" w:rsidRPr="00C336FE" w:rsidRDefault="006F6FE7">
            <w:pPr>
              <w:pStyle w:val="TableParagraph"/>
              <w:rPr>
                <w:szCs w:val="20"/>
              </w:rPr>
            </w:pPr>
          </w:p>
          <w:p w14:paraId="67718901" w14:textId="3FAEC7A2" w:rsidR="006F6FE7" w:rsidRPr="00C336FE" w:rsidRDefault="006F6FE7">
            <w:pPr>
              <w:pStyle w:val="TableParagraph"/>
              <w:rPr>
                <w:rFonts w:eastAsia="Times New Roman"/>
                <w:szCs w:val="20"/>
              </w:rPr>
            </w:pPr>
            <w:r w:rsidRPr="00C336FE">
              <w:rPr>
                <w:szCs w:val="20"/>
              </w:rPr>
              <w:t>Be of a highly visible colour:</w:t>
            </w:r>
          </w:p>
          <w:p w14:paraId="09A1E6D9" w14:textId="77777777" w:rsidR="006F6FE7" w:rsidRPr="00C336FE" w:rsidRDefault="006F6FE7">
            <w:pPr>
              <w:pStyle w:val="TableParagraph"/>
              <w:rPr>
                <w:szCs w:val="20"/>
              </w:rPr>
            </w:pPr>
          </w:p>
          <w:p w14:paraId="2321D37F" w14:textId="672C2989" w:rsidR="006F6FE7" w:rsidRPr="00C336FE" w:rsidRDefault="006F6FE7">
            <w:pPr>
              <w:pStyle w:val="TableParagraph"/>
              <w:rPr>
                <w:szCs w:val="20"/>
              </w:rPr>
            </w:pPr>
            <w:r w:rsidRPr="00C336FE">
              <w:rPr>
                <w:szCs w:val="20"/>
              </w:rPr>
              <w:t>Be protected against damage when moving against the ship</w:t>
            </w:r>
            <w:r w:rsidR="00A06DF8">
              <w:rPr>
                <w:szCs w:val="20"/>
              </w:rPr>
              <w:t>'</w:t>
            </w:r>
            <w:r w:rsidRPr="00C336FE">
              <w:rPr>
                <w:szCs w:val="20"/>
              </w:rPr>
              <w:t>s side;</w:t>
            </w:r>
          </w:p>
          <w:p w14:paraId="63BB7F9C" w14:textId="77777777" w:rsidR="006F6FE7" w:rsidRPr="00C336FE" w:rsidRDefault="006F6FE7">
            <w:pPr>
              <w:pStyle w:val="TableParagraph"/>
              <w:rPr>
                <w:szCs w:val="20"/>
              </w:rPr>
            </w:pPr>
          </w:p>
          <w:p w14:paraId="2B1B60A9" w14:textId="686DC20B" w:rsidR="006F6FE7" w:rsidRPr="00C336FE" w:rsidRDefault="006F6FE7">
            <w:pPr>
              <w:pStyle w:val="TableParagraph"/>
              <w:rPr>
                <w:rFonts w:eastAsia="Times New Roman"/>
                <w:szCs w:val="20"/>
              </w:rPr>
            </w:pPr>
            <w:r w:rsidRPr="00C336FE">
              <w:rPr>
                <w:szCs w:val="20"/>
              </w:rPr>
              <w:t>Offer protection to the rescued person from injury by the launching appliance;</w:t>
            </w:r>
          </w:p>
        </w:tc>
        <w:tc>
          <w:tcPr>
            <w:tcW w:w="5494" w:type="dxa"/>
          </w:tcPr>
          <w:p w14:paraId="13D94296" w14:textId="77777777" w:rsidR="006F6FE7" w:rsidRDefault="006F6FE7" w:rsidP="00A2739E">
            <w:pPr>
              <w:rPr>
                <w:sz w:val="20"/>
              </w:rPr>
            </w:pPr>
          </w:p>
          <w:p w14:paraId="6AF5CFBE" w14:textId="77777777" w:rsidR="006F6FE7" w:rsidRDefault="006F6FE7" w:rsidP="00A2739E">
            <w:pPr>
              <w:rPr>
                <w:sz w:val="20"/>
              </w:rPr>
            </w:pPr>
          </w:p>
          <w:p w14:paraId="062B879D" w14:textId="77777777" w:rsidR="006F6FE7" w:rsidRDefault="006F6FE7" w:rsidP="00A2739E">
            <w:pPr>
              <w:rPr>
                <w:sz w:val="20"/>
              </w:rPr>
            </w:pPr>
          </w:p>
          <w:p w14:paraId="48B4F45E" w14:textId="732FA721"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610FA72B" w14:textId="77777777" w:rsidR="006F6FE7" w:rsidRDefault="006F6FE7" w:rsidP="00A2739E">
            <w:pPr>
              <w:rPr>
                <w:sz w:val="20"/>
              </w:rPr>
            </w:pPr>
          </w:p>
          <w:p w14:paraId="308D017A" w14:textId="77777777" w:rsidR="006F6FE7" w:rsidRDefault="006F6FE7" w:rsidP="00A2739E">
            <w:pPr>
              <w:rPr>
                <w:sz w:val="20"/>
              </w:rPr>
            </w:pPr>
          </w:p>
          <w:p w14:paraId="2C7E6B88"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08EFFB74" w14:textId="77777777" w:rsidR="006F6FE7" w:rsidRDefault="006F6FE7" w:rsidP="00A2739E">
            <w:pPr>
              <w:rPr>
                <w:sz w:val="20"/>
              </w:rPr>
            </w:pPr>
          </w:p>
          <w:p w14:paraId="798E49B5" w14:textId="77777777" w:rsidR="006F6FE7" w:rsidRDefault="006F6FE7" w:rsidP="00A2739E">
            <w:pPr>
              <w:rPr>
                <w:sz w:val="20"/>
              </w:rPr>
            </w:pPr>
          </w:p>
          <w:p w14:paraId="62AEAA46"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61C733A4" w14:textId="77777777" w:rsidR="006F6FE7" w:rsidRDefault="006F6FE7" w:rsidP="00A2739E">
            <w:pPr>
              <w:rPr>
                <w:sz w:val="20"/>
              </w:rPr>
            </w:pPr>
          </w:p>
          <w:p w14:paraId="32151037" w14:textId="77777777" w:rsidR="006F6FE7" w:rsidRDefault="006F6FE7" w:rsidP="00A2739E">
            <w:pPr>
              <w:rPr>
                <w:sz w:val="20"/>
              </w:rPr>
            </w:pPr>
          </w:p>
          <w:p w14:paraId="6D1BEE90"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639BE952" w14:textId="77777777" w:rsidR="006F6FE7" w:rsidRDefault="006F6FE7" w:rsidP="00A2739E">
            <w:pPr>
              <w:rPr>
                <w:sz w:val="20"/>
              </w:rPr>
            </w:pPr>
          </w:p>
          <w:p w14:paraId="6F52D4EA" w14:textId="77777777" w:rsidR="006F6FE7" w:rsidRDefault="006F6FE7" w:rsidP="00A2739E">
            <w:pPr>
              <w:rPr>
                <w:sz w:val="20"/>
              </w:rPr>
            </w:pPr>
          </w:p>
          <w:p w14:paraId="57BF04F3" w14:textId="77777777" w:rsidR="006F6FE7" w:rsidRDefault="006F6FE7" w:rsidP="00A2739E">
            <w:pPr>
              <w:rPr>
                <w:sz w:val="20"/>
              </w:rPr>
            </w:pPr>
          </w:p>
          <w:p w14:paraId="562DC680"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35250FBE" w14:textId="77777777" w:rsidR="006F6FE7" w:rsidRDefault="006F6FE7" w:rsidP="00A2739E">
            <w:pPr>
              <w:rPr>
                <w:sz w:val="20"/>
              </w:rPr>
            </w:pPr>
          </w:p>
          <w:p w14:paraId="69D9AD6F" w14:textId="77777777" w:rsidR="006F6FE7" w:rsidRDefault="006F6FE7" w:rsidP="00A2739E">
            <w:pPr>
              <w:rPr>
                <w:sz w:val="20"/>
              </w:rPr>
            </w:pPr>
          </w:p>
          <w:p w14:paraId="5EDF6B1E"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3C1D380A" w14:textId="77777777" w:rsidR="006F6FE7" w:rsidRDefault="006F6FE7" w:rsidP="00A2739E">
            <w:pPr>
              <w:rPr>
                <w:sz w:val="20"/>
              </w:rPr>
            </w:pPr>
          </w:p>
          <w:p w14:paraId="47FB9ED1" w14:textId="77777777" w:rsidR="006F6FE7" w:rsidRDefault="006F6FE7" w:rsidP="00A2739E">
            <w:pPr>
              <w:rPr>
                <w:sz w:val="20"/>
              </w:rPr>
            </w:pPr>
          </w:p>
          <w:p w14:paraId="1B0880D5"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30433B1B" w14:textId="77777777" w:rsidR="006F6FE7" w:rsidRDefault="006F6FE7" w:rsidP="00A2739E">
            <w:pPr>
              <w:rPr>
                <w:sz w:val="20"/>
              </w:rPr>
            </w:pPr>
          </w:p>
          <w:p w14:paraId="1E3F387A" w14:textId="77777777" w:rsidR="006F6FE7" w:rsidRDefault="006F6FE7" w:rsidP="00A2739E">
            <w:pPr>
              <w:rPr>
                <w:sz w:val="20"/>
              </w:rPr>
            </w:pPr>
            <w:r>
              <w:rPr>
                <w:sz w:val="20"/>
              </w:rPr>
              <w:t xml:space="preserve">Passed </w:t>
            </w:r>
            <w:r>
              <w:rPr>
                <w:sz w:val="20"/>
                <w:u w:val="single"/>
              </w:rPr>
              <w:t xml:space="preserve">                 </w:t>
            </w:r>
            <w:r>
              <w:rPr>
                <w:sz w:val="20"/>
              </w:rPr>
              <w:t xml:space="preserve">   Failed  </w:t>
            </w:r>
            <w:r>
              <w:rPr>
                <w:sz w:val="20"/>
                <w:u w:val="single"/>
              </w:rPr>
              <w:t xml:space="preserve">                      </w:t>
            </w:r>
            <w:r>
              <w:rPr>
                <w:sz w:val="20"/>
              </w:rPr>
              <w:t xml:space="preserve">   N/A   ______</w:t>
            </w:r>
          </w:p>
          <w:p w14:paraId="7A66669A" w14:textId="77777777" w:rsidR="006F6FE7" w:rsidRDefault="006F6FE7" w:rsidP="00A2739E">
            <w:pPr>
              <w:rPr>
                <w:sz w:val="20"/>
              </w:rPr>
            </w:pPr>
          </w:p>
          <w:p w14:paraId="457B0A52" w14:textId="77777777" w:rsidR="006F6FE7" w:rsidRDefault="006F6FE7" w:rsidP="00A2739E">
            <w:pPr>
              <w:rPr>
                <w:sz w:val="20"/>
              </w:rPr>
            </w:pPr>
            <w:r>
              <w:rPr>
                <w:sz w:val="20"/>
              </w:rPr>
              <w:t xml:space="preserve">Passed </w:t>
            </w:r>
            <w:r>
              <w:rPr>
                <w:sz w:val="20"/>
                <w:u w:val="single"/>
              </w:rPr>
              <w:t xml:space="preserve">                 </w:t>
            </w:r>
            <w:r>
              <w:rPr>
                <w:sz w:val="20"/>
              </w:rPr>
              <w:t xml:space="preserve">   Failed    ___________</w:t>
            </w:r>
          </w:p>
          <w:p w14:paraId="3F6FFFAA" w14:textId="7FB54A23" w:rsidR="006F6FE7" w:rsidRPr="0082136A" w:rsidRDefault="006F6FE7">
            <w:pPr>
              <w:pStyle w:val="TableParagraph"/>
            </w:pPr>
          </w:p>
        </w:tc>
      </w:tr>
    </w:tbl>
    <w:p w14:paraId="69C4A408" w14:textId="2E98DFCF" w:rsidR="00FB24FA" w:rsidRDefault="00FB24FA" w:rsidP="00FE1268">
      <w:pPr>
        <w:rPr>
          <w:rFonts w:cs="Arial"/>
        </w:rPr>
      </w:pPr>
    </w:p>
    <w:p w14:paraId="39CED23B" w14:textId="77777777" w:rsidR="00FB24FA" w:rsidRDefault="00FB24FA">
      <w:pPr>
        <w:tabs>
          <w:tab w:val="clear" w:pos="851"/>
        </w:tabs>
        <w:jc w:val="left"/>
        <w:rPr>
          <w:rFonts w:cs="Arial"/>
        </w:rPr>
      </w:pPr>
      <w:r>
        <w:rPr>
          <w:rFonts w:cs="Arial"/>
        </w:rPr>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2739E" w:rsidRPr="0082136A" w14:paraId="23C6DA27" w14:textId="77777777" w:rsidTr="00FB5836">
        <w:tc>
          <w:tcPr>
            <w:tcW w:w="894" w:type="pct"/>
            <w:vAlign w:val="center"/>
          </w:tcPr>
          <w:p w14:paraId="0C8B4E2D" w14:textId="77777777" w:rsidR="00A2739E" w:rsidRPr="0082136A" w:rsidRDefault="00A2739E" w:rsidP="008F6E94">
            <w:pPr>
              <w:rPr>
                <w:rFonts w:cs="Arial"/>
                <w:b/>
                <w:sz w:val="20"/>
              </w:rPr>
            </w:pPr>
            <w:r>
              <w:rPr>
                <w:rFonts w:cs="Arial"/>
                <w:b/>
                <w:sz w:val="20"/>
              </w:rPr>
              <w:t>Means of rescue</w:t>
            </w:r>
          </w:p>
        </w:tc>
        <w:tc>
          <w:tcPr>
            <w:tcW w:w="2134" w:type="pct"/>
          </w:tcPr>
          <w:p w14:paraId="5742D4C9" w14:textId="77777777" w:rsidR="00A2739E" w:rsidRPr="0082136A" w:rsidRDefault="00A2739E" w:rsidP="008F6E94">
            <w:pPr>
              <w:rPr>
                <w:rFonts w:cs="Arial"/>
                <w:sz w:val="20"/>
              </w:rPr>
            </w:pPr>
            <w:r w:rsidRPr="0082136A">
              <w:rPr>
                <w:rFonts w:cs="Arial"/>
                <w:sz w:val="20"/>
              </w:rPr>
              <w:t>Manufacturer: ______________________________</w:t>
            </w:r>
          </w:p>
          <w:p w14:paraId="39EA04F4" w14:textId="77777777" w:rsidR="00A2739E" w:rsidRPr="0082136A" w:rsidRDefault="00A2739E" w:rsidP="008F6E94">
            <w:pPr>
              <w:rPr>
                <w:rFonts w:cs="Arial"/>
                <w:sz w:val="20"/>
              </w:rPr>
            </w:pPr>
            <w:r w:rsidRPr="0082136A">
              <w:rPr>
                <w:rFonts w:cs="Arial"/>
                <w:sz w:val="20"/>
              </w:rPr>
              <w:t>Model: ____________________________________</w:t>
            </w:r>
          </w:p>
          <w:p w14:paraId="61CCC7A0" w14:textId="77777777" w:rsidR="00A2739E" w:rsidRPr="0082136A" w:rsidRDefault="00A2739E" w:rsidP="008F6E94">
            <w:pPr>
              <w:rPr>
                <w:rFonts w:cs="Arial"/>
                <w:sz w:val="20"/>
              </w:rPr>
            </w:pPr>
            <w:r w:rsidRPr="0082136A">
              <w:rPr>
                <w:rFonts w:cs="Arial"/>
                <w:sz w:val="20"/>
              </w:rPr>
              <w:t>Lot/Serial Number: __________________________</w:t>
            </w:r>
          </w:p>
          <w:p w14:paraId="08132DCE" w14:textId="77777777" w:rsidR="00A2739E" w:rsidRPr="0082136A" w:rsidRDefault="00A2739E" w:rsidP="008F6E94">
            <w:pPr>
              <w:rPr>
                <w:rFonts w:cs="Arial"/>
                <w:sz w:val="20"/>
              </w:rPr>
            </w:pPr>
          </w:p>
        </w:tc>
        <w:tc>
          <w:tcPr>
            <w:tcW w:w="1972" w:type="pct"/>
          </w:tcPr>
          <w:p w14:paraId="62D0E1CB" w14:textId="77777777" w:rsidR="00A2739E" w:rsidRPr="0082136A" w:rsidRDefault="00A2739E" w:rsidP="008F6E94">
            <w:pPr>
              <w:rPr>
                <w:rFonts w:cs="Arial"/>
                <w:sz w:val="20"/>
              </w:rPr>
            </w:pPr>
            <w:r w:rsidRPr="0082136A">
              <w:rPr>
                <w:rFonts w:cs="Arial"/>
                <w:sz w:val="20"/>
              </w:rPr>
              <w:t>Date: ____________________  Time: ______________</w:t>
            </w:r>
          </w:p>
          <w:p w14:paraId="02731E2A" w14:textId="77777777" w:rsidR="00A2739E" w:rsidRPr="0082136A" w:rsidRDefault="00A2739E" w:rsidP="008F6E94">
            <w:pPr>
              <w:rPr>
                <w:rFonts w:cs="Arial"/>
                <w:sz w:val="20"/>
              </w:rPr>
            </w:pPr>
            <w:r w:rsidRPr="0082136A">
              <w:rPr>
                <w:rFonts w:cs="Arial"/>
                <w:sz w:val="20"/>
              </w:rPr>
              <w:t>Surveyor: _____________________________________</w:t>
            </w:r>
          </w:p>
          <w:p w14:paraId="1558D693" w14:textId="77777777" w:rsidR="00A2739E" w:rsidRPr="0082136A" w:rsidRDefault="00A2739E" w:rsidP="008F6E94">
            <w:pPr>
              <w:rPr>
                <w:rFonts w:cs="Arial"/>
                <w:sz w:val="20"/>
              </w:rPr>
            </w:pPr>
            <w:r w:rsidRPr="0082136A">
              <w:rPr>
                <w:rFonts w:cs="Arial"/>
                <w:sz w:val="20"/>
              </w:rPr>
              <w:t>Organization: _________________________________</w:t>
            </w:r>
          </w:p>
          <w:p w14:paraId="0C2C8A6B" w14:textId="77777777" w:rsidR="00A2739E" w:rsidRPr="0082136A" w:rsidRDefault="00A2739E"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17"/>
        <w:gridCol w:w="2379"/>
        <w:gridCol w:w="2409"/>
        <w:gridCol w:w="5067"/>
      </w:tblGrid>
      <w:tr w:rsidR="00664277" w:rsidRPr="00DF7147" w14:paraId="26583D90" w14:textId="77777777" w:rsidTr="00FB5836">
        <w:tc>
          <w:tcPr>
            <w:tcW w:w="6799" w:type="dxa"/>
            <w:gridSpan w:val="2"/>
          </w:tcPr>
          <w:p w14:paraId="37D5C8AF" w14:textId="569F09A0" w:rsidR="00664277" w:rsidRPr="00FB5836" w:rsidRDefault="00664277" w:rsidP="00FB5836">
            <w:pPr>
              <w:pStyle w:val="TableParagraph"/>
              <w:ind w:left="876" w:hanging="819"/>
              <w:rPr>
                <w:rFonts w:eastAsia="Times New Roman"/>
                <w:b/>
                <w:bCs/>
              </w:rPr>
            </w:pPr>
            <w:r w:rsidRPr="00FB5836">
              <w:rPr>
                <w:b/>
                <w:bCs/>
              </w:rPr>
              <w:t>6.3.3.1</w:t>
            </w:r>
            <w:r w:rsidRPr="00FB5836">
              <w:rPr>
                <w:b/>
                <w:bCs/>
              </w:rPr>
              <w:tab/>
            </w:r>
            <w:r w:rsidR="00360A45" w:rsidRPr="00FB5836">
              <w:rPr>
                <w:b/>
                <w:bCs/>
              </w:rPr>
              <w:t xml:space="preserve">Visual </w:t>
            </w:r>
            <w:r w:rsidR="00DF7147" w:rsidRPr="00FB5836">
              <w:rPr>
                <w:b/>
                <w:bCs/>
              </w:rPr>
              <w:t xml:space="preserve">inspection of davit-launched means of rescue </w:t>
            </w:r>
            <w:r w:rsidRPr="00FB5836">
              <w:rPr>
                <w:b/>
                <w:bCs/>
              </w:rPr>
              <w:t>(continued)</w:t>
            </w:r>
          </w:p>
        </w:tc>
        <w:tc>
          <w:tcPr>
            <w:tcW w:w="7479" w:type="dxa"/>
            <w:gridSpan w:val="2"/>
          </w:tcPr>
          <w:p w14:paraId="1F80AC21" w14:textId="77777777" w:rsidR="00664277" w:rsidRPr="00FB5836" w:rsidRDefault="00664277">
            <w:pPr>
              <w:pStyle w:val="TableParagraph"/>
              <w:rPr>
                <w:rFonts w:eastAsia="Times New Roman"/>
                <w:b/>
                <w:bCs/>
              </w:rPr>
            </w:pPr>
            <w:r w:rsidRPr="00FB5836">
              <w:rPr>
                <w:b/>
                <w:bCs/>
              </w:rPr>
              <w:t>Regulations: MSC/Circular.810 -2.4.2.1, 2.4.2.2, 2.4.2.5 to 2.4.2.8 &amp; 2.4.2.11</w:t>
            </w:r>
          </w:p>
        </w:tc>
      </w:tr>
      <w:tr w:rsidR="00664277" w:rsidRPr="0082136A" w14:paraId="2BB9FD3A" w14:textId="77777777" w:rsidTr="00FB5836">
        <w:tc>
          <w:tcPr>
            <w:tcW w:w="4419" w:type="dxa"/>
          </w:tcPr>
          <w:p w14:paraId="223E9368" w14:textId="2E41251B" w:rsidR="00664277" w:rsidRPr="0082136A" w:rsidRDefault="002B11A1" w:rsidP="002B11A1">
            <w:pPr>
              <w:pStyle w:val="TableParagraph"/>
              <w:jc w:val="center"/>
              <w:rPr>
                <w:rFonts w:eastAsia="Times New Roman"/>
              </w:rPr>
            </w:pPr>
            <w:r>
              <w:t>Test Procedure</w:t>
            </w:r>
          </w:p>
        </w:tc>
        <w:tc>
          <w:tcPr>
            <w:tcW w:w="4790" w:type="dxa"/>
            <w:gridSpan w:val="2"/>
          </w:tcPr>
          <w:p w14:paraId="55A9CB4E" w14:textId="14393874" w:rsidR="00664277" w:rsidRPr="0082136A" w:rsidRDefault="002B11A1" w:rsidP="002B11A1">
            <w:pPr>
              <w:pStyle w:val="TableParagraph"/>
              <w:jc w:val="center"/>
              <w:rPr>
                <w:rFonts w:eastAsia="Times New Roman"/>
              </w:rPr>
            </w:pPr>
            <w:r>
              <w:t>Acceptance Criteria</w:t>
            </w:r>
          </w:p>
        </w:tc>
        <w:tc>
          <w:tcPr>
            <w:tcW w:w="5069" w:type="dxa"/>
          </w:tcPr>
          <w:p w14:paraId="6DE956F6" w14:textId="72378418" w:rsidR="00664277" w:rsidRPr="0082136A" w:rsidRDefault="002B11A1" w:rsidP="002B11A1">
            <w:pPr>
              <w:pStyle w:val="TableParagraph"/>
              <w:jc w:val="center"/>
              <w:rPr>
                <w:rFonts w:eastAsia="Times New Roman"/>
              </w:rPr>
            </w:pPr>
            <w:r>
              <w:t>Significant Test Data</w:t>
            </w:r>
          </w:p>
        </w:tc>
      </w:tr>
      <w:tr w:rsidR="00A2739E" w:rsidRPr="0082136A" w14:paraId="3DD2F378" w14:textId="77777777" w:rsidTr="00FB5836">
        <w:trPr>
          <w:trHeight w:val="6502"/>
        </w:trPr>
        <w:tc>
          <w:tcPr>
            <w:tcW w:w="4419" w:type="dxa"/>
          </w:tcPr>
          <w:p w14:paraId="1934563E" w14:textId="1B70CA3C" w:rsidR="00A2739E" w:rsidRPr="0082136A" w:rsidRDefault="00A2739E">
            <w:pPr>
              <w:pStyle w:val="TableParagraph"/>
              <w:rPr>
                <w:rFonts w:eastAsia="Times New Roman"/>
              </w:rPr>
            </w:pPr>
            <w:r w:rsidRPr="0082136A">
              <w:t>Visual examination (cont.)</w:t>
            </w:r>
          </w:p>
          <w:p w14:paraId="07DD3688" w14:textId="77777777" w:rsidR="00A2739E" w:rsidRPr="0082136A" w:rsidRDefault="00A2739E">
            <w:pPr>
              <w:pStyle w:val="TableParagraph"/>
            </w:pPr>
          </w:p>
          <w:p w14:paraId="4C81C71D" w14:textId="77777777" w:rsidR="00A2739E" w:rsidRPr="0082136A" w:rsidRDefault="00A2739E">
            <w:pPr>
              <w:pStyle w:val="TableParagraph"/>
            </w:pPr>
          </w:p>
          <w:p w14:paraId="29C076DB" w14:textId="081915F6" w:rsidR="00A2739E" w:rsidRPr="00E50AA1" w:rsidRDefault="00E50AA1" w:rsidP="00E50AA1">
            <w:pPr>
              <w:widowControl w:val="0"/>
              <w:tabs>
                <w:tab w:val="clear" w:pos="851"/>
              </w:tabs>
              <w:rPr>
                <w:rFonts w:cs="Arial"/>
                <w:sz w:val="20"/>
              </w:rPr>
            </w:pPr>
            <w:r>
              <w:rPr>
                <w:rFonts w:cs="Arial"/>
                <w:sz w:val="20"/>
              </w:rPr>
              <w:t xml:space="preserve">    </w:t>
            </w:r>
            <w:r w:rsidRPr="00E50AA1">
              <w:rPr>
                <w:rFonts w:cs="Arial"/>
                <w:sz w:val="20"/>
              </w:rPr>
              <w:t xml:space="preserve">.5 </w:t>
            </w:r>
            <w:r w:rsidR="00A2739E" w:rsidRPr="00E50AA1">
              <w:rPr>
                <w:rFonts w:cs="Arial"/>
                <w:sz w:val="20"/>
              </w:rPr>
              <w:t>Protection (cont.)</w:t>
            </w:r>
          </w:p>
          <w:p w14:paraId="579C88CC" w14:textId="77777777" w:rsidR="00A2739E" w:rsidRPr="0082136A" w:rsidRDefault="00A2739E" w:rsidP="00FB5836">
            <w:pPr>
              <w:pStyle w:val="TableParagraph"/>
              <w:ind w:left="450" w:hanging="141"/>
            </w:pPr>
          </w:p>
          <w:p w14:paraId="2B38E0C3" w14:textId="77777777" w:rsidR="00A2739E" w:rsidRPr="0082136A" w:rsidRDefault="00A2739E" w:rsidP="00FB5836">
            <w:pPr>
              <w:pStyle w:val="TableParagraph"/>
              <w:ind w:left="450" w:hanging="141"/>
            </w:pPr>
          </w:p>
          <w:p w14:paraId="40136CD6" w14:textId="77777777" w:rsidR="00A2739E" w:rsidRPr="0082136A" w:rsidRDefault="00A2739E" w:rsidP="00FB5836">
            <w:pPr>
              <w:pStyle w:val="TableParagraph"/>
              <w:ind w:left="450" w:hanging="141"/>
            </w:pPr>
          </w:p>
          <w:p w14:paraId="444318F8" w14:textId="77777777" w:rsidR="00A2739E" w:rsidRPr="0082136A" w:rsidRDefault="00A2739E" w:rsidP="00FB5836">
            <w:pPr>
              <w:pStyle w:val="TableParagraph"/>
              <w:ind w:left="450" w:hanging="141"/>
            </w:pPr>
          </w:p>
          <w:p w14:paraId="5D21CA05" w14:textId="77777777" w:rsidR="00A2739E" w:rsidRPr="0082136A" w:rsidRDefault="00A2739E" w:rsidP="00FB5836">
            <w:pPr>
              <w:pStyle w:val="TableParagraph"/>
              <w:ind w:left="450" w:hanging="141"/>
            </w:pPr>
          </w:p>
          <w:p w14:paraId="744FF92E" w14:textId="77777777" w:rsidR="00A2739E" w:rsidRPr="0082136A" w:rsidRDefault="00A2739E" w:rsidP="00E50AA1">
            <w:pPr>
              <w:pStyle w:val="TableParagraph"/>
              <w:ind w:left="0"/>
            </w:pPr>
          </w:p>
          <w:p w14:paraId="3B1751F9" w14:textId="77777777" w:rsidR="00A2739E" w:rsidRPr="0082136A" w:rsidRDefault="00A2739E" w:rsidP="00FB5836">
            <w:pPr>
              <w:pStyle w:val="TableParagraph"/>
              <w:ind w:left="450" w:hanging="141"/>
            </w:pPr>
          </w:p>
          <w:p w14:paraId="08B08578" w14:textId="510B1E36" w:rsidR="00A2739E" w:rsidRPr="0082136A" w:rsidRDefault="00A2739E" w:rsidP="00FB5836">
            <w:pPr>
              <w:pStyle w:val="ListParagraph"/>
              <w:widowControl w:val="0"/>
              <w:numPr>
                <w:ilvl w:val="0"/>
                <w:numId w:val="8"/>
              </w:numPr>
              <w:tabs>
                <w:tab w:val="clear" w:pos="851"/>
              </w:tabs>
              <w:ind w:left="450" w:hanging="141"/>
              <w:contextualSpacing w:val="0"/>
              <w:rPr>
                <w:rFonts w:cs="Arial"/>
                <w:sz w:val="20"/>
              </w:rPr>
            </w:pPr>
            <w:r w:rsidRPr="0082136A">
              <w:rPr>
                <w:rFonts w:cs="Arial"/>
                <w:sz w:val="20"/>
              </w:rPr>
              <w:t>Self</w:t>
            </w:r>
            <w:r w:rsidR="005164F4">
              <w:rPr>
                <w:rFonts w:cs="Arial"/>
                <w:sz w:val="20"/>
              </w:rPr>
              <w:t>-</w:t>
            </w:r>
            <w:r w:rsidRPr="0082136A">
              <w:rPr>
                <w:rFonts w:cs="Arial"/>
                <w:sz w:val="20"/>
              </w:rPr>
              <w:t>draining floor</w:t>
            </w:r>
          </w:p>
          <w:p w14:paraId="76FCEF0F" w14:textId="77777777" w:rsidR="00A2739E" w:rsidRPr="0082136A" w:rsidRDefault="00A2739E" w:rsidP="00FB5836">
            <w:pPr>
              <w:pStyle w:val="TableParagraph"/>
              <w:ind w:left="450" w:hanging="141"/>
            </w:pPr>
          </w:p>
          <w:p w14:paraId="606C0191" w14:textId="77777777" w:rsidR="00A2739E" w:rsidRPr="0082136A" w:rsidRDefault="00A2739E" w:rsidP="00FB5836">
            <w:pPr>
              <w:pStyle w:val="ListParagraph"/>
              <w:widowControl w:val="0"/>
              <w:numPr>
                <w:ilvl w:val="0"/>
                <w:numId w:val="8"/>
              </w:numPr>
              <w:tabs>
                <w:tab w:val="clear" w:pos="851"/>
              </w:tabs>
              <w:ind w:left="450" w:hanging="141"/>
              <w:contextualSpacing w:val="0"/>
              <w:rPr>
                <w:rFonts w:cs="Arial"/>
                <w:sz w:val="20"/>
              </w:rPr>
            </w:pPr>
            <w:r w:rsidRPr="0082136A">
              <w:rPr>
                <w:rFonts w:cs="Arial"/>
                <w:sz w:val="20"/>
              </w:rPr>
              <w:t>Means provided for bowsing</w:t>
            </w:r>
          </w:p>
          <w:p w14:paraId="2A84FFE7" w14:textId="77777777" w:rsidR="00A2739E" w:rsidRPr="0082136A" w:rsidRDefault="00A2739E" w:rsidP="00FB5836">
            <w:pPr>
              <w:pStyle w:val="ListParagraph"/>
              <w:tabs>
                <w:tab w:val="clear" w:pos="851"/>
              </w:tabs>
              <w:ind w:left="450" w:hanging="141"/>
              <w:rPr>
                <w:rFonts w:cs="Arial"/>
                <w:sz w:val="20"/>
              </w:rPr>
            </w:pPr>
          </w:p>
          <w:p w14:paraId="4B5A0DCB" w14:textId="77777777" w:rsidR="00A2739E" w:rsidRPr="0082136A" w:rsidRDefault="00A2739E" w:rsidP="00FB5836">
            <w:pPr>
              <w:pStyle w:val="ListParagraph"/>
              <w:tabs>
                <w:tab w:val="clear" w:pos="851"/>
              </w:tabs>
              <w:ind w:left="450" w:hanging="141"/>
              <w:rPr>
                <w:rFonts w:cs="Arial"/>
                <w:sz w:val="20"/>
              </w:rPr>
            </w:pPr>
          </w:p>
          <w:p w14:paraId="58D00C85" w14:textId="08AD5B48" w:rsidR="00A2739E" w:rsidRPr="0082136A" w:rsidRDefault="00A2739E" w:rsidP="00FB5836">
            <w:pPr>
              <w:pStyle w:val="ListParagraph"/>
              <w:widowControl w:val="0"/>
              <w:numPr>
                <w:ilvl w:val="0"/>
                <w:numId w:val="8"/>
              </w:numPr>
              <w:tabs>
                <w:tab w:val="clear" w:pos="851"/>
              </w:tabs>
              <w:ind w:left="450" w:hanging="141"/>
              <w:contextualSpacing w:val="0"/>
              <w:rPr>
                <w:rFonts w:cs="Arial"/>
                <w:sz w:val="20"/>
              </w:rPr>
            </w:pPr>
            <w:r w:rsidRPr="0082136A">
              <w:rPr>
                <w:rFonts w:cs="Arial"/>
                <w:sz w:val="20"/>
              </w:rPr>
              <w:t>Equipment</w:t>
            </w:r>
          </w:p>
          <w:p w14:paraId="407D3A1C" w14:textId="77777777" w:rsidR="00A2739E" w:rsidRPr="0082136A" w:rsidRDefault="00A2739E" w:rsidP="00FB5836">
            <w:pPr>
              <w:pStyle w:val="TableParagraph"/>
              <w:ind w:left="450" w:hanging="141"/>
            </w:pPr>
          </w:p>
          <w:p w14:paraId="1F2B1E50" w14:textId="77777777" w:rsidR="00A2739E" w:rsidRPr="0082136A" w:rsidRDefault="00A2739E" w:rsidP="00FB5836">
            <w:pPr>
              <w:pStyle w:val="TableParagraph"/>
              <w:ind w:left="450" w:hanging="141"/>
            </w:pPr>
          </w:p>
          <w:p w14:paraId="5436AA3E" w14:textId="77777777" w:rsidR="00A2739E" w:rsidRPr="0082136A" w:rsidRDefault="00A2739E" w:rsidP="00FB5836">
            <w:pPr>
              <w:pStyle w:val="ListParagraph"/>
              <w:widowControl w:val="0"/>
              <w:numPr>
                <w:ilvl w:val="0"/>
                <w:numId w:val="8"/>
              </w:numPr>
              <w:tabs>
                <w:tab w:val="clear" w:pos="851"/>
              </w:tabs>
              <w:ind w:left="450" w:hanging="141"/>
              <w:contextualSpacing w:val="0"/>
              <w:rPr>
                <w:rFonts w:cs="Arial"/>
                <w:sz w:val="20"/>
              </w:rPr>
            </w:pPr>
            <w:r w:rsidRPr="0082136A">
              <w:rPr>
                <w:rFonts w:cs="Arial"/>
                <w:sz w:val="20"/>
              </w:rPr>
              <w:t>Controls</w:t>
            </w:r>
          </w:p>
          <w:p w14:paraId="502DFBCB" w14:textId="77777777" w:rsidR="00A2739E" w:rsidRPr="0082136A" w:rsidRDefault="00A2739E" w:rsidP="00FB5836">
            <w:pPr>
              <w:pStyle w:val="TableParagraph"/>
              <w:ind w:left="450" w:hanging="141"/>
            </w:pPr>
          </w:p>
          <w:p w14:paraId="0FFE61A0" w14:textId="77777777" w:rsidR="00A2739E" w:rsidRPr="0082136A" w:rsidRDefault="00A2739E" w:rsidP="00FB5836">
            <w:pPr>
              <w:pStyle w:val="TableParagraph"/>
              <w:ind w:left="450" w:hanging="141"/>
            </w:pPr>
          </w:p>
          <w:p w14:paraId="2CF3FD69" w14:textId="77777777" w:rsidR="00A2739E" w:rsidRPr="0082136A" w:rsidRDefault="00A2739E" w:rsidP="00FB5836">
            <w:pPr>
              <w:pStyle w:val="ListParagraph"/>
              <w:widowControl w:val="0"/>
              <w:numPr>
                <w:ilvl w:val="0"/>
                <w:numId w:val="8"/>
              </w:numPr>
              <w:tabs>
                <w:tab w:val="clear" w:pos="851"/>
              </w:tabs>
              <w:ind w:left="450" w:hanging="141"/>
              <w:contextualSpacing w:val="0"/>
              <w:rPr>
                <w:rFonts w:cs="Arial"/>
                <w:sz w:val="20"/>
              </w:rPr>
            </w:pPr>
            <w:r w:rsidRPr="0082136A">
              <w:rPr>
                <w:rFonts w:cs="Arial"/>
                <w:sz w:val="20"/>
              </w:rPr>
              <w:t>Retro-reflective material</w:t>
            </w:r>
          </w:p>
          <w:p w14:paraId="274D6728" w14:textId="77777777" w:rsidR="00A2739E" w:rsidRPr="0082136A" w:rsidRDefault="00A2739E" w:rsidP="00FB5836">
            <w:pPr>
              <w:pStyle w:val="TableParagraph"/>
              <w:ind w:left="450" w:hanging="141"/>
            </w:pPr>
          </w:p>
          <w:p w14:paraId="5F7B4458" w14:textId="77777777" w:rsidR="00A2739E" w:rsidRPr="0082136A" w:rsidRDefault="00A2739E" w:rsidP="00FB5836">
            <w:pPr>
              <w:pStyle w:val="ListParagraph"/>
              <w:widowControl w:val="0"/>
              <w:numPr>
                <w:ilvl w:val="0"/>
                <w:numId w:val="8"/>
              </w:numPr>
              <w:tabs>
                <w:tab w:val="clear" w:pos="851"/>
              </w:tabs>
              <w:ind w:left="450" w:hanging="141"/>
              <w:contextualSpacing w:val="0"/>
              <w:rPr>
                <w:rFonts w:cs="Arial"/>
                <w:sz w:val="20"/>
              </w:rPr>
            </w:pPr>
            <w:r w:rsidRPr="0082136A">
              <w:rPr>
                <w:rFonts w:cs="Arial"/>
                <w:sz w:val="20"/>
              </w:rPr>
              <w:t>Boarding ramps</w:t>
            </w:r>
          </w:p>
        </w:tc>
        <w:tc>
          <w:tcPr>
            <w:tcW w:w="4790" w:type="dxa"/>
            <w:gridSpan w:val="2"/>
          </w:tcPr>
          <w:p w14:paraId="16F9C381" w14:textId="3292E339" w:rsidR="00A2739E" w:rsidRPr="0082136A" w:rsidRDefault="00A2739E">
            <w:pPr>
              <w:pStyle w:val="TableParagraph"/>
              <w:rPr>
                <w:rFonts w:eastAsia="Times New Roman"/>
              </w:rPr>
            </w:pPr>
            <w:r w:rsidRPr="0082136A">
              <w:t>The means of rescue should (cont.):</w:t>
            </w:r>
          </w:p>
          <w:p w14:paraId="06CDF60C" w14:textId="77777777" w:rsidR="00A2739E" w:rsidRPr="00C336FE" w:rsidRDefault="00A2739E">
            <w:pPr>
              <w:pStyle w:val="TableParagraph"/>
              <w:rPr>
                <w:sz w:val="18"/>
                <w:szCs w:val="18"/>
              </w:rPr>
            </w:pPr>
          </w:p>
          <w:p w14:paraId="2664D718" w14:textId="2442573F" w:rsidR="00A2739E" w:rsidRPr="0082136A" w:rsidRDefault="00A2739E">
            <w:pPr>
              <w:pStyle w:val="TableParagraph"/>
            </w:pPr>
            <w:r w:rsidRPr="0082136A">
              <w:t>Prevent occupants from falling from the means of rescue should it come into contact with an object like the ship</w:t>
            </w:r>
            <w:r w:rsidR="004111B4">
              <w:t>'</w:t>
            </w:r>
            <w:r w:rsidRPr="0082136A">
              <w:t>s side;</w:t>
            </w:r>
          </w:p>
          <w:p w14:paraId="059C780F" w14:textId="77777777" w:rsidR="00A2739E" w:rsidRPr="00C336FE" w:rsidRDefault="00A2739E">
            <w:pPr>
              <w:pStyle w:val="TableParagraph"/>
              <w:rPr>
                <w:sz w:val="18"/>
                <w:szCs w:val="18"/>
              </w:rPr>
            </w:pPr>
          </w:p>
          <w:p w14:paraId="5EB67DBC" w14:textId="60441844" w:rsidR="00A2739E" w:rsidRPr="0082136A" w:rsidRDefault="00A2739E">
            <w:pPr>
              <w:pStyle w:val="TableParagraph"/>
            </w:pPr>
            <w:r w:rsidRPr="0082136A">
              <w:t>Be arranged such that the rescued persons do not need to traverse any gaps between the means of rescue and the platform and/or the ship’s deck:</w:t>
            </w:r>
          </w:p>
          <w:p w14:paraId="1A028E89" w14:textId="77777777" w:rsidR="00A2739E" w:rsidRPr="00C336FE" w:rsidRDefault="00A2739E">
            <w:pPr>
              <w:pStyle w:val="TableParagraph"/>
              <w:rPr>
                <w:sz w:val="18"/>
                <w:szCs w:val="18"/>
              </w:rPr>
            </w:pPr>
          </w:p>
          <w:p w14:paraId="6F22CD32" w14:textId="2F63DDAB" w:rsidR="00A2739E" w:rsidRPr="0082136A" w:rsidRDefault="00A2739E">
            <w:pPr>
              <w:pStyle w:val="TableParagraph"/>
              <w:rPr>
                <w:rFonts w:eastAsia="Times New Roman"/>
              </w:rPr>
            </w:pPr>
            <w:r w:rsidRPr="0082136A">
              <w:t>The floor is to be self</w:t>
            </w:r>
            <w:r w:rsidR="005164F4">
              <w:t>-</w:t>
            </w:r>
            <w:r w:rsidRPr="0082136A">
              <w:t>draining:</w:t>
            </w:r>
          </w:p>
          <w:p w14:paraId="2526F68B" w14:textId="77777777" w:rsidR="00A2739E" w:rsidRPr="00C336FE" w:rsidRDefault="00A2739E">
            <w:pPr>
              <w:pStyle w:val="TableParagraph"/>
              <w:rPr>
                <w:sz w:val="16"/>
                <w:szCs w:val="16"/>
              </w:rPr>
            </w:pPr>
          </w:p>
          <w:p w14:paraId="62CD043E" w14:textId="7E0FA76D" w:rsidR="00A2739E" w:rsidRPr="0082136A" w:rsidRDefault="00A2739E">
            <w:pPr>
              <w:pStyle w:val="TableParagraph"/>
            </w:pPr>
            <w:r w:rsidRPr="0082136A">
              <w:t>Be provided with means of bowsing the means of rescue against the ship’s side:</w:t>
            </w:r>
          </w:p>
          <w:p w14:paraId="6E289EE1" w14:textId="77777777" w:rsidR="00A2739E" w:rsidRPr="00C336FE" w:rsidRDefault="00A2739E">
            <w:pPr>
              <w:pStyle w:val="TableParagraph"/>
              <w:rPr>
                <w:sz w:val="16"/>
                <w:szCs w:val="16"/>
              </w:rPr>
            </w:pPr>
          </w:p>
          <w:p w14:paraId="27640E35" w14:textId="399709B8" w:rsidR="00A2739E" w:rsidRPr="0082136A" w:rsidRDefault="00A2739E">
            <w:pPr>
              <w:pStyle w:val="TableParagraph"/>
              <w:rPr>
                <w:rFonts w:eastAsia="Times New Roman"/>
              </w:rPr>
            </w:pPr>
            <w:r w:rsidRPr="0082136A">
              <w:t>Be provided with one knife, in accordance with 4.1.5.1.2 of the LSA Code, at each bowsing point:</w:t>
            </w:r>
          </w:p>
          <w:p w14:paraId="4481D375" w14:textId="77777777" w:rsidR="00A2739E" w:rsidRPr="00C336FE" w:rsidRDefault="00A2739E">
            <w:pPr>
              <w:pStyle w:val="TableParagraph"/>
              <w:rPr>
                <w:sz w:val="16"/>
                <w:szCs w:val="16"/>
              </w:rPr>
            </w:pPr>
          </w:p>
          <w:p w14:paraId="4399FEEE" w14:textId="725C9AE7" w:rsidR="00A2739E" w:rsidRPr="0082136A" w:rsidRDefault="00A2739E">
            <w:pPr>
              <w:pStyle w:val="TableParagraph"/>
              <w:rPr>
                <w:rFonts w:eastAsia="Times New Roman"/>
              </w:rPr>
            </w:pPr>
            <w:r w:rsidRPr="0082136A">
              <w:t>The inflation system controls; if of an inflatable type, are to be manual controlled:</w:t>
            </w:r>
          </w:p>
          <w:p w14:paraId="05D5B89F" w14:textId="77777777" w:rsidR="00A2739E" w:rsidRPr="00C336FE" w:rsidRDefault="00A2739E">
            <w:pPr>
              <w:pStyle w:val="TableParagraph"/>
              <w:rPr>
                <w:sz w:val="16"/>
                <w:szCs w:val="16"/>
              </w:rPr>
            </w:pPr>
          </w:p>
          <w:p w14:paraId="73185C2A" w14:textId="2019C3A3" w:rsidR="00A2739E" w:rsidRPr="0082136A" w:rsidRDefault="00A2739E">
            <w:pPr>
              <w:pStyle w:val="TableParagraph"/>
              <w:rPr>
                <w:rFonts w:eastAsia="Times New Roman"/>
              </w:rPr>
            </w:pPr>
            <w:r w:rsidRPr="0082136A">
              <w:t xml:space="preserve">Be fitted with retro-reflective tape in accordance IMO Resolution A.658(16), </w:t>
            </w:r>
            <w:r w:rsidR="00FB24FA">
              <w:t>a</w:t>
            </w:r>
            <w:r w:rsidRPr="0082136A">
              <w:t>nnex</w:t>
            </w:r>
            <w:r w:rsidR="00FB24FA">
              <w:t> </w:t>
            </w:r>
            <w:r w:rsidRPr="0082136A">
              <w:t xml:space="preserve">1, </w:t>
            </w:r>
            <w:r w:rsidR="00DB7708">
              <w:t>s</w:t>
            </w:r>
            <w:r w:rsidRPr="0082136A">
              <w:t>ection 4.</w:t>
            </w:r>
          </w:p>
          <w:p w14:paraId="08949E23" w14:textId="77777777" w:rsidR="00A2739E" w:rsidRPr="00C336FE" w:rsidRDefault="00A2739E">
            <w:pPr>
              <w:pStyle w:val="TableParagraph"/>
              <w:rPr>
                <w:sz w:val="16"/>
                <w:szCs w:val="16"/>
              </w:rPr>
            </w:pPr>
          </w:p>
          <w:p w14:paraId="48836753" w14:textId="0FA8B96B" w:rsidR="00A2739E" w:rsidRPr="0082136A" w:rsidRDefault="00A2739E">
            <w:pPr>
              <w:pStyle w:val="TableParagraph"/>
              <w:rPr>
                <w:rFonts w:eastAsia="Times New Roman"/>
              </w:rPr>
            </w:pPr>
            <w:r w:rsidRPr="0082136A">
              <w:t>Be fitted with at least two boarding ramps</w:t>
            </w:r>
            <w:r w:rsidR="00A06DF8">
              <w:t>.</w:t>
            </w:r>
          </w:p>
        </w:tc>
        <w:tc>
          <w:tcPr>
            <w:tcW w:w="5069" w:type="dxa"/>
          </w:tcPr>
          <w:p w14:paraId="432CE656"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2C8D5B7E" w14:textId="77777777" w:rsidR="00A2739E" w:rsidRDefault="00A2739E" w:rsidP="00A2739E">
            <w:pPr>
              <w:rPr>
                <w:sz w:val="20"/>
              </w:rPr>
            </w:pPr>
          </w:p>
          <w:p w14:paraId="45FBB9FA" w14:textId="77777777" w:rsidR="00A2739E" w:rsidRDefault="00A2739E" w:rsidP="00A2739E">
            <w:pPr>
              <w:rPr>
                <w:sz w:val="20"/>
              </w:rPr>
            </w:pPr>
          </w:p>
          <w:p w14:paraId="651A976A"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482FB76A" w14:textId="77777777" w:rsidR="00A2739E" w:rsidRDefault="00A2739E" w:rsidP="00A2739E">
            <w:pPr>
              <w:rPr>
                <w:sz w:val="20"/>
              </w:rPr>
            </w:pPr>
          </w:p>
          <w:p w14:paraId="699C4BA6" w14:textId="77777777" w:rsidR="00A2739E" w:rsidRDefault="00A2739E" w:rsidP="00A2739E">
            <w:pPr>
              <w:rPr>
                <w:sz w:val="20"/>
              </w:rPr>
            </w:pPr>
          </w:p>
          <w:p w14:paraId="2C0F1FF5" w14:textId="77777777" w:rsidR="00A2739E" w:rsidRDefault="00A2739E" w:rsidP="00A2739E">
            <w:pPr>
              <w:rPr>
                <w:sz w:val="20"/>
              </w:rPr>
            </w:pPr>
          </w:p>
          <w:p w14:paraId="5B49CF1F"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399BBF4A" w14:textId="77777777" w:rsidR="00A2739E" w:rsidRDefault="00A2739E" w:rsidP="00A2739E">
            <w:pPr>
              <w:rPr>
                <w:sz w:val="20"/>
              </w:rPr>
            </w:pPr>
          </w:p>
          <w:p w14:paraId="27064A5C"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375F620C" w14:textId="77777777" w:rsidR="00A2739E" w:rsidRDefault="00A2739E" w:rsidP="00A2739E">
            <w:pPr>
              <w:rPr>
                <w:sz w:val="20"/>
              </w:rPr>
            </w:pPr>
          </w:p>
          <w:p w14:paraId="614129CB" w14:textId="77777777" w:rsidR="00A2739E" w:rsidRDefault="00A2739E" w:rsidP="00A2739E">
            <w:pPr>
              <w:rPr>
                <w:sz w:val="20"/>
              </w:rPr>
            </w:pPr>
          </w:p>
          <w:p w14:paraId="1BED3CDF" w14:textId="77777777" w:rsidR="00A2739E" w:rsidRDefault="00A2739E" w:rsidP="00A2739E">
            <w:pPr>
              <w:rPr>
                <w:sz w:val="20"/>
              </w:rPr>
            </w:pPr>
            <w:r>
              <w:rPr>
                <w:sz w:val="20"/>
              </w:rPr>
              <w:t xml:space="preserve">Passed </w:t>
            </w:r>
            <w:r>
              <w:rPr>
                <w:sz w:val="20"/>
                <w:u w:val="single"/>
              </w:rPr>
              <w:t xml:space="preserve">                 </w:t>
            </w:r>
            <w:r>
              <w:rPr>
                <w:sz w:val="20"/>
              </w:rPr>
              <w:t xml:space="preserve">   Failed  </w:t>
            </w:r>
            <w:r>
              <w:rPr>
                <w:sz w:val="20"/>
                <w:u w:val="single"/>
              </w:rPr>
              <w:t xml:space="preserve">                      </w:t>
            </w:r>
            <w:r>
              <w:rPr>
                <w:sz w:val="20"/>
              </w:rPr>
              <w:t xml:space="preserve">   N/A </w:t>
            </w:r>
            <w:r>
              <w:rPr>
                <w:sz w:val="20"/>
              </w:rPr>
              <w:softHyphen/>
            </w:r>
            <w:r>
              <w:rPr>
                <w:sz w:val="20"/>
              </w:rPr>
              <w:softHyphen/>
            </w:r>
            <w:r>
              <w:rPr>
                <w:sz w:val="20"/>
              </w:rPr>
              <w:softHyphen/>
            </w:r>
            <w:r>
              <w:rPr>
                <w:sz w:val="20"/>
              </w:rPr>
              <w:softHyphen/>
              <w:t>______</w:t>
            </w:r>
          </w:p>
          <w:p w14:paraId="7744EE9B" w14:textId="77777777" w:rsidR="00A2739E" w:rsidRDefault="00A2739E" w:rsidP="00A2739E">
            <w:pPr>
              <w:rPr>
                <w:sz w:val="20"/>
              </w:rPr>
            </w:pPr>
          </w:p>
          <w:p w14:paraId="2A82A7F9" w14:textId="77777777" w:rsidR="00A2739E" w:rsidRDefault="00A2739E" w:rsidP="00A2739E">
            <w:pPr>
              <w:rPr>
                <w:sz w:val="20"/>
              </w:rPr>
            </w:pPr>
          </w:p>
          <w:p w14:paraId="7172B214" w14:textId="77777777" w:rsidR="00A2739E" w:rsidRDefault="00A2739E" w:rsidP="00A2739E">
            <w:pPr>
              <w:rPr>
                <w:sz w:val="20"/>
              </w:rPr>
            </w:pPr>
            <w:r>
              <w:rPr>
                <w:sz w:val="20"/>
              </w:rPr>
              <w:t xml:space="preserve">Passed </w:t>
            </w:r>
            <w:r>
              <w:rPr>
                <w:sz w:val="20"/>
                <w:u w:val="single"/>
              </w:rPr>
              <w:t xml:space="preserve">                 </w:t>
            </w:r>
            <w:r>
              <w:rPr>
                <w:sz w:val="20"/>
              </w:rPr>
              <w:t xml:space="preserve">   Failed  </w:t>
            </w:r>
            <w:r>
              <w:rPr>
                <w:sz w:val="20"/>
                <w:u w:val="single"/>
              </w:rPr>
              <w:t xml:space="preserve">                      </w:t>
            </w:r>
            <w:r>
              <w:rPr>
                <w:sz w:val="20"/>
              </w:rPr>
              <w:t xml:space="preserve">   N/A  ______</w:t>
            </w:r>
          </w:p>
          <w:p w14:paraId="58269310" w14:textId="77777777" w:rsidR="00A2739E" w:rsidRDefault="00A2739E" w:rsidP="00A2739E">
            <w:pPr>
              <w:rPr>
                <w:sz w:val="20"/>
              </w:rPr>
            </w:pPr>
          </w:p>
          <w:p w14:paraId="5AE4B8EF" w14:textId="77777777" w:rsidR="00A2739E" w:rsidRDefault="00A2739E" w:rsidP="00A2739E">
            <w:pPr>
              <w:rPr>
                <w:sz w:val="20"/>
              </w:rPr>
            </w:pPr>
          </w:p>
          <w:p w14:paraId="139786CA" w14:textId="77777777" w:rsidR="00A2739E" w:rsidRDefault="00A2739E" w:rsidP="00A2739E">
            <w:pPr>
              <w:rPr>
                <w:sz w:val="20"/>
              </w:rPr>
            </w:pPr>
          </w:p>
          <w:p w14:paraId="371A9E51" w14:textId="77777777" w:rsidR="00A2739E" w:rsidRDefault="00A2739E" w:rsidP="00A2739E">
            <w:pPr>
              <w:rPr>
                <w:sz w:val="20"/>
              </w:rPr>
            </w:pPr>
            <w:r>
              <w:rPr>
                <w:sz w:val="20"/>
              </w:rPr>
              <w:t xml:space="preserve">Passed </w:t>
            </w:r>
            <w:r>
              <w:rPr>
                <w:sz w:val="20"/>
                <w:u w:val="single"/>
              </w:rPr>
              <w:t xml:space="preserve">                 </w:t>
            </w:r>
            <w:r>
              <w:rPr>
                <w:sz w:val="20"/>
              </w:rPr>
              <w:t xml:space="preserve">   Failed  </w:t>
            </w:r>
            <w:r>
              <w:rPr>
                <w:sz w:val="20"/>
                <w:u w:val="single"/>
              </w:rPr>
              <w:t xml:space="preserve">                      </w:t>
            </w:r>
            <w:r>
              <w:rPr>
                <w:sz w:val="20"/>
              </w:rPr>
              <w:t xml:space="preserve">   N/A  ______</w:t>
            </w:r>
          </w:p>
          <w:p w14:paraId="13386657" w14:textId="77777777" w:rsidR="00A2739E" w:rsidRDefault="00A2739E" w:rsidP="00A2739E">
            <w:pPr>
              <w:rPr>
                <w:sz w:val="20"/>
              </w:rPr>
            </w:pPr>
          </w:p>
          <w:p w14:paraId="75BAD412" w14:textId="77777777" w:rsidR="00A2739E" w:rsidRDefault="00A2739E" w:rsidP="00A2739E">
            <w:pPr>
              <w:rPr>
                <w:sz w:val="20"/>
              </w:rPr>
            </w:pPr>
          </w:p>
          <w:p w14:paraId="1B66A6C9" w14:textId="77777777" w:rsidR="00A2739E" w:rsidRDefault="00A2739E" w:rsidP="00A2739E">
            <w:pPr>
              <w:rPr>
                <w:sz w:val="20"/>
              </w:rPr>
            </w:pPr>
            <w:r>
              <w:rPr>
                <w:sz w:val="20"/>
              </w:rPr>
              <w:t xml:space="preserve">Passed </w:t>
            </w:r>
            <w:r>
              <w:rPr>
                <w:sz w:val="20"/>
                <w:u w:val="single"/>
              </w:rPr>
              <w:t xml:space="preserve">                 </w:t>
            </w:r>
            <w:r>
              <w:rPr>
                <w:sz w:val="20"/>
              </w:rPr>
              <w:t xml:space="preserve">   Failed  </w:t>
            </w:r>
            <w:r>
              <w:rPr>
                <w:sz w:val="20"/>
                <w:u w:val="single"/>
              </w:rPr>
              <w:t xml:space="preserve">                      </w:t>
            </w:r>
            <w:r>
              <w:rPr>
                <w:sz w:val="20"/>
              </w:rPr>
              <w:t xml:space="preserve">   N/A  ______</w:t>
            </w:r>
          </w:p>
          <w:p w14:paraId="28902B1E" w14:textId="136F10ED" w:rsidR="00A2739E" w:rsidRPr="0082136A" w:rsidRDefault="00A2739E">
            <w:pPr>
              <w:pStyle w:val="TableParagraph"/>
            </w:pPr>
          </w:p>
        </w:tc>
      </w:tr>
    </w:tbl>
    <w:p w14:paraId="0DAC7904"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2739E" w:rsidRPr="0082136A" w14:paraId="0C8A5D89" w14:textId="77777777" w:rsidTr="00FB5836">
        <w:tc>
          <w:tcPr>
            <w:tcW w:w="894" w:type="pct"/>
            <w:vAlign w:val="center"/>
          </w:tcPr>
          <w:p w14:paraId="58A2AD63" w14:textId="77777777" w:rsidR="00A2739E" w:rsidRPr="0082136A" w:rsidRDefault="00A2739E" w:rsidP="008F6E94">
            <w:pPr>
              <w:rPr>
                <w:rFonts w:cs="Arial"/>
                <w:b/>
                <w:sz w:val="20"/>
              </w:rPr>
            </w:pPr>
            <w:r>
              <w:rPr>
                <w:rFonts w:cs="Arial"/>
                <w:b/>
                <w:sz w:val="20"/>
              </w:rPr>
              <w:t>Means of rescue</w:t>
            </w:r>
          </w:p>
        </w:tc>
        <w:tc>
          <w:tcPr>
            <w:tcW w:w="2134" w:type="pct"/>
          </w:tcPr>
          <w:p w14:paraId="73E28A73" w14:textId="77777777" w:rsidR="00A2739E" w:rsidRPr="0082136A" w:rsidRDefault="00A2739E" w:rsidP="008F6E94">
            <w:pPr>
              <w:rPr>
                <w:rFonts w:cs="Arial"/>
                <w:sz w:val="20"/>
              </w:rPr>
            </w:pPr>
            <w:r w:rsidRPr="0082136A">
              <w:rPr>
                <w:rFonts w:cs="Arial"/>
                <w:sz w:val="20"/>
              </w:rPr>
              <w:t>Manufacturer: ______________________________</w:t>
            </w:r>
          </w:p>
          <w:p w14:paraId="54E655A9" w14:textId="77777777" w:rsidR="00A2739E" w:rsidRPr="0082136A" w:rsidRDefault="00A2739E" w:rsidP="008F6E94">
            <w:pPr>
              <w:rPr>
                <w:rFonts w:cs="Arial"/>
                <w:sz w:val="20"/>
              </w:rPr>
            </w:pPr>
            <w:r w:rsidRPr="0082136A">
              <w:rPr>
                <w:rFonts w:cs="Arial"/>
                <w:sz w:val="20"/>
              </w:rPr>
              <w:t>Model: ____________________________________</w:t>
            </w:r>
          </w:p>
          <w:p w14:paraId="23712636" w14:textId="77777777" w:rsidR="00A2739E" w:rsidRPr="0082136A" w:rsidRDefault="00A2739E" w:rsidP="008F6E94">
            <w:pPr>
              <w:rPr>
                <w:rFonts w:cs="Arial"/>
                <w:sz w:val="20"/>
              </w:rPr>
            </w:pPr>
            <w:r w:rsidRPr="0082136A">
              <w:rPr>
                <w:rFonts w:cs="Arial"/>
                <w:sz w:val="20"/>
              </w:rPr>
              <w:t>Lot/Serial Number: __________________________</w:t>
            </w:r>
          </w:p>
          <w:p w14:paraId="46D3BC16" w14:textId="77777777" w:rsidR="00A2739E" w:rsidRPr="0082136A" w:rsidRDefault="00A2739E" w:rsidP="008F6E94">
            <w:pPr>
              <w:rPr>
                <w:rFonts w:cs="Arial"/>
                <w:sz w:val="20"/>
              </w:rPr>
            </w:pPr>
          </w:p>
        </w:tc>
        <w:tc>
          <w:tcPr>
            <w:tcW w:w="1972" w:type="pct"/>
          </w:tcPr>
          <w:p w14:paraId="43E362FF" w14:textId="77777777" w:rsidR="00A2739E" w:rsidRPr="0082136A" w:rsidRDefault="00A2739E" w:rsidP="008F6E94">
            <w:pPr>
              <w:rPr>
                <w:rFonts w:cs="Arial"/>
                <w:sz w:val="20"/>
              </w:rPr>
            </w:pPr>
            <w:r w:rsidRPr="0082136A">
              <w:rPr>
                <w:rFonts w:cs="Arial"/>
                <w:sz w:val="20"/>
              </w:rPr>
              <w:t>Date: ____________________  Time: ______________</w:t>
            </w:r>
          </w:p>
          <w:p w14:paraId="0559A3A9" w14:textId="77777777" w:rsidR="00A2739E" w:rsidRPr="0082136A" w:rsidRDefault="00A2739E" w:rsidP="008F6E94">
            <w:pPr>
              <w:rPr>
                <w:rFonts w:cs="Arial"/>
                <w:sz w:val="20"/>
              </w:rPr>
            </w:pPr>
            <w:r w:rsidRPr="0082136A">
              <w:rPr>
                <w:rFonts w:cs="Arial"/>
                <w:sz w:val="20"/>
              </w:rPr>
              <w:t>Surveyor: _____________________________________</w:t>
            </w:r>
          </w:p>
          <w:p w14:paraId="5AE847C2" w14:textId="77777777" w:rsidR="00A2739E" w:rsidRPr="0082136A" w:rsidRDefault="00A2739E" w:rsidP="008F6E94">
            <w:pPr>
              <w:rPr>
                <w:rFonts w:cs="Arial"/>
                <w:sz w:val="20"/>
              </w:rPr>
            </w:pPr>
            <w:r w:rsidRPr="0082136A">
              <w:rPr>
                <w:rFonts w:cs="Arial"/>
                <w:sz w:val="20"/>
              </w:rPr>
              <w:t>Organization: _________________________________</w:t>
            </w:r>
          </w:p>
          <w:p w14:paraId="1C15D49D" w14:textId="77777777" w:rsidR="00A2739E" w:rsidRPr="0082136A" w:rsidRDefault="00A2739E"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955"/>
        <w:gridCol w:w="2217"/>
        <w:gridCol w:w="2740"/>
        <w:gridCol w:w="4360"/>
      </w:tblGrid>
      <w:tr w:rsidR="00664277" w:rsidRPr="00133762" w14:paraId="2D27FD04" w14:textId="77777777" w:rsidTr="00FB5836">
        <w:tc>
          <w:tcPr>
            <w:tcW w:w="7175" w:type="dxa"/>
            <w:gridSpan w:val="2"/>
          </w:tcPr>
          <w:p w14:paraId="73B4524A" w14:textId="7D938C41" w:rsidR="00664277" w:rsidRPr="00FB5836" w:rsidRDefault="00664277" w:rsidP="00FB5836">
            <w:pPr>
              <w:pStyle w:val="TableParagraph"/>
              <w:ind w:left="876" w:hanging="851"/>
              <w:rPr>
                <w:rFonts w:eastAsia="Times New Roman"/>
                <w:b/>
                <w:bCs/>
              </w:rPr>
            </w:pPr>
            <w:r w:rsidRPr="00FB5836">
              <w:rPr>
                <w:b/>
                <w:bCs/>
              </w:rPr>
              <w:t>6.3.3.1</w:t>
            </w:r>
            <w:r w:rsidRPr="00FB5836">
              <w:rPr>
                <w:b/>
                <w:bCs/>
              </w:rPr>
              <w:tab/>
            </w:r>
            <w:r w:rsidR="00360A45" w:rsidRPr="00FB5836">
              <w:rPr>
                <w:b/>
                <w:bCs/>
              </w:rPr>
              <w:t xml:space="preserve">Visual </w:t>
            </w:r>
            <w:r w:rsidR="00133762" w:rsidRPr="00FB5836">
              <w:rPr>
                <w:b/>
                <w:bCs/>
              </w:rPr>
              <w:t xml:space="preserve">inspection of davit-launched means of rescue </w:t>
            </w:r>
            <w:r w:rsidRPr="00FB5836">
              <w:rPr>
                <w:b/>
                <w:bCs/>
              </w:rPr>
              <w:t>(continued)</w:t>
            </w:r>
          </w:p>
        </w:tc>
        <w:tc>
          <w:tcPr>
            <w:tcW w:w="7103" w:type="dxa"/>
            <w:gridSpan w:val="2"/>
          </w:tcPr>
          <w:p w14:paraId="67C5DFCF" w14:textId="77777777" w:rsidR="00664277" w:rsidRPr="00FB5836" w:rsidRDefault="00664277">
            <w:pPr>
              <w:pStyle w:val="TableParagraph"/>
              <w:rPr>
                <w:b/>
                <w:bCs/>
              </w:rPr>
            </w:pPr>
            <w:r w:rsidRPr="00FB5836">
              <w:rPr>
                <w:b/>
                <w:bCs/>
              </w:rPr>
              <w:t>Regulations: LSA Code – 4.1.3.1 and 4.1.5.1.1</w:t>
            </w:r>
          </w:p>
        </w:tc>
      </w:tr>
      <w:tr w:rsidR="00664277" w:rsidRPr="0082136A" w14:paraId="12479B93" w14:textId="77777777" w:rsidTr="00FB5836">
        <w:tc>
          <w:tcPr>
            <w:tcW w:w="4957" w:type="dxa"/>
          </w:tcPr>
          <w:p w14:paraId="72223CBF" w14:textId="2078952C" w:rsidR="00664277" w:rsidRPr="0082136A" w:rsidRDefault="002B11A1" w:rsidP="002B11A1">
            <w:pPr>
              <w:pStyle w:val="TableParagraph"/>
              <w:jc w:val="center"/>
              <w:rPr>
                <w:rFonts w:eastAsia="Times New Roman"/>
              </w:rPr>
            </w:pPr>
            <w:r>
              <w:t>Test Procedure</w:t>
            </w:r>
          </w:p>
        </w:tc>
        <w:tc>
          <w:tcPr>
            <w:tcW w:w="4959" w:type="dxa"/>
            <w:gridSpan w:val="2"/>
          </w:tcPr>
          <w:p w14:paraId="2681515E" w14:textId="4CFF80B1" w:rsidR="00664277" w:rsidRPr="0082136A" w:rsidRDefault="002B11A1" w:rsidP="002B11A1">
            <w:pPr>
              <w:pStyle w:val="TableParagraph"/>
              <w:jc w:val="center"/>
              <w:rPr>
                <w:rFonts w:eastAsia="Times New Roman"/>
              </w:rPr>
            </w:pPr>
            <w:r>
              <w:t>Acceptance Criteria</w:t>
            </w:r>
          </w:p>
        </w:tc>
        <w:tc>
          <w:tcPr>
            <w:tcW w:w="4362" w:type="dxa"/>
          </w:tcPr>
          <w:p w14:paraId="4A1B3EDE" w14:textId="00F8D9A0" w:rsidR="00664277" w:rsidRPr="0082136A" w:rsidRDefault="002B11A1" w:rsidP="002B11A1">
            <w:pPr>
              <w:pStyle w:val="TableParagraph"/>
              <w:jc w:val="center"/>
              <w:rPr>
                <w:rFonts w:eastAsia="Times New Roman"/>
              </w:rPr>
            </w:pPr>
            <w:r>
              <w:t>Significant Test Data</w:t>
            </w:r>
          </w:p>
        </w:tc>
      </w:tr>
      <w:tr w:rsidR="00664277" w:rsidRPr="0082136A" w14:paraId="0944CBF4" w14:textId="77777777" w:rsidTr="00FB5836">
        <w:trPr>
          <w:trHeight w:val="6218"/>
        </w:trPr>
        <w:tc>
          <w:tcPr>
            <w:tcW w:w="4957" w:type="dxa"/>
          </w:tcPr>
          <w:p w14:paraId="60281078" w14:textId="25D4EB44" w:rsidR="00664277" w:rsidRPr="0082136A" w:rsidRDefault="00664277">
            <w:pPr>
              <w:pStyle w:val="TableParagraph"/>
              <w:rPr>
                <w:rFonts w:eastAsia="Times New Roman"/>
              </w:rPr>
            </w:pPr>
            <w:r w:rsidRPr="0082136A">
              <w:t>Visual examination (cont.)</w:t>
            </w:r>
          </w:p>
          <w:p w14:paraId="7C0CC307" w14:textId="77777777" w:rsidR="00664277" w:rsidRPr="0082136A" w:rsidRDefault="00664277">
            <w:pPr>
              <w:pStyle w:val="TableParagraph"/>
            </w:pPr>
          </w:p>
          <w:p w14:paraId="10A2D1EA" w14:textId="77777777" w:rsidR="00664277" w:rsidRPr="0082136A" w:rsidRDefault="00664277" w:rsidP="00FB5836">
            <w:pPr>
              <w:pStyle w:val="ListParagraph"/>
              <w:widowControl w:val="0"/>
              <w:numPr>
                <w:ilvl w:val="0"/>
                <w:numId w:val="8"/>
              </w:numPr>
              <w:tabs>
                <w:tab w:val="clear" w:pos="851"/>
              </w:tabs>
              <w:spacing w:before="128" w:line="245" w:lineRule="auto"/>
              <w:ind w:left="592" w:right="103" w:hanging="283"/>
              <w:contextualSpacing w:val="0"/>
              <w:rPr>
                <w:rFonts w:cs="Arial"/>
                <w:sz w:val="20"/>
              </w:rPr>
            </w:pPr>
            <w:r w:rsidRPr="0082136A">
              <w:rPr>
                <w:rFonts w:cs="Arial"/>
                <w:sz w:val="20"/>
              </w:rPr>
              <w:t>Lifelines should be securely becketed around the inside and outside of the means of rescue.</w:t>
            </w:r>
          </w:p>
          <w:p w14:paraId="515BC6EA" w14:textId="77777777" w:rsidR="00664277" w:rsidRPr="0082136A" w:rsidRDefault="00664277" w:rsidP="00FB5836">
            <w:pPr>
              <w:pStyle w:val="TableParagraph"/>
              <w:ind w:left="592" w:hanging="283"/>
            </w:pPr>
          </w:p>
          <w:p w14:paraId="48EACEBB" w14:textId="77777777" w:rsidR="00664277" w:rsidRPr="0082136A" w:rsidRDefault="00664277" w:rsidP="00FB5836">
            <w:pPr>
              <w:pStyle w:val="ListParagraph"/>
              <w:widowControl w:val="0"/>
              <w:numPr>
                <w:ilvl w:val="0"/>
                <w:numId w:val="8"/>
              </w:numPr>
              <w:tabs>
                <w:tab w:val="clear" w:pos="851"/>
                <w:tab w:val="left" w:pos="830"/>
              </w:tabs>
              <w:spacing w:line="245" w:lineRule="auto"/>
              <w:ind w:left="592" w:right="130" w:hanging="283"/>
              <w:contextualSpacing w:val="0"/>
              <w:rPr>
                <w:rFonts w:cs="Arial"/>
                <w:sz w:val="20"/>
              </w:rPr>
            </w:pPr>
            <w:r w:rsidRPr="0082136A">
              <w:rPr>
                <w:rFonts w:cs="Arial"/>
                <w:sz w:val="20"/>
              </w:rPr>
              <w:t>A buoyant rescue quoit, attached to not less than 30m of buoyant line.</w:t>
            </w:r>
          </w:p>
          <w:p w14:paraId="7309BFF6" w14:textId="77777777" w:rsidR="00664277" w:rsidRPr="0082136A" w:rsidRDefault="00664277" w:rsidP="00FB5836">
            <w:pPr>
              <w:pStyle w:val="TableParagraph"/>
              <w:ind w:left="592" w:hanging="283"/>
            </w:pPr>
          </w:p>
          <w:p w14:paraId="58162D03" w14:textId="77777777" w:rsidR="00664277" w:rsidRPr="0082136A" w:rsidRDefault="00664277" w:rsidP="00FB5836">
            <w:pPr>
              <w:pStyle w:val="ListParagraph"/>
              <w:widowControl w:val="0"/>
              <w:numPr>
                <w:ilvl w:val="0"/>
                <w:numId w:val="8"/>
              </w:numPr>
              <w:tabs>
                <w:tab w:val="clear" w:pos="851"/>
              </w:tabs>
              <w:spacing w:line="245" w:lineRule="auto"/>
              <w:ind w:left="592" w:right="105" w:hanging="283"/>
              <w:contextualSpacing w:val="0"/>
              <w:rPr>
                <w:rFonts w:cs="Arial"/>
                <w:sz w:val="20"/>
              </w:rPr>
            </w:pPr>
            <w:r w:rsidRPr="0082136A">
              <w:rPr>
                <w:rFonts w:cs="Arial"/>
                <w:sz w:val="20"/>
              </w:rPr>
              <w:t>Means are to be provided such that the container of the means of rescue or parts of it are prevented from falling into the sea during inflation and/or launching of the means of rescue.</w:t>
            </w:r>
          </w:p>
          <w:p w14:paraId="65C9B49D" w14:textId="77777777" w:rsidR="00664277" w:rsidRPr="0082136A" w:rsidRDefault="00664277" w:rsidP="00FB5836">
            <w:pPr>
              <w:pStyle w:val="TableParagraph"/>
              <w:ind w:left="592" w:hanging="283"/>
            </w:pPr>
          </w:p>
          <w:p w14:paraId="0622D3CA" w14:textId="77777777" w:rsidR="00664277" w:rsidRPr="0082136A" w:rsidRDefault="00664277" w:rsidP="00FB5836">
            <w:pPr>
              <w:pStyle w:val="ListParagraph"/>
              <w:widowControl w:val="0"/>
              <w:numPr>
                <w:ilvl w:val="0"/>
                <w:numId w:val="8"/>
              </w:numPr>
              <w:tabs>
                <w:tab w:val="clear" w:pos="851"/>
              </w:tabs>
              <w:spacing w:line="245" w:lineRule="auto"/>
              <w:ind w:left="592" w:right="104" w:hanging="283"/>
              <w:contextualSpacing w:val="0"/>
              <w:rPr>
                <w:rFonts w:cs="Arial"/>
                <w:sz w:val="20"/>
              </w:rPr>
            </w:pPr>
            <w:r w:rsidRPr="0082136A">
              <w:rPr>
                <w:rFonts w:cs="Arial"/>
                <w:sz w:val="20"/>
              </w:rPr>
              <w:t>Every inflatable means of rescue is to be provided with at least one repair outfit for repairing punctures in buoyancy compartments.</w:t>
            </w:r>
          </w:p>
          <w:p w14:paraId="01239D51" w14:textId="77777777" w:rsidR="00664277" w:rsidRPr="0082136A" w:rsidRDefault="00664277" w:rsidP="00FB5836">
            <w:pPr>
              <w:pStyle w:val="TableParagraph"/>
              <w:ind w:left="592" w:hanging="283"/>
            </w:pPr>
          </w:p>
          <w:p w14:paraId="4E56D0FE" w14:textId="77777777" w:rsidR="00664277" w:rsidRPr="0082136A" w:rsidRDefault="00664277" w:rsidP="00FB5836">
            <w:pPr>
              <w:pStyle w:val="ListParagraph"/>
              <w:widowControl w:val="0"/>
              <w:numPr>
                <w:ilvl w:val="0"/>
                <w:numId w:val="8"/>
              </w:numPr>
              <w:tabs>
                <w:tab w:val="clear" w:pos="851"/>
              </w:tabs>
              <w:spacing w:line="245" w:lineRule="auto"/>
              <w:ind w:left="592" w:right="107" w:hanging="283"/>
              <w:contextualSpacing w:val="0"/>
              <w:rPr>
                <w:rFonts w:cs="Arial"/>
                <w:sz w:val="20"/>
              </w:rPr>
            </w:pPr>
            <w:r w:rsidRPr="0082136A">
              <w:rPr>
                <w:rFonts w:cs="Arial"/>
                <w:sz w:val="20"/>
              </w:rPr>
              <w:t>Every inflatable means of rescue is to be provided with at least one topping-up pump or a pair of bellows.</w:t>
            </w:r>
          </w:p>
        </w:tc>
        <w:tc>
          <w:tcPr>
            <w:tcW w:w="4959" w:type="dxa"/>
            <w:gridSpan w:val="2"/>
          </w:tcPr>
          <w:p w14:paraId="739C6C53" w14:textId="74526771" w:rsidR="00664277" w:rsidRPr="0082136A" w:rsidRDefault="00664277">
            <w:pPr>
              <w:pStyle w:val="TableParagraph"/>
            </w:pPr>
            <w:r w:rsidRPr="0082136A">
              <w:t>The means of rescue should (cont.):</w:t>
            </w:r>
          </w:p>
          <w:p w14:paraId="52F49F77" w14:textId="56DDF35F" w:rsidR="00664277" w:rsidRPr="0082136A" w:rsidRDefault="00664277">
            <w:pPr>
              <w:pStyle w:val="TableParagraph"/>
              <w:rPr>
                <w:rFonts w:eastAsia="Times New Roman"/>
              </w:rPr>
            </w:pPr>
            <w:r w:rsidRPr="0082136A">
              <w:t>Lifelines provided and securely fitted</w:t>
            </w:r>
            <w:r w:rsidR="00A06DF8">
              <w:t>.</w:t>
            </w:r>
          </w:p>
          <w:p w14:paraId="0D96870E" w14:textId="77777777" w:rsidR="00664277" w:rsidRPr="0082136A" w:rsidRDefault="00664277">
            <w:pPr>
              <w:pStyle w:val="TableParagraph"/>
            </w:pPr>
          </w:p>
          <w:p w14:paraId="62C7C9FF" w14:textId="77777777" w:rsidR="00664277" w:rsidRPr="0082136A" w:rsidRDefault="00664277">
            <w:pPr>
              <w:pStyle w:val="TableParagraph"/>
            </w:pPr>
          </w:p>
          <w:p w14:paraId="259D3865" w14:textId="1BCE5D04" w:rsidR="00664277" w:rsidRPr="0082136A" w:rsidRDefault="00664277">
            <w:pPr>
              <w:pStyle w:val="TableParagraph"/>
              <w:rPr>
                <w:rFonts w:eastAsia="Times New Roman"/>
              </w:rPr>
            </w:pPr>
            <w:r w:rsidRPr="0082136A">
              <w:t>A buoyant rescue quoit, attached to not less than 30m of buoyant line is provided</w:t>
            </w:r>
            <w:r w:rsidR="00A06DF8">
              <w:t>.</w:t>
            </w:r>
          </w:p>
          <w:p w14:paraId="1B893EBB" w14:textId="77777777" w:rsidR="00664277" w:rsidRPr="0082136A" w:rsidRDefault="00664277">
            <w:pPr>
              <w:pStyle w:val="TableParagraph"/>
            </w:pPr>
          </w:p>
          <w:p w14:paraId="7B383CB5" w14:textId="56D327FC" w:rsidR="00664277" w:rsidRPr="0082136A" w:rsidRDefault="00664277">
            <w:pPr>
              <w:pStyle w:val="TableParagraph"/>
              <w:rPr>
                <w:rFonts w:eastAsia="Times New Roman"/>
              </w:rPr>
            </w:pPr>
            <w:r w:rsidRPr="0082136A">
              <w:t>Fixing arrangements are provided which are of adequate strength</w:t>
            </w:r>
            <w:r w:rsidR="00A06DF8">
              <w:t>.</w:t>
            </w:r>
          </w:p>
          <w:p w14:paraId="377DF579" w14:textId="77777777" w:rsidR="00664277" w:rsidRPr="0082136A" w:rsidRDefault="00664277">
            <w:pPr>
              <w:pStyle w:val="TableParagraph"/>
            </w:pPr>
          </w:p>
          <w:p w14:paraId="763EF766" w14:textId="77777777" w:rsidR="00664277" w:rsidRPr="0082136A" w:rsidRDefault="00664277">
            <w:pPr>
              <w:pStyle w:val="TableParagraph"/>
            </w:pPr>
          </w:p>
          <w:p w14:paraId="68A5F917" w14:textId="77777777" w:rsidR="00664277" w:rsidRPr="0082136A" w:rsidRDefault="00664277">
            <w:pPr>
              <w:pStyle w:val="TableParagraph"/>
            </w:pPr>
          </w:p>
          <w:p w14:paraId="4251DD11" w14:textId="77777777" w:rsidR="00664277" w:rsidRPr="0082136A" w:rsidRDefault="00664277">
            <w:pPr>
              <w:pStyle w:val="TableParagraph"/>
            </w:pPr>
          </w:p>
          <w:p w14:paraId="599ABCBA" w14:textId="7DB1DDF6" w:rsidR="00664277" w:rsidRPr="0082136A" w:rsidRDefault="00664277">
            <w:pPr>
              <w:pStyle w:val="TableParagraph"/>
              <w:rPr>
                <w:rFonts w:eastAsia="Times New Roman"/>
              </w:rPr>
            </w:pPr>
            <w:r w:rsidRPr="0082136A">
              <w:t>A puncture repair kit is provided</w:t>
            </w:r>
            <w:r w:rsidR="00A06DF8">
              <w:t>.</w:t>
            </w:r>
          </w:p>
          <w:p w14:paraId="20470676" w14:textId="77777777" w:rsidR="00664277" w:rsidRPr="0082136A" w:rsidRDefault="00664277">
            <w:pPr>
              <w:pStyle w:val="TableParagraph"/>
            </w:pPr>
          </w:p>
          <w:p w14:paraId="5FCF9D01" w14:textId="77777777" w:rsidR="00664277" w:rsidRPr="0082136A" w:rsidRDefault="00664277">
            <w:pPr>
              <w:pStyle w:val="TableParagraph"/>
            </w:pPr>
          </w:p>
          <w:p w14:paraId="3AC71BC9" w14:textId="77777777" w:rsidR="00664277" w:rsidRPr="0082136A" w:rsidRDefault="00664277">
            <w:pPr>
              <w:pStyle w:val="TableParagraph"/>
            </w:pPr>
          </w:p>
          <w:p w14:paraId="0381C17E" w14:textId="77777777" w:rsidR="00664277" w:rsidRPr="0082136A" w:rsidRDefault="00664277">
            <w:pPr>
              <w:pStyle w:val="TableParagraph"/>
            </w:pPr>
          </w:p>
          <w:p w14:paraId="23E8BF97" w14:textId="47701A44" w:rsidR="00664277" w:rsidRPr="0082136A" w:rsidRDefault="00664277">
            <w:pPr>
              <w:pStyle w:val="TableParagraph"/>
              <w:rPr>
                <w:rFonts w:eastAsia="Times New Roman"/>
              </w:rPr>
            </w:pPr>
            <w:r w:rsidRPr="0082136A">
              <w:t>One topping-up pump or pair of bellows is provided</w:t>
            </w:r>
            <w:r w:rsidR="00A06DF8">
              <w:t>.</w:t>
            </w:r>
          </w:p>
        </w:tc>
        <w:tc>
          <w:tcPr>
            <w:tcW w:w="4362" w:type="dxa"/>
          </w:tcPr>
          <w:p w14:paraId="330ABBE7" w14:textId="77777777" w:rsidR="00664277" w:rsidRPr="0082136A" w:rsidRDefault="00664277">
            <w:pPr>
              <w:pStyle w:val="TableParagraph"/>
            </w:pPr>
          </w:p>
          <w:p w14:paraId="3DD761AA" w14:textId="77777777" w:rsidR="00664277" w:rsidRPr="0082136A" w:rsidRDefault="00664277">
            <w:pPr>
              <w:pStyle w:val="TableParagraph"/>
            </w:pPr>
          </w:p>
          <w:p w14:paraId="60913B58"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3E9E7AFB" w14:textId="77777777" w:rsidR="00A2739E" w:rsidRDefault="00A2739E" w:rsidP="00A2739E">
            <w:pPr>
              <w:rPr>
                <w:sz w:val="20"/>
              </w:rPr>
            </w:pPr>
          </w:p>
          <w:p w14:paraId="60E0CB1E" w14:textId="77777777" w:rsidR="00A2739E" w:rsidRDefault="00A2739E" w:rsidP="00A2739E">
            <w:pPr>
              <w:rPr>
                <w:sz w:val="20"/>
              </w:rPr>
            </w:pPr>
          </w:p>
          <w:p w14:paraId="2ADD393B" w14:textId="77777777" w:rsidR="00A2739E" w:rsidRDefault="00A2739E" w:rsidP="00A2739E">
            <w:pPr>
              <w:rPr>
                <w:sz w:val="20"/>
              </w:rPr>
            </w:pPr>
          </w:p>
          <w:p w14:paraId="03E96587"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2BE89E65" w14:textId="77777777" w:rsidR="00A2739E" w:rsidRDefault="00A2739E" w:rsidP="00A2739E">
            <w:pPr>
              <w:rPr>
                <w:sz w:val="20"/>
              </w:rPr>
            </w:pPr>
          </w:p>
          <w:p w14:paraId="161164EE" w14:textId="77777777" w:rsidR="00A2739E" w:rsidRDefault="00A2739E" w:rsidP="00A2739E">
            <w:pPr>
              <w:rPr>
                <w:sz w:val="20"/>
              </w:rPr>
            </w:pPr>
          </w:p>
          <w:p w14:paraId="3459C8F1"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737E8E27" w14:textId="77777777" w:rsidR="00A2739E" w:rsidRDefault="00A2739E" w:rsidP="00A2739E">
            <w:pPr>
              <w:rPr>
                <w:sz w:val="20"/>
              </w:rPr>
            </w:pPr>
          </w:p>
          <w:p w14:paraId="59206EBE" w14:textId="77777777" w:rsidR="00A2739E" w:rsidRDefault="00A2739E" w:rsidP="00A2739E">
            <w:pPr>
              <w:rPr>
                <w:sz w:val="20"/>
              </w:rPr>
            </w:pPr>
          </w:p>
          <w:p w14:paraId="4C456389" w14:textId="77777777" w:rsidR="00A2739E" w:rsidRDefault="00A2739E" w:rsidP="00A2739E">
            <w:pPr>
              <w:rPr>
                <w:sz w:val="20"/>
              </w:rPr>
            </w:pPr>
          </w:p>
          <w:p w14:paraId="1D0869EB" w14:textId="77777777" w:rsidR="00A2739E" w:rsidRDefault="00A2739E" w:rsidP="00A2739E">
            <w:pPr>
              <w:rPr>
                <w:sz w:val="20"/>
              </w:rPr>
            </w:pPr>
          </w:p>
          <w:p w14:paraId="66D42C78" w14:textId="77777777" w:rsidR="00A2739E" w:rsidRDefault="00A2739E" w:rsidP="00A2739E">
            <w:pPr>
              <w:rPr>
                <w:sz w:val="20"/>
              </w:rPr>
            </w:pPr>
          </w:p>
          <w:p w14:paraId="74BAD819"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3F01357D" w14:textId="77777777" w:rsidR="00A2739E" w:rsidRDefault="00A2739E" w:rsidP="00A2739E">
            <w:pPr>
              <w:rPr>
                <w:sz w:val="20"/>
              </w:rPr>
            </w:pPr>
          </w:p>
          <w:p w14:paraId="2C6DC05F" w14:textId="77777777" w:rsidR="00A2739E" w:rsidRDefault="00A2739E" w:rsidP="00A2739E">
            <w:pPr>
              <w:rPr>
                <w:sz w:val="20"/>
              </w:rPr>
            </w:pPr>
          </w:p>
          <w:p w14:paraId="0979CCB0" w14:textId="77777777" w:rsidR="00A2739E" w:rsidRDefault="00A2739E" w:rsidP="00A2739E">
            <w:pPr>
              <w:rPr>
                <w:sz w:val="20"/>
              </w:rPr>
            </w:pPr>
          </w:p>
          <w:p w14:paraId="20AE3D0D" w14:textId="77777777" w:rsidR="00A2739E" w:rsidRDefault="00A2739E" w:rsidP="00A2739E">
            <w:pPr>
              <w:rPr>
                <w:sz w:val="20"/>
              </w:rPr>
            </w:pPr>
          </w:p>
          <w:p w14:paraId="5768EFA4" w14:textId="77777777" w:rsidR="00A2739E" w:rsidRDefault="00A2739E" w:rsidP="00A2739E">
            <w:pPr>
              <w:rPr>
                <w:sz w:val="20"/>
              </w:rPr>
            </w:pPr>
            <w:r>
              <w:rPr>
                <w:sz w:val="20"/>
              </w:rPr>
              <w:t xml:space="preserve">Passed </w:t>
            </w:r>
            <w:r>
              <w:rPr>
                <w:sz w:val="20"/>
                <w:u w:val="single"/>
              </w:rPr>
              <w:t xml:space="preserve">                 </w:t>
            </w:r>
            <w:r>
              <w:rPr>
                <w:sz w:val="20"/>
              </w:rPr>
              <w:t xml:space="preserve">   Failed   ___________</w:t>
            </w:r>
          </w:p>
          <w:p w14:paraId="6FBE5133" w14:textId="77777777" w:rsidR="00A2739E" w:rsidRDefault="00A2739E" w:rsidP="00A2739E">
            <w:pPr>
              <w:rPr>
                <w:sz w:val="20"/>
              </w:rPr>
            </w:pPr>
          </w:p>
          <w:p w14:paraId="47D9A959" w14:textId="77777777" w:rsidR="00664277" w:rsidRPr="0082136A" w:rsidRDefault="00664277">
            <w:pPr>
              <w:pStyle w:val="TableParagraph"/>
            </w:pPr>
          </w:p>
          <w:p w14:paraId="0442946D" w14:textId="77777777" w:rsidR="00664277" w:rsidRPr="0082136A" w:rsidRDefault="00664277">
            <w:pPr>
              <w:pStyle w:val="TableParagraph"/>
              <w:rPr>
                <w:rFonts w:eastAsia="Times New Roman"/>
              </w:rPr>
            </w:pPr>
            <w:r w:rsidRPr="0082136A">
              <w:t>Comments/Observations</w:t>
            </w:r>
          </w:p>
        </w:tc>
      </w:tr>
    </w:tbl>
    <w:p w14:paraId="2F510584" w14:textId="77777777" w:rsidR="00664277" w:rsidRPr="0082136A" w:rsidRDefault="00664277" w:rsidP="00FE1268">
      <w:pPr>
        <w:rPr>
          <w:rFonts w:cs="Arial"/>
        </w:rPr>
      </w:pPr>
    </w:p>
    <w:p w14:paraId="7DEC61ED" w14:textId="77777777" w:rsidR="00664277" w:rsidRPr="0082136A" w:rsidRDefault="00664277" w:rsidP="00FE1268">
      <w:pPr>
        <w:rPr>
          <w:rFonts w:cs="Arial"/>
        </w:rPr>
      </w:pPr>
    </w:p>
    <w:p w14:paraId="2CAB49CC"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A2739E" w:rsidRPr="0082136A" w14:paraId="4CCAD47E" w14:textId="77777777" w:rsidTr="00FB5836">
        <w:tc>
          <w:tcPr>
            <w:tcW w:w="894" w:type="pct"/>
            <w:vAlign w:val="center"/>
          </w:tcPr>
          <w:p w14:paraId="13EC2ABE" w14:textId="77777777" w:rsidR="00A2739E" w:rsidRPr="0082136A" w:rsidRDefault="00A2739E" w:rsidP="008F6E94">
            <w:pPr>
              <w:rPr>
                <w:rFonts w:cs="Arial"/>
                <w:b/>
                <w:sz w:val="20"/>
              </w:rPr>
            </w:pPr>
            <w:r>
              <w:rPr>
                <w:rFonts w:cs="Arial"/>
                <w:b/>
                <w:sz w:val="20"/>
              </w:rPr>
              <w:t>Means of rescue</w:t>
            </w:r>
          </w:p>
        </w:tc>
        <w:tc>
          <w:tcPr>
            <w:tcW w:w="2134" w:type="pct"/>
          </w:tcPr>
          <w:p w14:paraId="66307923" w14:textId="77777777" w:rsidR="00A2739E" w:rsidRPr="0082136A" w:rsidRDefault="00A2739E" w:rsidP="008F6E94">
            <w:pPr>
              <w:rPr>
                <w:rFonts w:cs="Arial"/>
                <w:sz w:val="20"/>
              </w:rPr>
            </w:pPr>
            <w:r w:rsidRPr="0082136A">
              <w:rPr>
                <w:rFonts w:cs="Arial"/>
                <w:sz w:val="20"/>
              </w:rPr>
              <w:t>Manufacturer: ______________________________</w:t>
            </w:r>
          </w:p>
          <w:p w14:paraId="6CA423CE" w14:textId="77777777" w:rsidR="00A2739E" w:rsidRPr="0082136A" w:rsidRDefault="00A2739E" w:rsidP="008F6E94">
            <w:pPr>
              <w:rPr>
                <w:rFonts w:cs="Arial"/>
                <w:sz w:val="20"/>
              </w:rPr>
            </w:pPr>
            <w:r w:rsidRPr="0082136A">
              <w:rPr>
                <w:rFonts w:cs="Arial"/>
                <w:sz w:val="20"/>
              </w:rPr>
              <w:t>Model: ____________________________________</w:t>
            </w:r>
          </w:p>
          <w:p w14:paraId="6FFE8BD8" w14:textId="77777777" w:rsidR="00A2739E" w:rsidRPr="0082136A" w:rsidRDefault="00A2739E" w:rsidP="008F6E94">
            <w:pPr>
              <w:rPr>
                <w:rFonts w:cs="Arial"/>
                <w:sz w:val="20"/>
              </w:rPr>
            </w:pPr>
            <w:r w:rsidRPr="0082136A">
              <w:rPr>
                <w:rFonts w:cs="Arial"/>
                <w:sz w:val="20"/>
              </w:rPr>
              <w:t>Lot/Serial Number: __________________________</w:t>
            </w:r>
          </w:p>
          <w:p w14:paraId="1347E0F9" w14:textId="77777777" w:rsidR="00A2739E" w:rsidRPr="0082136A" w:rsidRDefault="00A2739E" w:rsidP="008F6E94">
            <w:pPr>
              <w:rPr>
                <w:rFonts w:cs="Arial"/>
                <w:sz w:val="20"/>
              </w:rPr>
            </w:pPr>
          </w:p>
        </w:tc>
        <w:tc>
          <w:tcPr>
            <w:tcW w:w="1972" w:type="pct"/>
          </w:tcPr>
          <w:p w14:paraId="478E5B8A" w14:textId="77777777" w:rsidR="00A2739E" w:rsidRPr="0082136A" w:rsidRDefault="00A2739E" w:rsidP="008F6E94">
            <w:pPr>
              <w:rPr>
                <w:rFonts w:cs="Arial"/>
                <w:sz w:val="20"/>
              </w:rPr>
            </w:pPr>
            <w:r w:rsidRPr="0082136A">
              <w:rPr>
                <w:rFonts w:cs="Arial"/>
                <w:sz w:val="20"/>
              </w:rPr>
              <w:t>Date: ____________________  Time: ______________</w:t>
            </w:r>
          </w:p>
          <w:p w14:paraId="3B5AA7FB" w14:textId="77777777" w:rsidR="00A2739E" w:rsidRPr="0082136A" w:rsidRDefault="00A2739E" w:rsidP="008F6E94">
            <w:pPr>
              <w:rPr>
                <w:rFonts w:cs="Arial"/>
                <w:sz w:val="20"/>
              </w:rPr>
            </w:pPr>
            <w:r w:rsidRPr="0082136A">
              <w:rPr>
                <w:rFonts w:cs="Arial"/>
                <w:sz w:val="20"/>
              </w:rPr>
              <w:t>Surveyor: _____________________________________</w:t>
            </w:r>
          </w:p>
          <w:p w14:paraId="1FEB22C6" w14:textId="77777777" w:rsidR="00A2739E" w:rsidRPr="0082136A" w:rsidRDefault="00A2739E" w:rsidP="008F6E94">
            <w:pPr>
              <w:rPr>
                <w:rFonts w:cs="Arial"/>
                <w:sz w:val="20"/>
              </w:rPr>
            </w:pPr>
            <w:r w:rsidRPr="0082136A">
              <w:rPr>
                <w:rFonts w:cs="Arial"/>
                <w:sz w:val="20"/>
              </w:rPr>
              <w:t>Organization: _________________________________</w:t>
            </w:r>
          </w:p>
          <w:p w14:paraId="1AA1D090" w14:textId="77777777" w:rsidR="00A2739E" w:rsidRPr="0082136A" w:rsidRDefault="00A2739E"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1042"/>
        <w:gridCol w:w="6058"/>
      </w:tblGrid>
      <w:tr w:rsidR="00664277" w:rsidRPr="003B1791" w14:paraId="68CA983D" w14:textId="77777777" w:rsidTr="00FB5836">
        <w:tc>
          <w:tcPr>
            <w:tcW w:w="7175" w:type="dxa"/>
            <w:gridSpan w:val="2"/>
          </w:tcPr>
          <w:p w14:paraId="72D23CDB" w14:textId="2A6830F4" w:rsidR="00664277" w:rsidRPr="00FB5836" w:rsidRDefault="00664277">
            <w:pPr>
              <w:pStyle w:val="TableParagraph"/>
              <w:rPr>
                <w:rFonts w:eastAsia="Times New Roman"/>
                <w:b/>
                <w:bCs/>
              </w:rPr>
            </w:pPr>
            <w:r w:rsidRPr="00FB5836">
              <w:rPr>
                <w:b/>
                <w:bCs/>
              </w:rPr>
              <w:t>6.3.3.2</w:t>
            </w:r>
            <w:r w:rsidRPr="00FB5836">
              <w:rPr>
                <w:b/>
                <w:bCs/>
              </w:rPr>
              <w:tab/>
              <w:t xml:space="preserve">Markings on </w:t>
            </w:r>
            <w:r w:rsidR="003B1791" w:rsidRPr="00FB5836">
              <w:rPr>
                <w:b/>
                <w:bCs/>
              </w:rPr>
              <w:t>davit-launched means of rescue</w:t>
            </w:r>
          </w:p>
        </w:tc>
        <w:tc>
          <w:tcPr>
            <w:tcW w:w="7103" w:type="dxa"/>
            <w:gridSpan w:val="2"/>
          </w:tcPr>
          <w:p w14:paraId="06759B11" w14:textId="3C21BD58" w:rsidR="00664277" w:rsidRPr="00FB5836" w:rsidRDefault="00664277">
            <w:pPr>
              <w:pStyle w:val="TableParagraph"/>
              <w:rPr>
                <w:rFonts w:eastAsia="Times New Roman"/>
                <w:b/>
                <w:bCs/>
              </w:rPr>
            </w:pPr>
            <w:r w:rsidRPr="00FB5836">
              <w:rPr>
                <w:b/>
                <w:bCs/>
              </w:rPr>
              <w:t>Regulations: LSA Code I/1.2 and 4.2</w:t>
            </w:r>
          </w:p>
        </w:tc>
      </w:tr>
      <w:tr w:rsidR="00664277" w:rsidRPr="0082136A" w14:paraId="4DE3A545" w14:textId="77777777" w:rsidTr="00FB5836">
        <w:tc>
          <w:tcPr>
            <w:tcW w:w="4424" w:type="dxa"/>
          </w:tcPr>
          <w:p w14:paraId="3F3F5DC9" w14:textId="65C18200" w:rsidR="00664277" w:rsidRPr="0082136A" w:rsidRDefault="002B11A1" w:rsidP="002B11A1">
            <w:pPr>
              <w:pStyle w:val="TableParagraph"/>
              <w:jc w:val="center"/>
              <w:rPr>
                <w:rFonts w:eastAsia="Times New Roman"/>
              </w:rPr>
            </w:pPr>
            <w:r>
              <w:t>Test Procedure</w:t>
            </w:r>
          </w:p>
        </w:tc>
        <w:tc>
          <w:tcPr>
            <w:tcW w:w="3793" w:type="dxa"/>
            <w:gridSpan w:val="2"/>
          </w:tcPr>
          <w:p w14:paraId="7CFDCAFF" w14:textId="4BA520A7" w:rsidR="00664277" w:rsidRPr="0082136A" w:rsidRDefault="002B11A1" w:rsidP="002B11A1">
            <w:pPr>
              <w:pStyle w:val="TableParagraph"/>
              <w:jc w:val="center"/>
              <w:rPr>
                <w:rFonts w:eastAsia="Times New Roman"/>
              </w:rPr>
            </w:pPr>
            <w:r>
              <w:t>Acceptance Criteria</w:t>
            </w:r>
          </w:p>
        </w:tc>
        <w:tc>
          <w:tcPr>
            <w:tcW w:w="6061" w:type="dxa"/>
          </w:tcPr>
          <w:p w14:paraId="2F6196D1" w14:textId="18E28621" w:rsidR="00664277" w:rsidRPr="0082136A" w:rsidRDefault="002B11A1" w:rsidP="002B11A1">
            <w:pPr>
              <w:pStyle w:val="TableParagraph"/>
              <w:jc w:val="center"/>
              <w:rPr>
                <w:rFonts w:eastAsia="Times New Roman"/>
              </w:rPr>
            </w:pPr>
            <w:r>
              <w:t>Significant Test Data</w:t>
            </w:r>
          </w:p>
        </w:tc>
      </w:tr>
      <w:tr w:rsidR="00664277" w:rsidRPr="0082136A" w14:paraId="509D1D44" w14:textId="77777777" w:rsidTr="001F09AB">
        <w:trPr>
          <w:trHeight w:val="6693"/>
        </w:trPr>
        <w:tc>
          <w:tcPr>
            <w:tcW w:w="4424" w:type="dxa"/>
          </w:tcPr>
          <w:p w14:paraId="31481DA3" w14:textId="77777777" w:rsidR="00664277" w:rsidRPr="0082136A" w:rsidRDefault="00664277">
            <w:pPr>
              <w:pStyle w:val="TableParagraph"/>
              <w:rPr>
                <w:rFonts w:eastAsia="Times New Roman"/>
              </w:rPr>
            </w:pPr>
            <w:r w:rsidRPr="0082136A">
              <w:t>The means of rescue should be marked with:</w:t>
            </w:r>
          </w:p>
          <w:p w14:paraId="36A5BA53" w14:textId="77777777" w:rsidR="00664277" w:rsidRPr="0082136A" w:rsidRDefault="00664277">
            <w:pPr>
              <w:pStyle w:val="TableParagraph"/>
            </w:pPr>
          </w:p>
          <w:p w14:paraId="0EE9E044" w14:textId="2DD3F13C" w:rsidR="00664277" w:rsidRPr="0082136A" w:rsidRDefault="00664277">
            <w:pPr>
              <w:pStyle w:val="TableParagraph"/>
            </w:pPr>
            <w:r w:rsidRPr="0082136A">
              <w:t>Maker's name or trademark;</w:t>
            </w:r>
          </w:p>
          <w:p w14:paraId="3D4D4993" w14:textId="77777777" w:rsidR="00664277" w:rsidRPr="0082136A" w:rsidRDefault="00664277">
            <w:pPr>
              <w:pStyle w:val="TableParagraph"/>
              <w:rPr>
                <w:rFonts w:eastAsia="Times New Roman"/>
              </w:rPr>
            </w:pPr>
            <w:r w:rsidRPr="0082136A">
              <w:t>Serial number;</w:t>
            </w:r>
          </w:p>
          <w:p w14:paraId="590C6112" w14:textId="77777777" w:rsidR="00664277" w:rsidRPr="0082136A" w:rsidRDefault="00664277">
            <w:pPr>
              <w:pStyle w:val="TableParagraph"/>
              <w:rPr>
                <w:rFonts w:eastAsia="Times New Roman"/>
              </w:rPr>
            </w:pPr>
            <w:r w:rsidRPr="0082136A">
              <w:t>Name of approval authority and the capacity of the system;</w:t>
            </w:r>
          </w:p>
          <w:p w14:paraId="4AF4D31E" w14:textId="77777777" w:rsidR="00664277" w:rsidRPr="0082136A" w:rsidRDefault="00664277">
            <w:pPr>
              <w:pStyle w:val="TableParagraph"/>
            </w:pPr>
          </w:p>
          <w:p w14:paraId="2D540F19" w14:textId="77777777" w:rsidR="00664277" w:rsidRPr="0082136A" w:rsidRDefault="00664277">
            <w:pPr>
              <w:pStyle w:val="TableParagraph"/>
              <w:rPr>
                <w:rFonts w:eastAsia="Times New Roman"/>
              </w:rPr>
            </w:pPr>
            <w:r w:rsidRPr="0082136A">
              <w:t>SOLAS;</w:t>
            </w:r>
          </w:p>
          <w:p w14:paraId="0CD40CD3" w14:textId="77777777" w:rsidR="00664277" w:rsidRPr="0082136A" w:rsidRDefault="00664277">
            <w:pPr>
              <w:pStyle w:val="TableParagraph"/>
            </w:pPr>
          </w:p>
          <w:p w14:paraId="3DFCACDB" w14:textId="77777777" w:rsidR="00664277" w:rsidRPr="0082136A" w:rsidRDefault="00664277">
            <w:pPr>
              <w:pStyle w:val="TableParagraph"/>
              <w:rPr>
                <w:rFonts w:eastAsia="Times New Roman"/>
              </w:rPr>
            </w:pPr>
            <w:r w:rsidRPr="0082136A">
              <w:t>Date of manufacture (month and year); Date and place of last service;</w:t>
            </w:r>
          </w:p>
          <w:p w14:paraId="21801BDC" w14:textId="36DA56C6" w:rsidR="00664277" w:rsidRPr="0082136A" w:rsidRDefault="00664277">
            <w:pPr>
              <w:pStyle w:val="TableParagraph"/>
              <w:rPr>
                <w:rFonts w:eastAsia="Times New Roman"/>
              </w:rPr>
            </w:pPr>
            <w:r w:rsidRPr="0082136A">
              <w:t>Maximum permitted height of stowage above waterline; and</w:t>
            </w:r>
          </w:p>
          <w:p w14:paraId="4AB999A4" w14:textId="77777777" w:rsidR="00664277" w:rsidRPr="0082136A" w:rsidRDefault="00664277">
            <w:pPr>
              <w:pStyle w:val="TableParagraph"/>
            </w:pPr>
          </w:p>
          <w:p w14:paraId="4D4816CC" w14:textId="77777777" w:rsidR="00664277" w:rsidRPr="0082136A" w:rsidRDefault="00664277">
            <w:pPr>
              <w:pStyle w:val="TableParagraph"/>
              <w:rPr>
                <w:rFonts w:eastAsia="Times New Roman"/>
              </w:rPr>
            </w:pPr>
            <w:r w:rsidRPr="0082136A">
              <w:t>The maximum number of persons the means of rescue is permitted to accommodate.</w:t>
            </w:r>
          </w:p>
          <w:p w14:paraId="619F715D" w14:textId="77777777" w:rsidR="00664277" w:rsidRPr="0082136A" w:rsidRDefault="00664277">
            <w:pPr>
              <w:pStyle w:val="TableParagraph"/>
            </w:pPr>
          </w:p>
          <w:p w14:paraId="3CCCF425" w14:textId="77777777" w:rsidR="00664277" w:rsidRPr="0082136A" w:rsidRDefault="00664277">
            <w:pPr>
              <w:pStyle w:val="TableParagraph"/>
              <w:rPr>
                <w:rFonts w:eastAsia="Times New Roman"/>
              </w:rPr>
            </w:pPr>
            <w:r w:rsidRPr="0082136A">
              <w:t>Launching and operating instructions should be marked on or in the vicinity of the container.</w:t>
            </w:r>
          </w:p>
        </w:tc>
        <w:tc>
          <w:tcPr>
            <w:tcW w:w="3793" w:type="dxa"/>
            <w:gridSpan w:val="2"/>
          </w:tcPr>
          <w:p w14:paraId="1DBF16D8" w14:textId="1772FD17" w:rsidR="00664277" w:rsidRPr="0082136A" w:rsidRDefault="00664277">
            <w:pPr>
              <w:pStyle w:val="TableParagraph"/>
              <w:rPr>
                <w:rFonts w:eastAsia="Times New Roman"/>
              </w:rPr>
            </w:pPr>
            <w:r w:rsidRPr="0082136A">
              <w:t>The means of rescue should be either packed in a container or stowed such that it is so constructed as to withstand hard wear under conditions encountered at sea and as far as practicable weathertight, except for drain holes in the container bottom</w:t>
            </w:r>
            <w:r w:rsidR="00A06DF8">
              <w:t>.</w:t>
            </w:r>
          </w:p>
          <w:p w14:paraId="46DC296C" w14:textId="77777777" w:rsidR="00664277" w:rsidRPr="0082136A" w:rsidRDefault="00664277">
            <w:pPr>
              <w:pStyle w:val="TableParagraph"/>
            </w:pPr>
          </w:p>
          <w:p w14:paraId="072DDC9E" w14:textId="316409AA" w:rsidR="00664277" w:rsidRPr="0082136A" w:rsidRDefault="00664277">
            <w:pPr>
              <w:pStyle w:val="TableParagraph"/>
              <w:rPr>
                <w:rFonts w:eastAsia="Times New Roman"/>
              </w:rPr>
            </w:pPr>
            <w:r w:rsidRPr="0082136A">
              <w:t>All instructions and markings to be indelible</w:t>
            </w:r>
            <w:r w:rsidR="00DB7708">
              <w:t>.</w:t>
            </w:r>
          </w:p>
        </w:tc>
        <w:tc>
          <w:tcPr>
            <w:tcW w:w="6061" w:type="dxa"/>
          </w:tcPr>
          <w:p w14:paraId="58E5A9F3" w14:textId="3B439546" w:rsidR="00A2739E" w:rsidRDefault="00A2739E" w:rsidP="00A2739E">
            <w:pPr>
              <w:spacing w:before="120"/>
              <w:rPr>
                <w:sz w:val="20"/>
              </w:rPr>
            </w:pPr>
            <w:r>
              <w:rPr>
                <w:sz w:val="20"/>
              </w:rPr>
              <w:t xml:space="preserve">Makers name: ______________________                                  </w:t>
            </w:r>
          </w:p>
          <w:p w14:paraId="7DB5A2F8" w14:textId="77777777" w:rsidR="00A2739E" w:rsidRDefault="00A2739E" w:rsidP="00A2739E">
            <w:pPr>
              <w:ind w:left="1298" w:hanging="1298"/>
              <w:rPr>
                <w:sz w:val="20"/>
              </w:rPr>
            </w:pPr>
            <w:r>
              <w:rPr>
                <w:sz w:val="20"/>
              </w:rPr>
              <w:tab/>
            </w:r>
            <w:r>
              <w:rPr>
                <w:sz w:val="20"/>
              </w:rPr>
              <w:tab/>
              <w:t xml:space="preserve">                                                           </w:t>
            </w:r>
          </w:p>
          <w:p w14:paraId="3C3A002D" w14:textId="77777777" w:rsidR="00A2739E" w:rsidRDefault="00A2739E" w:rsidP="00A2739E">
            <w:pPr>
              <w:rPr>
                <w:sz w:val="20"/>
              </w:rPr>
            </w:pPr>
          </w:p>
          <w:p w14:paraId="18259066" w14:textId="2AC26982" w:rsidR="00A2739E" w:rsidRDefault="00A2739E" w:rsidP="00A2739E">
            <w:pPr>
              <w:rPr>
                <w:sz w:val="20"/>
              </w:rPr>
            </w:pPr>
            <w:r>
              <w:rPr>
                <w:sz w:val="20"/>
              </w:rPr>
              <w:t>Serial No.:   ____________</w:t>
            </w:r>
            <w:r>
              <w:rPr>
                <w:sz w:val="20"/>
              </w:rPr>
              <w:tab/>
              <w:t xml:space="preserve">                                                           </w:t>
            </w:r>
          </w:p>
          <w:p w14:paraId="7421488E" w14:textId="77777777" w:rsidR="00A2739E" w:rsidRDefault="00A2739E" w:rsidP="00A2739E">
            <w:pPr>
              <w:rPr>
                <w:sz w:val="20"/>
              </w:rPr>
            </w:pPr>
          </w:p>
          <w:p w14:paraId="3BE975EF" w14:textId="7F567A36" w:rsidR="00A2739E" w:rsidRDefault="00A2739E" w:rsidP="00A2739E">
            <w:pPr>
              <w:rPr>
                <w:sz w:val="20"/>
              </w:rPr>
            </w:pPr>
            <w:r>
              <w:rPr>
                <w:sz w:val="20"/>
              </w:rPr>
              <w:t>Approval authority: _________________________</w:t>
            </w:r>
          </w:p>
          <w:p w14:paraId="065E1F87" w14:textId="77777777" w:rsidR="00A2739E" w:rsidRDefault="00A2739E" w:rsidP="00A2739E">
            <w:pPr>
              <w:rPr>
                <w:sz w:val="20"/>
              </w:rPr>
            </w:pPr>
          </w:p>
          <w:p w14:paraId="63EC3F61" w14:textId="77777777" w:rsidR="00A2739E" w:rsidRDefault="00A2739E" w:rsidP="00A2739E">
            <w:pPr>
              <w:rPr>
                <w:sz w:val="20"/>
              </w:rPr>
            </w:pPr>
            <w:r>
              <w:rPr>
                <w:sz w:val="20"/>
              </w:rPr>
              <w:t xml:space="preserve">___________________________________________                                                                                  </w:t>
            </w:r>
          </w:p>
          <w:p w14:paraId="7948550F" w14:textId="77777777" w:rsidR="00A2739E" w:rsidRDefault="00A2739E" w:rsidP="00A2739E">
            <w:pPr>
              <w:rPr>
                <w:sz w:val="20"/>
              </w:rPr>
            </w:pPr>
          </w:p>
          <w:p w14:paraId="66F42512" w14:textId="339B6F97" w:rsidR="00A2739E" w:rsidRDefault="00A2739E" w:rsidP="00A2739E">
            <w:pPr>
              <w:rPr>
                <w:sz w:val="20"/>
              </w:rPr>
            </w:pPr>
            <w:r>
              <w:rPr>
                <w:sz w:val="20"/>
              </w:rPr>
              <w:t>Date of manufacture: ________________________</w:t>
            </w:r>
          </w:p>
          <w:p w14:paraId="3F3F10DC" w14:textId="77777777" w:rsidR="00A2739E" w:rsidRDefault="00A2739E" w:rsidP="00A2739E">
            <w:pPr>
              <w:rPr>
                <w:sz w:val="20"/>
              </w:rPr>
            </w:pPr>
          </w:p>
          <w:p w14:paraId="7176A248" w14:textId="6D14C500" w:rsidR="00A2739E" w:rsidRDefault="00A2739E" w:rsidP="00A2739E">
            <w:pPr>
              <w:rPr>
                <w:sz w:val="20"/>
              </w:rPr>
            </w:pPr>
            <w:r>
              <w:rPr>
                <w:sz w:val="20"/>
              </w:rPr>
              <w:t>Date and place last serviced: __________________</w:t>
            </w:r>
          </w:p>
          <w:p w14:paraId="6F3CA69B" w14:textId="77777777" w:rsidR="00A2739E" w:rsidRDefault="00A2739E" w:rsidP="00A2739E">
            <w:pPr>
              <w:rPr>
                <w:sz w:val="20"/>
              </w:rPr>
            </w:pPr>
            <w:r>
              <w:rPr>
                <w:sz w:val="20"/>
              </w:rPr>
              <w:t xml:space="preserve">                                                                                      </w:t>
            </w:r>
          </w:p>
          <w:p w14:paraId="04D06B4B" w14:textId="77777777" w:rsidR="00A2739E" w:rsidRDefault="00A2739E" w:rsidP="00A2739E">
            <w:pPr>
              <w:rPr>
                <w:sz w:val="20"/>
              </w:rPr>
            </w:pPr>
          </w:p>
          <w:p w14:paraId="4AB0CDC6" w14:textId="50D68656" w:rsidR="00A2739E" w:rsidRDefault="00A2739E" w:rsidP="00A2739E">
            <w:pPr>
              <w:rPr>
                <w:sz w:val="20"/>
              </w:rPr>
            </w:pPr>
            <w:r>
              <w:rPr>
                <w:sz w:val="20"/>
              </w:rPr>
              <w:t>Maximum permitted height: ___________________</w:t>
            </w:r>
          </w:p>
          <w:p w14:paraId="7BD3013D" w14:textId="77777777" w:rsidR="00A2739E" w:rsidRDefault="00A2739E" w:rsidP="00A2739E">
            <w:pPr>
              <w:rPr>
                <w:sz w:val="20"/>
              </w:rPr>
            </w:pPr>
          </w:p>
          <w:p w14:paraId="68E378F8" w14:textId="50EC7C77" w:rsidR="00A2739E" w:rsidRDefault="00A2739E" w:rsidP="00A2739E">
            <w:pPr>
              <w:rPr>
                <w:sz w:val="20"/>
              </w:rPr>
            </w:pPr>
            <w:r>
              <w:rPr>
                <w:sz w:val="20"/>
              </w:rPr>
              <w:t xml:space="preserve">Maximum number of persons: _________________ </w:t>
            </w:r>
          </w:p>
          <w:p w14:paraId="79A4AD03" w14:textId="77777777" w:rsidR="00A2739E" w:rsidRDefault="00A2739E" w:rsidP="00A2739E">
            <w:pPr>
              <w:rPr>
                <w:sz w:val="20"/>
              </w:rPr>
            </w:pPr>
          </w:p>
          <w:p w14:paraId="3D8E5403" w14:textId="77777777" w:rsidR="00A2739E" w:rsidRDefault="00A2739E" w:rsidP="00A2739E">
            <w:pPr>
              <w:rPr>
                <w:sz w:val="20"/>
              </w:rPr>
            </w:pPr>
            <w:r>
              <w:rPr>
                <w:sz w:val="20"/>
              </w:rPr>
              <w:t>Launching &amp; operating instructions acceptable?</w:t>
            </w:r>
          </w:p>
          <w:p w14:paraId="1839BDC0" w14:textId="77777777" w:rsidR="00A2739E" w:rsidRDefault="00A2739E" w:rsidP="00A2739E">
            <w:pPr>
              <w:rPr>
                <w:sz w:val="20"/>
              </w:rPr>
            </w:pPr>
            <w:r>
              <w:rPr>
                <w:sz w:val="20"/>
              </w:rPr>
              <w:t xml:space="preserve">                                                  YES/NO __________</w:t>
            </w:r>
          </w:p>
          <w:p w14:paraId="7A312D3D" w14:textId="77777777" w:rsidR="00A2739E" w:rsidRDefault="00A2739E" w:rsidP="00A2739E">
            <w:pPr>
              <w:rPr>
                <w:sz w:val="20"/>
              </w:rPr>
            </w:pPr>
          </w:p>
          <w:p w14:paraId="4BA169BB" w14:textId="77777777" w:rsidR="00A2739E" w:rsidRDefault="00A2739E" w:rsidP="00A2739E">
            <w:pPr>
              <w:rPr>
                <w:sz w:val="20"/>
              </w:rPr>
            </w:pPr>
            <w:r>
              <w:rPr>
                <w:sz w:val="20"/>
              </w:rPr>
              <w:t>Comments/Observations</w:t>
            </w:r>
          </w:p>
          <w:p w14:paraId="0A620C6B" w14:textId="77777777" w:rsidR="00A2739E" w:rsidRDefault="00A2739E" w:rsidP="00A2739E">
            <w:pPr>
              <w:rPr>
                <w:sz w:val="20"/>
              </w:rPr>
            </w:pPr>
          </w:p>
          <w:p w14:paraId="3A1E8DDB" w14:textId="77777777" w:rsidR="00A2739E" w:rsidRDefault="00A2739E" w:rsidP="00A2739E">
            <w:pPr>
              <w:rPr>
                <w:sz w:val="20"/>
              </w:rPr>
            </w:pPr>
          </w:p>
          <w:p w14:paraId="4134DAA8" w14:textId="4020F444" w:rsidR="00A2739E" w:rsidRDefault="00A2739E" w:rsidP="00A2739E">
            <w:pPr>
              <w:rPr>
                <w:sz w:val="20"/>
              </w:rPr>
            </w:pPr>
            <w:r>
              <w:rPr>
                <w:sz w:val="20"/>
              </w:rPr>
              <w:t>Passed  ______________ Failed   ___________</w:t>
            </w:r>
            <w:r w:rsidR="009F6E24">
              <w:rPr>
                <w:sz w:val="20"/>
              </w:rPr>
              <w:t>___</w:t>
            </w:r>
            <w:r w:rsidR="00F84087">
              <w:rPr>
                <w:sz w:val="20"/>
              </w:rPr>
              <w:t>_</w:t>
            </w:r>
          </w:p>
          <w:p w14:paraId="7A98BD25" w14:textId="6B05CF11" w:rsidR="00664277" w:rsidRPr="0082136A" w:rsidRDefault="00664277">
            <w:pPr>
              <w:pStyle w:val="TableParagraph"/>
            </w:pPr>
          </w:p>
        </w:tc>
      </w:tr>
    </w:tbl>
    <w:p w14:paraId="3678980A" w14:textId="77777777" w:rsidR="00664277" w:rsidRPr="0082136A" w:rsidRDefault="00664277" w:rsidP="00FE1268">
      <w:pPr>
        <w:rPr>
          <w:rFonts w:cs="Arial"/>
        </w:rPr>
      </w:pPr>
    </w:p>
    <w:p w14:paraId="423AEB8E"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8F6E94" w:rsidRPr="0082136A" w14:paraId="6F69AB33" w14:textId="77777777" w:rsidTr="00FB5836">
        <w:tc>
          <w:tcPr>
            <w:tcW w:w="894" w:type="pct"/>
            <w:vAlign w:val="center"/>
          </w:tcPr>
          <w:p w14:paraId="2821AC39" w14:textId="77777777" w:rsidR="008F6E94" w:rsidRPr="0082136A" w:rsidRDefault="008F6E94" w:rsidP="008F6E94">
            <w:pPr>
              <w:rPr>
                <w:rFonts w:cs="Arial"/>
                <w:b/>
                <w:sz w:val="20"/>
              </w:rPr>
            </w:pPr>
            <w:r>
              <w:rPr>
                <w:rFonts w:cs="Arial"/>
                <w:b/>
                <w:sz w:val="20"/>
              </w:rPr>
              <w:t>Means of rescue</w:t>
            </w:r>
          </w:p>
        </w:tc>
        <w:tc>
          <w:tcPr>
            <w:tcW w:w="2134" w:type="pct"/>
          </w:tcPr>
          <w:p w14:paraId="2ED8D529" w14:textId="77777777" w:rsidR="008F6E94" w:rsidRPr="0082136A" w:rsidRDefault="008F6E94" w:rsidP="008F6E94">
            <w:pPr>
              <w:rPr>
                <w:rFonts w:cs="Arial"/>
                <w:sz w:val="20"/>
              </w:rPr>
            </w:pPr>
            <w:r w:rsidRPr="0082136A">
              <w:rPr>
                <w:rFonts w:cs="Arial"/>
                <w:sz w:val="20"/>
              </w:rPr>
              <w:t>Manufacturer: ______________________________</w:t>
            </w:r>
          </w:p>
          <w:p w14:paraId="4F764030" w14:textId="77777777" w:rsidR="008F6E94" w:rsidRPr="0082136A" w:rsidRDefault="008F6E94" w:rsidP="008F6E94">
            <w:pPr>
              <w:rPr>
                <w:rFonts w:cs="Arial"/>
                <w:sz w:val="20"/>
              </w:rPr>
            </w:pPr>
            <w:r w:rsidRPr="0082136A">
              <w:rPr>
                <w:rFonts w:cs="Arial"/>
                <w:sz w:val="20"/>
              </w:rPr>
              <w:t>Model: ____________________________________</w:t>
            </w:r>
          </w:p>
          <w:p w14:paraId="0689576B" w14:textId="77777777" w:rsidR="008F6E94" w:rsidRPr="0082136A" w:rsidRDefault="008F6E94" w:rsidP="008F6E94">
            <w:pPr>
              <w:rPr>
                <w:rFonts w:cs="Arial"/>
                <w:sz w:val="20"/>
              </w:rPr>
            </w:pPr>
            <w:r w:rsidRPr="0082136A">
              <w:rPr>
                <w:rFonts w:cs="Arial"/>
                <w:sz w:val="20"/>
              </w:rPr>
              <w:t>Lot/Serial Number: __________________________</w:t>
            </w:r>
          </w:p>
          <w:p w14:paraId="5DEB5F83" w14:textId="77777777" w:rsidR="008F6E94" w:rsidRPr="0082136A" w:rsidRDefault="008F6E94" w:rsidP="008F6E94">
            <w:pPr>
              <w:rPr>
                <w:rFonts w:cs="Arial"/>
                <w:sz w:val="20"/>
              </w:rPr>
            </w:pPr>
          </w:p>
        </w:tc>
        <w:tc>
          <w:tcPr>
            <w:tcW w:w="1972" w:type="pct"/>
          </w:tcPr>
          <w:p w14:paraId="29BC14E9" w14:textId="77777777" w:rsidR="008F6E94" w:rsidRPr="0082136A" w:rsidRDefault="008F6E94" w:rsidP="008F6E94">
            <w:pPr>
              <w:rPr>
                <w:rFonts w:cs="Arial"/>
                <w:sz w:val="20"/>
              </w:rPr>
            </w:pPr>
            <w:r w:rsidRPr="0082136A">
              <w:rPr>
                <w:rFonts w:cs="Arial"/>
                <w:sz w:val="20"/>
              </w:rPr>
              <w:t>Date: ____________________  Time: ______________</w:t>
            </w:r>
          </w:p>
          <w:p w14:paraId="2F7AECD6" w14:textId="77777777" w:rsidR="008F6E94" w:rsidRPr="0082136A" w:rsidRDefault="008F6E94" w:rsidP="008F6E94">
            <w:pPr>
              <w:rPr>
                <w:rFonts w:cs="Arial"/>
                <w:sz w:val="20"/>
              </w:rPr>
            </w:pPr>
            <w:r w:rsidRPr="0082136A">
              <w:rPr>
                <w:rFonts w:cs="Arial"/>
                <w:sz w:val="20"/>
              </w:rPr>
              <w:t>Surveyor: _____________________________________</w:t>
            </w:r>
          </w:p>
          <w:p w14:paraId="19DC9E71" w14:textId="77777777" w:rsidR="008F6E94" w:rsidRPr="0082136A" w:rsidRDefault="008F6E94" w:rsidP="008F6E94">
            <w:pPr>
              <w:rPr>
                <w:rFonts w:cs="Arial"/>
                <w:sz w:val="20"/>
              </w:rPr>
            </w:pPr>
            <w:r w:rsidRPr="0082136A">
              <w:rPr>
                <w:rFonts w:cs="Arial"/>
                <w:sz w:val="20"/>
              </w:rPr>
              <w:t>Organization: _________________________________</w:t>
            </w:r>
          </w:p>
          <w:p w14:paraId="3FB72094" w14:textId="77777777" w:rsidR="008F6E94" w:rsidRPr="0082136A" w:rsidRDefault="008F6E94"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47"/>
        <w:gridCol w:w="2766"/>
        <w:gridCol w:w="2755"/>
        <w:gridCol w:w="4304"/>
      </w:tblGrid>
      <w:tr w:rsidR="00664277" w:rsidRPr="00E50AA1" w14:paraId="15CF1E17" w14:textId="77777777" w:rsidTr="00FB5836">
        <w:tc>
          <w:tcPr>
            <w:tcW w:w="7216" w:type="dxa"/>
            <w:gridSpan w:val="2"/>
          </w:tcPr>
          <w:p w14:paraId="62C84F26" w14:textId="4180CD59" w:rsidR="00664277" w:rsidRPr="00FB5836" w:rsidRDefault="00664277">
            <w:pPr>
              <w:pStyle w:val="TableParagraph"/>
              <w:rPr>
                <w:rFonts w:eastAsia="Times New Roman"/>
                <w:b/>
                <w:bCs/>
              </w:rPr>
            </w:pPr>
            <w:r w:rsidRPr="00FB5836">
              <w:rPr>
                <w:b/>
                <w:bCs/>
              </w:rPr>
              <w:t>6.3.3.3</w:t>
            </w:r>
            <w:r w:rsidRPr="00FB5836">
              <w:rPr>
                <w:b/>
                <w:bCs/>
              </w:rPr>
              <w:tab/>
            </w:r>
            <w:r w:rsidR="00C76A75" w:rsidRPr="00FB5836">
              <w:rPr>
                <w:b/>
                <w:bCs/>
              </w:rPr>
              <w:t>Impact test</w:t>
            </w:r>
          </w:p>
        </w:tc>
        <w:tc>
          <w:tcPr>
            <w:tcW w:w="7062" w:type="dxa"/>
            <w:gridSpan w:val="2"/>
          </w:tcPr>
          <w:p w14:paraId="399149F5" w14:textId="77777777" w:rsidR="00664277" w:rsidRPr="00FB5836" w:rsidRDefault="00664277">
            <w:pPr>
              <w:pStyle w:val="TableParagraph"/>
              <w:rPr>
                <w:rFonts w:eastAsia="Times New Roman"/>
                <w:b/>
                <w:bCs/>
                <w:lang w:val="fr-FR"/>
              </w:rPr>
            </w:pPr>
            <w:r w:rsidRPr="00FB5836">
              <w:rPr>
                <w:b/>
                <w:bCs/>
                <w:lang w:val="fr-FR"/>
              </w:rPr>
              <w:t>Regulations: LSA Code IV/4.1.4.1.1;  MSC.81(70) 5.16.2</w:t>
            </w:r>
          </w:p>
        </w:tc>
      </w:tr>
      <w:tr w:rsidR="008F6E94" w:rsidRPr="0082136A" w14:paraId="6EDE8DAE" w14:textId="77777777" w:rsidTr="00FB5836">
        <w:tc>
          <w:tcPr>
            <w:tcW w:w="4449" w:type="dxa"/>
          </w:tcPr>
          <w:p w14:paraId="45C202EA" w14:textId="05529F82" w:rsidR="008F6E94" w:rsidRPr="0082136A" w:rsidRDefault="002B11A1" w:rsidP="002B11A1">
            <w:pPr>
              <w:pStyle w:val="TableParagraph"/>
              <w:jc w:val="center"/>
              <w:rPr>
                <w:rFonts w:eastAsia="Times New Roman"/>
              </w:rPr>
            </w:pPr>
            <w:r>
              <w:t>Test Procedure</w:t>
            </w:r>
          </w:p>
        </w:tc>
        <w:tc>
          <w:tcPr>
            <w:tcW w:w="5523" w:type="dxa"/>
            <w:gridSpan w:val="2"/>
          </w:tcPr>
          <w:p w14:paraId="3EF6AB71" w14:textId="4DBDFF57" w:rsidR="008F6E94" w:rsidRPr="0082136A" w:rsidRDefault="002B11A1" w:rsidP="002B11A1">
            <w:pPr>
              <w:pStyle w:val="TableParagraph"/>
              <w:jc w:val="center"/>
              <w:rPr>
                <w:rFonts w:eastAsia="Times New Roman"/>
              </w:rPr>
            </w:pPr>
            <w:r>
              <w:t>Acceptance Criteria</w:t>
            </w:r>
          </w:p>
        </w:tc>
        <w:tc>
          <w:tcPr>
            <w:tcW w:w="4306" w:type="dxa"/>
          </w:tcPr>
          <w:p w14:paraId="004B96A3" w14:textId="0CF98087" w:rsidR="008F6E94" w:rsidRPr="0082136A" w:rsidRDefault="002B11A1" w:rsidP="002B11A1">
            <w:pPr>
              <w:jc w:val="center"/>
              <w:rPr>
                <w:rFonts w:cs="Arial"/>
                <w:sz w:val="20"/>
              </w:rPr>
            </w:pPr>
            <w:r>
              <w:rPr>
                <w:sz w:val="20"/>
              </w:rPr>
              <w:t>Significant Test Data</w:t>
            </w:r>
          </w:p>
        </w:tc>
      </w:tr>
      <w:tr w:rsidR="00664277" w:rsidRPr="0082136A" w14:paraId="2BC7CCB1" w14:textId="77777777" w:rsidTr="00FB5836">
        <w:trPr>
          <w:trHeight w:val="6159"/>
        </w:trPr>
        <w:tc>
          <w:tcPr>
            <w:tcW w:w="4449" w:type="dxa"/>
          </w:tcPr>
          <w:p w14:paraId="6AEE3B54" w14:textId="77777777" w:rsidR="00664277" w:rsidRPr="0082136A" w:rsidRDefault="00664277">
            <w:pPr>
              <w:pStyle w:val="TableParagraph"/>
              <w:rPr>
                <w:rFonts w:eastAsia="Times New Roman"/>
              </w:rPr>
            </w:pPr>
            <w:r w:rsidRPr="0082136A">
              <w:t>The liferaft should be loaded with a mass equal to the mass of the number of persons for which it is to be approved and its equipment. With the liferaft in a free hanging position it should be pulled laterally to a position so that when released it will strike a rigid vertical surface at a velocity of 3.5 m/s. The Means of Rescue should then be released to impact against the rigid vertical surface.</w:t>
            </w:r>
          </w:p>
          <w:p w14:paraId="5066FC20" w14:textId="77777777" w:rsidR="00664277" w:rsidRPr="0082136A" w:rsidRDefault="00664277">
            <w:pPr>
              <w:pStyle w:val="TableParagraph"/>
            </w:pPr>
          </w:p>
          <w:p w14:paraId="19E34626" w14:textId="7E1800D6" w:rsidR="00664277" w:rsidRPr="0082136A" w:rsidRDefault="00664277">
            <w:pPr>
              <w:pStyle w:val="TableParagraph"/>
              <w:rPr>
                <w:rFonts w:eastAsia="Times New Roman"/>
              </w:rPr>
            </w:pPr>
          </w:p>
        </w:tc>
        <w:tc>
          <w:tcPr>
            <w:tcW w:w="5523" w:type="dxa"/>
            <w:gridSpan w:val="2"/>
          </w:tcPr>
          <w:p w14:paraId="3F06D035" w14:textId="41EE982C" w:rsidR="00664277" w:rsidRPr="0082136A" w:rsidRDefault="00664277">
            <w:pPr>
              <w:pStyle w:val="TableParagraph"/>
              <w:rPr>
                <w:rFonts w:eastAsia="Times New Roman"/>
              </w:rPr>
            </w:pPr>
            <w:r w:rsidRPr="0082136A">
              <w:t xml:space="preserve">After this test the </w:t>
            </w:r>
            <w:r w:rsidR="00A535B7" w:rsidRPr="00060EBE">
              <w:t>means of rescue</w:t>
            </w:r>
            <w:r w:rsidR="00A535B7">
              <w:t xml:space="preserve"> </w:t>
            </w:r>
            <w:r w:rsidRPr="0082136A">
              <w:t>should show no signs of damage which would affect its efficient functioning.</w:t>
            </w:r>
          </w:p>
        </w:tc>
        <w:tc>
          <w:tcPr>
            <w:tcW w:w="4306" w:type="dxa"/>
          </w:tcPr>
          <w:p w14:paraId="036E6822" w14:textId="77777777" w:rsidR="00664277" w:rsidRPr="0082136A" w:rsidRDefault="00664277">
            <w:pPr>
              <w:pStyle w:val="TableParagraph"/>
              <w:rPr>
                <w:rFonts w:eastAsia="Times New Roman"/>
              </w:rPr>
            </w:pPr>
            <w:r w:rsidRPr="0082136A">
              <w:t>Comments/Observations</w:t>
            </w:r>
          </w:p>
          <w:p w14:paraId="3D9DA2E3" w14:textId="77777777" w:rsidR="00664277" w:rsidRPr="0082136A" w:rsidRDefault="00664277">
            <w:pPr>
              <w:pStyle w:val="TableParagraph"/>
            </w:pPr>
          </w:p>
          <w:p w14:paraId="637EC3B1" w14:textId="77777777" w:rsidR="00664277" w:rsidRPr="0082136A" w:rsidRDefault="00664277">
            <w:pPr>
              <w:pStyle w:val="TableParagraph"/>
            </w:pPr>
          </w:p>
          <w:p w14:paraId="1126465A" w14:textId="77777777" w:rsidR="00664277" w:rsidRPr="0082136A" w:rsidRDefault="00664277">
            <w:pPr>
              <w:pStyle w:val="TableParagraph"/>
            </w:pPr>
          </w:p>
          <w:p w14:paraId="0465B780" w14:textId="77777777" w:rsidR="00664277" w:rsidRPr="0082136A" w:rsidRDefault="00664277">
            <w:pPr>
              <w:pStyle w:val="TableParagraph"/>
            </w:pPr>
          </w:p>
          <w:p w14:paraId="4D3D63F2" w14:textId="77777777" w:rsidR="00664277" w:rsidRPr="0082136A" w:rsidRDefault="00664277">
            <w:pPr>
              <w:pStyle w:val="TableParagraph"/>
            </w:pPr>
          </w:p>
          <w:p w14:paraId="47300877" w14:textId="77777777" w:rsidR="00664277" w:rsidRPr="0082136A" w:rsidRDefault="00664277">
            <w:pPr>
              <w:pStyle w:val="TableParagraph"/>
            </w:pPr>
          </w:p>
          <w:p w14:paraId="18C196FF" w14:textId="77777777" w:rsidR="00664277" w:rsidRPr="0082136A" w:rsidRDefault="00664277">
            <w:pPr>
              <w:pStyle w:val="TableParagraph"/>
            </w:pPr>
          </w:p>
          <w:p w14:paraId="55CA7F57" w14:textId="77777777" w:rsidR="00664277" w:rsidRPr="0082136A" w:rsidRDefault="00664277">
            <w:pPr>
              <w:pStyle w:val="TableParagraph"/>
            </w:pPr>
          </w:p>
          <w:p w14:paraId="54840A1D" w14:textId="77777777" w:rsidR="00664277" w:rsidRPr="0082136A" w:rsidRDefault="00664277">
            <w:pPr>
              <w:pStyle w:val="TableParagraph"/>
            </w:pPr>
          </w:p>
          <w:p w14:paraId="6884EEBF" w14:textId="77777777" w:rsidR="00664277" w:rsidRPr="0082136A" w:rsidRDefault="00664277">
            <w:pPr>
              <w:pStyle w:val="TableParagraph"/>
            </w:pPr>
          </w:p>
          <w:p w14:paraId="4EC80B06" w14:textId="77777777" w:rsidR="00664277" w:rsidRPr="0082136A" w:rsidRDefault="00664277">
            <w:pPr>
              <w:pStyle w:val="TableParagraph"/>
            </w:pPr>
          </w:p>
          <w:p w14:paraId="6B5BC5C3" w14:textId="77777777" w:rsidR="00664277" w:rsidRPr="0082136A" w:rsidRDefault="00664277">
            <w:pPr>
              <w:pStyle w:val="TableParagraph"/>
            </w:pPr>
          </w:p>
          <w:p w14:paraId="3ABEA8D9" w14:textId="77777777" w:rsidR="00664277" w:rsidRPr="0082136A" w:rsidRDefault="00664277">
            <w:pPr>
              <w:pStyle w:val="TableParagraph"/>
            </w:pPr>
          </w:p>
          <w:p w14:paraId="6B08165F" w14:textId="7AA411CC" w:rsidR="00664277" w:rsidRPr="0082136A" w:rsidRDefault="008F6E94" w:rsidP="008F6E94">
            <w:pPr>
              <w:suppressAutoHyphens/>
              <w:rPr>
                <w:sz w:val="20"/>
              </w:rPr>
            </w:pPr>
            <w:r>
              <w:rPr>
                <w:spacing w:val="-2"/>
                <w:sz w:val="20"/>
              </w:rPr>
              <w:t xml:space="preserve">Passed </w:t>
            </w:r>
            <w:r>
              <w:rPr>
                <w:spacing w:val="-2"/>
                <w:sz w:val="20"/>
                <w:u w:val="single"/>
              </w:rPr>
              <w:t xml:space="preserve">           </w:t>
            </w:r>
            <w:r>
              <w:rPr>
                <w:spacing w:val="-2"/>
                <w:sz w:val="20"/>
              </w:rPr>
              <w:t xml:space="preserve"> Failed ______</w:t>
            </w:r>
            <w:r>
              <w:rPr>
                <w:spacing w:val="-2"/>
                <w:sz w:val="20"/>
                <w:u w:val="single"/>
              </w:rPr>
              <w:t xml:space="preserve">      </w:t>
            </w:r>
          </w:p>
          <w:p w14:paraId="304F2656" w14:textId="77777777" w:rsidR="00664277" w:rsidRPr="0082136A" w:rsidRDefault="00664277">
            <w:pPr>
              <w:pStyle w:val="TableParagraph"/>
            </w:pPr>
          </w:p>
          <w:p w14:paraId="677E7367" w14:textId="77777777" w:rsidR="00664277" w:rsidRPr="0082136A" w:rsidRDefault="00664277">
            <w:pPr>
              <w:pStyle w:val="TableParagraph"/>
            </w:pPr>
          </w:p>
          <w:p w14:paraId="791E1F2A" w14:textId="77777777" w:rsidR="00664277" w:rsidRPr="0082136A" w:rsidRDefault="00664277">
            <w:pPr>
              <w:pStyle w:val="TableParagraph"/>
            </w:pPr>
          </w:p>
          <w:p w14:paraId="139E8BEA" w14:textId="77777777" w:rsidR="00664277" w:rsidRPr="0082136A" w:rsidRDefault="00664277">
            <w:pPr>
              <w:pStyle w:val="TableParagraph"/>
            </w:pPr>
          </w:p>
          <w:p w14:paraId="08F7F6E8" w14:textId="77777777" w:rsidR="00664277" w:rsidRPr="0082136A" w:rsidRDefault="00664277">
            <w:pPr>
              <w:pStyle w:val="TableParagraph"/>
              <w:rPr>
                <w:rFonts w:eastAsia="Times New Roman"/>
              </w:rPr>
            </w:pPr>
            <w:r w:rsidRPr="0082136A">
              <w:rPr>
                <w:u w:color="000000"/>
              </w:rPr>
              <w:t xml:space="preserve"> </w:t>
            </w:r>
            <w:r w:rsidRPr="0082136A">
              <w:rPr>
                <w:u w:color="000000"/>
              </w:rPr>
              <w:tab/>
            </w:r>
          </w:p>
        </w:tc>
      </w:tr>
    </w:tbl>
    <w:p w14:paraId="2B0474CC" w14:textId="77777777" w:rsidR="00664277" w:rsidRPr="0082136A" w:rsidRDefault="00664277" w:rsidP="00FE1268">
      <w:pPr>
        <w:rPr>
          <w:rFonts w:cs="Arial"/>
        </w:rPr>
      </w:pPr>
    </w:p>
    <w:p w14:paraId="65018F6C" w14:textId="77777777" w:rsidR="00664277" w:rsidRPr="0082136A" w:rsidRDefault="00664277" w:rsidP="00FE1268">
      <w:pPr>
        <w:rPr>
          <w:rFonts w:cs="Arial"/>
        </w:rPr>
      </w:pPr>
    </w:p>
    <w:p w14:paraId="07E80FDC" w14:textId="77777777" w:rsidR="00664277" w:rsidRPr="0082136A" w:rsidRDefault="00664277" w:rsidP="00FE1268">
      <w:pPr>
        <w:rPr>
          <w:rFonts w:cs="Arial"/>
        </w:rPr>
      </w:pPr>
    </w:p>
    <w:p w14:paraId="696B7542"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8F6E94" w:rsidRPr="0082136A" w14:paraId="00C10389" w14:textId="77777777" w:rsidTr="00FB5836">
        <w:tc>
          <w:tcPr>
            <w:tcW w:w="894" w:type="pct"/>
            <w:vAlign w:val="center"/>
          </w:tcPr>
          <w:p w14:paraId="076DD5DB" w14:textId="77777777" w:rsidR="008F6E94" w:rsidRPr="0082136A" w:rsidRDefault="008F6E94" w:rsidP="008F6E94">
            <w:pPr>
              <w:rPr>
                <w:rFonts w:cs="Arial"/>
                <w:b/>
                <w:sz w:val="20"/>
              </w:rPr>
            </w:pPr>
            <w:r>
              <w:rPr>
                <w:rFonts w:cs="Arial"/>
                <w:b/>
                <w:sz w:val="20"/>
              </w:rPr>
              <w:t>Means of rescue</w:t>
            </w:r>
          </w:p>
        </w:tc>
        <w:tc>
          <w:tcPr>
            <w:tcW w:w="2134" w:type="pct"/>
          </w:tcPr>
          <w:p w14:paraId="1BB1D6AD" w14:textId="77777777" w:rsidR="008F6E94" w:rsidRPr="0082136A" w:rsidRDefault="008F6E94" w:rsidP="008F6E94">
            <w:pPr>
              <w:rPr>
                <w:rFonts w:cs="Arial"/>
                <w:sz w:val="20"/>
              </w:rPr>
            </w:pPr>
            <w:r w:rsidRPr="0082136A">
              <w:rPr>
                <w:rFonts w:cs="Arial"/>
                <w:sz w:val="20"/>
              </w:rPr>
              <w:t>Manufacturer: ______________________________</w:t>
            </w:r>
          </w:p>
          <w:p w14:paraId="10857375" w14:textId="77777777" w:rsidR="008F6E94" w:rsidRPr="0082136A" w:rsidRDefault="008F6E94" w:rsidP="008F6E94">
            <w:pPr>
              <w:rPr>
                <w:rFonts w:cs="Arial"/>
                <w:sz w:val="20"/>
              </w:rPr>
            </w:pPr>
            <w:r w:rsidRPr="0082136A">
              <w:rPr>
                <w:rFonts w:cs="Arial"/>
                <w:sz w:val="20"/>
              </w:rPr>
              <w:t>Model: ____________________________________</w:t>
            </w:r>
          </w:p>
          <w:p w14:paraId="6AAB035A" w14:textId="77777777" w:rsidR="008F6E94" w:rsidRPr="0082136A" w:rsidRDefault="008F6E94" w:rsidP="008F6E94">
            <w:pPr>
              <w:rPr>
                <w:rFonts w:cs="Arial"/>
                <w:sz w:val="20"/>
              </w:rPr>
            </w:pPr>
            <w:r w:rsidRPr="0082136A">
              <w:rPr>
                <w:rFonts w:cs="Arial"/>
                <w:sz w:val="20"/>
              </w:rPr>
              <w:t>Lot/Serial Number: __________________________</w:t>
            </w:r>
          </w:p>
          <w:p w14:paraId="3DAC8836" w14:textId="77777777" w:rsidR="008F6E94" w:rsidRPr="0082136A" w:rsidRDefault="008F6E94" w:rsidP="008F6E94">
            <w:pPr>
              <w:rPr>
                <w:rFonts w:cs="Arial"/>
                <w:sz w:val="20"/>
              </w:rPr>
            </w:pPr>
          </w:p>
        </w:tc>
        <w:tc>
          <w:tcPr>
            <w:tcW w:w="1972" w:type="pct"/>
          </w:tcPr>
          <w:p w14:paraId="1EF24467" w14:textId="77777777" w:rsidR="008F6E94" w:rsidRPr="0082136A" w:rsidRDefault="008F6E94" w:rsidP="008F6E94">
            <w:pPr>
              <w:rPr>
                <w:rFonts w:cs="Arial"/>
                <w:sz w:val="20"/>
              </w:rPr>
            </w:pPr>
            <w:r w:rsidRPr="0082136A">
              <w:rPr>
                <w:rFonts w:cs="Arial"/>
                <w:sz w:val="20"/>
              </w:rPr>
              <w:t>Date: ____________________  Time: ______________</w:t>
            </w:r>
          </w:p>
          <w:p w14:paraId="4F36F384" w14:textId="77777777" w:rsidR="008F6E94" w:rsidRPr="0082136A" w:rsidRDefault="008F6E94" w:rsidP="008F6E94">
            <w:pPr>
              <w:rPr>
                <w:rFonts w:cs="Arial"/>
                <w:sz w:val="20"/>
              </w:rPr>
            </w:pPr>
            <w:r w:rsidRPr="0082136A">
              <w:rPr>
                <w:rFonts w:cs="Arial"/>
                <w:sz w:val="20"/>
              </w:rPr>
              <w:t>Surveyor: _____________________________________</w:t>
            </w:r>
          </w:p>
          <w:p w14:paraId="0A28EF77" w14:textId="77777777" w:rsidR="008F6E94" w:rsidRPr="0082136A" w:rsidRDefault="008F6E94" w:rsidP="008F6E94">
            <w:pPr>
              <w:rPr>
                <w:rFonts w:cs="Arial"/>
                <w:sz w:val="20"/>
              </w:rPr>
            </w:pPr>
            <w:r w:rsidRPr="0082136A">
              <w:rPr>
                <w:rFonts w:cs="Arial"/>
                <w:sz w:val="20"/>
              </w:rPr>
              <w:t>Organization: _________________________________</w:t>
            </w:r>
          </w:p>
          <w:p w14:paraId="5F7759E8" w14:textId="77777777" w:rsidR="008F6E94" w:rsidRPr="0082136A" w:rsidRDefault="008F6E94" w:rsidP="008F6E94">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3821"/>
        <w:gridCol w:w="3395"/>
        <w:gridCol w:w="1564"/>
        <w:gridCol w:w="5492"/>
      </w:tblGrid>
      <w:tr w:rsidR="00664277" w:rsidRPr="00E50AA1" w14:paraId="6721F8F8" w14:textId="77777777" w:rsidTr="00FB5836">
        <w:tc>
          <w:tcPr>
            <w:tcW w:w="7219" w:type="dxa"/>
            <w:gridSpan w:val="2"/>
          </w:tcPr>
          <w:p w14:paraId="14E5B893" w14:textId="60CB465D" w:rsidR="00664277" w:rsidRPr="00FB5836" w:rsidRDefault="00664277">
            <w:pPr>
              <w:pStyle w:val="TableParagraph"/>
              <w:rPr>
                <w:rFonts w:eastAsia="Times New Roman"/>
                <w:b/>
                <w:bCs/>
              </w:rPr>
            </w:pPr>
            <w:r w:rsidRPr="00FB5836">
              <w:rPr>
                <w:b/>
                <w:bCs/>
              </w:rPr>
              <w:t>6.3.3.4.1</w:t>
            </w:r>
            <w:r w:rsidRPr="00FB5836">
              <w:rPr>
                <w:b/>
                <w:bCs/>
              </w:rPr>
              <w:tab/>
            </w:r>
            <w:r w:rsidR="00D411C0" w:rsidRPr="00FB5836">
              <w:rPr>
                <w:b/>
                <w:bCs/>
              </w:rPr>
              <w:t xml:space="preserve">     </w:t>
            </w:r>
            <w:r w:rsidRPr="00FB5836">
              <w:rPr>
                <w:b/>
                <w:bCs/>
              </w:rPr>
              <w:t xml:space="preserve">Damage </w:t>
            </w:r>
            <w:r w:rsidR="003B1791" w:rsidRPr="00FB5836">
              <w:rPr>
                <w:b/>
                <w:bCs/>
              </w:rPr>
              <w:t>test of inflatable means of rescue</w:t>
            </w:r>
          </w:p>
        </w:tc>
        <w:tc>
          <w:tcPr>
            <w:tcW w:w="7059" w:type="dxa"/>
            <w:gridSpan w:val="2"/>
          </w:tcPr>
          <w:p w14:paraId="4BE68FA8" w14:textId="7569BC52" w:rsidR="00664277" w:rsidRPr="00FB5836" w:rsidRDefault="00664277">
            <w:pPr>
              <w:pStyle w:val="TableParagraph"/>
              <w:rPr>
                <w:rFonts w:eastAsia="Times New Roman"/>
                <w:b/>
                <w:bCs/>
                <w:lang w:val="fr-FR"/>
              </w:rPr>
            </w:pPr>
            <w:r w:rsidRPr="00FB5836">
              <w:rPr>
                <w:b/>
                <w:bCs/>
                <w:lang w:val="fr-FR"/>
              </w:rPr>
              <w:t xml:space="preserve">Regulations: LSA Code IV/4.2.2.1;  MSC.81(70) 5.17.1 </w:t>
            </w:r>
          </w:p>
        </w:tc>
      </w:tr>
      <w:tr w:rsidR="00664277" w:rsidRPr="0082136A" w14:paraId="426FEE55" w14:textId="77777777" w:rsidTr="00FB5836">
        <w:tc>
          <w:tcPr>
            <w:tcW w:w="3823" w:type="dxa"/>
          </w:tcPr>
          <w:p w14:paraId="1D59333D" w14:textId="5AC47F4D" w:rsidR="00664277" w:rsidRPr="0082136A" w:rsidRDefault="002B11A1" w:rsidP="002B11A1">
            <w:pPr>
              <w:pStyle w:val="TableParagraph"/>
              <w:jc w:val="center"/>
              <w:rPr>
                <w:rFonts w:eastAsia="Times New Roman"/>
              </w:rPr>
            </w:pPr>
            <w:r>
              <w:t>Test Procedure</w:t>
            </w:r>
          </w:p>
        </w:tc>
        <w:tc>
          <w:tcPr>
            <w:tcW w:w="4961" w:type="dxa"/>
            <w:gridSpan w:val="2"/>
          </w:tcPr>
          <w:p w14:paraId="020F6948" w14:textId="3F549905" w:rsidR="00664277" w:rsidRPr="0082136A" w:rsidRDefault="002B11A1" w:rsidP="002B11A1">
            <w:pPr>
              <w:pStyle w:val="TableParagraph"/>
              <w:jc w:val="center"/>
              <w:rPr>
                <w:rFonts w:eastAsia="Times New Roman"/>
              </w:rPr>
            </w:pPr>
            <w:r>
              <w:t>Acceptance Criteria</w:t>
            </w:r>
          </w:p>
        </w:tc>
        <w:tc>
          <w:tcPr>
            <w:tcW w:w="5494" w:type="dxa"/>
          </w:tcPr>
          <w:p w14:paraId="24469286" w14:textId="2B7F2BCF" w:rsidR="00664277" w:rsidRPr="0082136A" w:rsidRDefault="002B11A1" w:rsidP="002B11A1">
            <w:pPr>
              <w:pStyle w:val="TableParagraph"/>
              <w:jc w:val="center"/>
              <w:rPr>
                <w:rFonts w:eastAsia="Times New Roman"/>
              </w:rPr>
            </w:pPr>
            <w:r>
              <w:t>Significant Test Data</w:t>
            </w:r>
          </w:p>
        </w:tc>
      </w:tr>
      <w:tr w:rsidR="008F6E94" w:rsidRPr="0082136A" w14:paraId="3CC3BD4D" w14:textId="77777777" w:rsidTr="001F09AB">
        <w:trPr>
          <w:trHeight w:val="6693"/>
        </w:trPr>
        <w:tc>
          <w:tcPr>
            <w:tcW w:w="3823" w:type="dxa"/>
          </w:tcPr>
          <w:p w14:paraId="5B170094" w14:textId="20C8B072" w:rsidR="008F6E94" w:rsidRPr="0082136A" w:rsidRDefault="008F6E94">
            <w:pPr>
              <w:pStyle w:val="TableParagraph"/>
              <w:rPr>
                <w:rFonts w:eastAsia="Times New Roman"/>
              </w:rPr>
            </w:pPr>
            <w:r w:rsidRPr="0082136A">
              <w:t xml:space="preserve">It should be demonstrated that, in the event of any one of the buoyancy compartments being damaged or failing to inflate, the intact compartment or compartments should support, with positive freeboard over the means of rescue's periphery, the number of persons for which the means of rescue is to be approved. This can be demonstrated with persons each having a mass of </w:t>
            </w:r>
            <w:r w:rsidRPr="000944FF">
              <w:t>82.5</w:t>
            </w:r>
            <w:r w:rsidRPr="0082136A">
              <w:t xml:space="preserve"> kg and seated in their normal positions or by an equally distributed mass.</w:t>
            </w:r>
          </w:p>
        </w:tc>
        <w:tc>
          <w:tcPr>
            <w:tcW w:w="4961" w:type="dxa"/>
            <w:gridSpan w:val="2"/>
          </w:tcPr>
          <w:p w14:paraId="610D1A97" w14:textId="77777777" w:rsidR="008F6E94" w:rsidRDefault="008F6E94" w:rsidP="008F6E94">
            <w:pPr>
              <w:spacing w:before="120"/>
              <w:rPr>
                <w:sz w:val="20"/>
              </w:rPr>
            </w:pPr>
            <w:r>
              <w:rPr>
                <w:sz w:val="20"/>
              </w:rPr>
              <w:t>The intact compartments should support, with positive freeboard over the means of rescue's periphery, the number of persons for which the means of rescue is to be approved, with any one of the buoyancy compartments deflated.</w:t>
            </w:r>
          </w:p>
          <w:p w14:paraId="4EC2069E" w14:textId="77777777" w:rsidR="008F6E94" w:rsidRDefault="008F6E94" w:rsidP="008F6E94">
            <w:pPr>
              <w:rPr>
                <w:sz w:val="20"/>
              </w:rPr>
            </w:pPr>
          </w:p>
          <w:p w14:paraId="0484CD98" w14:textId="6451B2A4" w:rsidR="008F6E94" w:rsidRDefault="008F6E94" w:rsidP="008F6E94">
            <w:pPr>
              <w:rPr>
                <w:sz w:val="20"/>
              </w:rPr>
            </w:pPr>
            <w:r>
              <w:rPr>
                <w:sz w:val="20"/>
              </w:rPr>
              <w:t>_______________________________________=&gt;</w:t>
            </w:r>
          </w:p>
          <w:p w14:paraId="75CFECCC" w14:textId="77777777" w:rsidR="008F6E94" w:rsidRDefault="008F6E94" w:rsidP="008F6E94">
            <w:pPr>
              <w:rPr>
                <w:sz w:val="20"/>
              </w:rPr>
            </w:pPr>
          </w:p>
          <w:p w14:paraId="44BC513C" w14:textId="77777777" w:rsidR="008F6E94" w:rsidRDefault="008F6E94" w:rsidP="008F6E94">
            <w:pPr>
              <w:rPr>
                <w:sz w:val="20"/>
              </w:rPr>
            </w:pPr>
            <w:r>
              <w:rPr>
                <w:sz w:val="20"/>
              </w:rPr>
              <w:t>Compartment deflated: ________________</w:t>
            </w:r>
          </w:p>
          <w:p w14:paraId="07853FD8" w14:textId="77777777" w:rsidR="008F6E94" w:rsidRDefault="008F6E94" w:rsidP="008F6E94">
            <w:pPr>
              <w:rPr>
                <w:sz w:val="20"/>
              </w:rPr>
            </w:pPr>
            <w:r>
              <w:rPr>
                <w:sz w:val="20"/>
              </w:rPr>
              <w:t>Freeboards:</w:t>
            </w:r>
          </w:p>
          <w:p w14:paraId="1DEEFB2A" w14:textId="77777777" w:rsidR="008F6E94" w:rsidRDefault="008F6E94" w:rsidP="008F6E94">
            <w:pPr>
              <w:rPr>
                <w:sz w:val="20"/>
              </w:rPr>
            </w:pPr>
            <w:r>
              <w:rPr>
                <w:sz w:val="20"/>
              </w:rPr>
              <w:t xml:space="preserve">     12 o'clock _____________ mm</w:t>
            </w:r>
          </w:p>
          <w:p w14:paraId="74264ED9" w14:textId="77777777" w:rsidR="008F6E94" w:rsidRDefault="008F6E94" w:rsidP="008F6E94">
            <w:pPr>
              <w:rPr>
                <w:sz w:val="20"/>
              </w:rPr>
            </w:pPr>
            <w:r>
              <w:rPr>
                <w:sz w:val="20"/>
              </w:rPr>
              <w:t xml:space="preserve">       3 o'clock _____________ mm</w:t>
            </w:r>
          </w:p>
          <w:p w14:paraId="7CABDDCE" w14:textId="77777777" w:rsidR="008F6E94" w:rsidRDefault="008F6E94" w:rsidP="008F6E94">
            <w:pPr>
              <w:rPr>
                <w:sz w:val="20"/>
              </w:rPr>
            </w:pPr>
            <w:r>
              <w:rPr>
                <w:sz w:val="20"/>
              </w:rPr>
              <w:t xml:space="preserve">       6 o'clock _____________ mm</w:t>
            </w:r>
          </w:p>
          <w:p w14:paraId="68691527" w14:textId="77777777" w:rsidR="008F6E94" w:rsidRDefault="008F6E94" w:rsidP="008F6E94">
            <w:pPr>
              <w:rPr>
                <w:sz w:val="20"/>
              </w:rPr>
            </w:pPr>
            <w:r>
              <w:rPr>
                <w:sz w:val="20"/>
              </w:rPr>
              <w:t xml:space="preserve">       9 o'clock _____________ mm</w:t>
            </w:r>
          </w:p>
          <w:p w14:paraId="60EBD74F" w14:textId="77777777" w:rsidR="008F6E94" w:rsidRPr="0082136A" w:rsidRDefault="008F6E94">
            <w:pPr>
              <w:pStyle w:val="TableParagraph"/>
            </w:pPr>
          </w:p>
        </w:tc>
        <w:tc>
          <w:tcPr>
            <w:tcW w:w="5494" w:type="dxa"/>
          </w:tcPr>
          <w:p w14:paraId="771D0225" w14:textId="77777777" w:rsidR="008F6E94" w:rsidRDefault="008F6E94" w:rsidP="008F6E94">
            <w:pPr>
              <w:spacing w:before="120"/>
              <w:rPr>
                <w:sz w:val="20"/>
                <w:u w:val="single"/>
              </w:rPr>
            </w:pPr>
            <w:r>
              <w:rPr>
                <w:sz w:val="20"/>
              </w:rPr>
              <w:t>Compartment deflated: ______________________</w:t>
            </w:r>
          </w:p>
          <w:p w14:paraId="2EE84A97" w14:textId="77777777" w:rsidR="008F6E94" w:rsidRDefault="008F6E94" w:rsidP="008F6E94">
            <w:pPr>
              <w:rPr>
                <w:sz w:val="20"/>
              </w:rPr>
            </w:pPr>
          </w:p>
          <w:p w14:paraId="038A4D07" w14:textId="77777777" w:rsidR="00F84087" w:rsidRDefault="008F6E94" w:rsidP="008F6E94">
            <w:pPr>
              <w:tabs>
                <w:tab w:val="left" w:pos="1439"/>
                <w:tab w:val="left" w:pos="2573"/>
              </w:tabs>
              <w:rPr>
                <w:b/>
                <w:sz w:val="20"/>
              </w:rPr>
            </w:pPr>
            <w:r>
              <w:rPr>
                <w:sz w:val="20"/>
              </w:rPr>
              <w:t xml:space="preserve">Freeboards: </w:t>
            </w:r>
            <w:r>
              <w:rPr>
                <w:b/>
                <w:sz w:val="20"/>
              </w:rPr>
              <w:tab/>
            </w:r>
          </w:p>
          <w:p w14:paraId="20825428" w14:textId="7C2B4B8C" w:rsidR="008F6E94" w:rsidRDefault="00F84087" w:rsidP="008F6E94">
            <w:pPr>
              <w:tabs>
                <w:tab w:val="left" w:pos="1439"/>
                <w:tab w:val="left" w:pos="2573"/>
              </w:tabs>
              <w:rPr>
                <w:sz w:val="20"/>
              </w:rPr>
            </w:pPr>
            <w:r>
              <w:rPr>
                <w:b/>
                <w:sz w:val="20"/>
              </w:rPr>
              <w:t xml:space="preserve">             </w:t>
            </w:r>
            <w:r w:rsidR="008F6E94">
              <w:rPr>
                <w:sz w:val="20"/>
              </w:rPr>
              <w:t>12 o'clock</w:t>
            </w:r>
            <w:r w:rsidR="008F6E94">
              <w:rPr>
                <w:b/>
                <w:sz w:val="20"/>
              </w:rPr>
              <w:tab/>
            </w:r>
            <w:r w:rsidR="008F6E94">
              <w:rPr>
                <w:sz w:val="20"/>
              </w:rPr>
              <w:t>_____________ mm</w:t>
            </w:r>
          </w:p>
          <w:p w14:paraId="42E33914" w14:textId="77777777" w:rsidR="008F6E94" w:rsidRDefault="008F6E94" w:rsidP="008F6E94">
            <w:pPr>
              <w:tabs>
                <w:tab w:val="left" w:pos="1439"/>
                <w:tab w:val="left" w:pos="2573"/>
              </w:tabs>
              <w:rPr>
                <w:sz w:val="20"/>
              </w:rPr>
            </w:pPr>
            <w:r>
              <w:rPr>
                <w:b/>
                <w:sz w:val="20"/>
              </w:rPr>
              <w:tab/>
            </w:r>
            <w:r>
              <w:rPr>
                <w:sz w:val="20"/>
              </w:rPr>
              <w:t>3 o'clock</w:t>
            </w:r>
            <w:r>
              <w:rPr>
                <w:b/>
                <w:sz w:val="20"/>
              </w:rPr>
              <w:tab/>
            </w:r>
            <w:r>
              <w:rPr>
                <w:sz w:val="20"/>
              </w:rPr>
              <w:t>_____________ mm</w:t>
            </w:r>
          </w:p>
          <w:p w14:paraId="22119719" w14:textId="77777777" w:rsidR="008F6E94" w:rsidRDefault="008F6E94" w:rsidP="008F6E94">
            <w:pPr>
              <w:tabs>
                <w:tab w:val="left" w:pos="1439"/>
                <w:tab w:val="left" w:pos="2573"/>
              </w:tabs>
              <w:rPr>
                <w:sz w:val="20"/>
              </w:rPr>
            </w:pPr>
            <w:r>
              <w:rPr>
                <w:b/>
                <w:sz w:val="20"/>
              </w:rPr>
              <w:tab/>
            </w:r>
            <w:r>
              <w:rPr>
                <w:sz w:val="20"/>
              </w:rPr>
              <w:t>6 o'clock</w:t>
            </w:r>
            <w:r>
              <w:rPr>
                <w:b/>
                <w:sz w:val="20"/>
              </w:rPr>
              <w:tab/>
            </w:r>
            <w:r>
              <w:rPr>
                <w:sz w:val="20"/>
              </w:rPr>
              <w:t>_____________ mm</w:t>
            </w:r>
          </w:p>
          <w:p w14:paraId="17DE63F7" w14:textId="77777777" w:rsidR="008F6E94" w:rsidRDefault="008F6E94" w:rsidP="008F6E94">
            <w:pPr>
              <w:tabs>
                <w:tab w:val="left" w:pos="1439"/>
                <w:tab w:val="left" w:pos="2573"/>
              </w:tabs>
              <w:rPr>
                <w:sz w:val="20"/>
              </w:rPr>
            </w:pPr>
            <w:r>
              <w:rPr>
                <w:b/>
                <w:sz w:val="20"/>
              </w:rPr>
              <w:tab/>
            </w:r>
            <w:r>
              <w:rPr>
                <w:sz w:val="20"/>
              </w:rPr>
              <w:t>9 o'clock</w:t>
            </w:r>
            <w:r>
              <w:rPr>
                <w:b/>
                <w:sz w:val="20"/>
              </w:rPr>
              <w:tab/>
            </w:r>
            <w:r>
              <w:rPr>
                <w:sz w:val="20"/>
              </w:rPr>
              <w:t>_____________ mm</w:t>
            </w:r>
          </w:p>
          <w:p w14:paraId="49ADB1F4" w14:textId="77777777" w:rsidR="008F6E94" w:rsidRDefault="008F6E94" w:rsidP="008F6E94">
            <w:pPr>
              <w:rPr>
                <w:sz w:val="20"/>
              </w:rPr>
            </w:pPr>
          </w:p>
          <w:p w14:paraId="2790B276" w14:textId="77777777" w:rsidR="008F6E94" w:rsidRDefault="008F6E94" w:rsidP="008F6E94">
            <w:pPr>
              <w:rPr>
                <w:sz w:val="20"/>
              </w:rPr>
            </w:pPr>
            <w:r>
              <w:rPr>
                <w:sz w:val="20"/>
              </w:rPr>
              <w:t>Compartment deflated: ________________</w:t>
            </w:r>
          </w:p>
          <w:p w14:paraId="751B2404" w14:textId="77777777" w:rsidR="008F6E94" w:rsidRDefault="008F6E94" w:rsidP="008F6E94">
            <w:pPr>
              <w:rPr>
                <w:sz w:val="20"/>
              </w:rPr>
            </w:pPr>
          </w:p>
          <w:p w14:paraId="6D08D27C" w14:textId="77777777" w:rsidR="00F84087" w:rsidRDefault="008F6E94" w:rsidP="008F6E94">
            <w:pPr>
              <w:tabs>
                <w:tab w:val="left" w:pos="1439"/>
                <w:tab w:val="left" w:pos="2573"/>
              </w:tabs>
              <w:rPr>
                <w:b/>
                <w:sz w:val="20"/>
              </w:rPr>
            </w:pPr>
            <w:r>
              <w:rPr>
                <w:sz w:val="20"/>
              </w:rPr>
              <w:t xml:space="preserve">Freeboards: </w:t>
            </w:r>
            <w:r>
              <w:rPr>
                <w:b/>
                <w:sz w:val="20"/>
              </w:rPr>
              <w:tab/>
            </w:r>
          </w:p>
          <w:p w14:paraId="2D41B4C6" w14:textId="3833A759" w:rsidR="008F6E94" w:rsidRDefault="00F84087" w:rsidP="008F6E94">
            <w:pPr>
              <w:tabs>
                <w:tab w:val="left" w:pos="1439"/>
                <w:tab w:val="left" w:pos="2573"/>
              </w:tabs>
              <w:rPr>
                <w:sz w:val="20"/>
              </w:rPr>
            </w:pPr>
            <w:r>
              <w:rPr>
                <w:b/>
                <w:sz w:val="20"/>
              </w:rPr>
              <w:t xml:space="preserve">              </w:t>
            </w:r>
            <w:r w:rsidR="008F6E94">
              <w:rPr>
                <w:sz w:val="20"/>
              </w:rPr>
              <w:t>12 o'clock</w:t>
            </w:r>
            <w:r w:rsidR="008F6E94">
              <w:rPr>
                <w:b/>
                <w:sz w:val="20"/>
              </w:rPr>
              <w:tab/>
            </w:r>
            <w:r w:rsidR="008F6E94">
              <w:rPr>
                <w:sz w:val="20"/>
              </w:rPr>
              <w:t>_____________ mm</w:t>
            </w:r>
          </w:p>
          <w:p w14:paraId="4CC0EB91" w14:textId="77777777" w:rsidR="008F6E94" w:rsidRDefault="008F6E94" w:rsidP="008F6E94">
            <w:pPr>
              <w:tabs>
                <w:tab w:val="left" w:pos="1439"/>
                <w:tab w:val="left" w:pos="2573"/>
              </w:tabs>
              <w:rPr>
                <w:sz w:val="20"/>
              </w:rPr>
            </w:pPr>
            <w:r>
              <w:rPr>
                <w:b/>
                <w:sz w:val="20"/>
              </w:rPr>
              <w:tab/>
            </w:r>
            <w:r>
              <w:rPr>
                <w:sz w:val="20"/>
              </w:rPr>
              <w:t>3 o'clock</w:t>
            </w:r>
            <w:r>
              <w:rPr>
                <w:b/>
                <w:sz w:val="20"/>
              </w:rPr>
              <w:tab/>
            </w:r>
            <w:r>
              <w:rPr>
                <w:sz w:val="20"/>
              </w:rPr>
              <w:t>_____________ mm</w:t>
            </w:r>
          </w:p>
          <w:p w14:paraId="2019F923" w14:textId="77777777" w:rsidR="008F6E94" w:rsidRDefault="008F6E94" w:rsidP="008F6E94">
            <w:pPr>
              <w:tabs>
                <w:tab w:val="left" w:pos="1439"/>
                <w:tab w:val="left" w:pos="2573"/>
              </w:tabs>
              <w:rPr>
                <w:sz w:val="20"/>
              </w:rPr>
            </w:pPr>
            <w:r>
              <w:rPr>
                <w:b/>
                <w:sz w:val="20"/>
              </w:rPr>
              <w:tab/>
            </w:r>
            <w:r>
              <w:rPr>
                <w:sz w:val="20"/>
              </w:rPr>
              <w:t>6 o'clock</w:t>
            </w:r>
            <w:r>
              <w:rPr>
                <w:b/>
                <w:sz w:val="20"/>
              </w:rPr>
              <w:tab/>
            </w:r>
            <w:r>
              <w:rPr>
                <w:sz w:val="20"/>
              </w:rPr>
              <w:t>_____________ mm</w:t>
            </w:r>
          </w:p>
          <w:p w14:paraId="1F7776EE" w14:textId="77777777" w:rsidR="008F6E94" w:rsidRDefault="008F6E94" w:rsidP="008F6E94">
            <w:pPr>
              <w:tabs>
                <w:tab w:val="left" w:pos="1439"/>
                <w:tab w:val="left" w:pos="2573"/>
              </w:tabs>
              <w:rPr>
                <w:sz w:val="20"/>
              </w:rPr>
            </w:pPr>
            <w:r>
              <w:rPr>
                <w:b/>
                <w:sz w:val="20"/>
              </w:rPr>
              <w:tab/>
            </w:r>
            <w:r>
              <w:rPr>
                <w:sz w:val="20"/>
              </w:rPr>
              <w:t>9 o'clock</w:t>
            </w:r>
            <w:r>
              <w:rPr>
                <w:b/>
                <w:sz w:val="20"/>
              </w:rPr>
              <w:tab/>
            </w:r>
            <w:r>
              <w:rPr>
                <w:sz w:val="20"/>
              </w:rPr>
              <w:t>_____________ mm</w:t>
            </w:r>
          </w:p>
          <w:p w14:paraId="451A3950" w14:textId="77777777" w:rsidR="008F6E94" w:rsidRDefault="008F6E94" w:rsidP="008F6E94">
            <w:pPr>
              <w:rPr>
                <w:sz w:val="20"/>
              </w:rPr>
            </w:pPr>
          </w:p>
          <w:p w14:paraId="1A159C63" w14:textId="77777777" w:rsidR="008F6E94" w:rsidRDefault="008F6E94" w:rsidP="008F6E94">
            <w:pPr>
              <w:rPr>
                <w:sz w:val="20"/>
              </w:rPr>
            </w:pPr>
            <w:r>
              <w:rPr>
                <w:sz w:val="20"/>
              </w:rPr>
              <w:t>Compartment deflated: ________________</w:t>
            </w:r>
          </w:p>
          <w:p w14:paraId="4A1D5223" w14:textId="77777777" w:rsidR="008F6E94" w:rsidRDefault="008F6E94" w:rsidP="008F6E94">
            <w:pPr>
              <w:rPr>
                <w:sz w:val="20"/>
              </w:rPr>
            </w:pPr>
          </w:p>
          <w:p w14:paraId="61E4F030" w14:textId="77777777" w:rsidR="008F6E94" w:rsidRDefault="008F6E94" w:rsidP="008F6E94">
            <w:pPr>
              <w:rPr>
                <w:sz w:val="20"/>
              </w:rPr>
            </w:pPr>
            <w:r>
              <w:rPr>
                <w:sz w:val="20"/>
              </w:rPr>
              <w:t>Freeboards:</w:t>
            </w:r>
          </w:p>
          <w:p w14:paraId="26DF5BB9" w14:textId="77777777" w:rsidR="008F6E94" w:rsidRDefault="008F6E94" w:rsidP="00FB5836">
            <w:pPr>
              <w:ind w:left="591"/>
              <w:rPr>
                <w:sz w:val="20"/>
              </w:rPr>
            </w:pPr>
            <w:r>
              <w:rPr>
                <w:sz w:val="20"/>
              </w:rPr>
              <w:t xml:space="preserve">     12 o'clock _____________ mm</w:t>
            </w:r>
          </w:p>
          <w:p w14:paraId="61CE8C77" w14:textId="77777777" w:rsidR="008F6E94" w:rsidRDefault="008F6E94" w:rsidP="00FB5836">
            <w:pPr>
              <w:ind w:left="591"/>
              <w:rPr>
                <w:sz w:val="20"/>
              </w:rPr>
            </w:pPr>
            <w:r>
              <w:rPr>
                <w:sz w:val="20"/>
              </w:rPr>
              <w:t xml:space="preserve">       3 o'clock _____________ mm</w:t>
            </w:r>
          </w:p>
          <w:p w14:paraId="4BEF9D47" w14:textId="77777777" w:rsidR="008F6E94" w:rsidRDefault="008F6E94" w:rsidP="00FB5836">
            <w:pPr>
              <w:ind w:left="591"/>
              <w:rPr>
                <w:sz w:val="20"/>
              </w:rPr>
            </w:pPr>
            <w:r>
              <w:rPr>
                <w:sz w:val="20"/>
              </w:rPr>
              <w:t xml:space="preserve">       6 o'clock _____________ mm</w:t>
            </w:r>
          </w:p>
          <w:p w14:paraId="427183C9" w14:textId="77777777" w:rsidR="008F6E94" w:rsidRDefault="008F6E94" w:rsidP="00FB5836">
            <w:pPr>
              <w:ind w:left="591"/>
              <w:rPr>
                <w:sz w:val="20"/>
              </w:rPr>
            </w:pPr>
            <w:r>
              <w:rPr>
                <w:sz w:val="20"/>
              </w:rPr>
              <w:t xml:space="preserve">       9 o'clock _____________ mm</w:t>
            </w:r>
          </w:p>
          <w:p w14:paraId="17D98B71" w14:textId="77777777" w:rsidR="008F6E94" w:rsidRDefault="008F6E94" w:rsidP="008F6E94">
            <w:pPr>
              <w:rPr>
                <w:sz w:val="20"/>
              </w:rPr>
            </w:pPr>
          </w:p>
          <w:p w14:paraId="0FC7243A" w14:textId="77777777" w:rsidR="008F6E94" w:rsidRDefault="008F6E94" w:rsidP="008F6E94">
            <w:pPr>
              <w:rPr>
                <w:sz w:val="20"/>
              </w:rPr>
            </w:pPr>
            <w:r>
              <w:rPr>
                <w:sz w:val="20"/>
              </w:rPr>
              <w:t>Comments/Observations</w:t>
            </w:r>
          </w:p>
          <w:p w14:paraId="2442A28A" w14:textId="77777777" w:rsidR="008F6E94" w:rsidRDefault="008F6E94" w:rsidP="008F6E94">
            <w:pPr>
              <w:rPr>
                <w:sz w:val="20"/>
              </w:rPr>
            </w:pPr>
          </w:p>
          <w:p w14:paraId="2B624833" w14:textId="77777777" w:rsidR="008F6E94" w:rsidRDefault="008F6E94" w:rsidP="008F6E94">
            <w:pPr>
              <w:rPr>
                <w:sz w:val="20"/>
              </w:rPr>
            </w:pPr>
          </w:p>
          <w:p w14:paraId="4F9103FD" w14:textId="07B1419D" w:rsidR="008F6E94" w:rsidRDefault="008F6E94" w:rsidP="008F6E94">
            <w:pPr>
              <w:rPr>
                <w:sz w:val="20"/>
                <w:u w:val="single"/>
              </w:rPr>
            </w:pPr>
            <w:r>
              <w:rPr>
                <w:sz w:val="20"/>
              </w:rPr>
              <w:t xml:space="preserve">Passed </w:t>
            </w:r>
            <w:r>
              <w:rPr>
                <w:sz w:val="20"/>
                <w:u w:val="single"/>
              </w:rPr>
              <w:t xml:space="preserve">                      </w:t>
            </w:r>
            <w:r>
              <w:rPr>
                <w:sz w:val="20"/>
              </w:rPr>
              <w:t xml:space="preserve">                  Failed   ___________</w:t>
            </w:r>
          </w:p>
          <w:p w14:paraId="504D33A9" w14:textId="225D79F9" w:rsidR="008F6E94" w:rsidRPr="0082136A" w:rsidRDefault="008F6E94">
            <w:pPr>
              <w:pStyle w:val="TableParagraph"/>
            </w:pPr>
          </w:p>
        </w:tc>
      </w:tr>
    </w:tbl>
    <w:p w14:paraId="3C4203D2" w14:textId="77777777" w:rsidR="00664277" w:rsidRPr="0082136A" w:rsidRDefault="00664277" w:rsidP="00FE1268">
      <w:pPr>
        <w:rPr>
          <w:rFonts w:cs="Arial"/>
        </w:rPr>
      </w:pPr>
    </w:p>
    <w:p w14:paraId="4B9968C1" w14:textId="26275B03" w:rsidR="00FB24FA" w:rsidRDefault="00FB24FA">
      <w:pPr>
        <w:tabs>
          <w:tab w:val="clear" w:pos="851"/>
        </w:tabs>
        <w:jc w:val="left"/>
        <w:rPr>
          <w:rFonts w:cs="Arial"/>
        </w:rPr>
      </w:pPr>
      <w:r>
        <w:rPr>
          <w:rFonts w:cs="Arial"/>
        </w:rPr>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5C6F4E" w:rsidRPr="0082136A" w14:paraId="4332CB91" w14:textId="77777777" w:rsidTr="00FB5836">
        <w:tc>
          <w:tcPr>
            <w:tcW w:w="894" w:type="pct"/>
            <w:vAlign w:val="center"/>
          </w:tcPr>
          <w:p w14:paraId="76006688" w14:textId="77777777" w:rsidR="005C6F4E" w:rsidRPr="0082136A" w:rsidRDefault="005C6F4E" w:rsidP="0086514E">
            <w:pPr>
              <w:rPr>
                <w:rFonts w:cs="Arial"/>
                <w:b/>
                <w:sz w:val="20"/>
              </w:rPr>
            </w:pPr>
            <w:r>
              <w:rPr>
                <w:rFonts w:cs="Arial"/>
                <w:b/>
                <w:sz w:val="20"/>
              </w:rPr>
              <w:t>Means of rescue</w:t>
            </w:r>
          </w:p>
        </w:tc>
        <w:tc>
          <w:tcPr>
            <w:tcW w:w="2134" w:type="pct"/>
          </w:tcPr>
          <w:p w14:paraId="086A7648" w14:textId="77777777" w:rsidR="005C6F4E" w:rsidRPr="0082136A" w:rsidRDefault="005C6F4E" w:rsidP="0086514E">
            <w:pPr>
              <w:rPr>
                <w:rFonts w:cs="Arial"/>
                <w:sz w:val="20"/>
              </w:rPr>
            </w:pPr>
            <w:r w:rsidRPr="0082136A">
              <w:rPr>
                <w:rFonts w:cs="Arial"/>
                <w:sz w:val="20"/>
              </w:rPr>
              <w:t>Manufacturer: ______________________________</w:t>
            </w:r>
          </w:p>
          <w:p w14:paraId="774859D5" w14:textId="77777777" w:rsidR="005C6F4E" w:rsidRPr="0082136A" w:rsidRDefault="005C6F4E" w:rsidP="0086514E">
            <w:pPr>
              <w:rPr>
                <w:rFonts w:cs="Arial"/>
                <w:sz w:val="20"/>
              </w:rPr>
            </w:pPr>
            <w:r w:rsidRPr="0082136A">
              <w:rPr>
                <w:rFonts w:cs="Arial"/>
                <w:sz w:val="20"/>
              </w:rPr>
              <w:t>Model: ____________________________________</w:t>
            </w:r>
          </w:p>
          <w:p w14:paraId="2DAB2AA1" w14:textId="77777777" w:rsidR="005C6F4E" w:rsidRPr="0082136A" w:rsidRDefault="005C6F4E" w:rsidP="0086514E">
            <w:pPr>
              <w:rPr>
                <w:rFonts w:cs="Arial"/>
                <w:sz w:val="20"/>
              </w:rPr>
            </w:pPr>
            <w:r w:rsidRPr="0082136A">
              <w:rPr>
                <w:rFonts w:cs="Arial"/>
                <w:sz w:val="20"/>
              </w:rPr>
              <w:t>Lot/Serial Number: __________________________</w:t>
            </w:r>
          </w:p>
          <w:p w14:paraId="1A8F2BD8" w14:textId="77777777" w:rsidR="005C6F4E" w:rsidRPr="0082136A" w:rsidRDefault="005C6F4E" w:rsidP="0086514E">
            <w:pPr>
              <w:rPr>
                <w:rFonts w:cs="Arial"/>
                <w:sz w:val="20"/>
              </w:rPr>
            </w:pPr>
          </w:p>
        </w:tc>
        <w:tc>
          <w:tcPr>
            <w:tcW w:w="1972" w:type="pct"/>
          </w:tcPr>
          <w:p w14:paraId="0191D0A5" w14:textId="77777777" w:rsidR="005C6F4E" w:rsidRPr="0082136A" w:rsidRDefault="005C6F4E" w:rsidP="0086514E">
            <w:pPr>
              <w:rPr>
                <w:rFonts w:cs="Arial"/>
                <w:sz w:val="20"/>
              </w:rPr>
            </w:pPr>
            <w:r w:rsidRPr="0082136A">
              <w:rPr>
                <w:rFonts w:cs="Arial"/>
                <w:sz w:val="20"/>
              </w:rPr>
              <w:t>Date: ____________________  Time: ______________</w:t>
            </w:r>
          </w:p>
          <w:p w14:paraId="51FDEEE1" w14:textId="77777777" w:rsidR="005C6F4E" w:rsidRPr="0082136A" w:rsidRDefault="005C6F4E" w:rsidP="0086514E">
            <w:pPr>
              <w:rPr>
                <w:rFonts w:cs="Arial"/>
                <w:sz w:val="20"/>
              </w:rPr>
            </w:pPr>
            <w:r w:rsidRPr="0082136A">
              <w:rPr>
                <w:rFonts w:cs="Arial"/>
                <w:sz w:val="20"/>
              </w:rPr>
              <w:t>Surveyor: _____________________________________</w:t>
            </w:r>
          </w:p>
          <w:p w14:paraId="15C21CA3" w14:textId="77777777" w:rsidR="005C6F4E" w:rsidRPr="0082136A" w:rsidRDefault="005C6F4E" w:rsidP="0086514E">
            <w:pPr>
              <w:rPr>
                <w:rFonts w:cs="Arial"/>
                <w:sz w:val="20"/>
              </w:rPr>
            </w:pPr>
            <w:r w:rsidRPr="0082136A">
              <w:rPr>
                <w:rFonts w:cs="Arial"/>
                <w:sz w:val="20"/>
              </w:rPr>
              <w:t>Organization: _________________________________</w:t>
            </w:r>
          </w:p>
          <w:p w14:paraId="52D1518F" w14:textId="77777777" w:rsidR="005C6F4E" w:rsidRPr="0082136A" w:rsidRDefault="005C6F4E"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955"/>
        <w:gridCol w:w="2217"/>
        <w:gridCol w:w="1324"/>
        <w:gridCol w:w="1134"/>
        <w:gridCol w:w="4642"/>
      </w:tblGrid>
      <w:tr w:rsidR="00664277" w:rsidRPr="003B1791" w14:paraId="3D5B34CB" w14:textId="77777777" w:rsidTr="00FB5836">
        <w:tc>
          <w:tcPr>
            <w:tcW w:w="7175" w:type="dxa"/>
            <w:gridSpan w:val="2"/>
          </w:tcPr>
          <w:p w14:paraId="61246354" w14:textId="7A40AEB2" w:rsidR="00664277" w:rsidRPr="00FB5836" w:rsidRDefault="00664277" w:rsidP="00C336FE">
            <w:pPr>
              <w:pStyle w:val="TableParagraph"/>
              <w:rPr>
                <w:rFonts w:eastAsia="Times New Roman"/>
                <w:b/>
                <w:bCs/>
              </w:rPr>
            </w:pPr>
            <w:r w:rsidRPr="00FB5836">
              <w:rPr>
                <w:b/>
                <w:bCs/>
              </w:rPr>
              <w:t>6.3.3.4.2</w:t>
            </w:r>
            <w:r w:rsidR="005C6F4E" w:rsidRPr="00FB5836">
              <w:rPr>
                <w:b/>
                <w:bCs/>
              </w:rPr>
              <w:t xml:space="preserve"> </w:t>
            </w:r>
            <w:r w:rsidR="00D411C0" w:rsidRPr="00FB5836">
              <w:rPr>
                <w:b/>
                <w:bCs/>
              </w:rPr>
              <w:t xml:space="preserve">    </w:t>
            </w:r>
            <w:r w:rsidRPr="00FB5836">
              <w:rPr>
                <w:b/>
                <w:bCs/>
              </w:rPr>
              <w:t xml:space="preserve">Inflation </w:t>
            </w:r>
            <w:r w:rsidR="003B1791" w:rsidRPr="00FB5836">
              <w:rPr>
                <w:b/>
                <w:bCs/>
              </w:rPr>
              <w:t>test</w:t>
            </w:r>
          </w:p>
        </w:tc>
        <w:tc>
          <w:tcPr>
            <w:tcW w:w="7103" w:type="dxa"/>
            <w:gridSpan w:val="3"/>
          </w:tcPr>
          <w:p w14:paraId="4C03803B" w14:textId="4E25C2EE" w:rsidR="00664277" w:rsidRPr="00FB5836" w:rsidRDefault="00664277">
            <w:pPr>
              <w:pStyle w:val="TableParagraph"/>
              <w:rPr>
                <w:rFonts w:eastAsia="Times New Roman"/>
                <w:b/>
                <w:bCs/>
              </w:rPr>
            </w:pPr>
            <w:r w:rsidRPr="00FB5836">
              <w:rPr>
                <w:b/>
                <w:bCs/>
              </w:rPr>
              <w:t>Regulations: LSA Code IV/4.2.2.3; MSC.81(70) 5.17.3 to 5.17.6</w:t>
            </w:r>
          </w:p>
        </w:tc>
      </w:tr>
      <w:tr w:rsidR="00664277" w:rsidRPr="0082136A" w14:paraId="7BE23D30" w14:textId="77777777" w:rsidTr="00FB5836">
        <w:tc>
          <w:tcPr>
            <w:tcW w:w="4957" w:type="dxa"/>
          </w:tcPr>
          <w:p w14:paraId="6F053605" w14:textId="48C0799E" w:rsidR="00664277" w:rsidRPr="0082136A" w:rsidRDefault="002B11A1" w:rsidP="002B11A1">
            <w:pPr>
              <w:pStyle w:val="TableParagraph"/>
              <w:jc w:val="center"/>
              <w:rPr>
                <w:rFonts w:eastAsia="Times New Roman"/>
              </w:rPr>
            </w:pPr>
            <w:r>
              <w:t>Test Procedure</w:t>
            </w:r>
          </w:p>
        </w:tc>
        <w:tc>
          <w:tcPr>
            <w:tcW w:w="4677" w:type="dxa"/>
            <w:gridSpan w:val="3"/>
          </w:tcPr>
          <w:p w14:paraId="35F65BB2" w14:textId="63407D2D" w:rsidR="00664277" w:rsidRPr="0082136A" w:rsidRDefault="002B11A1" w:rsidP="002B11A1">
            <w:pPr>
              <w:pStyle w:val="TableParagraph"/>
              <w:jc w:val="center"/>
              <w:rPr>
                <w:rFonts w:eastAsia="Times New Roman"/>
              </w:rPr>
            </w:pPr>
            <w:r>
              <w:t>Acceptance Criteria</w:t>
            </w:r>
          </w:p>
        </w:tc>
        <w:tc>
          <w:tcPr>
            <w:tcW w:w="4644" w:type="dxa"/>
          </w:tcPr>
          <w:p w14:paraId="47289B7F" w14:textId="3C0F05D5" w:rsidR="00664277" w:rsidRPr="0082136A" w:rsidRDefault="002B11A1" w:rsidP="002B11A1">
            <w:pPr>
              <w:pStyle w:val="TableParagraph"/>
              <w:jc w:val="center"/>
              <w:rPr>
                <w:rFonts w:eastAsia="Times New Roman"/>
              </w:rPr>
            </w:pPr>
            <w:r>
              <w:t>Significant Test Data</w:t>
            </w:r>
          </w:p>
        </w:tc>
      </w:tr>
      <w:tr w:rsidR="005C6F4E" w:rsidRPr="0082136A" w14:paraId="3223F7C0" w14:textId="77777777" w:rsidTr="00FB5836">
        <w:tc>
          <w:tcPr>
            <w:tcW w:w="4957" w:type="dxa"/>
          </w:tcPr>
          <w:p w14:paraId="3152436A" w14:textId="60152749" w:rsidR="005C6F4E" w:rsidRPr="0082136A" w:rsidRDefault="005C6F4E">
            <w:pPr>
              <w:pStyle w:val="TableParagraph"/>
              <w:rPr>
                <w:rFonts w:eastAsia="Times New Roman"/>
              </w:rPr>
            </w:pPr>
            <w:r w:rsidRPr="0082136A">
              <w:t>An inflatable means of rescue, packed in each type of container, should be inflated by pulling the painter and the time recorded:</w:t>
            </w:r>
          </w:p>
          <w:p w14:paraId="3BF0FF6B" w14:textId="77777777" w:rsidR="005C6F4E" w:rsidRPr="0082136A" w:rsidRDefault="005C6F4E">
            <w:pPr>
              <w:pStyle w:val="TableParagraph"/>
            </w:pPr>
          </w:p>
          <w:p w14:paraId="27837168" w14:textId="77777777" w:rsidR="005C6F4E" w:rsidRPr="0082136A" w:rsidRDefault="005C6F4E" w:rsidP="00FB5836">
            <w:pPr>
              <w:pStyle w:val="ListParagraph"/>
              <w:widowControl w:val="0"/>
              <w:numPr>
                <w:ilvl w:val="0"/>
                <w:numId w:val="5"/>
              </w:numPr>
              <w:tabs>
                <w:tab w:val="clear" w:pos="851"/>
              </w:tabs>
              <w:ind w:left="450" w:right="101" w:hanging="200"/>
              <w:contextualSpacing w:val="0"/>
              <w:rPr>
                <w:rFonts w:cs="Arial"/>
                <w:sz w:val="20"/>
              </w:rPr>
            </w:pPr>
            <w:r w:rsidRPr="0082136A">
              <w:rPr>
                <w:rFonts w:cs="Arial"/>
                <w:sz w:val="20"/>
              </w:rPr>
              <w:t>for it to become boardable, i.e. when buoyancy tubes are inflated to full shape and diameter.</w:t>
            </w:r>
          </w:p>
          <w:p w14:paraId="78A26BD5" w14:textId="77777777" w:rsidR="005C6F4E" w:rsidRPr="0082136A" w:rsidRDefault="005C6F4E" w:rsidP="00FB5836">
            <w:pPr>
              <w:pStyle w:val="ListParagraph"/>
              <w:widowControl w:val="0"/>
              <w:numPr>
                <w:ilvl w:val="0"/>
                <w:numId w:val="5"/>
              </w:numPr>
              <w:tabs>
                <w:tab w:val="clear" w:pos="851"/>
              </w:tabs>
              <w:ind w:left="450" w:right="101" w:hanging="200"/>
              <w:contextualSpacing w:val="0"/>
              <w:rPr>
                <w:rFonts w:cs="Arial"/>
                <w:sz w:val="20"/>
              </w:rPr>
            </w:pPr>
            <w:r w:rsidRPr="0082136A">
              <w:rPr>
                <w:rFonts w:cs="Arial"/>
                <w:sz w:val="20"/>
              </w:rPr>
              <w:t>for the cover to be erect; and</w:t>
            </w:r>
          </w:p>
          <w:p w14:paraId="0A0FCE68" w14:textId="77777777" w:rsidR="005C6F4E" w:rsidRPr="0082136A" w:rsidRDefault="005C6F4E" w:rsidP="00FB5836">
            <w:pPr>
              <w:pStyle w:val="ListParagraph"/>
              <w:widowControl w:val="0"/>
              <w:numPr>
                <w:ilvl w:val="0"/>
                <w:numId w:val="5"/>
              </w:numPr>
              <w:tabs>
                <w:tab w:val="clear" w:pos="851"/>
              </w:tabs>
              <w:ind w:left="450" w:right="101" w:hanging="200"/>
              <w:contextualSpacing w:val="0"/>
              <w:rPr>
                <w:rFonts w:cs="Arial"/>
                <w:sz w:val="20"/>
              </w:rPr>
            </w:pPr>
            <w:r w:rsidRPr="0082136A">
              <w:rPr>
                <w:rFonts w:cs="Arial"/>
                <w:sz w:val="20"/>
              </w:rPr>
              <w:t>for the means of rescue to reach its full operational pressure when tested:</w:t>
            </w:r>
          </w:p>
          <w:p w14:paraId="1B6E215C" w14:textId="77777777" w:rsidR="005C6F4E" w:rsidRPr="0082136A" w:rsidRDefault="005C6F4E" w:rsidP="00FB5836">
            <w:pPr>
              <w:pStyle w:val="ListParagraph"/>
              <w:widowControl w:val="0"/>
              <w:numPr>
                <w:ilvl w:val="1"/>
                <w:numId w:val="5"/>
              </w:numPr>
              <w:tabs>
                <w:tab w:val="clear" w:pos="851"/>
              </w:tabs>
              <w:ind w:left="851" w:right="102" w:hanging="401"/>
              <w:contextualSpacing w:val="0"/>
              <w:rPr>
                <w:rFonts w:cs="Arial"/>
                <w:sz w:val="20"/>
              </w:rPr>
            </w:pPr>
            <w:r w:rsidRPr="0082136A">
              <w:rPr>
                <w:rFonts w:cs="Arial"/>
                <w:sz w:val="20"/>
              </w:rPr>
              <w:t>at an ambient temperature of between 18</w:t>
            </w:r>
            <w:r w:rsidRPr="0082136A">
              <w:rPr>
                <w:rFonts w:cs="Arial"/>
                <w:sz w:val="20"/>
                <w:vertAlign w:val="superscript"/>
              </w:rPr>
              <w:t>0</w:t>
            </w:r>
            <w:r w:rsidRPr="0082136A">
              <w:rPr>
                <w:rFonts w:cs="Arial"/>
                <w:sz w:val="20"/>
              </w:rPr>
              <w:t>C and 20</w:t>
            </w:r>
            <w:r w:rsidRPr="0082136A">
              <w:rPr>
                <w:rFonts w:cs="Arial"/>
                <w:sz w:val="20"/>
                <w:vertAlign w:val="superscript"/>
              </w:rPr>
              <w:t>0</w:t>
            </w:r>
            <w:r w:rsidRPr="0082136A">
              <w:rPr>
                <w:rFonts w:cs="Arial"/>
                <w:sz w:val="20"/>
              </w:rPr>
              <w:t>C;</w:t>
            </w:r>
          </w:p>
          <w:p w14:paraId="6B027506" w14:textId="77777777" w:rsidR="005C6F4E" w:rsidRPr="0082136A" w:rsidRDefault="005C6F4E" w:rsidP="00FB5836">
            <w:pPr>
              <w:pStyle w:val="ListParagraph"/>
              <w:widowControl w:val="0"/>
              <w:numPr>
                <w:ilvl w:val="1"/>
                <w:numId w:val="5"/>
              </w:numPr>
              <w:tabs>
                <w:tab w:val="clear" w:pos="851"/>
                <w:tab w:val="left" w:pos="1124"/>
              </w:tabs>
              <w:ind w:left="851" w:right="102" w:hanging="397"/>
              <w:contextualSpacing w:val="0"/>
              <w:rPr>
                <w:rFonts w:cs="Arial"/>
                <w:sz w:val="20"/>
              </w:rPr>
            </w:pPr>
            <w:r w:rsidRPr="0082136A">
              <w:rPr>
                <w:rFonts w:cs="Arial"/>
                <w:sz w:val="20"/>
              </w:rPr>
              <w:t>at a temperature of -30</w:t>
            </w:r>
            <w:r w:rsidRPr="0082136A">
              <w:rPr>
                <w:rFonts w:cs="Arial"/>
                <w:sz w:val="20"/>
                <w:vertAlign w:val="superscript"/>
              </w:rPr>
              <w:t>0</w:t>
            </w:r>
            <w:r w:rsidRPr="0082136A">
              <w:rPr>
                <w:rFonts w:cs="Arial"/>
                <w:sz w:val="20"/>
              </w:rPr>
              <w:t>C; and</w:t>
            </w:r>
          </w:p>
          <w:p w14:paraId="585066A2" w14:textId="77777777" w:rsidR="005C6F4E" w:rsidRPr="0082136A" w:rsidRDefault="005C6F4E" w:rsidP="00FB5836">
            <w:pPr>
              <w:pStyle w:val="ListParagraph"/>
              <w:widowControl w:val="0"/>
              <w:numPr>
                <w:ilvl w:val="1"/>
                <w:numId w:val="5"/>
              </w:numPr>
              <w:tabs>
                <w:tab w:val="clear" w:pos="851"/>
                <w:tab w:val="left" w:pos="1124"/>
              </w:tabs>
              <w:ind w:left="851" w:right="102" w:hanging="397"/>
              <w:contextualSpacing w:val="0"/>
              <w:rPr>
                <w:rFonts w:cs="Arial"/>
                <w:sz w:val="20"/>
              </w:rPr>
            </w:pPr>
            <w:r w:rsidRPr="0082136A">
              <w:rPr>
                <w:rFonts w:cs="Arial"/>
                <w:sz w:val="20"/>
              </w:rPr>
              <w:t>at a temperature of +65</w:t>
            </w:r>
            <w:r w:rsidRPr="0082136A">
              <w:rPr>
                <w:rFonts w:cs="Arial"/>
                <w:sz w:val="20"/>
                <w:vertAlign w:val="superscript"/>
              </w:rPr>
              <w:t>0</w:t>
            </w:r>
            <w:r w:rsidRPr="0082136A">
              <w:rPr>
                <w:rFonts w:cs="Arial"/>
                <w:sz w:val="20"/>
              </w:rPr>
              <w:t>C.</w:t>
            </w:r>
          </w:p>
          <w:p w14:paraId="1F7E2DA5" w14:textId="77777777" w:rsidR="005C6F4E" w:rsidRPr="0082136A" w:rsidRDefault="005C6F4E">
            <w:pPr>
              <w:pStyle w:val="TableParagraph"/>
            </w:pPr>
          </w:p>
          <w:p w14:paraId="46A9CFC8" w14:textId="77777777" w:rsidR="005C6F4E" w:rsidRPr="0082136A" w:rsidRDefault="005C6F4E">
            <w:pPr>
              <w:pStyle w:val="TableParagraph"/>
            </w:pPr>
            <w:r w:rsidRPr="0082136A">
              <w:t>For the inflation test at -30</w:t>
            </w:r>
            <w:r w:rsidRPr="0082136A">
              <w:rPr>
                <w:vertAlign w:val="superscript"/>
              </w:rPr>
              <w:t>0</w:t>
            </w:r>
            <w:r w:rsidRPr="0082136A">
              <w:t>C the packed means of rescue should be kept at room temperature for at least 24 h, then placed in a refrigerated chamber at a temperature of –30</w:t>
            </w:r>
            <w:r w:rsidRPr="0082136A">
              <w:rPr>
                <w:vertAlign w:val="superscript"/>
              </w:rPr>
              <w:t>0</w:t>
            </w:r>
            <w:r w:rsidRPr="0082136A">
              <w:t>C for 24 h prior to inflation by pulling the painter. Two means of rescue should be subject to an inflation test at this temperature.</w:t>
            </w:r>
          </w:p>
          <w:p w14:paraId="7B951860" w14:textId="77777777" w:rsidR="005C6F4E" w:rsidRPr="0082136A" w:rsidRDefault="005C6F4E">
            <w:pPr>
              <w:pStyle w:val="TableParagraph"/>
            </w:pPr>
          </w:p>
          <w:p w14:paraId="21D50A38" w14:textId="19B4032C" w:rsidR="005C6F4E" w:rsidRPr="0082136A" w:rsidRDefault="005C6F4E">
            <w:pPr>
              <w:pStyle w:val="TableParagraph"/>
              <w:rPr>
                <w:rFonts w:eastAsia="Times New Roman"/>
              </w:rPr>
            </w:pPr>
            <w:r w:rsidRPr="0082136A">
              <w:t>For the inflation test at +65</w:t>
            </w:r>
            <w:r w:rsidRPr="0082136A">
              <w:rPr>
                <w:vertAlign w:val="superscript"/>
              </w:rPr>
              <w:t>0</w:t>
            </w:r>
            <w:r w:rsidRPr="0082136A">
              <w:t>C the packed means of rescue should be kept at room temperature for at least 24 h, then placed in a heating chamber at a temperature of +65</w:t>
            </w:r>
            <w:r w:rsidRPr="0082136A">
              <w:rPr>
                <w:vertAlign w:val="superscript"/>
              </w:rPr>
              <w:t>0</w:t>
            </w:r>
            <w:r w:rsidRPr="0082136A">
              <w:t>C for not less than 7 h prior to inflation by pulling the painter.</w:t>
            </w:r>
          </w:p>
          <w:p w14:paraId="673341EB" w14:textId="77777777" w:rsidR="005C6F4E" w:rsidRPr="0082136A" w:rsidRDefault="005C6F4E">
            <w:pPr>
              <w:pStyle w:val="TableParagraph"/>
              <w:rPr>
                <w:rFonts w:eastAsia="Times New Roman"/>
              </w:rPr>
            </w:pPr>
            <w:r w:rsidRPr="0082136A">
              <w:t>Force to pull out painter should be measured at ambient temperature.</w:t>
            </w:r>
          </w:p>
        </w:tc>
        <w:tc>
          <w:tcPr>
            <w:tcW w:w="3543" w:type="dxa"/>
            <w:gridSpan w:val="2"/>
          </w:tcPr>
          <w:p w14:paraId="3474B927" w14:textId="77777777" w:rsidR="005C6F4E" w:rsidRPr="0082136A" w:rsidRDefault="005C6F4E">
            <w:pPr>
              <w:pStyle w:val="TableParagraph"/>
              <w:rPr>
                <w:rFonts w:eastAsia="Times New Roman"/>
              </w:rPr>
            </w:pPr>
            <w:r w:rsidRPr="0082136A">
              <w:t>When inflated in an ambient temperature of between 18</w:t>
            </w:r>
            <w:r w:rsidRPr="0082136A">
              <w:rPr>
                <w:vertAlign w:val="superscript"/>
              </w:rPr>
              <w:t>0</w:t>
            </w:r>
            <w:r w:rsidRPr="0082136A">
              <w:t>C and 20</w:t>
            </w:r>
            <w:r w:rsidRPr="0082136A">
              <w:rPr>
                <w:vertAlign w:val="superscript"/>
              </w:rPr>
              <w:t>0</w:t>
            </w:r>
            <w:r w:rsidRPr="0082136A">
              <w:t>C it should achieve total inflation in not more than 1 min.</w:t>
            </w:r>
          </w:p>
          <w:p w14:paraId="7CEFCC67" w14:textId="77777777" w:rsidR="005C6F4E" w:rsidRPr="0082136A" w:rsidRDefault="005C6F4E">
            <w:pPr>
              <w:pStyle w:val="TableParagraph"/>
            </w:pPr>
          </w:p>
          <w:p w14:paraId="16819750" w14:textId="77777777" w:rsidR="005C6F4E" w:rsidRPr="0082136A" w:rsidRDefault="005C6F4E">
            <w:pPr>
              <w:pStyle w:val="TableParagraph"/>
              <w:rPr>
                <w:rFonts w:eastAsia="Times New Roman"/>
              </w:rPr>
            </w:pPr>
            <w:r w:rsidRPr="0082136A">
              <w:t>When inflated at -30</w:t>
            </w:r>
            <w:r w:rsidRPr="0082136A">
              <w:rPr>
                <w:vertAlign w:val="superscript"/>
              </w:rPr>
              <w:t>0</w:t>
            </w:r>
            <w:r w:rsidRPr="0082136A">
              <w:t>C the means of rescue should reach working pressure in 3 min. There should be no seam slippage, cracking, or other defect in the means of rescue and it should be ready for use after the tests.</w:t>
            </w:r>
          </w:p>
          <w:p w14:paraId="04969056" w14:textId="77777777" w:rsidR="005C6F4E" w:rsidRPr="0082136A" w:rsidRDefault="005C6F4E">
            <w:pPr>
              <w:pStyle w:val="TableParagraph"/>
            </w:pPr>
          </w:p>
          <w:p w14:paraId="1F2BF688" w14:textId="77777777" w:rsidR="005C6F4E" w:rsidRPr="0082136A" w:rsidRDefault="005C6F4E">
            <w:pPr>
              <w:pStyle w:val="TableParagraph"/>
              <w:rPr>
                <w:rFonts w:eastAsia="Times New Roman"/>
              </w:rPr>
            </w:pPr>
            <w:r w:rsidRPr="0082136A">
              <w:t>When inflated at +65</w:t>
            </w:r>
            <w:r w:rsidRPr="0082136A">
              <w:rPr>
                <w:vertAlign w:val="superscript"/>
              </w:rPr>
              <w:t>0</w:t>
            </w:r>
            <w:r w:rsidRPr="0082136A">
              <w:t>C the gas pressure relief valves must be of sufficient capacity to prevent damage to the means of rescue by excess pressure and to prevent the maximum pressure during the inflation from reaching twice the re-seat pressure of the release valve. There must be no seam slippage, cracking or other defect in the means of rescue.</w:t>
            </w:r>
          </w:p>
          <w:p w14:paraId="749D773A" w14:textId="77777777" w:rsidR="005C6F4E" w:rsidRPr="0082136A" w:rsidRDefault="005C6F4E">
            <w:pPr>
              <w:pStyle w:val="TableParagraph"/>
            </w:pPr>
          </w:p>
          <w:p w14:paraId="57F3D245" w14:textId="77777777" w:rsidR="005C6F4E" w:rsidRPr="0082136A" w:rsidRDefault="005C6F4E">
            <w:pPr>
              <w:pStyle w:val="TableParagraph"/>
              <w:rPr>
                <w:rFonts w:eastAsia="Times New Roman"/>
              </w:rPr>
            </w:pPr>
            <w:r w:rsidRPr="0082136A">
              <w:t>The force to pull out the painter should not be more than 150 N.</w:t>
            </w:r>
          </w:p>
        </w:tc>
        <w:tc>
          <w:tcPr>
            <w:tcW w:w="5778" w:type="dxa"/>
            <w:gridSpan w:val="2"/>
          </w:tcPr>
          <w:p w14:paraId="2D66BB15" w14:textId="77777777" w:rsidR="005C6F4E" w:rsidRDefault="005C6F4E" w:rsidP="005C6F4E">
            <w:pPr>
              <w:rPr>
                <w:sz w:val="19"/>
                <w:u w:val="single"/>
              </w:rPr>
            </w:pPr>
            <w:r>
              <w:rPr>
                <w:sz w:val="19"/>
              </w:rPr>
              <w:t>1)  Force to pull the painter ____________ N</w:t>
            </w:r>
          </w:p>
          <w:p w14:paraId="5923E793" w14:textId="269115BB" w:rsidR="005C6F4E" w:rsidRDefault="005C6F4E" w:rsidP="005C6F4E">
            <w:pPr>
              <w:rPr>
                <w:sz w:val="19"/>
              </w:rPr>
            </w:pPr>
            <w:r>
              <w:rPr>
                <w:sz w:val="19"/>
              </w:rPr>
              <w:t xml:space="preserve">Inflation times: </w:t>
            </w:r>
          </w:p>
          <w:p w14:paraId="5177CF2A" w14:textId="77777777" w:rsidR="005C6F4E" w:rsidRDefault="005C6F4E" w:rsidP="005C6F4E">
            <w:pPr>
              <w:rPr>
                <w:sz w:val="19"/>
              </w:rPr>
            </w:pPr>
            <w:r>
              <w:rPr>
                <w:sz w:val="19"/>
              </w:rPr>
              <w:tab/>
              <w:t xml:space="preserve">Container open  </w:t>
            </w:r>
            <w:r>
              <w:rPr>
                <w:sz w:val="20"/>
              </w:rPr>
              <w:t xml:space="preserve">   ___________</w:t>
            </w:r>
            <w:r>
              <w:rPr>
                <w:sz w:val="19"/>
              </w:rPr>
              <w:t>sec</w:t>
            </w:r>
          </w:p>
          <w:p w14:paraId="7C535326" w14:textId="77777777" w:rsidR="005C6F4E" w:rsidRDefault="005C6F4E" w:rsidP="005C6F4E">
            <w:pPr>
              <w:rPr>
                <w:sz w:val="19"/>
              </w:rPr>
            </w:pPr>
            <w:r>
              <w:rPr>
                <w:sz w:val="19"/>
              </w:rPr>
              <w:tab/>
              <w:t xml:space="preserve">Boardable          </w:t>
            </w:r>
            <w:r>
              <w:rPr>
                <w:sz w:val="20"/>
              </w:rPr>
              <w:t xml:space="preserve">   ___________</w:t>
            </w:r>
            <w:r>
              <w:rPr>
                <w:sz w:val="19"/>
              </w:rPr>
              <w:t xml:space="preserve">sec </w:t>
            </w:r>
          </w:p>
          <w:p w14:paraId="23A9D14B" w14:textId="77777777" w:rsidR="005C6F4E" w:rsidRDefault="005C6F4E" w:rsidP="005C6F4E">
            <w:pPr>
              <w:rPr>
                <w:sz w:val="19"/>
              </w:rPr>
            </w:pPr>
            <w:r>
              <w:rPr>
                <w:sz w:val="19"/>
              </w:rPr>
              <w:tab/>
              <w:t xml:space="preserve">Relief valves:    Upper open  </w:t>
            </w:r>
            <w:r>
              <w:rPr>
                <w:sz w:val="20"/>
              </w:rPr>
              <w:t xml:space="preserve">   ___________</w:t>
            </w:r>
            <w:r>
              <w:rPr>
                <w:sz w:val="19"/>
              </w:rPr>
              <w:t xml:space="preserve">sec </w:t>
            </w:r>
          </w:p>
          <w:p w14:paraId="44CEE0B8" w14:textId="77777777" w:rsidR="005C6F4E" w:rsidRDefault="005C6F4E" w:rsidP="005C6F4E">
            <w:pPr>
              <w:rPr>
                <w:sz w:val="19"/>
              </w:rPr>
            </w:pPr>
            <w:r>
              <w:rPr>
                <w:sz w:val="19"/>
              </w:rPr>
              <w:tab/>
              <w:t xml:space="preserve">                          Lower open </w:t>
            </w:r>
            <w:r>
              <w:rPr>
                <w:sz w:val="20"/>
              </w:rPr>
              <w:t xml:space="preserve">   ___________</w:t>
            </w:r>
            <w:r>
              <w:rPr>
                <w:sz w:val="19"/>
              </w:rPr>
              <w:t>sec</w:t>
            </w:r>
          </w:p>
          <w:p w14:paraId="4F8FCEB5" w14:textId="77777777" w:rsidR="005C6F4E" w:rsidRDefault="005C6F4E" w:rsidP="005C6F4E">
            <w:pPr>
              <w:rPr>
                <w:sz w:val="19"/>
              </w:rPr>
            </w:pPr>
            <w:r>
              <w:rPr>
                <w:sz w:val="19"/>
              </w:rPr>
              <w:tab/>
              <w:t xml:space="preserve">Lights int./ext. </w:t>
            </w:r>
            <w:r>
              <w:rPr>
                <w:sz w:val="19"/>
                <w:u w:val="single"/>
              </w:rPr>
              <w:t xml:space="preserve">             /                </w:t>
            </w:r>
            <w:r>
              <w:rPr>
                <w:sz w:val="19"/>
              </w:rPr>
              <w:t xml:space="preserve">sec </w:t>
            </w:r>
          </w:p>
          <w:p w14:paraId="5AF9C3C1" w14:textId="77777777" w:rsidR="005C6F4E" w:rsidRDefault="005C6F4E" w:rsidP="005C6F4E">
            <w:pPr>
              <w:rPr>
                <w:sz w:val="19"/>
              </w:rPr>
            </w:pPr>
            <w:r>
              <w:rPr>
                <w:sz w:val="19"/>
              </w:rPr>
              <w:tab/>
              <w:t xml:space="preserve">Working Pressure </w:t>
            </w:r>
            <w:r>
              <w:rPr>
                <w:sz w:val="20"/>
              </w:rPr>
              <w:t>___________</w:t>
            </w:r>
            <w:r>
              <w:rPr>
                <w:sz w:val="19"/>
              </w:rPr>
              <w:t xml:space="preserve"> MPa</w:t>
            </w:r>
          </w:p>
          <w:p w14:paraId="3AD7A053" w14:textId="77777777" w:rsidR="005C6F4E" w:rsidRPr="005C6F4E" w:rsidRDefault="005C6F4E" w:rsidP="005C6F4E">
            <w:pPr>
              <w:rPr>
                <w:sz w:val="8"/>
                <w:szCs w:val="8"/>
              </w:rPr>
            </w:pPr>
          </w:p>
          <w:p w14:paraId="7D2E687D" w14:textId="77777777" w:rsidR="005C6F4E" w:rsidRDefault="005C6F4E" w:rsidP="005C6F4E">
            <w:pPr>
              <w:rPr>
                <w:sz w:val="19"/>
              </w:rPr>
            </w:pPr>
            <w:r>
              <w:rPr>
                <w:sz w:val="19"/>
              </w:rPr>
              <w:t xml:space="preserve">2)  </w:t>
            </w:r>
            <w:r>
              <w:rPr>
                <w:sz w:val="19"/>
                <w:u w:val="single"/>
              </w:rPr>
              <w:t>Cold</w:t>
            </w:r>
            <w:r>
              <w:rPr>
                <w:sz w:val="19"/>
              </w:rPr>
              <w:t xml:space="preserve"> temperature </w:t>
            </w:r>
            <w:r>
              <w:rPr>
                <w:sz w:val="20"/>
              </w:rPr>
              <w:t xml:space="preserve">   ___________</w:t>
            </w:r>
            <w:r>
              <w:rPr>
                <w:sz w:val="19"/>
                <w:vertAlign w:val="superscript"/>
              </w:rPr>
              <w:t>0</w:t>
            </w:r>
            <w:r>
              <w:rPr>
                <w:sz w:val="19"/>
              </w:rPr>
              <w:t>C</w:t>
            </w:r>
          </w:p>
          <w:p w14:paraId="786B8987" w14:textId="77777777" w:rsidR="005C6F4E" w:rsidRDefault="005C6F4E" w:rsidP="005C6F4E">
            <w:pPr>
              <w:rPr>
                <w:sz w:val="19"/>
              </w:rPr>
            </w:pPr>
            <w:r>
              <w:rPr>
                <w:sz w:val="19"/>
              </w:rPr>
              <w:t xml:space="preserve">                     Hours:     </w:t>
            </w:r>
            <w:r>
              <w:rPr>
                <w:sz w:val="20"/>
              </w:rPr>
              <w:t>___________</w:t>
            </w:r>
            <w:r>
              <w:rPr>
                <w:sz w:val="19"/>
              </w:rPr>
              <w:t xml:space="preserve"> h</w:t>
            </w:r>
          </w:p>
          <w:p w14:paraId="508805A4" w14:textId="26FB643A" w:rsidR="005C6F4E" w:rsidRDefault="005C6F4E" w:rsidP="005C6F4E">
            <w:pPr>
              <w:rPr>
                <w:sz w:val="19"/>
              </w:rPr>
            </w:pPr>
            <w:r>
              <w:rPr>
                <w:sz w:val="19"/>
              </w:rPr>
              <w:t>Inflation times:           Raft 1          Raft 2</w:t>
            </w:r>
          </w:p>
          <w:p w14:paraId="0D4D3953" w14:textId="77777777" w:rsidR="005C6F4E" w:rsidRDefault="005C6F4E" w:rsidP="005C6F4E">
            <w:pPr>
              <w:rPr>
                <w:sz w:val="19"/>
              </w:rPr>
            </w:pPr>
            <w:r>
              <w:rPr>
                <w:sz w:val="19"/>
              </w:rPr>
              <w:tab/>
              <w:t xml:space="preserve">Container open  </w:t>
            </w:r>
            <w:r>
              <w:rPr>
                <w:sz w:val="20"/>
              </w:rPr>
              <w:t xml:space="preserve">   ___________</w:t>
            </w:r>
            <w:r>
              <w:rPr>
                <w:sz w:val="19"/>
              </w:rPr>
              <w:t>sec</w:t>
            </w:r>
          </w:p>
          <w:p w14:paraId="669CE956" w14:textId="77777777" w:rsidR="005C6F4E" w:rsidRDefault="005C6F4E" w:rsidP="005C6F4E">
            <w:pPr>
              <w:rPr>
                <w:sz w:val="19"/>
              </w:rPr>
            </w:pPr>
            <w:r>
              <w:rPr>
                <w:sz w:val="19"/>
              </w:rPr>
              <w:tab/>
              <w:t xml:space="preserve">Boardable           </w:t>
            </w:r>
            <w:r>
              <w:rPr>
                <w:sz w:val="20"/>
              </w:rPr>
              <w:t xml:space="preserve">   ___________</w:t>
            </w:r>
            <w:r>
              <w:rPr>
                <w:sz w:val="19"/>
              </w:rPr>
              <w:t xml:space="preserve">sec </w:t>
            </w:r>
          </w:p>
          <w:p w14:paraId="2CB06D52" w14:textId="77777777" w:rsidR="005C6F4E" w:rsidRDefault="005C6F4E" w:rsidP="005C6F4E">
            <w:pPr>
              <w:rPr>
                <w:sz w:val="19"/>
              </w:rPr>
            </w:pPr>
            <w:r>
              <w:rPr>
                <w:sz w:val="19"/>
              </w:rPr>
              <w:tab/>
              <w:t xml:space="preserve">Relief valves:  Upper open  </w:t>
            </w:r>
            <w:r>
              <w:rPr>
                <w:sz w:val="20"/>
              </w:rPr>
              <w:t xml:space="preserve">   ___________</w:t>
            </w:r>
            <w:r>
              <w:rPr>
                <w:sz w:val="19"/>
              </w:rPr>
              <w:t xml:space="preserve">sec </w:t>
            </w:r>
          </w:p>
          <w:p w14:paraId="075EBDE8" w14:textId="77777777" w:rsidR="005C6F4E" w:rsidRDefault="005C6F4E" w:rsidP="005C6F4E">
            <w:pPr>
              <w:rPr>
                <w:sz w:val="19"/>
              </w:rPr>
            </w:pPr>
            <w:r>
              <w:rPr>
                <w:sz w:val="19"/>
              </w:rPr>
              <w:tab/>
              <w:t xml:space="preserve">                          Lower open </w:t>
            </w:r>
            <w:r>
              <w:rPr>
                <w:sz w:val="20"/>
              </w:rPr>
              <w:t xml:space="preserve">   ___________</w:t>
            </w:r>
            <w:r>
              <w:rPr>
                <w:sz w:val="19"/>
              </w:rPr>
              <w:t>sec</w:t>
            </w:r>
          </w:p>
          <w:p w14:paraId="58A81BF6" w14:textId="77777777" w:rsidR="005C6F4E" w:rsidRDefault="005C6F4E" w:rsidP="005C6F4E">
            <w:pPr>
              <w:tabs>
                <w:tab w:val="left" w:pos="305"/>
              </w:tabs>
              <w:rPr>
                <w:sz w:val="19"/>
              </w:rPr>
            </w:pPr>
            <w:r>
              <w:rPr>
                <w:sz w:val="19"/>
              </w:rPr>
              <w:tab/>
              <w:t xml:space="preserve">Lights int./ext. </w:t>
            </w:r>
            <w:r>
              <w:rPr>
                <w:sz w:val="19"/>
                <w:u w:val="single"/>
              </w:rPr>
              <w:t xml:space="preserve">                      /                </w:t>
            </w:r>
            <w:r>
              <w:rPr>
                <w:sz w:val="19"/>
              </w:rPr>
              <w:t xml:space="preserve">sec </w:t>
            </w:r>
          </w:p>
          <w:p w14:paraId="44458C6D" w14:textId="77777777" w:rsidR="005C6F4E" w:rsidRDefault="005C6F4E" w:rsidP="005C6F4E">
            <w:pPr>
              <w:tabs>
                <w:tab w:val="left" w:pos="305"/>
              </w:tabs>
              <w:rPr>
                <w:sz w:val="19"/>
              </w:rPr>
            </w:pPr>
            <w:r>
              <w:rPr>
                <w:sz w:val="19"/>
              </w:rPr>
              <w:tab/>
              <w:t xml:space="preserve">Working Pressure  </w:t>
            </w:r>
            <w:r>
              <w:rPr>
                <w:sz w:val="20"/>
              </w:rPr>
              <w:t>______________</w:t>
            </w:r>
            <w:r>
              <w:rPr>
                <w:sz w:val="19"/>
              </w:rPr>
              <w:t xml:space="preserve">   MPa</w:t>
            </w:r>
          </w:p>
          <w:p w14:paraId="3B290631" w14:textId="77777777" w:rsidR="005C6F4E" w:rsidRPr="005C6F4E" w:rsidRDefault="005C6F4E" w:rsidP="005C6F4E">
            <w:pPr>
              <w:rPr>
                <w:sz w:val="6"/>
                <w:szCs w:val="6"/>
              </w:rPr>
            </w:pPr>
            <w:r>
              <w:rPr>
                <w:sz w:val="19"/>
              </w:rPr>
              <w:t xml:space="preserve">   </w:t>
            </w:r>
          </w:p>
          <w:p w14:paraId="2FDF626A" w14:textId="77777777" w:rsidR="005C6F4E" w:rsidRDefault="005C6F4E" w:rsidP="005C6F4E">
            <w:pPr>
              <w:rPr>
                <w:sz w:val="19"/>
              </w:rPr>
            </w:pPr>
            <w:r>
              <w:rPr>
                <w:sz w:val="19"/>
              </w:rPr>
              <w:t xml:space="preserve">3)  </w:t>
            </w:r>
            <w:r>
              <w:rPr>
                <w:sz w:val="19"/>
                <w:u w:val="single"/>
              </w:rPr>
              <w:t>Hot</w:t>
            </w:r>
            <w:r>
              <w:rPr>
                <w:sz w:val="19"/>
              </w:rPr>
              <w:t xml:space="preserve"> temperature  </w:t>
            </w:r>
            <w:r>
              <w:rPr>
                <w:sz w:val="20"/>
              </w:rPr>
              <w:t>___________</w:t>
            </w:r>
            <w:r>
              <w:rPr>
                <w:sz w:val="19"/>
              </w:rPr>
              <w:t xml:space="preserve"> </w:t>
            </w:r>
            <w:r>
              <w:rPr>
                <w:sz w:val="19"/>
                <w:vertAlign w:val="superscript"/>
              </w:rPr>
              <w:t>0</w:t>
            </w:r>
            <w:r>
              <w:rPr>
                <w:sz w:val="19"/>
              </w:rPr>
              <w:t>C</w:t>
            </w:r>
          </w:p>
          <w:p w14:paraId="27CF4377" w14:textId="77777777" w:rsidR="005C6F4E" w:rsidRDefault="005C6F4E" w:rsidP="005C6F4E">
            <w:pPr>
              <w:rPr>
                <w:sz w:val="19"/>
              </w:rPr>
            </w:pPr>
            <w:r>
              <w:rPr>
                <w:sz w:val="19"/>
              </w:rPr>
              <w:t xml:space="preserve">                     Hours: </w:t>
            </w:r>
            <w:r>
              <w:rPr>
                <w:sz w:val="20"/>
              </w:rPr>
              <w:t>___________</w:t>
            </w:r>
            <w:r>
              <w:rPr>
                <w:sz w:val="19"/>
              </w:rPr>
              <w:t xml:space="preserve">  h</w:t>
            </w:r>
          </w:p>
          <w:p w14:paraId="555C0698" w14:textId="1540CEE1" w:rsidR="005C6F4E" w:rsidRDefault="005C6F4E" w:rsidP="005C6F4E">
            <w:pPr>
              <w:rPr>
                <w:sz w:val="19"/>
              </w:rPr>
            </w:pPr>
            <w:r>
              <w:rPr>
                <w:sz w:val="19"/>
              </w:rPr>
              <w:t xml:space="preserve">Inflation times: </w:t>
            </w:r>
          </w:p>
          <w:p w14:paraId="4675D14E" w14:textId="77777777" w:rsidR="005C6F4E" w:rsidRDefault="005C6F4E" w:rsidP="005C6F4E">
            <w:pPr>
              <w:tabs>
                <w:tab w:val="left" w:pos="305"/>
              </w:tabs>
              <w:rPr>
                <w:sz w:val="19"/>
              </w:rPr>
            </w:pPr>
            <w:r>
              <w:rPr>
                <w:sz w:val="19"/>
              </w:rPr>
              <w:tab/>
              <w:t xml:space="preserve">Container open   </w:t>
            </w:r>
            <w:r>
              <w:rPr>
                <w:sz w:val="20"/>
              </w:rPr>
              <w:t>___________</w:t>
            </w:r>
            <w:r>
              <w:rPr>
                <w:sz w:val="19"/>
              </w:rPr>
              <w:t xml:space="preserve"> sec</w:t>
            </w:r>
          </w:p>
          <w:p w14:paraId="30EB803E" w14:textId="77777777" w:rsidR="005C6F4E" w:rsidRDefault="005C6F4E" w:rsidP="005C6F4E">
            <w:pPr>
              <w:tabs>
                <w:tab w:val="left" w:pos="305"/>
              </w:tabs>
              <w:rPr>
                <w:sz w:val="19"/>
              </w:rPr>
            </w:pPr>
            <w:r>
              <w:rPr>
                <w:sz w:val="19"/>
              </w:rPr>
              <w:tab/>
              <w:t xml:space="preserve">Boardable            </w:t>
            </w:r>
            <w:r>
              <w:rPr>
                <w:sz w:val="20"/>
              </w:rPr>
              <w:t>___________</w:t>
            </w:r>
            <w:r>
              <w:rPr>
                <w:sz w:val="19"/>
              </w:rPr>
              <w:t xml:space="preserve"> sec </w:t>
            </w:r>
          </w:p>
          <w:p w14:paraId="55A39B5F" w14:textId="77777777" w:rsidR="005C6F4E" w:rsidRDefault="005C6F4E" w:rsidP="005C6F4E">
            <w:pPr>
              <w:tabs>
                <w:tab w:val="left" w:pos="305"/>
              </w:tabs>
              <w:rPr>
                <w:sz w:val="19"/>
              </w:rPr>
            </w:pPr>
            <w:r>
              <w:rPr>
                <w:sz w:val="19"/>
              </w:rPr>
              <w:tab/>
              <w:t xml:space="preserve">Relief valves:    Upper open   </w:t>
            </w:r>
            <w:r>
              <w:rPr>
                <w:sz w:val="20"/>
              </w:rPr>
              <w:t>___________</w:t>
            </w:r>
            <w:r>
              <w:rPr>
                <w:sz w:val="19"/>
              </w:rPr>
              <w:t xml:space="preserve"> sec </w:t>
            </w:r>
          </w:p>
          <w:p w14:paraId="008C64FB" w14:textId="77777777" w:rsidR="005C6F4E" w:rsidRDefault="005C6F4E" w:rsidP="005C6F4E">
            <w:pPr>
              <w:tabs>
                <w:tab w:val="left" w:pos="305"/>
              </w:tabs>
              <w:rPr>
                <w:sz w:val="19"/>
              </w:rPr>
            </w:pPr>
            <w:r>
              <w:rPr>
                <w:sz w:val="19"/>
              </w:rPr>
              <w:tab/>
              <w:t xml:space="preserve">                          Lower open  </w:t>
            </w:r>
            <w:r>
              <w:rPr>
                <w:sz w:val="20"/>
              </w:rPr>
              <w:t>___________</w:t>
            </w:r>
            <w:r>
              <w:rPr>
                <w:sz w:val="19"/>
              </w:rPr>
              <w:t xml:space="preserve"> sec</w:t>
            </w:r>
          </w:p>
          <w:p w14:paraId="250AA004" w14:textId="77777777" w:rsidR="005C6F4E" w:rsidRDefault="005C6F4E" w:rsidP="005C6F4E">
            <w:pPr>
              <w:tabs>
                <w:tab w:val="left" w:pos="305"/>
              </w:tabs>
              <w:rPr>
                <w:sz w:val="19"/>
              </w:rPr>
            </w:pPr>
            <w:r>
              <w:rPr>
                <w:sz w:val="19"/>
              </w:rPr>
              <w:tab/>
              <w:t xml:space="preserve">Lights int./ext. </w:t>
            </w:r>
            <w:r>
              <w:rPr>
                <w:sz w:val="19"/>
                <w:u w:val="single"/>
              </w:rPr>
              <w:t xml:space="preserve">                      /               </w:t>
            </w:r>
            <w:r>
              <w:rPr>
                <w:sz w:val="19"/>
              </w:rPr>
              <w:t xml:space="preserve">sec </w:t>
            </w:r>
          </w:p>
          <w:p w14:paraId="23A98116" w14:textId="77777777" w:rsidR="005C6F4E" w:rsidRDefault="005C6F4E" w:rsidP="005C6F4E">
            <w:pPr>
              <w:tabs>
                <w:tab w:val="left" w:pos="305"/>
              </w:tabs>
              <w:rPr>
                <w:sz w:val="19"/>
              </w:rPr>
            </w:pPr>
            <w:r>
              <w:rPr>
                <w:sz w:val="19"/>
              </w:rPr>
              <w:tab/>
              <w:t xml:space="preserve">Working Pressure   </w:t>
            </w:r>
            <w:r>
              <w:rPr>
                <w:sz w:val="20"/>
              </w:rPr>
              <w:t>___________</w:t>
            </w:r>
            <w:r>
              <w:rPr>
                <w:sz w:val="19"/>
              </w:rPr>
              <w:t xml:space="preserve">  MPa</w:t>
            </w:r>
          </w:p>
          <w:p w14:paraId="38CA00D9" w14:textId="77777777" w:rsidR="005C6F4E" w:rsidRDefault="005C6F4E" w:rsidP="005C6F4E">
            <w:pPr>
              <w:rPr>
                <w:sz w:val="19"/>
              </w:rPr>
            </w:pPr>
          </w:p>
          <w:p w14:paraId="6C2910F8" w14:textId="2E702AAD" w:rsidR="005C6F4E" w:rsidRDefault="005C6F4E" w:rsidP="005C6F4E">
            <w:pPr>
              <w:rPr>
                <w:sz w:val="19"/>
              </w:rPr>
            </w:pPr>
            <w:r>
              <w:rPr>
                <w:sz w:val="19"/>
              </w:rPr>
              <w:t>Comments/Observations</w:t>
            </w:r>
          </w:p>
          <w:p w14:paraId="7E7CF473" w14:textId="77777777" w:rsidR="005C6F4E" w:rsidRDefault="005C6F4E" w:rsidP="005C6F4E">
            <w:pPr>
              <w:rPr>
                <w:sz w:val="20"/>
              </w:rPr>
            </w:pPr>
            <w:r>
              <w:rPr>
                <w:sz w:val="19"/>
              </w:rPr>
              <w:t xml:space="preserve">Passed </w:t>
            </w:r>
            <w:r>
              <w:rPr>
                <w:sz w:val="19"/>
                <w:u w:val="single"/>
              </w:rPr>
              <w:t xml:space="preserve">                      </w:t>
            </w:r>
            <w:r>
              <w:rPr>
                <w:sz w:val="19"/>
              </w:rPr>
              <w:t xml:space="preserve">                  Failed</w:t>
            </w:r>
            <w:r>
              <w:rPr>
                <w:sz w:val="20"/>
              </w:rPr>
              <w:t xml:space="preserve">  ___________</w:t>
            </w:r>
          </w:p>
          <w:p w14:paraId="3FBF8A28" w14:textId="76BA5DA1" w:rsidR="005C6F4E" w:rsidRPr="0082136A" w:rsidRDefault="005C6F4E">
            <w:pPr>
              <w:pStyle w:val="TableParagraph"/>
            </w:pPr>
          </w:p>
        </w:tc>
      </w:tr>
    </w:tbl>
    <w:p w14:paraId="1E7AE411" w14:textId="77777777" w:rsidR="003B1791" w:rsidRDefault="003B1791"/>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5C6F4E" w:rsidRPr="0082136A" w14:paraId="36EF01EC" w14:textId="77777777" w:rsidTr="00FB5836">
        <w:tc>
          <w:tcPr>
            <w:tcW w:w="894" w:type="pct"/>
            <w:vAlign w:val="center"/>
          </w:tcPr>
          <w:p w14:paraId="54833BCF" w14:textId="77777777" w:rsidR="005C6F4E" w:rsidRPr="0082136A" w:rsidRDefault="005C6F4E" w:rsidP="0086514E">
            <w:pPr>
              <w:rPr>
                <w:rFonts w:cs="Arial"/>
                <w:b/>
                <w:sz w:val="20"/>
              </w:rPr>
            </w:pPr>
            <w:r>
              <w:rPr>
                <w:rFonts w:cs="Arial"/>
                <w:b/>
                <w:sz w:val="20"/>
              </w:rPr>
              <w:t>Means of rescue</w:t>
            </w:r>
          </w:p>
        </w:tc>
        <w:tc>
          <w:tcPr>
            <w:tcW w:w="2134" w:type="pct"/>
          </w:tcPr>
          <w:p w14:paraId="499A46EB" w14:textId="77777777" w:rsidR="005C6F4E" w:rsidRPr="0082136A" w:rsidRDefault="005C6F4E" w:rsidP="0086514E">
            <w:pPr>
              <w:rPr>
                <w:rFonts w:cs="Arial"/>
                <w:sz w:val="20"/>
              </w:rPr>
            </w:pPr>
            <w:r w:rsidRPr="0082136A">
              <w:rPr>
                <w:rFonts w:cs="Arial"/>
                <w:sz w:val="20"/>
              </w:rPr>
              <w:t>Manufacturer: ______________________________</w:t>
            </w:r>
          </w:p>
          <w:p w14:paraId="3E9F9397" w14:textId="77777777" w:rsidR="005C6F4E" w:rsidRPr="0082136A" w:rsidRDefault="005C6F4E" w:rsidP="0086514E">
            <w:pPr>
              <w:rPr>
                <w:rFonts w:cs="Arial"/>
                <w:sz w:val="20"/>
              </w:rPr>
            </w:pPr>
            <w:r w:rsidRPr="0082136A">
              <w:rPr>
                <w:rFonts w:cs="Arial"/>
                <w:sz w:val="20"/>
              </w:rPr>
              <w:t>Model: ____________________________________</w:t>
            </w:r>
          </w:p>
          <w:p w14:paraId="0AEDE91E" w14:textId="77777777" w:rsidR="005C6F4E" w:rsidRPr="0082136A" w:rsidRDefault="005C6F4E" w:rsidP="0086514E">
            <w:pPr>
              <w:rPr>
                <w:rFonts w:cs="Arial"/>
                <w:sz w:val="20"/>
              </w:rPr>
            </w:pPr>
            <w:r w:rsidRPr="0082136A">
              <w:rPr>
                <w:rFonts w:cs="Arial"/>
                <w:sz w:val="20"/>
              </w:rPr>
              <w:t>Lot/Serial Number: __________________________</w:t>
            </w:r>
          </w:p>
          <w:p w14:paraId="6414CE88" w14:textId="77777777" w:rsidR="005C6F4E" w:rsidRPr="0082136A" w:rsidRDefault="005C6F4E" w:rsidP="0086514E">
            <w:pPr>
              <w:rPr>
                <w:rFonts w:cs="Arial"/>
                <w:sz w:val="20"/>
              </w:rPr>
            </w:pPr>
          </w:p>
        </w:tc>
        <w:tc>
          <w:tcPr>
            <w:tcW w:w="1972" w:type="pct"/>
          </w:tcPr>
          <w:p w14:paraId="0D441ED0" w14:textId="77777777" w:rsidR="005C6F4E" w:rsidRPr="0082136A" w:rsidRDefault="005C6F4E" w:rsidP="0086514E">
            <w:pPr>
              <w:rPr>
                <w:rFonts w:cs="Arial"/>
                <w:sz w:val="20"/>
              </w:rPr>
            </w:pPr>
            <w:r w:rsidRPr="0082136A">
              <w:rPr>
                <w:rFonts w:cs="Arial"/>
                <w:sz w:val="20"/>
              </w:rPr>
              <w:t>Date: ____________________  Time: ______________</w:t>
            </w:r>
          </w:p>
          <w:p w14:paraId="095EB827" w14:textId="77777777" w:rsidR="005C6F4E" w:rsidRPr="0082136A" w:rsidRDefault="005C6F4E" w:rsidP="0086514E">
            <w:pPr>
              <w:rPr>
                <w:rFonts w:cs="Arial"/>
                <w:sz w:val="20"/>
              </w:rPr>
            </w:pPr>
            <w:r w:rsidRPr="0082136A">
              <w:rPr>
                <w:rFonts w:cs="Arial"/>
                <w:sz w:val="20"/>
              </w:rPr>
              <w:t>Surveyor: _____________________________________</w:t>
            </w:r>
          </w:p>
          <w:p w14:paraId="11CB788D" w14:textId="77777777" w:rsidR="005C6F4E" w:rsidRPr="0082136A" w:rsidRDefault="005C6F4E" w:rsidP="0086514E">
            <w:pPr>
              <w:rPr>
                <w:rFonts w:cs="Arial"/>
                <w:sz w:val="20"/>
              </w:rPr>
            </w:pPr>
            <w:r w:rsidRPr="0082136A">
              <w:rPr>
                <w:rFonts w:cs="Arial"/>
                <w:sz w:val="20"/>
              </w:rPr>
              <w:t>Organization: _________________________________</w:t>
            </w:r>
          </w:p>
          <w:p w14:paraId="45DC7E88" w14:textId="77777777" w:rsidR="005C6F4E" w:rsidRPr="0082136A" w:rsidRDefault="005C6F4E"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671"/>
        <w:gridCol w:w="2501"/>
        <w:gridCol w:w="1466"/>
        <w:gridCol w:w="5634"/>
      </w:tblGrid>
      <w:tr w:rsidR="00664277" w:rsidRPr="0019601C" w14:paraId="04D27D58" w14:textId="77777777" w:rsidTr="00FB5836">
        <w:tc>
          <w:tcPr>
            <w:tcW w:w="7175" w:type="dxa"/>
            <w:gridSpan w:val="2"/>
          </w:tcPr>
          <w:p w14:paraId="582CCA4A" w14:textId="6E13063E" w:rsidR="00664277" w:rsidRPr="00FB5836" w:rsidRDefault="00664277">
            <w:pPr>
              <w:pStyle w:val="TableParagraph"/>
              <w:rPr>
                <w:rFonts w:eastAsia="Times New Roman"/>
                <w:b/>
                <w:bCs/>
              </w:rPr>
            </w:pPr>
            <w:r w:rsidRPr="00FB5836">
              <w:rPr>
                <w:b/>
                <w:bCs/>
              </w:rPr>
              <w:t>6.3.3.4.3</w:t>
            </w:r>
            <w:r w:rsidRPr="00FB5836">
              <w:rPr>
                <w:b/>
                <w:bCs/>
              </w:rPr>
              <w:tab/>
            </w:r>
            <w:r w:rsidR="005C6F4E" w:rsidRPr="00FB5836">
              <w:rPr>
                <w:b/>
                <w:bCs/>
              </w:rPr>
              <w:t xml:space="preserve"> </w:t>
            </w:r>
            <w:r w:rsidR="00D411C0" w:rsidRPr="00FB5836">
              <w:rPr>
                <w:b/>
                <w:bCs/>
              </w:rPr>
              <w:t xml:space="preserve">    </w:t>
            </w:r>
            <w:r w:rsidRPr="00FB5836">
              <w:rPr>
                <w:b/>
                <w:bCs/>
              </w:rPr>
              <w:t xml:space="preserve">Pressure </w:t>
            </w:r>
            <w:r w:rsidR="0019601C" w:rsidRPr="00FB5836">
              <w:rPr>
                <w:b/>
                <w:bCs/>
              </w:rPr>
              <w:t>test</w:t>
            </w:r>
          </w:p>
        </w:tc>
        <w:tc>
          <w:tcPr>
            <w:tcW w:w="7103" w:type="dxa"/>
            <w:gridSpan w:val="2"/>
          </w:tcPr>
          <w:p w14:paraId="4959605C" w14:textId="77777777" w:rsidR="00664277" w:rsidRPr="00FB5836" w:rsidRDefault="00664277">
            <w:pPr>
              <w:pStyle w:val="TableParagraph"/>
              <w:rPr>
                <w:rFonts w:eastAsia="Times New Roman"/>
                <w:b/>
                <w:bCs/>
              </w:rPr>
            </w:pPr>
            <w:r w:rsidRPr="00FB5836">
              <w:rPr>
                <w:b/>
                <w:bCs/>
              </w:rPr>
              <w:t>Regulations: LSA Code IV/4.2.2.4;  MSC.81(70) 5.17.7 to 5.17.8</w:t>
            </w:r>
          </w:p>
        </w:tc>
      </w:tr>
      <w:tr w:rsidR="00664277" w:rsidRPr="0082136A" w14:paraId="093EF740" w14:textId="77777777" w:rsidTr="00FB5836">
        <w:tc>
          <w:tcPr>
            <w:tcW w:w="4673" w:type="dxa"/>
          </w:tcPr>
          <w:p w14:paraId="1A1F5D3B" w14:textId="275F9818" w:rsidR="00664277" w:rsidRPr="0082136A" w:rsidRDefault="002B11A1" w:rsidP="002B11A1">
            <w:pPr>
              <w:pStyle w:val="TableParagraph"/>
              <w:jc w:val="center"/>
              <w:rPr>
                <w:rFonts w:eastAsia="Times New Roman"/>
              </w:rPr>
            </w:pPr>
            <w:r>
              <w:t>Test Procedure</w:t>
            </w:r>
          </w:p>
        </w:tc>
        <w:tc>
          <w:tcPr>
            <w:tcW w:w="3969" w:type="dxa"/>
            <w:gridSpan w:val="2"/>
          </w:tcPr>
          <w:p w14:paraId="4048661E" w14:textId="195A90C9" w:rsidR="00664277" w:rsidRPr="0082136A" w:rsidRDefault="002B11A1" w:rsidP="002B11A1">
            <w:pPr>
              <w:pStyle w:val="TableParagraph"/>
              <w:jc w:val="center"/>
              <w:rPr>
                <w:rFonts w:eastAsia="Times New Roman"/>
              </w:rPr>
            </w:pPr>
            <w:r>
              <w:t>Acceptance Criteria</w:t>
            </w:r>
          </w:p>
        </w:tc>
        <w:tc>
          <w:tcPr>
            <w:tcW w:w="5636" w:type="dxa"/>
          </w:tcPr>
          <w:p w14:paraId="348263E4" w14:textId="42712E1C" w:rsidR="00664277" w:rsidRPr="0082136A" w:rsidRDefault="002B11A1" w:rsidP="002B11A1">
            <w:pPr>
              <w:pStyle w:val="TableParagraph"/>
              <w:jc w:val="center"/>
              <w:rPr>
                <w:rFonts w:eastAsia="Times New Roman"/>
              </w:rPr>
            </w:pPr>
            <w:r>
              <w:t>Significant Test Data</w:t>
            </w:r>
          </w:p>
        </w:tc>
      </w:tr>
      <w:tr w:rsidR="00664277" w:rsidRPr="0082136A" w14:paraId="72CFF955" w14:textId="77777777" w:rsidTr="00FB5836">
        <w:trPr>
          <w:trHeight w:val="6584"/>
        </w:trPr>
        <w:tc>
          <w:tcPr>
            <w:tcW w:w="4673" w:type="dxa"/>
          </w:tcPr>
          <w:p w14:paraId="4FA0086C" w14:textId="77777777" w:rsidR="00664277" w:rsidRPr="0082136A" w:rsidRDefault="00664277">
            <w:pPr>
              <w:pStyle w:val="TableParagraph"/>
              <w:rPr>
                <w:rFonts w:eastAsia="Times New Roman"/>
              </w:rPr>
            </w:pPr>
            <w:r w:rsidRPr="0082136A">
              <w:t>Each inflatable compartment in the means of rescue should be tested to a pressure equal to three times the working pressure. Each pressure relief valve should be made inoperative, compressed air should be used to inflate the inflatable means of rescue and the inflation source removed. The test should continue for at least 30 min.</w:t>
            </w:r>
          </w:p>
          <w:p w14:paraId="496FFD96" w14:textId="77777777" w:rsidR="00664277" w:rsidRPr="0082136A" w:rsidRDefault="00664277">
            <w:pPr>
              <w:pStyle w:val="TableParagraph"/>
            </w:pPr>
          </w:p>
          <w:p w14:paraId="686041FA" w14:textId="247C3818" w:rsidR="00664277" w:rsidRPr="0082136A" w:rsidRDefault="00664277">
            <w:pPr>
              <w:pStyle w:val="TableParagraph"/>
              <w:rPr>
                <w:rFonts w:eastAsia="Times New Roman"/>
              </w:rPr>
            </w:pPr>
            <w:r w:rsidRPr="0082136A">
              <w:t xml:space="preserve">The measurement of pressure drop due to leakage can be started when it has been assumed that compartment material has been completed stretching due to the inflation pressure and </w:t>
            </w:r>
            <w:r w:rsidR="00B078CA">
              <w:t>achieved equilibrium</w:t>
            </w:r>
            <w:r w:rsidRPr="0082136A">
              <w:t>.</w:t>
            </w:r>
          </w:p>
          <w:p w14:paraId="4FCFEF88" w14:textId="77777777" w:rsidR="00664277" w:rsidRPr="0082136A" w:rsidRDefault="00664277">
            <w:pPr>
              <w:pStyle w:val="TableParagraph"/>
            </w:pPr>
          </w:p>
          <w:p w14:paraId="77251AD5" w14:textId="65D37BF9" w:rsidR="00664277" w:rsidRPr="0082136A" w:rsidRDefault="00664277">
            <w:pPr>
              <w:pStyle w:val="TableParagraph"/>
            </w:pPr>
            <w:r w:rsidRPr="0082136A">
              <w:t xml:space="preserve">The term </w:t>
            </w:r>
            <w:r w:rsidR="00301CB3">
              <w:t>"</w:t>
            </w:r>
            <w:r w:rsidRPr="0082136A">
              <w:t>operational pressure</w:t>
            </w:r>
            <w:r w:rsidR="00301CB3">
              <w:t>"</w:t>
            </w:r>
            <w:r w:rsidRPr="0082136A">
              <w:t xml:space="preserve"> has the same meaning as the term </w:t>
            </w:r>
            <w:r w:rsidR="00301CB3">
              <w:t>"</w:t>
            </w:r>
            <w:r w:rsidRPr="0082136A">
              <w:t>working pressure</w:t>
            </w:r>
            <w:r w:rsidR="00301CB3">
              <w:t>"</w:t>
            </w:r>
            <w:r w:rsidRPr="0082136A">
              <w:t>; i.e. the pressure determined by the designed re-seat pressure of the relief valves, if fitted, except that, if the actual re</w:t>
            </w:r>
            <w:r w:rsidR="00301CB3">
              <w:noBreakHyphen/>
            </w:r>
            <w:r w:rsidRPr="0082136A">
              <w:t>seat pressure of the relief valves, determined by testing, exceeds the designed re</w:t>
            </w:r>
            <w:r w:rsidR="00E96E47">
              <w:noBreakHyphen/>
            </w:r>
            <w:r w:rsidRPr="0082136A">
              <w:t>seat pressure by more than 15%, the higher figure should be used.</w:t>
            </w:r>
          </w:p>
        </w:tc>
        <w:tc>
          <w:tcPr>
            <w:tcW w:w="3969" w:type="dxa"/>
            <w:gridSpan w:val="2"/>
          </w:tcPr>
          <w:p w14:paraId="658342D4" w14:textId="77777777" w:rsidR="00664277" w:rsidRPr="0082136A" w:rsidRDefault="00664277">
            <w:pPr>
              <w:pStyle w:val="TableParagraph"/>
              <w:rPr>
                <w:rFonts w:eastAsia="Times New Roman"/>
              </w:rPr>
            </w:pPr>
            <w:r w:rsidRPr="0082136A">
              <w:t>The pressure should not decrease by more than 5% as determined without compensating for temperature and atmospheric pressure changes, and there should be no seam slippage, cracking or other defects in the means of rescue.</w:t>
            </w:r>
          </w:p>
        </w:tc>
        <w:tc>
          <w:tcPr>
            <w:tcW w:w="5636" w:type="dxa"/>
          </w:tcPr>
          <w:p w14:paraId="7DC55858" w14:textId="77777777" w:rsidR="005C6F4E" w:rsidRDefault="005C6F4E" w:rsidP="005C6F4E">
            <w:pPr>
              <w:spacing w:before="120"/>
              <w:rPr>
                <w:sz w:val="20"/>
                <w:u w:val="single"/>
              </w:rPr>
            </w:pPr>
            <w:r>
              <w:rPr>
                <w:sz w:val="20"/>
              </w:rPr>
              <w:t>Design WP     __________________</w:t>
            </w:r>
          </w:p>
          <w:p w14:paraId="16DB312A" w14:textId="77777777" w:rsidR="005C6F4E" w:rsidRDefault="005C6F4E" w:rsidP="005C6F4E">
            <w:pPr>
              <w:rPr>
                <w:sz w:val="20"/>
              </w:rPr>
            </w:pPr>
            <w:r>
              <w:rPr>
                <w:sz w:val="20"/>
              </w:rPr>
              <w:t>Design temp   __________________</w:t>
            </w:r>
            <w:r>
              <w:rPr>
                <w:sz w:val="20"/>
                <w:vertAlign w:val="superscript"/>
              </w:rPr>
              <w:t>0</w:t>
            </w:r>
            <w:r>
              <w:rPr>
                <w:sz w:val="20"/>
              </w:rPr>
              <w:t>C</w:t>
            </w:r>
          </w:p>
          <w:p w14:paraId="71F9E236" w14:textId="77777777" w:rsidR="005C6F4E" w:rsidRDefault="005C6F4E" w:rsidP="005C6F4E">
            <w:pPr>
              <w:rPr>
                <w:sz w:val="20"/>
              </w:rPr>
            </w:pPr>
            <w:r>
              <w:rPr>
                <w:sz w:val="20"/>
              </w:rPr>
              <w:t>Design atmos.  __________________bar</w:t>
            </w:r>
          </w:p>
          <w:p w14:paraId="1A68162C" w14:textId="77777777" w:rsidR="005C6F4E" w:rsidRDefault="005C6F4E" w:rsidP="005C6F4E">
            <w:pPr>
              <w:rPr>
                <w:sz w:val="20"/>
              </w:rPr>
            </w:pPr>
            <w:r>
              <w:rPr>
                <w:sz w:val="20"/>
              </w:rPr>
              <w:t>3 times WP     __________________</w:t>
            </w:r>
          </w:p>
          <w:p w14:paraId="262766D5" w14:textId="77777777" w:rsidR="005C6F4E" w:rsidRDefault="005C6F4E" w:rsidP="005C6F4E">
            <w:pPr>
              <w:rPr>
                <w:sz w:val="20"/>
              </w:rPr>
            </w:pPr>
            <w:r>
              <w:rPr>
                <w:sz w:val="20"/>
              </w:rPr>
              <w:t>Pressure drop after 30 min ________</w:t>
            </w:r>
          </w:p>
          <w:p w14:paraId="50A0D2D8" w14:textId="77777777" w:rsidR="005C6F4E" w:rsidRDefault="005C6F4E" w:rsidP="005C6F4E">
            <w:pPr>
              <w:rPr>
                <w:sz w:val="20"/>
              </w:rPr>
            </w:pPr>
          </w:p>
          <w:p w14:paraId="44C57DAA" w14:textId="77777777" w:rsidR="005C6F4E" w:rsidRDefault="005C6F4E" w:rsidP="005C6F4E">
            <w:pPr>
              <w:rPr>
                <w:sz w:val="20"/>
              </w:rPr>
            </w:pPr>
          </w:p>
          <w:p w14:paraId="6772AA63" w14:textId="77777777" w:rsidR="005C6F4E" w:rsidRDefault="005C6F4E" w:rsidP="005C6F4E">
            <w:pPr>
              <w:rPr>
                <w:sz w:val="20"/>
              </w:rPr>
            </w:pPr>
            <w:r>
              <w:rPr>
                <w:sz w:val="20"/>
              </w:rPr>
              <w:t>The above should cover each compartments 1, 2 3, etc.</w:t>
            </w:r>
          </w:p>
          <w:p w14:paraId="34FF8AAE" w14:textId="77777777" w:rsidR="005C6F4E" w:rsidRDefault="005C6F4E" w:rsidP="005C6F4E">
            <w:pPr>
              <w:rPr>
                <w:sz w:val="20"/>
              </w:rPr>
            </w:pPr>
          </w:p>
          <w:p w14:paraId="3B34EB13" w14:textId="0B02BFC4" w:rsidR="00B71FE7" w:rsidRDefault="005C6F4E" w:rsidP="00B71FE7">
            <w:pPr>
              <w:jc w:val="left"/>
              <w:rPr>
                <w:sz w:val="20"/>
              </w:rPr>
            </w:pPr>
            <w:r>
              <w:rPr>
                <w:sz w:val="20"/>
              </w:rPr>
              <w:t>Damage</w:t>
            </w:r>
            <w:r w:rsidR="00B71FE7">
              <w:rPr>
                <w:sz w:val="20"/>
              </w:rPr>
              <w:t xml:space="preserve"> </w:t>
            </w:r>
            <w:r>
              <w:rPr>
                <w:sz w:val="20"/>
              </w:rPr>
              <w:t xml:space="preserve">recorded: </w:t>
            </w:r>
          </w:p>
          <w:p w14:paraId="27CD3244" w14:textId="77777777" w:rsidR="00B71FE7" w:rsidRDefault="00B71FE7" w:rsidP="00B71FE7">
            <w:pPr>
              <w:jc w:val="left"/>
              <w:rPr>
                <w:sz w:val="20"/>
              </w:rPr>
            </w:pPr>
          </w:p>
          <w:p w14:paraId="7B6D5150" w14:textId="6737AF82" w:rsidR="005C6F4E" w:rsidRDefault="005C6F4E" w:rsidP="00FB5836">
            <w:pPr>
              <w:jc w:val="left"/>
              <w:rPr>
                <w:sz w:val="20"/>
              </w:rPr>
            </w:pPr>
            <w:r>
              <w:rPr>
                <w:sz w:val="20"/>
              </w:rPr>
              <w:t>_______________________________________</w:t>
            </w:r>
          </w:p>
          <w:p w14:paraId="2BD567F2" w14:textId="77777777" w:rsidR="005C6F4E" w:rsidRDefault="005C6F4E" w:rsidP="005C6F4E">
            <w:pPr>
              <w:rPr>
                <w:sz w:val="20"/>
              </w:rPr>
            </w:pPr>
          </w:p>
          <w:p w14:paraId="35016863" w14:textId="77777777" w:rsidR="005C6F4E" w:rsidRDefault="005C6F4E" w:rsidP="005C6F4E">
            <w:pPr>
              <w:rPr>
                <w:sz w:val="20"/>
              </w:rPr>
            </w:pPr>
            <w:r>
              <w:rPr>
                <w:sz w:val="20"/>
              </w:rPr>
              <w:t>Floor:</w:t>
            </w:r>
          </w:p>
          <w:p w14:paraId="120E5DA8" w14:textId="77777777" w:rsidR="005C6F4E" w:rsidRDefault="005C6F4E" w:rsidP="005C6F4E">
            <w:pPr>
              <w:rPr>
                <w:sz w:val="20"/>
              </w:rPr>
            </w:pPr>
            <w:r>
              <w:rPr>
                <w:sz w:val="20"/>
              </w:rPr>
              <w:t xml:space="preserve">  Design pressure                    ___________</w:t>
            </w:r>
          </w:p>
          <w:p w14:paraId="4C2BB8A4" w14:textId="77777777" w:rsidR="005C6F4E" w:rsidRDefault="005C6F4E" w:rsidP="005C6F4E">
            <w:pPr>
              <w:rPr>
                <w:sz w:val="20"/>
              </w:rPr>
            </w:pPr>
            <w:r>
              <w:rPr>
                <w:sz w:val="20"/>
              </w:rPr>
              <w:t xml:space="preserve">  Pressure drop after 1 hour    ___________</w:t>
            </w:r>
          </w:p>
          <w:p w14:paraId="445757C6" w14:textId="77777777" w:rsidR="005C6F4E" w:rsidRDefault="005C6F4E" w:rsidP="005C6F4E">
            <w:pPr>
              <w:rPr>
                <w:sz w:val="20"/>
              </w:rPr>
            </w:pPr>
          </w:p>
          <w:p w14:paraId="65CF2BDB" w14:textId="77777777" w:rsidR="005C6F4E" w:rsidRDefault="005C6F4E" w:rsidP="005C6F4E">
            <w:pPr>
              <w:rPr>
                <w:sz w:val="20"/>
              </w:rPr>
            </w:pPr>
          </w:p>
          <w:p w14:paraId="57D26419" w14:textId="77777777" w:rsidR="005C6F4E" w:rsidRDefault="005C6F4E" w:rsidP="005C6F4E">
            <w:pPr>
              <w:rPr>
                <w:sz w:val="20"/>
              </w:rPr>
            </w:pPr>
            <w:r>
              <w:rPr>
                <w:sz w:val="20"/>
              </w:rPr>
              <w:t>Comments/Observations</w:t>
            </w:r>
          </w:p>
          <w:p w14:paraId="3D56F05E" w14:textId="77777777" w:rsidR="005C6F4E" w:rsidRDefault="005C6F4E" w:rsidP="005C6F4E">
            <w:pPr>
              <w:rPr>
                <w:sz w:val="20"/>
              </w:rPr>
            </w:pPr>
          </w:p>
          <w:p w14:paraId="09254BD3" w14:textId="77777777" w:rsidR="005C6F4E" w:rsidRDefault="005C6F4E" w:rsidP="005C6F4E">
            <w:pPr>
              <w:rPr>
                <w:sz w:val="20"/>
              </w:rPr>
            </w:pPr>
          </w:p>
          <w:p w14:paraId="76DA89DB" w14:textId="3185F3B9" w:rsidR="005C6F4E" w:rsidRDefault="005C6F4E" w:rsidP="005C6F4E">
            <w:pPr>
              <w:rPr>
                <w:sz w:val="20"/>
                <w:u w:val="single"/>
              </w:rPr>
            </w:pPr>
            <w:r>
              <w:rPr>
                <w:sz w:val="20"/>
              </w:rPr>
              <w:t xml:space="preserve">Passed </w:t>
            </w:r>
            <w:r>
              <w:rPr>
                <w:sz w:val="20"/>
                <w:u w:val="single"/>
              </w:rPr>
              <w:t xml:space="preserve">                      </w:t>
            </w:r>
            <w:r>
              <w:rPr>
                <w:sz w:val="20"/>
              </w:rPr>
              <w:t xml:space="preserve">           Failed  __________</w:t>
            </w:r>
            <w:r>
              <w:rPr>
                <w:sz w:val="20"/>
                <w:u w:val="single"/>
              </w:rPr>
              <w:t xml:space="preserve">                       </w:t>
            </w:r>
          </w:p>
          <w:p w14:paraId="4A1A6CE2" w14:textId="7AE3DD0A" w:rsidR="00664277" w:rsidRPr="0082136A" w:rsidRDefault="00664277">
            <w:pPr>
              <w:pStyle w:val="TableParagraph"/>
            </w:pPr>
          </w:p>
        </w:tc>
      </w:tr>
    </w:tbl>
    <w:p w14:paraId="5A7E5A8A"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06E41" w:rsidRPr="0082136A" w14:paraId="1A12D2F1" w14:textId="77777777" w:rsidTr="00FB5836">
        <w:tc>
          <w:tcPr>
            <w:tcW w:w="894" w:type="pct"/>
            <w:vAlign w:val="center"/>
          </w:tcPr>
          <w:p w14:paraId="0F26086D" w14:textId="77777777" w:rsidR="00D06E41" w:rsidRPr="0082136A" w:rsidRDefault="00D06E41" w:rsidP="0086514E">
            <w:pPr>
              <w:rPr>
                <w:rFonts w:cs="Arial"/>
                <w:b/>
                <w:sz w:val="20"/>
              </w:rPr>
            </w:pPr>
            <w:r>
              <w:rPr>
                <w:rFonts w:cs="Arial"/>
                <w:b/>
                <w:sz w:val="20"/>
              </w:rPr>
              <w:t>Means of rescue</w:t>
            </w:r>
          </w:p>
        </w:tc>
        <w:tc>
          <w:tcPr>
            <w:tcW w:w="2134" w:type="pct"/>
          </w:tcPr>
          <w:p w14:paraId="411DE78F" w14:textId="77777777" w:rsidR="00D06E41" w:rsidRPr="0082136A" w:rsidRDefault="00D06E41" w:rsidP="0086514E">
            <w:pPr>
              <w:rPr>
                <w:rFonts w:cs="Arial"/>
                <w:sz w:val="20"/>
              </w:rPr>
            </w:pPr>
            <w:r w:rsidRPr="0082136A">
              <w:rPr>
                <w:rFonts w:cs="Arial"/>
                <w:sz w:val="20"/>
              </w:rPr>
              <w:t>Manufacturer: ______________________________</w:t>
            </w:r>
          </w:p>
          <w:p w14:paraId="33492800" w14:textId="77777777" w:rsidR="00D06E41" w:rsidRPr="0082136A" w:rsidRDefault="00D06E41" w:rsidP="0086514E">
            <w:pPr>
              <w:rPr>
                <w:rFonts w:cs="Arial"/>
                <w:sz w:val="20"/>
              </w:rPr>
            </w:pPr>
            <w:r w:rsidRPr="0082136A">
              <w:rPr>
                <w:rFonts w:cs="Arial"/>
                <w:sz w:val="20"/>
              </w:rPr>
              <w:t>Model: ____________________________________</w:t>
            </w:r>
          </w:p>
          <w:p w14:paraId="189053AE" w14:textId="77777777" w:rsidR="00D06E41" w:rsidRPr="0082136A" w:rsidRDefault="00D06E41" w:rsidP="0086514E">
            <w:pPr>
              <w:rPr>
                <w:rFonts w:cs="Arial"/>
                <w:sz w:val="20"/>
              </w:rPr>
            </w:pPr>
            <w:r w:rsidRPr="0082136A">
              <w:rPr>
                <w:rFonts w:cs="Arial"/>
                <w:sz w:val="20"/>
              </w:rPr>
              <w:t>Lot/Serial Number: __________________________</w:t>
            </w:r>
          </w:p>
          <w:p w14:paraId="73E6FF38" w14:textId="77777777" w:rsidR="00D06E41" w:rsidRPr="0082136A" w:rsidRDefault="00D06E41" w:rsidP="0086514E">
            <w:pPr>
              <w:rPr>
                <w:rFonts w:cs="Arial"/>
                <w:sz w:val="20"/>
              </w:rPr>
            </w:pPr>
          </w:p>
        </w:tc>
        <w:tc>
          <w:tcPr>
            <w:tcW w:w="1972" w:type="pct"/>
          </w:tcPr>
          <w:p w14:paraId="7FD9EC58" w14:textId="77777777" w:rsidR="00D06E41" w:rsidRPr="0082136A" w:rsidRDefault="00D06E41" w:rsidP="0086514E">
            <w:pPr>
              <w:rPr>
                <w:rFonts w:cs="Arial"/>
                <w:sz w:val="20"/>
              </w:rPr>
            </w:pPr>
            <w:r w:rsidRPr="0082136A">
              <w:rPr>
                <w:rFonts w:cs="Arial"/>
                <w:sz w:val="20"/>
              </w:rPr>
              <w:t>Date: ____________________  Time: ______________</w:t>
            </w:r>
          </w:p>
          <w:p w14:paraId="664CE679" w14:textId="77777777" w:rsidR="00D06E41" w:rsidRPr="0082136A" w:rsidRDefault="00D06E41" w:rsidP="0086514E">
            <w:pPr>
              <w:rPr>
                <w:rFonts w:cs="Arial"/>
                <w:sz w:val="20"/>
              </w:rPr>
            </w:pPr>
            <w:r w:rsidRPr="0082136A">
              <w:rPr>
                <w:rFonts w:cs="Arial"/>
                <w:sz w:val="20"/>
              </w:rPr>
              <w:t>Surveyor: _____________________________________</w:t>
            </w:r>
          </w:p>
          <w:p w14:paraId="2F32AF90" w14:textId="77777777" w:rsidR="00D06E41" w:rsidRPr="0082136A" w:rsidRDefault="00D06E41" w:rsidP="0086514E">
            <w:pPr>
              <w:rPr>
                <w:rFonts w:cs="Arial"/>
                <w:sz w:val="20"/>
              </w:rPr>
            </w:pPr>
            <w:r w:rsidRPr="0082136A">
              <w:rPr>
                <w:rFonts w:cs="Arial"/>
                <w:sz w:val="20"/>
              </w:rPr>
              <w:t>Organization: _________________________________</w:t>
            </w:r>
          </w:p>
          <w:p w14:paraId="4685E79A" w14:textId="77777777" w:rsidR="00D06E41" w:rsidRPr="0082136A" w:rsidRDefault="00D06E41"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1729"/>
        <w:gridCol w:w="1011"/>
        <w:gridCol w:w="4360"/>
      </w:tblGrid>
      <w:tr w:rsidR="00664277" w:rsidRPr="00E50AA1" w14:paraId="2FFBB774" w14:textId="77777777" w:rsidTr="00FB5836">
        <w:tc>
          <w:tcPr>
            <w:tcW w:w="7175" w:type="dxa"/>
            <w:gridSpan w:val="2"/>
          </w:tcPr>
          <w:p w14:paraId="412F38CA" w14:textId="09B36D49" w:rsidR="00664277" w:rsidRPr="00FB5836" w:rsidRDefault="00664277">
            <w:pPr>
              <w:pStyle w:val="TableParagraph"/>
              <w:rPr>
                <w:rFonts w:eastAsia="Times New Roman"/>
                <w:b/>
                <w:bCs/>
              </w:rPr>
            </w:pPr>
            <w:r w:rsidRPr="00FB5836">
              <w:rPr>
                <w:b/>
                <w:bCs/>
              </w:rPr>
              <w:t>6.3.3.4.4</w:t>
            </w:r>
            <w:r w:rsidR="00D06E41" w:rsidRPr="00FB5836">
              <w:rPr>
                <w:b/>
                <w:bCs/>
              </w:rPr>
              <w:t xml:space="preserve"> </w:t>
            </w:r>
            <w:r w:rsidR="00D411C0" w:rsidRPr="00FB5836">
              <w:rPr>
                <w:b/>
                <w:bCs/>
              </w:rPr>
              <w:t xml:space="preserve">      </w:t>
            </w:r>
            <w:r w:rsidRPr="00FB5836">
              <w:rPr>
                <w:b/>
                <w:bCs/>
              </w:rPr>
              <w:t xml:space="preserve">Strength </w:t>
            </w:r>
            <w:r w:rsidR="0019601C" w:rsidRPr="00FB5836">
              <w:rPr>
                <w:b/>
                <w:bCs/>
              </w:rPr>
              <w:t>test</w:t>
            </w:r>
          </w:p>
        </w:tc>
        <w:tc>
          <w:tcPr>
            <w:tcW w:w="7103" w:type="dxa"/>
            <w:gridSpan w:val="3"/>
          </w:tcPr>
          <w:p w14:paraId="4BA264A4" w14:textId="77777777" w:rsidR="00664277" w:rsidRPr="00FB5836" w:rsidRDefault="00664277">
            <w:pPr>
              <w:pStyle w:val="TableParagraph"/>
              <w:rPr>
                <w:rFonts w:eastAsia="Times New Roman"/>
                <w:b/>
                <w:bCs/>
                <w:lang w:val="fr-FR"/>
              </w:rPr>
            </w:pPr>
            <w:r w:rsidRPr="00FB5836">
              <w:rPr>
                <w:b/>
                <w:bCs/>
                <w:lang w:val="fr-FR"/>
              </w:rPr>
              <w:t>Regulations: LSA Code IV/4.2.8.1.1;  MSC.81(70) 5.17.10</w:t>
            </w:r>
          </w:p>
        </w:tc>
      </w:tr>
      <w:tr w:rsidR="00664277" w:rsidRPr="0082136A" w14:paraId="10FF600E" w14:textId="77777777" w:rsidTr="00FB5836">
        <w:tc>
          <w:tcPr>
            <w:tcW w:w="4424" w:type="dxa"/>
          </w:tcPr>
          <w:p w14:paraId="66B9A8BE" w14:textId="5E54F793" w:rsidR="00664277" w:rsidRPr="0082136A" w:rsidRDefault="002B11A1" w:rsidP="002B11A1">
            <w:pPr>
              <w:pStyle w:val="TableParagraph"/>
              <w:jc w:val="center"/>
              <w:rPr>
                <w:rFonts w:eastAsia="Times New Roman"/>
              </w:rPr>
            </w:pPr>
            <w:r>
              <w:t>Test Procedure</w:t>
            </w:r>
          </w:p>
        </w:tc>
        <w:tc>
          <w:tcPr>
            <w:tcW w:w="5492" w:type="dxa"/>
            <w:gridSpan w:val="3"/>
          </w:tcPr>
          <w:p w14:paraId="7B8B656D" w14:textId="7CAAAB13" w:rsidR="00664277" w:rsidRPr="0082136A" w:rsidRDefault="002B11A1" w:rsidP="002B11A1">
            <w:pPr>
              <w:pStyle w:val="TableParagraph"/>
              <w:jc w:val="center"/>
              <w:rPr>
                <w:rFonts w:eastAsia="Times New Roman"/>
              </w:rPr>
            </w:pPr>
            <w:r>
              <w:t>Acceptance Criteria</w:t>
            </w:r>
          </w:p>
        </w:tc>
        <w:tc>
          <w:tcPr>
            <w:tcW w:w="4362" w:type="dxa"/>
          </w:tcPr>
          <w:p w14:paraId="2DBEEFB9" w14:textId="3A71EE97" w:rsidR="00664277" w:rsidRPr="0082136A" w:rsidRDefault="002B11A1" w:rsidP="002B11A1">
            <w:pPr>
              <w:pStyle w:val="TableParagraph"/>
              <w:jc w:val="center"/>
              <w:rPr>
                <w:rFonts w:eastAsia="Times New Roman"/>
              </w:rPr>
            </w:pPr>
            <w:r>
              <w:t>Significant Test Data</w:t>
            </w:r>
          </w:p>
        </w:tc>
      </w:tr>
      <w:tr w:rsidR="00D06E41" w:rsidRPr="0082136A" w14:paraId="1220431B" w14:textId="77777777" w:rsidTr="00FB5836">
        <w:trPr>
          <w:trHeight w:val="7257"/>
        </w:trPr>
        <w:tc>
          <w:tcPr>
            <w:tcW w:w="4424" w:type="dxa"/>
          </w:tcPr>
          <w:p w14:paraId="3014B661" w14:textId="29EA793D" w:rsidR="00D06E41" w:rsidRDefault="00D06E41">
            <w:pPr>
              <w:pStyle w:val="TableParagraph"/>
            </w:pPr>
            <w:r w:rsidRPr="0082136A">
              <w:t>It should be demonstrated by an overload test on the means of rescue hanging from its centre support that the bridle system has an adequate factor of safety as follows:</w:t>
            </w:r>
          </w:p>
          <w:p w14:paraId="16304F85" w14:textId="77777777" w:rsidR="00A46490" w:rsidRPr="0082136A" w:rsidRDefault="00A46490">
            <w:pPr>
              <w:pStyle w:val="TableParagraph"/>
              <w:rPr>
                <w:rFonts w:eastAsia="Times New Roman"/>
              </w:rPr>
            </w:pPr>
          </w:p>
          <w:p w14:paraId="56EE899D" w14:textId="77777777" w:rsidR="00D06E41" w:rsidRPr="0082136A" w:rsidRDefault="00D06E41" w:rsidP="00D06E41">
            <w:pPr>
              <w:pStyle w:val="ListParagraph"/>
              <w:widowControl w:val="0"/>
              <w:numPr>
                <w:ilvl w:val="0"/>
                <w:numId w:val="3"/>
              </w:numPr>
              <w:tabs>
                <w:tab w:val="clear" w:pos="851"/>
                <w:tab w:val="left" w:pos="510"/>
                <w:tab w:val="left" w:pos="3975"/>
              </w:tabs>
              <w:ind w:left="504" w:right="106" w:hanging="418"/>
              <w:contextualSpacing w:val="0"/>
              <w:rPr>
                <w:rFonts w:cs="Arial"/>
                <w:sz w:val="20"/>
              </w:rPr>
            </w:pPr>
            <w:r w:rsidRPr="0082136A">
              <w:rPr>
                <w:rFonts w:cs="Arial"/>
                <w:sz w:val="20"/>
              </w:rPr>
              <w:t>the liferaft should be placed in a temperature of 20±3</w:t>
            </w:r>
            <w:r w:rsidRPr="0082136A">
              <w:rPr>
                <w:rFonts w:cs="Arial"/>
                <w:sz w:val="20"/>
                <w:vertAlign w:val="superscript"/>
              </w:rPr>
              <w:t>0</w:t>
            </w:r>
            <w:r w:rsidRPr="0082136A">
              <w:rPr>
                <w:rFonts w:cs="Arial"/>
                <w:sz w:val="20"/>
              </w:rPr>
              <w:t>C for a period of at least 6 h;</w:t>
            </w:r>
          </w:p>
          <w:p w14:paraId="182224FA" w14:textId="77777777" w:rsidR="00D06E41" w:rsidRPr="0082136A" w:rsidRDefault="00D06E41" w:rsidP="00D06E41">
            <w:pPr>
              <w:pStyle w:val="ListParagraph"/>
              <w:widowControl w:val="0"/>
              <w:numPr>
                <w:ilvl w:val="0"/>
                <w:numId w:val="3"/>
              </w:numPr>
              <w:tabs>
                <w:tab w:val="clear" w:pos="851"/>
                <w:tab w:val="left" w:pos="510"/>
                <w:tab w:val="left" w:pos="3975"/>
              </w:tabs>
              <w:ind w:left="504" w:right="106" w:hanging="418"/>
              <w:contextualSpacing w:val="0"/>
              <w:rPr>
                <w:rFonts w:cs="Arial"/>
                <w:sz w:val="20"/>
              </w:rPr>
            </w:pPr>
            <w:r w:rsidRPr="0082136A">
              <w:rPr>
                <w:rFonts w:cs="Arial"/>
                <w:sz w:val="20"/>
              </w:rPr>
              <w:t>following this period of conditioning, the liferaft should be suspended from its lifting hook or bridle and the buoyancy chambers (not including an inflatable floor) inflated;</w:t>
            </w:r>
          </w:p>
          <w:p w14:paraId="70F15599" w14:textId="2339F33A" w:rsidR="00D06E41" w:rsidRPr="0082136A" w:rsidRDefault="00D06E41" w:rsidP="00D06E41">
            <w:pPr>
              <w:pStyle w:val="ListParagraph"/>
              <w:widowControl w:val="0"/>
              <w:numPr>
                <w:ilvl w:val="0"/>
                <w:numId w:val="3"/>
              </w:numPr>
              <w:tabs>
                <w:tab w:val="clear" w:pos="851"/>
                <w:tab w:val="left" w:pos="510"/>
                <w:tab w:val="left" w:pos="3975"/>
              </w:tabs>
              <w:ind w:left="504" w:right="105" w:hanging="418"/>
              <w:contextualSpacing w:val="0"/>
              <w:rPr>
                <w:rFonts w:cs="Arial"/>
                <w:sz w:val="20"/>
              </w:rPr>
            </w:pPr>
            <w:r w:rsidRPr="0082136A">
              <w:rPr>
                <w:rFonts w:cs="Arial"/>
                <w:sz w:val="20"/>
              </w:rPr>
              <w:t>when fully inflated and when the relief valves have re-seated themselves, all relief valves should be made inoperative;</w:t>
            </w:r>
          </w:p>
          <w:p w14:paraId="756DB30F" w14:textId="7950B92E" w:rsidR="00D06E41" w:rsidRPr="0082136A" w:rsidRDefault="00D06E41" w:rsidP="00D06E41">
            <w:pPr>
              <w:pStyle w:val="ListParagraph"/>
              <w:widowControl w:val="0"/>
              <w:numPr>
                <w:ilvl w:val="0"/>
                <w:numId w:val="3"/>
              </w:numPr>
              <w:tabs>
                <w:tab w:val="clear" w:pos="851"/>
                <w:tab w:val="left" w:pos="510"/>
                <w:tab w:val="left" w:pos="3975"/>
              </w:tabs>
              <w:ind w:left="504" w:right="104" w:hanging="418"/>
              <w:contextualSpacing w:val="0"/>
              <w:rPr>
                <w:rFonts w:cs="Arial"/>
                <w:sz w:val="20"/>
              </w:rPr>
            </w:pPr>
            <w:r w:rsidRPr="0082136A">
              <w:rPr>
                <w:rFonts w:cs="Arial"/>
                <w:sz w:val="20"/>
              </w:rPr>
              <w:t xml:space="preserve">the liferaft should then be lowered and loaded with a distributed mass equivalent to four times the mass of the number of persons for which it is to be approved and its equipment, the mass of each person being taken as </w:t>
            </w:r>
            <w:r w:rsidR="00A535B7" w:rsidRPr="000944FF">
              <w:rPr>
                <w:rFonts w:cs="Arial"/>
                <w:sz w:val="20"/>
              </w:rPr>
              <w:t>82.5</w:t>
            </w:r>
            <w:r w:rsidR="00A535B7" w:rsidRPr="0082136A">
              <w:rPr>
                <w:rFonts w:cs="Arial"/>
                <w:sz w:val="20"/>
              </w:rPr>
              <w:t xml:space="preserve"> </w:t>
            </w:r>
            <w:r w:rsidRPr="0082136A">
              <w:rPr>
                <w:rFonts w:cs="Arial"/>
                <w:sz w:val="20"/>
              </w:rPr>
              <w:t>kg.</w:t>
            </w:r>
          </w:p>
          <w:p w14:paraId="0C7B369F" w14:textId="77777777" w:rsidR="00D06E41" w:rsidRPr="0082136A" w:rsidRDefault="00D06E41" w:rsidP="00D06E41">
            <w:pPr>
              <w:pStyle w:val="ListParagraph"/>
              <w:widowControl w:val="0"/>
              <w:numPr>
                <w:ilvl w:val="0"/>
                <w:numId w:val="3"/>
              </w:numPr>
              <w:tabs>
                <w:tab w:val="clear" w:pos="851"/>
                <w:tab w:val="left" w:pos="510"/>
                <w:tab w:val="left" w:pos="3975"/>
              </w:tabs>
              <w:ind w:left="504" w:right="104" w:hanging="418"/>
              <w:contextualSpacing w:val="0"/>
              <w:rPr>
                <w:rFonts w:cs="Arial"/>
                <w:sz w:val="20"/>
              </w:rPr>
            </w:pPr>
            <w:r w:rsidRPr="0082136A">
              <w:rPr>
                <w:rFonts w:cs="Arial"/>
                <w:sz w:val="20"/>
              </w:rPr>
              <w:t>the liferaft should then be raised and remain suspended for at least 5 min;</w:t>
            </w:r>
          </w:p>
          <w:p w14:paraId="6DEB2217" w14:textId="77777777" w:rsidR="00D06E41" w:rsidRPr="0082136A" w:rsidRDefault="00D06E41" w:rsidP="00D06E41">
            <w:pPr>
              <w:pStyle w:val="ListParagraph"/>
              <w:widowControl w:val="0"/>
              <w:numPr>
                <w:ilvl w:val="0"/>
                <w:numId w:val="3"/>
              </w:numPr>
              <w:tabs>
                <w:tab w:val="clear" w:pos="851"/>
                <w:tab w:val="left" w:pos="510"/>
                <w:tab w:val="left" w:pos="3975"/>
              </w:tabs>
              <w:ind w:left="504" w:right="106" w:hanging="418"/>
              <w:contextualSpacing w:val="0"/>
              <w:rPr>
                <w:rFonts w:cs="Arial"/>
                <w:sz w:val="20"/>
              </w:rPr>
            </w:pPr>
            <w:r w:rsidRPr="0082136A">
              <w:rPr>
                <w:rFonts w:cs="Arial"/>
                <w:sz w:val="20"/>
              </w:rPr>
              <w:t>the pressure before and after the test after the weight is removed and while it remains suspended, should be recorded; and</w:t>
            </w:r>
          </w:p>
          <w:p w14:paraId="7087AC43" w14:textId="77777777" w:rsidR="00D06E41" w:rsidRPr="0082136A" w:rsidRDefault="00D06E41" w:rsidP="00D06E41">
            <w:pPr>
              <w:pStyle w:val="ListParagraph"/>
              <w:widowControl w:val="0"/>
              <w:numPr>
                <w:ilvl w:val="0"/>
                <w:numId w:val="3"/>
              </w:numPr>
              <w:tabs>
                <w:tab w:val="clear" w:pos="851"/>
                <w:tab w:val="left" w:pos="510"/>
                <w:tab w:val="left" w:pos="3975"/>
              </w:tabs>
              <w:ind w:left="504" w:right="103" w:hanging="418"/>
              <w:contextualSpacing w:val="0"/>
              <w:rPr>
                <w:rFonts w:cs="Arial"/>
                <w:sz w:val="20"/>
              </w:rPr>
            </w:pPr>
            <w:r w:rsidRPr="0082136A">
              <w:rPr>
                <w:rFonts w:cs="Arial"/>
                <w:sz w:val="20"/>
              </w:rPr>
              <w:t>any dimensional deflections or distortions of the liferaft should be recorded.</w:t>
            </w:r>
          </w:p>
        </w:tc>
        <w:tc>
          <w:tcPr>
            <w:tcW w:w="4481" w:type="dxa"/>
            <w:gridSpan w:val="2"/>
          </w:tcPr>
          <w:p w14:paraId="1FE8735D" w14:textId="77777777" w:rsidR="00D06E41" w:rsidRPr="0082136A" w:rsidRDefault="00D06E41">
            <w:pPr>
              <w:pStyle w:val="TableParagraph"/>
              <w:rPr>
                <w:rFonts w:eastAsia="Times New Roman"/>
              </w:rPr>
            </w:pPr>
            <w:r w:rsidRPr="0082136A">
              <w:t>During the test and after its completion, the inflatable means of rescue should remain suitable for its intended use.</w:t>
            </w:r>
          </w:p>
        </w:tc>
        <w:tc>
          <w:tcPr>
            <w:tcW w:w="5373" w:type="dxa"/>
            <w:gridSpan w:val="2"/>
          </w:tcPr>
          <w:p w14:paraId="2BF631FF" w14:textId="77777777" w:rsidR="00D06E41" w:rsidRDefault="00D06E41" w:rsidP="00D06E41">
            <w:pPr>
              <w:rPr>
                <w:sz w:val="20"/>
              </w:rPr>
            </w:pPr>
            <w:r>
              <w:rPr>
                <w:sz w:val="20"/>
              </w:rPr>
              <w:t>Conditioning:</w:t>
            </w:r>
          </w:p>
          <w:p w14:paraId="1EE8C55A" w14:textId="77777777" w:rsidR="00D06E41" w:rsidRDefault="00D06E41" w:rsidP="00D06E41">
            <w:pPr>
              <w:rPr>
                <w:sz w:val="20"/>
              </w:rPr>
            </w:pPr>
          </w:p>
          <w:p w14:paraId="62E7CCA2" w14:textId="77777777" w:rsidR="00D06E41" w:rsidRDefault="00D06E41" w:rsidP="00D06E41">
            <w:pPr>
              <w:rPr>
                <w:sz w:val="20"/>
                <w:u w:val="single"/>
              </w:rPr>
            </w:pPr>
            <w:r>
              <w:rPr>
                <w:sz w:val="20"/>
              </w:rPr>
              <w:t>Temperature:___________</w:t>
            </w:r>
            <w:r>
              <w:rPr>
                <w:sz w:val="20"/>
                <w:vertAlign w:val="superscript"/>
              </w:rPr>
              <w:t>0</w:t>
            </w:r>
            <w:r>
              <w:rPr>
                <w:sz w:val="20"/>
              </w:rPr>
              <w:t>C</w:t>
            </w:r>
          </w:p>
          <w:p w14:paraId="71A252DE" w14:textId="77777777" w:rsidR="00D06E41" w:rsidRDefault="00D06E41" w:rsidP="00D06E41">
            <w:pPr>
              <w:rPr>
                <w:sz w:val="20"/>
              </w:rPr>
            </w:pPr>
          </w:p>
          <w:p w14:paraId="7B51FDB0" w14:textId="77777777" w:rsidR="00D06E41" w:rsidRDefault="00D06E41" w:rsidP="00D06E41">
            <w:pPr>
              <w:rPr>
                <w:sz w:val="20"/>
              </w:rPr>
            </w:pPr>
            <w:r>
              <w:rPr>
                <w:sz w:val="20"/>
              </w:rPr>
              <w:t>Time in temperature  ______h</w:t>
            </w:r>
          </w:p>
          <w:p w14:paraId="137E50A3" w14:textId="77777777" w:rsidR="00D06E41" w:rsidRDefault="00D06E41" w:rsidP="00D06E41">
            <w:pPr>
              <w:rPr>
                <w:sz w:val="20"/>
              </w:rPr>
            </w:pPr>
          </w:p>
          <w:p w14:paraId="6FE82EE4" w14:textId="77777777" w:rsidR="00D06E41" w:rsidRDefault="00D06E41" w:rsidP="00D06E41">
            <w:pPr>
              <w:rPr>
                <w:sz w:val="20"/>
              </w:rPr>
            </w:pPr>
            <w:r>
              <w:rPr>
                <w:sz w:val="20"/>
              </w:rPr>
              <w:t>Number of persons __________</w:t>
            </w:r>
          </w:p>
          <w:p w14:paraId="395BCB14" w14:textId="77777777" w:rsidR="00D06E41" w:rsidRDefault="00D06E41" w:rsidP="00D06E41">
            <w:pPr>
              <w:rPr>
                <w:sz w:val="20"/>
              </w:rPr>
            </w:pPr>
          </w:p>
          <w:p w14:paraId="118A87A0" w14:textId="77777777" w:rsidR="00D06E41" w:rsidRDefault="00D06E41" w:rsidP="00D06E41">
            <w:pPr>
              <w:rPr>
                <w:sz w:val="20"/>
              </w:rPr>
            </w:pPr>
            <w:r>
              <w:rPr>
                <w:sz w:val="20"/>
              </w:rPr>
              <w:t>Load  _______________kg</w:t>
            </w:r>
          </w:p>
          <w:p w14:paraId="0A81B1F0" w14:textId="77777777" w:rsidR="00D06E41" w:rsidRDefault="00D06E41" w:rsidP="00D06E41">
            <w:pPr>
              <w:rPr>
                <w:sz w:val="20"/>
              </w:rPr>
            </w:pPr>
          </w:p>
          <w:p w14:paraId="2C93E921" w14:textId="77777777" w:rsidR="00D06E41" w:rsidRDefault="00D06E41" w:rsidP="00D06E41">
            <w:pPr>
              <w:rPr>
                <w:sz w:val="20"/>
              </w:rPr>
            </w:pPr>
            <w:r>
              <w:rPr>
                <w:sz w:val="20"/>
              </w:rPr>
              <w:t>Time suspended ___________min</w:t>
            </w:r>
          </w:p>
          <w:p w14:paraId="41635F85" w14:textId="77777777" w:rsidR="00D06E41" w:rsidRDefault="00D06E41" w:rsidP="00D06E41">
            <w:pPr>
              <w:rPr>
                <w:sz w:val="20"/>
              </w:rPr>
            </w:pPr>
          </w:p>
          <w:p w14:paraId="1C544490" w14:textId="77777777" w:rsidR="00D06E41" w:rsidRDefault="00D06E41" w:rsidP="00D06E41">
            <w:pPr>
              <w:rPr>
                <w:sz w:val="20"/>
              </w:rPr>
            </w:pPr>
            <w:r>
              <w:rPr>
                <w:sz w:val="20"/>
              </w:rPr>
              <w:t xml:space="preserve">Pressure before loading        </w:t>
            </w:r>
            <w:r>
              <w:rPr>
                <w:sz w:val="20"/>
                <w:u w:val="single"/>
              </w:rPr>
              <w:t xml:space="preserve">                       </w:t>
            </w:r>
          </w:p>
          <w:p w14:paraId="67D71A95" w14:textId="77777777" w:rsidR="00D06E41" w:rsidRDefault="00D06E41" w:rsidP="00D06E41">
            <w:pPr>
              <w:rPr>
                <w:sz w:val="20"/>
              </w:rPr>
            </w:pPr>
          </w:p>
          <w:p w14:paraId="4223B0E7" w14:textId="77777777" w:rsidR="00D06E41" w:rsidRDefault="00D06E41" w:rsidP="00D06E41">
            <w:pPr>
              <w:rPr>
                <w:sz w:val="20"/>
              </w:rPr>
            </w:pPr>
            <w:r>
              <w:rPr>
                <w:sz w:val="20"/>
              </w:rPr>
              <w:t xml:space="preserve">Pressure suspended/loaded       </w:t>
            </w:r>
            <w:r>
              <w:rPr>
                <w:sz w:val="20"/>
                <w:u w:val="single"/>
              </w:rPr>
              <w:t xml:space="preserve">                   </w:t>
            </w:r>
          </w:p>
          <w:p w14:paraId="6E466189" w14:textId="77777777" w:rsidR="00D06E41" w:rsidRDefault="00D06E41" w:rsidP="00D06E41">
            <w:pPr>
              <w:rPr>
                <w:sz w:val="20"/>
              </w:rPr>
            </w:pPr>
          </w:p>
          <w:p w14:paraId="1D18B9E3" w14:textId="77777777" w:rsidR="00D06E41" w:rsidRDefault="00D06E41" w:rsidP="00D06E41">
            <w:pPr>
              <w:rPr>
                <w:sz w:val="20"/>
              </w:rPr>
            </w:pPr>
            <w:r>
              <w:rPr>
                <w:sz w:val="20"/>
              </w:rPr>
              <w:t xml:space="preserve">Pressure after test after unloading </w:t>
            </w:r>
            <w:r>
              <w:rPr>
                <w:sz w:val="20"/>
                <w:u w:val="single"/>
              </w:rPr>
              <w:t xml:space="preserve">              </w:t>
            </w:r>
          </w:p>
          <w:p w14:paraId="589FE958" w14:textId="77777777" w:rsidR="00D06E41" w:rsidRDefault="00D06E41" w:rsidP="00D06E41">
            <w:pPr>
              <w:rPr>
                <w:sz w:val="20"/>
              </w:rPr>
            </w:pPr>
          </w:p>
          <w:p w14:paraId="09C7B16F" w14:textId="77777777" w:rsidR="00D06E41" w:rsidRDefault="00D06E41" w:rsidP="00D06E41">
            <w:pPr>
              <w:rPr>
                <w:sz w:val="20"/>
              </w:rPr>
            </w:pPr>
            <w:r>
              <w:rPr>
                <w:sz w:val="20"/>
              </w:rPr>
              <w:t>Dimensional deflections or distortions:</w:t>
            </w:r>
          </w:p>
          <w:p w14:paraId="4CEEA858" w14:textId="77777777" w:rsidR="00D06E41" w:rsidRDefault="00D06E41" w:rsidP="00D06E41">
            <w:pPr>
              <w:rPr>
                <w:sz w:val="20"/>
              </w:rPr>
            </w:pPr>
          </w:p>
          <w:p w14:paraId="7ABD1A92" w14:textId="77777777" w:rsidR="00D06E41" w:rsidRDefault="00D06E41" w:rsidP="00D06E41">
            <w:pPr>
              <w:rPr>
                <w:sz w:val="20"/>
              </w:rPr>
            </w:pPr>
          </w:p>
          <w:p w14:paraId="43B154BD" w14:textId="77777777" w:rsidR="00D06E41" w:rsidRDefault="00D06E41" w:rsidP="00D06E41">
            <w:pPr>
              <w:rPr>
                <w:sz w:val="20"/>
              </w:rPr>
            </w:pPr>
            <w:r>
              <w:rPr>
                <w:sz w:val="20"/>
              </w:rPr>
              <w:t>Comments/Observations</w:t>
            </w:r>
          </w:p>
          <w:p w14:paraId="6602F9C1" w14:textId="77777777" w:rsidR="00D06E41" w:rsidRDefault="00D06E41" w:rsidP="00D06E41">
            <w:pPr>
              <w:rPr>
                <w:sz w:val="20"/>
              </w:rPr>
            </w:pPr>
          </w:p>
          <w:p w14:paraId="1B3459E6" w14:textId="77777777" w:rsidR="00D06E41" w:rsidRDefault="00D06E41" w:rsidP="00D06E41">
            <w:pPr>
              <w:rPr>
                <w:sz w:val="20"/>
              </w:rPr>
            </w:pPr>
          </w:p>
          <w:p w14:paraId="42699EE7" w14:textId="77777777" w:rsidR="00D06E41" w:rsidRDefault="00D06E41" w:rsidP="00D06E41">
            <w:pPr>
              <w:pStyle w:val="Header"/>
              <w:rPr>
                <w:sz w:val="20"/>
              </w:rPr>
            </w:pPr>
          </w:p>
          <w:p w14:paraId="6901CF4B" w14:textId="77777777" w:rsidR="00D06E41" w:rsidRDefault="00D06E41" w:rsidP="00D06E41">
            <w:pPr>
              <w:rPr>
                <w:sz w:val="20"/>
              </w:rPr>
            </w:pPr>
          </w:p>
          <w:p w14:paraId="057A661D" w14:textId="77777777" w:rsidR="00D06E41" w:rsidRDefault="00D06E41" w:rsidP="00D06E41">
            <w:pPr>
              <w:rPr>
                <w:sz w:val="20"/>
              </w:rPr>
            </w:pPr>
            <w:r>
              <w:rPr>
                <w:sz w:val="20"/>
              </w:rPr>
              <w:t xml:space="preserve">Passed </w:t>
            </w:r>
            <w:r>
              <w:rPr>
                <w:sz w:val="20"/>
                <w:u w:val="single"/>
              </w:rPr>
              <w:t xml:space="preserve">                      </w:t>
            </w:r>
            <w:r>
              <w:rPr>
                <w:sz w:val="20"/>
              </w:rPr>
              <w:t xml:space="preserve">                  Failed</w:t>
            </w:r>
            <w:r>
              <w:rPr>
                <w:sz w:val="19"/>
              </w:rPr>
              <w:t xml:space="preserve"> </w:t>
            </w:r>
            <w:r>
              <w:rPr>
                <w:sz w:val="20"/>
              </w:rPr>
              <w:t>___________</w:t>
            </w:r>
            <w:r>
              <w:rPr>
                <w:sz w:val="19"/>
              </w:rPr>
              <w:t xml:space="preserve"> </w:t>
            </w:r>
            <w:r>
              <w:rPr>
                <w:sz w:val="20"/>
              </w:rPr>
              <w:t xml:space="preserve"> </w:t>
            </w:r>
          </w:p>
          <w:p w14:paraId="5D8D55C5" w14:textId="51AE6F71" w:rsidR="00D06E41" w:rsidRPr="0082136A" w:rsidRDefault="00D06E41">
            <w:pPr>
              <w:pStyle w:val="TableParagraph"/>
            </w:pPr>
          </w:p>
        </w:tc>
      </w:tr>
    </w:tbl>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06E41" w:rsidRPr="0082136A" w14:paraId="3B0D5BCB" w14:textId="77777777" w:rsidTr="00FB5836">
        <w:tc>
          <w:tcPr>
            <w:tcW w:w="894" w:type="pct"/>
            <w:vAlign w:val="center"/>
          </w:tcPr>
          <w:p w14:paraId="390C4740" w14:textId="77777777" w:rsidR="00D06E41" w:rsidRPr="0082136A" w:rsidRDefault="00D06E41" w:rsidP="0086514E">
            <w:pPr>
              <w:rPr>
                <w:rFonts w:cs="Arial"/>
                <w:b/>
                <w:sz w:val="20"/>
              </w:rPr>
            </w:pPr>
            <w:r>
              <w:rPr>
                <w:rFonts w:cs="Arial"/>
                <w:b/>
                <w:sz w:val="20"/>
              </w:rPr>
              <w:t>Means of rescue</w:t>
            </w:r>
          </w:p>
        </w:tc>
        <w:tc>
          <w:tcPr>
            <w:tcW w:w="2134" w:type="pct"/>
          </w:tcPr>
          <w:p w14:paraId="27163F76" w14:textId="77777777" w:rsidR="00D06E41" w:rsidRPr="0082136A" w:rsidRDefault="00D06E41" w:rsidP="0086514E">
            <w:pPr>
              <w:rPr>
                <w:rFonts w:cs="Arial"/>
                <w:sz w:val="20"/>
              </w:rPr>
            </w:pPr>
            <w:r w:rsidRPr="0082136A">
              <w:rPr>
                <w:rFonts w:cs="Arial"/>
                <w:sz w:val="20"/>
              </w:rPr>
              <w:t>Manufacturer: ______________________________</w:t>
            </w:r>
          </w:p>
          <w:p w14:paraId="1B8D6A36" w14:textId="77777777" w:rsidR="00D06E41" w:rsidRPr="0082136A" w:rsidRDefault="00D06E41" w:rsidP="0086514E">
            <w:pPr>
              <w:rPr>
                <w:rFonts w:cs="Arial"/>
                <w:sz w:val="20"/>
              </w:rPr>
            </w:pPr>
            <w:r w:rsidRPr="0082136A">
              <w:rPr>
                <w:rFonts w:cs="Arial"/>
                <w:sz w:val="20"/>
              </w:rPr>
              <w:t>Model: ____________________________________</w:t>
            </w:r>
          </w:p>
          <w:p w14:paraId="1B305304" w14:textId="77777777" w:rsidR="00D06E41" w:rsidRPr="0082136A" w:rsidRDefault="00D06E41" w:rsidP="0086514E">
            <w:pPr>
              <w:rPr>
                <w:rFonts w:cs="Arial"/>
                <w:sz w:val="20"/>
              </w:rPr>
            </w:pPr>
            <w:r w:rsidRPr="0082136A">
              <w:rPr>
                <w:rFonts w:cs="Arial"/>
                <w:sz w:val="20"/>
              </w:rPr>
              <w:t>Lot/Serial Number: __________________________</w:t>
            </w:r>
          </w:p>
          <w:p w14:paraId="27ED792D" w14:textId="77777777" w:rsidR="00D06E41" w:rsidRPr="0082136A" w:rsidRDefault="00D06E41" w:rsidP="0086514E">
            <w:pPr>
              <w:rPr>
                <w:rFonts w:cs="Arial"/>
                <w:sz w:val="20"/>
              </w:rPr>
            </w:pPr>
          </w:p>
        </w:tc>
        <w:tc>
          <w:tcPr>
            <w:tcW w:w="1972" w:type="pct"/>
          </w:tcPr>
          <w:p w14:paraId="5C4E7A14" w14:textId="77777777" w:rsidR="00D06E41" w:rsidRPr="0082136A" w:rsidRDefault="00D06E41" w:rsidP="0086514E">
            <w:pPr>
              <w:rPr>
                <w:rFonts w:cs="Arial"/>
                <w:sz w:val="20"/>
              </w:rPr>
            </w:pPr>
            <w:r w:rsidRPr="0082136A">
              <w:rPr>
                <w:rFonts w:cs="Arial"/>
                <w:sz w:val="20"/>
              </w:rPr>
              <w:t>Date: ____________________  Time: ______________</w:t>
            </w:r>
          </w:p>
          <w:p w14:paraId="49AE3D16" w14:textId="77777777" w:rsidR="00D06E41" w:rsidRPr="0082136A" w:rsidRDefault="00D06E41" w:rsidP="0086514E">
            <w:pPr>
              <w:rPr>
                <w:rFonts w:cs="Arial"/>
                <w:sz w:val="20"/>
              </w:rPr>
            </w:pPr>
            <w:r w:rsidRPr="0082136A">
              <w:rPr>
                <w:rFonts w:cs="Arial"/>
                <w:sz w:val="20"/>
              </w:rPr>
              <w:t>Surveyor: _____________________________________</w:t>
            </w:r>
          </w:p>
          <w:p w14:paraId="3C6A5D71" w14:textId="77777777" w:rsidR="00D06E41" w:rsidRPr="0082136A" w:rsidRDefault="00D06E41" w:rsidP="0086514E">
            <w:pPr>
              <w:rPr>
                <w:rFonts w:cs="Arial"/>
                <w:sz w:val="20"/>
              </w:rPr>
            </w:pPr>
            <w:r w:rsidRPr="0082136A">
              <w:rPr>
                <w:rFonts w:cs="Arial"/>
                <w:sz w:val="20"/>
              </w:rPr>
              <w:t>Organization: _________________________________</w:t>
            </w:r>
          </w:p>
          <w:p w14:paraId="578F99D5" w14:textId="77777777" w:rsidR="00D06E41" w:rsidRPr="0082136A" w:rsidRDefault="00D06E41"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1891"/>
        <w:gridCol w:w="5209"/>
      </w:tblGrid>
      <w:tr w:rsidR="00664277" w:rsidRPr="0019601C" w14:paraId="1FDEA7AE" w14:textId="77777777" w:rsidTr="00FB5836">
        <w:tc>
          <w:tcPr>
            <w:tcW w:w="7175" w:type="dxa"/>
            <w:gridSpan w:val="2"/>
          </w:tcPr>
          <w:p w14:paraId="4F930501" w14:textId="3968DA2C" w:rsidR="00664277" w:rsidRPr="00FB5836" w:rsidRDefault="00664277">
            <w:pPr>
              <w:pStyle w:val="TableParagraph"/>
              <w:rPr>
                <w:rFonts w:eastAsia="Times New Roman"/>
                <w:b/>
                <w:bCs/>
              </w:rPr>
            </w:pPr>
            <w:r w:rsidRPr="00FB5836">
              <w:rPr>
                <w:b/>
                <w:bCs/>
              </w:rPr>
              <w:t>6.3.3.5.1</w:t>
            </w:r>
            <w:r w:rsidRPr="00FB5836">
              <w:rPr>
                <w:b/>
                <w:bCs/>
              </w:rPr>
              <w:tab/>
            </w:r>
            <w:r w:rsidR="00D411C0" w:rsidRPr="00FB5836">
              <w:rPr>
                <w:b/>
                <w:bCs/>
              </w:rPr>
              <w:t xml:space="preserve">      </w:t>
            </w:r>
            <w:r w:rsidRPr="00FB5836">
              <w:rPr>
                <w:b/>
                <w:bCs/>
              </w:rPr>
              <w:t xml:space="preserve">Construction of </w:t>
            </w:r>
            <w:r w:rsidR="0019601C" w:rsidRPr="00FB5836">
              <w:rPr>
                <w:b/>
                <w:bCs/>
              </w:rPr>
              <w:t>rigid means of rescue</w:t>
            </w:r>
          </w:p>
        </w:tc>
        <w:tc>
          <w:tcPr>
            <w:tcW w:w="7103" w:type="dxa"/>
            <w:gridSpan w:val="2"/>
          </w:tcPr>
          <w:p w14:paraId="5633E4D5" w14:textId="77777777" w:rsidR="00664277" w:rsidRPr="00FB5836" w:rsidRDefault="00664277">
            <w:pPr>
              <w:pStyle w:val="TableParagraph"/>
              <w:rPr>
                <w:rFonts w:eastAsia="Times New Roman"/>
                <w:b/>
                <w:bCs/>
              </w:rPr>
            </w:pPr>
            <w:r w:rsidRPr="00FB5836">
              <w:rPr>
                <w:b/>
                <w:bCs/>
              </w:rPr>
              <w:t>Regulations: LSA Code IV/4.3.2</w:t>
            </w:r>
          </w:p>
        </w:tc>
      </w:tr>
      <w:tr w:rsidR="00664277" w:rsidRPr="0082136A" w14:paraId="36F74BA2" w14:textId="77777777" w:rsidTr="00FB5836">
        <w:tc>
          <w:tcPr>
            <w:tcW w:w="4424" w:type="dxa"/>
          </w:tcPr>
          <w:p w14:paraId="3BD3920E" w14:textId="3FDAE5E8" w:rsidR="00664277" w:rsidRPr="0082136A" w:rsidRDefault="002B11A1" w:rsidP="002B11A1">
            <w:pPr>
              <w:pStyle w:val="TableParagraph"/>
              <w:jc w:val="center"/>
              <w:rPr>
                <w:rFonts w:eastAsia="Times New Roman"/>
              </w:rPr>
            </w:pPr>
            <w:r>
              <w:t>Test Procedure</w:t>
            </w:r>
          </w:p>
        </w:tc>
        <w:tc>
          <w:tcPr>
            <w:tcW w:w="4643" w:type="dxa"/>
            <w:gridSpan w:val="2"/>
          </w:tcPr>
          <w:p w14:paraId="3E9706BE" w14:textId="4BB2C0F5" w:rsidR="00664277" w:rsidRPr="0082136A" w:rsidRDefault="002B11A1" w:rsidP="002B11A1">
            <w:pPr>
              <w:pStyle w:val="TableParagraph"/>
              <w:jc w:val="center"/>
              <w:rPr>
                <w:rFonts w:eastAsia="Times New Roman"/>
              </w:rPr>
            </w:pPr>
            <w:r>
              <w:t>Acceptance Criteria</w:t>
            </w:r>
          </w:p>
        </w:tc>
        <w:tc>
          <w:tcPr>
            <w:tcW w:w="5211" w:type="dxa"/>
          </w:tcPr>
          <w:p w14:paraId="42EA70D4" w14:textId="23A16261" w:rsidR="00664277" w:rsidRPr="0082136A" w:rsidRDefault="002B11A1" w:rsidP="002B11A1">
            <w:pPr>
              <w:pStyle w:val="TableParagraph"/>
              <w:jc w:val="center"/>
              <w:rPr>
                <w:rFonts w:eastAsia="Times New Roman"/>
              </w:rPr>
            </w:pPr>
            <w:r>
              <w:t>Significant Test Data</w:t>
            </w:r>
          </w:p>
        </w:tc>
      </w:tr>
      <w:tr w:rsidR="00D06E41" w:rsidRPr="0082136A" w14:paraId="1C26A04C" w14:textId="77777777" w:rsidTr="00FB5836">
        <w:trPr>
          <w:trHeight w:val="5790"/>
        </w:trPr>
        <w:tc>
          <w:tcPr>
            <w:tcW w:w="4424" w:type="dxa"/>
          </w:tcPr>
          <w:p w14:paraId="481D5ECB" w14:textId="394B4922" w:rsidR="00D06E41" w:rsidRPr="0082136A" w:rsidRDefault="00D06E41">
            <w:pPr>
              <w:pStyle w:val="TableParagraph"/>
              <w:rPr>
                <w:rFonts w:eastAsia="Times New Roman"/>
              </w:rPr>
            </w:pPr>
            <w:r w:rsidRPr="0082136A">
              <w:t>The buoyancy of the means of rescue should be provided by approved inherently buoyant material placed as near as possible to the periphery of the liferaft. The buoyant material should be fire-retardant or be protected by a fire</w:t>
            </w:r>
            <w:r w:rsidR="00FB24FA">
              <w:noBreakHyphen/>
            </w:r>
            <w:r w:rsidRPr="0082136A">
              <w:t>retardant covering.</w:t>
            </w:r>
          </w:p>
          <w:p w14:paraId="29CA5C87" w14:textId="77777777" w:rsidR="00D06E41" w:rsidRPr="0082136A" w:rsidRDefault="00D06E41">
            <w:pPr>
              <w:pStyle w:val="TableParagraph"/>
            </w:pPr>
          </w:p>
          <w:p w14:paraId="534C6528" w14:textId="77777777" w:rsidR="00D06E41" w:rsidRPr="0082136A" w:rsidRDefault="00D06E41">
            <w:pPr>
              <w:pStyle w:val="TableParagraph"/>
              <w:rPr>
                <w:rFonts w:eastAsia="Times New Roman"/>
              </w:rPr>
            </w:pPr>
            <w:r w:rsidRPr="0082136A">
              <w:t>The floor of the means of rescue should prevent the ingress of water and should effectively support the occupants out of the water and insulate them from cold.</w:t>
            </w:r>
          </w:p>
        </w:tc>
        <w:tc>
          <w:tcPr>
            <w:tcW w:w="4643" w:type="dxa"/>
            <w:gridSpan w:val="2"/>
          </w:tcPr>
          <w:p w14:paraId="34D19FA0" w14:textId="77777777" w:rsidR="00D06E41" w:rsidRPr="0082136A" w:rsidRDefault="00D06E41">
            <w:pPr>
              <w:pStyle w:val="TableParagraph"/>
              <w:rPr>
                <w:rFonts w:eastAsia="Times New Roman"/>
              </w:rPr>
            </w:pPr>
            <w:r w:rsidRPr="0082136A">
              <w:t>Material to be certified as being fire retardant.</w:t>
            </w:r>
          </w:p>
          <w:p w14:paraId="68E58CC6" w14:textId="77777777" w:rsidR="00D06E41" w:rsidRPr="0082136A" w:rsidRDefault="00D06E41">
            <w:pPr>
              <w:pStyle w:val="TableParagraph"/>
            </w:pPr>
          </w:p>
          <w:p w14:paraId="495664FE" w14:textId="77777777" w:rsidR="00D06E41" w:rsidRPr="0082136A" w:rsidRDefault="00D06E41">
            <w:pPr>
              <w:pStyle w:val="TableParagraph"/>
            </w:pPr>
          </w:p>
          <w:p w14:paraId="126D2EAE" w14:textId="77777777" w:rsidR="00D06E41" w:rsidRPr="0082136A" w:rsidRDefault="00D06E41">
            <w:pPr>
              <w:pStyle w:val="TableParagraph"/>
            </w:pPr>
          </w:p>
          <w:p w14:paraId="01A48ADA" w14:textId="77777777" w:rsidR="00D06E41" w:rsidRPr="0082136A" w:rsidRDefault="00D06E41">
            <w:pPr>
              <w:pStyle w:val="TableParagraph"/>
            </w:pPr>
          </w:p>
          <w:p w14:paraId="206F852B" w14:textId="77777777" w:rsidR="00D06E41" w:rsidRPr="0082136A" w:rsidRDefault="00D06E41">
            <w:pPr>
              <w:pStyle w:val="TableParagraph"/>
            </w:pPr>
          </w:p>
          <w:p w14:paraId="71549065" w14:textId="77777777" w:rsidR="00D06E41" w:rsidRPr="0082136A" w:rsidRDefault="00D06E41">
            <w:pPr>
              <w:pStyle w:val="TableParagraph"/>
            </w:pPr>
            <w:r w:rsidRPr="0082136A">
              <w:t>The rigid means of rescue is to prevent the ingress of water.</w:t>
            </w:r>
          </w:p>
          <w:p w14:paraId="54346CDC" w14:textId="77777777" w:rsidR="00D06E41" w:rsidRPr="0082136A" w:rsidRDefault="00D06E41">
            <w:pPr>
              <w:pStyle w:val="TableParagraph"/>
            </w:pPr>
          </w:p>
          <w:p w14:paraId="7A412762" w14:textId="77777777" w:rsidR="00D06E41" w:rsidRPr="0082136A" w:rsidRDefault="00D06E41">
            <w:pPr>
              <w:pStyle w:val="TableParagraph"/>
              <w:rPr>
                <w:rFonts w:eastAsia="Times New Roman"/>
              </w:rPr>
            </w:pPr>
            <w:r w:rsidRPr="0082136A">
              <w:t>The rigid means of rescue is to support the occupant out of the water.</w:t>
            </w:r>
          </w:p>
        </w:tc>
        <w:tc>
          <w:tcPr>
            <w:tcW w:w="5211" w:type="dxa"/>
          </w:tcPr>
          <w:p w14:paraId="285A006E" w14:textId="77777777" w:rsidR="00D06E41" w:rsidRDefault="00D06E41" w:rsidP="00D06E41">
            <w:pPr>
              <w:spacing w:before="120"/>
              <w:rPr>
                <w:sz w:val="20"/>
              </w:rPr>
            </w:pPr>
            <w:r>
              <w:rPr>
                <w:sz w:val="20"/>
              </w:rPr>
              <w:t>Passed  ___________            Failed</w:t>
            </w:r>
            <w:r>
              <w:rPr>
                <w:sz w:val="19"/>
              </w:rPr>
              <w:t xml:space="preserve">  </w:t>
            </w:r>
            <w:r>
              <w:rPr>
                <w:sz w:val="20"/>
              </w:rPr>
              <w:t>___________</w:t>
            </w:r>
            <w:r>
              <w:rPr>
                <w:sz w:val="19"/>
              </w:rPr>
              <w:t xml:space="preserve"> </w:t>
            </w:r>
            <w:r>
              <w:rPr>
                <w:sz w:val="20"/>
              </w:rPr>
              <w:t xml:space="preserve"> </w:t>
            </w:r>
          </w:p>
          <w:p w14:paraId="1FCF3A87" w14:textId="77777777" w:rsidR="00D06E41" w:rsidRDefault="00D06E41" w:rsidP="00D06E41">
            <w:pPr>
              <w:rPr>
                <w:sz w:val="20"/>
              </w:rPr>
            </w:pPr>
          </w:p>
          <w:p w14:paraId="6C051A37" w14:textId="77777777" w:rsidR="00D06E41" w:rsidRDefault="00D06E41" w:rsidP="00D06E41">
            <w:pPr>
              <w:rPr>
                <w:sz w:val="20"/>
              </w:rPr>
            </w:pPr>
          </w:p>
          <w:p w14:paraId="1ACBB3A2" w14:textId="77777777" w:rsidR="00D06E41" w:rsidRDefault="00D06E41" w:rsidP="00D06E41">
            <w:pPr>
              <w:rPr>
                <w:sz w:val="20"/>
              </w:rPr>
            </w:pPr>
          </w:p>
          <w:p w14:paraId="13B706E0" w14:textId="77777777" w:rsidR="00D06E41" w:rsidRDefault="00D06E41" w:rsidP="00D06E41">
            <w:pPr>
              <w:rPr>
                <w:sz w:val="20"/>
              </w:rPr>
            </w:pPr>
          </w:p>
          <w:p w14:paraId="6F8F7B9D" w14:textId="77777777" w:rsidR="00D06E41" w:rsidRDefault="00D06E41" w:rsidP="00D06E41">
            <w:pPr>
              <w:rPr>
                <w:sz w:val="20"/>
              </w:rPr>
            </w:pPr>
          </w:p>
          <w:p w14:paraId="6E8637BC" w14:textId="77777777" w:rsidR="00D06E41" w:rsidRDefault="00D06E41" w:rsidP="00D06E41">
            <w:pPr>
              <w:rPr>
                <w:sz w:val="20"/>
              </w:rPr>
            </w:pPr>
          </w:p>
          <w:p w14:paraId="2E151152" w14:textId="77777777" w:rsidR="00D06E41" w:rsidRDefault="00D06E41" w:rsidP="00D06E41">
            <w:pPr>
              <w:rPr>
                <w:sz w:val="20"/>
              </w:rPr>
            </w:pPr>
            <w:r>
              <w:rPr>
                <w:sz w:val="20"/>
              </w:rPr>
              <w:t>Passed  ___________            Failed</w:t>
            </w:r>
            <w:r>
              <w:rPr>
                <w:sz w:val="19"/>
              </w:rPr>
              <w:t xml:space="preserve">  </w:t>
            </w:r>
            <w:r>
              <w:rPr>
                <w:sz w:val="20"/>
              </w:rPr>
              <w:t>___________</w:t>
            </w:r>
            <w:r>
              <w:rPr>
                <w:sz w:val="19"/>
              </w:rPr>
              <w:t xml:space="preserve"> </w:t>
            </w:r>
            <w:r>
              <w:rPr>
                <w:sz w:val="20"/>
              </w:rPr>
              <w:t xml:space="preserve"> </w:t>
            </w:r>
          </w:p>
          <w:p w14:paraId="79465186" w14:textId="77777777" w:rsidR="00D06E41" w:rsidRDefault="00D06E41" w:rsidP="00D06E41">
            <w:pPr>
              <w:rPr>
                <w:sz w:val="20"/>
              </w:rPr>
            </w:pPr>
          </w:p>
          <w:p w14:paraId="19B2809C" w14:textId="77777777" w:rsidR="00D06E41" w:rsidRDefault="00D06E41" w:rsidP="00D06E41">
            <w:pPr>
              <w:rPr>
                <w:sz w:val="20"/>
              </w:rPr>
            </w:pPr>
            <w:r>
              <w:rPr>
                <w:sz w:val="20"/>
              </w:rPr>
              <w:t>Passed  ___________            Failed</w:t>
            </w:r>
            <w:r>
              <w:rPr>
                <w:sz w:val="19"/>
              </w:rPr>
              <w:t xml:space="preserve">  </w:t>
            </w:r>
            <w:r>
              <w:rPr>
                <w:sz w:val="20"/>
              </w:rPr>
              <w:t>___________</w:t>
            </w:r>
          </w:p>
          <w:p w14:paraId="6FFCAF1F" w14:textId="77777777" w:rsidR="00D06E41" w:rsidRDefault="00D06E41" w:rsidP="00D06E41">
            <w:pPr>
              <w:rPr>
                <w:sz w:val="20"/>
              </w:rPr>
            </w:pPr>
          </w:p>
          <w:p w14:paraId="4BD718EB" w14:textId="77777777" w:rsidR="00D06E41" w:rsidRDefault="00D06E41" w:rsidP="00D06E41">
            <w:pPr>
              <w:rPr>
                <w:sz w:val="20"/>
              </w:rPr>
            </w:pPr>
          </w:p>
          <w:p w14:paraId="15E3D580" w14:textId="77777777" w:rsidR="00D06E41" w:rsidRDefault="00D06E41" w:rsidP="00D06E41">
            <w:pPr>
              <w:rPr>
                <w:sz w:val="20"/>
              </w:rPr>
            </w:pPr>
            <w:r>
              <w:rPr>
                <w:sz w:val="20"/>
              </w:rPr>
              <w:t>Comments/Observations</w:t>
            </w:r>
          </w:p>
          <w:p w14:paraId="60825914" w14:textId="77777777" w:rsidR="00D06E41" w:rsidRDefault="00D06E41" w:rsidP="00D06E41">
            <w:pPr>
              <w:rPr>
                <w:sz w:val="20"/>
              </w:rPr>
            </w:pPr>
          </w:p>
          <w:p w14:paraId="03A03C58" w14:textId="77777777" w:rsidR="00D06E41" w:rsidRDefault="00D06E41" w:rsidP="00D06E41">
            <w:pPr>
              <w:rPr>
                <w:sz w:val="20"/>
              </w:rPr>
            </w:pPr>
          </w:p>
          <w:p w14:paraId="3537BAE9" w14:textId="77777777" w:rsidR="00D06E41" w:rsidRDefault="00D06E41" w:rsidP="00D06E41">
            <w:pPr>
              <w:rPr>
                <w:sz w:val="20"/>
              </w:rPr>
            </w:pPr>
          </w:p>
          <w:p w14:paraId="360A464D" w14:textId="77777777" w:rsidR="00D06E41" w:rsidRDefault="00D06E41" w:rsidP="00D06E41">
            <w:pPr>
              <w:rPr>
                <w:sz w:val="20"/>
              </w:rPr>
            </w:pPr>
          </w:p>
          <w:p w14:paraId="4337C0A7" w14:textId="77777777" w:rsidR="00D06E41" w:rsidRDefault="00D06E41" w:rsidP="00D06E41">
            <w:pPr>
              <w:rPr>
                <w:sz w:val="20"/>
              </w:rPr>
            </w:pPr>
          </w:p>
          <w:p w14:paraId="4CE6A7D9" w14:textId="77777777" w:rsidR="00D06E41" w:rsidRDefault="00D06E41" w:rsidP="00D06E41">
            <w:pPr>
              <w:rPr>
                <w:sz w:val="20"/>
              </w:rPr>
            </w:pPr>
          </w:p>
          <w:p w14:paraId="47C22039" w14:textId="77777777" w:rsidR="00D06E41" w:rsidRDefault="00D06E41" w:rsidP="00D06E41">
            <w:pPr>
              <w:rPr>
                <w:sz w:val="20"/>
              </w:rPr>
            </w:pPr>
          </w:p>
          <w:p w14:paraId="7D5B163A" w14:textId="77777777" w:rsidR="00D06E41" w:rsidRDefault="00D06E41" w:rsidP="00D06E41">
            <w:pPr>
              <w:rPr>
                <w:sz w:val="20"/>
              </w:rPr>
            </w:pPr>
          </w:p>
          <w:p w14:paraId="2A70A203" w14:textId="77777777" w:rsidR="00D06E41" w:rsidRDefault="00D06E41" w:rsidP="00D06E41">
            <w:pPr>
              <w:rPr>
                <w:sz w:val="20"/>
              </w:rPr>
            </w:pPr>
          </w:p>
          <w:p w14:paraId="3E041924" w14:textId="77777777" w:rsidR="00D06E41" w:rsidRDefault="00D06E41" w:rsidP="00D06E41">
            <w:pPr>
              <w:rPr>
                <w:sz w:val="20"/>
              </w:rPr>
            </w:pPr>
          </w:p>
          <w:p w14:paraId="3E4561EE" w14:textId="77777777" w:rsidR="00D06E41" w:rsidRDefault="00D06E41" w:rsidP="00D06E41">
            <w:pPr>
              <w:rPr>
                <w:sz w:val="20"/>
              </w:rPr>
            </w:pPr>
          </w:p>
          <w:p w14:paraId="06CAB7DD" w14:textId="77777777" w:rsidR="00D06E41" w:rsidRDefault="00D06E41" w:rsidP="00D06E41">
            <w:pPr>
              <w:rPr>
                <w:sz w:val="20"/>
              </w:rPr>
            </w:pPr>
          </w:p>
          <w:p w14:paraId="29FC48F1" w14:textId="77777777" w:rsidR="00D06E41" w:rsidRDefault="00D06E41" w:rsidP="00D06E41">
            <w:pPr>
              <w:rPr>
                <w:sz w:val="20"/>
              </w:rPr>
            </w:pPr>
          </w:p>
          <w:p w14:paraId="4E870D1B" w14:textId="77777777" w:rsidR="00D06E41" w:rsidRDefault="00D06E41" w:rsidP="00D06E41">
            <w:pPr>
              <w:rPr>
                <w:sz w:val="20"/>
              </w:rPr>
            </w:pPr>
            <w:r>
              <w:rPr>
                <w:sz w:val="20"/>
              </w:rPr>
              <w:t>Passed  ___________            Failed</w:t>
            </w:r>
            <w:r>
              <w:rPr>
                <w:sz w:val="19"/>
              </w:rPr>
              <w:t xml:space="preserve">  </w:t>
            </w:r>
            <w:r>
              <w:rPr>
                <w:sz w:val="20"/>
              </w:rPr>
              <w:t>___________</w:t>
            </w:r>
            <w:r>
              <w:rPr>
                <w:sz w:val="19"/>
              </w:rPr>
              <w:t xml:space="preserve"> </w:t>
            </w:r>
            <w:r>
              <w:rPr>
                <w:sz w:val="20"/>
              </w:rPr>
              <w:t xml:space="preserve"> </w:t>
            </w:r>
          </w:p>
          <w:p w14:paraId="47A83C85" w14:textId="2E164B78" w:rsidR="00D06E41" w:rsidRPr="0082136A" w:rsidRDefault="00D06E41">
            <w:pPr>
              <w:pStyle w:val="TableParagraph"/>
            </w:pPr>
          </w:p>
        </w:tc>
      </w:tr>
    </w:tbl>
    <w:p w14:paraId="46C391D8" w14:textId="28A4D41A" w:rsidR="00313FCA" w:rsidRDefault="00313FCA" w:rsidP="00FE1268">
      <w:pPr>
        <w:rPr>
          <w:rFonts w:cs="Arial"/>
        </w:rPr>
      </w:pPr>
      <w:r>
        <w:rPr>
          <w:rFonts w:cs="Arial"/>
        </w:rPr>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06E41" w:rsidRPr="0082136A" w14:paraId="49F1D16E" w14:textId="77777777" w:rsidTr="00FB5836">
        <w:tc>
          <w:tcPr>
            <w:tcW w:w="894" w:type="pct"/>
            <w:vAlign w:val="center"/>
          </w:tcPr>
          <w:p w14:paraId="6A660110" w14:textId="5CFC36A9" w:rsidR="00D06E41" w:rsidRPr="0082136A" w:rsidRDefault="00664277" w:rsidP="0086514E">
            <w:pPr>
              <w:rPr>
                <w:rFonts w:cs="Arial"/>
                <w:b/>
                <w:sz w:val="20"/>
              </w:rPr>
            </w:pPr>
            <w:r w:rsidRPr="0082136A">
              <w:br w:type="page"/>
            </w:r>
            <w:r w:rsidRPr="0082136A">
              <w:rPr>
                <w:rFonts w:cs="Arial"/>
              </w:rPr>
              <w:br/>
            </w:r>
            <w:r w:rsidR="00D06E41">
              <w:rPr>
                <w:rFonts w:cs="Arial"/>
                <w:b/>
                <w:sz w:val="20"/>
              </w:rPr>
              <w:t>Means of rescue</w:t>
            </w:r>
          </w:p>
        </w:tc>
        <w:tc>
          <w:tcPr>
            <w:tcW w:w="2134" w:type="pct"/>
          </w:tcPr>
          <w:p w14:paraId="6643B227" w14:textId="77777777" w:rsidR="00D06E41" w:rsidRPr="0082136A" w:rsidRDefault="00D06E41" w:rsidP="0086514E">
            <w:pPr>
              <w:rPr>
                <w:rFonts w:cs="Arial"/>
                <w:sz w:val="20"/>
              </w:rPr>
            </w:pPr>
            <w:r w:rsidRPr="0082136A">
              <w:rPr>
                <w:rFonts w:cs="Arial"/>
                <w:sz w:val="20"/>
              </w:rPr>
              <w:t>Manufacturer: ______________________________</w:t>
            </w:r>
          </w:p>
          <w:p w14:paraId="4E167F39" w14:textId="77777777" w:rsidR="00D06E41" w:rsidRPr="0082136A" w:rsidRDefault="00D06E41" w:rsidP="0086514E">
            <w:pPr>
              <w:rPr>
                <w:rFonts w:cs="Arial"/>
                <w:sz w:val="20"/>
              </w:rPr>
            </w:pPr>
            <w:r w:rsidRPr="0082136A">
              <w:rPr>
                <w:rFonts w:cs="Arial"/>
                <w:sz w:val="20"/>
              </w:rPr>
              <w:t>Model: ____________________________________</w:t>
            </w:r>
          </w:p>
          <w:p w14:paraId="501B8D9D" w14:textId="77777777" w:rsidR="00D06E41" w:rsidRPr="0082136A" w:rsidRDefault="00D06E41" w:rsidP="0086514E">
            <w:pPr>
              <w:rPr>
                <w:rFonts w:cs="Arial"/>
                <w:sz w:val="20"/>
              </w:rPr>
            </w:pPr>
            <w:r w:rsidRPr="0082136A">
              <w:rPr>
                <w:rFonts w:cs="Arial"/>
                <w:sz w:val="20"/>
              </w:rPr>
              <w:t>Lot/Serial Number: __________________________</w:t>
            </w:r>
          </w:p>
          <w:p w14:paraId="4C14AD0E" w14:textId="77777777" w:rsidR="00D06E41" w:rsidRPr="0082136A" w:rsidRDefault="00D06E41" w:rsidP="0086514E">
            <w:pPr>
              <w:rPr>
                <w:rFonts w:cs="Arial"/>
                <w:sz w:val="20"/>
              </w:rPr>
            </w:pPr>
          </w:p>
        </w:tc>
        <w:tc>
          <w:tcPr>
            <w:tcW w:w="1972" w:type="pct"/>
          </w:tcPr>
          <w:p w14:paraId="503FD6F0" w14:textId="77777777" w:rsidR="00D06E41" w:rsidRPr="0082136A" w:rsidRDefault="00D06E41" w:rsidP="0086514E">
            <w:pPr>
              <w:rPr>
                <w:rFonts w:cs="Arial"/>
                <w:sz w:val="20"/>
              </w:rPr>
            </w:pPr>
            <w:r w:rsidRPr="0082136A">
              <w:rPr>
                <w:rFonts w:cs="Arial"/>
                <w:sz w:val="20"/>
              </w:rPr>
              <w:t>Date: ____________________  Time: ______________</w:t>
            </w:r>
          </w:p>
          <w:p w14:paraId="3C25A1C2" w14:textId="77777777" w:rsidR="00D06E41" w:rsidRPr="0082136A" w:rsidRDefault="00D06E41" w:rsidP="0086514E">
            <w:pPr>
              <w:rPr>
                <w:rFonts w:cs="Arial"/>
                <w:sz w:val="20"/>
              </w:rPr>
            </w:pPr>
            <w:r w:rsidRPr="0082136A">
              <w:rPr>
                <w:rFonts w:cs="Arial"/>
                <w:sz w:val="20"/>
              </w:rPr>
              <w:t>Surveyor: _____________________________________</w:t>
            </w:r>
          </w:p>
          <w:p w14:paraId="0ABB70E3" w14:textId="77777777" w:rsidR="00D06E41" w:rsidRPr="0082136A" w:rsidRDefault="00D06E41" w:rsidP="0086514E">
            <w:pPr>
              <w:rPr>
                <w:rFonts w:cs="Arial"/>
                <w:sz w:val="20"/>
              </w:rPr>
            </w:pPr>
            <w:r w:rsidRPr="0082136A">
              <w:rPr>
                <w:rFonts w:cs="Arial"/>
                <w:sz w:val="20"/>
              </w:rPr>
              <w:t>Organization: _________________________________</w:t>
            </w:r>
          </w:p>
          <w:p w14:paraId="53E66D09" w14:textId="77777777" w:rsidR="00D06E41" w:rsidRPr="0082136A" w:rsidRDefault="00D06E41"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175"/>
        <w:gridCol w:w="4925"/>
      </w:tblGrid>
      <w:tr w:rsidR="00664277" w:rsidRPr="0019601C" w14:paraId="1908036C" w14:textId="77777777" w:rsidTr="00FB5836">
        <w:tc>
          <w:tcPr>
            <w:tcW w:w="7175" w:type="dxa"/>
            <w:gridSpan w:val="2"/>
          </w:tcPr>
          <w:p w14:paraId="0263E89E" w14:textId="1DBBC57D" w:rsidR="00664277" w:rsidRPr="00FB5836" w:rsidRDefault="00664277">
            <w:pPr>
              <w:pStyle w:val="TableParagraph"/>
              <w:rPr>
                <w:rFonts w:eastAsia="Times New Roman"/>
                <w:b/>
                <w:bCs/>
              </w:rPr>
            </w:pPr>
            <w:r w:rsidRPr="00FB5836">
              <w:rPr>
                <w:b/>
                <w:bCs/>
              </w:rPr>
              <w:t>6.3.3.5.2</w:t>
            </w:r>
            <w:r w:rsidRPr="00FB5836">
              <w:rPr>
                <w:b/>
                <w:bCs/>
              </w:rPr>
              <w:tab/>
            </w:r>
            <w:r w:rsidR="00D06E41" w:rsidRPr="00FB5836">
              <w:rPr>
                <w:b/>
                <w:bCs/>
              </w:rPr>
              <w:t xml:space="preserve"> </w:t>
            </w:r>
            <w:r w:rsidR="00D411C0" w:rsidRPr="00FB5836">
              <w:rPr>
                <w:b/>
                <w:bCs/>
              </w:rPr>
              <w:t xml:space="preserve">     </w:t>
            </w:r>
            <w:r w:rsidRPr="00FB5836">
              <w:rPr>
                <w:b/>
                <w:bCs/>
              </w:rPr>
              <w:t xml:space="preserve">Strength of </w:t>
            </w:r>
            <w:r w:rsidR="0019601C" w:rsidRPr="00FB5836">
              <w:rPr>
                <w:b/>
                <w:bCs/>
              </w:rPr>
              <w:t>rigid means of rescue</w:t>
            </w:r>
          </w:p>
        </w:tc>
        <w:tc>
          <w:tcPr>
            <w:tcW w:w="7103" w:type="dxa"/>
            <w:gridSpan w:val="2"/>
          </w:tcPr>
          <w:p w14:paraId="4DDFAD4B" w14:textId="77777777" w:rsidR="00664277" w:rsidRPr="00FB5836" w:rsidRDefault="00664277">
            <w:pPr>
              <w:pStyle w:val="TableParagraph"/>
              <w:rPr>
                <w:rFonts w:eastAsia="Times New Roman"/>
                <w:b/>
                <w:bCs/>
              </w:rPr>
            </w:pPr>
            <w:r w:rsidRPr="00FB5836">
              <w:rPr>
                <w:b/>
                <w:bCs/>
              </w:rPr>
              <w:t>Regulations: LSA Code IV/4.3.7</w:t>
            </w:r>
          </w:p>
        </w:tc>
      </w:tr>
      <w:tr w:rsidR="00664277" w:rsidRPr="0082136A" w14:paraId="01C5661D" w14:textId="77777777" w:rsidTr="00FB5836">
        <w:tc>
          <w:tcPr>
            <w:tcW w:w="4424" w:type="dxa"/>
          </w:tcPr>
          <w:p w14:paraId="6378034D" w14:textId="0147E1E2" w:rsidR="00664277" w:rsidRPr="0082136A" w:rsidRDefault="002B11A1" w:rsidP="002B11A1">
            <w:pPr>
              <w:pStyle w:val="TableParagraph"/>
              <w:jc w:val="center"/>
              <w:rPr>
                <w:rFonts w:eastAsia="Times New Roman"/>
              </w:rPr>
            </w:pPr>
            <w:r>
              <w:t>Test Procedure</w:t>
            </w:r>
          </w:p>
        </w:tc>
        <w:tc>
          <w:tcPr>
            <w:tcW w:w="4927" w:type="dxa"/>
            <w:gridSpan w:val="2"/>
          </w:tcPr>
          <w:p w14:paraId="0E237C3D" w14:textId="3DB148E2" w:rsidR="00664277" w:rsidRPr="0082136A" w:rsidRDefault="002B11A1" w:rsidP="002B11A1">
            <w:pPr>
              <w:pStyle w:val="TableParagraph"/>
              <w:jc w:val="center"/>
              <w:rPr>
                <w:rFonts w:eastAsia="Times New Roman"/>
              </w:rPr>
            </w:pPr>
            <w:r>
              <w:t>Acceptance Criteria</w:t>
            </w:r>
          </w:p>
        </w:tc>
        <w:tc>
          <w:tcPr>
            <w:tcW w:w="4927" w:type="dxa"/>
          </w:tcPr>
          <w:p w14:paraId="0261ECC8" w14:textId="5545DF44" w:rsidR="00664277" w:rsidRPr="0082136A" w:rsidRDefault="002B11A1" w:rsidP="002B11A1">
            <w:pPr>
              <w:pStyle w:val="TableParagraph"/>
              <w:jc w:val="center"/>
              <w:rPr>
                <w:rFonts w:eastAsia="Times New Roman"/>
              </w:rPr>
            </w:pPr>
            <w:r>
              <w:t>Significant Test Data</w:t>
            </w:r>
          </w:p>
        </w:tc>
      </w:tr>
      <w:tr w:rsidR="00664277" w:rsidRPr="0082136A" w14:paraId="104FCAC8" w14:textId="77777777" w:rsidTr="00FB5836">
        <w:trPr>
          <w:trHeight w:val="5905"/>
        </w:trPr>
        <w:tc>
          <w:tcPr>
            <w:tcW w:w="4424" w:type="dxa"/>
          </w:tcPr>
          <w:p w14:paraId="0CEB1585" w14:textId="6A2BF657" w:rsidR="00664277" w:rsidRPr="0082136A" w:rsidRDefault="00664277">
            <w:pPr>
              <w:pStyle w:val="TableParagraph"/>
              <w:rPr>
                <w:rFonts w:eastAsia="Times New Roman"/>
              </w:rPr>
            </w:pPr>
            <w:r w:rsidRPr="0082136A">
              <w:t xml:space="preserve">In addition to the above requirements, a rigid liferaft for use with an approved launching appliance should, when suspended from its lifting hook or bridle, withstand a load of </w:t>
            </w:r>
            <w:r w:rsidR="00B80FC4">
              <w:t>four</w:t>
            </w:r>
            <w:r w:rsidRPr="0082136A">
              <w:t xml:space="preserve"> times the mass of its full complement of persons and equipment.</w:t>
            </w:r>
          </w:p>
        </w:tc>
        <w:tc>
          <w:tcPr>
            <w:tcW w:w="4927" w:type="dxa"/>
            <w:gridSpan w:val="2"/>
          </w:tcPr>
          <w:p w14:paraId="31A55585" w14:textId="1FC3AC00" w:rsidR="00664277" w:rsidRPr="0082136A" w:rsidRDefault="00664277">
            <w:pPr>
              <w:pStyle w:val="TableParagraph"/>
              <w:rPr>
                <w:rFonts w:eastAsia="Times New Roman"/>
              </w:rPr>
            </w:pPr>
            <w:r w:rsidRPr="0082136A">
              <w:t>The rigid means of rescue should no show any permanent damage from such a loading</w:t>
            </w:r>
            <w:r w:rsidR="008E2F94">
              <w:t>.</w:t>
            </w:r>
          </w:p>
        </w:tc>
        <w:tc>
          <w:tcPr>
            <w:tcW w:w="4927" w:type="dxa"/>
          </w:tcPr>
          <w:p w14:paraId="6289541A" w14:textId="77777777" w:rsidR="00D06E41" w:rsidRDefault="00D06E41" w:rsidP="00D06E41">
            <w:pPr>
              <w:spacing w:before="120"/>
              <w:rPr>
                <w:sz w:val="20"/>
                <w:u w:val="single"/>
              </w:rPr>
            </w:pPr>
            <w:r>
              <w:rPr>
                <w:sz w:val="20"/>
              </w:rPr>
              <w:t xml:space="preserve">Passed </w:t>
            </w:r>
            <w:r>
              <w:rPr>
                <w:sz w:val="20"/>
                <w:u w:val="single"/>
              </w:rPr>
              <w:t xml:space="preserve">                      </w:t>
            </w:r>
            <w:r>
              <w:rPr>
                <w:sz w:val="20"/>
              </w:rPr>
              <w:t xml:space="preserve">                  Failed</w:t>
            </w:r>
            <w:r>
              <w:rPr>
                <w:sz w:val="19"/>
              </w:rPr>
              <w:t xml:space="preserve">  </w:t>
            </w:r>
            <w:r>
              <w:rPr>
                <w:sz w:val="20"/>
              </w:rPr>
              <w:t>___________</w:t>
            </w:r>
          </w:p>
          <w:p w14:paraId="496C45C2" w14:textId="77777777" w:rsidR="00D06E41" w:rsidRDefault="00D06E41" w:rsidP="00D06E41">
            <w:pPr>
              <w:rPr>
                <w:sz w:val="20"/>
              </w:rPr>
            </w:pPr>
          </w:p>
          <w:p w14:paraId="59BCF4EC" w14:textId="77777777" w:rsidR="00D06E41" w:rsidRDefault="00D06E41" w:rsidP="00D06E41">
            <w:pPr>
              <w:rPr>
                <w:sz w:val="20"/>
              </w:rPr>
            </w:pPr>
          </w:p>
          <w:p w14:paraId="410CEC95" w14:textId="77777777" w:rsidR="00D06E41" w:rsidRDefault="00D06E41" w:rsidP="00D06E41">
            <w:pPr>
              <w:rPr>
                <w:sz w:val="20"/>
              </w:rPr>
            </w:pPr>
            <w:r>
              <w:rPr>
                <w:sz w:val="20"/>
              </w:rPr>
              <w:t>Comments/Observations</w:t>
            </w:r>
          </w:p>
          <w:p w14:paraId="27DCEAB8" w14:textId="77777777" w:rsidR="00D06E41" w:rsidRDefault="00D06E41" w:rsidP="00D06E41">
            <w:pPr>
              <w:rPr>
                <w:sz w:val="20"/>
              </w:rPr>
            </w:pPr>
          </w:p>
          <w:p w14:paraId="024AF2C3" w14:textId="0ED37DAF" w:rsidR="00664277" w:rsidRPr="0082136A" w:rsidRDefault="00664277">
            <w:pPr>
              <w:pStyle w:val="TableParagraph"/>
            </w:pPr>
          </w:p>
        </w:tc>
      </w:tr>
    </w:tbl>
    <w:p w14:paraId="60230704" w14:textId="77777777" w:rsidR="00664277" w:rsidRPr="0082136A" w:rsidRDefault="00664277" w:rsidP="00FE1268">
      <w:pPr>
        <w:rPr>
          <w:rFonts w:cs="Arial"/>
        </w:rPr>
      </w:pPr>
    </w:p>
    <w:p w14:paraId="3AD10350" w14:textId="77777777" w:rsidR="00664277" w:rsidRPr="0082136A" w:rsidRDefault="00664277" w:rsidP="00FE1268">
      <w:pPr>
        <w:rPr>
          <w:rFonts w:cs="Arial"/>
        </w:rPr>
      </w:pPr>
    </w:p>
    <w:p w14:paraId="6C083784"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06E41" w:rsidRPr="0082136A" w14:paraId="0056C706" w14:textId="77777777" w:rsidTr="00FB5836">
        <w:tc>
          <w:tcPr>
            <w:tcW w:w="894" w:type="pct"/>
            <w:vAlign w:val="center"/>
          </w:tcPr>
          <w:p w14:paraId="4DDE6978" w14:textId="77777777" w:rsidR="00D06E41" w:rsidRPr="0082136A" w:rsidRDefault="00D06E41" w:rsidP="0086514E">
            <w:pPr>
              <w:rPr>
                <w:rFonts w:cs="Arial"/>
                <w:b/>
                <w:sz w:val="20"/>
              </w:rPr>
            </w:pPr>
            <w:r w:rsidRPr="0082136A">
              <w:br w:type="page"/>
            </w:r>
            <w:r w:rsidRPr="0082136A">
              <w:rPr>
                <w:rFonts w:cs="Arial"/>
              </w:rPr>
              <w:br/>
            </w:r>
            <w:r>
              <w:rPr>
                <w:rFonts w:cs="Arial"/>
                <w:b/>
                <w:sz w:val="20"/>
              </w:rPr>
              <w:t>Means of rescue</w:t>
            </w:r>
          </w:p>
        </w:tc>
        <w:tc>
          <w:tcPr>
            <w:tcW w:w="2134" w:type="pct"/>
          </w:tcPr>
          <w:p w14:paraId="688101EC" w14:textId="77777777" w:rsidR="00D06E41" w:rsidRPr="0082136A" w:rsidRDefault="00D06E41" w:rsidP="0086514E">
            <w:pPr>
              <w:rPr>
                <w:rFonts w:cs="Arial"/>
                <w:sz w:val="20"/>
              </w:rPr>
            </w:pPr>
            <w:r w:rsidRPr="0082136A">
              <w:rPr>
                <w:rFonts w:cs="Arial"/>
                <w:sz w:val="20"/>
              </w:rPr>
              <w:t>Manufacturer: ______________________________</w:t>
            </w:r>
          </w:p>
          <w:p w14:paraId="3833B910" w14:textId="77777777" w:rsidR="00D06E41" w:rsidRPr="0082136A" w:rsidRDefault="00D06E41" w:rsidP="0086514E">
            <w:pPr>
              <w:rPr>
                <w:rFonts w:cs="Arial"/>
                <w:sz w:val="20"/>
              </w:rPr>
            </w:pPr>
            <w:r w:rsidRPr="0082136A">
              <w:rPr>
                <w:rFonts w:cs="Arial"/>
                <w:sz w:val="20"/>
              </w:rPr>
              <w:t>Model: ____________________________________</w:t>
            </w:r>
          </w:p>
          <w:p w14:paraId="334F7E18" w14:textId="77777777" w:rsidR="00D06E41" w:rsidRPr="0082136A" w:rsidRDefault="00D06E41" w:rsidP="0086514E">
            <w:pPr>
              <w:rPr>
                <w:rFonts w:cs="Arial"/>
                <w:sz w:val="20"/>
              </w:rPr>
            </w:pPr>
            <w:r w:rsidRPr="0082136A">
              <w:rPr>
                <w:rFonts w:cs="Arial"/>
                <w:sz w:val="20"/>
              </w:rPr>
              <w:t>Lot/Serial Number: __________________________</w:t>
            </w:r>
          </w:p>
          <w:p w14:paraId="0BA52C0C" w14:textId="77777777" w:rsidR="00D06E41" w:rsidRPr="0082136A" w:rsidRDefault="00D06E41" w:rsidP="0086514E">
            <w:pPr>
              <w:rPr>
                <w:rFonts w:cs="Arial"/>
                <w:sz w:val="20"/>
              </w:rPr>
            </w:pPr>
          </w:p>
        </w:tc>
        <w:tc>
          <w:tcPr>
            <w:tcW w:w="1972" w:type="pct"/>
          </w:tcPr>
          <w:p w14:paraId="5A978D38" w14:textId="77777777" w:rsidR="00D06E41" w:rsidRPr="0082136A" w:rsidRDefault="00D06E41" w:rsidP="0086514E">
            <w:pPr>
              <w:rPr>
                <w:rFonts w:cs="Arial"/>
                <w:sz w:val="20"/>
              </w:rPr>
            </w:pPr>
            <w:r w:rsidRPr="0082136A">
              <w:rPr>
                <w:rFonts w:cs="Arial"/>
                <w:sz w:val="20"/>
              </w:rPr>
              <w:t>Date: ____________________  Time: ______________</w:t>
            </w:r>
          </w:p>
          <w:p w14:paraId="0311746A" w14:textId="77777777" w:rsidR="00D06E41" w:rsidRPr="0082136A" w:rsidRDefault="00D06E41" w:rsidP="0086514E">
            <w:pPr>
              <w:rPr>
                <w:rFonts w:cs="Arial"/>
                <w:sz w:val="20"/>
              </w:rPr>
            </w:pPr>
            <w:r w:rsidRPr="0082136A">
              <w:rPr>
                <w:rFonts w:cs="Arial"/>
                <w:sz w:val="20"/>
              </w:rPr>
              <w:t>Surveyor: _____________________________________</w:t>
            </w:r>
          </w:p>
          <w:p w14:paraId="4FABBC88" w14:textId="77777777" w:rsidR="00D06E41" w:rsidRPr="0082136A" w:rsidRDefault="00D06E41" w:rsidP="0086514E">
            <w:pPr>
              <w:rPr>
                <w:rFonts w:cs="Arial"/>
                <w:sz w:val="20"/>
              </w:rPr>
            </w:pPr>
            <w:r w:rsidRPr="0082136A">
              <w:rPr>
                <w:rFonts w:cs="Arial"/>
                <w:sz w:val="20"/>
              </w:rPr>
              <w:t>Organization: _________________________________</w:t>
            </w:r>
          </w:p>
          <w:p w14:paraId="0A6C85D4" w14:textId="77777777" w:rsidR="00D06E41" w:rsidRPr="0082136A" w:rsidRDefault="00D06E41"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740"/>
        <w:gridCol w:w="4360"/>
      </w:tblGrid>
      <w:tr w:rsidR="00664277" w:rsidRPr="0050390C" w14:paraId="503E17FE" w14:textId="77777777" w:rsidTr="00FB5836">
        <w:tc>
          <w:tcPr>
            <w:tcW w:w="7175" w:type="dxa"/>
            <w:gridSpan w:val="2"/>
          </w:tcPr>
          <w:p w14:paraId="6E3C74A6" w14:textId="6CC185DE" w:rsidR="00664277" w:rsidRPr="00FB5836" w:rsidRDefault="00664277">
            <w:pPr>
              <w:pStyle w:val="TableParagraph"/>
              <w:rPr>
                <w:rFonts w:eastAsia="Times New Roman"/>
                <w:b/>
                <w:bCs/>
              </w:rPr>
            </w:pPr>
            <w:r w:rsidRPr="00FB5836">
              <w:rPr>
                <w:b/>
                <w:bCs/>
              </w:rPr>
              <w:t>6.3.3.6.1</w:t>
            </w:r>
            <w:r w:rsidRPr="00FB5836">
              <w:rPr>
                <w:b/>
                <w:bCs/>
              </w:rPr>
              <w:tab/>
            </w:r>
            <w:r w:rsidR="00D411C0" w:rsidRPr="00FB5836">
              <w:rPr>
                <w:b/>
                <w:bCs/>
              </w:rPr>
              <w:t xml:space="preserve">       </w:t>
            </w:r>
            <w:r w:rsidR="00360A45" w:rsidRPr="00FB5836">
              <w:rPr>
                <w:b/>
                <w:bCs/>
              </w:rPr>
              <w:t>Static proof load test</w:t>
            </w:r>
          </w:p>
        </w:tc>
        <w:tc>
          <w:tcPr>
            <w:tcW w:w="7103" w:type="dxa"/>
            <w:gridSpan w:val="2"/>
          </w:tcPr>
          <w:p w14:paraId="2053F72C" w14:textId="77777777" w:rsidR="00664277" w:rsidRPr="00FB5836" w:rsidRDefault="00664277">
            <w:pPr>
              <w:pStyle w:val="TableParagraph"/>
              <w:rPr>
                <w:rFonts w:eastAsia="Times New Roman"/>
                <w:b/>
                <w:bCs/>
              </w:rPr>
            </w:pPr>
            <w:r w:rsidRPr="00FB5836">
              <w:rPr>
                <w:b/>
                <w:bCs/>
              </w:rPr>
              <w:t>Regulations: LSA Code  6.1.1.5 - 6.1.1.6; MSC.81(70) 1/8.1.1</w:t>
            </w:r>
          </w:p>
        </w:tc>
      </w:tr>
      <w:tr w:rsidR="00664277" w:rsidRPr="0082136A" w14:paraId="4058CB40" w14:textId="77777777" w:rsidTr="00FB5836">
        <w:tc>
          <w:tcPr>
            <w:tcW w:w="4424" w:type="dxa"/>
          </w:tcPr>
          <w:p w14:paraId="792B5046" w14:textId="57397AF3" w:rsidR="00664277" w:rsidRPr="0082136A" w:rsidRDefault="002B11A1" w:rsidP="002B11A1">
            <w:pPr>
              <w:pStyle w:val="TableParagraph"/>
              <w:jc w:val="center"/>
              <w:rPr>
                <w:rFonts w:eastAsia="Times New Roman"/>
              </w:rPr>
            </w:pPr>
            <w:r>
              <w:t>Test Procedure</w:t>
            </w:r>
          </w:p>
        </w:tc>
        <w:tc>
          <w:tcPr>
            <w:tcW w:w="5492" w:type="dxa"/>
            <w:gridSpan w:val="2"/>
          </w:tcPr>
          <w:p w14:paraId="0DB387F1" w14:textId="532EAC4B" w:rsidR="00664277" w:rsidRPr="0082136A" w:rsidRDefault="002B11A1" w:rsidP="002B11A1">
            <w:pPr>
              <w:pStyle w:val="TableParagraph"/>
              <w:jc w:val="center"/>
              <w:rPr>
                <w:rFonts w:eastAsia="Times New Roman"/>
              </w:rPr>
            </w:pPr>
            <w:r>
              <w:t>Acceptance Criteria</w:t>
            </w:r>
          </w:p>
        </w:tc>
        <w:tc>
          <w:tcPr>
            <w:tcW w:w="4362" w:type="dxa"/>
          </w:tcPr>
          <w:p w14:paraId="3B72DB6D" w14:textId="4094A84A" w:rsidR="00664277" w:rsidRPr="0082136A" w:rsidRDefault="002B11A1" w:rsidP="002B11A1">
            <w:pPr>
              <w:pStyle w:val="TableParagraph"/>
              <w:jc w:val="center"/>
              <w:rPr>
                <w:rFonts w:eastAsia="Times New Roman"/>
              </w:rPr>
            </w:pPr>
            <w:r>
              <w:t>Significant Test Data</w:t>
            </w:r>
          </w:p>
        </w:tc>
      </w:tr>
      <w:tr w:rsidR="00664277" w:rsidRPr="0082136A" w14:paraId="616A8517" w14:textId="77777777" w:rsidTr="00FB5836">
        <w:trPr>
          <w:trHeight w:val="5905"/>
        </w:trPr>
        <w:tc>
          <w:tcPr>
            <w:tcW w:w="4424" w:type="dxa"/>
          </w:tcPr>
          <w:p w14:paraId="297A2A3F" w14:textId="30AA310D" w:rsidR="00664277" w:rsidRPr="0082136A" w:rsidRDefault="00664277">
            <w:pPr>
              <w:pStyle w:val="TableParagraph"/>
              <w:rPr>
                <w:rFonts w:eastAsia="Times New Roman"/>
              </w:rPr>
            </w:pPr>
            <w:r w:rsidRPr="0082136A">
              <w:t xml:space="preserve">For rigid means of rescue davits and launching appliances, except </w:t>
            </w:r>
            <w:r w:rsidRPr="000944FF">
              <w:t>winches</w:t>
            </w:r>
            <w:r w:rsidRPr="0082136A">
              <w:t>, should be subjected to a static proof load of 2.2 times their maximum working load</w:t>
            </w:r>
            <w:r w:rsidR="008E2F94">
              <w:t>.</w:t>
            </w:r>
          </w:p>
          <w:p w14:paraId="4EB37E1D" w14:textId="77777777" w:rsidR="00664277" w:rsidRPr="0082136A" w:rsidRDefault="00664277">
            <w:pPr>
              <w:pStyle w:val="TableParagraph"/>
            </w:pPr>
          </w:p>
          <w:p w14:paraId="56FA0676" w14:textId="77777777" w:rsidR="00664277" w:rsidRPr="0082136A" w:rsidRDefault="00664277">
            <w:pPr>
              <w:pStyle w:val="TableParagraph"/>
              <w:rPr>
                <w:rFonts w:eastAsia="Times New Roman"/>
              </w:rPr>
            </w:pPr>
            <w:r w:rsidRPr="0082136A">
              <w:t>With the load at the full outboard position, the load should be swung through an arc of approximately 10</w:t>
            </w:r>
            <w:r w:rsidRPr="0082136A">
              <w:rPr>
                <w:vertAlign w:val="superscript"/>
              </w:rPr>
              <w:t>0</w:t>
            </w:r>
            <w:r w:rsidRPr="0082136A">
              <w:rPr>
                <w:position w:val="9"/>
              </w:rPr>
              <w:t xml:space="preserve"> </w:t>
            </w:r>
            <w:r w:rsidRPr="0082136A">
              <w:t>to each side of vertical in the intended fore and aft plane.</w:t>
            </w:r>
          </w:p>
          <w:p w14:paraId="50D6B43C" w14:textId="77777777" w:rsidR="00664277" w:rsidRPr="0082136A" w:rsidRDefault="00664277">
            <w:pPr>
              <w:pStyle w:val="TableParagraph"/>
            </w:pPr>
          </w:p>
          <w:p w14:paraId="57CD33B1" w14:textId="77777777" w:rsidR="00664277" w:rsidRPr="0082136A" w:rsidRDefault="00664277">
            <w:pPr>
              <w:pStyle w:val="TableParagraph"/>
              <w:rPr>
                <w:rFonts w:eastAsia="Times New Roman"/>
              </w:rPr>
            </w:pPr>
            <w:r w:rsidRPr="0082136A">
              <w:t>The test should be done first in the upright position, followed by tests simulating a shipboard condition of list of 20</w:t>
            </w:r>
            <w:r w:rsidRPr="0082136A">
              <w:rPr>
                <w:vertAlign w:val="superscript"/>
              </w:rPr>
              <w:t>0</w:t>
            </w:r>
            <w:r w:rsidRPr="0082136A">
              <w:rPr>
                <w:position w:val="9"/>
              </w:rPr>
              <w:t xml:space="preserve"> </w:t>
            </w:r>
            <w:r w:rsidRPr="0082136A">
              <w:t>both inboard and outboard.</w:t>
            </w:r>
          </w:p>
        </w:tc>
        <w:tc>
          <w:tcPr>
            <w:tcW w:w="5492" w:type="dxa"/>
            <w:gridSpan w:val="2"/>
          </w:tcPr>
          <w:p w14:paraId="7644FB98" w14:textId="4E545634" w:rsidR="00664277" w:rsidRPr="0082136A" w:rsidRDefault="00664277">
            <w:pPr>
              <w:pStyle w:val="TableParagraph"/>
              <w:rPr>
                <w:rFonts w:eastAsia="Times New Roman"/>
              </w:rPr>
            </w:pPr>
            <w:r w:rsidRPr="0082136A">
              <w:t xml:space="preserve">The launching appliance and its attachments other than </w:t>
            </w:r>
            <w:r w:rsidRPr="000944FF">
              <w:t>winches</w:t>
            </w:r>
            <w:r w:rsidRPr="0082136A">
              <w:t xml:space="preserve"> should be of sufficient strength to withstand a static proof load on test of not less than 2.2 times the maximum working load.</w:t>
            </w:r>
          </w:p>
          <w:p w14:paraId="4F74DE72" w14:textId="77777777" w:rsidR="00664277" w:rsidRPr="0082136A" w:rsidRDefault="00664277">
            <w:pPr>
              <w:pStyle w:val="TableParagraph"/>
            </w:pPr>
          </w:p>
          <w:p w14:paraId="5186885D" w14:textId="77777777" w:rsidR="00664277" w:rsidRPr="0082136A" w:rsidRDefault="00664277">
            <w:pPr>
              <w:pStyle w:val="TableParagraph"/>
            </w:pPr>
          </w:p>
          <w:p w14:paraId="312A4688" w14:textId="77777777" w:rsidR="00664277" w:rsidRPr="0082136A" w:rsidRDefault="00664277">
            <w:pPr>
              <w:pStyle w:val="TableParagraph"/>
              <w:rPr>
                <w:rFonts w:eastAsia="Times New Roman"/>
              </w:rPr>
            </w:pPr>
            <w:r w:rsidRPr="0082136A">
              <w:t>There should be no evidence of significant deformation or other damage as a result of this test.</w:t>
            </w:r>
          </w:p>
        </w:tc>
        <w:tc>
          <w:tcPr>
            <w:tcW w:w="4362" w:type="dxa"/>
          </w:tcPr>
          <w:p w14:paraId="3DE094B7" w14:textId="77777777" w:rsidR="00664277" w:rsidRPr="0082136A" w:rsidRDefault="00664277">
            <w:pPr>
              <w:pStyle w:val="TableParagraph"/>
            </w:pPr>
          </w:p>
          <w:p w14:paraId="6BB60AFE" w14:textId="77777777" w:rsidR="00664277" w:rsidRPr="0082136A" w:rsidRDefault="00664277">
            <w:pPr>
              <w:pStyle w:val="TableParagraph"/>
              <w:rPr>
                <w:rFonts w:eastAsia="Times New Roman"/>
              </w:rPr>
            </w:pPr>
            <w:r w:rsidRPr="0082136A">
              <w:t>MWL                       :      ...................... kN</w:t>
            </w:r>
          </w:p>
          <w:p w14:paraId="41D09C4C" w14:textId="77777777" w:rsidR="00664277" w:rsidRPr="0082136A" w:rsidRDefault="00664277">
            <w:pPr>
              <w:pStyle w:val="TableParagraph"/>
            </w:pPr>
          </w:p>
          <w:p w14:paraId="7B08EA58" w14:textId="77777777" w:rsidR="00664277" w:rsidRPr="0082136A" w:rsidRDefault="00664277">
            <w:pPr>
              <w:pStyle w:val="TableParagraph"/>
              <w:rPr>
                <w:rFonts w:eastAsia="Times New Roman"/>
              </w:rPr>
            </w:pPr>
            <w:r w:rsidRPr="0082136A">
              <w:t>Test load (2.2 x MWL): ...................... kN</w:t>
            </w:r>
          </w:p>
          <w:p w14:paraId="201330E6" w14:textId="77777777" w:rsidR="00664277" w:rsidRPr="0082136A" w:rsidRDefault="00664277">
            <w:pPr>
              <w:pStyle w:val="TableParagraph"/>
            </w:pPr>
          </w:p>
          <w:p w14:paraId="1B47B602" w14:textId="77777777" w:rsidR="00664277" w:rsidRPr="0082136A" w:rsidRDefault="00664277">
            <w:pPr>
              <w:pStyle w:val="TableParagraph"/>
              <w:rPr>
                <w:rFonts w:eastAsia="Times New Roman"/>
              </w:rPr>
            </w:pPr>
            <w:r w:rsidRPr="0082136A">
              <w:t>There should be no evidence of significant deformation or other damage</w:t>
            </w:r>
          </w:p>
          <w:p w14:paraId="291E2506" w14:textId="77777777" w:rsidR="00664277" w:rsidRPr="0082136A" w:rsidRDefault="00664277">
            <w:pPr>
              <w:pStyle w:val="TableParagraph"/>
            </w:pPr>
          </w:p>
          <w:p w14:paraId="047F16CC" w14:textId="77777777" w:rsidR="00664277" w:rsidRPr="0082136A" w:rsidRDefault="00664277">
            <w:pPr>
              <w:pStyle w:val="TableParagraph"/>
              <w:rPr>
                <w:rFonts w:eastAsia="Times New Roman"/>
              </w:rPr>
            </w:pPr>
            <w:r w:rsidRPr="0082136A">
              <w:t>Passed/Failed</w:t>
            </w:r>
          </w:p>
          <w:p w14:paraId="1A9A4BC1" w14:textId="77777777" w:rsidR="00664277" w:rsidRPr="0082136A" w:rsidRDefault="00664277">
            <w:pPr>
              <w:pStyle w:val="TableParagraph"/>
            </w:pPr>
          </w:p>
          <w:p w14:paraId="2C58F512" w14:textId="0134B84A" w:rsidR="00664277" w:rsidRPr="0082136A" w:rsidRDefault="00664277">
            <w:pPr>
              <w:pStyle w:val="TableParagraph"/>
              <w:rPr>
                <w:rFonts w:eastAsia="Times New Roman"/>
              </w:rPr>
            </w:pPr>
            <w:r w:rsidRPr="0082136A">
              <w:t>Upright                            Passed/Failed</w:t>
            </w:r>
          </w:p>
          <w:p w14:paraId="6BBE71BA" w14:textId="77777777" w:rsidR="00664277" w:rsidRPr="0082136A" w:rsidRDefault="00664277">
            <w:pPr>
              <w:pStyle w:val="TableParagraph"/>
            </w:pPr>
          </w:p>
          <w:p w14:paraId="041DE3A3" w14:textId="5E8E958B" w:rsidR="00664277" w:rsidRPr="0082136A" w:rsidRDefault="00664277">
            <w:pPr>
              <w:pStyle w:val="TableParagraph"/>
              <w:rPr>
                <w:rFonts w:eastAsia="Times New Roman"/>
              </w:rPr>
            </w:pPr>
            <w:r w:rsidRPr="0082136A">
              <w:t>20</w:t>
            </w:r>
            <w:r w:rsidRPr="0082136A">
              <w:rPr>
                <w:vertAlign w:val="superscript"/>
              </w:rPr>
              <w:t>0</w:t>
            </w:r>
            <w:r w:rsidRPr="0082136A">
              <w:rPr>
                <w:position w:val="9"/>
              </w:rPr>
              <w:t xml:space="preserve"> </w:t>
            </w:r>
            <w:r w:rsidRPr="0082136A">
              <w:t>inboard list                Passed/Failed</w:t>
            </w:r>
          </w:p>
          <w:p w14:paraId="09B28975" w14:textId="77777777" w:rsidR="00664277" w:rsidRPr="0082136A" w:rsidRDefault="00664277">
            <w:pPr>
              <w:pStyle w:val="TableParagraph"/>
            </w:pPr>
          </w:p>
          <w:p w14:paraId="21500B8C" w14:textId="1F0BEB36" w:rsidR="00664277" w:rsidRPr="0082136A" w:rsidRDefault="00664277">
            <w:pPr>
              <w:pStyle w:val="TableParagraph"/>
            </w:pPr>
            <w:r w:rsidRPr="0082136A">
              <w:t>20</w:t>
            </w:r>
            <w:r w:rsidRPr="0082136A">
              <w:rPr>
                <w:vertAlign w:val="superscript"/>
              </w:rPr>
              <w:t>0</w:t>
            </w:r>
            <w:r w:rsidRPr="0082136A">
              <w:rPr>
                <w:position w:val="9"/>
              </w:rPr>
              <w:t xml:space="preserve"> </w:t>
            </w:r>
            <w:r w:rsidRPr="0082136A">
              <w:t>outboard list               Passed/Failed</w:t>
            </w:r>
          </w:p>
          <w:p w14:paraId="16D7BCA0" w14:textId="77777777" w:rsidR="00664277" w:rsidRPr="0082136A" w:rsidRDefault="00664277">
            <w:pPr>
              <w:pStyle w:val="TableParagraph"/>
            </w:pPr>
          </w:p>
          <w:p w14:paraId="6D6BF387" w14:textId="77777777" w:rsidR="00664277" w:rsidRPr="0082136A" w:rsidRDefault="00664277">
            <w:pPr>
              <w:pStyle w:val="TableParagraph"/>
              <w:rPr>
                <w:rFonts w:eastAsia="Times New Roman"/>
              </w:rPr>
            </w:pPr>
            <w:r w:rsidRPr="0082136A">
              <w:t>Comments/Observations</w:t>
            </w:r>
          </w:p>
        </w:tc>
      </w:tr>
    </w:tbl>
    <w:p w14:paraId="4E80B7B8" w14:textId="77777777" w:rsidR="00664277" w:rsidRPr="0082136A" w:rsidRDefault="00664277" w:rsidP="00FE1268">
      <w:pPr>
        <w:rPr>
          <w:rFonts w:cs="Arial"/>
        </w:rPr>
      </w:pPr>
    </w:p>
    <w:p w14:paraId="3B14EB0E" w14:textId="77777777" w:rsidR="00664277" w:rsidRPr="0082136A" w:rsidRDefault="00664277" w:rsidP="00FE1268">
      <w:pPr>
        <w:rPr>
          <w:rFonts w:cs="Arial"/>
        </w:rPr>
      </w:pPr>
    </w:p>
    <w:p w14:paraId="2C8A506E" w14:textId="77777777" w:rsidR="00664277" w:rsidRPr="0082136A" w:rsidRDefault="00664277" w:rsidP="00FE1268">
      <w:pPr>
        <w:rPr>
          <w:rFonts w:cs="Arial"/>
        </w:rPr>
      </w:pPr>
    </w:p>
    <w:p w14:paraId="1246A8B5"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D06E41" w:rsidRPr="0082136A" w14:paraId="07B784B8" w14:textId="77777777" w:rsidTr="00FB5836">
        <w:tc>
          <w:tcPr>
            <w:tcW w:w="894" w:type="pct"/>
            <w:vAlign w:val="center"/>
          </w:tcPr>
          <w:p w14:paraId="7EA983E2" w14:textId="77777777" w:rsidR="00D06E41" w:rsidRPr="0082136A" w:rsidRDefault="00D06E41" w:rsidP="0086514E">
            <w:pPr>
              <w:rPr>
                <w:rFonts w:cs="Arial"/>
                <w:b/>
                <w:sz w:val="20"/>
              </w:rPr>
            </w:pPr>
            <w:r w:rsidRPr="0082136A">
              <w:br w:type="page"/>
            </w:r>
            <w:r w:rsidRPr="0082136A">
              <w:rPr>
                <w:rFonts w:cs="Arial"/>
              </w:rPr>
              <w:br/>
            </w:r>
            <w:r>
              <w:rPr>
                <w:rFonts w:cs="Arial"/>
                <w:b/>
                <w:sz w:val="20"/>
              </w:rPr>
              <w:t>Means of rescue</w:t>
            </w:r>
          </w:p>
        </w:tc>
        <w:tc>
          <w:tcPr>
            <w:tcW w:w="2134" w:type="pct"/>
          </w:tcPr>
          <w:p w14:paraId="48357F32" w14:textId="77777777" w:rsidR="00D06E41" w:rsidRPr="0082136A" w:rsidRDefault="00D06E41" w:rsidP="0086514E">
            <w:pPr>
              <w:rPr>
                <w:rFonts w:cs="Arial"/>
                <w:sz w:val="20"/>
              </w:rPr>
            </w:pPr>
            <w:r w:rsidRPr="0082136A">
              <w:rPr>
                <w:rFonts w:cs="Arial"/>
                <w:sz w:val="20"/>
              </w:rPr>
              <w:t>Manufacturer: ______________________________</w:t>
            </w:r>
          </w:p>
          <w:p w14:paraId="475D7203" w14:textId="77777777" w:rsidR="00D06E41" w:rsidRPr="0082136A" w:rsidRDefault="00D06E41" w:rsidP="0086514E">
            <w:pPr>
              <w:rPr>
                <w:rFonts w:cs="Arial"/>
                <w:sz w:val="20"/>
              </w:rPr>
            </w:pPr>
            <w:r w:rsidRPr="0082136A">
              <w:rPr>
                <w:rFonts w:cs="Arial"/>
                <w:sz w:val="20"/>
              </w:rPr>
              <w:t>Model: ____________________________________</w:t>
            </w:r>
          </w:p>
          <w:p w14:paraId="66EBB68D" w14:textId="77777777" w:rsidR="00D06E41" w:rsidRPr="0082136A" w:rsidRDefault="00D06E41" w:rsidP="0086514E">
            <w:pPr>
              <w:rPr>
                <w:rFonts w:cs="Arial"/>
                <w:sz w:val="20"/>
              </w:rPr>
            </w:pPr>
            <w:r w:rsidRPr="0082136A">
              <w:rPr>
                <w:rFonts w:cs="Arial"/>
                <w:sz w:val="20"/>
              </w:rPr>
              <w:t>Lot/Serial Number: __________________________</w:t>
            </w:r>
          </w:p>
          <w:p w14:paraId="7BC73AC7" w14:textId="77777777" w:rsidR="00D06E41" w:rsidRPr="0082136A" w:rsidRDefault="00D06E41" w:rsidP="0086514E">
            <w:pPr>
              <w:rPr>
                <w:rFonts w:cs="Arial"/>
                <w:sz w:val="20"/>
              </w:rPr>
            </w:pPr>
          </w:p>
        </w:tc>
        <w:tc>
          <w:tcPr>
            <w:tcW w:w="1972" w:type="pct"/>
          </w:tcPr>
          <w:p w14:paraId="2526D24A" w14:textId="77777777" w:rsidR="00D06E41" w:rsidRPr="0082136A" w:rsidRDefault="00D06E41" w:rsidP="0086514E">
            <w:pPr>
              <w:rPr>
                <w:rFonts w:cs="Arial"/>
                <w:sz w:val="20"/>
              </w:rPr>
            </w:pPr>
            <w:r w:rsidRPr="0082136A">
              <w:rPr>
                <w:rFonts w:cs="Arial"/>
                <w:sz w:val="20"/>
              </w:rPr>
              <w:t>Date: ____________________  Time: ______________</w:t>
            </w:r>
          </w:p>
          <w:p w14:paraId="5D5E2D3C" w14:textId="77777777" w:rsidR="00D06E41" w:rsidRPr="0082136A" w:rsidRDefault="00D06E41" w:rsidP="0086514E">
            <w:pPr>
              <w:rPr>
                <w:rFonts w:cs="Arial"/>
                <w:sz w:val="20"/>
              </w:rPr>
            </w:pPr>
            <w:r w:rsidRPr="0082136A">
              <w:rPr>
                <w:rFonts w:cs="Arial"/>
                <w:sz w:val="20"/>
              </w:rPr>
              <w:t>Surveyor: _____________________________________</w:t>
            </w:r>
          </w:p>
          <w:p w14:paraId="00FA3429" w14:textId="77777777" w:rsidR="00D06E41" w:rsidRPr="0082136A" w:rsidRDefault="00D06E41" w:rsidP="0086514E">
            <w:pPr>
              <w:rPr>
                <w:rFonts w:cs="Arial"/>
                <w:sz w:val="20"/>
              </w:rPr>
            </w:pPr>
            <w:r w:rsidRPr="0082136A">
              <w:rPr>
                <w:rFonts w:cs="Arial"/>
                <w:sz w:val="20"/>
              </w:rPr>
              <w:t>Organization: _________________________________</w:t>
            </w:r>
          </w:p>
          <w:p w14:paraId="19AFC8D0" w14:textId="77777777" w:rsidR="00D06E41" w:rsidRPr="0082136A" w:rsidRDefault="00D06E41"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750"/>
        <w:gridCol w:w="1323"/>
        <w:gridCol w:w="5776"/>
      </w:tblGrid>
      <w:tr w:rsidR="00664277" w:rsidRPr="0050390C" w14:paraId="3667954D" w14:textId="77777777" w:rsidTr="00FB5836">
        <w:tc>
          <w:tcPr>
            <w:tcW w:w="7176" w:type="dxa"/>
            <w:gridSpan w:val="2"/>
          </w:tcPr>
          <w:p w14:paraId="0BC6B8CF" w14:textId="0ADB1153" w:rsidR="00664277" w:rsidRPr="00FB5836" w:rsidRDefault="00664277">
            <w:pPr>
              <w:pStyle w:val="TableParagraph"/>
              <w:rPr>
                <w:rFonts w:eastAsia="Times New Roman"/>
                <w:b/>
                <w:bCs/>
              </w:rPr>
            </w:pPr>
            <w:r w:rsidRPr="00FB5836">
              <w:rPr>
                <w:b/>
                <w:bCs/>
              </w:rPr>
              <w:t>6.3.3.6.2</w:t>
            </w:r>
            <w:r w:rsidR="00D411C0" w:rsidRPr="00FB5836">
              <w:rPr>
                <w:b/>
                <w:bCs/>
              </w:rPr>
              <w:t xml:space="preserve">          </w:t>
            </w:r>
            <w:r w:rsidR="00360A45" w:rsidRPr="00FB5836">
              <w:rPr>
                <w:b/>
                <w:bCs/>
              </w:rPr>
              <w:t>Operational load test</w:t>
            </w:r>
          </w:p>
        </w:tc>
        <w:tc>
          <w:tcPr>
            <w:tcW w:w="7102" w:type="dxa"/>
            <w:gridSpan w:val="2"/>
          </w:tcPr>
          <w:p w14:paraId="61AC9F49" w14:textId="77777777" w:rsidR="00664277" w:rsidRPr="00FB5836" w:rsidRDefault="00664277">
            <w:pPr>
              <w:pStyle w:val="TableParagraph"/>
              <w:rPr>
                <w:rFonts w:eastAsia="Times New Roman"/>
                <w:b/>
                <w:bCs/>
              </w:rPr>
            </w:pPr>
            <w:r w:rsidRPr="00FB5836">
              <w:rPr>
                <w:b/>
                <w:bCs/>
              </w:rPr>
              <w:t>Regulations: LSA Code 6.1.1.1 - 6.1.1.3; MSC.81(70) 1/8.1.2</w:t>
            </w:r>
          </w:p>
        </w:tc>
      </w:tr>
      <w:tr w:rsidR="00664277" w:rsidRPr="0082136A" w14:paraId="6CD7E811" w14:textId="77777777" w:rsidTr="00FB5836">
        <w:tc>
          <w:tcPr>
            <w:tcW w:w="4425" w:type="dxa"/>
          </w:tcPr>
          <w:p w14:paraId="3ED78663" w14:textId="113447F1" w:rsidR="00664277" w:rsidRPr="0082136A" w:rsidRDefault="002B11A1" w:rsidP="002B11A1">
            <w:pPr>
              <w:pStyle w:val="TableParagraph"/>
              <w:jc w:val="center"/>
              <w:rPr>
                <w:rFonts w:eastAsia="Times New Roman"/>
              </w:rPr>
            </w:pPr>
            <w:r>
              <w:t>Test Procedure</w:t>
            </w:r>
          </w:p>
        </w:tc>
        <w:tc>
          <w:tcPr>
            <w:tcW w:w="4075" w:type="dxa"/>
            <w:gridSpan w:val="2"/>
          </w:tcPr>
          <w:p w14:paraId="6D4B4E84" w14:textId="1DB8912A" w:rsidR="00664277" w:rsidRPr="0082136A" w:rsidRDefault="002B11A1" w:rsidP="002B11A1">
            <w:pPr>
              <w:pStyle w:val="TableParagraph"/>
              <w:jc w:val="center"/>
              <w:rPr>
                <w:rFonts w:eastAsia="Times New Roman"/>
              </w:rPr>
            </w:pPr>
            <w:r>
              <w:t>Acceptance Criteria</w:t>
            </w:r>
          </w:p>
        </w:tc>
        <w:tc>
          <w:tcPr>
            <w:tcW w:w="5778" w:type="dxa"/>
          </w:tcPr>
          <w:p w14:paraId="7D1013E3" w14:textId="4CA5BCF7" w:rsidR="00664277" w:rsidRPr="0082136A" w:rsidRDefault="002B11A1" w:rsidP="002B11A1">
            <w:pPr>
              <w:pStyle w:val="TableParagraph"/>
              <w:jc w:val="center"/>
              <w:rPr>
                <w:rFonts w:eastAsia="Times New Roman"/>
              </w:rPr>
            </w:pPr>
            <w:r>
              <w:t>Significant Test Data</w:t>
            </w:r>
          </w:p>
        </w:tc>
      </w:tr>
      <w:tr w:rsidR="00664277" w:rsidRPr="0082136A" w14:paraId="68642031" w14:textId="77777777" w:rsidTr="00FB5836">
        <w:tc>
          <w:tcPr>
            <w:tcW w:w="4425" w:type="dxa"/>
          </w:tcPr>
          <w:p w14:paraId="31EED714" w14:textId="77777777" w:rsidR="00664277" w:rsidRPr="00C336FE" w:rsidRDefault="00664277">
            <w:pPr>
              <w:pStyle w:val="TableParagraph"/>
              <w:rPr>
                <w:rFonts w:eastAsia="Times New Roman"/>
                <w:szCs w:val="20"/>
              </w:rPr>
            </w:pPr>
            <w:r w:rsidRPr="00C336FE">
              <w:rPr>
                <w:szCs w:val="20"/>
              </w:rPr>
              <w:t>For rigid means of rescue a mass equal to 1.1 times the maximum working load should be suspended from the lifting points with the launching appliance in the upright position.</w:t>
            </w:r>
          </w:p>
          <w:p w14:paraId="32BDDA55" w14:textId="77777777" w:rsidR="00664277" w:rsidRPr="00C336FE" w:rsidRDefault="00664277">
            <w:pPr>
              <w:pStyle w:val="TableParagraph"/>
              <w:rPr>
                <w:szCs w:val="20"/>
              </w:rPr>
            </w:pPr>
          </w:p>
          <w:p w14:paraId="386DADF8" w14:textId="77777777" w:rsidR="00664277" w:rsidRPr="00C336FE" w:rsidRDefault="00664277">
            <w:pPr>
              <w:pStyle w:val="TableParagraph"/>
              <w:rPr>
                <w:rFonts w:eastAsia="Times New Roman"/>
                <w:szCs w:val="20"/>
              </w:rPr>
            </w:pPr>
            <w:r w:rsidRPr="00C336FE">
              <w:rPr>
                <w:szCs w:val="20"/>
              </w:rPr>
              <w:t>The load should be moved from the full inboard to the full outboard position using the means of operation that is used on the ship.</w:t>
            </w:r>
          </w:p>
          <w:p w14:paraId="62B7DAAF" w14:textId="77777777" w:rsidR="00664277" w:rsidRPr="00C336FE" w:rsidRDefault="00664277">
            <w:pPr>
              <w:pStyle w:val="TableParagraph"/>
              <w:rPr>
                <w:szCs w:val="20"/>
              </w:rPr>
            </w:pPr>
          </w:p>
          <w:p w14:paraId="424D5260" w14:textId="6D711B07" w:rsidR="00664277" w:rsidRPr="00C336FE" w:rsidRDefault="00664277">
            <w:pPr>
              <w:pStyle w:val="TableParagraph"/>
              <w:rPr>
                <w:rFonts w:eastAsia="Times New Roman"/>
                <w:szCs w:val="20"/>
              </w:rPr>
            </w:pPr>
            <w:r w:rsidRPr="00C336FE">
              <w:rPr>
                <w:szCs w:val="20"/>
              </w:rPr>
              <w:t>The test should be repeated with the launching appliance positioned to simulate a combined 20</w:t>
            </w:r>
            <w:r w:rsidRPr="00C336FE">
              <w:rPr>
                <w:szCs w:val="20"/>
                <w:vertAlign w:val="superscript"/>
              </w:rPr>
              <w:t>0</w:t>
            </w:r>
            <w:r w:rsidRPr="00C336FE">
              <w:rPr>
                <w:position w:val="9"/>
                <w:szCs w:val="20"/>
              </w:rPr>
              <w:t xml:space="preserve"> </w:t>
            </w:r>
            <w:r w:rsidRPr="00C336FE">
              <w:rPr>
                <w:szCs w:val="20"/>
              </w:rPr>
              <w:t>inboard list and 10</w:t>
            </w:r>
            <w:r w:rsidRPr="00C336FE">
              <w:rPr>
                <w:szCs w:val="20"/>
                <w:vertAlign w:val="superscript"/>
              </w:rPr>
              <w:t>0</w:t>
            </w:r>
            <w:r w:rsidRPr="00C336FE">
              <w:rPr>
                <w:position w:val="9"/>
                <w:szCs w:val="20"/>
              </w:rPr>
              <w:t xml:space="preserve"> </w:t>
            </w:r>
            <w:r w:rsidRPr="00C336FE">
              <w:rPr>
                <w:szCs w:val="20"/>
              </w:rPr>
              <w:t>trim.</w:t>
            </w:r>
          </w:p>
          <w:p w14:paraId="2B5E0ECF" w14:textId="77777777" w:rsidR="00664277" w:rsidRPr="00C336FE" w:rsidRDefault="00664277">
            <w:pPr>
              <w:pStyle w:val="TableParagraph"/>
              <w:rPr>
                <w:szCs w:val="20"/>
              </w:rPr>
            </w:pPr>
          </w:p>
          <w:p w14:paraId="526ADE2F" w14:textId="77777777" w:rsidR="00664277" w:rsidRPr="00C336FE" w:rsidRDefault="00664277">
            <w:pPr>
              <w:pStyle w:val="TableParagraph"/>
              <w:rPr>
                <w:szCs w:val="20"/>
              </w:rPr>
            </w:pPr>
            <w:r w:rsidRPr="00C336FE">
              <w:rPr>
                <w:szCs w:val="20"/>
              </w:rPr>
              <w:t>All the tests should be repeated with a mass equal to that of a fully equipped lifeboat, without persons, or the lightest survival craft intended for the use with the davit to ensure the satisfactory functioning of the davit under very light load conditions.</w:t>
            </w:r>
          </w:p>
          <w:p w14:paraId="68DA99BF" w14:textId="77777777" w:rsidR="00664277" w:rsidRPr="00C336FE" w:rsidRDefault="00664277">
            <w:pPr>
              <w:pStyle w:val="TableParagraph"/>
              <w:rPr>
                <w:szCs w:val="20"/>
              </w:rPr>
            </w:pPr>
          </w:p>
          <w:p w14:paraId="25492B13" w14:textId="77777777" w:rsidR="00664277" w:rsidRPr="00C336FE" w:rsidRDefault="00664277">
            <w:pPr>
              <w:pStyle w:val="TableParagraph"/>
              <w:rPr>
                <w:rFonts w:eastAsia="Times New Roman"/>
                <w:szCs w:val="20"/>
              </w:rPr>
            </w:pPr>
            <w:r w:rsidRPr="00C336FE">
              <w:rPr>
                <w:szCs w:val="20"/>
              </w:rPr>
              <w:t>Note:</w:t>
            </w:r>
          </w:p>
          <w:p w14:paraId="030646F5" w14:textId="2726D72D" w:rsidR="00664277" w:rsidRPr="00C336FE" w:rsidRDefault="00664277">
            <w:pPr>
              <w:pStyle w:val="TableParagraph"/>
              <w:rPr>
                <w:szCs w:val="20"/>
              </w:rPr>
            </w:pPr>
            <w:r w:rsidRPr="00C336FE">
              <w:rPr>
                <w:szCs w:val="20"/>
              </w:rPr>
              <w:t>Notwithstanding the 10</w:t>
            </w:r>
            <w:r w:rsidRPr="00C336FE">
              <w:rPr>
                <w:szCs w:val="20"/>
                <w:vertAlign w:val="superscript"/>
              </w:rPr>
              <w:t>0</w:t>
            </w:r>
            <w:r w:rsidR="009A43D0" w:rsidRPr="00C336FE">
              <w:rPr>
                <w:szCs w:val="20"/>
                <w:vertAlign w:val="superscript"/>
              </w:rPr>
              <w:t xml:space="preserve"> </w:t>
            </w:r>
            <w:r w:rsidRPr="00C336FE">
              <w:rPr>
                <w:szCs w:val="20"/>
              </w:rPr>
              <w:t>trim and 20</w:t>
            </w:r>
            <w:r w:rsidRPr="00C336FE">
              <w:rPr>
                <w:szCs w:val="20"/>
                <w:vertAlign w:val="superscript"/>
              </w:rPr>
              <w:t>0</w:t>
            </w:r>
            <w:r w:rsidRPr="00C336FE">
              <w:rPr>
                <w:szCs w:val="20"/>
              </w:rPr>
              <w:t xml:space="preserve"> list requirements, lifeboat launching appliances for oil tankers, chemical tankers and gas carriers with a final angle of heel greater than 20</w:t>
            </w:r>
            <w:r w:rsidRPr="00C336FE">
              <w:rPr>
                <w:szCs w:val="20"/>
                <w:vertAlign w:val="superscript"/>
              </w:rPr>
              <w:t>0</w:t>
            </w:r>
            <w:r w:rsidRPr="00C336FE">
              <w:rPr>
                <w:position w:val="9"/>
                <w:szCs w:val="20"/>
              </w:rPr>
              <w:t xml:space="preserve"> </w:t>
            </w:r>
            <w:r w:rsidRPr="00C336FE">
              <w:rPr>
                <w:szCs w:val="20"/>
              </w:rPr>
              <w:t>should be capable of operating at the final angle of heel on the lower side of the ship, taking into consideration the final damaged waterline of the ship.</w:t>
            </w:r>
          </w:p>
        </w:tc>
        <w:tc>
          <w:tcPr>
            <w:tcW w:w="4075" w:type="dxa"/>
            <w:gridSpan w:val="2"/>
          </w:tcPr>
          <w:p w14:paraId="22DCCA52" w14:textId="77777777" w:rsidR="00664277" w:rsidRPr="00C336FE" w:rsidRDefault="00664277">
            <w:pPr>
              <w:pStyle w:val="TableParagraph"/>
              <w:rPr>
                <w:szCs w:val="20"/>
              </w:rPr>
            </w:pPr>
            <w:r w:rsidRPr="00C336FE">
              <w:rPr>
                <w:szCs w:val="20"/>
              </w:rPr>
              <w:t>The appliance should successfully lower the load under all of the conditions, and there should be no evidence of significant deformation or other damage as a result of the tests.</w:t>
            </w:r>
          </w:p>
          <w:p w14:paraId="0B4A70CE" w14:textId="77777777" w:rsidR="00664277" w:rsidRPr="00C336FE" w:rsidRDefault="00664277">
            <w:pPr>
              <w:pStyle w:val="TableParagraph"/>
              <w:rPr>
                <w:szCs w:val="20"/>
              </w:rPr>
            </w:pPr>
          </w:p>
          <w:p w14:paraId="41D63E1E" w14:textId="77777777" w:rsidR="00664277" w:rsidRPr="00C336FE" w:rsidRDefault="00664277">
            <w:pPr>
              <w:pStyle w:val="TableParagraph"/>
              <w:rPr>
                <w:szCs w:val="20"/>
              </w:rPr>
            </w:pPr>
          </w:p>
          <w:p w14:paraId="5319CFFA" w14:textId="77777777" w:rsidR="00664277" w:rsidRPr="00C336FE" w:rsidRDefault="00664277">
            <w:pPr>
              <w:pStyle w:val="TableParagraph"/>
              <w:rPr>
                <w:szCs w:val="20"/>
              </w:rPr>
            </w:pPr>
            <w:r w:rsidRPr="00C336FE">
              <w:rPr>
                <w:szCs w:val="20"/>
              </w:rPr>
              <w:t>Each launching appliance together with all its lowering and recovery gear should be so arranged that the fully equipped survival craft or rescue boat it serves can be safely lowered against a trim of up to 10</w:t>
            </w:r>
            <w:r w:rsidRPr="00C336FE">
              <w:rPr>
                <w:szCs w:val="20"/>
                <w:vertAlign w:val="superscript"/>
              </w:rPr>
              <w:t>0</w:t>
            </w:r>
            <w:r w:rsidRPr="00C336FE">
              <w:rPr>
                <w:position w:val="9"/>
                <w:szCs w:val="20"/>
              </w:rPr>
              <w:t xml:space="preserve"> </w:t>
            </w:r>
            <w:r w:rsidRPr="00C336FE">
              <w:rPr>
                <w:szCs w:val="20"/>
              </w:rPr>
              <w:t>and a list of up to 20</w:t>
            </w:r>
            <w:r w:rsidRPr="00C336FE">
              <w:rPr>
                <w:szCs w:val="20"/>
                <w:vertAlign w:val="superscript"/>
              </w:rPr>
              <w:t>0</w:t>
            </w:r>
            <w:r w:rsidRPr="00C336FE">
              <w:rPr>
                <w:position w:val="9"/>
                <w:szCs w:val="20"/>
              </w:rPr>
              <w:t xml:space="preserve"> </w:t>
            </w:r>
            <w:r w:rsidRPr="00C336FE">
              <w:rPr>
                <w:szCs w:val="20"/>
              </w:rPr>
              <w:t>either way:</w:t>
            </w:r>
          </w:p>
          <w:p w14:paraId="204C83D0" w14:textId="77777777" w:rsidR="00664277" w:rsidRPr="00C336FE" w:rsidRDefault="00664277">
            <w:pPr>
              <w:pStyle w:val="TableParagraph"/>
              <w:rPr>
                <w:szCs w:val="20"/>
              </w:rPr>
            </w:pPr>
          </w:p>
          <w:p w14:paraId="32697BCF" w14:textId="2BF1CDC3" w:rsidR="00664277" w:rsidRPr="00C336FE" w:rsidRDefault="00664277">
            <w:pPr>
              <w:pStyle w:val="TableParagraph"/>
              <w:rPr>
                <w:szCs w:val="20"/>
              </w:rPr>
            </w:pPr>
            <w:r w:rsidRPr="00C336FE">
              <w:rPr>
                <w:szCs w:val="20"/>
              </w:rPr>
              <w:t>when boarded, as required by regulation III/23 or III/33, by its full complement of persons;</w:t>
            </w:r>
            <w:r w:rsidR="00DB7708">
              <w:rPr>
                <w:szCs w:val="20"/>
              </w:rPr>
              <w:t xml:space="preserve"> and</w:t>
            </w:r>
          </w:p>
          <w:p w14:paraId="13BF8559" w14:textId="77777777" w:rsidR="00664277" w:rsidRPr="00C336FE" w:rsidRDefault="00664277">
            <w:pPr>
              <w:pStyle w:val="TableParagraph"/>
              <w:rPr>
                <w:szCs w:val="20"/>
              </w:rPr>
            </w:pPr>
          </w:p>
          <w:p w14:paraId="356B764F" w14:textId="77777777" w:rsidR="00664277" w:rsidRPr="00C336FE" w:rsidRDefault="00664277">
            <w:pPr>
              <w:pStyle w:val="TableParagraph"/>
              <w:rPr>
                <w:rFonts w:eastAsia="Times New Roman"/>
                <w:szCs w:val="20"/>
              </w:rPr>
            </w:pPr>
            <w:r w:rsidRPr="00C336FE">
              <w:rPr>
                <w:szCs w:val="20"/>
              </w:rPr>
              <w:t>without persons in the survival craft or rescue boat.</w:t>
            </w:r>
          </w:p>
          <w:p w14:paraId="76A67968" w14:textId="77777777" w:rsidR="00664277" w:rsidRPr="00C336FE" w:rsidRDefault="00664277">
            <w:pPr>
              <w:pStyle w:val="TableParagraph"/>
              <w:rPr>
                <w:szCs w:val="20"/>
              </w:rPr>
            </w:pPr>
          </w:p>
          <w:p w14:paraId="18777B31" w14:textId="77777777" w:rsidR="00664277" w:rsidRPr="00C336FE" w:rsidRDefault="00664277">
            <w:pPr>
              <w:pStyle w:val="TableParagraph"/>
              <w:rPr>
                <w:rFonts w:eastAsia="Times New Roman"/>
                <w:szCs w:val="20"/>
              </w:rPr>
            </w:pPr>
            <w:r w:rsidRPr="00C336FE">
              <w:rPr>
                <w:szCs w:val="20"/>
              </w:rPr>
              <w:t>A launching appliance should not depend on any means other than gravity or stored mechanical power which is independent of the ship's power supplies to launch the survival craft or rescue boat it serves in the fully loaded and equipped condition and also in the light condition.</w:t>
            </w:r>
          </w:p>
        </w:tc>
        <w:tc>
          <w:tcPr>
            <w:tcW w:w="5778" w:type="dxa"/>
          </w:tcPr>
          <w:p w14:paraId="3ABDD52D" w14:textId="77777777" w:rsidR="00664277" w:rsidRPr="0082136A" w:rsidRDefault="00664277">
            <w:pPr>
              <w:pStyle w:val="TableParagraph"/>
              <w:rPr>
                <w:rFonts w:eastAsia="Times New Roman"/>
              </w:rPr>
            </w:pPr>
            <w:r w:rsidRPr="0082136A">
              <w:t>Weight of the means of rescue intended for use:</w:t>
            </w:r>
          </w:p>
          <w:p w14:paraId="1FA7F90A" w14:textId="77777777" w:rsidR="00664277" w:rsidRPr="0082136A" w:rsidRDefault="00664277">
            <w:pPr>
              <w:pStyle w:val="TableParagraph"/>
              <w:rPr>
                <w:rFonts w:eastAsia="Times New Roman"/>
              </w:rPr>
            </w:pPr>
            <w:r w:rsidRPr="0082136A">
              <w:t>LWL</w:t>
            </w:r>
            <w:r w:rsidRPr="0082136A">
              <w:tab/>
              <w:t>............................ kN</w:t>
            </w:r>
          </w:p>
          <w:p w14:paraId="0A09B85F" w14:textId="77777777" w:rsidR="00664277" w:rsidRPr="0082136A" w:rsidRDefault="00664277">
            <w:pPr>
              <w:pStyle w:val="TableParagraph"/>
              <w:rPr>
                <w:rFonts w:eastAsia="Times New Roman"/>
              </w:rPr>
            </w:pPr>
            <w:r w:rsidRPr="0082136A">
              <w:t>MWL:</w:t>
            </w:r>
            <w:r w:rsidRPr="0082136A">
              <w:tab/>
              <w:t>............................. kN</w:t>
            </w:r>
          </w:p>
          <w:p w14:paraId="31F2CFC8" w14:textId="77777777" w:rsidR="00664277" w:rsidRPr="0082136A" w:rsidRDefault="00664277">
            <w:pPr>
              <w:pStyle w:val="TableParagraph"/>
              <w:rPr>
                <w:rFonts w:eastAsia="Times New Roman"/>
              </w:rPr>
            </w:pPr>
            <w:r w:rsidRPr="0082136A">
              <w:t>Test load (1.1 x MWL)</w:t>
            </w:r>
            <w:r w:rsidRPr="0082136A">
              <w:tab/>
              <w:t>:</w:t>
            </w:r>
            <w:r w:rsidRPr="0082136A">
              <w:tab/>
              <w:t>............................. kN</w:t>
            </w:r>
          </w:p>
          <w:p w14:paraId="4B19F922" w14:textId="77777777" w:rsidR="00664277" w:rsidRPr="0082136A" w:rsidRDefault="00664277">
            <w:pPr>
              <w:pStyle w:val="TableParagraph"/>
            </w:pPr>
          </w:p>
          <w:p w14:paraId="3E776026" w14:textId="1819A81A" w:rsidR="00664277" w:rsidRPr="0082136A" w:rsidRDefault="00664277">
            <w:pPr>
              <w:pStyle w:val="TableParagraph"/>
              <w:rPr>
                <w:rFonts w:eastAsia="Times New Roman"/>
              </w:rPr>
            </w:pPr>
            <w:r w:rsidRPr="0082136A">
              <w:t>Clear of davit horn?**</w:t>
            </w:r>
            <w:r w:rsidRPr="0082136A">
              <w:tab/>
              <w:t>Passed/ Failed</w:t>
            </w:r>
          </w:p>
          <w:p w14:paraId="04B060A2" w14:textId="77777777" w:rsidR="00664277" w:rsidRPr="0082136A" w:rsidRDefault="00664277">
            <w:pPr>
              <w:pStyle w:val="TableParagraph"/>
            </w:pPr>
          </w:p>
          <w:p w14:paraId="7D77DD9F" w14:textId="77777777" w:rsidR="00664277" w:rsidRPr="0082136A" w:rsidRDefault="00664277">
            <w:pPr>
              <w:pStyle w:val="TableParagraph"/>
            </w:pPr>
            <w:r w:rsidRPr="0082136A">
              <w:t>Does the appliance successfully lower the load under these conditions without evidence of significant deformation or damage?</w:t>
            </w:r>
          </w:p>
          <w:p w14:paraId="7A7E147E" w14:textId="77777777" w:rsidR="00664277" w:rsidRPr="0082136A" w:rsidRDefault="00664277">
            <w:pPr>
              <w:pStyle w:val="TableParagraph"/>
              <w:rPr>
                <w:rFonts w:eastAsia="Times New Roman"/>
              </w:rPr>
            </w:pPr>
            <w:r w:rsidRPr="0082136A">
              <w:t>Passed/Failed</w:t>
            </w:r>
          </w:p>
          <w:p w14:paraId="51E5302A" w14:textId="77777777" w:rsidR="00664277" w:rsidRPr="0082136A" w:rsidRDefault="00664277">
            <w:pPr>
              <w:pStyle w:val="TableParagraph"/>
            </w:pPr>
          </w:p>
          <w:p w14:paraId="6075A7FA" w14:textId="77777777" w:rsidR="00664277" w:rsidRPr="0082136A" w:rsidRDefault="00664277">
            <w:pPr>
              <w:pStyle w:val="TableParagraph"/>
              <w:rPr>
                <w:rFonts w:eastAsia="Times New Roman"/>
              </w:rPr>
            </w:pPr>
            <w:r w:rsidRPr="0082136A">
              <w:t>Upright (1.1x MWL)</w:t>
            </w:r>
            <w:r w:rsidRPr="0082136A">
              <w:tab/>
              <w:t>Passed/Failed</w:t>
            </w:r>
          </w:p>
          <w:p w14:paraId="1CBA112B" w14:textId="77777777" w:rsidR="00664277" w:rsidRPr="0082136A" w:rsidRDefault="00664277">
            <w:pPr>
              <w:pStyle w:val="TableParagraph"/>
            </w:pPr>
          </w:p>
          <w:p w14:paraId="29314EF4" w14:textId="77777777" w:rsidR="00664277" w:rsidRPr="0082136A" w:rsidRDefault="00664277">
            <w:pPr>
              <w:pStyle w:val="TableParagraph"/>
            </w:pPr>
            <w:r w:rsidRPr="0082136A">
              <w:t>20</w:t>
            </w:r>
            <w:r w:rsidRPr="0082136A">
              <w:rPr>
                <w:vertAlign w:val="superscript"/>
              </w:rPr>
              <w:t>0</w:t>
            </w:r>
            <w:r w:rsidRPr="0082136A">
              <w:rPr>
                <w:position w:val="9"/>
              </w:rPr>
              <w:t xml:space="preserve"> </w:t>
            </w:r>
            <w:r w:rsidRPr="0082136A">
              <w:t>inboard list +10</w:t>
            </w:r>
            <w:r w:rsidRPr="0082136A">
              <w:rPr>
                <w:rFonts w:eastAsia="Courier New"/>
              </w:rPr>
              <w:t xml:space="preserve">° </w:t>
            </w:r>
            <w:r w:rsidRPr="0082136A">
              <w:t>trim (1.1xMWL)</w:t>
            </w:r>
          </w:p>
          <w:p w14:paraId="63AEA02F" w14:textId="77777777" w:rsidR="00664277" w:rsidRPr="0082136A" w:rsidRDefault="00664277">
            <w:pPr>
              <w:pStyle w:val="TableParagraph"/>
            </w:pPr>
            <w:r w:rsidRPr="0082136A">
              <w:t>Passed/Failed</w:t>
            </w:r>
          </w:p>
          <w:p w14:paraId="3D441818" w14:textId="77777777" w:rsidR="00664277" w:rsidRPr="00C336FE" w:rsidRDefault="00664277">
            <w:pPr>
              <w:pStyle w:val="TableParagraph"/>
              <w:rPr>
                <w:sz w:val="18"/>
                <w:szCs w:val="18"/>
              </w:rPr>
            </w:pPr>
          </w:p>
          <w:p w14:paraId="785D3592" w14:textId="77777777" w:rsidR="00664277" w:rsidRPr="0082136A" w:rsidRDefault="00664277">
            <w:pPr>
              <w:pStyle w:val="TableParagraph"/>
            </w:pPr>
            <w:r w:rsidRPr="0082136A">
              <w:t>20</w:t>
            </w:r>
            <w:r w:rsidRPr="0082136A">
              <w:rPr>
                <w:vertAlign w:val="superscript"/>
              </w:rPr>
              <w:t>0</w:t>
            </w:r>
            <w:r w:rsidRPr="0082136A">
              <w:rPr>
                <w:position w:val="9"/>
              </w:rPr>
              <w:t xml:space="preserve"> </w:t>
            </w:r>
            <w:r w:rsidRPr="0082136A">
              <w:t>inboard list +10</w:t>
            </w:r>
            <w:r w:rsidRPr="0082136A">
              <w:rPr>
                <w:rFonts w:eastAsia="Courier New"/>
              </w:rPr>
              <w:t xml:space="preserve">° </w:t>
            </w:r>
            <w:r w:rsidRPr="0082136A">
              <w:t>trim (LWL)</w:t>
            </w:r>
            <w:r w:rsidRPr="0082136A">
              <w:tab/>
              <w:t>Passed/Failed</w:t>
            </w:r>
          </w:p>
          <w:p w14:paraId="2ADD0E9D" w14:textId="77777777" w:rsidR="00664277" w:rsidRPr="00C336FE" w:rsidRDefault="00664277">
            <w:pPr>
              <w:pStyle w:val="TableParagraph"/>
              <w:rPr>
                <w:sz w:val="18"/>
                <w:szCs w:val="18"/>
              </w:rPr>
            </w:pPr>
          </w:p>
          <w:p w14:paraId="7D865826" w14:textId="77777777" w:rsidR="00664277" w:rsidRPr="0082136A" w:rsidRDefault="00664277">
            <w:pPr>
              <w:pStyle w:val="TableParagraph"/>
              <w:rPr>
                <w:rFonts w:eastAsia="Times New Roman"/>
              </w:rPr>
            </w:pPr>
            <w:r w:rsidRPr="0082136A">
              <w:t>Stored power</w:t>
            </w:r>
            <w:r w:rsidRPr="0082136A">
              <w:tab/>
              <w:t>Passed/Failed</w:t>
            </w:r>
          </w:p>
          <w:p w14:paraId="25F0B613" w14:textId="77777777" w:rsidR="00664277" w:rsidRPr="0082136A" w:rsidRDefault="00664277">
            <w:pPr>
              <w:pStyle w:val="TableParagraph"/>
              <w:rPr>
                <w:rFonts w:eastAsia="Times New Roman"/>
              </w:rPr>
            </w:pPr>
            <w:r w:rsidRPr="0082136A">
              <w:t>Start pressure:</w:t>
            </w:r>
            <w:r w:rsidRPr="0082136A">
              <w:tab/>
              <w:t>k Pa</w:t>
            </w:r>
          </w:p>
          <w:p w14:paraId="1E85AB94" w14:textId="77777777" w:rsidR="00664277" w:rsidRPr="0082136A" w:rsidRDefault="00664277">
            <w:pPr>
              <w:pStyle w:val="TableParagraph"/>
              <w:rPr>
                <w:rFonts w:eastAsia="Times New Roman"/>
              </w:rPr>
            </w:pPr>
            <w:r w:rsidRPr="0082136A">
              <w:t>Min. pressure:</w:t>
            </w:r>
            <w:r w:rsidRPr="0082136A">
              <w:tab/>
              <w:t>k Pa</w:t>
            </w:r>
          </w:p>
          <w:p w14:paraId="09141AD8" w14:textId="77777777" w:rsidR="00664277" w:rsidRPr="0082136A" w:rsidRDefault="00664277">
            <w:pPr>
              <w:pStyle w:val="TableParagraph"/>
              <w:rPr>
                <w:rFonts w:eastAsia="Times New Roman"/>
              </w:rPr>
            </w:pPr>
            <w:r w:rsidRPr="0082136A">
              <w:t>Pressure drop after one movement:</w:t>
            </w:r>
            <w:r w:rsidRPr="0082136A">
              <w:tab/>
              <w:t>k Pa</w:t>
            </w:r>
          </w:p>
          <w:p w14:paraId="63568E48" w14:textId="77777777" w:rsidR="00664277" w:rsidRPr="00C336FE" w:rsidRDefault="00664277">
            <w:pPr>
              <w:pStyle w:val="TableParagraph"/>
              <w:rPr>
                <w:sz w:val="18"/>
                <w:szCs w:val="18"/>
              </w:rPr>
            </w:pPr>
          </w:p>
          <w:p w14:paraId="0A9D5ABE" w14:textId="77777777" w:rsidR="00664277" w:rsidRPr="0082136A" w:rsidRDefault="00664277">
            <w:pPr>
              <w:pStyle w:val="TableParagraph"/>
              <w:rPr>
                <w:rFonts w:eastAsia="Times New Roman"/>
              </w:rPr>
            </w:pPr>
            <w:r w:rsidRPr="0082136A">
              <w:t>Time from inboard to outboard:</w:t>
            </w:r>
            <w:r w:rsidRPr="0082136A">
              <w:tab/>
              <w:t>sec</w:t>
            </w:r>
          </w:p>
          <w:p w14:paraId="51AEE4CB" w14:textId="77777777" w:rsidR="00664277" w:rsidRPr="00C336FE" w:rsidRDefault="00664277">
            <w:pPr>
              <w:pStyle w:val="TableParagraph"/>
              <w:rPr>
                <w:sz w:val="18"/>
                <w:szCs w:val="18"/>
              </w:rPr>
            </w:pPr>
          </w:p>
          <w:p w14:paraId="3D8C1B4F" w14:textId="77777777" w:rsidR="00664277" w:rsidRPr="0082136A" w:rsidRDefault="00664277">
            <w:pPr>
              <w:pStyle w:val="TableParagraph"/>
            </w:pPr>
            <w:r w:rsidRPr="0082136A">
              <w:t>Comments/Observations</w:t>
            </w:r>
          </w:p>
          <w:p w14:paraId="43007E31" w14:textId="77777777" w:rsidR="00664277" w:rsidRPr="00C336FE" w:rsidRDefault="00664277">
            <w:pPr>
              <w:pStyle w:val="TableParagraph"/>
              <w:rPr>
                <w:sz w:val="18"/>
                <w:szCs w:val="18"/>
              </w:rPr>
            </w:pPr>
          </w:p>
          <w:p w14:paraId="04F5E523" w14:textId="77777777" w:rsidR="00664277" w:rsidRPr="0082136A" w:rsidRDefault="00664277">
            <w:pPr>
              <w:pStyle w:val="TableParagraph"/>
              <w:rPr>
                <w:rFonts w:eastAsia="Times New Roman"/>
              </w:rPr>
            </w:pPr>
            <w:r w:rsidRPr="0082136A">
              <w:t>** if applicable</w:t>
            </w:r>
          </w:p>
        </w:tc>
      </w:tr>
    </w:tbl>
    <w:p w14:paraId="3AC56FEE" w14:textId="57EA3983" w:rsidR="0050390C" w:rsidRDefault="0050390C"/>
    <w:p w14:paraId="4FAD3A18" w14:textId="77777777" w:rsidR="0050390C" w:rsidRDefault="0050390C">
      <w:pPr>
        <w:tabs>
          <w:tab w:val="clear" w:pos="851"/>
        </w:tabs>
        <w:jc w:val="left"/>
      </w:pPr>
      <w:r>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86514E" w:rsidRPr="0082136A" w14:paraId="59C20ADA" w14:textId="77777777" w:rsidTr="00FB5836">
        <w:tc>
          <w:tcPr>
            <w:tcW w:w="894" w:type="pct"/>
            <w:vAlign w:val="center"/>
          </w:tcPr>
          <w:p w14:paraId="4F699E31" w14:textId="77777777" w:rsidR="0086514E" w:rsidRPr="0082136A" w:rsidRDefault="0086514E" w:rsidP="0086514E">
            <w:pPr>
              <w:rPr>
                <w:rFonts w:cs="Arial"/>
                <w:b/>
                <w:sz w:val="20"/>
              </w:rPr>
            </w:pPr>
            <w:r w:rsidRPr="0082136A">
              <w:br w:type="page"/>
            </w:r>
            <w:r w:rsidRPr="0082136A">
              <w:rPr>
                <w:rFonts w:cs="Arial"/>
              </w:rPr>
              <w:br/>
            </w:r>
            <w:r>
              <w:rPr>
                <w:rFonts w:cs="Arial"/>
                <w:b/>
                <w:sz w:val="20"/>
              </w:rPr>
              <w:t>Means of rescue</w:t>
            </w:r>
          </w:p>
        </w:tc>
        <w:tc>
          <w:tcPr>
            <w:tcW w:w="2134" w:type="pct"/>
          </w:tcPr>
          <w:p w14:paraId="21E695D8" w14:textId="77777777" w:rsidR="0086514E" w:rsidRPr="0082136A" w:rsidRDefault="0086514E" w:rsidP="0086514E">
            <w:pPr>
              <w:rPr>
                <w:rFonts w:cs="Arial"/>
                <w:sz w:val="20"/>
              </w:rPr>
            </w:pPr>
            <w:r w:rsidRPr="0082136A">
              <w:rPr>
                <w:rFonts w:cs="Arial"/>
                <w:sz w:val="20"/>
              </w:rPr>
              <w:t>Manufacturer: ______________________________</w:t>
            </w:r>
          </w:p>
          <w:p w14:paraId="260F435B" w14:textId="77777777" w:rsidR="0086514E" w:rsidRPr="0082136A" w:rsidRDefault="0086514E" w:rsidP="0086514E">
            <w:pPr>
              <w:rPr>
                <w:rFonts w:cs="Arial"/>
                <w:sz w:val="20"/>
              </w:rPr>
            </w:pPr>
            <w:r w:rsidRPr="0082136A">
              <w:rPr>
                <w:rFonts w:cs="Arial"/>
                <w:sz w:val="20"/>
              </w:rPr>
              <w:t>Model: ____________________________________</w:t>
            </w:r>
          </w:p>
          <w:p w14:paraId="3297C344" w14:textId="77777777" w:rsidR="0086514E" w:rsidRPr="0082136A" w:rsidRDefault="0086514E" w:rsidP="0086514E">
            <w:pPr>
              <w:rPr>
                <w:rFonts w:cs="Arial"/>
                <w:sz w:val="20"/>
              </w:rPr>
            </w:pPr>
            <w:r w:rsidRPr="0082136A">
              <w:rPr>
                <w:rFonts w:cs="Arial"/>
                <w:sz w:val="20"/>
              </w:rPr>
              <w:t>Lot/Serial Number: __________________________</w:t>
            </w:r>
          </w:p>
          <w:p w14:paraId="032ACCF1" w14:textId="77777777" w:rsidR="0086514E" w:rsidRPr="0082136A" w:rsidRDefault="0086514E" w:rsidP="0086514E">
            <w:pPr>
              <w:rPr>
                <w:rFonts w:cs="Arial"/>
                <w:sz w:val="20"/>
              </w:rPr>
            </w:pPr>
          </w:p>
        </w:tc>
        <w:tc>
          <w:tcPr>
            <w:tcW w:w="1972" w:type="pct"/>
          </w:tcPr>
          <w:p w14:paraId="1C04E6BC" w14:textId="77777777" w:rsidR="0086514E" w:rsidRPr="0082136A" w:rsidRDefault="0086514E" w:rsidP="0086514E">
            <w:pPr>
              <w:rPr>
                <w:rFonts w:cs="Arial"/>
                <w:sz w:val="20"/>
              </w:rPr>
            </w:pPr>
            <w:r w:rsidRPr="0082136A">
              <w:rPr>
                <w:rFonts w:cs="Arial"/>
                <w:sz w:val="20"/>
              </w:rPr>
              <w:t>Date: ____________________  Time: ______________</w:t>
            </w:r>
          </w:p>
          <w:p w14:paraId="03148216" w14:textId="77777777" w:rsidR="0086514E" w:rsidRPr="0082136A" w:rsidRDefault="0086514E" w:rsidP="0086514E">
            <w:pPr>
              <w:rPr>
                <w:rFonts w:cs="Arial"/>
                <w:sz w:val="20"/>
              </w:rPr>
            </w:pPr>
            <w:r w:rsidRPr="0082136A">
              <w:rPr>
                <w:rFonts w:cs="Arial"/>
                <w:sz w:val="20"/>
              </w:rPr>
              <w:t>Surveyor: _____________________________________</w:t>
            </w:r>
          </w:p>
          <w:p w14:paraId="44CF2A8F" w14:textId="77777777" w:rsidR="0086514E" w:rsidRPr="0082136A" w:rsidRDefault="0086514E" w:rsidP="0086514E">
            <w:pPr>
              <w:rPr>
                <w:rFonts w:cs="Arial"/>
                <w:sz w:val="20"/>
              </w:rPr>
            </w:pPr>
            <w:r w:rsidRPr="0082136A">
              <w:rPr>
                <w:rFonts w:cs="Arial"/>
                <w:sz w:val="20"/>
              </w:rPr>
              <w:t>Organization: _________________________________</w:t>
            </w:r>
          </w:p>
          <w:p w14:paraId="5AA07C01" w14:textId="77777777" w:rsidR="0086514E" w:rsidRPr="0082136A" w:rsidRDefault="0086514E"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306"/>
        <w:gridCol w:w="1767"/>
        <w:gridCol w:w="5776"/>
      </w:tblGrid>
      <w:tr w:rsidR="00664277" w:rsidRPr="00933735" w14:paraId="6516AB72" w14:textId="77777777" w:rsidTr="00FB5836">
        <w:tc>
          <w:tcPr>
            <w:tcW w:w="6732" w:type="dxa"/>
            <w:gridSpan w:val="2"/>
          </w:tcPr>
          <w:p w14:paraId="6433E5A5" w14:textId="7E821E88" w:rsidR="00664277" w:rsidRPr="00FB5836" w:rsidRDefault="00664277">
            <w:pPr>
              <w:pStyle w:val="TableParagraph"/>
              <w:rPr>
                <w:rFonts w:eastAsia="Times New Roman"/>
                <w:b/>
                <w:bCs/>
              </w:rPr>
            </w:pPr>
            <w:r w:rsidRPr="00FB5836">
              <w:rPr>
                <w:b/>
                <w:bCs/>
              </w:rPr>
              <w:t>6.3.3.6.3</w:t>
            </w:r>
            <w:r w:rsidR="00D411C0" w:rsidRPr="00FB5836">
              <w:rPr>
                <w:b/>
                <w:bCs/>
              </w:rPr>
              <w:t xml:space="preserve">         </w:t>
            </w:r>
            <w:r w:rsidR="00893A7E" w:rsidRPr="00FB5836">
              <w:rPr>
                <w:b/>
                <w:bCs/>
              </w:rPr>
              <w:t>Turning in test</w:t>
            </w:r>
          </w:p>
        </w:tc>
        <w:tc>
          <w:tcPr>
            <w:tcW w:w="7546" w:type="dxa"/>
            <w:gridSpan w:val="2"/>
          </w:tcPr>
          <w:p w14:paraId="35FDCFB9" w14:textId="77777777" w:rsidR="00664277" w:rsidRPr="00FB5836" w:rsidRDefault="00664277">
            <w:pPr>
              <w:pStyle w:val="TableParagraph"/>
              <w:rPr>
                <w:rFonts w:eastAsia="Times New Roman"/>
                <w:b/>
                <w:bCs/>
              </w:rPr>
            </w:pPr>
            <w:r w:rsidRPr="00FB5836">
              <w:rPr>
                <w:b/>
                <w:bCs/>
              </w:rPr>
              <w:t>Regulations: LSA Code 6.1.1.3; MSC.81(70) 1/8.1.3</w:t>
            </w:r>
          </w:p>
        </w:tc>
      </w:tr>
      <w:tr w:rsidR="00664277" w:rsidRPr="0082136A" w14:paraId="08102A81" w14:textId="77777777" w:rsidTr="00FB5836">
        <w:tc>
          <w:tcPr>
            <w:tcW w:w="4425" w:type="dxa"/>
          </w:tcPr>
          <w:p w14:paraId="31BC19F1" w14:textId="2D9BA438" w:rsidR="00664277" w:rsidRPr="0082136A" w:rsidRDefault="002B11A1" w:rsidP="002B11A1">
            <w:pPr>
              <w:pStyle w:val="TableParagraph"/>
              <w:jc w:val="center"/>
              <w:rPr>
                <w:rFonts w:eastAsia="Times New Roman"/>
              </w:rPr>
            </w:pPr>
            <w:r>
              <w:t>Test Procedure</w:t>
            </w:r>
          </w:p>
        </w:tc>
        <w:tc>
          <w:tcPr>
            <w:tcW w:w="4075" w:type="dxa"/>
            <w:gridSpan w:val="2"/>
          </w:tcPr>
          <w:p w14:paraId="183C111D" w14:textId="46F7BB08" w:rsidR="00664277" w:rsidRPr="0082136A" w:rsidRDefault="002B11A1" w:rsidP="002B11A1">
            <w:pPr>
              <w:pStyle w:val="TableParagraph"/>
              <w:jc w:val="center"/>
              <w:rPr>
                <w:rFonts w:eastAsia="Times New Roman"/>
              </w:rPr>
            </w:pPr>
            <w:r>
              <w:t>Acceptance Criteria</w:t>
            </w:r>
          </w:p>
        </w:tc>
        <w:tc>
          <w:tcPr>
            <w:tcW w:w="5778" w:type="dxa"/>
          </w:tcPr>
          <w:p w14:paraId="536941DA" w14:textId="28CEEEB6" w:rsidR="00664277" w:rsidRPr="0082136A" w:rsidRDefault="002B11A1" w:rsidP="002B11A1">
            <w:pPr>
              <w:pStyle w:val="TableParagraph"/>
              <w:jc w:val="center"/>
              <w:rPr>
                <w:rFonts w:eastAsia="Times New Roman"/>
              </w:rPr>
            </w:pPr>
            <w:r>
              <w:t>Significant Test Data</w:t>
            </w:r>
          </w:p>
        </w:tc>
      </w:tr>
      <w:tr w:rsidR="00664277" w:rsidRPr="0082136A" w14:paraId="091E1417" w14:textId="77777777" w:rsidTr="00FB5836">
        <w:trPr>
          <w:trHeight w:val="5747"/>
        </w:trPr>
        <w:tc>
          <w:tcPr>
            <w:tcW w:w="4425" w:type="dxa"/>
          </w:tcPr>
          <w:p w14:paraId="6F3B5653" w14:textId="5C6F9AC0" w:rsidR="00664277" w:rsidRPr="0082136A" w:rsidRDefault="0087675A">
            <w:pPr>
              <w:pStyle w:val="TableParagraph"/>
              <w:rPr>
                <w:rFonts w:eastAsia="Times New Roman"/>
              </w:rPr>
            </w:pPr>
            <w:r w:rsidRPr="000944FF">
              <w:t>A mass equal to 1.1 times the maximum working load should be suspended from the lfiting points with the launching appliance in the upright position.</w:t>
            </w:r>
            <w:r>
              <w:t xml:space="preserve"> </w:t>
            </w:r>
            <w:r w:rsidR="00664277" w:rsidRPr="0082136A">
              <w:t>With the appliance in the full upright position the maximum design hoisting load should be moved from the full outboard to the full inboard position using the means of operation that is used on the ship.</w:t>
            </w:r>
          </w:p>
        </w:tc>
        <w:tc>
          <w:tcPr>
            <w:tcW w:w="4075" w:type="dxa"/>
            <w:gridSpan w:val="2"/>
          </w:tcPr>
          <w:p w14:paraId="526BA896" w14:textId="77777777" w:rsidR="00664277" w:rsidRPr="0082136A" w:rsidRDefault="00664277">
            <w:pPr>
              <w:pStyle w:val="TableParagraph"/>
              <w:rPr>
                <w:rFonts w:eastAsia="Times New Roman"/>
              </w:rPr>
            </w:pPr>
            <w:r w:rsidRPr="0082136A">
              <w:t>The appliance should successfully move the maximum designed hoisting load from the outboard to the inboard position without causing permanent deformation or other damage.</w:t>
            </w:r>
          </w:p>
        </w:tc>
        <w:tc>
          <w:tcPr>
            <w:tcW w:w="5778" w:type="dxa"/>
          </w:tcPr>
          <w:p w14:paraId="072F54D8" w14:textId="274B4345" w:rsidR="00664277" w:rsidRPr="0082136A" w:rsidRDefault="00664277">
            <w:pPr>
              <w:pStyle w:val="TableParagraph"/>
              <w:rPr>
                <w:rFonts w:eastAsia="Times New Roman"/>
              </w:rPr>
            </w:pPr>
            <w:r w:rsidRPr="0082136A">
              <w:t>maximum designed hoisting load:  ........................ kN</w:t>
            </w:r>
          </w:p>
          <w:p w14:paraId="3DD6877C" w14:textId="77777777" w:rsidR="00664277" w:rsidRPr="0082136A" w:rsidRDefault="00664277">
            <w:pPr>
              <w:pStyle w:val="TableParagraph"/>
            </w:pPr>
          </w:p>
          <w:p w14:paraId="6A186F8B" w14:textId="6B1CDD87" w:rsidR="00664277" w:rsidRPr="0082136A" w:rsidRDefault="00664277">
            <w:pPr>
              <w:pStyle w:val="TableParagraph"/>
              <w:rPr>
                <w:rFonts w:eastAsia="Times New Roman"/>
              </w:rPr>
            </w:pPr>
            <w:r w:rsidRPr="0082136A">
              <w:t>Does the launching appliance successfully move the load from outboard to inboard?</w:t>
            </w:r>
          </w:p>
          <w:p w14:paraId="467C1CFC" w14:textId="77777777" w:rsidR="00664277" w:rsidRPr="0082136A" w:rsidRDefault="00664277">
            <w:pPr>
              <w:pStyle w:val="TableParagraph"/>
              <w:rPr>
                <w:rFonts w:eastAsia="Times New Roman"/>
              </w:rPr>
            </w:pPr>
            <w:r w:rsidRPr="0082136A">
              <w:t>Passed/ Failed</w:t>
            </w:r>
          </w:p>
          <w:p w14:paraId="2270C232" w14:textId="77777777" w:rsidR="00664277" w:rsidRPr="0082136A" w:rsidRDefault="00664277">
            <w:pPr>
              <w:pStyle w:val="TableParagraph"/>
            </w:pPr>
          </w:p>
          <w:p w14:paraId="5AD6B90D" w14:textId="77777777" w:rsidR="00664277" w:rsidRPr="0082136A" w:rsidRDefault="00664277">
            <w:pPr>
              <w:pStyle w:val="TableParagraph"/>
              <w:rPr>
                <w:rFonts w:eastAsia="Times New Roman"/>
              </w:rPr>
            </w:pPr>
            <w:r w:rsidRPr="0082136A">
              <w:t>Does the launching appliance show any evidence of significant deformation or other damage as a result of this test?</w:t>
            </w:r>
          </w:p>
          <w:p w14:paraId="7A860D19" w14:textId="77777777" w:rsidR="00664277" w:rsidRPr="0082136A" w:rsidRDefault="00664277">
            <w:pPr>
              <w:pStyle w:val="TableParagraph"/>
              <w:rPr>
                <w:rFonts w:eastAsia="Times New Roman"/>
              </w:rPr>
            </w:pPr>
            <w:r w:rsidRPr="0082136A">
              <w:t>Passed/ Failed</w:t>
            </w:r>
          </w:p>
          <w:p w14:paraId="03B16F12" w14:textId="77777777" w:rsidR="00664277" w:rsidRPr="0082136A" w:rsidRDefault="00664277">
            <w:pPr>
              <w:pStyle w:val="TableParagraph"/>
            </w:pPr>
          </w:p>
          <w:p w14:paraId="48FECA19" w14:textId="77777777" w:rsidR="00664277" w:rsidRPr="0082136A" w:rsidRDefault="00664277">
            <w:pPr>
              <w:pStyle w:val="TableParagraph"/>
            </w:pPr>
          </w:p>
          <w:p w14:paraId="719C02A3" w14:textId="77777777" w:rsidR="00664277" w:rsidRPr="0082136A" w:rsidRDefault="00664277">
            <w:pPr>
              <w:pStyle w:val="TableParagraph"/>
              <w:rPr>
                <w:rFonts w:eastAsia="Times New Roman"/>
              </w:rPr>
            </w:pPr>
            <w:r w:rsidRPr="0082136A">
              <w:t>Comments/Observations</w:t>
            </w:r>
          </w:p>
        </w:tc>
      </w:tr>
    </w:tbl>
    <w:p w14:paraId="61F566FB" w14:textId="77777777" w:rsidR="00664277" w:rsidRPr="0082136A" w:rsidRDefault="00664277" w:rsidP="00FE1268">
      <w:pPr>
        <w:rPr>
          <w:rFonts w:cs="Arial"/>
        </w:rPr>
      </w:pPr>
    </w:p>
    <w:p w14:paraId="1E7CA6F8" w14:textId="77777777" w:rsidR="00664277" w:rsidRPr="0082136A" w:rsidRDefault="00664277" w:rsidP="00FE1268">
      <w:pPr>
        <w:rPr>
          <w:rFonts w:cs="Arial"/>
        </w:rPr>
      </w:pPr>
    </w:p>
    <w:p w14:paraId="2F1E2E45" w14:textId="77777777" w:rsidR="00664277" w:rsidRPr="0082136A" w:rsidRDefault="00664277" w:rsidP="00FE1268">
      <w:pPr>
        <w:rPr>
          <w:rFonts w:cs="Arial"/>
        </w:rPr>
      </w:pPr>
    </w:p>
    <w:p w14:paraId="3BC2F501" w14:textId="77777777" w:rsidR="00664277" w:rsidRPr="0082136A" w:rsidRDefault="00664277" w:rsidP="00FE1268">
      <w:pPr>
        <w:rPr>
          <w:rFonts w:cs="Arial"/>
        </w:rPr>
      </w:pPr>
      <w:r w:rsidRPr="0082136A">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86514E" w:rsidRPr="0082136A" w14:paraId="4BBD8CFA" w14:textId="77777777" w:rsidTr="00FB5836">
        <w:tc>
          <w:tcPr>
            <w:tcW w:w="894" w:type="pct"/>
            <w:vAlign w:val="center"/>
          </w:tcPr>
          <w:p w14:paraId="79E0B01D" w14:textId="77777777" w:rsidR="0086514E" w:rsidRPr="0082136A" w:rsidRDefault="0086514E" w:rsidP="0086514E">
            <w:pPr>
              <w:rPr>
                <w:rFonts w:cs="Arial"/>
                <w:b/>
                <w:sz w:val="20"/>
              </w:rPr>
            </w:pPr>
            <w:r w:rsidRPr="0082136A">
              <w:br w:type="page"/>
            </w:r>
            <w:r w:rsidRPr="0082136A">
              <w:rPr>
                <w:rFonts w:cs="Arial"/>
              </w:rPr>
              <w:br/>
            </w:r>
            <w:r>
              <w:rPr>
                <w:rFonts w:cs="Arial"/>
                <w:b/>
                <w:sz w:val="20"/>
              </w:rPr>
              <w:t>Means of rescue</w:t>
            </w:r>
          </w:p>
        </w:tc>
        <w:tc>
          <w:tcPr>
            <w:tcW w:w="2134" w:type="pct"/>
          </w:tcPr>
          <w:p w14:paraId="3BD14631" w14:textId="77777777" w:rsidR="0086514E" w:rsidRPr="0082136A" w:rsidRDefault="0086514E" w:rsidP="0086514E">
            <w:pPr>
              <w:rPr>
                <w:rFonts w:cs="Arial"/>
                <w:sz w:val="20"/>
              </w:rPr>
            </w:pPr>
            <w:r w:rsidRPr="0082136A">
              <w:rPr>
                <w:rFonts w:cs="Arial"/>
                <w:sz w:val="20"/>
              </w:rPr>
              <w:t>Manufacturer: ______________________________</w:t>
            </w:r>
          </w:p>
          <w:p w14:paraId="667E90CD" w14:textId="77777777" w:rsidR="0086514E" w:rsidRPr="0082136A" w:rsidRDefault="0086514E" w:rsidP="0086514E">
            <w:pPr>
              <w:rPr>
                <w:rFonts w:cs="Arial"/>
                <w:sz w:val="20"/>
              </w:rPr>
            </w:pPr>
            <w:r w:rsidRPr="0082136A">
              <w:rPr>
                <w:rFonts w:cs="Arial"/>
                <w:sz w:val="20"/>
              </w:rPr>
              <w:t>Model: ____________________________________</w:t>
            </w:r>
          </w:p>
          <w:p w14:paraId="208601DC" w14:textId="77777777" w:rsidR="0086514E" w:rsidRPr="0082136A" w:rsidRDefault="0086514E" w:rsidP="0086514E">
            <w:pPr>
              <w:rPr>
                <w:rFonts w:cs="Arial"/>
                <w:sz w:val="20"/>
              </w:rPr>
            </w:pPr>
            <w:r w:rsidRPr="0082136A">
              <w:rPr>
                <w:rFonts w:cs="Arial"/>
                <w:sz w:val="20"/>
              </w:rPr>
              <w:t>Lot/Serial Number: __________________________</w:t>
            </w:r>
          </w:p>
          <w:p w14:paraId="5002124A" w14:textId="77777777" w:rsidR="0086514E" w:rsidRPr="0082136A" w:rsidRDefault="0086514E" w:rsidP="0086514E">
            <w:pPr>
              <w:rPr>
                <w:rFonts w:cs="Arial"/>
                <w:sz w:val="20"/>
              </w:rPr>
            </w:pPr>
          </w:p>
        </w:tc>
        <w:tc>
          <w:tcPr>
            <w:tcW w:w="1972" w:type="pct"/>
          </w:tcPr>
          <w:p w14:paraId="7A8471A7" w14:textId="77777777" w:rsidR="0086514E" w:rsidRPr="0082136A" w:rsidRDefault="0086514E" w:rsidP="0086514E">
            <w:pPr>
              <w:rPr>
                <w:rFonts w:cs="Arial"/>
                <w:sz w:val="20"/>
              </w:rPr>
            </w:pPr>
            <w:r w:rsidRPr="0082136A">
              <w:rPr>
                <w:rFonts w:cs="Arial"/>
                <w:sz w:val="20"/>
              </w:rPr>
              <w:t>Date: ____________________  Time: ______________</w:t>
            </w:r>
          </w:p>
          <w:p w14:paraId="46090C87" w14:textId="77777777" w:rsidR="0086514E" w:rsidRPr="0082136A" w:rsidRDefault="0086514E" w:rsidP="0086514E">
            <w:pPr>
              <w:rPr>
                <w:rFonts w:cs="Arial"/>
                <w:sz w:val="20"/>
              </w:rPr>
            </w:pPr>
            <w:r w:rsidRPr="0082136A">
              <w:rPr>
                <w:rFonts w:cs="Arial"/>
                <w:sz w:val="20"/>
              </w:rPr>
              <w:t>Surveyor: _____________________________________</w:t>
            </w:r>
          </w:p>
          <w:p w14:paraId="6432706E" w14:textId="77777777" w:rsidR="0086514E" w:rsidRPr="0082136A" w:rsidRDefault="0086514E" w:rsidP="0086514E">
            <w:pPr>
              <w:rPr>
                <w:rFonts w:cs="Arial"/>
                <w:sz w:val="20"/>
              </w:rPr>
            </w:pPr>
            <w:r w:rsidRPr="0082136A">
              <w:rPr>
                <w:rFonts w:cs="Arial"/>
                <w:sz w:val="20"/>
              </w:rPr>
              <w:t>Organization: _________________________________</w:t>
            </w:r>
          </w:p>
          <w:p w14:paraId="7E10208C" w14:textId="77777777" w:rsidR="0086514E" w:rsidRPr="0082136A" w:rsidRDefault="0086514E" w:rsidP="0086514E">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2"/>
        <w:gridCol w:w="2750"/>
        <w:gridCol w:w="2033"/>
        <w:gridCol w:w="5067"/>
      </w:tblGrid>
      <w:tr w:rsidR="00664277" w:rsidRPr="00933735" w14:paraId="01E6EBCE" w14:textId="77777777" w:rsidTr="00FB5836">
        <w:tc>
          <w:tcPr>
            <w:tcW w:w="7175" w:type="dxa"/>
            <w:gridSpan w:val="2"/>
          </w:tcPr>
          <w:p w14:paraId="0BDF6CC1" w14:textId="0B2BCF1D" w:rsidR="00664277" w:rsidRPr="00FB5836" w:rsidRDefault="00664277">
            <w:pPr>
              <w:pStyle w:val="TableParagraph"/>
              <w:rPr>
                <w:rFonts w:eastAsia="Times New Roman"/>
                <w:b/>
                <w:bCs/>
              </w:rPr>
            </w:pPr>
            <w:r w:rsidRPr="00FB5836">
              <w:rPr>
                <w:b/>
                <w:bCs/>
              </w:rPr>
              <w:t>6.3.3.6.4</w:t>
            </w:r>
            <w:r w:rsidR="00D411C0" w:rsidRPr="00FB5836">
              <w:rPr>
                <w:b/>
                <w:bCs/>
              </w:rPr>
              <w:tab/>
              <w:t xml:space="preserve">    </w:t>
            </w:r>
            <w:r w:rsidR="00893A7E" w:rsidRPr="00FB5836">
              <w:rPr>
                <w:b/>
                <w:bCs/>
              </w:rPr>
              <w:t>Winch brake test</w:t>
            </w:r>
          </w:p>
        </w:tc>
        <w:tc>
          <w:tcPr>
            <w:tcW w:w="7103" w:type="dxa"/>
            <w:gridSpan w:val="2"/>
          </w:tcPr>
          <w:p w14:paraId="155BE82E" w14:textId="77777777" w:rsidR="00664277" w:rsidRPr="00FB5836" w:rsidRDefault="00664277">
            <w:pPr>
              <w:pStyle w:val="TableParagraph"/>
              <w:rPr>
                <w:rFonts w:eastAsia="Times New Roman"/>
                <w:b/>
                <w:bCs/>
              </w:rPr>
            </w:pPr>
            <w:r w:rsidRPr="00FB5836">
              <w:rPr>
                <w:b/>
                <w:bCs/>
              </w:rPr>
              <w:t>Regulations: LSA Code 6.1.2.5; MSC.81(70) 1/8.1.4</w:t>
            </w:r>
          </w:p>
        </w:tc>
      </w:tr>
      <w:tr w:rsidR="00664277" w:rsidRPr="0082136A" w14:paraId="36D98461" w14:textId="77777777" w:rsidTr="00FB5836">
        <w:tc>
          <w:tcPr>
            <w:tcW w:w="4424" w:type="dxa"/>
          </w:tcPr>
          <w:p w14:paraId="12F0EF11" w14:textId="2AB53306" w:rsidR="00664277" w:rsidRPr="0082136A" w:rsidRDefault="002B11A1" w:rsidP="002B11A1">
            <w:pPr>
              <w:pStyle w:val="TableParagraph"/>
              <w:jc w:val="center"/>
              <w:rPr>
                <w:rFonts w:eastAsia="Times New Roman"/>
              </w:rPr>
            </w:pPr>
            <w:r>
              <w:t>Test Procedure</w:t>
            </w:r>
          </w:p>
        </w:tc>
        <w:tc>
          <w:tcPr>
            <w:tcW w:w="4785" w:type="dxa"/>
            <w:gridSpan w:val="2"/>
          </w:tcPr>
          <w:p w14:paraId="40101F9E" w14:textId="04733C75" w:rsidR="00664277" w:rsidRPr="0082136A" w:rsidRDefault="002B11A1" w:rsidP="002B11A1">
            <w:pPr>
              <w:pStyle w:val="TableParagraph"/>
              <w:jc w:val="center"/>
              <w:rPr>
                <w:rFonts w:eastAsia="Times New Roman"/>
              </w:rPr>
            </w:pPr>
            <w:r>
              <w:t>Acceptance Criteria</w:t>
            </w:r>
          </w:p>
        </w:tc>
        <w:tc>
          <w:tcPr>
            <w:tcW w:w="5069" w:type="dxa"/>
          </w:tcPr>
          <w:p w14:paraId="4599C2F8" w14:textId="53E30EB9" w:rsidR="00664277" w:rsidRPr="0082136A" w:rsidRDefault="002B11A1" w:rsidP="002B11A1">
            <w:pPr>
              <w:pStyle w:val="TableParagraph"/>
              <w:jc w:val="center"/>
              <w:rPr>
                <w:rFonts w:eastAsia="Times New Roman"/>
              </w:rPr>
            </w:pPr>
            <w:r>
              <w:t>Significant Test Data</w:t>
            </w:r>
          </w:p>
        </w:tc>
      </w:tr>
      <w:tr w:rsidR="00664277" w:rsidRPr="0082136A" w14:paraId="28F33513" w14:textId="77777777" w:rsidTr="00FB5836">
        <w:tc>
          <w:tcPr>
            <w:tcW w:w="4424" w:type="dxa"/>
          </w:tcPr>
          <w:p w14:paraId="51B84060" w14:textId="77777777" w:rsidR="00664277" w:rsidRPr="0082136A" w:rsidRDefault="00664277">
            <w:pPr>
              <w:pStyle w:val="TableParagraph"/>
              <w:rPr>
                <w:rFonts w:eastAsia="Times New Roman"/>
              </w:rPr>
            </w:pPr>
            <w:r w:rsidRPr="0082136A">
              <w:t>Winch drums should be wound to the maximum number of turns permitted and a static test load of</w:t>
            </w:r>
            <w:r w:rsidRPr="0082136A">
              <w:rPr>
                <w:rFonts w:eastAsia="Times New Roman"/>
              </w:rPr>
              <w:t xml:space="preserve"> </w:t>
            </w:r>
            <w:r w:rsidRPr="0082136A">
              <w:t>1.5 times the maximum working load should be applied and held by the brake. This load should then be lowered for at least one complete revolution of the barrel shaft. A test load of 1.1 times the maximum working load should then be lowered at maximum lowering speed through a distance of at least 3 m and stopped by applying the hand brake sharply.</w:t>
            </w:r>
          </w:p>
          <w:p w14:paraId="248A7320" w14:textId="77777777" w:rsidR="00664277" w:rsidRPr="00C336FE" w:rsidRDefault="00664277">
            <w:pPr>
              <w:pStyle w:val="TableParagraph"/>
              <w:rPr>
                <w:szCs w:val="20"/>
              </w:rPr>
            </w:pPr>
          </w:p>
          <w:p w14:paraId="6E6F5AB4" w14:textId="77777777" w:rsidR="00664277" w:rsidRPr="0082136A" w:rsidRDefault="00664277">
            <w:pPr>
              <w:pStyle w:val="TableParagraph"/>
              <w:rPr>
                <w:rFonts w:eastAsia="Times New Roman"/>
              </w:rPr>
            </w:pPr>
            <w:r w:rsidRPr="0082136A">
              <w:t>This test should be repeated a number of times.</w:t>
            </w:r>
          </w:p>
          <w:p w14:paraId="40F7A18E" w14:textId="77777777" w:rsidR="00664277" w:rsidRPr="00C336FE" w:rsidRDefault="00664277">
            <w:pPr>
              <w:pStyle w:val="TableParagraph"/>
              <w:rPr>
                <w:szCs w:val="20"/>
              </w:rPr>
            </w:pPr>
          </w:p>
          <w:p w14:paraId="76FD894B" w14:textId="0D6080F1" w:rsidR="00664277" w:rsidRPr="0082136A" w:rsidRDefault="00664277">
            <w:pPr>
              <w:pStyle w:val="TableParagraph"/>
              <w:rPr>
                <w:rFonts w:eastAsia="Times New Roman"/>
              </w:rPr>
            </w:pPr>
            <w:r w:rsidRPr="0082136A">
              <w:t>If the winch design incorporates an exposed brake, one of these tests should be carried out with the brake wetted</w:t>
            </w:r>
            <w:r w:rsidR="0087675A">
              <w:t xml:space="preserve"> </w:t>
            </w:r>
            <w:r w:rsidR="0087675A" w:rsidRPr="000944FF">
              <w:t xml:space="preserve">but in this case the stopping distance may be </w:t>
            </w:r>
            <w:r w:rsidR="008E2F94" w:rsidRPr="000944FF">
              <w:t>exceeded</w:t>
            </w:r>
            <w:r w:rsidRPr="000944FF">
              <w:t>.</w:t>
            </w:r>
          </w:p>
          <w:p w14:paraId="7788F1BC" w14:textId="77777777" w:rsidR="00664277" w:rsidRPr="00C336FE" w:rsidRDefault="00664277">
            <w:pPr>
              <w:pStyle w:val="TableParagraph"/>
              <w:rPr>
                <w:szCs w:val="20"/>
              </w:rPr>
            </w:pPr>
          </w:p>
          <w:p w14:paraId="5BAEC44A" w14:textId="77777777" w:rsidR="00664277" w:rsidRPr="0082136A" w:rsidRDefault="00664277">
            <w:pPr>
              <w:pStyle w:val="TableParagraph"/>
              <w:rPr>
                <w:rFonts w:eastAsia="Times New Roman"/>
              </w:rPr>
            </w:pPr>
            <w:r w:rsidRPr="0082136A">
              <w:t>The various tests should achieve a cumulative lowering distance of at least 150 m.</w:t>
            </w:r>
          </w:p>
          <w:p w14:paraId="4F366230" w14:textId="138E219E" w:rsidR="00664277" w:rsidRPr="0082136A" w:rsidRDefault="00664277">
            <w:pPr>
              <w:pStyle w:val="TableParagraph"/>
            </w:pPr>
            <w:r w:rsidRPr="0082136A">
              <w:t>Operation of the winch with a load of a mass equal to that of a fully equipped safety hoist, without persons, or the lightest safety hoist intended for use with the winch should also be demonstrated.</w:t>
            </w:r>
            <w:r w:rsidR="00FB24FA">
              <w:t xml:space="preserve"> </w:t>
            </w:r>
          </w:p>
        </w:tc>
        <w:tc>
          <w:tcPr>
            <w:tcW w:w="4785" w:type="dxa"/>
            <w:gridSpan w:val="2"/>
          </w:tcPr>
          <w:p w14:paraId="7461B588" w14:textId="77777777" w:rsidR="00664277" w:rsidRPr="0082136A" w:rsidRDefault="00664277">
            <w:pPr>
              <w:pStyle w:val="TableParagraph"/>
              <w:rPr>
                <w:rFonts w:eastAsia="Times New Roman"/>
              </w:rPr>
            </w:pPr>
            <w:r w:rsidRPr="0082136A">
              <w:t>The test load should drop no more than 1 m when the brake is applied (except that the stopping distance may be exceeded if an exposed brake is wetted).</w:t>
            </w:r>
          </w:p>
          <w:p w14:paraId="637E2A66" w14:textId="77777777" w:rsidR="00664277" w:rsidRPr="0082136A" w:rsidRDefault="00664277">
            <w:pPr>
              <w:pStyle w:val="TableParagraph"/>
            </w:pPr>
          </w:p>
          <w:p w14:paraId="7A2D7EF7" w14:textId="77777777" w:rsidR="00664277" w:rsidRPr="0082136A" w:rsidRDefault="00664277">
            <w:pPr>
              <w:pStyle w:val="TableParagraph"/>
            </w:pPr>
          </w:p>
          <w:p w14:paraId="3E6CC9DC" w14:textId="77777777" w:rsidR="00664277" w:rsidRPr="0082136A" w:rsidRDefault="00664277">
            <w:pPr>
              <w:pStyle w:val="TableParagraph"/>
            </w:pPr>
          </w:p>
          <w:p w14:paraId="6E88C7C6" w14:textId="77777777" w:rsidR="00664277" w:rsidRPr="0082136A" w:rsidRDefault="00664277">
            <w:pPr>
              <w:pStyle w:val="TableParagraph"/>
            </w:pPr>
          </w:p>
          <w:p w14:paraId="1064E261" w14:textId="77777777" w:rsidR="00664277" w:rsidRPr="0082136A" w:rsidRDefault="00664277">
            <w:pPr>
              <w:pStyle w:val="TableParagraph"/>
            </w:pPr>
          </w:p>
          <w:p w14:paraId="094D6900" w14:textId="77777777" w:rsidR="00664277" w:rsidRPr="0082136A" w:rsidRDefault="00664277">
            <w:pPr>
              <w:pStyle w:val="TableParagraph"/>
            </w:pPr>
          </w:p>
          <w:p w14:paraId="79C1DC98" w14:textId="77777777" w:rsidR="00664277" w:rsidRPr="0082136A" w:rsidRDefault="00664277">
            <w:pPr>
              <w:pStyle w:val="TableParagraph"/>
            </w:pPr>
          </w:p>
          <w:p w14:paraId="1D38AAE2" w14:textId="77777777" w:rsidR="00664277" w:rsidRPr="0082136A" w:rsidRDefault="00664277">
            <w:pPr>
              <w:pStyle w:val="TableParagraph"/>
            </w:pPr>
          </w:p>
          <w:p w14:paraId="220056BA" w14:textId="77777777" w:rsidR="00664277" w:rsidRPr="0082136A" w:rsidRDefault="00664277">
            <w:pPr>
              <w:pStyle w:val="TableParagraph"/>
            </w:pPr>
          </w:p>
          <w:p w14:paraId="020BE103" w14:textId="77777777" w:rsidR="00664277" w:rsidRPr="0082136A" w:rsidRDefault="00664277">
            <w:pPr>
              <w:pStyle w:val="TableParagraph"/>
            </w:pPr>
          </w:p>
          <w:p w14:paraId="1CC3CF7D" w14:textId="77777777" w:rsidR="00664277" w:rsidRPr="0082136A" w:rsidRDefault="00664277">
            <w:pPr>
              <w:pStyle w:val="TableParagraph"/>
              <w:rPr>
                <w:rFonts w:eastAsia="Times New Roman"/>
              </w:rPr>
            </w:pPr>
            <w:r w:rsidRPr="0082136A">
              <w:t>The launching appliance should successfully lower a mass equal to that of a fully equipped safety hoist, without persons, or the lightest safety hoist intended for use with the winch.</w:t>
            </w:r>
          </w:p>
          <w:p w14:paraId="1EFBA603" w14:textId="77777777" w:rsidR="00664277" w:rsidRPr="0082136A" w:rsidRDefault="00664277">
            <w:pPr>
              <w:pStyle w:val="TableParagraph"/>
            </w:pPr>
          </w:p>
          <w:p w14:paraId="371C8307" w14:textId="77777777" w:rsidR="00664277" w:rsidRPr="0082136A" w:rsidRDefault="00664277">
            <w:pPr>
              <w:pStyle w:val="TableParagraph"/>
              <w:rPr>
                <w:rFonts w:eastAsia="Times New Roman"/>
              </w:rPr>
            </w:pPr>
            <w:r w:rsidRPr="0082136A">
              <w:t>Inspection of the stripped winch should reveal no significant damage or undue wear.</w:t>
            </w:r>
          </w:p>
        </w:tc>
        <w:tc>
          <w:tcPr>
            <w:tcW w:w="5069" w:type="dxa"/>
          </w:tcPr>
          <w:p w14:paraId="5BDB7763" w14:textId="4EAC6BBC" w:rsidR="00664277" w:rsidRPr="0082136A" w:rsidRDefault="00664277">
            <w:pPr>
              <w:pStyle w:val="TableParagraph"/>
            </w:pPr>
            <w:r w:rsidRPr="0082136A">
              <w:t xml:space="preserve">Weight of the lightest safety hoist </w:t>
            </w:r>
          </w:p>
          <w:p w14:paraId="0D7FF49F" w14:textId="10563F34" w:rsidR="00664277" w:rsidRPr="0082136A" w:rsidRDefault="00664277">
            <w:pPr>
              <w:pStyle w:val="TableParagraph"/>
              <w:rPr>
                <w:rFonts w:eastAsia="Times New Roman"/>
              </w:rPr>
            </w:pPr>
            <w:r w:rsidRPr="0082136A">
              <w:t xml:space="preserve">        </w:t>
            </w:r>
            <w:r w:rsidR="007F04F2">
              <w:t xml:space="preserve">   </w:t>
            </w:r>
            <w:r w:rsidRPr="0082136A">
              <w:t xml:space="preserve">   :</w:t>
            </w:r>
            <w:r w:rsidRPr="0082136A">
              <w:tab/>
              <w:t>…............................. kN</w:t>
            </w:r>
          </w:p>
          <w:p w14:paraId="00D84192" w14:textId="77777777" w:rsidR="00664277" w:rsidRPr="0082136A" w:rsidRDefault="00664277">
            <w:pPr>
              <w:pStyle w:val="TableParagraph"/>
            </w:pPr>
          </w:p>
          <w:p w14:paraId="03582E4C" w14:textId="4A52874E" w:rsidR="00664277" w:rsidRPr="0082136A" w:rsidRDefault="00664277">
            <w:pPr>
              <w:pStyle w:val="TableParagraph"/>
              <w:rPr>
                <w:rFonts w:eastAsia="Times New Roman"/>
              </w:rPr>
            </w:pPr>
            <w:r w:rsidRPr="0082136A">
              <w:t>MWL</w:t>
            </w:r>
            <w:r w:rsidRPr="0082136A">
              <w:tab/>
              <w:t xml:space="preserve">:          </w:t>
            </w:r>
            <w:r w:rsidR="007F04F2">
              <w:t xml:space="preserve">     </w:t>
            </w:r>
            <w:r w:rsidRPr="0082136A">
              <w:t>…............................. kN</w:t>
            </w:r>
          </w:p>
          <w:p w14:paraId="68F4CC2F" w14:textId="77777777" w:rsidR="00664277" w:rsidRPr="0082136A" w:rsidRDefault="00664277">
            <w:pPr>
              <w:pStyle w:val="TableParagraph"/>
            </w:pPr>
          </w:p>
          <w:p w14:paraId="124A23B7" w14:textId="77777777" w:rsidR="00664277" w:rsidRPr="0082136A" w:rsidRDefault="00664277">
            <w:pPr>
              <w:pStyle w:val="TableParagraph"/>
              <w:rPr>
                <w:rFonts w:eastAsia="Times New Roman"/>
              </w:rPr>
            </w:pPr>
            <w:r w:rsidRPr="0082136A">
              <w:t>Test 1:</w:t>
            </w:r>
          </w:p>
          <w:p w14:paraId="4148E8A4" w14:textId="77777777" w:rsidR="00664277" w:rsidRPr="0082136A" w:rsidRDefault="00664277">
            <w:pPr>
              <w:pStyle w:val="TableParagraph"/>
            </w:pPr>
            <w:r w:rsidRPr="0082136A">
              <w:t>Static test load (1.5 x MWL): .......... kN</w:t>
            </w:r>
          </w:p>
          <w:p w14:paraId="2511A828" w14:textId="77777777" w:rsidR="00664277" w:rsidRPr="0082136A" w:rsidRDefault="00664277">
            <w:pPr>
              <w:pStyle w:val="TableParagraph"/>
              <w:rPr>
                <w:rFonts w:eastAsia="Times New Roman"/>
              </w:rPr>
            </w:pPr>
            <w:r w:rsidRPr="0082136A">
              <w:t>Does the brake test hold the test load (1.5x MWL)?           Passed/Failed</w:t>
            </w:r>
          </w:p>
          <w:p w14:paraId="316CD26F" w14:textId="77777777" w:rsidR="00664277" w:rsidRPr="0082136A" w:rsidRDefault="00664277">
            <w:pPr>
              <w:pStyle w:val="TableParagraph"/>
            </w:pPr>
          </w:p>
          <w:p w14:paraId="36D1C63D" w14:textId="77777777" w:rsidR="00664277" w:rsidRPr="0082136A" w:rsidRDefault="00664277">
            <w:pPr>
              <w:pStyle w:val="TableParagraph"/>
              <w:rPr>
                <w:rFonts w:eastAsia="Times New Roman"/>
              </w:rPr>
            </w:pPr>
            <w:r w:rsidRPr="0082136A">
              <w:t>MWM:</w:t>
            </w:r>
            <w:r w:rsidRPr="0082136A">
              <w:tab/>
              <w:t xml:space="preserve">    kNm</w:t>
            </w:r>
          </w:p>
          <w:p w14:paraId="28AEEACD" w14:textId="77777777" w:rsidR="00664277" w:rsidRPr="0082136A" w:rsidRDefault="00664277">
            <w:pPr>
              <w:pStyle w:val="TableParagraph"/>
              <w:rPr>
                <w:rFonts w:eastAsia="Times New Roman"/>
              </w:rPr>
            </w:pPr>
            <w:r w:rsidRPr="0082136A">
              <w:t>Drum diam.</w:t>
            </w:r>
            <w:r w:rsidRPr="0082136A">
              <w:tab/>
              <w:t xml:space="preserve">     mm</w:t>
            </w:r>
          </w:p>
          <w:p w14:paraId="59728FBD" w14:textId="23866DDB" w:rsidR="00664277" w:rsidRPr="0082136A" w:rsidRDefault="00664277">
            <w:pPr>
              <w:pStyle w:val="TableParagraph"/>
              <w:rPr>
                <w:rFonts w:eastAsia="Times New Roman"/>
              </w:rPr>
            </w:pPr>
            <w:r w:rsidRPr="0082136A">
              <w:t>Wire diam.</w:t>
            </w:r>
            <w:r w:rsidRPr="0082136A">
              <w:tab/>
              <w:t xml:space="preserve">  </w:t>
            </w:r>
            <w:r w:rsidRPr="000944FF">
              <w:t>m</w:t>
            </w:r>
            <w:r w:rsidRPr="0082136A">
              <w:t>m</w:t>
            </w:r>
          </w:p>
          <w:p w14:paraId="1B013AA0" w14:textId="77777777" w:rsidR="00664277" w:rsidRPr="0082136A" w:rsidRDefault="00664277">
            <w:pPr>
              <w:pStyle w:val="TableParagraph"/>
              <w:rPr>
                <w:rFonts w:eastAsia="Times New Roman"/>
              </w:rPr>
            </w:pPr>
            <w:r w:rsidRPr="0082136A">
              <w:t>Number of turns</w:t>
            </w:r>
          </w:p>
          <w:p w14:paraId="1932D45C" w14:textId="77777777" w:rsidR="00664277" w:rsidRPr="0082136A" w:rsidRDefault="00664277">
            <w:pPr>
              <w:pStyle w:val="TableParagraph"/>
              <w:rPr>
                <w:rFonts w:eastAsia="Times New Roman"/>
              </w:rPr>
            </w:pPr>
            <w:r w:rsidRPr="0082136A">
              <w:t>Max. lowering speed</w:t>
            </w:r>
            <w:r w:rsidRPr="0082136A">
              <w:tab/>
              <w:t xml:space="preserve">     m/s</w:t>
            </w:r>
          </w:p>
          <w:p w14:paraId="4E0984CB" w14:textId="77777777" w:rsidR="00664277" w:rsidRPr="0082136A" w:rsidRDefault="00664277">
            <w:pPr>
              <w:pStyle w:val="TableParagraph"/>
            </w:pPr>
          </w:p>
          <w:p w14:paraId="5E384280" w14:textId="77777777" w:rsidR="00664277" w:rsidRPr="0082136A" w:rsidRDefault="00664277">
            <w:pPr>
              <w:pStyle w:val="TableParagraph"/>
              <w:rPr>
                <w:rFonts w:eastAsia="Times New Roman"/>
              </w:rPr>
            </w:pPr>
            <w:r w:rsidRPr="0082136A">
              <w:t>Test 2</w:t>
            </w:r>
          </w:p>
          <w:p w14:paraId="2F5C11C7" w14:textId="77777777" w:rsidR="00664277" w:rsidRPr="0082136A" w:rsidRDefault="00664277">
            <w:pPr>
              <w:pStyle w:val="TableParagraph"/>
            </w:pPr>
            <w:r w:rsidRPr="0082136A">
              <w:t>Dynamic Test load (1.1 x MWL):</w:t>
            </w:r>
          </w:p>
          <w:p w14:paraId="7A22BAA2" w14:textId="77777777" w:rsidR="00664277" w:rsidRPr="0082136A" w:rsidRDefault="00664277">
            <w:pPr>
              <w:pStyle w:val="TableParagraph"/>
            </w:pPr>
            <w:r w:rsidRPr="0082136A">
              <w:t xml:space="preserve">                      …….......................... kN</w:t>
            </w:r>
          </w:p>
          <w:p w14:paraId="215ED3A9" w14:textId="77777777" w:rsidR="00664277" w:rsidRPr="0082136A" w:rsidRDefault="00664277">
            <w:pPr>
              <w:pStyle w:val="TableParagraph"/>
              <w:rPr>
                <w:rFonts w:eastAsia="Times New Roman"/>
              </w:rPr>
            </w:pPr>
            <w:r w:rsidRPr="0082136A">
              <w:t>Brake test carried out after &gt; 3m with max lowering speed</w:t>
            </w:r>
          </w:p>
          <w:p w14:paraId="4DEAC925" w14:textId="77777777" w:rsidR="00664277" w:rsidRPr="0082136A" w:rsidRDefault="00664277">
            <w:pPr>
              <w:pStyle w:val="TableParagraph"/>
            </w:pPr>
          </w:p>
          <w:p w14:paraId="4333669C" w14:textId="47ADF41F" w:rsidR="00664277" w:rsidRPr="0082136A" w:rsidRDefault="00664277">
            <w:pPr>
              <w:pStyle w:val="TableParagraph"/>
            </w:pPr>
            <w:r w:rsidRPr="0082136A">
              <w:t>Stop within 1 metr</w:t>
            </w:r>
            <w:r w:rsidR="00DA471A">
              <w:t>e</w:t>
            </w:r>
            <w:r w:rsidRPr="0082136A">
              <w:t xml:space="preserve">?      Passed/Failed </w:t>
            </w:r>
          </w:p>
          <w:p w14:paraId="25F4442B" w14:textId="77777777" w:rsidR="00664277" w:rsidRPr="0082136A" w:rsidRDefault="00664277">
            <w:pPr>
              <w:pStyle w:val="TableParagraph"/>
            </w:pPr>
          </w:p>
          <w:p w14:paraId="26E7E2C4" w14:textId="77777777" w:rsidR="00664277" w:rsidRPr="00714EB0" w:rsidRDefault="00664277">
            <w:pPr>
              <w:pStyle w:val="TableParagraph"/>
              <w:rPr>
                <w:rFonts w:eastAsia="Times New Roman"/>
                <w:i/>
                <w:iCs/>
              </w:rPr>
            </w:pPr>
            <w:r w:rsidRPr="0082136A">
              <w:t xml:space="preserve">                                                     </w:t>
            </w:r>
            <w:r w:rsidRPr="00714EB0">
              <w:rPr>
                <w:i/>
                <w:iCs/>
              </w:rPr>
              <w:t>continued</w:t>
            </w:r>
          </w:p>
        </w:tc>
      </w:tr>
    </w:tbl>
    <w:p w14:paraId="756A591D" w14:textId="77777777" w:rsidR="007F04F2" w:rsidRDefault="007F04F2">
      <w:pPr>
        <w:tabs>
          <w:tab w:val="clear" w:pos="851"/>
        </w:tabs>
        <w:jc w:val="left"/>
        <w:rPr>
          <w:rFonts w:ascii="Times New Roman" w:hAnsi="Times New Roman"/>
          <w:sz w:val="20"/>
        </w:rPr>
      </w:pPr>
      <w:r>
        <w:rPr>
          <w:rFonts w:ascii="Times New Roman" w:hAnsi="Times New Roman"/>
          <w:sz w:val="20"/>
        </w:rPr>
        <w:br w:type="page"/>
      </w:r>
    </w:p>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7F04F2" w:rsidRPr="0082136A" w14:paraId="2ECC019D" w14:textId="77777777" w:rsidTr="00FB5836">
        <w:tc>
          <w:tcPr>
            <w:tcW w:w="894" w:type="pct"/>
            <w:vAlign w:val="center"/>
          </w:tcPr>
          <w:p w14:paraId="0BE9B2C3" w14:textId="77777777" w:rsidR="007F04F2" w:rsidRPr="0082136A" w:rsidRDefault="007F04F2" w:rsidP="00CB1B29">
            <w:pPr>
              <w:rPr>
                <w:rFonts w:cs="Arial"/>
                <w:b/>
                <w:sz w:val="20"/>
              </w:rPr>
            </w:pPr>
            <w:r w:rsidRPr="0082136A">
              <w:br w:type="page"/>
            </w:r>
            <w:r w:rsidRPr="0082136A">
              <w:rPr>
                <w:rFonts w:cs="Arial"/>
              </w:rPr>
              <w:br/>
            </w:r>
            <w:r>
              <w:rPr>
                <w:rFonts w:cs="Arial"/>
                <w:b/>
                <w:sz w:val="20"/>
              </w:rPr>
              <w:t>Means of rescue</w:t>
            </w:r>
          </w:p>
        </w:tc>
        <w:tc>
          <w:tcPr>
            <w:tcW w:w="2134" w:type="pct"/>
          </w:tcPr>
          <w:p w14:paraId="1F7B94D2" w14:textId="77777777" w:rsidR="007F04F2" w:rsidRPr="0082136A" w:rsidRDefault="007F04F2" w:rsidP="00CB1B29">
            <w:pPr>
              <w:rPr>
                <w:rFonts w:cs="Arial"/>
                <w:sz w:val="20"/>
              </w:rPr>
            </w:pPr>
            <w:r w:rsidRPr="0082136A">
              <w:rPr>
                <w:rFonts w:cs="Arial"/>
                <w:sz w:val="20"/>
              </w:rPr>
              <w:t>Manufacturer: ______________________________</w:t>
            </w:r>
          </w:p>
          <w:p w14:paraId="6308F5AF" w14:textId="77777777" w:rsidR="007F04F2" w:rsidRPr="0082136A" w:rsidRDefault="007F04F2" w:rsidP="00CB1B29">
            <w:pPr>
              <w:rPr>
                <w:rFonts w:cs="Arial"/>
                <w:sz w:val="20"/>
              </w:rPr>
            </w:pPr>
            <w:r w:rsidRPr="0082136A">
              <w:rPr>
                <w:rFonts w:cs="Arial"/>
                <w:sz w:val="20"/>
              </w:rPr>
              <w:t>Model: ____________________________________</w:t>
            </w:r>
          </w:p>
          <w:p w14:paraId="69C619A8" w14:textId="77777777" w:rsidR="007F04F2" w:rsidRPr="0082136A" w:rsidRDefault="007F04F2" w:rsidP="00CB1B29">
            <w:pPr>
              <w:rPr>
                <w:rFonts w:cs="Arial"/>
                <w:sz w:val="20"/>
              </w:rPr>
            </w:pPr>
            <w:r w:rsidRPr="0082136A">
              <w:rPr>
                <w:rFonts w:cs="Arial"/>
                <w:sz w:val="20"/>
              </w:rPr>
              <w:t>Lot/Serial Number: __________________________</w:t>
            </w:r>
          </w:p>
          <w:p w14:paraId="6FD32F20" w14:textId="77777777" w:rsidR="007F04F2" w:rsidRPr="0082136A" w:rsidRDefault="007F04F2" w:rsidP="00CB1B29">
            <w:pPr>
              <w:rPr>
                <w:rFonts w:cs="Arial"/>
                <w:sz w:val="20"/>
              </w:rPr>
            </w:pPr>
          </w:p>
        </w:tc>
        <w:tc>
          <w:tcPr>
            <w:tcW w:w="1972" w:type="pct"/>
          </w:tcPr>
          <w:p w14:paraId="13C3CA73" w14:textId="77777777" w:rsidR="007F04F2" w:rsidRPr="0082136A" w:rsidRDefault="007F04F2" w:rsidP="00CB1B29">
            <w:pPr>
              <w:rPr>
                <w:rFonts w:cs="Arial"/>
                <w:sz w:val="20"/>
              </w:rPr>
            </w:pPr>
            <w:r w:rsidRPr="0082136A">
              <w:rPr>
                <w:rFonts w:cs="Arial"/>
                <w:sz w:val="20"/>
              </w:rPr>
              <w:t>Date: ____________________  Time: ______________</w:t>
            </w:r>
          </w:p>
          <w:p w14:paraId="593A5FF0" w14:textId="77777777" w:rsidR="007F04F2" w:rsidRPr="0082136A" w:rsidRDefault="007F04F2" w:rsidP="00CB1B29">
            <w:pPr>
              <w:rPr>
                <w:rFonts w:cs="Arial"/>
                <w:sz w:val="20"/>
              </w:rPr>
            </w:pPr>
            <w:r w:rsidRPr="0082136A">
              <w:rPr>
                <w:rFonts w:cs="Arial"/>
                <w:sz w:val="20"/>
              </w:rPr>
              <w:t>Surveyor: _____________________________________</w:t>
            </w:r>
          </w:p>
          <w:p w14:paraId="2F7F62F0" w14:textId="77777777" w:rsidR="007F04F2" w:rsidRPr="0082136A" w:rsidRDefault="007F04F2" w:rsidP="00CB1B29">
            <w:pPr>
              <w:rPr>
                <w:rFonts w:cs="Arial"/>
                <w:sz w:val="20"/>
              </w:rPr>
            </w:pPr>
            <w:r w:rsidRPr="0082136A">
              <w:rPr>
                <w:rFonts w:cs="Arial"/>
                <w:sz w:val="20"/>
              </w:rPr>
              <w:t>Organization: _________________________________</w:t>
            </w:r>
          </w:p>
          <w:p w14:paraId="4503687B" w14:textId="77777777" w:rsidR="007F04F2" w:rsidRPr="0082136A" w:rsidRDefault="007F04F2" w:rsidP="00CB1B29">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670"/>
        <w:gridCol w:w="2396"/>
        <w:gridCol w:w="4783"/>
      </w:tblGrid>
      <w:tr w:rsidR="00664277" w:rsidRPr="00933735" w14:paraId="08F40415" w14:textId="77777777" w:rsidTr="00FB5836">
        <w:tc>
          <w:tcPr>
            <w:tcW w:w="7096" w:type="dxa"/>
            <w:gridSpan w:val="2"/>
          </w:tcPr>
          <w:p w14:paraId="7F5F6B3E" w14:textId="5BF9F1B2" w:rsidR="00664277" w:rsidRPr="00FB5836" w:rsidRDefault="00E60083">
            <w:pPr>
              <w:pStyle w:val="TableParagraph"/>
              <w:rPr>
                <w:b/>
                <w:bCs/>
              </w:rPr>
            </w:pPr>
            <w:r w:rsidRPr="00FB5836">
              <w:rPr>
                <w:b/>
                <w:bCs/>
              </w:rPr>
              <w:t>6.3.3.6.4</w:t>
            </w:r>
            <w:r w:rsidR="00D411C0" w:rsidRPr="00FB5836">
              <w:rPr>
                <w:b/>
                <w:bCs/>
              </w:rPr>
              <w:tab/>
              <w:t xml:space="preserve">    </w:t>
            </w:r>
            <w:r w:rsidR="00893A7E" w:rsidRPr="00FB5836">
              <w:rPr>
                <w:b/>
                <w:bCs/>
              </w:rPr>
              <w:t>Winch brake test</w:t>
            </w:r>
            <w:r w:rsidR="00664277" w:rsidRPr="00FB5836">
              <w:rPr>
                <w:b/>
                <w:bCs/>
              </w:rPr>
              <w:t xml:space="preserve"> (continued)</w:t>
            </w:r>
          </w:p>
        </w:tc>
        <w:tc>
          <w:tcPr>
            <w:tcW w:w="7182" w:type="dxa"/>
            <w:gridSpan w:val="2"/>
          </w:tcPr>
          <w:p w14:paraId="0AA221B6" w14:textId="77777777" w:rsidR="00664277" w:rsidRPr="00FB5836" w:rsidRDefault="00664277">
            <w:pPr>
              <w:pStyle w:val="TableParagraph"/>
              <w:rPr>
                <w:b/>
                <w:bCs/>
              </w:rPr>
            </w:pPr>
            <w:r w:rsidRPr="00FB5836">
              <w:rPr>
                <w:b/>
                <w:bCs/>
              </w:rPr>
              <w:t>Regulations: LSA Code 6.1.2.5; MSC.81(70) 1/8.1.4</w:t>
            </w:r>
          </w:p>
        </w:tc>
      </w:tr>
      <w:tr w:rsidR="00664277" w:rsidRPr="0082136A" w14:paraId="1FCF3737" w14:textId="77777777" w:rsidTr="00FB5836">
        <w:tc>
          <w:tcPr>
            <w:tcW w:w="4425" w:type="dxa"/>
            <w:vAlign w:val="center"/>
          </w:tcPr>
          <w:p w14:paraId="144D5F9D" w14:textId="1EBA2171" w:rsidR="00664277" w:rsidRPr="0082136A" w:rsidRDefault="002B11A1" w:rsidP="002B11A1">
            <w:pPr>
              <w:ind w:left="60"/>
              <w:jc w:val="center"/>
              <w:rPr>
                <w:rFonts w:cs="Arial"/>
                <w:sz w:val="20"/>
              </w:rPr>
            </w:pPr>
            <w:r>
              <w:rPr>
                <w:rFonts w:cs="Arial"/>
                <w:sz w:val="20"/>
              </w:rPr>
              <w:t>Test Procedure</w:t>
            </w:r>
          </w:p>
        </w:tc>
        <w:tc>
          <w:tcPr>
            <w:tcW w:w="5068" w:type="dxa"/>
            <w:gridSpan w:val="2"/>
          </w:tcPr>
          <w:p w14:paraId="7759D689" w14:textId="65A1B57B" w:rsidR="00664277" w:rsidRPr="0082136A" w:rsidRDefault="002B11A1" w:rsidP="002B11A1">
            <w:pPr>
              <w:pStyle w:val="TableParagraph"/>
              <w:jc w:val="center"/>
            </w:pPr>
            <w:r>
              <w:t>Acceptance Criteria</w:t>
            </w:r>
          </w:p>
        </w:tc>
        <w:tc>
          <w:tcPr>
            <w:tcW w:w="4785" w:type="dxa"/>
          </w:tcPr>
          <w:p w14:paraId="4C883111" w14:textId="07BC09D3" w:rsidR="00664277" w:rsidRPr="0082136A" w:rsidRDefault="002B11A1" w:rsidP="002B11A1">
            <w:pPr>
              <w:pStyle w:val="TableParagraph"/>
              <w:jc w:val="center"/>
            </w:pPr>
            <w:r>
              <w:t>Significant Test Data</w:t>
            </w:r>
          </w:p>
        </w:tc>
      </w:tr>
      <w:tr w:rsidR="007F04F2" w:rsidRPr="0082136A" w14:paraId="24DA8045" w14:textId="77777777" w:rsidTr="00FB5836">
        <w:tc>
          <w:tcPr>
            <w:tcW w:w="4425" w:type="dxa"/>
          </w:tcPr>
          <w:p w14:paraId="6B85EAE1" w14:textId="77777777" w:rsidR="007F04F2" w:rsidRPr="0082136A" w:rsidRDefault="007F04F2">
            <w:pPr>
              <w:pStyle w:val="TableParagraph"/>
            </w:pPr>
            <w:r w:rsidRPr="0082136A">
              <w:t>Following completion of these test (and 6.3.3.6.5 and 6.3.3.6.6), the winch should be stripped for inspection.</w:t>
            </w:r>
          </w:p>
        </w:tc>
        <w:tc>
          <w:tcPr>
            <w:tcW w:w="5068" w:type="dxa"/>
            <w:gridSpan w:val="2"/>
          </w:tcPr>
          <w:p w14:paraId="0B90B8E5" w14:textId="77777777" w:rsidR="007F04F2" w:rsidRPr="0082136A" w:rsidRDefault="007F04F2">
            <w:pPr>
              <w:pStyle w:val="TableParagraph"/>
            </w:pPr>
          </w:p>
        </w:tc>
        <w:tc>
          <w:tcPr>
            <w:tcW w:w="4785" w:type="dxa"/>
          </w:tcPr>
          <w:p w14:paraId="42E808B6" w14:textId="77777777" w:rsidR="007F04F2" w:rsidRDefault="007F04F2" w:rsidP="007F04F2">
            <w:pPr>
              <w:pStyle w:val="Header"/>
              <w:widowControl w:val="0"/>
              <w:rPr>
                <w:sz w:val="20"/>
              </w:rPr>
            </w:pPr>
            <w:r>
              <w:rPr>
                <w:sz w:val="20"/>
              </w:rPr>
              <w:t>1</w:t>
            </w:r>
            <w:r>
              <w:rPr>
                <w:sz w:val="20"/>
                <w:vertAlign w:val="superscript"/>
              </w:rPr>
              <w:t xml:space="preserve">st </w:t>
            </w:r>
            <w:r>
              <w:rPr>
                <w:sz w:val="20"/>
              </w:rPr>
              <w:t xml:space="preserve">  stop  &gt; 3m</w:t>
            </w:r>
          </w:p>
          <w:p w14:paraId="5AA30D5A" w14:textId="77777777" w:rsidR="007F04F2" w:rsidRDefault="007F04F2" w:rsidP="007F04F2">
            <w:pPr>
              <w:widowControl w:val="0"/>
              <w:rPr>
                <w:sz w:val="20"/>
              </w:rPr>
            </w:pPr>
            <w:r>
              <w:rPr>
                <w:sz w:val="20"/>
              </w:rPr>
              <w:t>2</w:t>
            </w:r>
            <w:r>
              <w:rPr>
                <w:sz w:val="20"/>
                <w:vertAlign w:val="superscript"/>
              </w:rPr>
              <w:t>nd</w:t>
            </w:r>
            <w:r>
              <w:rPr>
                <w:sz w:val="20"/>
              </w:rPr>
              <w:t xml:space="preserve"> stop:              m</w:t>
            </w:r>
          </w:p>
          <w:p w14:paraId="3C440A5D" w14:textId="77777777" w:rsidR="007F04F2" w:rsidRDefault="007F04F2" w:rsidP="007F04F2">
            <w:pPr>
              <w:widowControl w:val="0"/>
              <w:rPr>
                <w:sz w:val="20"/>
              </w:rPr>
            </w:pPr>
            <w:r>
              <w:rPr>
                <w:sz w:val="20"/>
              </w:rPr>
              <w:t>3</w:t>
            </w:r>
            <w:r>
              <w:rPr>
                <w:sz w:val="20"/>
                <w:vertAlign w:val="superscript"/>
              </w:rPr>
              <w:t>rd</w:t>
            </w:r>
            <w:r>
              <w:rPr>
                <w:sz w:val="20"/>
              </w:rPr>
              <w:t xml:space="preserve"> stop:               m</w:t>
            </w:r>
          </w:p>
          <w:p w14:paraId="194E755E" w14:textId="77777777" w:rsidR="007F04F2" w:rsidRDefault="007F04F2" w:rsidP="007F04F2">
            <w:pPr>
              <w:widowControl w:val="0"/>
              <w:rPr>
                <w:sz w:val="20"/>
              </w:rPr>
            </w:pPr>
            <w:r>
              <w:rPr>
                <w:sz w:val="20"/>
              </w:rPr>
              <w:t>4</w:t>
            </w:r>
            <w:r>
              <w:rPr>
                <w:sz w:val="20"/>
                <w:vertAlign w:val="superscript"/>
              </w:rPr>
              <w:t>th</w:t>
            </w:r>
            <w:r>
              <w:rPr>
                <w:sz w:val="20"/>
              </w:rPr>
              <w:t xml:space="preserve"> stop:               m</w:t>
            </w:r>
          </w:p>
          <w:p w14:paraId="71F959FB" w14:textId="67110226" w:rsidR="007F04F2" w:rsidRDefault="007F04F2" w:rsidP="007F04F2">
            <w:pPr>
              <w:widowControl w:val="0"/>
              <w:rPr>
                <w:sz w:val="20"/>
              </w:rPr>
            </w:pPr>
            <w:r>
              <w:rPr>
                <w:sz w:val="20"/>
              </w:rPr>
              <w:t>5</w:t>
            </w:r>
            <w:r>
              <w:rPr>
                <w:sz w:val="20"/>
                <w:vertAlign w:val="superscript"/>
              </w:rPr>
              <w:t>th</w:t>
            </w:r>
            <w:r>
              <w:rPr>
                <w:sz w:val="20"/>
              </w:rPr>
              <w:t xml:space="preserve"> stop:               m</w:t>
            </w:r>
          </w:p>
          <w:p w14:paraId="05FDF34A" w14:textId="77777777" w:rsidR="007F04F2" w:rsidRDefault="007F04F2" w:rsidP="007F04F2">
            <w:pPr>
              <w:widowControl w:val="0"/>
              <w:rPr>
                <w:sz w:val="20"/>
              </w:rPr>
            </w:pPr>
          </w:p>
          <w:p w14:paraId="7A6B1028" w14:textId="4A3F4CFB" w:rsidR="007F04F2" w:rsidRDefault="007F04F2" w:rsidP="007F04F2">
            <w:pPr>
              <w:widowControl w:val="0"/>
              <w:rPr>
                <w:sz w:val="20"/>
              </w:rPr>
            </w:pPr>
            <w:r>
              <w:rPr>
                <w:sz w:val="20"/>
              </w:rPr>
              <w:t>Total lowering distance &gt; 150 m   Passed/Failed</w:t>
            </w:r>
          </w:p>
          <w:p w14:paraId="7857CA29" w14:textId="77777777" w:rsidR="007F04F2" w:rsidRDefault="007F04F2" w:rsidP="007F04F2">
            <w:pPr>
              <w:widowControl w:val="0"/>
              <w:rPr>
                <w:sz w:val="20"/>
              </w:rPr>
            </w:pPr>
          </w:p>
          <w:p w14:paraId="5AF37C02" w14:textId="77777777" w:rsidR="007F04F2" w:rsidRDefault="007F04F2" w:rsidP="007F04F2">
            <w:pPr>
              <w:widowControl w:val="0"/>
              <w:rPr>
                <w:sz w:val="20"/>
              </w:rPr>
            </w:pPr>
          </w:p>
          <w:p w14:paraId="49E92EF8" w14:textId="7D47E8A7" w:rsidR="007F04F2" w:rsidRDefault="007F04F2" w:rsidP="007F04F2">
            <w:pPr>
              <w:widowControl w:val="0"/>
              <w:rPr>
                <w:sz w:val="20"/>
              </w:rPr>
            </w:pPr>
            <w:r>
              <w:rPr>
                <w:sz w:val="20"/>
              </w:rPr>
              <w:t>Test 3 (if applicable)</w:t>
            </w:r>
          </w:p>
          <w:p w14:paraId="11BBBC8F" w14:textId="77777777" w:rsidR="007F04F2" w:rsidRDefault="007F04F2" w:rsidP="007F04F2">
            <w:pPr>
              <w:widowControl w:val="0"/>
              <w:rPr>
                <w:sz w:val="20"/>
              </w:rPr>
            </w:pPr>
          </w:p>
          <w:p w14:paraId="1516FDFD" w14:textId="77777777" w:rsidR="008E2F94" w:rsidRDefault="007F04F2" w:rsidP="007F04F2">
            <w:pPr>
              <w:widowControl w:val="0"/>
              <w:rPr>
                <w:sz w:val="20"/>
              </w:rPr>
            </w:pPr>
            <w:r>
              <w:rPr>
                <w:sz w:val="20"/>
              </w:rPr>
              <w:t xml:space="preserve">Winch design incorporates an exposed brake? </w:t>
            </w:r>
          </w:p>
          <w:p w14:paraId="6A3D72F8" w14:textId="34BC0046" w:rsidR="007F04F2" w:rsidRDefault="007F04F2" w:rsidP="007F04F2">
            <w:pPr>
              <w:widowControl w:val="0"/>
              <w:rPr>
                <w:sz w:val="20"/>
              </w:rPr>
            </w:pPr>
            <w:r>
              <w:rPr>
                <w:sz w:val="20"/>
              </w:rPr>
              <w:t>Yes/No</w:t>
            </w:r>
          </w:p>
          <w:p w14:paraId="527076B3" w14:textId="77777777" w:rsidR="007F04F2" w:rsidRDefault="007F04F2" w:rsidP="007F04F2">
            <w:pPr>
              <w:widowControl w:val="0"/>
              <w:rPr>
                <w:sz w:val="20"/>
              </w:rPr>
            </w:pPr>
            <w:r>
              <w:rPr>
                <w:sz w:val="20"/>
              </w:rPr>
              <w:t>Wet stopping distance                                    m</w:t>
            </w:r>
          </w:p>
          <w:p w14:paraId="3F868C5E" w14:textId="2B635DDD" w:rsidR="007F04F2" w:rsidRDefault="007F04F2" w:rsidP="007F04F2">
            <w:pPr>
              <w:widowControl w:val="0"/>
              <w:rPr>
                <w:sz w:val="20"/>
              </w:rPr>
            </w:pPr>
            <w:r>
              <w:rPr>
                <w:sz w:val="20"/>
              </w:rPr>
              <w:t xml:space="preserve">                      Passed/Failed</w:t>
            </w:r>
          </w:p>
          <w:p w14:paraId="27C3B5BC" w14:textId="77777777" w:rsidR="007F04F2" w:rsidRDefault="007F04F2" w:rsidP="007F04F2">
            <w:pPr>
              <w:widowControl w:val="0"/>
              <w:rPr>
                <w:sz w:val="20"/>
              </w:rPr>
            </w:pPr>
          </w:p>
          <w:p w14:paraId="1A1FC0FF" w14:textId="77777777" w:rsidR="007F04F2" w:rsidRDefault="007F04F2" w:rsidP="007F04F2">
            <w:pPr>
              <w:widowControl w:val="0"/>
              <w:rPr>
                <w:sz w:val="20"/>
              </w:rPr>
            </w:pPr>
          </w:p>
          <w:p w14:paraId="4F3BA5FE" w14:textId="77777777" w:rsidR="007F04F2" w:rsidRDefault="007F04F2" w:rsidP="007F04F2">
            <w:pPr>
              <w:widowControl w:val="0"/>
              <w:rPr>
                <w:sz w:val="20"/>
              </w:rPr>
            </w:pPr>
            <w:r>
              <w:rPr>
                <w:sz w:val="20"/>
              </w:rPr>
              <w:t>Test 4</w:t>
            </w:r>
          </w:p>
          <w:p w14:paraId="3E5BD352" w14:textId="77777777" w:rsidR="007F04F2" w:rsidRDefault="007F04F2" w:rsidP="007F04F2">
            <w:pPr>
              <w:widowControl w:val="0"/>
              <w:rPr>
                <w:sz w:val="20"/>
              </w:rPr>
            </w:pPr>
          </w:p>
          <w:p w14:paraId="63C6C6A8" w14:textId="77777777" w:rsidR="007F04F2" w:rsidRDefault="007F04F2" w:rsidP="007F04F2">
            <w:pPr>
              <w:widowControl w:val="0"/>
              <w:rPr>
                <w:sz w:val="20"/>
              </w:rPr>
            </w:pPr>
            <w:r>
              <w:rPr>
                <w:sz w:val="20"/>
              </w:rPr>
              <w:t>Test load (LWL)                                kN</w:t>
            </w:r>
          </w:p>
          <w:p w14:paraId="5BBFFB03" w14:textId="77777777" w:rsidR="007F04F2" w:rsidRDefault="007F04F2" w:rsidP="007F04F2">
            <w:pPr>
              <w:widowControl w:val="0"/>
              <w:rPr>
                <w:sz w:val="20"/>
              </w:rPr>
            </w:pPr>
            <w:r>
              <w:rPr>
                <w:sz w:val="20"/>
              </w:rPr>
              <w:t>Lowering test with LWL satisfactory?</w:t>
            </w:r>
          </w:p>
          <w:p w14:paraId="6F0D9614" w14:textId="77777777" w:rsidR="007F04F2" w:rsidRDefault="007F04F2" w:rsidP="007F04F2">
            <w:pPr>
              <w:widowControl w:val="0"/>
              <w:rPr>
                <w:sz w:val="20"/>
              </w:rPr>
            </w:pPr>
            <w:r>
              <w:rPr>
                <w:sz w:val="20"/>
              </w:rPr>
              <w:t xml:space="preserve">                    Passed/ Failed</w:t>
            </w:r>
          </w:p>
          <w:p w14:paraId="77435DFF" w14:textId="77777777" w:rsidR="007F04F2" w:rsidRDefault="007F04F2" w:rsidP="007F04F2">
            <w:pPr>
              <w:widowControl w:val="0"/>
              <w:rPr>
                <w:sz w:val="20"/>
              </w:rPr>
            </w:pPr>
          </w:p>
          <w:p w14:paraId="4BD8C7AB" w14:textId="77777777" w:rsidR="008E2F94" w:rsidRDefault="007F04F2" w:rsidP="007F04F2">
            <w:pPr>
              <w:widowControl w:val="0"/>
              <w:rPr>
                <w:sz w:val="20"/>
              </w:rPr>
            </w:pPr>
            <w:r>
              <w:rPr>
                <w:sz w:val="20"/>
              </w:rPr>
              <w:t xml:space="preserve">Does the inspection of the stripped winch reveal any significant damage or undue wear?        </w:t>
            </w:r>
          </w:p>
          <w:p w14:paraId="6E79ECA8" w14:textId="1E14B85C" w:rsidR="007F04F2" w:rsidRDefault="007F04F2" w:rsidP="007F04F2">
            <w:pPr>
              <w:widowControl w:val="0"/>
              <w:rPr>
                <w:i/>
                <w:sz w:val="20"/>
              </w:rPr>
            </w:pPr>
            <w:r>
              <w:rPr>
                <w:sz w:val="20"/>
              </w:rPr>
              <w:t>Passed/Failed</w:t>
            </w:r>
          </w:p>
          <w:p w14:paraId="5678CDF5" w14:textId="77777777" w:rsidR="007F04F2" w:rsidRDefault="007F04F2" w:rsidP="007F04F2">
            <w:pPr>
              <w:rPr>
                <w:sz w:val="20"/>
              </w:rPr>
            </w:pPr>
          </w:p>
          <w:p w14:paraId="7382239E" w14:textId="77777777" w:rsidR="007F04F2" w:rsidRDefault="007F04F2" w:rsidP="007F04F2">
            <w:pPr>
              <w:rPr>
                <w:sz w:val="20"/>
              </w:rPr>
            </w:pPr>
            <w:r>
              <w:rPr>
                <w:sz w:val="20"/>
              </w:rPr>
              <w:t>Comments/Observations</w:t>
            </w:r>
          </w:p>
          <w:p w14:paraId="629D48A7" w14:textId="77777777" w:rsidR="007F04F2" w:rsidRDefault="007F04F2" w:rsidP="007F04F2">
            <w:pPr>
              <w:rPr>
                <w:sz w:val="20"/>
              </w:rPr>
            </w:pPr>
          </w:p>
          <w:p w14:paraId="6EC8B527" w14:textId="718CD583" w:rsidR="007F04F2" w:rsidRPr="0082136A" w:rsidRDefault="007F04F2">
            <w:pPr>
              <w:pStyle w:val="TableParagraph"/>
            </w:pPr>
          </w:p>
        </w:tc>
      </w:tr>
    </w:tbl>
    <w:p w14:paraId="2885B5C6" w14:textId="77777777" w:rsidR="00933735" w:rsidRDefault="00933735"/>
    <w:tbl>
      <w:tblPr>
        <w:tblStyle w:val="TableGrid2"/>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6091"/>
        <w:gridCol w:w="5629"/>
      </w:tblGrid>
      <w:tr w:rsidR="003F24D8" w:rsidRPr="0082136A" w14:paraId="288701D6" w14:textId="77777777" w:rsidTr="00FB5836">
        <w:tc>
          <w:tcPr>
            <w:tcW w:w="894" w:type="pct"/>
            <w:vAlign w:val="center"/>
          </w:tcPr>
          <w:p w14:paraId="6EEC99BF" w14:textId="77777777" w:rsidR="003F24D8" w:rsidRPr="0082136A" w:rsidRDefault="003F24D8" w:rsidP="00CB1B29">
            <w:pPr>
              <w:rPr>
                <w:rFonts w:cs="Arial"/>
                <w:b/>
                <w:sz w:val="20"/>
              </w:rPr>
            </w:pPr>
            <w:r w:rsidRPr="0082136A">
              <w:br w:type="page"/>
            </w:r>
            <w:r w:rsidRPr="0082136A">
              <w:rPr>
                <w:rFonts w:cs="Arial"/>
              </w:rPr>
              <w:br/>
            </w:r>
            <w:r>
              <w:rPr>
                <w:rFonts w:cs="Arial"/>
                <w:b/>
                <w:sz w:val="20"/>
              </w:rPr>
              <w:t>Means of rescue</w:t>
            </w:r>
          </w:p>
        </w:tc>
        <w:tc>
          <w:tcPr>
            <w:tcW w:w="2134" w:type="pct"/>
          </w:tcPr>
          <w:p w14:paraId="05D3235C" w14:textId="77777777" w:rsidR="003F24D8" w:rsidRPr="0082136A" w:rsidRDefault="003F24D8" w:rsidP="00CB1B29">
            <w:pPr>
              <w:rPr>
                <w:rFonts w:cs="Arial"/>
                <w:sz w:val="20"/>
              </w:rPr>
            </w:pPr>
            <w:r w:rsidRPr="0082136A">
              <w:rPr>
                <w:rFonts w:cs="Arial"/>
                <w:sz w:val="20"/>
              </w:rPr>
              <w:t>Manufacturer: ______________________________</w:t>
            </w:r>
          </w:p>
          <w:p w14:paraId="1000345A" w14:textId="77777777" w:rsidR="003F24D8" w:rsidRPr="0082136A" w:rsidRDefault="003F24D8" w:rsidP="00CB1B29">
            <w:pPr>
              <w:rPr>
                <w:rFonts w:cs="Arial"/>
                <w:sz w:val="20"/>
              </w:rPr>
            </w:pPr>
            <w:r w:rsidRPr="0082136A">
              <w:rPr>
                <w:rFonts w:cs="Arial"/>
                <w:sz w:val="20"/>
              </w:rPr>
              <w:t>Model: ____________________________________</w:t>
            </w:r>
          </w:p>
          <w:p w14:paraId="72E50F73" w14:textId="77777777" w:rsidR="003F24D8" w:rsidRPr="0082136A" w:rsidRDefault="003F24D8" w:rsidP="00CB1B29">
            <w:pPr>
              <w:rPr>
                <w:rFonts w:cs="Arial"/>
                <w:sz w:val="20"/>
              </w:rPr>
            </w:pPr>
            <w:r w:rsidRPr="0082136A">
              <w:rPr>
                <w:rFonts w:cs="Arial"/>
                <w:sz w:val="20"/>
              </w:rPr>
              <w:t>Lot/Serial Number: __________________________</w:t>
            </w:r>
          </w:p>
          <w:p w14:paraId="588E95CD" w14:textId="77777777" w:rsidR="003F24D8" w:rsidRPr="0082136A" w:rsidRDefault="003F24D8" w:rsidP="00CB1B29">
            <w:pPr>
              <w:rPr>
                <w:rFonts w:cs="Arial"/>
                <w:sz w:val="20"/>
              </w:rPr>
            </w:pPr>
          </w:p>
        </w:tc>
        <w:tc>
          <w:tcPr>
            <w:tcW w:w="1972" w:type="pct"/>
          </w:tcPr>
          <w:p w14:paraId="7115D062" w14:textId="77777777" w:rsidR="003F24D8" w:rsidRPr="0082136A" w:rsidRDefault="003F24D8" w:rsidP="00CB1B29">
            <w:pPr>
              <w:rPr>
                <w:rFonts w:cs="Arial"/>
                <w:sz w:val="20"/>
              </w:rPr>
            </w:pPr>
            <w:r w:rsidRPr="0082136A">
              <w:rPr>
                <w:rFonts w:cs="Arial"/>
                <w:sz w:val="20"/>
              </w:rPr>
              <w:t>Date: ____________________  Time: ______________</w:t>
            </w:r>
          </w:p>
          <w:p w14:paraId="6CE8238E" w14:textId="77777777" w:rsidR="003F24D8" w:rsidRPr="0082136A" w:rsidRDefault="003F24D8" w:rsidP="00CB1B29">
            <w:pPr>
              <w:rPr>
                <w:rFonts w:cs="Arial"/>
                <w:sz w:val="20"/>
              </w:rPr>
            </w:pPr>
            <w:r w:rsidRPr="0082136A">
              <w:rPr>
                <w:rFonts w:cs="Arial"/>
                <w:sz w:val="20"/>
              </w:rPr>
              <w:t>Surveyor: _____________________________________</w:t>
            </w:r>
          </w:p>
          <w:p w14:paraId="20A8E46A" w14:textId="77777777" w:rsidR="003F24D8" w:rsidRPr="0082136A" w:rsidRDefault="003F24D8" w:rsidP="00CB1B29">
            <w:pPr>
              <w:rPr>
                <w:rFonts w:cs="Arial"/>
                <w:sz w:val="20"/>
              </w:rPr>
            </w:pPr>
            <w:r w:rsidRPr="0082136A">
              <w:rPr>
                <w:rFonts w:cs="Arial"/>
                <w:sz w:val="20"/>
              </w:rPr>
              <w:t>Organization: _________________________________</w:t>
            </w:r>
          </w:p>
          <w:p w14:paraId="0A4F8AA8" w14:textId="77777777" w:rsidR="003F24D8" w:rsidRPr="0082136A" w:rsidRDefault="003F24D8" w:rsidP="00CB1B29">
            <w:pPr>
              <w:rPr>
                <w:rFonts w:cs="Arial"/>
                <w:sz w:val="20"/>
              </w:rPr>
            </w:pPr>
          </w:p>
        </w:tc>
      </w:tr>
    </w:tb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1E0" w:firstRow="1" w:lastRow="1" w:firstColumn="1" w:lastColumn="1" w:noHBand="0" w:noVBand="0"/>
      </w:tblPr>
      <w:tblGrid>
        <w:gridCol w:w="4423"/>
        <w:gridCol w:w="2750"/>
        <w:gridCol w:w="1749"/>
        <w:gridCol w:w="5350"/>
      </w:tblGrid>
      <w:tr w:rsidR="007F04F2" w:rsidRPr="00933735" w14:paraId="62B47EAD" w14:textId="77777777" w:rsidTr="00FB5836">
        <w:tc>
          <w:tcPr>
            <w:tcW w:w="7176" w:type="dxa"/>
            <w:gridSpan w:val="2"/>
          </w:tcPr>
          <w:p w14:paraId="6D77AE81" w14:textId="59F738CD" w:rsidR="007F04F2" w:rsidRPr="00FB5836" w:rsidRDefault="007F04F2">
            <w:pPr>
              <w:pStyle w:val="TableParagraph"/>
              <w:rPr>
                <w:rFonts w:eastAsia="Times New Roman"/>
                <w:b/>
                <w:bCs/>
              </w:rPr>
            </w:pPr>
            <w:r w:rsidRPr="00FB5836">
              <w:rPr>
                <w:b/>
                <w:bCs/>
              </w:rPr>
              <w:t>6.3.3.6.5</w:t>
            </w:r>
            <w:r w:rsidRPr="00FB5836">
              <w:rPr>
                <w:b/>
                <w:bCs/>
              </w:rPr>
              <w:tab/>
            </w:r>
            <w:r w:rsidR="00D411C0" w:rsidRPr="00FB5836">
              <w:rPr>
                <w:b/>
                <w:bCs/>
              </w:rPr>
              <w:t xml:space="preserve">    </w:t>
            </w:r>
            <w:r w:rsidRPr="00FB5836">
              <w:rPr>
                <w:b/>
                <w:bCs/>
              </w:rPr>
              <w:t xml:space="preserve">Means of </w:t>
            </w:r>
            <w:r w:rsidR="00933735" w:rsidRPr="00FB5836">
              <w:rPr>
                <w:b/>
                <w:bCs/>
              </w:rPr>
              <w:t>rescue recovery speed test</w:t>
            </w:r>
          </w:p>
        </w:tc>
        <w:tc>
          <w:tcPr>
            <w:tcW w:w="7102" w:type="dxa"/>
            <w:gridSpan w:val="2"/>
          </w:tcPr>
          <w:p w14:paraId="236E8A18" w14:textId="77777777" w:rsidR="007F04F2" w:rsidRPr="00FB5836" w:rsidRDefault="007F04F2">
            <w:pPr>
              <w:pStyle w:val="TableParagraph"/>
              <w:rPr>
                <w:rFonts w:eastAsia="Times New Roman"/>
                <w:b/>
                <w:bCs/>
              </w:rPr>
            </w:pPr>
            <w:r w:rsidRPr="00FB5836">
              <w:rPr>
                <w:b/>
                <w:bCs/>
              </w:rPr>
              <w:t>Regulations: LSA Code 6.1.1.9; MSC.81(70) 1/8.1.5</w:t>
            </w:r>
          </w:p>
        </w:tc>
      </w:tr>
      <w:tr w:rsidR="007F04F2" w:rsidRPr="0082136A" w14:paraId="0F7178B4" w14:textId="77777777" w:rsidTr="00FB5836">
        <w:tc>
          <w:tcPr>
            <w:tcW w:w="4425" w:type="dxa"/>
          </w:tcPr>
          <w:p w14:paraId="416CA962" w14:textId="53D1AAD5" w:rsidR="007F04F2" w:rsidRPr="0082136A" w:rsidRDefault="002B11A1" w:rsidP="002B11A1">
            <w:pPr>
              <w:pStyle w:val="TableParagraph"/>
              <w:jc w:val="center"/>
              <w:rPr>
                <w:rFonts w:eastAsia="Times New Roman"/>
              </w:rPr>
            </w:pPr>
            <w:r>
              <w:t>Test Procedure</w:t>
            </w:r>
          </w:p>
        </w:tc>
        <w:tc>
          <w:tcPr>
            <w:tcW w:w="4501" w:type="dxa"/>
            <w:gridSpan w:val="2"/>
          </w:tcPr>
          <w:p w14:paraId="00AAFC15" w14:textId="2D939CA6" w:rsidR="007F04F2" w:rsidRPr="0082136A" w:rsidRDefault="002B11A1" w:rsidP="002B11A1">
            <w:pPr>
              <w:pStyle w:val="TableParagraph"/>
              <w:jc w:val="center"/>
              <w:rPr>
                <w:rFonts w:eastAsia="Times New Roman"/>
              </w:rPr>
            </w:pPr>
            <w:r>
              <w:t>Acceptance Criteria</w:t>
            </w:r>
          </w:p>
        </w:tc>
        <w:tc>
          <w:tcPr>
            <w:tcW w:w="5352" w:type="dxa"/>
          </w:tcPr>
          <w:p w14:paraId="3A955F30" w14:textId="12ED5C08" w:rsidR="007F04F2" w:rsidRPr="0082136A" w:rsidRDefault="002B11A1" w:rsidP="002B11A1">
            <w:pPr>
              <w:pStyle w:val="TableParagraph"/>
              <w:jc w:val="center"/>
              <w:rPr>
                <w:rFonts w:eastAsia="Times New Roman"/>
              </w:rPr>
            </w:pPr>
            <w:r>
              <w:t>Significant Test Data</w:t>
            </w:r>
          </w:p>
        </w:tc>
      </w:tr>
      <w:tr w:rsidR="007F04F2" w:rsidRPr="0082136A" w14:paraId="7E97437D" w14:textId="77777777" w:rsidTr="00FB5836">
        <w:tc>
          <w:tcPr>
            <w:tcW w:w="4425" w:type="dxa"/>
          </w:tcPr>
          <w:p w14:paraId="0F303C2E" w14:textId="77777777" w:rsidR="007F04F2" w:rsidRPr="0082136A" w:rsidRDefault="007F04F2">
            <w:pPr>
              <w:pStyle w:val="TableParagraph"/>
              <w:rPr>
                <w:rFonts w:eastAsia="Times New Roman"/>
              </w:rPr>
            </w:pPr>
            <w:r w:rsidRPr="0082136A">
              <w:t>It should be demonstrated that a winch intended for use with a means of rescue is capable of recovering the means of rescue with the number of persons for which it is to be approved and its equipment or an equivalent mass at a rate of not less than 0.3 m/s.</w:t>
            </w:r>
          </w:p>
        </w:tc>
        <w:tc>
          <w:tcPr>
            <w:tcW w:w="4501" w:type="dxa"/>
            <w:gridSpan w:val="2"/>
          </w:tcPr>
          <w:p w14:paraId="48815952" w14:textId="3C49B644" w:rsidR="007F04F2" w:rsidRPr="0082136A" w:rsidRDefault="007F04F2">
            <w:pPr>
              <w:pStyle w:val="TableParagraph"/>
              <w:rPr>
                <w:rFonts w:eastAsia="Times New Roman"/>
              </w:rPr>
            </w:pPr>
            <w:r w:rsidRPr="0082136A">
              <w:t>Each means of rescue launching appliance should be fitted with a powered winch motor capable of raising the means of rescue from the water with its full complement of persons and equipment at a rate of not less than 0.3 m/s.</w:t>
            </w:r>
          </w:p>
        </w:tc>
        <w:tc>
          <w:tcPr>
            <w:tcW w:w="5352" w:type="dxa"/>
          </w:tcPr>
          <w:p w14:paraId="254C89DD" w14:textId="77777777" w:rsidR="007F04F2" w:rsidRPr="0082136A" w:rsidRDefault="007F04F2">
            <w:pPr>
              <w:pStyle w:val="TableParagraph"/>
              <w:rPr>
                <w:rFonts w:eastAsia="Times New Roman"/>
              </w:rPr>
            </w:pPr>
            <w:r w:rsidRPr="0082136A">
              <w:t>Hoisting load:</w:t>
            </w:r>
          </w:p>
          <w:p w14:paraId="0451AC6B" w14:textId="77777777" w:rsidR="007F04F2" w:rsidRPr="0082136A" w:rsidRDefault="007F04F2">
            <w:pPr>
              <w:pStyle w:val="TableParagraph"/>
            </w:pPr>
          </w:p>
          <w:p w14:paraId="4C504323" w14:textId="72E231E8" w:rsidR="007F04F2" w:rsidRPr="0082136A" w:rsidRDefault="007F04F2">
            <w:pPr>
              <w:pStyle w:val="TableParagraph"/>
            </w:pPr>
            <w:r w:rsidRPr="0082136A">
              <w:t>Measured recovering speed of the boat:</w:t>
            </w:r>
          </w:p>
          <w:p w14:paraId="3E2C6D62" w14:textId="77777777" w:rsidR="007F04F2" w:rsidRPr="0082136A" w:rsidRDefault="007F04F2">
            <w:pPr>
              <w:pStyle w:val="TableParagraph"/>
            </w:pPr>
            <w:r w:rsidRPr="0082136A">
              <w:t>m/s</w:t>
            </w:r>
          </w:p>
          <w:p w14:paraId="496D1002" w14:textId="77777777" w:rsidR="007F04F2" w:rsidRPr="0082136A" w:rsidRDefault="007F04F2">
            <w:pPr>
              <w:pStyle w:val="TableParagraph"/>
            </w:pPr>
          </w:p>
          <w:p w14:paraId="780BFA89" w14:textId="77777777" w:rsidR="007F04F2" w:rsidRPr="0082136A" w:rsidRDefault="007F04F2">
            <w:pPr>
              <w:pStyle w:val="TableParagraph"/>
              <w:rPr>
                <w:rFonts w:eastAsia="Times New Roman"/>
              </w:rPr>
            </w:pPr>
            <w:r w:rsidRPr="0082136A">
              <w:t>Comments/Observations</w:t>
            </w:r>
          </w:p>
        </w:tc>
      </w:tr>
      <w:tr w:rsidR="007F04F2" w:rsidRPr="000E7C56" w14:paraId="7282D264" w14:textId="77777777" w:rsidTr="00FB5836">
        <w:tc>
          <w:tcPr>
            <w:tcW w:w="7176" w:type="dxa"/>
            <w:gridSpan w:val="2"/>
          </w:tcPr>
          <w:p w14:paraId="0C051E01" w14:textId="5E5F68E3" w:rsidR="007F04F2" w:rsidRPr="00FB5836" w:rsidRDefault="007F04F2">
            <w:pPr>
              <w:pStyle w:val="TableParagraph"/>
              <w:rPr>
                <w:rFonts w:eastAsia="Times New Roman"/>
                <w:b/>
                <w:bCs/>
              </w:rPr>
            </w:pPr>
            <w:r w:rsidRPr="00FB5836">
              <w:rPr>
                <w:b/>
                <w:bCs/>
              </w:rPr>
              <w:t>6.3.3.6.6</w:t>
            </w:r>
            <w:r w:rsidRPr="00FB5836">
              <w:rPr>
                <w:b/>
                <w:bCs/>
              </w:rPr>
              <w:tab/>
            </w:r>
            <w:r w:rsidR="003F24D8" w:rsidRPr="00FB5836">
              <w:rPr>
                <w:b/>
                <w:bCs/>
              </w:rPr>
              <w:t xml:space="preserve"> </w:t>
            </w:r>
            <w:r w:rsidR="00D411C0" w:rsidRPr="00FB5836">
              <w:rPr>
                <w:b/>
                <w:bCs/>
              </w:rPr>
              <w:t xml:space="preserve">   </w:t>
            </w:r>
            <w:r w:rsidR="006834B9" w:rsidRPr="00FB5836">
              <w:rPr>
                <w:b/>
                <w:bCs/>
              </w:rPr>
              <w:t>Hand operation test</w:t>
            </w:r>
          </w:p>
        </w:tc>
        <w:tc>
          <w:tcPr>
            <w:tcW w:w="7102" w:type="dxa"/>
            <w:gridSpan w:val="2"/>
          </w:tcPr>
          <w:p w14:paraId="3B5CCF20" w14:textId="77777777" w:rsidR="007F04F2" w:rsidRPr="00FB5836" w:rsidRDefault="007F04F2">
            <w:pPr>
              <w:pStyle w:val="TableParagraph"/>
              <w:rPr>
                <w:rFonts w:eastAsia="Times New Roman"/>
                <w:b/>
                <w:bCs/>
              </w:rPr>
            </w:pPr>
            <w:r w:rsidRPr="00FB5836">
              <w:rPr>
                <w:b/>
                <w:bCs/>
              </w:rPr>
              <w:t>Regulations: LSA Code 6.1.2.6; MSC.81(70) 1/8.1.6</w:t>
            </w:r>
          </w:p>
        </w:tc>
      </w:tr>
      <w:tr w:rsidR="007F04F2" w:rsidRPr="0082136A" w14:paraId="0A012DDB" w14:textId="77777777" w:rsidTr="00FB5836">
        <w:tc>
          <w:tcPr>
            <w:tcW w:w="4425" w:type="dxa"/>
          </w:tcPr>
          <w:p w14:paraId="1FCE4961" w14:textId="0D47BD03" w:rsidR="007F04F2" w:rsidRPr="0082136A" w:rsidRDefault="002B11A1" w:rsidP="002B11A1">
            <w:pPr>
              <w:pStyle w:val="TableParagraph"/>
              <w:jc w:val="center"/>
              <w:rPr>
                <w:rFonts w:eastAsia="Times New Roman"/>
              </w:rPr>
            </w:pPr>
            <w:r>
              <w:t>Test Procedure</w:t>
            </w:r>
          </w:p>
        </w:tc>
        <w:tc>
          <w:tcPr>
            <w:tcW w:w="4501" w:type="dxa"/>
            <w:gridSpan w:val="2"/>
          </w:tcPr>
          <w:p w14:paraId="47E1DC3D" w14:textId="142AC8D3" w:rsidR="007F04F2" w:rsidRPr="0082136A" w:rsidRDefault="002B11A1" w:rsidP="002B11A1">
            <w:pPr>
              <w:pStyle w:val="TableParagraph"/>
              <w:jc w:val="center"/>
              <w:rPr>
                <w:rFonts w:eastAsia="Times New Roman"/>
              </w:rPr>
            </w:pPr>
            <w:r>
              <w:t>Acceptance Criteria</w:t>
            </w:r>
          </w:p>
        </w:tc>
        <w:tc>
          <w:tcPr>
            <w:tcW w:w="5352" w:type="dxa"/>
          </w:tcPr>
          <w:p w14:paraId="3ECAED5F" w14:textId="48670AFD" w:rsidR="007F04F2" w:rsidRPr="0082136A" w:rsidRDefault="002B11A1" w:rsidP="002B11A1">
            <w:pPr>
              <w:pStyle w:val="TableParagraph"/>
              <w:jc w:val="center"/>
              <w:rPr>
                <w:rFonts w:eastAsia="Times New Roman"/>
              </w:rPr>
            </w:pPr>
            <w:r>
              <w:t>Significant Test Data</w:t>
            </w:r>
          </w:p>
        </w:tc>
      </w:tr>
      <w:tr w:rsidR="007F04F2" w:rsidRPr="0082136A" w14:paraId="2E892C05" w14:textId="77777777" w:rsidTr="00FB5836">
        <w:trPr>
          <w:trHeight w:val="4583"/>
        </w:trPr>
        <w:tc>
          <w:tcPr>
            <w:tcW w:w="4425" w:type="dxa"/>
          </w:tcPr>
          <w:p w14:paraId="6A48E3F4" w14:textId="77777777" w:rsidR="007F04F2" w:rsidRPr="0082136A" w:rsidRDefault="007F04F2">
            <w:pPr>
              <w:pStyle w:val="TableParagraph"/>
              <w:rPr>
                <w:rFonts w:eastAsia="Times New Roman"/>
              </w:rPr>
            </w:pPr>
            <w:r w:rsidRPr="0082136A">
              <w:t>The hand operation of the winch should be demonstrated.</w:t>
            </w:r>
          </w:p>
          <w:p w14:paraId="095DE6BA" w14:textId="77777777" w:rsidR="007F04F2" w:rsidRPr="0082136A" w:rsidRDefault="007F04F2">
            <w:pPr>
              <w:pStyle w:val="TableParagraph"/>
            </w:pPr>
          </w:p>
          <w:p w14:paraId="7269344D" w14:textId="77777777" w:rsidR="007F04F2" w:rsidRPr="0082136A" w:rsidRDefault="007F04F2">
            <w:pPr>
              <w:pStyle w:val="TableParagraph"/>
              <w:rPr>
                <w:rFonts w:eastAsia="Times New Roman"/>
              </w:rPr>
            </w:pPr>
            <w:r w:rsidRPr="0082136A">
              <w:t>If the winch is designed for quick recovery by hand with no load, this should be demonstrated with a load of 1.5 times the mass of the empty lifting arrangements.</w:t>
            </w:r>
          </w:p>
        </w:tc>
        <w:tc>
          <w:tcPr>
            <w:tcW w:w="4501" w:type="dxa"/>
            <w:gridSpan w:val="2"/>
          </w:tcPr>
          <w:p w14:paraId="490859CB" w14:textId="77777777" w:rsidR="007F04F2" w:rsidRPr="0082136A" w:rsidRDefault="007F04F2">
            <w:pPr>
              <w:pStyle w:val="TableParagraph"/>
              <w:rPr>
                <w:rFonts w:eastAsia="Times New Roman"/>
              </w:rPr>
            </w:pPr>
            <w:r w:rsidRPr="0082136A">
              <w:t>An efficient hand gear should be provided for recovery of each means of rescue. Hand gear handles or wheels should not be rotated by moving parts of the winch when the means of rescue is being lowered or when it is being hoisted by power.</w:t>
            </w:r>
          </w:p>
        </w:tc>
        <w:tc>
          <w:tcPr>
            <w:tcW w:w="5352" w:type="dxa"/>
          </w:tcPr>
          <w:p w14:paraId="6069A945" w14:textId="77777777" w:rsidR="007F04F2" w:rsidRPr="0082136A" w:rsidRDefault="007F04F2">
            <w:pPr>
              <w:pStyle w:val="TableParagraph"/>
              <w:rPr>
                <w:rFonts w:eastAsia="Times New Roman"/>
              </w:rPr>
            </w:pPr>
            <w:r w:rsidRPr="0082136A">
              <w:t>Hoisting load:</w:t>
            </w:r>
          </w:p>
          <w:p w14:paraId="508FA4D1" w14:textId="77777777" w:rsidR="007F04F2" w:rsidRPr="0082136A" w:rsidRDefault="007F04F2">
            <w:pPr>
              <w:pStyle w:val="TableParagraph"/>
            </w:pPr>
          </w:p>
          <w:p w14:paraId="31B2BD38" w14:textId="77777777" w:rsidR="007F04F2" w:rsidRPr="0082136A" w:rsidRDefault="007F04F2">
            <w:pPr>
              <w:pStyle w:val="TableParagraph"/>
              <w:rPr>
                <w:rFonts w:eastAsia="Times New Roman"/>
              </w:rPr>
            </w:pPr>
            <w:r w:rsidRPr="0082136A">
              <w:t>Test 1:</w:t>
            </w:r>
          </w:p>
          <w:p w14:paraId="3111D846" w14:textId="1BF1696E" w:rsidR="007F04F2" w:rsidRPr="0082136A" w:rsidRDefault="007F04F2">
            <w:pPr>
              <w:pStyle w:val="TableParagraph"/>
              <w:rPr>
                <w:rFonts w:eastAsia="Times New Roman"/>
              </w:rPr>
            </w:pPr>
            <w:r w:rsidRPr="0082136A">
              <w:t>Test load (1 x hoisting load): winch can be operated satisfactorily by hand?</w:t>
            </w:r>
            <w:r w:rsidRPr="0082136A">
              <w:tab/>
              <w:t>Passed/Failed</w:t>
            </w:r>
          </w:p>
          <w:p w14:paraId="14A2C17C" w14:textId="77777777" w:rsidR="007F04F2" w:rsidRPr="0082136A" w:rsidRDefault="007F04F2">
            <w:pPr>
              <w:pStyle w:val="TableParagraph"/>
            </w:pPr>
          </w:p>
          <w:p w14:paraId="42E57389" w14:textId="176669CB" w:rsidR="007F04F2" w:rsidRPr="0082136A" w:rsidRDefault="007F04F2">
            <w:pPr>
              <w:pStyle w:val="TableParagraph"/>
              <w:rPr>
                <w:rFonts w:eastAsia="Times New Roman"/>
              </w:rPr>
            </w:pPr>
            <w:r w:rsidRPr="0082136A">
              <w:t>Arrangement provided for protection against moving parts and rotating handles?</w:t>
            </w:r>
            <w:r w:rsidRPr="0082136A">
              <w:tab/>
              <w:t>Passed/Failed.</w:t>
            </w:r>
          </w:p>
          <w:p w14:paraId="778E1F2A" w14:textId="77777777" w:rsidR="007F04F2" w:rsidRPr="0082136A" w:rsidRDefault="007F04F2">
            <w:pPr>
              <w:pStyle w:val="TableParagraph"/>
              <w:rPr>
                <w:rFonts w:eastAsia="Times New Roman"/>
              </w:rPr>
            </w:pPr>
            <w:r w:rsidRPr="0082136A">
              <w:t>Type:</w:t>
            </w:r>
          </w:p>
          <w:p w14:paraId="224E8AA4" w14:textId="77777777" w:rsidR="007F04F2" w:rsidRPr="0082136A" w:rsidRDefault="007F04F2">
            <w:pPr>
              <w:pStyle w:val="TableParagraph"/>
            </w:pPr>
          </w:p>
          <w:p w14:paraId="3A297D23" w14:textId="77777777" w:rsidR="007F04F2" w:rsidRPr="0082136A" w:rsidRDefault="007F04F2">
            <w:pPr>
              <w:pStyle w:val="TableParagraph"/>
              <w:rPr>
                <w:rFonts w:eastAsia="Times New Roman"/>
              </w:rPr>
            </w:pPr>
            <w:r w:rsidRPr="0082136A">
              <w:t>Test 2:</w:t>
            </w:r>
          </w:p>
          <w:p w14:paraId="64B26D19" w14:textId="77777777" w:rsidR="007F04F2" w:rsidRPr="0082136A" w:rsidRDefault="007F04F2">
            <w:pPr>
              <w:pStyle w:val="TableParagraph"/>
              <w:rPr>
                <w:rFonts w:eastAsia="Times New Roman"/>
              </w:rPr>
            </w:pPr>
            <w:r w:rsidRPr="0082136A">
              <w:t>Only for quick recovery</w:t>
            </w:r>
          </w:p>
          <w:p w14:paraId="2C103991" w14:textId="77777777" w:rsidR="007F04F2" w:rsidRPr="0082136A" w:rsidRDefault="007F04F2">
            <w:pPr>
              <w:pStyle w:val="TableParagraph"/>
              <w:rPr>
                <w:rFonts w:eastAsia="Times New Roman"/>
              </w:rPr>
            </w:pPr>
            <w:r w:rsidRPr="0082136A">
              <w:t>Test load (1.5 x weight of empty lifting arrangement):</w:t>
            </w:r>
            <w:r w:rsidRPr="0082136A">
              <w:rPr>
                <w:rFonts w:eastAsia="Times New Roman"/>
              </w:rPr>
              <w:t xml:space="preserve">                                       </w:t>
            </w:r>
            <w:r w:rsidRPr="0082136A">
              <w:t>kN</w:t>
            </w:r>
          </w:p>
          <w:p w14:paraId="057D2F38" w14:textId="4EF55980" w:rsidR="007F04F2" w:rsidRPr="0082136A" w:rsidRDefault="007F04F2">
            <w:pPr>
              <w:pStyle w:val="TableParagraph"/>
              <w:rPr>
                <w:rFonts w:eastAsia="Times New Roman"/>
              </w:rPr>
            </w:pPr>
            <w:r w:rsidRPr="0082136A">
              <w:t>Is quick recovery satisfactory?</w:t>
            </w:r>
            <w:r w:rsidRPr="0082136A">
              <w:tab/>
              <w:t>Passed/Failed Comments/Observations</w:t>
            </w:r>
          </w:p>
        </w:tc>
      </w:tr>
    </w:tbl>
    <w:p w14:paraId="5F6A89E4" w14:textId="77777777" w:rsidR="00664277" w:rsidRPr="0082136A" w:rsidRDefault="00664277" w:rsidP="00FE1268">
      <w:pPr>
        <w:rPr>
          <w:rFonts w:cs="Arial"/>
        </w:rPr>
      </w:pPr>
    </w:p>
    <w:p w14:paraId="2B1FEE37" w14:textId="77777777" w:rsidR="003D253D" w:rsidRPr="00FB24FA" w:rsidRDefault="003D253D" w:rsidP="003D253D"/>
    <w:p w14:paraId="115311D3" w14:textId="341D5890" w:rsidR="00721DD9" w:rsidRPr="00C336FE" w:rsidRDefault="00664277" w:rsidP="00FB5836">
      <w:pPr>
        <w:tabs>
          <w:tab w:val="clear" w:pos="851"/>
        </w:tabs>
        <w:jc w:val="center"/>
        <w:rPr>
          <w:rFonts w:cs="Arial"/>
          <w:bCs/>
          <w:szCs w:val="22"/>
        </w:rPr>
      </w:pPr>
      <w:r w:rsidRPr="00FB24FA">
        <w:t>___________</w:t>
      </w:r>
    </w:p>
    <w:sectPr w:rsidR="00721DD9" w:rsidRPr="00C336FE" w:rsidSect="0048664C">
      <w:footerReference w:type="even" r:id="rId43"/>
      <w:pgSz w:w="16840" w:h="11900" w:orient="landscape" w:code="9"/>
      <w:pgMar w:top="1418" w:right="1134" w:bottom="1418" w:left="1418" w:header="851"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A8BF9" w14:textId="77777777" w:rsidR="00705A55" w:rsidRDefault="00705A55">
      <w:r>
        <w:separator/>
      </w:r>
    </w:p>
  </w:endnote>
  <w:endnote w:type="continuationSeparator" w:id="0">
    <w:p w14:paraId="44CDA060" w14:textId="77777777" w:rsidR="00705A55" w:rsidRDefault="0070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4F28E" w14:textId="13862A3B" w:rsidR="00705A55" w:rsidRDefault="00705A55" w:rsidP="00536DF0">
    <w:pPr>
      <w:pStyle w:val="Footer"/>
    </w:pPr>
    <w:bookmarkStart w:id="4" w:name="_Hlk59096560"/>
    <w:r>
      <w:t>__________________________________________________________________________________________</w:t>
    </w:r>
  </w:p>
  <w:p w14:paraId="0B1A1DDD" w14:textId="5CB0FBD4" w:rsidR="00705A55" w:rsidRDefault="00705A55">
    <w:pPr>
      <w:pStyle w:val="Footer"/>
    </w:pPr>
    <w:r w:rsidRPr="00D97AE3">
      <w:rPr>
        <w:rFonts w:cs="Arial"/>
        <w:szCs w:val="18"/>
      </w:rPr>
      <w:t>I:\CIRC\MSC\01\MSC.1-CIRC.</w:t>
    </w:r>
    <w:r>
      <w:rPr>
        <w:rFonts w:cs="Arial"/>
        <w:szCs w:val="18"/>
      </w:rPr>
      <w:t>1632.docx</w:t>
    </w:r>
    <w:r w:rsidRPr="00D97AE3">
      <w:rPr>
        <w:rFonts w:cs="Arial"/>
        <w:szCs w:val="18"/>
      </w:rPr>
      <w:t xml:space="preserve"> </w:t>
    </w:r>
    <w:bookmarkEnd w:id="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786A" w14:textId="51AA7403" w:rsidR="00705A55" w:rsidRDefault="00705A55" w:rsidP="00536DF0">
    <w:pPr>
      <w:pStyle w:val="Footer"/>
    </w:pPr>
    <w:r>
      <w:t>______________________________________________________________________________________________________________________________________________</w:t>
    </w:r>
  </w:p>
  <w:p w14:paraId="46CC4778" w14:textId="4DC1D28A" w:rsidR="00705A55" w:rsidRDefault="00705A55">
    <w:pPr>
      <w:pStyle w:val="Footer"/>
    </w:pPr>
    <w:r w:rsidRPr="00D97AE3">
      <w:rPr>
        <w:rFonts w:cs="Arial"/>
        <w:szCs w:val="18"/>
      </w:rPr>
      <w:t>I:\CIRC\MSC\01\MSC.1-CIRC.</w:t>
    </w:r>
    <w:r>
      <w:rPr>
        <w:rFonts w:cs="Arial"/>
        <w:szCs w:val="18"/>
      </w:rPr>
      <w:t>1632.docx</w:t>
    </w:r>
    <w:r w:rsidRPr="00D97AE3">
      <w:rPr>
        <w:rFonts w:cs="Arial"/>
        <w:szCs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5157" w14:textId="77777777" w:rsidR="00705A55" w:rsidRDefault="00705A55" w:rsidP="0021396E">
    <w:pPr>
      <w:pStyle w:val="Footer"/>
    </w:pPr>
  </w:p>
  <w:p w14:paraId="2A915744" w14:textId="77777777" w:rsidR="00705A55" w:rsidRPr="00356DEC" w:rsidRDefault="00705A55" w:rsidP="0021396E">
    <w:pPr>
      <w:pStyle w:val="Footer"/>
      <w:pBdr>
        <w:top w:val="single" w:sz="4" w:space="1" w:color="auto"/>
      </w:pBdr>
      <w:rPr>
        <w:rFonts w:cs="Arial"/>
        <w:szCs w:val="18"/>
      </w:rPr>
    </w:pPr>
    <w:r w:rsidRPr="00D97AE3">
      <w:rPr>
        <w:rFonts w:cs="Arial"/>
        <w:szCs w:val="18"/>
      </w:rPr>
      <w:t>I:\CIRC\MSC\01\MSC.1-CIRC.</w:t>
    </w:r>
    <w:r>
      <w:rPr>
        <w:rFonts w:cs="Arial"/>
        <w:szCs w:val="18"/>
      </w:rPr>
      <w:t>1632.docx</w:t>
    </w:r>
    <w:r w:rsidRPr="00D97AE3">
      <w:rPr>
        <w:rFonts w:cs="Arial"/>
        <w:szCs w:val="18"/>
      </w:rPr>
      <w:t xml:space="preserve"> </w:t>
    </w:r>
  </w:p>
  <w:p w14:paraId="40CC0BC6" w14:textId="77777777" w:rsidR="00705A55" w:rsidRDefault="00705A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4C83" w14:textId="45D4A986" w:rsidR="00705A55" w:rsidRDefault="00705A55" w:rsidP="00536DF0">
    <w:pPr>
      <w:pStyle w:val="Footer"/>
    </w:pPr>
    <w:r>
      <w:t>______________________________________________________________________________________________________________________________________________</w:t>
    </w:r>
  </w:p>
  <w:p w14:paraId="0EC6FB04" w14:textId="674D2921" w:rsidR="00705A55" w:rsidRDefault="00705A55">
    <w:pPr>
      <w:pStyle w:val="Footer"/>
    </w:pPr>
    <w:r w:rsidRPr="00D97AE3">
      <w:rPr>
        <w:rFonts w:cs="Arial"/>
        <w:szCs w:val="18"/>
      </w:rPr>
      <w:t>I:\CIRC\MSC\01\MSC.1-CIRC.</w:t>
    </w:r>
    <w:r>
      <w:rPr>
        <w:rFonts w:cs="Arial"/>
        <w:szCs w:val="18"/>
      </w:rPr>
      <w:t>1632.docx</w:t>
    </w:r>
    <w:r w:rsidRPr="00D97AE3">
      <w:rPr>
        <w:rFonts w:cs="Arial"/>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96C3" w14:textId="5EDE8E9A" w:rsidR="00705A55" w:rsidRDefault="00705A55" w:rsidP="00536DF0">
    <w:pPr>
      <w:pStyle w:val="Footer"/>
    </w:pPr>
    <w:r>
      <w:t>__________________________________________________________________________________________</w:t>
    </w:r>
  </w:p>
  <w:p w14:paraId="2A02363B" w14:textId="45843785" w:rsidR="00705A55" w:rsidRDefault="00705A55" w:rsidP="00892572">
    <w:pPr>
      <w:pStyle w:val="Footer"/>
      <w:tabs>
        <w:tab w:val="clear" w:pos="4153"/>
        <w:tab w:val="clear" w:pos="8306"/>
        <w:tab w:val="left" w:pos="6150"/>
      </w:tabs>
    </w:pPr>
    <w:r w:rsidRPr="00D97AE3">
      <w:rPr>
        <w:rFonts w:cs="Arial"/>
        <w:szCs w:val="18"/>
      </w:rPr>
      <w:t>I:\CIRC\MSC\01\MSC.1-CIRC.</w:t>
    </w:r>
    <w:r>
      <w:rPr>
        <w:rFonts w:cs="Arial"/>
        <w:szCs w:val="18"/>
      </w:rPr>
      <w:t>1632.docx</w:t>
    </w:r>
    <w:r w:rsidRPr="00D97AE3">
      <w:rPr>
        <w:rFonts w:cs="Arial"/>
        <w:szCs w:val="18"/>
      </w:rPr>
      <w:t xml:space="preserve"> </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52A3" w14:textId="384E4597" w:rsidR="00705A55" w:rsidRDefault="00705A55" w:rsidP="00536DF0">
    <w:pPr>
      <w:pStyle w:val="Footer"/>
    </w:pPr>
    <w:r>
      <w:t>_________________________________________________________________________________________________________________________________________________</w:t>
    </w:r>
  </w:p>
  <w:p w14:paraId="0626EAFF" w14:textId="0D183994" w:rsidR="00705A55" w:rsidRDefault="00705A55" w:rsidP="00892572">
    <w:pPr>
      <w:pStyle w:val="Footer"/>
      <w:tabs>
        <w:tab w:val="clear" w:pos="4153"/>
        <w:tab w:val="clear" w:pos="8306"/>
        <w:tab w:val="left" w:pos="3510"/>
        <w:tab w:val="left" w:pos="6150"/>
      </w:tabs>
    </w:pPr>
    <w:r w:rsidRPr="00D97AE3">
      <w:rPr>
        <w:rFonts w:cs="Arial"/>
        <w:szCs w:val="18"/>
      </w:rPr>
      <w:t>I:\CIRC\MSC\01\MSC.1-CIRC.</w:t>
    </w:r>
    <w:r>
      <w:rPr>
        <w:rFonts w:cs="Arial"/>
        <w:szCs w:val="18"/>
      </w:rPr>
      <w:t>1632.docx</w:t>
    </w:r>
    <w:r w:rsidRPr="00D97AE3">
      <w:rPr>
        <w:rFonts w:cs="Arial"/>
        <w:szCs w:val="18"/>
      </w:rPr>
      <w:t xml:space="preserve"> </w:t>
    </w:r>
    <w:r>
      <w:tab/>
    </w: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FA4E" w14:textId="331C23BC" w:rsidR="00705A55" w:rsidRDefault="00705A55" w:rsidP="00536DF0">
    <w:pPr>
      <w:pStyle w:val="Footer"/>
    </w:pPr>
    <w:r>
      <w:t>___________________________________________________________________________________________________________________________________________</w:t>
    </w:r>
  </w:p>
  <w:p w14:paraId="589C53C4" w14:textId="193CD04F" w:rsidR="00705A55" w:rsidRDefault="00705A55" w:rsidP="00892572">
    <w:pPr>
      <w:pStyle w:val="Footer"/>
      <w:tabs>
        <w:tab w:val="clear" w:pos="4153"/>
        <w:tab w:val="clear" w:pos="8306"/>
        <w:tab w:val="left" w:pos="3510"/>
        <w:tab w:val="left" w:pos="3930"/>
        <w:tab w:val="left" w:pos="6150"/>
      </w:tabs>
    </w:pPr>
    <w:r w:rsidRPr="00D97AE3">
      <w:rPr>
        <w:rFonts w:cs="Arial"/>
        <w:szCs w:val="18"/>
      </w:rPr>
      <w:t>I:\CIRC\MSC\01\MSC.1-CIRC.</w:t>
    </w:r>
    <w:r>
      <w:rPr>
        <w:rFonts w:cs="Arial"/>
        <w:szCs w:val="18"/>
      </w:rPr>
      <w:t>1632.docx</w:t>
    </w:r>
    <w:r w:rsidRPr="00D97AE3">
      <w:rPr>
        <w:rFonts w:cs="Arial"/>
        <w:szCs w:val="18"/>
      </w:rPr>
      <w:t xml:space="preserve"> </w:t>
    </w:r>
    <w:r>
      <w:tab/>
    </w:r>
    <w:r>
      <w:tab/>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5DBA8" w14:textId="31B931AC" w:rsidR="00705A55" w:rsidRDefault="00705A55" w:rsidP="00536DF0">
    <w:pPr>
      <w:pStyle w:val="Footer"/>
    </w:pPr>
    <w:r>
      <w:t>__________________________________________________________________________________________</w:t>
    </w:r>
  </w:p>
  <w:p w14:paraId="5C8AD61C" w14:textId="7CB8DCD1" w:rsidR="00705A55" w:rsidRDefault="00705A55" w:rsidP="00892572">
    <w:pPr>
      <w:pStyle w:val="Footer"/>
      <w:tabs>
        <w:tab w:val="clear" w:pos="4153"/>
        <w:tab w:val="clear" w:pos="8306"/>
        <w:tab w:val="left" w:pos="3510"/>
        <w:tab w:val="left" w:pos="3930"/>
        <w:tab w:val="left" w:pos="6150"/>
      </w:tabs>
    </w:pPr>
    <w:r w:rsidRPr="00D97AE3">
      <w:rPr>
        <w:rFonts w:cs="Arial"/>
        <w:szCs w:val="18"/>
      </w:rPr>
      <w:t>I:\CIRC\MSC\01\MSC.1-CIRC.</w:t>
    </w:r>
    <w:r>
      <w:rPr>
        <w:rFonts w:cs="Arial"/>
        <w:szCs w:val="18"/>
      </w:rPr>
      <w:t>1632.docx</w:t>
    </w:r>
    <w:r w:rsidRPr="00D97AE3">
      <w:rPr>
        <w:rFonts w:cs="Arial"/>
        <w:szCs w:val="18"/>
      </w:rPr>
      <w:t xml:space="preserve"> </w:t>
    </w:r>
    <w:r>
      <w:tab/>
    </w:r>
    <w:r>
      <w:tab/>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AC7A" w14:textId="0047CB62" w:rsidR="00705A55" w:rsidRDefault="00705A55" w:rsidP="00536DF0">
    <w:pPr>
      <w:pStyle w:val="Footer"/>
    </w:pPr>
    <w:r>
      <w:t>______________________________________________________________________________________________________________________________________________</w:t>
    </w:r>
  </w:p>
  <w:p w14:paraId="7FB06419" w14:textId="55195B40" w:rsidR="00705A55" w:rsidRDefault="00705A55" w:rsidP="00892572">
    <w:pPr>
      <w:pStyle w:val="Footer"/>
      <w:tabs>
        <w:tab w:val="clear" w:pos="4153"/>
        <w:tab w:val="clear" w:pos="8306"/>
        <w:tab w:val="left" w:pos="3510"/>
        <w:tab w:val="left" w:pos="3930"/>
        <w:tab w:val="left" w:pos="6150"/>
      </w:tabs>
    </w:pPr>
    <w:r w:rsidRPr="00D97AE3">
      <w:rPr>
        <w:rFonts w:cs="Arial"/>
        <w:szCs w:val="18"/>
      </w:rPr>
      <w:t>I:\CIRC\MSC\01\MSC.1-CIRC.</w:t>
    </w:r>
    <w:r>
      <w:rPr>
        <w:rFonts w:cs="Arial"/>
        <w:szCs w:val="18"/>
      </w:rPr>
      <w:t>1632.docx</w:t>
    </w:r>
    <w:r w:rsidRPr="00D97AE3">
      <w:rPr>
        <w:rFonts w:cs="Arial"/>
        <w:szCs w:val="18"/>
      </w:rPr>
      <w:t xml:space="preserve"> </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6BED" w14:textId="77777777" w:rsidR="00705A55" w:rsidRDefault="00705A55" w:rsidP="00E53411">
    <w:pPr>
      <w:pStyle w:val="Footer"/>
    </w:pPr>
  </w:p>
  <w:p w14:paraId="69B05D28" w14:textId="24FD3543" w:rsidR="00705A55" w:rsidRDefault="00705A55" w:rsidP="00892572">
    <w:pPr>
      <w:pStyle w:val="Footer"/>
      <w:pBdr>
        <w:top w:val="single" w:sz="4" w:space="1" w:color="auto"/>
      </w:pBdr>
    </w:pPr>
    <w:r w:rsidRPr="00D97AE3">
      <w:rPr>
        <w:rFonts w:cs="Arial"/>
        <w:szCs w:val="18"/>
      </w:rPr>
      <w:t>I:\CIRC\MSC\01\MSC.1-CIRC.</w:t>
    </w:r>
    <w:r>
      <w:rPr>
        <w:rFonts w:cs="Arial"/>
        <w:szCs w:val="18"/>
      </w:rPr>
      <w:t>1632.docx</w:t>
    </w:r>
    <w:r w:rsidRPr="00D97AE3">
      <w:rPr>
        <w:rFonts w:cs="Arial"/>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77CD" w14:textId="2E123AF7" w:rsidR="00705A55" w:rsidRDefault="00705A55" w:rsidP="00664277">
    <w:pPr>
      <w:pStyle w:val="Footer"/>
    </w:pPr>
  </w:p>
  <w:p w14:paraId="1DC999B6" w14:textId="4C6204D7" w:rsidR="00705A55" w:rsidRPr="00D97AE3" w:rsidRDefault="00705A55" w:rsidP="001F09AB">
    <w:pPr>
      <w:pStyle w:val="Footer"/>
      <w:pBdr>
        <w:top w:val="single" w:sz="4" w:space="1" w:color="auto"/>
      </w:pBdr>
      <w:rPr>
        <w:rFonts w:cs="Arial"/>
        <w:szCs w:val="18"/>
      </w:rPr>
    </w:pPr>
    <w:r w:rsidRPr="00D97AE3">
      <w:rPr>
        <w:rFonts w:cs="Arial"/>
        <w:szCs w:val="18"/>
      </w:rPr>
      <w:t>I:\CIRC\MSC\01\MSC.1-CIRC.</w:t>
    </w:r>
    <w:r>
      <w:rPr>
        <w:rFonts w:cs="Arial"/>
        <w:szCs w:val="18"/>
      </w:rPr>
      <w:t>1632.docx</w:t>
    </w:r>
    <w:r w:rsidRPr="00D97AE3">
      <w:rPr>
        <w:rFonts w:cs="Arial"/>
        <w:szCs w:val="18"/>
      </w:rPr>
      <w:t xml:space="preserve"> </w:t>
    </w:r>
  </w:p>
  <w:p w14:paraId="6AE682AD" w14:textId="32875FC4" w:rsidR="00705A55" w:rsidRDefault="00705A55" w:rsidP="00892572">
    <w:pPr>
      <w:pStyle w:val="Footer"/>
      <w:pBdr>
        <w:top w:val="single" w:sz="4" w:space="1" w:color="auto"/>
      </w:pBdr>
      <w:jc w:val="right"/>
    </w:pPr>
    <w:r>
      <w:rPr>
        <w:noProof/>
      </w:rPr>
      <w:drawing>
        <wp:inline distT="0" distB="0" distL="0" distR="0" wp14:anchorId="37B6BD0E" wp14:editId="787F8CA3">
          <wp:extent cx="1731645" cy="719455"/>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1945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41CE" w14:textId="77777777" w:rsidR="00705A55" w:rsidRDefault="00705A55" w:rsidP="00536DF0">
    <w:pPr>
      <w:pStyle w:val="Footer"/>
    </w:pPr>
    <w:r>
      <w:t>__________________________________________________________________________________________</w:t>
    </w:r>
  </w:p>
  <w:p w14:paraId="1FD5C540" w14:textId="0263C8B4" w:rsidR="00705A55" w:rsidRDefault="00705A55">
    <w:pPr>
      <w:pStyle w:val="Footer"/>
    </w:pPr>
    <w:r w:rsidRPr="00D97AE3">
      <w:rPr>
        <w:rFonts w:cs="Arial"/>
        <w:szCs w:val="18"/>
      </w:rPr>
      <w:t>I:\CIRC\MSC\01\MSC.1-CIRC.</w:t>
    </w:r>
    <w:r>
      <w:rPr>
        <w:rFonts w:cs="Arial"/>
        <w:szCs w:val="18"/>
      </w:rPr>
      <w:t>1632.docx</w:t>
    </w:r>
    <w:r w:rsidRPr="00D97AE3">
      <w:rPr>
        <w:rFonts w:cs="Arial"/>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C06D0" w14:textId="77777777" w:rsidR="00705A55" w:rsidRDefault="00705A55" w:rsidP="00E53411">
    <w:pPr>
      <w:pStyle w:val="Footer"/>
    </w:pPr>
  </w:p>
  <w:p w14:paraId="3FD2B54C" w14:textId="2430DAB7" w:rsidR="00705A55" w:rsidRDefault="00705A55" w:rsidP="00892572">
    <w:pPr>
      <w:pStyle w:val="Footer"/>
      <w:pBdr>
        <w:top w:val="single" w:sz="4" w:space="1" w:color="auto"/>
      </w:pBdr>
    </w:pPr>
    <w:r w:rsidRPr="00D97AE3">
      <w:rPr>
        <w:rFonts w:cs="Arial"/>
        <w:szCs w:val="18"/>
      </w:rPr>
      <w:t>I:\CIRC\MSC\01\MSC.1-CIRC.</w:t>
    </w:r>
    <w:r>
      <w:rPr>
        <w:rFonts w:cs="Arial"/>
        <w:szCs w:val="18"/>
      </w:rPr>
      <w:t>1632.docx</w:t>
    </w:r>
    <w:r w:rsidRPr="00D97AE3">
      <w:rPr>
        <w:rFonts w:cs="Arial"/>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0820" w14:textId="77777777" w:rsidR="00705A55" w:rsidRDefault="00705A55" w:rsidP="00664277">
    <w:pPr>
      <w:pStyle w:val="Footer"/>
    </w:pPr>
  </w:p>
  <w:p w14:paraId="19BF8932" w14:textId="1420F6D4" w:rsidR="00705A55" w:rsidRPr="008C604B" w:rsidRDefault="00705A55" w:rsidP="001F09AB">
    <w:pPr>
      <w:pStyle w:val="Footer"/>
      <w:pBdr>
        <w:top w:val="single" w:sz="4" w:space="1" w:color="auto"/>
      </w:pBdr>
      <w:rPr>
        <w:rFonts w:cs="Arial"/>
        <w:szCs w:val="18"/>
      </w:rPr>
    </w:pPr>
    <w:r w:rsidRPr="00D97AE3">
      <w:rPr>
        <w:rFonts w:cs="Arial"/>
        <w:szCs w:val="18"/>
      </w:rPr>
      <w:t>I:\CIRC\MSC\01\MSC.1-CIRC.</w:t>
    </w:r>
    <w:r>
      <w:rPr>
        <w:rFonts w:cs="Arial"/>
        <w:szCs w:val="18"/>
      </w:rPr>
      <w:t>1632.docx</w:t>
    </w:r>
    <w:r w:rsidRPr="00D97AE3">
      <w:rPr>
        <w:rFonts w:cs="Arial"/>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80E6C" w14:textId="6C134CEC" w:rsidR="00705A55" w:rsidRDefault="00705A55" w:rsidP="00536DF0">
    <w:pPr>
      <w:pStyle w:val="Footer"/>
    </w:pPr>
    <w:r>
      <w:t>______________________________________________________________________________________________________________________________________________</w:t>
    </w:r>
  </w:p>
  <w:p w14:paraId="0E66D67B" w14:textId="73BED3A1" w:rsidR="00705A55" w:rsidRDefault="00705A55">
    <w:pPr>
      <w:pStyle w:val="Footer"/>
    </w:pPr>
    <w:r w:rsidRPr="00D97AE3">
      <w:rPr>
        <w:rFonts w:cs="Arial"/>
        <w:szCs w:val="18"/>
      </w:rPr>
      <w:t>I:\CIRC\MSC\01\MSC.1-CIRC.</w:t>
    </w:r>
    <w:r>
      <w:rPr>
        <w:rFonts w:cs="Arial"/>
        <w:szCs w:val="18"/>
      </w:rPr>
      <w:t>1632.docx</w:t>
    </w:r>
    <w:r w:rsidRPr="00D97AE3">
      <w:rPr>
        <w:rFonts w:cs="Arial"/>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E1E4" w14:textId="77777777" w:rsidR="00705A55" w:rsidRDefault="00705A55" w:rsidP="00664277">
    <w:pPr>
      <w:pStyle w:val="Footer"/>
    </w:pPr>
  </w:p>
  <w:p w14:paraId="306EE423" w14:textId="29CDC553" w:rsidR="00705A55" w:rsidRPr="008C604B" w:rsidRDefault="00705A55" w:rsidP="001F09AB">
    <w:pPr>
      <w:pStyle w:val="Footer"/>
      <w:pBdr>
        <w:top w:val="single" w:sz="4" w:space="1" w:color="auto"/>
      </w:pBdr>
      <w:rPr>
        <w:rFonts w:cs="Arial"/>
        <w:szCs w:val="18"/>
      </w:rPr>
    </w:pPr>
    <w:r w:rsidRPr="00D97AE3">
      <w:rPr>
        <w:rFonts w:cs="Arial"/>
        <w:szCs w:val="18"/>
      </w:rPr>
      <w:t>I:\CIRC\MSC\01\MSC.1-CIRC.</w:t>
    </w:r>
    <w:r>
      <w:rPr>
        <w:rFonts w:cs="Arial"/>
        <w:szCs w:val="18"/>
      </w:rPr>
      <w:t>1632.docx</w:t>
    </w:r>
    <w:r w:rsidRPr="00D97AE3">
      <w:rPr>
        <w:rFonts w:cs="Arial"/>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4FE8" w14:textId="10FB7339" w:rsidR="00705A55" w:rsidRDefault="00705A55" w:rsidP="00536DF0">
    <w:pPr>
      <w:pStyle w:val="Footer"/>
    </w:pPr>
    <w:r>
      <w:t>__________________________________________________________________________________________</w:t>
    </w:r>
  </w:p>
  <w:p w14:paraId="5DFB6917" w14:textId="25E15D67" w:rsidR="00705A55" w:rsidRDefault="00705A55">
    <w:pPr>
      <w:pStyle w:val="Footer"/>
    </w:pPr>
    <w:r w:rsidRPr="00D97AE3">
      <w:rPr>
        <w:rFonts w:cs="Arial"/>
        <w:szCs w:val="18"/>
      </w:rPr>
      <w:t>I:\CIRC\MSC\01\MSC.1-CIRC.</w:t>
    </w:r>
    <w:r>
      <w:rPr>
        <w:rFonts w:cs="Arial"/>
        <w:szCs w:val="18"/>
      </w:rPr>
      <w:t>1632.docx</w:t>
    </w:r>
    <w:r w:rsidRPr="00D97AE3">
      <w:rPr>
        <w:rFonts w:cs="Arial"/>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AF55D" w14:textId="77777777" w:rsidR="00705A55" w:rsidRDefault="00705A55">
      <w:r>
        <w:separator/>
      </w:r>
    </w:p>
  </w:footnote>
  <w:footnote w:type="continuationSeparator" w:id="0">
    <w:p w14:paraId="2F2BC514" w14:textId="77777777" w:rsidR="00705A55" w:rsidRDefault="0070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6BC9" w14:textId="6A261EFB" w:rsidR="00705A55" w:rsidRPr="00111DA3" w:rsidRDefault="00705A55" w:rsidP="00FB5836">
    <w:pPr>
      <w:tabs>
        <w:tab w:val="clear" w:pos="851"/>
      </w:tabs>
      <w:jc w:val="left"/>
      <w:rPr>
        <w:rFonts w:cs="Arial"/>
      </w:rPr>
    </w:pPr>
    <w:r>
      <w:t>MSC.1/Circ.1632</w:t>
    </w:r>
  </w:p>
  <w:p w14:paraId="257D4957" w14:textId="537F767F" w:rsidR="00705A55" w:rsidRPr="00E47586" w:rsidRDefault="00705A55" w:rsidP="0061333C">
    <w:pPr>
      <w:pBdr>
        <w:bottom w:val="single" w:sz="4" w:space="1" w:color="auto"/>
      </w:pBdr>
      <w:spacing w:line="240" w:lineRule="exact"/>
      <w:jc w:val="lef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noProof/>
        <w:szCs w:val="22"/>
      </w:rPr>
      <w:t>6</w:t>
    </w:r>
    <w:r w:rsidRPr="00E47586">
      <w:rPr>
        <w:rStyle w:val="PageNumber"/>
        <w:szCs w:val="22"/>
      </w:rPr>
      <w:fldChar w:fldCharType="end"/>
    </w:r>
  </w:p>
  <w:p w14:paraId="63876689" w14:textId="77777777" w:rsidR="00705A55" w:rsidRDefault="00705A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0FB4A" w14:textId="77777777" w:rsidR="00705A55" w:rsidRPr="00111DA3" w:rsidRDefault="00705A55" w:rsidP="00D62A2D">
    <w:pPr>
      <w:tabs>
        <w:tab w:val="clear" w:pos="851"/>
      </w:tabs>
      <w:jc w:val="right"/>
      <w:rPr>
        <w:rFonts w:cs="Arial"/>
      </w:rPr>
    </w:pPr>
    <w:r>
      <w:t>MSC.1/Circ.1632</w:t>
    </w:r>
  </w:p>
  <w:p w14:paraId="7F050C29" w14:textId="77777777" w:rsidR="00705A55" w:rsidRPr="00E47586" w:rsidRDefault="00705A55" w:rsidP="00D62A2D">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212241D5" w14:textId="77777777" w:rsidR="00705A55" w:rsidRPr="00570C43" w:rsidRDefault="00705A55" w:rsidP="006642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8E815" w14:textId="77777777" w:rsidR="00705A55" w:rsidRPr="00111DA3" w:rsidRDefault="00705A55" w:rsidP="00D62A2D">
    <w:pPr>
      <w:tabs>
        <w:tab w:val="clear" w:pos="851"/>
      </w:tabs>
      <w:jc w:val="right"/>
      <w:rPr>
        <w:rFonts w:cs="Arial"/>
      </w:rPr>
    </w:pPr>
    <w:r>
      <w:t>MSC.1/Circ.1632</w:t>
    </w:r>
  </w:p>
  <w:p w14:paraId="2FDC2B39" w14:textId="77777777" w:rsidR="00705A55" w:rsidRPr="00E47586" w:rsidRDefault="00705A55" w:rsidP="00D62A2D">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5751F2E8" w14:textId="77777777" w:rsidR="00705A55" w:rsidRPr="00570C43" w:rsidRDefault="00705A55" w:rsidP="006642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BFD41" w14:textId="77777777" w:rsidR="00705A55" w:rsidRPr="00111DA3" w:rsidRDefault="00705A55" w:rsidP="001F09AB">
    <w:pPr>
      <w:tabs>
        <w:tab w:val="clear" w:pos="851"/>
      </w:tabs>
      <w:jc w:val="left"/>
      <w:rPr>
        <w:rFonts w:cs="Arial"/>
      </w:rPr>
    </w:pPr>
    <w:r>
      <w:t>MSC.1/Circ.1632</w:t>
    </w:r>
  </w:p>
  <w:p w14:paraId="3BBF7BA8" w14:textId="77777777" w:rsidR="00705A55" w:rsidRPr="00E47586" w:rsidRDefault="00705A55" w:rsidP="001F09AB">
    <w:pPr>
      <w:pBdr>
        <w:bottom w:val="single" w:sz="4" w:space="1" w:color="auto"/>
      </w:pBdr>
      <w:spacing w:line="240" w:lineRule="exact"/>
      <w:jc w:val="lef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41</w:t>
    </w:r>
    <w:r w:rsidRPr="00E47586">
      <w:rPr>
        <w:rStyle w:val="PageNumber"/>
        <w:szCs w:val="22"/>
      </w:rPr>
      <w:fldChar w:fldCharType="end"/>
    </w:r>
  </w:p>
  <w:p w14:paraId="4FB09B5A" w14:textId="77777777" w:rsidR="00705A55" w:rsidRPr="00570C43" w:rsidRDefault="00705A55" w:rsidP="006642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8927" w14:textId="77777777" w:rsidR="00705A55" w:rsidRPr="00111DA3" w:rsidRDefault="00705A55" w:rsidP="00D62A2D">
    <w:pPr>
      <w:tabs>
        <w:tab w:val="clear" w:pos="851"/>
      </w:tabs>
      <w:jc w:val="right"/>
      <w:rPr>
        <w:rFonts w:cs="Arial"/>
      </w:rPr>
    </w:pPr>
    <w:r>
      <w:t>MSC.1/Circ.1632</w:t>
    </w:r>
  </w:p>
  <w:p w14:paraId="588F7DD3" w14:textId="77777777" w:rsidR="00705A55" w:rsidRPr="00E47586" w:rsidRDefault="00705A55" w:rsidP="00D62A2D">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41</w:t>
    </w:r>
    <w:r w:rsidRPr="00E47586">
      <w:rPr>
        <w:rStyle w:val="PageNumber"/>
        <w:szCs w:val="22"/>
      </w:rPr>
      <w:fldChar w:fldCharType="end"/>
    </w:r>
  </w:p>
  <w:p w14:paraId="32587A42" w14:textId="77777777" w:rsidR="00705A55" w:rsidRPr="00570C43" w:rsidRDefault="00705A55" w:rsidP="006642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69C9" w14:textId="77777777" w:rsidR="00705A55" w:rsidRPr="00111DA3" w:rsidRDefault="00705A55" w:rsidP="00892572">
    <w:pPr>
      <w:tabs>
        <w:tab w:val="clear" w:pos="851"/>
      </w:tabs>
      <w:jc w:val="left"/>
      <w:rPr>
        <w:rFonts w:cs="Arial"/>
      </w:rPr>
    </w:pPr>
    <w:r>
      <w:t>MSC.1/Circ.1632</w:t>
    </w:r>
  </w:p>
  <w:p w14:paraId="42F505CF" w14:textId="77777777" w:rsidR="00705A55" w:rsidRPr="00E47586" w:rsidRDefault="00705A55" w:rsidP="00892572">
    <w:pPr>
      <w:pBdr>
        <w:bottom w:val="single" w:sz="4" w:space="1" w:color="auto"/>
      </w:pBdr>
      <w:spacing w:line="240" w:lineRule="exact"/>
      <w:jc w:val="lef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96</w:t>
    </w:r>
    <w:r w:rsidRPr="00E47586">
      <w:rPr>
        <w:rStyle w:val="PageNumber"/>
        <w:szCs w:val="22"/>
      </w:rPr>
      <w:fldChar w:fldCharType="end"/>
    </w:r>
  </w:p>
  <w:p w14:paraId="633FF7EC" w14:textId="77777777" w:rsidR="00705A55" w:rsidRPr="00570C43" w:rsidRDefault="00705A55">
    <w:pPr>
      <w:pStyle w:val="Header"/>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A8CE" w14:textId="77777777" w:rsidR="00705A55" w:rsidRPr="00111DA3" w:rsidRDefault="00705A55" w:rsidP="00892572">
    <w:pPr>
      <w:tabs>
        <w:tab w:val="clear" w:pos="851"/>
      </w:tabs>
      <w:jc w:val="right"/>
      <w:rPr>
        <w:rFonts w:cs="Arial"/>
      </w:rPr>
    </w:pPr>
    <w:r>
      <w:t>MSC.1/Circ.1632</w:t>
    </w:r>
  </w:p>
  <w:p w14:paraId="33C8B9DC" w14:textId="77777777" w:rsidR="00705A55" w:rsidRPr="00E47586" w:rsidRDefault="00705A55" w:rsidP="00892572">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96</w:t>
    </w:r>
    <w:r w:rsidRPr="00E47586">
      <w:rPr>
        <w:rStyle w:val="PageNumber"/>
        <w:szCs w:val="22"/>
      </w:rPr>
      <w:fldChar w:fldCharType="end"/>
    </w:r>
  </w:p>
  <w:p w14:paraId="4BCE528B" w14:textId="77777777" w:rsidR="00705A55" w:rsidRPr="00570C43" w:rsidRDefault="00705A55" w:rsidP="001C1B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0FB3" w14:textId="4DA341A8" w:rsidR="00705A55" w:rsidRPr="00111DA3" w:rsidRDefault="00705A55" w:rsidP="003665CC">
    <w:pPr>
      <w:tabs>
        <w:tab w:val="clear" w:pos="851"/>
      </w:tabs>
      <w:jc w:val="right"/>
      <w:rPr>
        <w:rFonts w:cs="Arial"/>
      </w:rPr>
    </w:pPr>
    <w:r>
      <w:t>MSC.1/Circ.1632</w:t>
    </w:r>
  </w:p>
  <w:p w14:paraId="77843B05" w14:textId="0B1AB40F" w:rsidR="00705A55" w:rsidRPr="00E47586" w:rsidRDefault="00705A55" w:rsidP="0061333C">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noProof/>
        <w:szCs w:val="22"/>
      </w:rPr>
      <w:t>5</w:t>
    </w:r>
    <w:r w:rsidRPr="00E47586">
      <w:rPr>
        <w:rStyle w:val="PageNumber"/>
        <w:szCs w:val="22"/>
      </w:rPr>
      <w:fldChar w:fldCharType="end"/>
    </w:r>
  </w:p>
  <w:p w14:paraId="7136EA04" w14:textId="77777777" w:rsidR="00705A55" w:rsidRDefault="00705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7EF9" w14:textId="6BF8E000" w:rsidR="00705A55" w:rsidRPr="00111DA3" w:rsidRDefault="00705A55" w:rsidP="00FB5836">
    <w:pPr>
      <w:tabs>
        <w:tab w:val="clear" w:pos="851"/>
      </w:tabs>
      <w:jc w:val="left"/>
      <w:rPr>
        <w:rFonts w:cs="Arial"/>
      </w:rPr>
    </w:pPr>
    <w:r>
      <w:t>MSC.1/Circ.1632</w:t>
    </w:r>
  </w:p>
  <w:p w14:paraId="3019D7DF" w14:textId="45B64753" w:rsidR="00705A55" w:rsidRPr="00E47586" w:rsidRDefault="00705A55" w:rsidP="0061333C">
    <w:pPr>
      <w:pBdr>
        <w:bottom w:val="single" w:sz="4" w:space="1" w:color="auto"/>
      </w:pBdr>
      <w:spacing w:line="240" w:lineRule="exact"/>
      <w:jc w:val="lef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noProof/>
        <w:szCs w:val="22"/>
      </w:rPr>
      <w:t>6</w:t>
    </w:r>
    <w:r w:rsidRPr="00E47586">
      <w:rPr>
        <w:rStyle w:val="PageNumber"/>
        <w:szCs w:val="22"/>
      </w:rPr>
      <w:fldChar w:fldCharType="end"/>
    </w:r>
  </w:p>
  <w:p w14:paraId="6A7B4F70" w14:textId="77777777" w:rsidR="00705A55" w:rsidRDefault="00705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5E1C" w14:textId="77777777" w:rsidR="00705A55" w:rsidRPr="00111DA3" w:rsidRDefault="00705A55" w:rsidP="001F09AB">
    <w:pPr>
      <w:tabs>
        <w:tab w:val="clear" w:pos="851"/>
      </w:tabs>
      <w:jc w:val="right"/>
      <w:rPr>
        <w:rFonts w:cs="Arial"/>
      </w:rPr>
    </w:pPr>
    <w:r>
      <w:t>MSC.1/Circ.1632</w:t>
    </w:r>
  </w:p>
  <w:p w14:paraId="5F482BCA" w14:textId="77777777" w:rsidR="00705A55" w:rsidRPr="00E47586" w:rsidRDefault="00705A55" w:rsidP="001F09AB">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2</w:t>
    </w:r>
    <w:r w:rsidRPr="00E47586">
      <w:rPr>
        <w:rStyle w:val="PageNumber"/>
        <w:szCs w:val="22"/>
      </w:rPr>
      <w:fldChar w:fldCharType="end"/>
    </w:r>
  </w:p>
  <w:p w14:paraId="09BD9F4F" w14:textId="77777777" w:rsidR="00705A55" w:rsidRPr="00570C43" w:rsidRDefault="00705A55" w:rsidP="00DD1A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9112" w14:textId="77777777" w:rsidR="00705A55" w:rsidRPr="00111DA3" w:rsidRDefault="00705A55" w:rsidP="001F09AB">
    <w:pPr>
      <w:tabs>
        <w:tab w:val="clear" w:pos="851"/>
      </w:tabs>
      <w:jc w:val="left"/>
      <w:rPr>
        <w:rFonts w:cs="Arial"/>
      </w:rPr>
    </w:pPr>
    <w:r>
      <w:t>MSC.1/Circ.1632</w:t>
    </w:r>
  </w:p>
  <w:p w14:paraId="1D254179" w14:textId="77777777" w:rsidR="00705A55" w:rsidRPr="00E47586" w:rsidRDefault="00705A55" w:rsidP="001F09AB">
    <w:pPr>
      <w:pBdr>
        <w:bottom w:val="single" w:sz="4" w:space="1" w:color="auto"/>
      </w:pBdr>
      <w:spacing w:line="240" w:lineRule="exact"/>
      <w:jc w:val="lef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4F204B8C" w14:textId="77777777" w:rsidR="00705A55" w:rsidRDefault="00705A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7EB6" w14:textId="77777777" w:rsidR="00705A55" w:rsidRPr="00111DA3" w:rsidRDefault="00705A55" w:rsidP="00C300BF">
    <w:pPr>
      <w:tabs>
        <w:tab w:val="clear" w:pos="851"/>
      </w:tabs>
      <w:jc w:val="right"/>
      <w:rPr>
        <w:rFonts w:cs="Arial"/>
      </w:rPr>
    </w:pPr>
    <w:r>
      <w:t>MSC.1/Circ.1632</w:t>
    </w:r>
  </w:p>
  <w:p w14:paraId="221DEA3B" w14:textId="77777777" w:rsidR="00705A55" w:rsidRPr="00E47586" w:rsidRDefault="00705A55" w:rsidP="00C300BF">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4B6FEDAF" w14:textId="77777777" w:rsidR="00705A55" w:rsidRDefault="00705A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22B4" w14:textId="77777777" w:rsidR="00705A55" w:rsidRPr="00111DA3" w:rsidRDefault="00705A55" w:rsidP="001F09AB">
    <w:pPr>
      <w:tabs>
        <w:tab w:val="clear" w:pos="851"/>
      </w:tabs>
      <w:jc w:val="left"/>
      <w:rPr>
        <w:rFonts w:cs="Arial"/>
      </w:rPr>
    </w:pPr>
    <w:r>
      <w:t>MSC.1/Circ.1632</w:t>
    </w:r>
  </w:p>
  <w:p w14:paraId="7ACF036B" w14:textId="77777777" w:rsidR="00705A55" w:rsidRPr="00E47586" w:rsidRDefault="00705A55" w:rsidP="001F09AB">
    <w:pPr>
      <w:pBdr>
        <w:bottom w:val="single" w:sz="4" w:space="1" w:color="auto"/>
      </w:pBdr>
      <w:spacing w:line="240" w:lineRule="exact"/>
      <w:jc w:val="lef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3AA05966" w14:textId="77777777" w:rsidR="00705A55" w:rsidRPr="00570C43" w:rsidRDefault="00705A55" w:rsidP="001F09AB">
    <w:pPr>
      <w:pStyle w:val="Heade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29EF" w14:textId="77777777" w:rsidR="00705A55" w:rsidRPr="00111DA3" w:rsidRDefault="00705A55" w:rsidP="00C300BF">
    <w:pPr>
      <w:tabs>
        <w:tab w:val="clear" w:pos="851"/>
      </w:tabs>
      <w:jc w:val="right"/>
      <w:rPr>
        <w:rFonts w:cs="Arial"/>
      </w:rPr>
    </w:pPr>
    <w:r>
      <w:t>MSC.1/Circ.1632</w:t>
    </w:r>
  </w:p>
  <w:p w14:paraId="720F8FA9" w14:textId="77777777" w:rsidR="00705A55" w:rsidRPr="00E47586" w:rsidRDefault="00705A55" w:rsidP="00C300BF">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17A2E82A" w14:textId="77777777" w:rsidR="00705A55" w:rsidRPr="00570C43" w:rsidRDefault="00705A55" w:rsidP="006642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41527" w14:textId="77777777" w:rsidR="00705A55" w:rsidRPr="00111DA3" w:rsidRDefault="00705A55" w:rsidP="00D62A2D">
    <w:pPr>
      <w:tabs>
        <w:tab w:val="clear" w:pos="851"/>
      </w:tabs>
      <w:jc w:val="right"/>
      <w:rPr>
        <w:rFonts w:cs="Arial"/>
      </w:rPr>
    </w:pPr>
    <w:r>
      <w:t>MSC.1/Circ.1632</w:t>
    </w:r>
  </w:p>
  <w:p w14:paraId="199C6059" w14:textId="77777777" w:rsidR="00705A55" w:rsidRPr="00E47586" w:rsidRDefault="00705A55" w:rsidP="00D62A2D">
    <w:pPr>
      <w:pBdr>
        <w:bottom w:val="single" w:sz="4" w:space="1" w:color="auto"/>
      </w:pBdr>
      <w:spacing w:line="240" w:lineRule="exact"/>
      <w:jc w:val="right"/>
      <w:rPr>
        <w:rStyle w:val="PageNumber"/>
        <w:szCs w:val="22"/>
      </w:rPr>
    </w:pPr>
    <w:r>
      <w:rPr>
        <w:szCs w:val="22"/>
      </w:rPr>
      <w:t>Annex, p</w:t>
    </w:r>
    <w:r w:rsidRPr="00E47586">
      <w:rPr>
        <w:szCs w:val="22"/>
      </w:rPr>
      <w:t xml:space="preserve">age </w:t>
    </w:r>
    <w:r w:rsidRPr="00E47586">
      <w:rPr>
        <w:rStyle w:val="PageNumber"/>
        <w:szCs w:val="22"/>
      </w:rPr>
      <w:fldChar w:fldCharType="begin"/>
    </w:r>
    <w:r w:rsidRPr="00E47586">
      <w:rPr>
        <w:rStyle w:val="PageNumber"/>
        <w:szCs w:val="22"/>
      </w:rPr>
      <w:instrText xml:space="preserve"> PAGE </w:instrText>
    </w:r>
    <w:r w:rsidRPr="00E47586">
      <w:rPr>
        <w:rStyle w:val="PageNumber"/>
        <w:szCs w:val="22"/>
      </w:rPr>
      <w:fldChar w:fldCharType="separate"/>
    </w:r>
    <w:r>
      <w:rPr>
        <w:rStyle w:val="PageNumber"/>
        <w:szCs w:val="22"/>
      </w:rPr>
      <w:t>5</w:t>
    </w:r>
    <w:r w:rsidRPr="00E47586">
      <w:rPr>
        <w:rStyle w:val="PageNumber"/>
        <w:szCs w:val="22"/>
      </w:rPr>
      <w:fldChar w:fldCharType="end"/>
    </w:r>
  </w:p>
  <w:p w14:paraId="437BDF09" w14:textId="77777777" w:rsidR="00705A55" w:rsidRPr="00570C43" w:rsidRDefault="00705A55" w:rsidP="00664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D505A"/>
    <w:multiLevelType w:val="multilevel"/>
    <w:tmpl w:val="9B7A47F2"/>
    <w:lvl w:ilvl="0">
      <w:start w:val="6"/>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20" w:hanging="720"/>
      </w:pPr>
      <w:rPr>
        <w:rFonts w:ascii="Arial" w:eastAsia="Times New Roman" w:hAnsi="Arial" w:cs="Arial" w:hint="default"/>
        <w:spacing w:val="1"/>
        <w:w w:val="103"/>
        <w:sz w:val="22"/>
        <w:szCs w:val="22"/>
      </w:rPr>
    </w:lvl>
    <w:lvl w:ilvl="4">
      <w:start w:val="1"/>
      <w:numFmt w:val="bullet"/>
      <w:lvlText w:val="•"/>
      <w:lvlJc w:val="left"/>
      <w:pPr>
        <w:ind w:left="4044" w:hanging="720"/>
      </w:pPr>
      <w:rPr>
        <w:rFonts w:hint="default"/>
      </w:rPr>
    </w:lvl>
    <w:lvl w:ilvl="5">
      <w:start w:val="1"/>
      <w:numFmt w:val="bullet"/>
      <w:lvlText w:val="•"/>
      <w:lvlJc w:val="left"/>
      <w:pPr>
        <w:ind w:left="4850" w:hanging="720"/>
      </w:pPr>
      <w:rPr>
        <w:rFonts w:hint="default"/>
      </w:rPr>
    </w:lvl>
    <w:lvl w:ilvl="6">
      <w:start w:val="1"/>
      <w:numFmt w:val="bullet"/>
      <w:lvlText w:val="•"/>
      <w:lvlJc w:val="left"/>
      <w:pPr>
        <w:ind w:left="5656" w:hanging="720"/>
      </w:pPr>
      <w:rPr>
        <w:rFonts w:hint="default"/>
      </w:rPr>
    </w:lvl>
    <w:lvl w:ilvl="7">
      <w:start w:val="1"/>
      <w:numFmt w:val="bullet"/>
      <w:lvlText w:val="•"/>
      <w:lvlJc w:val="left"/>
      <w:pPr>
        <w:ind w:left="6462" w:hanging="720"/>
      </w:pPr>
      <w:rPr>
        <w:rFonts w:hint="default"/>
      </w:rPr>
    </w:lvl>
    <w:lvl w:ilvl="8">
      <w:start w:val="1"/>
      <w:numFmt w:val="bullet"/>
      <w:lvlText w:val="•"/>
      <w:lvlJc w:val="left"/>
      <w:pPr>
        <w:ind w:left="7268" w:hanging="720"/>
      </w:pPr>
      <w:rPr>
        <w:rFonts w:hint="default"/>
      </w:rPr>
    </w:lvl>
  </w:abstractNum>
  <w:abstractNum w:abstractNumId="1" w15:restartNumberingAfterBreak="0">
    <w:nsid w:val="0A463E18"/>
    <w:multiLevelType w:val="hybridMultilevel"/>
    <w:tmpl w:val="A91C2B24"/>
    <w:lvl w:ilvl="0" w:tplc="0102185C">
      <w:start w:val="1"/>
      <w:numFmt w:val="decimal"/>
      <w:lvlText w:val=".%1"/>
      <w:lvlJc w:val="right"/>
      <w:pPr>
        <w:ind w:left="99" w:hanging="218"/>
      </w:pPr>
      <w:rPr>
        <w:rFonts w:hint="default"/>
        <w:spacing w:val="-2"/>
        <w:w w:val="99"/>
        <w:sz w:val="20"/>
        <w:szCs w:val="20"/>
      </w:rPr>
    </w:lvl>
    <w:lvl w:ilvl="1" w:tplc="240C587A">
      <w:start w:val="1"/>
      <w:numFmt w:val="bullet"/>
      <w:lvlText w:val="•"/>
      <w:lvlJc w:val="left"/>
      <w:pPr>
        <w:ind w:left="499" w:hanging="218"/>
      </w:pPr>
      <w:rPr>
        <w:rFonts w:hint="default"/>
      </w:rPr>
    </w:lvl>
    <w:lvl w:ilvl="2" w:tplc="A6548414">
      <w:start w:val="1"/>
      <w:numFmt w:val="bullet"/>
      <w:lvlText w:val="•"/>
      <w:lvlJc w:val="left"/>
      <w:pPr>
        <w:ind w:left="898" w:hanging="218"/>
      </w:pPr>
      <w:rPr>
        <w:rFonts w:hint="default"/>
      </w:rPr>
    </w:lvl>
    <w:lvl w:ilvl="3" w:tplc="547ED030">
      <w:start w:val="1"/>
      <w:numFmt w:val="bullet"/>
      <w:lvlText w:val="•"/>
      <w:lvlJc w:val="left"/>
      <w:pPr>
        <w:ind w:left="1298" w:hanging="218"/>
      </w:pPr>
      <w:rPr>
        <w:rFonts w:hint="default"/>
      </w:rPr>
    </w:lvl>
    <w:lvl w:ilvl="4" w:tplc="3634E6FC">
      <w:start w:val="1"/>
      <w:numFmt w:val="bullet"/>
      <w:lvlText w:val="•"/>
      <w:lvlJc w:val="left"/>
      <w:pPr>
        <w:ind w:left="1697" w:hanging="218"/>
      </w:pPr>
      <w:rPr>
        <w:rFonts w:hint="default"/>
      </w:rPr>
    </w:lvl>
    <w:lvl w:ilvl="5" w:tplc="F3CC9FAC">
      <w:start w:val="1"/>
      <w:numFmt w:val="bullet"/>
      <w:lvlText w:val="•"/>
      <w:lvlJc w:val="left"/>
      <w:pPr>
        <w:ind w:left="2097" w:hanging="218"/>
      </w:pPr>
      <w:rPr>
        <w:rFonts w:hint="default"/>
      </w:rPr>
    </w:lvl>
    <w:lvl w:ilvl="6" w:tplc="FBCC6104">
      <w:start w:val="1"/>
      <w:numFmt w:val="bullet"/>
      <w:lvlText w:val="•"/>
      <w:lvlJc w:val="left"/>
      <w:pPr>
        <w:ind w:left="2496" w:hanging="218"/>
      </w:pPr>
      <w:rPr>
        <w:rFonts w:hint="default"/>
      </w:rPr>
    </w:lvl>
    <w:lvl w:ilvl="7" w:tplc="58422F4C">
      <w:start w:val="1"/>
      <w:numFmt w:val="bullet"/>
      <w:lvlText w:val="•"/>
      <w:lvlJc w:val="left"/>
      <w:pPr>
        <w:ind w:left="2896" w:hanging="218"/>
      </w:pPr>
      <w:rPr>
        <w:rFonts w:hint="default"/>
      </w:rPr>
    </w:lvl>
    <w:lvl w:ilvl="8" w:tplc="D7BCF41C">
      <w:start w:val="1"/>
      <w:numFmt w:val="bullet"/>
      <w:lvlText w:val="•"/>
      <w:lvlJc w:val="left"/>
      <w:pPr>
        <w:ind w:left="3295" w:hanging="218"/>
      </w:pPr>
      <w:rPr>
        <w:rFonts w:hint="default"/>
      </w:rPr>
    </w:lvl>
  </w:abstractNum>
  <w:abstractNum w:abstractNumId="2" w15:restartNumberingAfterBreak="0">
    <w:nsid w:val="0ADB29EE"/>
    <w:multiLevelType w:val="hybridMultilevel"/>
    <w:tmpl w:val="3D6E3720"/>
    <w:lvl w:ilvl="0" w:tplc="349462EA">
      <w:start w:val="1"/>
      <w:numFmt w:val="decimal"/>
      <w:lvlText w:val="%1."/>
      <w:lvlJc w:val="left"/>
      <w:pPr>
        <w:ind w:left="99" w:hanging="338"/>
      </w:pPr>
      <w:rPr>
        <w:rFonts w:ascii="Arial" w:eastAsia="Times New Roman" w:hAnsi="Arial" w:cs="Arial" w:hint="default"/>
        <w:spacing w:val="-2"/>
        <w:w w:val="99"/>
        <w:sz w:val="22"/>
        <w:szCs w:val="22"/>
      </w:rPr>
    </w:lvl>
    <w:lvl w:ilvl="1" w:tplc="EEEA0C2E">
      <w:start w:val="1"/>
      <w:numFmt w:val="bullet"/>
      <w:lvlText w:val="•"/>
      <w:lvlJc w:val="left"/>
      <w:pPr>
        <w:ind w:left="577" w:hanging="338"/>
      </w:pPr>
      <w:rPr>
        <w:rFonts w:hint="default"/>
      </w:rPr>
    </w:lvl>
    <w:lvl w:ilvl="2" w:tplc="A844CB04">
      <w:start w:val="1"/>
      <w:numFmt w:val="bullet"/>
      <w:lvlText w:val="•"/>
      <w:lvlJc w:val="left"/>
      <w:pPr>
        <w:ind w:left="1054" w:hanging="338"/>
      </w:pPr>
      <w:rPr>
        <w:rFonts w:hint="default"/>
      </w:rPr>
    </w:lvl>
    <w:lvl w:ilvl="3" w:tplc="DA5A604E">
      <w:start w:val="1"/>
      <w:numFmt w:val="bullet"/>
      <w:lvlText w:val="•"/>
      <w:lvlJc w:val="left"/>
      <w:pPr>
        <w:ind w:left="1531" w:hanging="338"/>
      </w:pPr>
      <w:rPr>
        <w:rFonts w:hint="default"/>
      </w:rPr>
    </w:lvl>
    <w:lvl w:ilvl="4" w:tplc="1174150E">
      <w:start w:val="1"/>
      <w:numFmt w:val="bullet"/>
      <w:lvlText w:val="•"/>
      <w:lvlJc w:val="left"/>
      <w:pPr>
        <w:ind w:left="2008" w:hanging="338"/>
      </w:pPr>
      <w:rPr>
        <w:rFonts w:hint="default"/>
      </w:rPr>
    </w:lvl>
    <w:lvl w:ilvl="5" w:tplc="08003F66">
      <w:start w:val="1"/>
      <w:numFmt w:val="bullet"/>
      <w:lvlText w:val="•"/>
      <w:lvlJc w:val="left"/>
      <w:pPr>
        <w:ind w:left="2486" w:hanging="338"/>
      </w:pPr>
      <w:rPr>
        <w:rFonts w:hint="default"/>
      </w:rPr>
    </w:lvl>
    <w:lvl w:ilvl="6" w:tplc="77A44302">
      <w:start w:val="1"/>
      <w:numFmt w:val="bullet"/>
      <w:lvlText w:val="•"/>
      <w:lvlJc w:val="left"/>
      <w:pPr>
        <w:ind w:left="2963" w:hanging="338"/>
      </w:pPr>
      <w:rPr>
        <w:rFonts w:hint="default"/>
      </w:rPr>
    </w:lvl>
    <w:lvl w:ilvl="7" w:tplc="115692F0">
      <w:start w:val="1"/>
      <w:numFmt w:val="bullet"/>
      <w:lvlText w:val="•"/>
      <w:lvlJc w:val="left"/>
      <w:pPr>
        <w:ind w:left="3440" w:hanging="338"/>
      </w:pPr>
      <w:rPr>
        <w:rFonts w:hint="default"/>
      </w:rPr>
    </w:lvl>
    <w:lvl w:ilvl="8" w:tplc="A5FE77C4">
      <w:start w:val="1"/>
      <w:numFmt w:val="bullet"/>
      <w:lvlText w:val="•"/>
      <w:lvlJc w:val="left"/>
      <w:pPr>
        <w:ind w:left="3917" w:hanging="338"/>
      </w:pPr>
      <w:rPr>
        <w:rFonts w:hint="default"/>
      </w:rPr>
    </w:lvl>
  </w:abstractNum>
  <w:abstractNum w:abstractNumId="3" w15:restartNumberingAfterBreak="0">
    <w:nsid w:val="0C375BF1"/>
    <w:multiLevelType w:val="hybridMultilevel"/>
    <w:tmpl w:val="66C28C94"/>
    <w:lvl w:ilvl="0" w:tplc="A13CFB24">
      <w:start w:val="1"/>
      <w:numFmt w:val="decimal"/>
      <w:lvlText w:val=".%1"/>
      <w:lvlJc w:val="right"/>
      <w:pPr>
        <w:ind w:left="819" w:hanging="720"/>
      </w:pPr>
      <w:rPr>
        <w:rFonts w:hint="default"/>
        <w:spacing w:val="-2"/>
        <w:w w:val="99"/>
        <w:sz w:val="20"/>
        <w:szCs w:val="20"/>
      </w:rPr>
    </w:lvl>
    <w:lvl w:ilvl="1" w:tplc="4D6EC268">
      <w:start w:val="1"/>
      <w:numFmt w:val="bullet"/>
      <w:lvlText w:val="•"/>
      <w:lvlJc w:val="left"/>
      <w:pPr>
        <w:ind w:left="1225" w:hanging="720"/>
      </w:pPr>
      <w:rPr>
        <w:rFonts w:hint="default"/>
      </w:rPr>
    </w:lvl>
    <w:lvl w:ilvl="2" w:tplc="A86E367E">
      <w:start w:val="1"/>
      <w:numFmt w:val="bullet"/>
      <w:lvlText w:val="•"/>
      <w:lvlJc w:val="left"/>
      <w:pPr>
        <w:ind w:left="1631" w:hanging="720"/>
      </w:pPr>
      <w:rPr>
        <w:rFonts w:hint="default"/>
      </w:rPr>
    </w:lvl>
    <w:lvl w:ilvl="3" w:tplc="C7CED576">
      <w:start w:val="1"/>
      <w:numFmt w:val="bullet"/>
      <w:lvlText w:val="•"/>
      <w:lvlJc w:val="left"/>
      <w:pPr>
        <w:ind w:left="2037" w:hanging="720"/>
      </w:pPr>
      <w:rPr>
        <w:rFonts w:hint="default"/>
      </w:rPr>
    </w:lvl>
    <w:lvl w:ilvl="4" w:tplc="C736103C">
      <w:start w:val="1"/>
      <w:numFmt w:val="bullet"/>
      <w:lvlText w:val="•"/>
      <w:lvlJc w:val="left"/>
      <w:pPr>
        <w:ind w:left="2443" w:hanging="720"/>
      </w:pPr>
      <w:rPr>
        <w:rFonts w:hint="default"/>
      </w:rPr>
    </w:lvl>
    <w:lvl w:ilvl="5" w:tplc="2342EE4E">
      <w:start w:val="1"/>
      <w:numFmt w:val="bullet"/>
      <w:lvlText w:val="•"/>
      <w:lvlJc w:val="left"/>
      <w:pPr>
        <w:ind w:left="2849" w:hanging="720"/>
      </w:pPr>
      <w:rPr>
        <w:rFonts w:hint="default"/>
      </w:rPr>
    </w:lvl>
    <w:lvl w:ilvl="6" w:tplc="B75A83A6">
      <w:start w:val="1"/>
      <w:numFmt w:val="bullet"/>
      <w:lvlText w:val="•"/>
      <w:lvlJc w:val="left"/>
      <w:pPr>
        <w:ind w:left="3255" w:hanging="720"/>
      </w:pPr>
      <w:rPr>
        <w:rFonts w:hint="default"/>
      </w:rPr>
    </w:lvl>
    <w:lvl w:ilvl="7" w:tplc="18C8F8C4">
      <w:start w:val="1"/>
      <w:numFmt w:val="bullet"/>
      <w:lvlText w:val="•"/>
      <w:lvlJc w:val="left"/>
      <w:pPr>
        <w:ind w:left="3661" w:hanging="720"/>
      </w:pPr>
      <w:rPr>
        <w:rFonts w:hint="default"/>
      </w:rPr>
    </w:lvl>
    <w:lvl w:ilvl="8" w:tplc="33CA48EE">
      <w:start w:val="1"/>
      <w:numFmt w:val="bullet"/>
      <w:lvlText w:val="•"/>
      <w:lvlJc w:val="left"/>
      <w:pPr>
        <w:ind w:left="4067" w:hanging="720"/>
      </w:pPr>
      <w:rPr>
        <w:rFonts w:hint="default"/>
      </w:rPr>
    </w:lvl>
  </w:abstractNum>
  <w:abstractNum w:abstractNumId="4" w15:restartNumberingAfterBreak="0">
    <w:nsid w:val="0F01480F"/>
    <w:multiLevelType w:val="hybridMultilevel"/>
    <w:tmpl w:val="E6D6679E"/>
    <w:lvl w:ilvl="0" w:tplc="AA68C382">
      <w:start w:val="1"/>
      <w:numFmt w:val="decimal"/>
      <w:lvlText w:val=".%1"/>
      <w:lvlJc w:val="right"/>
      <w:pPr>
        <w:ind w:left="109" w:hanging="243"/>
      </w:pPr>
      <w:rPr>
        <w:rFonts w:hint="default"/>
        <w:w w:val="99"/>
        <w:sz w:val="20"/>
        <w:szCs w:val="20"/>
      </w:rPr>
    </w:lvl>
    <w:lvl w:ilvl="1" w:tplc="4A60CAB4">
      <w:start w:val="1"/>
      <w:numFmt w:val="bullet"/>
      <w:lvlText w:val="•"/>
      <w:lvlJc w:val="left"/>
      <w:pPr>
        <w:ind w:left="507" w:hanging="243"/>
      </w:pPr>
      <w:rPr>
        <w:rFonts w:hint="default"/>
      </w:rPr>
    </w:lvl>
    <w:lvl w:ilvl="2" w:tplc="0884F1CC">
      <w:start w:val="1"/>
      <w:numFmt w:val="bullet"/>
      <w:lvlText w:val="•"/>
      <w:lvlJc w:val="left"/>
      <w:pPr>
        <w:ind w:left="905" w:hanging="243"/>
      </w:pPr>
      <w:rPr>
        <w:rFonts w:hint="default"/>
      </w:rPr>
    </w:lvl>
    <w:lvl w:ilvl="3" w:tplc="C34AA798">
      <w:start w:val="1"/>
      <w:numFmt w:val="bullet"/>
      <w:lvlText w:val="•"/>
      <w:lvlJc w:val="left"/>
      <w:pPr>
        <w:ind w:left="1303" w:hanging="243"/>
      </w:pPr>
      <w:rPr>
        <w:rFonts w:hint="default"/>
      </w:rPr>
    </w:lvl>
    <w:lvl w:ilvl="4" w:tplc="E2186AEE">
      <w:start w:val="1"/>
      <w:numFmt w:val="bullet"/>
      <w:lvlText w:val="•"/>
      <w:lvlJc w:val="left"/>
      <w:pPr>
        <w:ind w:left="1701" w:hanging="243"/>
      </w:pPr>
      <w:rPr>
        <w:rFonts w:hint="default"/>
      </w:rPr>
    </w:lvl>
    <w:lvl w:ilvl="5" w:tplc="B5120BEA">
      <w:start w:val="1"/>
      <w:numFmt w:val="bullet"/>
      <w:lvlText w:val="•"/>
      <w:lvlJc w:val="left"/>
      <w:pPr>
        <w:ind w:left="2099" w:hanging="243"/>
      </w:pPr>
      <w:rPr>
        <w:rFonts w:hint="default"/>
      </w:rPr>
    </w:lvl>
    <w:lvl w:ilvl="6" w:tplc="8C58976E">
      <w:start w:val="1"/>
      <w:numFmt w:val="bullet"/>
      <w:lvlText w:val="•"/>
      <w:lvlJc w:val="left"/>
      <w:pPr>
        <w:ind w:left="2497" w:hanging="243"/>
      </w:pPr>
      <w:rPr>
        <w:rFonts w:hint="default"/>
      </w:rPr>
    </w:lvl>
    <w:lvl w:ilvl="7" w:tplc="FFB8004A">
      <w:start w:val="1"/>
      <w:numFmt w:val="bullet"/>
      <w:lvlText w:val="•"/>
      <w:lvlJc w:val="left"/>
      <w:pPr>
        <w:ind w:left="2895" w:hanging="243"/>
      </w:pPr>
      <w:rPr>
        <w:rFonts w:hint="default"/>
      </w:rPr>
    </w:lvl>
    <w:lvl w:ilvl="8" w:tplc="8BC6A440">
      <w:start w:val="1"/>
      <w:numFmt w:val="bullet"/>
      <w:lvlText w:val="•"/>
      <w:lvlJc w:val="left"/>
      <w:pPr>
        <w:ind w:left="3293" w:hanging="243"/>
      </w:pPr>
      <w:rPr>
        <w:rFonts w:hint="default"/>
      </w:rPr>
    </w:lvl>
  </w:abstractNum>
  <w:abstractNum w:abstractNumId="5" w15:restartNumberingAfterBreak="0">
    <w:nsid w:val="10473521"/>
    <w:multiLevelType w:val="hybridMultilevel"/>
    <w:tmpl w:val="A3A2F2F8"/>
    <w:lvl w:ilvl="0" w:tplc="D014365A">
      <w:start w:val="1"/>
      <w:numFmt w:val="decimal"/>
      <w:lvlText w:val="%1"/>
      <w:lvlJc w:val="left"/>
      <w:pPr>
        <w:ind w:left="120" w:hanging="720"/>
      </w:pPr>
      <w:rPr>
        <w:rFonts w:ascii="Arial" w:eastAsia="Times New Roman" w:hAnsi="Arial" w:cs="Arial" w:hint="default"/>
        <w:sz w:val="22"/>
        <w:szCs w:val="22"/>
      </w:rPr>
    </w:lvl>
    <w:lvl w:ilvl="1" w:tplc="6D803604">
      <w:start w:val="1"/>
      <w:numFmt w:val="bullet"/>
      <w:lvlText w:val="-"/>
      <w:lvlJc w:val="left"/>
      <w:pPr>
        <w:ind w:left="1201" w:hanging="361"/>
      </w:pPr>
      <w:rPr>
        <w:rFonts w:ascii="Times New Roman" w:eastAsia="Times New Roman" w:hAnsi="Times New Roman" w:hint="default"/>
        <w:sz w:val="24"/>
        <w:szCs w:val="24"/>
      </w:rPr>
    </w:lvl>
    <w:lvl w:ilvl="2" w:tplc="A6C8B93A">
      <w:start w:val="1"/>
      <w:numFmt w:val="bullet"/>
      <w:lvlText w:val="•"/>
      <w:lvlJc w:val="left"/>
      <w:pPr>
        <w:ind w:left="2136" w:hanging="361"/>
      </w:pPr>
      <w:rPr>
        <w:rFonts w:hint="default"/>
      </w:rPr>
    </w:lvl>
    <w:lvl w:ilvl="3" w:tplc="82BA8772">
      <w:start w:val="1"/>
      <w:numFmt w:val="bullet"/>
      <w:lvlText w:val="•"/>
      <w:lvlJc w:val="left"/>
      <w:pPr>
        <w:ind w:left="3072" w:hanging="361"/>
      </w:pPr>
      <w:rPr>
        <w:rFonts w:hint="default"/>
      </w:rPr>
    </w:lvl>
    <w:lvl w:ilvl="4" w:tplc="A0BE3D66">
      <w:start w:val="1"/>
      <w:numFmt w:val="bullet"/>
      <w:lvlText w:val="•"/>
      <w:lvlJc w:val="left"/>
      <w:pPr>
        <w:ind w:left="4007" w:hanging="361"/>
      </w:pPr>
      <w:rPr>
        <w:rFonts w:hint="default"/>
      </w:rPr>
    </w:lvl>
    <w:lvl w:ilvl="5" w:tplc="F11442C0">
      <w:start w:val="1"/>
      <w:numFmt w:val="bullet"/>
      <w:lvlText w:val="•"/>
      <w:lvlJc w:val="left"/>
      <w:pPr>
        <w:ind w:left="4943" w:hanging="361"/>
      </w:pPr>
      <w:rPr>
        <w:rFonts w:hint="default"/>
      </w:rPr>
    </w:lvl>
    <w:lvl w:ilvl="6" w:tplc="1EDC29D6">
      <w:start w:val="1"/>
      <w:numFmt w:val="bullet"/>
      <w:lvlText w:val="•"/>
      <w:lvlJc w:val="left"/>
      <w:pPr>
        <w:ind w:left="5878" w:hanging="361"/>
      </w:pPr>
      <w:rPr>
        <w:rFonts w:hint="default"/>
      </w:rPr>
    </w:lvl>
    <w:lvl w:ilvl="7" w:tplc="4970B304">
      <w:start w:val="1"/>
      <w:numFmt w:val="bullet"/>
      <w:lvlText w:val="•"/>
      <w:lvlJc w:val="left"/>
      <w:pPr>
        <w:ind w:left="6813" w:hanging="361"/>
      </w:pPr>
      <w:rPr>
        <w:rFonts w:hint="default"/>
      </w:rPr>
    </w:lvl>
    <w:lvl w:ilvl="8" w:tplc="2F5C2D40">
      <w:start w:val="1"/>
      <w:numFmt w:val="bullet"/>
      <w:lvlText w:val="•"/>
      <w:lvlJc w:val="left"/>
      <w:pPr>
        <w:ind w:left="7749" w:hanging="361"/>
      </w:pPr>
      <w:rPr>
        <w:rFonts w:hint="default"/>
      </w:rPr>
    </w:lvl>
  </w:abstractNum>
  <w:abstractNum w:abstractNumId="6" w15:restartNumberingAfterBreak="0">
    <w:nsid w:val="13B372C3"/>
    <w:multiLevelType w:val="multilevel"/>
    <w:tmpl w:val="DCA2CF68"/>
    <w:lvl w:ilvl="0">
      <w:start w:val="6"/>
      <w:numFmt w:val="decimal"/>
      <w:lvlText w:val="%1"/>
      <w:lvlJc w:val="left"/>
      <w:pPr>
        <w:ind w:left="1110" w:hanging="992"/>
      </w:pPr>
      <w:rPr>
        <w:rFonts w:hint="default"/>
      </w:rPr>
    </w:lvl>
    <w:lvl w:ilvl="1">
      <w:start w:val="1"/>
      <w:numFmt w:val="decimal"/>
      <w:lvlText w:val="%1.%2"/>
      <w:lvlJc w:val="left"/>
      <w:pPr>
        <w:ind w:left="1110" w:hanging="992"/>
      </w:pPr>
      <w:rPr>
        <w:rFonts w:hint="default"/>
      </w:rPr>
    </w:lvl>
    <w:lvl w:ilvl="2">
      <w:start w:val="4"/>
      <w:numFmt w:val="decimal"/>
      <w:lvlText w:val="%1.%2.%3"/>
      <w:lvlJc w:val="left"/>
      <w:pPr>
        <w:ind w:left="1110" w:hanging="992"/>
      </w:pPr>
      <w:rPr>
        <w:rFonts w:hint="default"/>
      </w:rPr>
    </w:lvl>
    <w:lvl w:ilvl="3">
      <w:start w:val="10"/>
      <w:numFmt w:val="decimal"/>
      <w:lvlText w:val="%1.%2.%3.%4"/>
      <w:lvlJc w:val="left"/>
      <w:pPr>
        <w:ind w:left="1110" w:hanging="992"/>
      </w:pPr>
      <w:rPr>
        <w:rFonts w:ascii="Arial" w:eastAsia="Times New Roman" w:hAnsi="Arial" w:cs="Arial" w:hint="default"/>
        <w:spacing w:val="1"/>
        <w:w w:val="103"/>
        <w:sz w:val="20"/>
        <w:szCs w:val="20"/>
      </w:rPr>
    </w:lvl>
    <w:lvl w:ilvl="4">
      <w:start w:val="1"/>
      <w:numFmt w:val="bullet"/>
      <w:lvlText w:val="•"/>
      <w:lvlJc w:val="left"/>
      <w:pPr>
        <w:ind w:left="4498" w:hanging="992"/>
      </w:pPr>
      <w:rPr>
        <w:rFonts w:hint="default"/>
      </w:rPr>
    </w:lvl>
    <w:lvl w:ilvl="5">
      <w:start w:val="1"/>
      <w:numFmt w:val="bullet"/>
      <w:lvlText w:val="•"/>
      <w:lvlJc w:val="left"/>
      <w:pPr>
        <w:ind w:left="5345" w:hanging="992"/>
      </w:pPr>
      <w:rPr>
        <w:rFonts w:hint="default"/>
      </w:rPr>
    </w:lvl>
    <w:lvl w:ilvl="6">
      <w:start w:val="1"/>
      <w:numFmt w:val="bullet"/>
      <w:lvlText w:val="•"/>
      <w:lvlJc w:val="left"/>
      <w:pPr>
        <w:ind w:left="6192" w:hanging="992"/>
      </w:pPr>
      <w:rPr>
        <w:rFonts w:hint="default"/>
      </w:rPr>
    </w:lvl>
    <w:lvl w:ilvl="7">
      <w:start w:val="1"/>
      <w:numFmt w:val="bullet"/>
      <w:lvlText w:val="•"/>
      <w:lvlJc w:val="left"/>
      <w:pPr>
        <w:ind w:left="7039" w:hanging="992"/>
      </w:pPr>
      <w:rPr>
        <w:rFonts w:hint="default"/>
      </w:rPr>
    </w:lvl>
    <w:lvl w:ilvl="8">
      <w:start w:val="1"/>
      <w:numFmt w:val="bullet"/>
      <w:lvlText w:val="•"/>
      <w:lvlJc w:val="left"/>
      <w:pPr>
        <w:ind w:left="7886" w:hanging="992"/>
      </w:pPr>
      <w:rPr>
        <w:rFonts w:hint="default"/>
      </w:rPr>
    </w:lvl>
  </w:abstractNum>
  <w:abstractNum w:abstractNumId="7" w15:restartNumberingAfterBreak="0">
    <w:nsid w:val="153C56A1"/>
    <w:multiLevelType w:val="hybridMultilevel"/>
    <w:tmpl w:val="7A20BC3C"/>
    <w:lvl w:ilvl="0" w:tplc="F252FB9A">
      <w:start w:val="1"/>
      <w:numFmt w:val="decimal"/>
      <w:lvlText w:val=".%1"/>
      <w:lvlJc w:val="left"/>
      <w:pPr>
        <w:ind w:left="1061" w:hanging="242"/>
      </w:pPr>
      <w:rPr>
        <w:rFonts w:ascii="Arial" w:eastAsia="Times New Roman" w:hAnsi="Arial" w:cs="Arial" w:hint="default"/>
        <w:spacing w:val="-2"/>
        <w:w w:val="99"/>
        <w:sz w:val="22"/>
        <w:szCs w:val="22"/>
      </w:rPr>
    </w:lvl>
    <w:lvl w:ilvl="1" w:tplc="D130BD92">
      <w:start w:val="1"/>
      <w:numFmt w:val="bullet"/>
      <w:lvlText w:val="•"/>
      <w:lvlJc w:val="left"/>
      <w:pPr>
        <w:ind w:left="1442" w:hanging="242"/>
      </w:pPr>
      <w:rPr>
        <w:rFonts w:hint="default"/>
      </w:rPr>
    </w:lvl>
    <w:lvl w:ilvl="2" w:tplc="22EAD97A">
      <w:start w:val="1"/>
      <w:numFmt w:val="bullet"/>
      <w:lvlText w:val="•"/>
      <w:lvlJc w:val="left"/>
      <w:pPr>
        <w:ind w:left="1823" w:hanging="242"/>
      </w:pPr>
      <w:rPr>
        <w:rFonts w:hint="default"/>
      </w:rPr>
    </w:lvl>
    <w:lvl w:ilvl="3" w:tplc="B9E8AC22">
      <w:start w:val="1"/>
      <w:numFmt w:val="bullet"/>
      <w:lvlText w:val="•"/>
      <w:lvlJc w:val="left"/>
      <w:pPr>
        <w:ind w:left="2204" w:hanging="242"/>
      </w:pPr>
      <w:rPr>
        <w:rFonts w:hint="default"/>
      </w:rPr>
    </w:lvl>
    <w:lvl w:ilvl="4" w:tplc="002C04A6">
      <w:start w:val="1"/>
      <w:numFmt w:val="bullet"/>
      <w:lvlText w:val="•"/>
      <w:lvlJc w:val="left"/>
      <w:pPr>
        <w:ind w:left="2585" w:hanging="242"/>
      </w:pPr>
      <w:rPr>
        <w:rFonts w:hint="default"/>
      </w:rPr>
    </w:lvl>
    <w:lvl w:ilvl="5" w:tplc="8F8435D6">
      <w:start w:val="1"/>
      <w:numFmt w:val="bullet"/>
      <w:lvlText w:val="•"/>
      <w:lvlJc w:val="left"/>
      <w:pPr>
        <w:ind w:left="2967" w:hanging="242"/>
      </w:pPr>
      <w:rPr>
        <w:rFonts w:hint="default"/>
      </w:rPr>
    </w:lvl>
    <w:lvl w:ilvl="6" w:tplc="BE0099EA">
      <w:start w:val="1"/>
      <w:numFmt w:val="bullet"/>
      <w:lvlText w:val="•"/>
      <w:lvlJc w:val="left"/>
      <w:pPr>
        <w:ind w:left="3348" w:hanging="242"/>
      </w:pPr>
      <w:rPr>
        <w:rFonts w:hint="default"/>
      </w:rPr>
    </w:lvl>
    <w:lvl w:ilvl="7" w:tplc="422AB050">
      <w:start w:val="1"/>
      <w:numFmt w:val="bullet"/>
      <w:lvlText w:val="•"/>
      <w:lvlJc w:val="left"/>
      <w:pPr>
        <w:ind w:left="3729" w:hanging="242"/>
      </w:pPr>
      <w:rPr>
        <w:rFonts w:hint="default"/>
      </w:rPr>
    </w:lvl>
    <w:lvl w:ilvl="8" w:tplc="6F7A1C36">
      <w:start w:val="1"/>
      <w:numFmt w:val="bullet"/>
      <w:lvlText w:val="•"/>
      <w:lvlJc w:val="left"/>
      <w:pPr>
        <w:ind w:left="4110" w:hanging="242"/>
      </w:pPr>
      <w:rPr>
        <w:rFonts w:hint="default"/>
      </w:rPr>
    </w:lvl>
  </w:abstractNum>
  <w:abstractNum w:abstractNumId="8" w15:restartNumberingAfterBreak="0">
    <w:nsid w:val="177E6870"/>
    <w:multiLevelType w:val="hybridMultilevel"/>
    <w:tmpl w:val="D1A8D3BA"/>
    <w:lvl w:ilvl="0" w:tplc="0102185C">
      <w:start w:val="1"/>
      <w:numFmt w:val="decimal"/>
      <w:lvlText w:val=".%1"/>
      <w:lvlJc w:val="right"/>
      <w:pPr>
        <w:ind w:left="485" w:hanging="386"/>
      </w:pPr>
      <w:rPr>
        <w:rFonts w:hint="default"/>
        <w:spacing w:val="-2"/>
        <w:w w:val="99"/>
        <w:sz w:val="20"/>
        <w:szCs w:val="20"/>
      </w:rPr>
    </w:lvl>
    <w:lvl w:ilvl="1" w:tplc="B04AA28C">
      <w:start w:val="1"/>
      <w:numFmt w:val="bullet"/>
      <w:lvlText w:val="•"/>
      <w:lvlJc w:val="left"/>
      <w:pPr>
        <w:ind w:left="924" w:hanging="386"/>
      </w:pPr>
      <w:rPr>
        <w:rFonts w:hint="default"/>
      </w:rPr>
    </w:lvl>
    <w:lvl w:ilvl="2" w:tplc="7DA4A35E">
      <w:start w:val="1"/>
      <w:numFmt w:val="bullet"/>
      <w:lvlText w:val="•"/>
      <w:lvlJc w:val="left"/>
      <w:pPr>
        <w:ind w:left="1363" w:hanging="386"/>
      </w:pPr>
      <w:rPr>
        <w:rFonts w:hint="default"/>
      </w:rPr>
    </w:lvl>
    <w:lvl w:ilvl="3" w:tplc="B862FA02">
      <w:start w:val="1"/>
      <w:numFmt w:val="bullet"/>
      <w:lvlText w:val="•"/>
      <w:lvlJc w:val="left"/>
      <w:pPr>
        <w:ind w:left="1803" w:hanging="386"/>
      </w:pPr>
      <w:rPr>
        <w:rFonts w:hint="default"/>
      </w:rPr>
    </w:lvl>
    <w:lvl w:ilvl="4" w:tplc="A27847CC">
      <w:start w:val="1"/>
      <w:numFmt w:val="bullet"/>
      <w:lvlText w:val="•"/>
      <w:lvlJc w:val="left"/>
      <w:pPr>
        <w:ind w:left="2242" w:hanging="386"/>
      </w:pPr>
      <w:rPr>
        <w:rFonts w:hint="default"/>
      </w:rPr>
    </w:lvl>
    <w:lvl w:ilvl="5" w:tplc="ABBAA628">
      <w:start w:val="1"/>
      <w:numFmt w:val="bullet"/>
      <w:lvlText w:val="•"/>
      <w:lvlJc w:val="left"/>
      <w:pPr>
        <w:ind w:left="2681" w:hanging="386"/>
      </w:pPr>
      <w:rPr>
        <w:rFonts w:hint="default"/>
      </w:rPr>
    </w:lvl>
    <w:lvl w:ilvl="6" w:tplc="D03C2854">
      <w:start w:val="1"/>
      <w:numFmt w:val="bullet"/>
      <w:lvlText w:val="•"/>
      <w:lvlJc w:val="left"/>
      <w:pPr>
        <w:ind w:left="3120" w:hanging="386"/>
      </w:pPr>
      <w:rPr>
        <w:rFonts w:hint="default"/>
      </w:rPr>
    </w:lvl>
    <w:lvl w:ilvl="7" w:tplc="9AF8BA8E">
      <w:start w:val="1"/>
      <w:numFmt w:val="bullet"/>
      <w:lvlText w:val="•"/>
      <w:lvlJc w:val="left"/>
      <w:pPr>
        <w:ind w:left="3559" w:hanging="386"/>
      </w:pPr>
      <w:rPr>
        <w:rFonts w:hint="default"/>
      </w:rPr>
    </w:lvl>
    <w:lvl w:ilvl="8" w:tplc="739825BE">
      <w:start w:val="1"/>
      <w:numFmt w:val="bullet"/>
      <w:lvlText w:val="•"/>
      <w:lvlJc w:val="left"/>
      <w:pPr>
        <w:ind w:left="3998" w:hanging="386"/>
      </w:pPr>
      <w:rPr>
        <w:rFonts w:hint="default"/>
      </w:rPr>
    </w:lvl>
  </w:abstractNum>
  <w:abstractNum w:abstractNumId="9" w15:restartNumberingAfterBreak="0">
    <w:nsid w:val="1A6D0233"/>
    <w:multiLevelType w:val="hybridMultilevel"/>
    <w:tmpl w:val="95A8F208"/>
    <w:lvl w:ilvl="0" w:tplc="0102185C">
      <w:start w:val="1"/>
      <w:numFmt w:val="decimal"/>
      <w:lvlText w:val=".%1"/>
      <w:lvlJc w:val="right"/>
      <w:pPr>
        <w:ind w:left="99" w:hanging="242"/>
      </w:pPr>
      <w:rPr>
        <w:rFonts w:hint="default"/>
        <w:spacing w:val="-2"/>
        <w:w w:val="99"/>
        <w:sz w:val="20"/>
        <w:szCs w:val="20"/>
      </w:rPr>
    </w:lvl>
    <w:lvl w:ilvl="1" w:tplc="B508AB7E">
      <w:start w:val="1"/>
      <w:numFmt w:val="bullet"/>
      <w:lvlText w:val="•"/>
      <w:lvlJc w:val="left"/>
      <w:pPr>
        <w:ind w:left="571" w:hanging="242"/>
      </w:pPr>
      <w:rPr>
        <w:rFonts w:hint="default"/>
      </w:rPr>
    </w:lvl>
    <w:lvl w:ilvl="2" w:tplc="817CD16C">
      <w:start w:val="1"/>
      <w:numFmt w:val="bullet"/>
      <w:lvlText w:val="•"/>
      <w:lvlJc w:val="left"/>
      <w:pPr>
        <w:ind w:left="1043" w:hanging="242"/>
      </w:pPr>
      <w:rPr>
        <w:rFonts w:hint="default"/>
      </w:rPr>
    </w:lvl>
    <w:lvl w:ilvl="3" w:tplc="B660FE40">
      <w:start w:val="1"/>
      <w:numFmt w:val="bullet"/>
      <w:lvlText w:val="•"/>
      <w:lvlJc w:val="left"/>
      <w:pPr>
        <w:ind w:left="1515" w:hanging="242"/>
      </w:pPr>
      <w:rPr>
        <w:rFonts w:hint="default"/>
      </w:rPr>
    </w:lvl>
    <w:lvl w:ilvl="4" w:tplc="745A1DCC">
      <w:start w:val="1"/>
      <w:numFmt w:val="bullet"/>
      <w:lvlText w:val="•"/>
      <w:lvlJc w:val="left"/>
      <w:pPr>
        <w:ind w:left="1987" w:hanging="242"/>
      </w:pPr>
      <w:rPr>
        <w:rFonts w:hint="default"/>
      </w:rPr>
    </w:lvl>
    <w:lvl w:ilvl="5" w:tplc="726AAA88">
      <w:start w:val="1"/>
      <w:numFmt w:val="bullet"/>
      <w:lvlText w:val="•"/>
      <w:lvlJc w:val="left"/>
      <w:pPr>
        <w:ind w:left="2459" w:hanging="242"/>
      </w:pPr>
      <w:rPr>
        <w:rFonts w:hint="default"/>
      </w:rPr>
    </w:lvl>
    <w:lvl w:ilvl="6" w:tplc="C1CEB2DA">
      <w:start w:val="1"/>
      <w:numFmt w:val="bullet"/>
      <w:lvlText w:val="•"/>
      <w:lvlJc w:val="left"/>
      <w:pPr>
        <w:ind w:left="2931" w:hanging="242"/>
      </w:pPr>
      <w:rPr>
        <w:rFonts w:hint="default"/>
      </w:rPr>
    </w:lvl>
    <w:lvl w:ilvl="7" w:tplc="023C040A">
      <w:start w:val="1"/>
      <w:numFmt w:val="bullet"/>
      <w:lvlText w:val="•"/>
      <w:lvlJc w:val="left"/>
      <w:pPr>
        <w:ind w:left="3403" w:hanging="242"/>
      </w:pPr>
      <w:rPr>
        <w:rFonts w:hint="default"/>
      </w:rPr>
    </w:lvl>
    <w:lvl w:ilvl="8" w:tplc="381605C4">
      <w:start w:val="1"/>
      <w:numFmt w:val="bullet"/>
      <w:lvlText w:val="•"/>
      <w:lvlJc w:val="left"/>
      <w:pPr>
        <w:ind w:left="3875" w:hanging="242"/>
      </w:pPr>
      <w:rPr>
        <w:rFonts w:hint="default"/>
      </w:rPr>
    </w:lvl>
  </w:abstractNum>
  <w:abstractNum w:abstractNumId="10" w15:restartNumberingAfterBreak="0">
    <w:nsid w:val="1A7B0FF2"/>
    <w:multiLevelType w:val="multilevel"/>
    <w:tmpl w:val="37669CBC"/>
    <w:lvl w:ilvl="0">
      <w:start w:val="6"/>
      <w:numFmt w:val="decimal"/>
      <w:lvlText w:val="%1"/>
      <w:lvlJc w:val="left"/>
      <w:pPr>
        <w:ind w:left="839" w:hanging="720"/>
      </w:pPr>
      <w:rPr>
        <w:rFonts w:hint="default"/>
      </w:rPr>
    </w:lvl>
    <w:lvl w:ilvl="1">
      <w:start w:val="3"/>
      <w:numFmt w:val="decimal"/>
      <w:lvlText w:val="%1.%2"/>
      <w:lvlJc w:val="left"/>
      <w:pPr>
        <w:ind w:left="839" w:hanging="720"/>
      </w:pPr>
      <w:rPr>
        <w:rFonts w:hint="default"/>
      </w:rPr>
    </w:lvl>
    <w:lvl w:ilvl="2">
      <w:start w:val="1"/>
      <w:numFmt w:val="decimal"/>
      <w:lvlText w:val="%1.%2.%3"/>
      <w:lvlJc w:val="left"/>
      <w:pPr>
        <w:ind w:left="839" w:hanging="720"/>
      </w:pPr>
      <w:rPr>
        <w:rFonts w:ascii="Arial" w:eastAsia="Times New Roman" w:hAnsi="Arial" w:cs="Arial" w:hint="default"/>
        <w:spacing w:val="1"/>
        <w:w w:val="103"/>
        <w:sz w:val="22"/>
        <w:szCs w:val="22"/>
      </w:rPr>
    </w:lvl>
    <w:lvl w:ilvl="3">
      <w:start w:val="1"/>
      <w:numFmt w:val="decimal"/>
      <w:lvlText w:val="%1.%2.%3.%4"/>
      <w:lvlJc w:val="left"/>
      <w:pPr>
        <w:ind w:left="1559" w:hanging="733"/>
      </w:pPr>
      <w:rPr>
        <w:rFonts w:ascii="Arial" w:eastAsia="Times New Roman" w:hAnsi="Arial" w:cs="Arial" w:hint="default"/>
        <w:w w:val="99"/>
        <w:sz w:val="23"/>
        <w:szCs w:val="23"/>
      </w:rPr>
    </w:lvl>
    <w:lvl w:ilvl="4">
      <w:start w:val="1"/>
      <w:numFmt w:val="decimal"/>
      <w:lvlText w:val="%1.%2.%3.%4.%5"/>
      <w:lvlJc w:val="left"/>
      <w:pPr>
        <w:ind w:left="2998" w:hanging="1320"/>
      </w:pPr>
      <w:rPr>
        <w:rFonts w:ascii="Arial" w:eastAsia="Times New Roman" w:hAnsi="Arial" w:cs="Arial" w:hint="default"/>
        <w:w w:val="99"/>
        <w:sz w:val="22"/>
        <w:szCs w:val="22"/>
      </w:rPr>
    </w:lvl>
    <w:lvl w:ilvl="5">
      <w:start w:val="1"/>
      <w:numFmt w:val="bullet"/>
      <w:lvlText w:val="•"/>
      <w:lvlJc w:val="left"/>
      <w:pPr>
        <w:ind w:left="2998" w:hanging="1320"/>
      </w:pPr>
      <w:rPr>
        <w:rFonts w:hint="default"/>
      </w:rPr>
    </w:lvl>
    <w:lvl w:ilvl="6">
      <w:start w:val="1"/>
      <w:numFmt w:val="bullet"/>
      <w:lvlText w:val="•"/>
      <w:lvlJc w:val="left"/>
      <w:pPr>
        <w:ind w:left="2998" w:hanging="1320"/>
      </w:pPr>
      <w:rPr>
        <w:rFonts w:hint="default"/>
      </w:rPr>
    </w:lvl>
    <w:lvl w:ilvl="7">
      <w:start w:val="1"/>
      <w:numFmt w:val="bullet"/>
      <w:lvlText w:val="•"/>
      <w:lvlJc w:val="left"/>
      <w:pPr>
        <w:ind w:left="2998" w:hanging="1320"/>
      </w:pPr>
      <w:rPr>
        <w:rFonts w:hint="default"/>
      </w:rPr>
    </w:lvl>
    <w:lvl w:ilvl="8">
      <w:start w:val="1"/>
      <w:numFmt w:val="bullet"/>
      <w:lvlText w:val="•"/>
      <w:lvlJc w:val="left"/>
      <w:pPr>
        <w:ind w:left="4972" w:hanging="1320"/>
      </w:pPr>
      <w:rPr>
        <w:rFonts w:hint="default"/>
      </w:rPr>
    </w:lvl>
  </w:abstractNum>
  <w:abstractNum w:abstractNumId="11" w15:restartNumberingAfterBreak="0">
    <w:nsid w:val="1C854FD7"/>
    <w:multiLevelType w:val="hybridMultilevel"/>
    <w:tmpl w:val="4A309110"/>
    <w:lvl w:ilvl="0" w:tplc="924E4E64">
      <w:start w:val="1"/>
      <w:numFmt w:val="decimal"/>
      <w:lvlText w:val=".%1"/>
      <w:lvlJc w:val="left"/>
      <w:pPr>
        <w:ind w:left="555" w:hanging="425"/>
      </w:pPr>
      <w:rPr>
        <w:rFonts w:ascii="Arial" w:eastAsia="Times New Roman" w:hAnsi="Arial" w:cs="Arial" w:hint="default"/>
        <w:w w:val="99"/>
        <w:sz w:val="20"/>
        <w:szCs w:val="20"/>
      </w:rPr>
    </w:lvl>
    <w:lvl w:ilvl="1" w:tplc="19E02F9E">
      <w:start w:val="1"/>
      <w:numFmt w:val="bullet"/>
      <w:lvlText w:val="•"/>
      <w:lvlJc w:val="left"/>
      <w:pPr>
        <w:ind w:left="909" w:hanging="425"/>
      </w:pPr>
      <w:rPr>
        <w:rFonts w:hint="default"/>
      </w:rPr>
    </w:lvl>
    <w:lvl w:ilvl="2" w:tplc="1C44A3C4">
      <w:start w:val="1"/>
      <w:numFmt w:val="bullet"/>
      <w:lvlText w:val="•"/>
      <w:lvlJc w:val="left"/>
      <w:pPr>
        <w:ind w:left="1262" w:hanging="425"/>
      </w:pPr>
      <w:rPr>
        <w:rFonts w:hint="default"/>
      </w:rPr>
    </w:lvl>
    <w:lvl w:ilvl="3" w:tplc="10F6F178">
      <w:start w:val="1"/>
      <w:numFmt w:val="bullet"/>
      <w:lvlText w:val="•"/>
      <w:lvlJc w:val="left"/>
      <w:pPr>
        <w:ind w:left="1616" w:hanging="425"/>
      </w:pPr>
      <w:rPr>
        <w:rFonts w:hint="default"/>
      </w:rPr>
    </w:lvl>
    <w:lvl w:ilvl="4" w:tplc="15140AFE">
      <w:start w:val="1"/>
      <w:numFmt w:val="bullet"/>
      <w:lvlText w:val="•"/>
      <w:lvlJc w:val="left"/>
      <w:pPr>
        <w:ind w:left="1969" w:hanging="425"/>
      </w:pPr>
      <w:rPr>
        <w:rFonts w:hint="default"/>
      </w:rPr>
    </w:lvl>
    <w:lvl w:ilvl="5" w:tplc="1FF2E7D6">
      <w:start w:val="1"/>
      <w:numFmt w:val="bullet"/>
      <w:lvlText w:val="•"/>
      <w:lvlJc w:val="left"/>
      <w:pPr>
        <w:ind w:left="2322" w:hanging="425"/>
      </w:pPr>
      <w:rPr>
        <w:rFonts w:hint="default"/>
      </w:rPr>
    </w:lvl>
    <w:lvl w:ilvl="6" w:tplc="BA9CA5B0">
      <w:start w:val="1"/>
      <w:numFmt w:val="bullet"/>
      <w:lvlText w:val="•"/>
      <w:lvlJc w:val="left"/>
      <w:pPr>
        <w:ind w:left="2676" w:hanging="425"/>
      </w:pPr>
      <w:rPr>
        <w:rFonts w:hint="default"/>
      </w:rPr>
    </w:lvl>
    <w:lvl w:ilvl="7" w:tplc="ED28B73A">
      <w:start w:val="1"/>
      <w:numFmt w:val="bullet"/>
      <w:lvlText w:val="•"/>
      <w:lvlJc w:val="left"/>
      <w:pPr>
        <w:ind w:left="3029" w:hanging="425"/>
      </w:pPr>
      <w:rPr>
        <w:rFonts w:hint="default"/>
      </w:rPr>
    </w:lvl>
    <w:lvl w:ilvl="8" w:tplc="CBDA0E3C">
      <w:start w:val="1"/>
      <w:numFmt w:val="bullet"/>
      <w:lvlText w:val="•"/>
      <w:lvlJc w:val="left"/>
      <w:pPr>
        <w:ind w:left="3383" w:hanging="425"/>
      </w:pPr>
      <w:rPr>
        <w:rFonts w:hint="default"/>
      </w:rPr>
    </w:lvl>
  </w:abstractNum>
  <w:abstractNum w:abstractNumId="12" w15:restartNumberingAfterBreak="0">
    <w:nsid w:val="20D95E31"/>
    <w:multiLevelType w:val="hybridMultilevel"/>
    <w:tmpl w:val="D2BC37C6"/>
    <w:lvl w:ilvl="0" w:tplc="D7F20366">
      <w:start w:val="1"/>
      <w:numFmt w:val="decimal"/>
      <w:lvlText w:val="%1."/>
      <w:lvlJc w:val="left"/>
      <w:pPr>
        <w:ind w:left="485" w:hanging="386"/>
      </w:pPr>
      <w:rPr>
        <w:rFonts w:ascii="Arial" w:eastAsia="Times New Roman" w:hAnsi="Arial" w:cs="Arial" w:hint="default"/>
        <w:spacing w:val="-2"/>
        <w:w w:val="99"/>
        <w:sz w:val="22"/>
        <w:szCs w:val="22"/>
      </w:rPr>
    </w:lvl>
    <w:lvl w:ilvl="1" w:tplc="F43431C6">
      <w:start w:val="1"/>
      <w:numFmt w:val="decimal"/>
      <w:lvlText w:val=".%2"/>
      <w:lvlJc w:val="left"/>
      <w:pPr>
        <w:ind w:left="678" w:hanging="291"/>
      </w:pPr>
      <w:rPr>
        <w:rFonts w:ascii="Arial" w:eastAsia="Times New Roman" w:hAnsi="Arial" w:cs="Arial" w:hint="default"/>
        <w:spacing w:val="-2"/>
        <w:w w:val="99"/>
        <w:sz w:val="22"/>
        <w:szCs w:val="22"/>
      </w:rPr>
    </w:lvl>
    <w:lvl w:ilvl="2" w:tplc="BBA6436C">
      <w:start w:val="1"/>
      <w:numFmt w:val="bullet"/>
      <w:lvlText w:val="•"/>
      <w:lvlJc w:val="left"/>
      <w:pPr>
        <w:ind w:left="678" w:hanging="291"/>
      </w:pPr>
      <w:rPr>
        <w:rFonts w:hint="default"/>
      </w:rPr>
    </w:lvl>
    <w:lvl w:ilvl="3" w:tplc="E264C3CA">
      <w:start w:val="1"/>
      <w:numFmt w:val="bullet"/>
      <w:lvlText w:val="•"/>
      <w:lvlJc w:val="left"/>
      <w:pPr>
        <w:ind w:left="1202" w:hanging="291"/>
      </w:pPr>
      <w:rPr>
        <w:rFonts w:hint="default"/>
      </w:rPr>
    </w:lvl>
    <w:lvl w:ilvl="4" w:tplc="9DA2B90E">
      <w:start w:val="1"/>
      <w:numFmt w:val="bullet"/>
      <w:lvlText w:val="•"/>
      <w:lvlJc w:val="left"/>
      <w:pPr>
        <w:ind w:left="1726" w:hanging="291"/>
      </w:pPr>
      <w:rPr>
        <w:rFonts w:hint="default"/>
      </w:rPr>
    </w:lvl>
    <w:lvl w:ilvl="5" w:tplc="D9AAFE08">
      <w:start w:val="1"/>
      <w:numFmt w:val="bullet"/>
      <w:lvlText w:val="•"/>
      <w:lvlJc w:val="left"/>
      <w:pPr>
        <w:ind w:left="2251" w:hanging="291"/>
      </w:pPr>
      <w:rPr>
        <w:rFonts w:hint="default"/>
      </w:rPr>
    </w:lvl>
    <w:lvl w:ilvl="6" w:tplc="23CA3FCA">
      <w:start w:val="1"/>
      <w:numFmt w:val="bullet"/>
      <w:lvlText w:val="•"/>
      <w:lvlJc w:val="left"/>
      <w:pPr>
        <w:ind w:left="2775" w:hanging="291"/>
      </w:pPr>
      <w:rPr>
        <w:rFonts w:hint="default"/>
      </w:rPr>
    </w:lvl>
    <w:lvl w:ilvl="7" w:tplc="8F4264F6">
      <w:start w:val="1"/>
      <w:numFmt w:val="bullet"/>
      <w:lvlText w:val="•"/>
      <w:lvlJc w:val="left"/>
      <w:pPr>
        <w:ind w:left="3299" w:hanging="291"/>
      </w:pPr>
      <w:rPr>
        <w:rFonts w:hint="default"/>
      </w:rPr>
    </w:lvl>
    <w:lvl w:ilvl="8" w:tplc="AA5E6570">
      <w:start w:val="1"/>
      <w:numFmt w:val="bullet"/>
      <w:lvlText w:val="•"/>
      <w:lvlJc w:val="left"/>
      <w:pPr>
        <w:ind w:left="3823" w:hanging="291"/>
      </w:pPr>
      <w:rPr>
        <w:rFonts w:hint="default"/>
      </w:rPr>
    </w:lvl>
  </w:abstractNum>
  <w:abstractNum w:abstractNumId="13" w15:restartNumberingAfterBreak="0">
    <w:nsid w:val="233F715A"/>
    <w:multiLevelType w:val="hybridMultilevel"/>
    <w:tmpl w:val="19543550"/>
    <w:lvl w:ilvl="0" w:tplc="9E2CAD4A">
      <w:start w:val="1"/>
      <w:numFmt w:val="decimal"/>
      <w:lvlText w:val=".%1"/>
      <w:lvlJc w:val="right"/>
      <w:pPr>
        <w:ind w:left="469" w:hanging="360"/>
      </w:pPr>
      <w:rPr>
        <w:rFonts w:hint="default"/>
        <w:spacing w:val="1"/>
        <w:w w:val="99"/>
        <w:sz w:val="20"/>
        <w:szCs w:val="20"/>
      </w:rPr>
    </w:lvl>
    <w:lvl w:ilvl="1" w:tplc="27C88DD0">
      <w:start w:val="1"/>
      <w:numFmt w:val="bullet"/>
      <w:lvlText w:val="•"/>
      <w:lvlJc w:val="left"/>
      <w:pPr>
        <w:ind w:left="831" w:hanging="360"/>
      </w:pPr>
      <w:rPr>
        <w:rFonts w:hint="default"/>
      </w:rPr>
    </w:lvl>
    <w:lvl w:ilvl="2" w:tplc="0044A1E8">
      <w:start w:val="1"/>
      <w:numFmt w:val="bullet"/>
      <w:lvlText w:val="•"/>
      <w:lvlJc w:val="left"/>
      <w:pPr>
        <w:ind w:left="1193" w:hanging="360"/>
      </w:pPr>
      <w:rPr>
        <w:rFonts w:hint="default"/>
      </w:rPr>
    </w:lvl>
    <w:lvl w:ilvl="3" w:tplc="CAF0E208">
      <w:start w:val="1"/>
      <w:numFmt w:val="bullet"/>
      <w:lvlText w:val="•"/>
      <w:lvlJc w:val="left"/>
      <w:pPr>
        <w:ind w:left="1555" w:hanging="360"/>
      </w:pPr>
      <w:rPr>
        <w:rFonts w:hint="default"/>
      </w:rPr>
    </w:lvl>
    <w:lvl w:ilvl="4" w:tplc="EF6224C0">
      <w:start w:val="1"/>
      <w:numFmt w:val="bullet"/>
      <w:lvlText w:val="•"/>
      <w:lvlJc w:val="left"/>
      <w:pPr>
        <w:ind w:left="1917" w:hanging="360"/>
      </w:pPr>
      <w:rPr>
        <w:rFonts w:hint="default"/>
      </w:rPr>
    </w:lvl>
    <w:lvl w:ilvl="5" w:tplc="606A5B3C">
      <w:start w:val="1"/>
      <w:numFmt w:val="bullet"/>
      <w:lvlText w:val="•"/>
      <w:lvlJc w:val="left"/>
      <w:pPr>
        <w:ind w:left="2279" w:hanging="360"/>
      </w:pPr>
      <w:rPr>
        <w:rFonts w:hint="default"/>
      </w:rPr>
    </w:lvl>
    <w:lvl w:ilvl="6" w:tplc="63ECD9DA">
      <w:start w:val="1"/>
      <w:numFmt w:val="bullet"/>
      <w:lvlText w:val="•"/>
      <w:lvlJc w:val="left"/>
      <w:pPr>
        <w:ind w:left="2641" w:hanging="360"/>
      </w:pPr>
      <w:rPr>
        <w:rFonts w:hint="default"/>
      </w:rPr>
    </w:lvl>
    <w:lvl w:ilvl="7" w:tplc="1A4400E0">
      <w:start w:val="1"/>
      <w:numFmt w:val="bullet"/>
      <w:lvlText w:val="•"/>
      <w:lvlJc w:val="left"/>
      <w:pPr>
        <w:ind w:left="3003" w:hanging="360"/>
      </w:pPr>
      <w:rPr>
        <w:rFonts w:hint="default"/>
      </w:rPr>
    </w:lvl>
    <w:lvl w:ilvl="8" w:tplc="0AA602F4">
      <w:start w:val="1"/>
      <w:numFmt w:val="bullet"/>
      <w:lvlText w:val="•"/>
      <w:lvlJc w:val="left"/>
      <w:pPr>
        <w:ind w:left="3365" w:hanging="360"/>
      </w:pPr>
      <w:rPr>
        <w:rFonts w:hint="default"/>
      </w:rPr>
    </w:lvl>
  </w:abstractNum>
  <w:abstractNum w:abstractNumId="14" w15:restartNumberingAfterBreak="0">
    <w:nsid w:val="249A58CC"/>
    <w:multiLevelType w:val="hybridMultilevel"/>
    <w:tmpl w:val="BED6B334"/>
    <w:lvl w:ilvl="0" w:tplc="0102185C">
      <w:start w:val="1"/>
      <w:numFmt w:val="decimal"/>
      <w:lvlText w:val=".%1"/>
      <w:lvlJc w:val="right"/>
      <w:pPr>
        <w:ind w:left="841" w:hanging="733"/>
      </w:pPr>
      <w:rPr>
        <w:rFonts w:hint="default"/>
        <w:w w:val="99"/>
        <w:sz w:val="20"/>
        <w:szCs w:val="20"/>
      </w:rPr>
    </w:lvl>
    <w:lvl w:ilvl="1" w:tplc="B3FC7FC4">
      <w:start w:val="1"/>
      <w:numFmt w:val="bullet"/>
      <w:lvlText w:val="•"/>
      <w:lvlJc w:val="left"/>
      <w:pPr>
        <w:ind w:left="1166" w:hanging="733"/>
      </w:pPr>
      <w:rPr>
        <w:rFonts w:hint="default"/>
      </w:rPr>
    </w:lvl>
    <w:lvl w:ilvl="2" w:tplc="0276DA68">
      <w:start w:val="1"/>
      <w:numFmt w:val="bullet"/>
      <w:lvlText w:val="•"/>
      <w:lvlJc w:val="left"/>
      <w:pPr>
        <w:ind w:left="1491" w:hanging="733"/>
      </w:pPr>
      <w:rPr>
        <w:rFonts w:hint="default"/>
      </w:rPr>
    </w:lvl>
    <w:lvl w:ilvl="3" w:tplc="5E045B6C">
      <w:start w:val="1"/>
      <w:numFmt w:val="bullet"/>
      <w:lvlText w:val="•"/>
      <w:lvlJc w:val="left"/>
      <w:pPr>
        <w:ind w:left="1816" w:hanging="733"/>
      </w:pPr>
      <w:rPr>
        <w:rFonts w:hint="default"/>
      </w:rPr>
    </w:lvl>
    <w:lvl w:ilvl="4" w:tplc="B6FEDFEA">
      <w:start w:val="1"/>
      <w:numFmt w:val="bullet"/>
      <w:lvlText w:val="•"/>
      <w:lvlJc w:val="left"/>
      <w:pPr>
        <w:ind w:left="2140" w:hanging="733"/>
      </w:pPr>
      <w:rPr>
        <w:rFonts w:hint="default"/>
      </w:rPr>
    </w:lvl>
    <w:lvl w:ilvl="5" w:tplc="981AAF2C">
      <w:start w:val="1"/>
      <w:numFmt w:val="bullet"/>
      <w:lvlText w:val="•"/>
      <w:lvlJc w:val="left"/>
      <w:pPr>
        <w:ind w:left="2465" w:hanging="733"/>
      </w:pPr>
      <w:rPr>
        <w:rFonts w:hint="default"/>
      </w:rPr>
    </w:lvl>
    <w:lvl w:ilvl="6" w:tplc="B2DC3BC4">
      <w:start w:val="1"/>
      <w:numFmt w:val="bullet"/>
      <w:lvlText w:val="•"/>
      <w:lvlJc w:val="left"/>
      <w:pPr>
        <w:ind w:left="2790" w:hanging="733"/>
      </w:pPr>
      <w:rPr>
        <w:rFonts w:hint="default"/>
      </w:rPr>
    </w:lvl>
    <w:lvl w:ilvl="7" w:tplc="511AC9FC">
      <w:start w:val="1"/>
      <w:numFmt w:val="bullet"/>
      <w:lvlText w:val="•"/>
      <w:lvlJc w:val="left"/>
      <w:pPr>
        <w:ind w:left="3115" w:hanging="733"/>
      </w:pPr>
      <w:rPr>
        <w:rFonts w:hint="default"/>
      </w:rPr>
    </w:lvl>
    <w:lvl w:ilvl="8" w:tplc="49F80A26">
      <w:start w:val="1"/>
      <w:numFmt w:val="bullet"/>
      <w:lvlText w:val="•"/>
      <w:lvlJc w:val="left"/>
      <w:pPr>
        <w:ind w:left="3440" w:hanging="733"/>
      </w:pPr>
      <w:rPr>
        <w:rFonts w:hint="default"/>
      </w:rPr>
    </w:lvl>
  </w:abstractNum>
  <w:abstractNum w:abstractNumId="15" w15:restartNumberingAfterBreak="0">
    <w:nsid w:val="24AE625B"/>
    <w:multiLevelType w:val="hybridMultilevel"/>
    <w:tmpl w:val="087E241A"/>
    <w:lvl w:ilvl="0" w:tplc="0102185C">
      <w:start w:val="1"/>
      <w:numFmt w:val="decimal"/>
      <w:lvlText w:val=".%1"/>
      <w:lvlJc w:val="right"/>
      <w:pPr>
        <w:ind w:left="915" w:hanging="242"/>
      </w:pPr>
      <w:rPr>
        <w:rFonts w:hint="default"/>
        <w:spacing w:val="-2"/>
        <w:w w:val="99"/>
        <w:sz w:val="20"/>
        <w:szCs w:val="20"/>
      </w:rPr>
    </w:lvl>
    <w:lvl w:ilvl="1" w:tplc="2BD85FAC">
      <w:start w:val="1"/>
      <w:numFmt w:val="bullet"/>
      <w:lvlText w:val="•"/>
      <w:lvlJc w:val="left"/>
      <w:pPr>
        <w:ind w:left="1311" w:hanging="242"/>
      </w:pPr>
      <w:rPr>
        <w:rFonts w:hint="default"/>
      </w:rPr>
    </w:lvl>
    <w:lvl w:ilvl="2" w:tplc="D25823BA">
      <w:start w:val="1"/>
      <w:numFmt w:val="bullet"/>
      <w:lvlText w:val="•"/>
      <w:lvlJc w:val="left"/>
      <w:pPr>
        <w:ind w:left="1707" w:hanging="242"/>
      </w:pPr>
      <w:rPr>
        <w:rFonts w:hint="default"/>
      </w:rPr>
    </w:lvl>
    <w:lvl w:ilvl="3" w:tplc="D988DAE2">
      <w:start w:val="1"/>
      <w:numFmt w:val="bullet"/>
      <w:lvlText w:val="•"/>
      <w:lvlJc w:val="left"/>
      <w:pPr>
        <w:ind w:left="2102" w:hanging="242"/>
      </w:pPr>
      <w:rPr>
        <w:rFonts w:hint="default"/>
      </w:rPr>
    </w:lvl>
    <w:lvl w:ilvl="4" w:tplc="BA8AF39A">
      <w:start w:val="1"/>
      <w:numFmt w:val="bullet"/>
      <w:lvlText w:val="•"/>
      <w:lvlJc w:val="left"/>
      <w:pPr>
        <w:ind w:left="2498" w:hanging="242"/>
      </w:pPr>
      <w:rPr>
        <w:rFonts w:hint="default"/>
      </w:rPr>
    </w:lvl>
    <w:lvl w:ilvl="5" w:tplc="DD8014DE">
      <w:start w:val="1"/>
      <w:numFmt w:val="bullet"/>
      <w:lvlText w:val="•"/>
      <w:lvlJc w:val="left"/>
      <w:pPr>
        <w:ind w:left="2894" w:hanging="242"/>
      </w:pPr>
      <w:rPr>
        <w:rFonts w:hint="default"/>
      </w:rPr>
    </w:lvl>
    <w:lvl w:ilvl="6" w:tplc="FE0CE096">
      <w:start w:val="1"/>
      <w:numFmt w:val="bullet"/>
      <w:lvlText w:val="•"/>
      <w:lvlJc w:val="left"/>
      <w:pPr>
        <w:ind w:left="3289" w:hanging="242"/>
      </w:pPr>
      <w:rPr>
        <w:rFonts w:hint="default"/>
      </w:rPr>
    </w:lvl>
    <w:lvl w:ilvl="7" w:tplc="91365BB6">
      <w:start w:val="1"/>
      <w:numFmt w:val="bullet"/>
      <w:lvlText w:val="•"/>
      <w:lvlJc w:val="left"/>
      <w:pPr>
        <w:ind w:left="3685" w:hanging="242"/>
      </w:pPr>
      <w:rPr>
        <w:rFonts w:hint="default"/>
      </w:rPr>
    </w:lvl>
    <w:lvl w:ilvl="8" w:tplc="A7A03A80">
      <w:start w:val="1"/>
      <w:numFmt w:val="bullet"/>
      <w:lvlText w:val="•"/>
      <w:lvlJc w:val="left"/>
      <w:pPr>
        <w:ind w:left="4081" w:hanging="242"/>
      </w:pPr>
      <w:rPr>
        <w:rFonts w:hint="default"/>
      </w:rPr>
    </w:lvl>
  </w:abstractNum>
  <w:abstractNum w:abstractNumId="16" w15:restartNumberingAfterBreak="0">
    <w:nsid w:val="289A5A1E"/>
    <w:multiLevelType w:val="multilevel"/>
    <w:tmpl w:val="DB30770C"/>
    <w:lvl w:ilvl="0">
      <w:start w:val="6"/>
      <w:numFmt w:val="decimal"/>
      <w:lvlText w:val="%1"/>
      <w:lvlJc w:val="left"/>
      <w:pPr>
        <w:ind w:left="780" w:hanging="780"/>
      </w:pPr>
      <w:rPr>
        <w:rFonts w:eastAsiaTheme="minorHAnsi" w:hint="default"/>
      </w:rPr>
    </w:lvl>
    <w:lvl w:ilvl="1">
      <w:start w:val="1"/>
      <w:numFmt w:val="decimal"/>
      <w:lvlText w:val="%1.%2"/>
      <w:lvlJc w:val="left"/>
      <w:pPr>
        <w:ind w:left="799" w:hanging="780"/>
      </w:pPr>
      <w:rPr>
        <w:rFonts w:eastAsiaTheme="minorHAnsi" w:hint="default"/>
      </w:rPr>
    </w:lvl>
    <w:lvl w:ilvl="2">
      <w:start w:val="3"/>
      <w:numFmt w:val="decimal"/>
      <w:lvlText w:val="%1.%2.%3"/>
      <w:lvlJc w:val="left"/>
      <w:pPr>
        <w:ind w:left="818" w:hanging="780"/>
      </w:pPr>
      <w:rPr>
        <w:rFonts w:eastAsiaTheme="minorHAnsi" w:hint="default"/>
      </w:rPr>
    </w:lvl>
    <w:lvl w:ilvl="3">
      <w:start w:val="20"/>
      <w:numFmt w:val="decimal"/>
      <w:lvlText w:val="%1.%2.%3.%4"/>
      <w:lvlJc w:val="left"/>
      <w:pPr>
        <w:ind w:left="837" w:hanging="780"/>
      </w:pPr>
      <w:rPr>
        <w:rFonts w:eastAsiaTheme="minorHAnsi" w:hint="default"/>
      </w:rPr>
    </w:lvl>
    <w:lvl w:ilvl="4">
      <w:start w:val="1"/>
      <w:numFmt w:val="decimal"/>
      <w:lvlText w:val="%1.%2.%3.%4.%5"/>
      <w:lvlJc w:val="left"/>
      <w:pPr>
        <w:ind w:left="1156" w:hanging="1080"/>
      </w:pPr>
      <w:rPr>
        <w:rFonts w:eastAsiaTheme="minorHAnsi" w:hint="default"/>
      </w:rPr>
    </w:lvl>
    <w:lvl w:ilvl="5">
      <w:start w:val="1"/>
      <w:numFmt w:val="decimal"/>
      <w:lvlText w:val="%1.%2.%3.%4.%5.%6"/>
      <w:lvlJc w:val="left"/>
      <w:pPr>
        <w:ind w:left="1175" w:hanging="1080"/>
      </w:pPr>
      <w:rPr>
        <w:rFonts w:eastAsiaTheme="minorHAnsi" w:hint="default"/>
      </w:rPr>
    </w:lvl>
    <w:lvl w:ilvl="6">
      <w:start w:val="1"/>
      <w:numFmt w:val="decimal"/>
      <w:lvlText w:val="%1.%2.%3.%4.%5.%6.%7"/>
      <w:lvlJc w:val="left"/>
      <w:pPr>
        <w:ind w:left="1554" w:hanging="1440"/>
      </w:pPr>
      <w:rPr>
        <w:rFonts w:eastAsiaTheme="minorHAnsi" w:hint="default"/>
      </w:rPr>
    </w:lvl>
    <w:lvl w:ilvl="7">
      <w:start w:val="1"/>
      <w:numFmt w:val="decimal"/>
      <w:lvlText w:val="%1.%2.%3.%4.%5.%6.%7.%8"/>
      <w:lvlJc w:val="left"/>
      <w:pPr>
        <w:ind w:left="1573" w:hanging="1440"/>
      </w:pPr>
      <w:rPr>
        <w:rFonts w:eastAsiaTheme="minorHAnsi" w:hint="default"/>
      </w:rPr>
    </w:lvl>
    <w:lvl w:ilvl="8">
      <w:start w:val="1"/>
      <w:numFmt w:val="decimal"/>
      <w:lvlText w:val="%1.%2.%3.%4.%5.%6.%7.%8.%9"/>
      <w:lvlJc w:val="left"/>
      <w:pPr>
        <w:ind w:left="1952" w:hanging="1800"/>
      </w:pPr>
      <w:rPr>
        <w:rFonts w:eastAsiaTheme="minorHAnsi" w:hint="default"/>
      </w:rPr>
    </w:lvl>
  </w:abstractNum>
  <w:abstractNum w:abstractNumId="17" w15:restartNumberingAfterBreak="0">
    <w:nsid w:val="2B517BDD"/>
    <w:multiLevelType w:val="hybridMultilevel"/>
    <w:tmpl w:val="1C34455E"/>
    <w:lvl w:ilvl="0" w:tplc="0102185C">
      <w:start w:val="1"/>
      <w:numFmt w:val="decimal"/>
      <w:lvlText w:val=".%1"/>
      <w:lvlJc w:val="right"/>
      <w:pPr>
        <w:ind w:left="99" w:hanging="720"/>
      </w:pPr>
      <w:rPr>
        <w:rFonts w:hint="default"/>
        <w:spacing w:val="-2"/>
        <w:w w:val="99"/>
        <w:sz w:val="22"/>
        <w:szCs w:val="22"/>
      </w:rPr>
    </w:lvl>
    <w:lvl w:ilvl="1" w:tplc="A8A43C82">
      <w:start w:val="1"/>
      <w:numFmt w:val="bullet"/>
      <w:lvlText w:val="•"/>
      <w:lvlJc w:val="left"/>
      <w:pPr>
        <w:ind w:left="577" w:hanging="720"/>
      </w:pPr>
      <w:rPr>
        <w:rFonts w:hint="default"/>
      </w:rPr>
    </w:lvl>
    <w:lvl w:ilvl="2" w:tplc="9C141416">
      <w:start w:val="1"/>
      <w:numFmt w:val="bullet"/>
      <w:lvlText w:val="•"/>
      <w:lvlJc w:val="left"/>
      <w:pPr>
        <w:ind w:left="1055" w:hanging="720"/>
      </w:pPr>
      <w:rPr>
        <w:rFonts w:hint="default"/>
      </w:rPr>
    </w:lvl>
    <w:lvl w:ilvl="3" w:tplc="F288DDAE">
      <w:start w:val="1"/>
      <w:numFmt w:val="bullet"/>
      <w:lvlText w:val="•"/>
      <w:lvlJc w:val="left"/>
      <w:pPr>
        <w:ind w:left="1533" w:hanging="720"/>
      </w:pPr>
      <w:rPr>
        <w:rFonts w:hint="default"/>
      </w:rPr>
    </w:lvl>
    <w:lvl w:ilvl="4" w:tplc="01C8A3C0">
      <w:start w:val="1"/>
      <w:numFmt w:val="bullet"/>
      <w:lvlText w:val="•"/>
      <w:lvlJc w:val="left"/>
      <w:pPr>
        <w:ind w:left="2011" w:hanging="720"/>
      </w:pPr>
      <w:rPr>
        <w:rFonts w:hint="default"/>
      </w:rPr>
    </w:lvl>
    <w:lvl w:ilvl="5" w:tplc="AB764690">
      <w:start w:val="1"/>
      <w:numFmt w:val="bullet"/>
      <w:lvlText w:val="•"/>
      <w:lvlJc w:val="left"/>
      <w:pPr>
        <w:ind w:left="2489" w:hanging="720"/>
      </w:pPr>
      <w:rPr>
        <w:rFonts w:hint="default"/>
      </w:rPr>
    </w:lvl>
    <w:lvl w:ilvl="6" w:tplc="54B6373C">
      <w:start w:val="1"/>
      <w:numFmt w:val="bullet"/>
      <w:lvlText w:val="•"/>
      <w:lvlJc w:val="left"/>
      <w:pPr>
        <w:ind w:left="2967" w:hanging="720"/>
      </w:pPr>
      <w:rPr>
        <w:rFonts w:hint="default"/>
      </w:rPr>
    </w:lvl>
    <w:lvl w:ilvl="7" w:tplc="80FE210E">
      <w:start w:val="1"/>
      <w:numFmt w:val="bullet"/>
      <w:lvlText w:val="•"/>
      <w:lvlJc w:val="left"/>
      <w:pPr>
        <w:ind w:left="3445" w:hanging="720"/>
      </w:pPr>
      <w:rPr>
        <w:rFonts w:hint="default"/>
      </w:rPr>
    </w:lvl>
    <w:lvl w:ilvl="8" w:tplc="8AA44824">
      <w:start w:val="1"/>
      <w:numFmt w:val="bullet"/>
      <w:lvlText w:val="•"/>
      <w:lvlJc w:val="left"/>
      <w:pPr>
        <w:ind w:left="3923" w:hanging="720"/>
      </w:pPr>
      <w:rPr>
        <w:rFonts w:hint="default"/>
      </w:rPr>
    </w:lvl>
  </w:abstractNum>
  <w:abstractNum w:abstractNumId="18" w15:restartNumberingAfterBreak="0">
    <w:nsid w:val="2D874716"/>
    <w:multiLevelType w:val="hybridMultilevel"/>
    <w:tmpl w:val="74A680FA"/>
    <w:lvl w:ilvl="0" w:tplc="696267AE">
      <w:start w:val="1"/>
      <w:numFmt w:val="decimal"/>
      <w:lvlText w:val="%1."/>
      <w:lvlJc w:val="left"/>
      <w:pPr>
        <w:ind w:left="720" w:hanging="720"/>
      </w:pPr>
      <w:rPr>
        <w:rFonts w:ascii="Arial" w:eastAsia="Times New Roman" w:hAnsi="Arial" w:cs="Arial" w:hint="default"/>
        <w:spacing w:val="-2"/>
        <w:w w:val="99"/>
        <w:sz w:val="22"/>
        <w:szCs w:val="22"/>
      </w:rPr>
    </w:lvl>
    <w:lvl w:ilvl="1" w:tplc="8ADC9AAA">
      <w:start w:val="1"/>
      <w:numFmt w:val="bullet"/>
      <w:lvlText w:val="•"/>
      <w:lvlJc w:val="left"/>
      <w:pPr>
        <w:ind w:left="1126" w:hanging="720"/>
      </w:pPr>
      <w:rPr>
        <w:rFonts w:hint="default"/>
      </w:rPr>
    </w:lvl>
    <w:lvl w:ilvl="2" w:tplc="EB20C4DE">
      <w:start w:val="1"/>
      <w:numFmt w:val="bullet"/>
      <w:lvlText w:val="•"/>
      <w:lvlJc w:val="left"/>
      <w:pPr>
        <w:ind w:left="1532" w:hanging="720"/>
      </w:pPr>
      <w:rPr>
        <w:rFonts w:hint="default"/>
      </w:rPr>
    </w:lvl>
    <w:lvl w:ilvl="3" w:tplc="0338BD54">
      <w:start w:val="1"/>
      <w:numFmt w:val="bullet"/>
      <w:lvlText w:val="•"/>
      <w:lvlJc w:val="left"/>
      <w:pPr>
        <w:ind w:left="1938" w:hanging="720"/>
      </w:pPr>
      <w:rPr>
        <w:rFonts w:hint="default"/>
      </w:rPr>
    </w:lvl>
    <w:lvl w:ilvl="4" w:tplc="F2F8DE2E">
      <w:start w:val="1"/>
      <w:numFmt w:val="bullet"/>
      <w:lvlText w:val="•"/>
      <w:lvlJc w:val="left"/>
      <w:pPr>
        <w:ind w:left="2344" w:hanging="720"/>
      </w:pPr>
      <w:rPr>
        <w:rFonts w:hint="default"/>
      </w:rPr>
    </w:lvl>
    <w:lvl w:ilvl="5" w:tplc="1F765C30">
      <w:start w:val="1"/>
      <w:numFmt w:val="bullet"/>
      <w:lvlText w:val="•"/>
      <w:lvlJc w:val="left"/>
      <w:pPr>
        <w:ind w:left="2750" w:hanging="720"/>
      </w:pPr>
      <w:rPr>
        <w:rFonts w:hint="default"/>
      </w:rPr>
    </w:lvl>
    <w:lvl w:ilvl="6" w:tplc="FA4A7A26">
      <w:start w:val="1"/>
      <w:numFmt w:val="bullet"/>
      <w:lvlText w:val="•"/>
      <w:lvlJc w:val="left"/>
      <w:pPr>
        <w:ind w:left="3156" w:hanging="720"/>
      </w:pPr>
      <w:rPr>
        <w:rFonts w:hint="default"/>
      </w:rPr>
    </w:lvl>
    <w:lvl w:ilvl="7" w:tplc="99D06ED2">
      <w:start w:val="1"/>
      <w:numFmt w:val="bullet"/>
      <w:lvlText w:val="•"/>
      <w:lvlJc w:val="left"/>
      <w:pPr>
        <w:ind w:left="3562" w:hanging="720"/>
      </w:pPr>
      <w:rPr>
        <w:rFonts w:hint="default"/>
      </w:rPr>
    </w:lvl>
    <w:lvl w:ilvl="8" w:tplc="E4EE12C4">
      <w:start w:val="1"/>
      <w:numFmt w:val="bullet"/>
      <w:lvlText w:val="•"/>
      <w:lvlJc w:val="left"/>
      <w:pPr>
        <w:ind w:left="3968" w:hanging="720"/>
      </w:pPr>
      <w:rPr>
        <w:rFonts w:hint="default"/>
      </w:rPr>
    </w:lvl>
  </w:abstractNum>
  <w:abstractNum w:abstractNumId="19" w15:restartNumberingAfterBreak="0">
    <w:nsid w:val="2DAB421D"/>
    <w:multiLevelType w:val="hybridMultilevel"/>
    <w:tmpl w:val="19BC8A4C"/>
    <w:lvl w:ilvl="0" w:tplc="2E40BF5E">
      <w:start w:val="1"/>
      <w:numFmt w:val="decimal"/>
      <w:lvlText w:val="%1."/>
      <w:lvlJc w:val="left"/>
      <w:pPr>
        <w:ind w:left="485" w:hanging="386"/>
      </w:pPr>
      <w:rPr>
        <w:rFonts w:ascii="Arial" w:eastAsia="Times New Roman" w:hAnsi="Arial" w:cs="Arial" w:hint="default"/>
        <w:spacing w:val="-2"/>
        <w:w w:val="99"/>
        <w:sz w:val="20"/>
        <w:szCs w:val="20"/>
      </w:rPr>
    </w:lvl>
    <w:lvl w:ilvl="1" w:tplc="11C04536">
      <w:start w:val="1"/>
      <w:numFmt w:val="decimal"/>
      <w:lvlText w:val=".%2"/>
      <w:lvlJc w:val="left"/>
      <w:pPr>
        <w:ind w:left="99" w:hanging="290"/>
      </w:pPr>
      <w:rPr>
        <w:rFonts w:ascii="Arial" w:eastAsia="Times New Roman" w:hAnsi="Arial" w:cs="Arial" w:hint="default"/>
        <w:spacing w:val="-2"/>
        <w:w w:val="99"/>
        <w:sz w:val="20"/>
        <w:szCs w:val="20"/>
      </w:rPr>
    </w:lvl>
    <w:lvl w:ilvl="2" w:tplc="1108A7DC">
      <w:start w:val="1"/>
      <w:numFmt w:val="bullet"/>
      <w:lvlText w:val="•"/>
      <w:lvlJc w:val="left"/>
      <w:pPr>
        <w:ind w:left="974" w:hanging="290"/>
      </w:pPr>
      <w:rPr>
        <w:rFonts w:hint="default"/>
      </w:rPr>
    </w:lvl>
    <w:lvl w:ilvl="3" w:tplc="41BC1ADC">
      <w:start w:val="1"/>
      <w:numFmt w:val="bullet"/>
      <w:lvlText w:val="•"/>
      <w:lvlJc w:val="left"/>
      <w:pPr>
        <w:ind w:left="1462" w:hanging="290"/>
      </w:pPr>
      <w:rPr>
        <w:rFonts w:hint="default"/>
      </w:rPr>
    </w:lvl>
    <w:lvl w:ilvl="4" w:tplc="F4C6FF72">
      <w:start w:val="1"/>
      <w:numFmt w:val="bullet"/>
      <w:lvlText w:val="•"/>
      <w:lvlJc w:val="left"/>
      <w:pPr>
        <w:ind w:left="1950" w:hanging="290"/>
      </w:pPr>
      <w:rPr>
        <w:rFonts w:hint="default"/>
      </w:rPr>
    </w:lvl>
    <w:lvl w:ilvl="5" w:tplc="6DD02558">
      <w:start w:val="1"/>
      <w:numFmt w:val="bullet"/>
      <w:lvlText w:val="•"/>
      <w:lvlJc w:val="left"/>
      <w:pPr>
        <w:ind w:left="2438" w:hanging="290"/>
      </w:pPr>
      <w:rPr>
        <w:rFonts w:hint="default"/>
      </w:rPr>
    </w:lvl>
    <w:lvl w:ilvl="6" w:tplc="ECF4F66E">
      <w:start w:val="1"/>
      <w:numFmt w:val="bullet"/>
      <w:lvlText w:val="•"/>
      <w:lvlJc w:val="left"/>
      <w:pPr>
        <w:ind w:left="2926" w:hanging="290"/>
      </w:pPr>
      <w:rPr>
        <w:rFonts w:hint="default"/>
      </w:rPr>
    </w:lvl>
    <w:lvl w:ilvl="7" w:tplc="8C869BBE">
      <w:start w:val="1"/>
      <w:numFmt w:val="bullet"/>
      <w:lvlText w:val="•"/>
      <w:lvlJc w:val="left"/>
      <w:pPr>
        <w:ind w:left="3415" w:hanging="290"/>
      </w:pPr>
      <w:rPr>
        <w:rFonts w:hint="default"/>
      </w:rPr>
    </w:lvl>
    <w:lvl w:ilvl="8" w:tplc="433812A2">
      <w:start w:val="1"/>
      <w:numFmt w:val="bullet"/>
      <w:lvlText w:val="•"/>
      <w:lvlJc w:val="left"/>
      <w:pPr>
        <w:ind w:left="3903" w:hanging="290"/>
      </w:pPr>
      <w:rPr>
        <w:rFonts w:hint="default"/>
      </w:rPr>
    </w:lvl>
  </w:abstractNum>
  <w:abstractNum w:abstractNumId="20" w15:restartNumberingAfterBreak="0">
    <w:nsid w:val="2E8429F5"/>
    <w:multiLevelType w:val="hybridMultilevel"/>
    <w:tmpl w:val="82BCF7DC"/>
    <w:lvl w:ilvl="0" w:tplc="0102185C">
      <w:start w:val="1"/>
      <w:numFmt w:val="decimal"/>
      <w:lvlText w:val=".%1"/>
      <w:lvlJc w:val="right"/>
      <w:pPr>
        <w:ind w:left="483" w:hanging="386"/>
      </w:pPr>
      <w:rPr>
        <w:rFonts w:hint="default"/>
        <w:spacing w:val="-2"/>
        <w:w w:val="99"/>
        <w:sz w:val="20"/>
        <w:szCs w:val="20"/>
      </w:rPr>
    </w:lvl>
    <w:lvl w:ilvl="1" w:tplc="AF1C3C26">
      <w:start w:val="1"/>
      <w:numFmt w:val="bullet"/>
      <w:lvlText w:val="•"/>
      <w:lvlJc w:val="left"/>
      <w:pPr>
        <w:ind w:left="922" w:hanging="386"/>
      </w:pPr>
      <w:rPr>
        <w:rFonts w:hint="default"/>
      </w:rPr>
    </w:lvl>
    <w:lvl w:ilvl="2" w:tplc="DDDAA746">
      <w:start w:val="1"/>
      <w:numFmt w:val="bullet"/>
      <w:lvlText w:val="•"/>
      <w:lvlJc w:val="left"/>
      <w:pPr>
        <w:ind w:left="1361" w:hanging="386"/>
      </w:pPr>
      <w:rPr>
        <w:rFonts w:hint="default"/>
      </w:rPr>
    </w:lvl>
    <w:lvl w:ilvl="3" w:tplc="92E4BC76">
      <w:start w:val="1"/>
      <w:numFmt w:val="bullet"/>
      <w:lvlText w:val="•"/>
      <w:lvlJc w:val="left"/>
      <w:pPr>
        <w:ind w:left="1800" w:hanging="386"/>
      </w:pPr>
      <w:rPr>
        <w:rFonts w:hint="default"/>
      </w:rPr>
    </w:lvl>
    <w:lvl w:ilvl="4" w:tplc="B02ADBF0">
      <w:start w:val="1"/>
      <w:numFmt w:val="bullet"/>
      <w:lvlText w:val="•"/>
      <w:lvlJc w:val="left"/>
      <w:pPr>
        <w:ind w:left="2239" w:hanging="386"/>
      </w:pPr>
      <w:rPr>
        <w:rFonts w:hint="default"/>
      </w:rPr>
    </w:lvl>
    <w:lvl w:ilvl="5" w:tplc="3216EA36">
      <w:start w:val="1"/>
      <w:numFmt w:val="bullet"/>
      <w:lvlText w:val="•"/>
      <w:lvlJc w:val="left"/>
      <w:pPr>
        <w:ind w:left="2678" w:hanging="386"/>
      </w:pPr>
      <w:rPr>
        <w:rFonts w:hint="default"/>
      </w:rPr>
    </w:lvl>
    <w:lvl w:ilvl="6" w:tplc="CEF0456E">
      <w:start w:val="1"/>
      <w:numFmt w:val="bullet"/>
      <w:lvlText w:val="•"/>
      <w:lvlJc w:val="left"/>
      <w:pPr>
        <w:ind w:left="3116" w:hanging="386"/>
      </w:pPr>
      <w:rPr>
        <w:rFonts w:hint="default"/>
      </w:rPr>
    </w:lvl>
    <w:lvl w:ilvl="7" w:tplc="1ABCF056">
      <w:start w:val="1"/>
      <w:numFmt w:val="bullet"/>
      <w:lvlText w:val="•"/>
      <w:lvlJc w:val="left"/>
      <w:pPr>
        <w:ind w:left="3555" w:hanging="386"/>
      </w:pPr>
      <w:rPr>
        <w:rFonts w:hint="default"/>
      </w:rPr>
    </w:lvl>
    <w:lvl w:ilvl="8" w:tplc="BBA2E930">
      <w:start w:val="1"/>
      <w:numFmt w:val="bullet"/>
      <w:lvlText w:val="•"/>
      <w:lvlJc w:val="left"/>
      <w:pPr>
        <w:ind w:left="3994" w:hanging="386"/>
      </w:pPr>
      <w:rPr>
        <w:rFonts w:hint="default"/>
      </w:rPr>
    </w:lvl>
  </w:abstractNum>
  <w:abstractNum w:abstractNumId="21" w15:restartNumberingAfterBreak="0">
    <w:nsid w:val="2F3B2744"/>
    <w:multiLevelType w:val="hybridMultilevel"/>
    <w:tmpl w:val="A6AA6520"/>
    <w:lvl w:ilvl="0" w:tplc="0102185C">
      <w:start w:val="1"/>
      <w:numFmt w:val="decimal"/>
      <w:lvlText w:val=".%1"/>
      <w:lvlJc w:val="right"/>
      <w:pPr>
        <w:ind w:left="99" w:hanging="194"/>
      </w:pPr>
      <w:rPr>
        <w:rFonts w:hint="default"/>
        <w:spacing w:val="-2"/>
        <w:w w:val="99"/>
        <w:sz w:val="20"/>
        <w:szCs w:val="20"/>
      </w:rPr>
    </w:lvl>
    <w:lvl w:ilvl="1" w:tplc="41966FFC">
      <w:start w:val="1"/>
      <w:numFmt w:val="bullet"/>
      <w:lvlText w:val="•"/>
      <w:lvlJc w:val="left"/>
      <w:pPr>
        <w:ind w:left="577" w:hanging="194"/>
      </w:pPr>
      <w:rPr>
        <w:rFonts w:hint="default"/>
      </w:rPr>
    </w:lvl>
    <w:lvl w:ilvl="2" w:tplc="7D3CF810">
      <w:start w:val="1"/>
      <w:numFmt w:val="bullet"/>
      <w:lvlText w:val="•"/>
      <w:lvlJc w:val="left"/>
      <w:pPr>
        <w:ind w:left="1054" w:hanging="194"/>
      </w:pPr>
      <w:rPr>
        <w:rFonts w:hint="default"/>
      </w:rPr>
    </w:lvl>
    <w:lvl w:ilvl="3" w:tplc="3808D44A">
      <w:start w:val="1"/>
      <w:numFmt w:val="bullet"/>
      <w:lvlText w:val="•"/>
      <w:lvlJc w:val="left"/>
      <w:pPr>
        <w:ind w:left="1531" w:hanging="194"/>
      </w:pPr>
      <w:rPr>
        <w:rFonts w:hint="default"/>
      </w:rPr>
    </w:lvl>
    <w:lvl w:ilvl="4" w:tplc="D70677CE">
      <w:start w:val="1"/>
      <w:numFmt w:val="bullet"/>
      <w:lvlText w:val="•"/>
      <w:lvlJc w:val="left"/>
      <w:pPr>
        <w:ind w:left="2008" w:hanging="194"/>
      </w:pPr>
      <w:rPr>
        <w:rFonts w:hint="default"/>
      </w:rPr>
    </w:lvl>
    <w:lvl w:ilvl="5" w:tplc="93CEBC74">
      <w:start w:val="1"/>
      <w:numFmt w:val="bullet"/>
      <w:lvlText w:val="•"/>
      <w:lvlJc w:val="left"/>
      <w:pPr>
        <w:ind w:left="2486" w:hanging="194"/>
      </w:pPr>
      <w:rPr>
        <w:rFonts w:hint="default"/>
      </w:rPr>
    </w:lvl>
    <w:lvl w:ilvl="6" w:tplc="65E6C284">
      <w:start w:val="1"/>
      <w:numFmt w:val="bullet"/>
      <w:lvlText w:val="•"/>
      <w:lvlJc w:val="left"/>
      <w:pPr>
        <w:ind w:left="2963" w:hanging="194"/>
      </w:pPr>
      <w:rPr>
        <w:rFonts w:hint="default"/>
      </w:rPr>
    </w:lvl>
    <w:lvl w:ilvl="7" w:tplc="FE28F176">
      <w:start w:val="1"/>
      <w:numFmt w:val="bullet"/>
      <w:lvlText w:val="•"/>
      <w:lvlJc w:val="left"/>
      <w:pPr>
        <w:ind w:left="3440" w:hanging="194"/>
      </w:pPr>
      <w:rPr>
        <w:rFonts w:hint="default"/>
      </w:rPr>
    </w:lvl>
    <w:lvl w:ilvl="8" w:tplc="BD282344">
      <w:start w:val="1"/>
      <w:numFmt w:val="bullet"/>
      <w:lvlText w:val="•"/>
      <w:lvlJc w:val="left"/>
      <w:pPr>
        <w:ind w:left="3917" w:hanging="194"/>
      </w:pPr>
      <w:rPr>
        <w:rFonts w:hint="default"/>
      </w:rPr>
    </w:lvl>
  </w:abstractNum>
  <w:abstractNum w:abstractNumId="22" w15:restartNumberingAfterBreak="0">
    <w:nsid w:val="307A7E05"/>
    <w:multiLevelType w:val="multilevel"/>
    <w:tmpl w:val="8C8C6346"/>
    <w:lvl w:ilvl="0">
      <w:start w:val="1"/>
      <w:numFmt w:val="decimal"/>
      <w:lvlText w:val=".%1"/>
      <w:lvlJc w:val="right"/>
      <w:pPr>
        <w:ind w:left="720" w:hanging="360"/>
      </w:pPr>
      <w:rPr>
        <w:rFonts w:hint="default"/>
      </w:rPr>
    </w:lvl>
    <w:lvl w:ilvl="1">
      <w:start w:val="3"/>
      <w:numFmt w:val="decimal"/>
      <w:isLgl/>
      <w:lvlText w:val="%1.%2"/>
      <w:lvlJc w:val="left"/>
      <w:pPr>
        <w:ind w:left="720" w:hanging="720"/>
      </w:pPr>
      <w:rPr>
        <w:rFonts w:hint="default"/>
        <w:w w:val="105"/>
      </w:rPr>
    </w:lvl>
    <w:lvl w:ilvl="2">
      <w:start w:val="1"/>
      <w:numFmt w:val="decimal"/>
      <w:isLgl/>
      <w:lvlText w:val="%1.%2.%3"/>
      <w:lvlJc w:val="left"/>
      <w:pPr>
        <w:ind w:left="3428" w:hanging="720"/>
      </w:pPr>
      <w:rPr>
        <w:rFonts w:hint="default"/>
        <w:w w:val="105"/>
      </w:rPr>
    </w:lvl>
    <w:lvl w:ilvl="3">
      <w:start w:val="1"/>
      <w:numFmt w:val="decimal"/>
      <w:isLgl/>
      <w:lvlText w:val="%1.%2.%3.%4"/>
      <w:lvlJc w:val="left"/>
      <w:pPr>
        <w:ind w:left="4962" w:hanging="1080"/>
      </w:pPr>
      <w:rPr>
        <w:rFonts w:hint="default"/>
        <w:w w:val="105"/>
      </w:rPr>
    </w:lvl>
    <w:lvl w:ilvl="4">
      <w:start w:val="1"/>
      <w:numFmt w:val="decimal"/>
      <w:isLgl/>
      <w:lvlText w:val="%1.%2.%3.%4.%5"/>
      <w:lvlJc w:val="left"/>
      <w:pPr>
        <w:ind w:left="6136" w:hanging="1080"/>
      </w:pPr>
      <w:rPr>
        <w:rFonts w:hint="default"/>
        <w:w w:val="105"/>
      </w:rPr>
    </w:lvl>
    <w:lvl w:ilvl="5">
      <w:start w:val="1"/>
      <w:numFmt w:val="decimal"/>
      <w:isLgl/>
      <w:lvlText w:val="%1.%2.%3.%4.%5.%6"/>
      <w:lvlJc w:val="left"/>
      <w:pPr>
        <w:ind w:left="7670" w:hanging="1440"/>
      </w:pPr>
      <w:rPr>
        <w:rFonts w:hint="default"/>
        <w:w w:val="105"/>
      </w:rPr>
    </w:lvl>
    <w:lvl w:ilvl="6">
      <w:start w:val="1"/>
      <w:numFmt w:val="decimal"/>
      <w:isLgl/>
      <w:lvlText w:val="%1.%2.%3.%4.%5.%6.%7"/>
      <w:lvlJc w:val="left"/>
      <w:pPr>
        <w:ind w:left="9204" w:hanging="1800"/>
      </w:pPr>
      <w:rPr>
        <w:rFonts w:hint="default"/>
        <w:w w:val="105"/>
      </w:rPr>
    </w:lvl>
    <w:lvl w:ilvl="7">
      <w:start w:val="1"/>
      <w:numFmt w:val="decimal"/>
      <w:isLgl/>
      <w:lvlText w:val="%1.%2.%3.%4.%5.%6.%7.%8"/>
      <w:lvlJc w:val="left"/>
      <w:pPr>
        <w:ind w:left="10378" w:hanging="1800"/>
      </w:pPr>
      <w:rPr>
        <w:rFonts w:hint="default"/>
        <w:w w:val="105"/>
      </w:rPr>
    </w:lvl>
    <w:lvl w:ilvl="8">
      <w:start w:val="1"/>
      <w:numFmt w:val="decimal"/>
      <w:isLgl/>
      <w:lvlText w:val="%1.%2.%3.%4.%5.%6.%7.%8.%9"/>
      <w:lvlJc w:val="left"/>
      <w:pPr>
        <w:ind w:left="11912" w:hanging="2160"/>
      </w:pPr>
      <w:rPr>
        <w:rFonts w:hint="default"/>
        <w:w w:val="105"/>
      </w:rPr>
    </w:lvl>
  </w:abstractNum>
  <w:abstractNum w:abstractNumId="23" w15:restartNumberingAfterBreak="0">
    <w:nsid w:val="31B77BF9"/>
    <w:multiLevelType w:val="hybridMultilevel"/>
    <w:tmpl w:val="080AADBA"/>
    <w:lvl w:ilvl="0" w:tplc="0102185C">
      <w:start w:val="1"/>
      <w:numFmt w:val="decimal"/>
      <w:lvlText w:val=".%1"/>
      <w:lvlJc w:val="right"/>
      <w:pPr>
        <w:ind w:left="99" w:hanging="261"/>
      </w:pPr>
      <w:rPr>
        <w:rFonts w:hint="default"/>
        <w:spacing w:val="-3"/>
        <w:w w:val="99"/>
        <w:sz w:val="20"/>
        <w:szCs w:val="20"/>
      </w:rPr>
    </w:lvl>
    <w:lvl w:ilvl="1" w:tplc="DAA210D6">
      <w:start w:val="1"/>
      <w:numFmt w:val="bullet"/>
      <w:lvlText w:val="•"/>
      <w:lvlJc w:val="left"/>
      <w:pPr>
        <w:ind w:left="547" w:hanging="261"/>
      </w:pPr>
      <w:rPr>
        <w:rFonts w:hint="default"/>
      </w:rPr>
    </w:lvl>
    <w:lvl w:ilvl="2" w:tplc="2EC47980">
      <w:start w:val="1"/>
      <w:numFmt w:val="bullet"/>
      <w:lvlText w:val="•"/>
      <w:lvlJc w:val="left"/>
      <w:pPr>
        <w:ind w:left="994" w:hanging="261"/>
      </w:pPr>
      <w:rPr>
        <w:rFonts w:hint="default"/>
      </w:rPr>
    </w:lvl>
    <w:lvl w:ilvl="3" w:tplc="80384550">
      <w:start w:val="1"/>
      <w:numFmt w:val="bullet"/>
      <w:lvlText w:val="•"/>
      <w:lvlJc w:val="left"/>
      <w:pPr>
        <w:ind w:left="1442" w:hanging="261"/>
      </w:pPr>
      <w:rPr>
        <w:rFonts w:hint="default"/>
      </w:rPr>
    </w:lvl>
    <w:lvl w:ilvl="4" w:tplc="81D09056">
      <w:start w:val="1"/>
      <w:numFmt w:val="bullet"/>
      <w:lvlText w:val="•"/>
      <w:lvlJc w:val="left"/>
      <w:pPr>
        <w:ind w:left="1889" w:hanging="261"/>
      </w:pPr>
      <w:rPr>
        <w:rFonts w:hint="default"/>
      </w:rPr>
    </w:lvl>
    <w:lvl w:ilvl="5" w:tplc="D84EDFD2">
      <w:start w:val="1"/>
      <w:numFmt w:val="bullet"/>
      <w:lvlText w:val="•"/>
      <w:lvlJc w:val="left"/>
      <w:pPr>
        <w:ind w:left="2337" w:hanging="261"/>
      </w:pPr>
      <w:rPr>
        <w:rFonts w:hint="default"/>
      </w:rPr>
    </w:lvl>
    <w:lvl w:ilvl="6" w:tplc="2F449C26">
      <w:start w:val="1"/>
      <w:numFmt w:val="bullet"/>
      <w:lvlText w:val="•"/>
      <w:lvlJc w:val="left"/>
      <w:pPr>
        <w:ind w:left="2784" w:hanging="261"/>
      </w:pPr>
      <w:rPr>
        <w:rFonts w:hint="default"/>
      </w:rPr>
    </w:lvl>
    <w:lvl w:ilvl="7" w:tplc="0EF41F70">
      <w:start w:val="1"/>
      <w:numFmt w:val="bullet"/>
      <w:lvlText w:val="•"/>
      <w:lvlJc w:val="left"/>
      <w:pPr>
        <w:ind w:left="3232" w:hanging="261"/>
      </w:pPr>
      <w:rPr>
        <w:rFonts w:hint="default"/>
      </w:rPr>
    </w:lvl>
    <w:lvl w:ilvl="8" w:tplc="8006CD70">
      <w:start w:val="1"/>
      <w:numFmt w:val="bullet"/>
      <w:lvlText w:val="•"/>
      <w:lvlJc w:val="left"/>
      <w:pPr>
        <w:ind w:left="3679" w:hanging="261"/>
      </w:pPr>
      <w:rPr>
        <w:rFonts w:hint="default"/>
      </w:rPr>
    </w:lvl>
  </w:abstractNum>
  <w:abstractNum w:abstractNumId="24" w15:restartNumberingAfterBreak="0">
    <w:nsid w:val="37C96A0D"/>
    <w:multiLevelType w:val="hybridMultilevel"/>
    <w:tmpl w:val="506A577E"/>
    <w:lvl w:ilvl="0" w:tplc="0102185C">
      <w:start w:val="1"/>
      <w:numFmt w:val="decimal"/>
      <w:lvlText w:val=".%1"/>
      <w:lvlJc w:val="right"/>
      <w:pPr>
        <w:ind w:left="99" w:hanging="386"/>
      </w:pPr>
      <w:rPr>
        <w:rFonts w:hint="default"/>
        <w:spacing w:val="-2"/>
        <w:w w:val="99"/>
        <w:sz w:val="20"/>
        <w:szCs w:val="20"/>
      </w:rPr>
    </w:lvl>
    <w:lvl w:ilvl="1" w:tplc="8A8EDFCC">
      <w:start w:val="1"/>
      <w:numFmt w:val="bullet"/>
      <w:lvlText w:val="•"/>
      <w:lvlJc w:val="left"/>
      <w:pPr>
        <w:ind w:left="577" w:hanging="386"/>
      </w:pPr>
      <w:rPr>
        <w:rFonts w:hint="default"/>
      </w:rPr>
    </w:lvl>
    <w:lvl w:ilvl="2" w:tplc="3C9EEC6A">
      <w:start w:val="1"/>
      <w:numFmt w:val="bullet"/>
      <w:lvlText w:val="•"/>
      <w:lvlJc w:val="left"/>
      <w:pPr>
        <w:ind w:left="1055" w:hanging="386"/>
      </w:pPr>
      <w:rPr>
        <w:rFonts w:hint="default"/>
      </w:rPr>
    </w:lvl>
    <w:lvl w:ilvl="3" w:tplc="4D04E100">
      <w:start w:val="1"/>
      <w:numFmt w:val="bullet"/>
      <w:lvlText w:val="•"/>
      <w:lvlJc w:val="left"/>
      <w:pPr>
        <w:ind w:left="1533" w:hanging="386"/>
      </w:pPr>
      <w:rPr>
        <w:rFonts w:hint="default"/>
      </w:rPr>
    </w:lvl>
    <w:lvl w:ilvl="4" w:tplc="7194A110">
      <w:start w:val="1"/>
      <w:numFmt w:val="bullet"/>
      <w:lvlText w:val="•"/>
      <w:lvlJc w:val="left"/>
      <w:pPr>
        <w:ind w:left="2011" w:hanging="386"/>
      </w:pPr>
      <w:rPr>
        <w:rFonts w:hint="default"/>
      </w:rPr>
    </w:lvl>
    <w:lvl w:ilvl="5" w:tplc="8D36ECDC">
      <w:start w:val="1"/>
      <w:numFmt w:val="bullet"/>
      <w:lvlText w:val="•"/>
      <w:lvlJc w:val="left"/>
      <w:pPr>
        <w:ind w:left="2489" w:hanging="386"/>
      </w:pPr>
      <w:rPr>
        <w:rFonts w:hint="default"/>
      </w:rPr>
    </w:lvl>
    <w:lvl w:ilvl="6" w:tplc="721AB68E">
      <w:start w:val="1"/>
      <w:numFmt w:val="bullet"/>
      <w:lvlText w:val="•"/>
      <w:lvlJc w:val="left"/>
      <w:pPr>
        <w:ind w:left="2967" w:hanging="386"/>
      </w:pPr>
      <w:rPr>
        <w:rFonts w:hint="default"/>
      </w:rPr>
    </w:lvl>
    <w:lvl w:ilvl="7" w:tplc="0EAE7ABA">
      <w:start w:val="1"/>
      <w:numFmt w:val="bullet"/>
      <w:lvlText w:val="•"/>
      <w:lvlJc w:val="left"/>
      <w:pPr>
        <w:ind w:left="3445" w:hanging="386"/>
      </w:pPr>
      <w:rPr>
        <w:rFonts w:hint="default"/>
      </w:rPr>
    </w:lvl>
    <w:lvl w:ilvl="8" w:tplc="C36C9EA0">
      <w:start w:val="1"/>
      <w:numFmt w:val="bullet"/>
      <w:lvlText w:val="•"/>
      <w:lvlJc w:val="left"/>
      <w:pPr>
        <w:ind w:left="3923" w:hanging="386"/>
      </w:pPr>
      <w:rPr>
        <w:rFonts w:hint="default"/>
      </w:rPr>
    </w:lvl>
  </w:abstractNum>
  <w:abstractNum w:abstractNumId="25" w15:restartNumberingAfterBreak="0">
    <w:nsid w:val="39361632"/>
    <w:multiLevelType w:val="hybridMultilevel"/>
    <w:tmpl w:val="AF0029AC"/>
    <w:lvl w:ilvl="0" w:tplc="0102185C">
      <w:start w:val="1"/>
      <w:numFmt w:val="decimal"/>
      <w:lvlText w:val=".%1"/>
      <w:lvlJc w:val="right"/>
      <w:pPr>
        <w:ind w:left="709" w:hanging="720"/>
      </w:pPr>
      <w:rPr>
        <w:rFonts w:hint="default"/>
        <w:w w:val="99"/>
        <w:sz w:val="20"/>
        <w:szCs w:val="20"/>
      </w:rPr>
    </w:lvl>
    <w:lvl w:ilvl="1" w:tplc="CDB4269C">
      <w:start w:val="1"/>
      <w:numFmt w:val="bullet"/>
      <w:lvlText w:val="•"/>
      <w:lvlJc w:val="left"/>
      <w:pPr>
        <w:ind w:left="1047" w:hanging="720"/>
      </w:pPr>
      <w:rPr>
        <w:rFonts w:hint="default"/>
      </w:rPr>
    </w:lvl>
    <w:lvl w:ilvl="2" w:tplc="B02891EC">
      <w:start w:val="1"/>
      <w:numFmt w:val="bullet"/>
      <w:lvlText w:val="•"/>
      <w:lvlJc w:val="left"/>
      <w:pPr>
        <w:ind w:left="1386" w:hanging="720"/>
      </w:pPr>
      <w:rPr>
        <w:rFonts w:hint="default"/>
      </w:rPr>
    </w:lvl>
    <w:lvl w:ilvl="3" w:tplc="85EAED4A">
      <w:start w:val="1"/>
      <w:numFmt w:val="bullet"/>
      <w:lvlText w:val="•"/>
      <w:lvlJc w:val="left"/>
      <w:pPr>
        <w:ind w:left="1724" w:hanging="720"/>
      </w:pPr>
      <w:rPr>
        <w:rFonts w:hint="default"/>
      </w:rPr>
    </w:lvl>
    <w:lvl w:ilvl="4" w:tplc="B8260BAA">
      <w:start w:val="1"/>
      <w:numFmt w:val="bullet"/>
      <w:lvlText w:val="•"/>
      <w:lvlJc w:val="left"/>
      <w:pPr>
        <w:ind w:left="2062" w:hanging="720"/>
      </w:pPr>
      <w:rPr>
        <w:rFonts w:hint="default"/>
      </w:rPr>
    </w:lvl>
    <w:lvl w:ilvl="5" w:tplc="FADEBA2C">
      <w:start w:val="1"/>
      <w:numFmt w:val="bullet"/>
      <w:lvlText w:val="•"/>
      <w:lvlJc w:val="left"/>
      <w:pPr>
        <w:ind w:left="2400" w:hanging="720"/>
      </w:pPr>
      <w:rPr>
        <w:rFonts w:hint="default"/>
      </w:rPr>
    </w:lvl>
    <w:lvl w:ilvl="6" w:tplc="B20264D0">
      <w:start w:val="1"/>
      <w:numFmt w:val="bullet"/>
      <w:lvlText w:val="•"/>
      <w:lvlJc w:val="left"/>
      <w:pPr>
        <w:ind w:left="2739" w:hanging="720"/>
      </w:pPr>
      <w:rPr>
        <w:rFonts w:hint="default"/>
      </w:rPr>
    </w:lvl>
    <w:lvl w:ilvl="7" w:tplc="1AAA33C2">
      <w:start w:val="1"/>
      <w:numFmt w:val="bullet"/>
      <w:lvlText w:val="•"/>
      <w:lvlJc w:val="left"/>
      <w:pPr>
        <w:ind w:left="3077" w:hanging="720"/>
      </w:pPr>
      <w:rPr>
        <w:rFonts w:hint="default"/>
      </w:rPr>
    </w:lvl>
    <w:lvl w:ilvl="8" w:tplc="1F928E8A">
      <w:start w:val="1"/>
      <w:numFmt w:val="bullet"/>
      <w:lvlText w:val="•"/>
      <w:lvlJc w:val="left"/>
      <w:pPr>
        <w:ind w:left="3415" w:hanging="720"/>
      </w:pPr>
      <w:rPr>
        <w:rFonts w:hint="default"/>
      </w:rPr>
    </w:lvl>
  </w:abstractNum>
  <w:abstractNum w:abstractNumId="26" w15:restartNumberingAfterBreak="0">
    <w:nsid w:val="3DF34129"/>
    <w:multiLevelType w:val="singleLevel"/>
    <w:tmpl w:val="0809000F"/>
    <w:lvl w:ilvl="0">
      <w:start w:val="9"/>
      <w:numFmt w:val="decimal"/>
      <w:lvlText w:val="%1."/>
      <w:lvlJc w:val="left"/>
      <w:pPr>
        <w:tabs>
          <w:tab w:val="num" w:pos="360"/>
        </w:tabs>
        <w:ind w:left="360" w:hanging="360"/>
      </w:pPr>
      <w:rPr>
        <w:rFonts w:hint="default"/>
        <w:u w:val="none"/>
      </w:rPr>
    </w:lvl>
  </w:abstractNum>
  <w:abstractNum w:abstractNumId="27" w15:restartNumberingAfterBreak="0">
    <w:nsid w:val="3E9B78B4"/>
    <w:multiLevelType w:val="hybridMultilevel"/>
    <w:tmpl w:val="FBFEE1CA"/>
    <w:lvl w:ilvl="0" w:tplc="802A3E70">
      <w:start w:val="7"/>
      <w:numFmt w:val="decimal"/>
      <w:lvlText w:val="%1."/>
      <w:lvlJc w:val="left"/>
      <w:pPr>
        <w:ind w:left="438" w:hanging="339"/>
      </w:pPr>
      <w:rPr>
        <w:rFonts w:ascii="Times New Roman" w:eastAsia="Times New Roman" w:hAnsi="Times New Roman" w:hint="default"/>
        <w:spacing w:val="-2"/>
        <w:w w:val="99"/>
        <w:sz w:val="20"/>
        <w:szCs w:val="20"/>
      </w:rPr>
    </w:lvl>
    <w:lvl w:ilvl="1" w:tplc="B7E41DE8">
      <w:start w:val="1"/>
      <w:numFmt w:val="decimal"/>
      <w:lvlText w:val=".%2"/>
      <w:lvlJc w:val="left"/>
      <w:pPr>
        <w:ind w:left="627" w:hanging="290"/>
      </w:pPr>
      <w:rPr>
        <w:rFonts w:ascii="Arial" w:eastAsia="Times New Roman" w:hAnsi="Arial" w:cs="Arial" w:hint="default"/>
        <w:spacing w:val="-2"/>
        <w:w w:val="99"/>
        <w:sz w:val="22"/>
        <w:szCs w:val="22"/>
      </w:rPr>
    </w:lvl>
    <w:lvl w:ilvl="2" w:tplc="B5400D86">
      <w:start w:val="1"/>
      <w:numFmt w:val="bullet"/>
      <w:lvlText w:val="•"/>
      <w:lvlJc w:val="left"/>
      <w:pPr>
        <w:ind w:left="1099" w:hanging="290"/>
      </w:pPr>
      <w:rPr>
        <w:rFonts w:hint="default"/>
      </w:rPr>
    </w:lvl>
    <w:lvl w:ilvl="3" w:tplc="130E4AB4">
      <w:start w:val="1"/>
      <w:numFmt w:val="bullet"/>
      <w:lvlText w:val="•"/>
      <w:lvlJc w:val="left"/>
      <w:pPr>
        <w:ind w:left="1571" w:hanging="290"/>
      </w:pPr>
      <w:rPr>
        <w:rFonts w:hint="default"/>
      </w:rPr>
    </w:lvl>
    <w:lvl w:ilvl="4" w:tplc="6DF824D6">
      <w:start w:val="1"/>
      <w:numFmt w:val="bullet"/>
      <w:lvlText w:val="•"/>
      <w:lvlJc w:val="left"/>
      <w:pPr>
        <w:ind w:left="2042" w:hanging="290"/>
      </w:pPr>
      <w:rPr>
        <w:rFonts w:hint="default"/>
      </w:rPr>
    </w:lvl>
    <w:lvl w:ilvl="5" w:tplc="6750F9D4">
      <w:start w:val="1"/>
      <w:numFmt w:val="bullet"/>
      <w:lvlText w:val="•"/>
      <w:lvlJc w:val="left"/>
      <w:pPr>
        <w:ind w:left="2514" w:hanging="290"/>
      </w:pPr>
      <w:rPr>
        <w:rFonts w:hint="default"/>
      </w:rPr>
    </w:lvl>
    <w:lvl w:ilvl="6" w:tplc="EFD0B242">
      <w:start w:val="1"/>
      <w:numFmt w:val="bullet"/>
      <w:lvlText w:val="•"/>
      <w:lvlJc w:val="left"/>
      <w:pPr>
        <w:ind w:left="2985" w:hanging="290"/>
      </w:pPr>
      <w:rPr>
        <w:rFonts w:hint="default"/>
      </w:rPr>
    </w:lvl>
    <w:lvl w:ilvl="7" w:tplc="124E83D2">
      <w:start w:val="1"/>
      <w:numFmt w:val="bullet"/>
      <w:lvlText w:val="•"/>
      <w:lvlJc w:val="left"/>
      <w:pPr>
        <w:ind w:left="3457" w:hanging="290"/>
      </w:pPr>
      <w:rPr>
        <w:rFonts w:hint="default"/>
      </w:rPr>
    </w:lvl>
    <w:lvl w:ilvl="8" w:tplc="81AAC19A">
      <w:start w:val="1"/>
      <w:numFmt w:val="bullet"/>
      <w:lvlText w:val="•"/>
      <w:lvlJc w:val="left"/>
      <w:pPr>
        <w:ind w:left="3929" w:hanging="290"/>
      </w:pPr>
      <w:rPr>
        <w:rFonts w:hint="default"/>
      </w:rPr>
    </w:lvl>
  </w:abstractNum>
  <w:abstractNum w:abstractNumId="28" w15:restartNumberingAfterBreak="0">
    <w:nsid w:val="3ED65951"/>
    <w:multiLevelType w:val="hybridMultilevel"/>
    <w:tmpl w:val="C6A8A640"/>
    <w:lvl w:ilvl="0" w:tplc="6F4AC6C4">
      <w:start w:val="1"/>
      <w:numFmt w:val="decimal"/>
      <w:lvlText w:val="%1"/>
      <w:lvlJc w:val="left"/>
      <w:pPr>
        <w:ind w:left="720" w:hanging="360"/>
      </w:pPr>
      <w:rPr>
        <w:rFonts w:ascii="Arial" w:eastAsia="Times New Roman"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D18E2"/>
    <w:multiLevelType w:val="hybridMultilevel"/>
    <w:tmpl w:val="AF68B24E"/>
    <w:lvl w:ilvl="0" w:tplc="0102185C">
      <w:start w:val="1"/>
      <w:numFmt w:val="decimal"/>
      <w:lvlText w:val=".%1"/>
      <w:lvlJc w:val="right"/>
      <w:pPr>
        <w:ind w:left="555" w:hanging="447"/>
      </w:pPr>
      <w:rPr>
        <w:rFonts w:hint="default"/>
        <w:spacing w:val="1"/>
        <w:w w:val="99"/>
        <w:sz w:val="20"/>
        <w:szCs w:val="20"/>
      </w:rPr>
    </w:lvl>
    <w:lvl w:ilvl="1" w:tplc="F13E77A8">
      <w:start w:val="1"/>
      <w:numFmt w:val="decimal"/>
      <w:lvlText w:val=".%2"/>
      <w:lvlJc w:val="left"/>
      <w:pPr>
        <w:ind w:left="1124" w:hanging="273"/>
      </w:pPr>
      <w:rPr>
        <w:rFonts w:ascii="Arial" w:eastAsia="Times New Roman" w:hAnsi="Arial" w:cs="Arial" w:hint="default"/>
        <w:spacing w:val="-1"/>
        <w:w w:val="99"/>
        <w:sz w:val="20"/>
        <w:szCs w:val="20"/>
      </w:rPr>
    </w:lvl>
    <w:lvl w:ilvl="2" w:tplc="B74EE21A">
      <w:start w:val="1"/>
      <w:numFmt w:val="bullet"/>
      <w:lvlText w:val="•"/>
      <w:lvlJc w:val="left"/>
      <w:pPr>
        <w:ind w:left="1454" w:hanging="273"/>
      </w:pPr>
      <w:rPr>
        <w:rFonts w:hint="default"/>
      </w:rPr>
    </w:lvl>
    <w:lvl w:ilvl="3" w:tplc="93C8DEB8">
      <w:start w:val="1"/>
      <w:numFmt w:val="bullet"/>
      <w:lvlText w:val="•"/>
      <w:lvlJc w:val="left"/>
      <w:pPr>
        <w:ind w:left="1783" w:hanging="273"/>
      </w:pPr>
      <w:rPr>
        <w:rFonts w:hint="default"/>
      </w:rPr>
    </w:lvl>
    <w:lvl w:ilvl="4" w:tplc="BCE8A940">
      <w:start w:val="1"/>
      <w:numFmt w:val="bullet"/>
      <w:lvlText w:val="•"/>
      <w:lvlJc w:val="left"/>
      <w:pPr>
        <w:ind w:left="2113" w:hanging="273"/>
      </w:pPr>
      <w:rPr>
        <w:rFonts w:hint="default"/>
      </w:rPr>
    </w:lvl>
    <w:lvl w:ilvl="5" w:tplc="7044504A">
      <w:start w:val="1"/>
      <w:numFmt w:val="bullet"/>
      <w:lvlText w:val="•"/>
      <w:lvlJc w:val="left"/>
      <w:pPr>
        <w:ind w:left="2442" w:hanging="273"/>
      </w:pPr>
      <w:rPr>
        <w:rFonts w:hint="default"/>
      </w:rPr>
    </w:lvl>
    <w:lvl w:ilvl="6" w:tplc="7E1C675C">
      <w:start w:val="1"/>
      <w:numFmt w:val="bullet"/>
      <w:lvlText w:val="•"/>
      <w:lvlJc w:val="left"/>
      <w:pPr>
        <w:ind w:left="2772" w:hanging="273"/>
      </w:pPr>
      <w:rPr>
        <w:rFonts w:hint="default"/>
      </w:rPr>
    </w:lvl>
    <w:lvl w:ilvl="7" w:tplc="8F9CF788">
      <w:start w:val="1"/>
      <w:numFmt w:val="bullet"/>
      <w:lvlText w:val="•"/>
      <w:lvlJc w:val="left"/>
      <w:pPr>
        <w:ind w:left="3101" w:hanging="273"/>
      </w:pPr>
      <w:rPr>
        <w:rFonts w:hint="default"/>
      </w:rPr>
    </w:lvl>
    <w:lvl w:ilvl="8" w:tplc="9CD874EC">
      <w:start w:val="1"/>
      <w:numFmt w:val="bullet"/>
      <w:lvlText w:val="•"/>
      <w:lvlJc w:val="left"/>
      <w:pPr>
        <w:ind w:left="3431" w:hanging="273"/>
      </w:pPr>
      <w:rPr>
        <w:rFonts w:hint="default"/>
      </w:rPr>
    </w:lvl>
  </w:abstractNum>
  <w:abstractNum w:abstractNumId="30" w15:restartNumberingAfterBreak="0">
    <w:nsid w:val="412C77B4"/>
    <w:multiLevelType w:val="hybridMultilevel"/>
    <w:tmpl w:val="00EE208E"/>
    <w:lvl w:ilvl="0" w:tplc="0102185C">
      <w:start w:val="1"/>
      <w:numFmt w:val="decimal"/>
      <w:lvlText w:val=".%1"/>
      <w:lvlJc w:val="right"/>
      <w:pPr>
        <w:ind w:left="92" w:hanging="318"/>
      </w:pPr>
      <w:rPr>
        <w:rFonts w:hint="default"/>
        <w:spacing w:val="-2"/>
        <w:w w:val="99"/>
        <w:sz w:val="22"/>
        <w:szCs w:val="22"/>
      </w:rPr>
    </w:lvl>
    <w:lvl w:ilvl="1" w:tplc="19BE0964">
      <w:start w:val="1"/>
      <w:numFmt w:val="bullet"/>
      <w:lvlText w:val="•"/>
      <w:lvlJc w:val="left"/>
      <w:pPr>
        <w:ind w:left="492" w:hanging="318"/>
      </w:pPr>
      <w:rPr>
        <w:rFonts w:hint="default"/>
      </w:rPr>
    </w:lvl>
    <w:lvl w:ilvl="2" w:tplc="9C1EA334">
      <w:start w:val="1"/>
      <w:numFmt w:val="bullet"/>
      <w:lvlText w:val="•"/>
      <w:lvlJc w:val="left"/>
      <w:pPr>
        <w:ind w:left="891" w:hanging="318"/>
      </w:pPr>
      <w:rPr>
        <w:rFonts w:hint="default"/>
      </w:rPr>
    </w:lvl>
    <w:lvl w:ilvl="3" w:tplc="95EE47C8">
      <w:start w:val="1"/>
      <w:numFmt w:val="bullet"/>
      <w:lvlText w:val="•"/>
      <w:lvlJc w:val="left"/>
      <w:pPr>
        <w:ind w:left="1291" w:hanging="318"/>
      </w:pPr>
      <w:rPr>
        <w:rFonts w:hint="default"/>
      </w:rPr>
    </w:lvl>
    <w:lvl w:ilvl="4" w:tplc="36687D42">
      <w:start w:val="1"/>
      <w:numFmt w:val="bullet"/>
      <w:lvlText w:val="•"/>
      <w:lvlJc w:val="left"/>
      <w:pPr>
        <w:ind w:left="1690" w:hanging="318"/>
      </w:pPr>
      <w:rPr>
        <w:rFonts w:hint="default"/>
      </w:rPr>
    </w:lvl>
    <w:lvl w:ilvl="5" w:tplc="DB5267D4">
      <w:start w:val="1"/>
      <w:numFmt w:val="bullet"/>
      <w:lvlText w:val="•"/>
      <w:lvlJc w:val="left"/>
      <w:pPr>
        <w:ind w:left="2090" w:hanging="318"/>
      </w:pPr>
      <w:rPr>
        <w:rFonts w:hint="default"/>
      </w:rPr>
    </w:lvl>
    <w:lvl w:ilvl="6" w:tplc="BC083766">
      <w:start w:val="1"/>
      <w:numFmt w:val="bullet"/>
      <w:lvlText w:val="•"/>
      <w:lvlJc w:val="left"/>
      <w:pPr>
        <w:ind w:left="2489" w:hanging="318"/>
      </w:pPr>
      <w:rPr>
        <w:rFonts w:hint="default"/>
      </w:rPr>
    </w:lvl>
    <w:lvl w:ilvl="7" w:tplc="D3120C5E">
      <w:start w:val="1"/>
      <w:numFmt w:val="bullet"/>
      <w:lvlText w:val="•"/>
      <w:lvlJc w:val="left"/>
      <w:pPr>
        <w:ind w:left="2889" w:hanging="318"/>
      </w:pPr>
      <w:rPr>
        <w:rFonts w:hint="default"/>
      </w:rPr>
    </w:lvl>
    <w:lvl w:ilvl="8" w:tplc="BBC29A0E">
      <w:start w:val="1"/>
      <w:numFmt w:val="bullet"/>
      <w:lvlText w:val="•"/>
      <w:lvlJc w:val="left"/>
      <w:pPr>
        <w:ind w:left="3288" w:hanging="318"/>
      </w:pPr>
      <w:rPr>
        <w:rFonts w:hint="default"/>
      </w:rPr>
    </w:lvl>
  </w:abstractNum>
  <w:abstractNum w:abstractNumId="31" w15:restartNumberingAfterBreak="0">
    <w:nsid w:val="42602B33"/>
    <w:multiLevelType w:val="hybridMultilevel"/>
    <w:tmpl w:val="A860DCEE"/>
    <w:lvl w:ilvl="0" w:tplc="23C0D852">
      <w:start w:val="1"/>
      <w:numFmt w:val="decimal"/>
      <w:lvlText w:val="%1."/>
      <w:lvlJc w:val="left"/>
      <w:pPr>
        <w:ind w:left="483" w:hanging="386"/>
      </w:pPr>
      <w:rPr>
        <w:rFonts w:ascii="Arial" w:eastAsia="Times New Roman" w:hAnsi="Arial" w:cs="Arial" w:hint="default"/>
        <w:spacing w:val="-2"/>
        <w:w w:val="99"/>
        <w:sz w:val="20"/>
        <w:szCs w:val="20"/>
      </w:rPr>
    </w:lvl>
    <w:lvl w:ilvl="1" w:tplc="AF668F84">
      <w:start w:val="1"/>
      <w:numFmt w:val="bullet"/>
      <w:lvlText w:val="•"/>
      <w:lvlJc w:val="left"/>
      <w:pPr>
        <w:ind w:left="914" w:hanging="386"/>
      </w:pPr>
      <w:rPr>
        <w:rFonts w:hint="default"/>
      </w:rPr>
    </w:lvl>
    <w:lvl w:ilvl="2" w:tplc="26D2C5D6">
      <w:start w:val="1"/>
      <w:numFmt w:val="bullet"/>
      <w:lvlText w:val="•"/>
      <w:lvlJc w:val="left"/>
      <w:pPr>
        <w:ind w:left="1345" w:hanging="386"/>
      </w:pPr>
      <w:rPr>
        <w:rFonts w:hint="default"/>
      </w:rPr>
    </w:lvl>
    <w:lvl w:ilvl="3" w:tplc="5840284C">
      <w:start w:val="1"/>
      <w:numFmt w:val="bullet"/>
      <w:lvlText w:val="•"/>
      <w:lvlJc w:val="left"/>
      <w:pPr>
        <w:ind w:left="1775" w:hanging="386"/>
      </w:pPr>
      <w:rPr>
        <w:rFonts w:hint="default"/>
      </w:rPr>
    </w:lvl>
    <w:lvl w:ilvl="4" w:tplc="502654EC">
      <w:start w:val="1"/>
      <w:numFmt w:val="bullet"/>
      <w:lvlText w:val="•"/>
      <w:lvlJc w:val="left"/>
      <w:pPr>
        <w:ind w:left="2206" w:hanging="386"/>
      </w:pPr>
      <w:rPr>
        <w:rFonts w:hint="default"/>
      </w:rPr>
    </w:lvl>
    <w:lvl w:ilvl="5" w:tplc="4DDC661A">
      <w:start w:val="1"/>
      <w:numFmt w:val="bullet"/>
      <w:lvlText w:val="•"/>
      <w:lvlJc w:val="left"/>
      <w:pPr>
        <w:ind w:left="2637" w:hanging="386"/>
      </w:pPr>
      <w:rPr>
        <w:rFonts w:hint="default"/>
      </w:rPr>
    </w:lvl>
    <w:lvl w:ilvl="6" w:tplc="848C5ED8">
      <w:start w:val="1"/>
      <w:numFmt w:val="bullet"/>
      <w:lvlText w:val="•"/>
      <w:lvlJc w:val="left"/>
      <w:pPr>
        <w:ind w:left="3068" w:hanging="386"/>
      </w:pPr>
      <w:rPr>
        <w:rFonts w:hint="default"/>
      </w:rPr>
    </w:lvl>
    <w:lvl w:ilvl="7" w:tplc="00F06740">
      <w:start w:val="1"/>
      <w:numFmt w:val="bullet"/>
      <w:lvlText w:val="•"/>
      <w:lvlJc w:val="left"/>
      <w:pPr>
        <w:ind w:left="3498" w:hanging="386"/>
      </w:pPr>
      <w:rPr>
        <w:rFonts w:hint="default"/>
      </w:rPr>
    </w:lvl>
    <w:lvl w:ilvl="8" w:tplc="86889794">
      <w:start w:val="1"/>
      <w:numFmt w:val="bullet"/>
      <w:lvlText w:val="•"/>
      <w:lvlJc w:val="left"/>
      <w:pPr>
        <w:ind w:left="3929" w:hanging="386"/>
      </w:pPr>
      <w:rPr>
        <w:rFonts w:hint="default"/>
      </w:rPr>
    </w:lvl>
  </w:abstractNum>
  <w:abstractNum w:abstractNumId="32" w15:restartNumberingAfterBreak="0">
    <w:nsid w:val="43123E61"/>
    <w:multiLevelType w:val="hybridMultilevel"/>
    <w:tmpl w:val="0D4438EC"/>
    <w:lvl w:ilvl="0" w:tplc="336C302C">
      <w:start w:val="7"/>
      <w:numFmt w:val="decimal"/>
      <w:lvlText w:val="%1."/>
      <w:lvlJc w:val="left"/>
      <w:pPr>
        <w:ind w:left="99" w:hanging="195"/>
      </w:pPr>
      <w:rPr>
        <w:rFonts w:ascii="Arial" w:eastAsia="Times New Roman" w:hAnsi="Arial" w:cs="Arial" w:hint="default"/>
        <w:spacing w:val="-2"/>
        <w:w w:val="99"/>
        <w:sz w:val="22"/>
        <w:szCs w:val="22"/>
      </w:rPr>
    </w:lvl>
    <w:lvl w:ilvl="1" w:tplc="06FEB1E4">
      <w:start w:val="1"/>
      <w:numFmt w:val="decimal"/>
      <w:lvlText w:val=".%2"/>
      <w:lvlJc w:val="left"/>
      <w:pPr>
        <w:ind w:left="1062" w:hanging="243"/>
      </w:pPr>
      <w:rPr>
        <w:rFonts w:ascii="Arial" w:eastAsia="Times New Roman" w:hAnsi="Arial" w:cs="Arial" w:hint="default"/>
        <w:spacing w:val="-2"/>
        <w:w w:val="99"/>
        <w:sz w:val="22"/>
        <w:szCs w:val="22"/>
      </w:rPr>
    </w:lvl>
    <w:lvl w:ilvl="2" w:tplc="8FC4B562">
      <w:start w:val="1"/>
      <w:numFmt w:val="bullet"/>
      <w:lvlText w:val="•"/>
      <w:lvlJc w:val="left"/>
      <w:pPr>
        <w:ind w:left="1485" w:hanging="243"/>
      </w:pPr>
      <w:rPr>
        <w:rFonts w:hint="default"/>
      </w:rPr>
    </w:lvl>
    <w:lvl w:ilvl="3" w:tplc="E180851C">
      <w:start w:val="1"/>
      <w:numFmt w:val="bullet"/>
      <w:lvlText w:val="•"/>
      <w:lvlJc w:val="left"/>
      <w:pPr>
        <w:ind w:left="1909" w:hanging="243"/>
      </w:pPr>
      <w:rPr>
        <w:rFonts w:hint="default"/>
      </w:rPr>
    </w:lvl>
    <w:lvl w:ilvl="4" w:tplc="1228DA58">
      <w:start w:val="1"/>
      <w:numFmt w:val="bullet"/>
      <w:lvlText w:val="•"/>
      <w:lvlJc w:val="left"/>
      <w:pPr>
        <w:ind w:left="2332" w:hanging="243"/>
      </w:pPr>
      <w:rPr>
        <w:rFonts w:hint="default"/>
      </w:rPr>
    </w:lvl>
    <w:lvl w:ilvl="5" w:tplc="121AD66E">
      <w:start w:val="1"/>
      <w:numFmt w:val="bullet"/>
      <w:lvlText w:val="•"/>
      <w:lvlJc w:val="left"/>
      <w:pPr>
        <w:ind w:left="2755" w:hanging="243"/>
      </w:pPr>
      <w:rPr>
        <w:rFonts w:hint="default"/>
      </w:rPr>
    </w:lvl>
    <w:lvl w:ilvl="6" w:tplc="E092C618">
      <w:start w:val="1"/>
      <w:numFmt w:val="bullet"/>
      <w:lvlText w:val="•"/>
      <w:lvlJc w:val="left"/>
      <w:pPr>
        <w:ind w:left="3179" w:hanging="243"/>
      </w:pPr>
      <w:rPr>
        <w:rFonts w:hint="default"/>
      </w:rPr>
    </w:lvl>
    <w:lvl w:ilvl="7" w:tplc="0228F9BA">
      <w:start w:val="1"/>
      <w:numFmt w:val="bullet"/>
      <w:lvlText w:val="•"/>
      <w:lvlJc w:val="left"/>
      <w:pPr>
        <w:ind w:left="3602" w:hanging="243"/>
      </w:pPr>
      <w:rPr>
        <w:rFonts w:hint="default"/>
      </w:rPr>
    </w:lvl>
    <w:lvl w:ilvl="8" w:tplc="099E72D2">
      <w:start w:val="1"/>
      <w:numFmt w:val="bullet"/>
      <w:lvlText w:val="•"/>
      <w:lvlJc w:val="left"/>
      <w:pPr>
        <w:ind w:left="4025" w:hanging="243"/>
      </w:pPr>
      <w:rPr>
        <w:rFonts w:hint="default"/>
      </w:rPr>
    </w:lvl>
  </w:abstractNum>
  <w:abstractNum w:abstractNumId="33" w15:restartNumberingAfterBreak="0">
    <w:nsid w:val="45121862"/>
    <w:multiLevelType w:val="hybridMultilevel"/>
    <w:tmpl w:val="E4E85178"/>
    <w:lvl w:ilvl="0" w:tplc="BC34B472">
      <w:start w:val="1"/>
      <w:numFmt w:val="decimal"/>
      <w:lvlText w:val=".%1"/>
      <w:lvlJc w:val="right"/>
      <w:pPr>
        <w:ind w:left="555" w:hanging="447"/>
      </w:pPr>
      <w:rPr>
        <w:rFonts w:hint="default"/>
        <w:w w:val="99"/>
        <w:sz w:val="20"/>
        <w:szCs w:val="20"/>
      </w:rPr>
    </w:lvl>
    <w:lvl w:ilvl="1" w:tplc="CC6605EE">
      <w:start w:val="1"/>
      <w:numFmt w:val="bullet"/>
      <w:lvlText w:val="•"/>
      <w:lvlJc w:val="left"/>
      <w:pPr>
        <w:ind w:left="909" w:hanging="447"/>
      </w:pPr>
      <w:rPr>
        <w:rFonts w:hint="default"/>
      </w:rPr>
    </w:lvl>
    <w:lvl w:ilvl="2" w:tplc="D564D6D8">
      <w:start w:val="1"/>
      <w:numFmt w:val="bullet"/>
      <w:lvlText w:val="•"/>
      <w:lvlJc w:val="left"/>
      <w:pPr>
        <w:ind w:left="1262" w:hanging="447"/>
      </w:pPr>
      <w:rPr>
        <w:rFonts w:hint="default"/>
      </w:rPr>
    </w:lvl>
    <w:lvl w:ilvl="3" w:tplc="C9FEB6FA">
      <w:start w:val="1"/>
      <w:numFmt w:val="bullet"/>
      <w:lvlText w:val="•"/>
      <w:lvlJc w:val="left"/>
      <w:pPr>
        <w:ind w:left="1616" w:hanging="447"/>
      </w:pPr>
      <w:rPr>
        <w:rFonts w:hint="default"/>
      </w:rPr>
    </w:lvl>
    <w:lvl w:ilvl="4" w:tplc="0E4A99BE">
      <w:start w:val="1"/>
      <w:numFmt w:val="bullet"/>
      <w:lvlText w:val="•"/>
      <w:lvlJc w:val="left"/>
      <w:pPr>
        <w:ind w:left="1969" w:hanging="447"/>
      </w:pPr>
      <w:rPr>
        <w:rFonts w:hint="default"/>
      </w:rPr>
    </w:lvl>
    <w:lvl w:ilvl="5" w:tplc="B712B256">
      <w:start w:val="1"/>
      <w:numFmt w:val="bullet"/>
      <w:lvlText w:val="•"/>
      <w:lvlJc w:val="left"/>
      <w:pPr>
        <w:ind w:left="2322" w:hanging="447"/>
      </w:pPr>
      <w:rPr>
        <w:rFonts w:hint="default"/>
      </w:rPr>
    </w:lvl>
    <w:lvl w:ilvl="6" w:tplc="2EA00C7C">
      <w:start w:val="1"/>
      <w:numFmt w:val="bullet"/>
      <w:lvlText w:val="•"/>
      <w:lvlJc w:val="left"/>
      <w:pPr>
        <w:ind w:left="2676" w:hanging="447"/>
      </w:pPr>
      <w:rPr>
        <w:rFonts w:hint="default"/>
      </w:rPr>
    </w:lvl>
    <w:lvl w:ilvl="7" w:tplc="3B0E084A">
      <w:start w:val="1"/>
      <w:numFmt w:val="bullet"/>
      <w:lvlText w:val="•"/>
      <w:lvlJc w:val="left"/>
      <w:pPr>
        <w:ind w:left="3029" w:hanging="447"/>
      </w:pPr>
      <w:rPr>
        <w:rFonts w:hint="default"/>
      </w:rPr>
    </w:lvl>
    <w:lvl w:ilvl="8" w:tplc="6D5A9AC0">
      <w:start w:val="1"/>
      <w:numFmt w:val="bullet"/>
      <w:lvlText w:val="•"/>
      <w:lvlJc w:val="left"/>
      <w:pPr>
        <w:ind w:left="3383" w:hanging="447"/>
      </w:pPr>
      <w:rPr>
        <w:rFonts w:hint="default"/>
      </w:rPr>
    </w:lvl>
  </w:abstractNum>
  <w:abstractNum w:abstractNumId="34" w15:restartNumberingAfterBreak="0">
    <w:nsid w:val="45981274"/>
    <w:multiLevelType w:val="hybridMultilevel"/>
    <w:tmpl w:val="29F05846"/>
    <w:lvl w:ilvl="0" w:tplc="FF7CBB7C">
      <w:start w:val="1"/>
      <w:numFmt w:val="decimal"/>
      <w:lvlText w:val="%1)"/>
      <w:lvlJc w:val="left"/>
      <w:pPr>
        <w:ind w:left="111" w:hanging="255"/>
      </w:pPr>
      <w:rPr>
        <w:rFonts w:ascii="Arial" w:eastAsia="Times New Roman" w:hAnsi="Arial" w:cs="Arial" w:hint="default"/>
        <w:spacing w:val="1"/>
        <w:w w:val="99"/>
        <w:sz w:val="20"/>
        <w:szCs w:val="20"/>
      </w:rPr>
    </w:lvl>
    <w:lvl w:ilvl="1" w:tplc="D68C4270">
      <w:start w:val="1"/>
      <w:numFmt w:val="bullet"/>
      <w:lvlText w:val="•"/>
      <w:lvlJc w:val="left"/>
      <w:pPr>
        <w:ind w:left="580" w:hanging="255"/>
      </w:pPr>
      <w:rPr>
        <w:rFonts w:hint="default"/>
      </w:rPr>
    </w:lvl>
    <w:lvl w:ilvl="2" w:tplc="3DB48C78">
      <w:start w:val="1"/>
      <w:numFmt w:val="bullet"/>
      <w:lvlText w:val="•"/>
      <w:lvlJc w:val="left"/>
      <w:pPr>
        <w:ind w:left="1049" w:hanging="255"/>
      </w:pPr>
      <w:rPr>
        <w:rFonts w:hint="default"/>
      </w:rPr>
    </w:lvl>
    <w:lvl w:ilvl="3" w:tplc="7C1477AC">
      <w:start w:val="1"/>
      <w:numFmt w:val="bullet"/>
      <w:lvlText w:val="•"/>
      <w:lvlJc w:val="left"/>
      <w:pPr>
        <w:ind w:left="1517" w:hanging="255"/>
      </w:pPr>
      <w:rPr>
        <w:rFonts w:hint="default"/>
      </w:rPr>
    </w:lvl>
    <w:lvl w:ilvl="4" w:tplc="620A80C8">
      <w:start w:val="1"/>
      <w:numFmt w:val="bullet"/>
      <w:lvlText w:val="•"/>
      <w:lvlJc w:val="left"/>
      <w:pPr>
        <w:ind w:left="1986" w:hanging="255"/>
      </w:pPr>
      <w:rPr>
        <w:rFonts w:hint="default"/>
      </w:rPr>
    </w:lvl>
    <w:lvl w:ilvl="5" w:tplc="F7B44E16">
      <w:start w:val="1"/>
      <w:numFmt w:val="bullet"/>
      <w:lvlText w:val="•"/>
      <w:lvlJc w:val="left"/>
      <w:pPr>
        <w:ind w:left="2455" w:hanging="255"/>
      </w:pPr>
      <w:rPr>
        <w:rFonts w:hint="default"/>
      </w:rPr>
    </w:lvl>
    <w:lvl w:ilvl="6" w:tplc="2520AD8A">
      <w:start w:val="1"/>
      <w:numFmt w:val="bullet"/>
      <w:lvlText w:val="•"/>
      <w:lvlJc w:val="left"/>
      <w:pPr>
        <w:ind w:left="2924" w:hanging="255"/>
      </w:pPr>
      <w:rPr>
        <w:rFonts w:hint="default"/>
      </w:rPr>
    </w:lvl>
    <w:lvl w:ilvl="7" w:tplc="081C6446">
      <w:start w:val="1"/>
      <w:numFmt w:val="bullet"/>
      <w:lvlText w:val="•"/>
      <w:lvlJc w:val="left"/>
      <w:pPr>
        <w:ind w:left="3392" w:hanging="255"/>
      </w:pPr>
      <w:rPr>
        <w:rFonts w:hint="default"/>
      </w:rPr>
    </w:lvl>
    <w:lvl w:ilvl="8" w:tplc="523C3826">
      <w:start w:val="1"/>
      <w:numFmt w:val="bullet"/>
      <w:lvlText w:val="•"/>
      <w:lvlJc w:val="left"/>
      <w:pPr>
        <w:ind w:left="3861" w:hanging="255"/>
      </w:pPr>
      <w:rPr>
        <w:rFonts w:hint="default"/>
      </w:rPr>
    </w:lvl>
  </w:abstractNum>
  <w:abstractNum w:abstractNumId="35" w15:restartNumberingAfterBreak="0">
    <w:nsid w:val="4C831543"/>
    <w:multiLevelType w:val="hybridMultilevel"/>
    <w:tmpl w:val="F59270DA"/>
    <w:lvl w:ilvl="0" w:tplc="D86055F8">
      <w:start w:val="8"/>
      <w:numFmt w:val="decimal"/>
      <w:lvlText w:val="%1."/>
      <w:lvlJc w:val="left"/>
      <w:pPr>
        <w:ind w:left="743" w:hanging="644"/>
      </w:pPr>
      <w:rPr>
        <w:rFonts w:ascii="Arial" w:eastAsia="Times New Roman" w:hAnsi="Arial" w:cs="Arial" w:hint="default"/>
        <w:spacing w:val="-2"/>
        <w:w w:val="99"/>
        <w:sz w:val="22"/>
        <w:szCs w:val="22"/>
      </w:rPr>
    </w:lvl>
    <w:lvl w:ilvl="1" w:tplc="C23C2786">
      <w:start w:val="1"/>
      <w:numFmt w:val="decimal"/>
      <w:lvlText w:val=".%2"/>
      <w:lvlJc w:val="left"/>
      <w:pPr>
        <w:ind w:left="533" w:hanging="290"/>
      </w:pPr>
      <w:rPr>
        <w:rFonts w:ascii="Arial" w:eastAsia="Times New Roman" w:hAnsi="Arial" w:cs="Arial" w:hint="default"/>
        <w:spacing w:val="-2"/>
        <w:w w:val="99"/>
        <w:sz w:val="22"/>
        <w:szCs w:val="22"/>
      </w:rPr>
    </w:lvl>
    <w:lvl w:ilvl="2" w:tplc="460A670C">
      <w:start w:val="1"/>
      <w:numFmt w:val="bullet"/>
      <w:lvlText w:val="•"/>
      <w:lvlJc w:val="left"/>
      <w:pPr>
        <w:ind w:left="1201" w:hanging="290"/>
      </w:pPr>
      <w:rPr>
        <w:rFonts w:hint="default"/>
      </w:rPr>
    </w:lvl>
    <w:lvl w:ilvl="3" w:tplc="C0065F12">
      <w:start w:val="1"/>
      <w:numFmt w:val="bullet"/>
      <w:lvlText w:val="•"/>
      <w:lvlJc w:val="left"/>
      <w:pPr>
        <w:ind w:left="1660" w:hanging="290"/>
      </w:pPr>
      <w:rPr>
        <w:rFonts w:hint="default"/>
      </w:rPr>
    </w:lvl>
    <w:lvl w:ilvl="4" w:tplc="99D407E2">
      <w:start w:val="1"/>
      <w:numFmt w:val="bullet"/>
      <w:lvlText w:val="•"/>
      <w:lvlJc w:val="left"/>
      <w:pPr>
        <w:ind w:left="2119" w:hanging="290"/>
      </w:pPr>
      <w:rPr>
        <w:rFonts w:hint="default"/>
      </w:rPr>
    </w:lvl>
    <w:lvl w:ilvl="5" w:tplc="DF3466F2">
      <w:start w:val="1"/>
      <w:numFmt w:val="bullet"/>
      <w:lvlText w:val="•"/>
      <w:lvlJc w:val="left"/>
      <w:pPr>
        <w:ind w:left="2578" w:hanging="290"/>
      </w:pPr>
      <w:rPr>
        <w:rFonts w:hint="default"/>
      </w:rPr>
    </w:lvl>
    <w:lvl w:ilvl="6" w:tplc="C4185D50">
      <w:start w:val="1"/>
      <w:numFmt w:val="bullet"/>
      <w:lvlText w:val="•"/>
      <w:lvlJc w:val="left"/>
      <w:pPr>
        <w:ind w:left="3037" w:hanging="290"/>
      </w:pPr>
      <w:rPr>
        <w:rFonts w:hint="default"/>
      </w:rPr>
    </w:lvl>
    <w:lvl w:ilvl="7" w:tplc="562AE670">
      <w:start w:val="1"/>
      <w:numFmt w:val="bullet"/>
      <w:lvlText w:val="•"/>
      <w:lvlJc w:val="left"/>
      <w:pPr>
        <w:ind w:left="3495" w:hanging="290"/>
      </w:pPr>
      <w:rPr>
        <w:rFonts w:hint="default"/>
      </w:rPr>
    </w:lvl>
    <w:lvl w:ilvl="8" w:tplc="01381936">
      <w:start w:val="1"/>
      <w:numFmt w:val="bullet"/>
      <w:lvlText w:val="•"/>
      <w:lvlJc w:val="left"/>
      <w:pPr>
        <w:ind w:left="3954" w:hanging="290"/>
      </w:pPr>
      <w:rPr>
        <w:rFonts w:hint="default"/>
      </w:rPr>
    </w:lvl>
  </w:abstractNum>
  <w:abstractNum w:abstractNumId="36" w15:restartNumberingAfterBreak="0">
    <w:nsid w:val="506457F7"/>
    <w:multiLevelType w:val="hybridMultilevel"/>
    <w:tmpl w:val="131C7908"/>
    <w:lvl w:ilvl="0" w:tplc="0102185C">
      <w:start w:val="1"/>
      <w:numFmt w:val="decimal"/>
      <w:lvlText w:val=".%1"/>
      <w:lvlJc w:val="right"/>
      <w:pPr>
        <w:ind w:left="99" w:hanging="194"/>
      </w:pPr>
      <w:rPr>
        <w:rFonts w:hint="default"/>
        <w:spacing w:val="-2"/>
        <w:w w:val="99"/>
        <w:sz w:val="20"/>
        <w:szCs w:val="20"/>
      </w:rPr>
    </w:lvl>
    <w:lvl w:ilvl="1" w:tplc="C780298A">
      <w:start w:val="1"/>
      <w:numFmt w:val="bullet"/>
      <w:lvlText w:val="•"/>
      <w:lvlJc w:val="left"/>
      <w:pPr>
        <w:ind w:left="568" w:hanging="194"/>
      </w:pPr>
      <w:rPr>
        <w:rFonts w:hint="default"/>
      </w:rPr>
    </w:lvl>
    <w:lvl w:ilvl="2" w:tplc="D77EAC40">
      <w:start w:val="1"/>
      <w:numFmt w:val="bullet"/>
      <w:lvlText w:val="•"/>
      <w:lvlJc w:val="left"/>
      <w:pPr>
        <w:ind w:left="1038" w:hanging="194"/>
      </w:pPr>
      <w:rPr>
        <w:rFonts w:hint="default"/>
      </w:rPr>
    </w:lvl>
    <w:lvl w:ilvl="3" w:tplc="7E5CFDAE">
      <w:start w:val="1"/>
      <w:numFmt w:val="bullet"/>
      <w:lvlText w:val="•"/>
      <w:lvlJc w:val="left"/>
      <w:pPr>
        <w:ind w:left="1507" w:hanging="194"/>
      </w:pPr>
      <w:rPr>
        <w:rFonts w:hint="default"/>
      </w:rPr>
    </w:lvl>
    <w:lvl w:ilvl="4" w:tplc="C98A2CDE">
      <w:start w:val="1"/>
      <w:numFmt w:val="bullet"/>
      <w:lvlText w:val="•"/>
      <w:lvlJc w:val="left"/>
      <w:pPr>
        <w:ind w:left="1976" w:hanging="194"/>
      </w:pPr>
      <w:rPr>
        <w:rFonts w:hint="default"/>
      </w:rPr>
    </w:lvl>
    <w:lvl w:ilvl="5" w:tplc="89F4D7A2">
      <w:start w:val="1"/>
      <w:numFmt w:val="bullet"/>
      <w:lvlText w:val="•"/>
      <w:lvlJc w:val="left"/>
      <w:pPr>
        <w:ind w:left="2445" w:hanging="194"/>
      </w:pPr>
      <w:rPr>
        <w:rFonts w:hint="default"/>
      </w:rPr>
    </w:lvl>
    <w:lvl w:ilvl="6" w:tplc="20D28546">
      <w:start w:val="1"/>
      <w:numFmt w:val="bullet"/>
      <w:lvlText w:val="•"/>
      <w:lvlJc w:val="left"/>
      <w:pPr>
        <w:ind w:left="2914" w:hanging="194"/>
      </w:pPr>
      <w:rPr>
        <w:rFonts w:hint="default"/>
      </w:rPr>
    </w:lvl>
    <w:lvl w:ilvl="7" w:tplc="4146A72A">
      <w:start w:val="1"/>
      <w:numFmt w:val="bullet"/>
      <w:lvlText w:val="•"/>
      <w:lvlJc w:val="left"/>
      <w:pPr>
        <w:ind w:left="3383" w:hanging="194"/>
      </w:pPr>
      <w:rPr>
        <w:rFonts w:hint="default"/>
      </w:rPr>
    </w:lvl>
    <w:lvl w:ilvl="8" w:tplc="602CDED0">
      <w:start w:val="1"/>
      <w:numFmt w:val="bullet"/>
      <w:lvlText w:val="•"/>
      <w:lvlJc w:val="left"/>
      <w:pPr>
        <w:ind w:left="3852" w:hanging="194"/>
      </w:pPr>
      <w:rPr>
        <w:rFonts w:hint="default"/>
      </w:rPr>
    </w:lvl>
  </w:abstractNum>
  <w:abstractNum w:abstractNumId="37" w15:restartNumberingAfterBreak="0">
    <w:nsid w:val="50AA5760"/>
    <w:multiLevelType w:val="hybridMultilevel"/>
    <w:tmpl w:val="773235BA"/>
    <w:lvl w:ilvl="0" w:tplc="0102185C">
      <w:start w:val="1"/>
      <w:numFmt w:val="decimal"/>
      <w:lvlText w:val=".%1"/>
      <w:lvlJc w:val="righ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8" w15:restartNumberingAfterBreak="0">
    <w:nsid w:val="50B56F62"/>
    <w:multiLevelType w:val="hybridMultilevel"/>
    <w:tmpl w:val="75BACC3A"/>
    <w:lvl w:ilvl="0" w:tplc="0102185C">
      <w:start w:val="1"/>
      <w:numFmt w:val="decimal"/>
      <w:lvlText w:val=".%1"/>
      <w:lvlJc w:val="right"/>
      <w:pPr>
        <w:ind w:left="829" w:hanging="720"/>
      </w:pPr>
      <w:rPr>
        <w:rFonts w:hint="default"/>
        <w:spacing w:val="1"/>
        <w:w w:val="99"/>
        <w:sz w:val="20"/>
        <w:szCs w:val="20"/>
      </w:rPr>
    </w:lvl>
    <w:lvl w:ilvl="1" w:tplc="402E70B4">
      <w:start w:val="1"/>
      <w:numFmt w:val="bullet"/>
      <w:lvlText w:val="•"/>
      <w:lvlJc w:val="left"/>
      <w:pPr>
        <w:ind w:left="1155" w:hanging="720"/>
      </w:pPr>
      <w:rPr>
        <w:rFonts w:hint="default"/>
      </w:rPr>
    </w:lvl>
    <w:lvl w:ilvl="2" w:tplc="15D86788">
      <w:start w:val="1"/>
      <w:numFmt w:val="bullet"/>
      <w:lvlText w:val="•"/>
      <w:lvlJc w:val="left"/>
      <w:pPr>
        <w:ind w:left="1482" w:hanging="720"/>
      </w:pPr>
      <w:rPr>
        <w:rFonts w:hint="default"/>
      </w:rPr>
    </w:lvl>
    <w:lvl w:ilvl="3" w:tplc="44D4DF82">
      <w:start w:val="1"/>
      <w:numFmt w:val="bullet"/>
      <w:lvlText w:val="•"/>
      <w:lvlJc w:val="left"/>
      <w:pPr>
        <w:ind w:left="1809" w:hanging="720"/>
      </w:pPr>
      <w:rPr>
        <w:rFonts w:hint="default"/>
      </w:rPr>
    </w:lvl>
    <w:lvl w:ilvl="4" w:tplc="21A62D62">
      <w:start w:val="1"/>
      <w:numFmt w:val="bullet"/>
      <w:lvlText w:val="•"/>
      <w:lvlJc w:val="left"/>
      <w:pPr>
        <w:ind w:left="2135" w:hanging="720"/>
      </w:pPr>
      <w:rPr>
        <w:rFonts w:hint="default"/>
      </w:rPr>
    </w:lvl>
    <w:lvl w:ilvl="5" w:tplc="7C32FD42">
      <w:start w:val="1"/>
      <w:numFmt w:val="bullet"/>
      <w:lvlText w:val="•"/>
      <w:lvlJc w:val="left"/>
      <w:pPr>
        <w:ind w:left="2462" w:hanging="720"/>
      </w:pPr>
      <w:rPr>
        <w:rFonts w:hint="default"/>
      </w:rPr>
    </w:lvl>
    <w:lvl w:ilvl="6" w:tplc="54222E0E">
      <w:start w:val="1"/>
      <w:numFmt w:val="bullet"/>
      <w:lvlText w:val="•"/>
      <w:lvlJc w:val="left"/>
      <w:pPr>
        <w:ind w:left="2788" w:hanging="720"/>
      </w:pPr>
      <w:rPr>
        <w:rFonts w:hint="default"/>
      </w:rPr>
    </w:lvl>
    <w:lvl w:ilvl="7" w:tplc="1682F686">
      <w:start w:val="1"/>
      <w:numFmt w:val="bullet"/>
      <w:lvlText w:val="•"/>
      <w:lvlJc w:val="left"/>
      <w:pPr>
        <w:ind w:left="3115" w:hanging="720"/>
      </w:pPr>
      <w:rPr>
        <w:rFonts w:hint="default"/>
      </w:rPr>
    </w:lvl>
    <w:lvl w:ilvl="8" w:tplc="FD845728">
      <w:start w:val="1"/>
      <w:numFmt w:val="bullet"/>
      <w:lvlText w:val="•"/>
      <w:lvlJc w:val="left"/>
      <w:pPr>
        <w:ind w:left="3441" w:hanging="720"/>
      </w:pPr>
      <w:rPr>
        <w:rFonts w:hint="default"/>
      </w:rPr>
    </w:lvl>
  </w:abstractNum>
  <w:abstractNum w:abstractNumId="39" w15:restartNumberingAfterBreak="0">
    <w:nsid w:val="531E7016"/>
    <w:multiLevelType w:val="hybridMultilevel"/>
    <w:tmpl w:val="09B83FA2"/>
    <w:lvl w:ilvl="0" w:tplc="0102185C">
      <w:start w:val="1"/>
      <w:numFmt w:val="decimal"/>
      <w:lvlText w:val=".%1"/>
      <w:lvlJc w:val="right"/>
      <w:pPr>
        <w:ind w:left="531" w:hanging="720"/>
      </w:pPr>
      <w:rPr>
        <w:rFonts w:hint="default"/>
        <w:spacing w:val="-2"/>
        <w:w w:val="99"/>
        <w:sz w:val="20"/>
        <w:szCs w:val="20"/>
      </w:rPr>
    </w:lvl>
    <w:lvl w:ilvl="1" w:tplc="21A28DF2">
      <w:start w:val="1"/>
      <w:numFmt w:val="bullet"/>
      <w:lvlText w:val="•"/>
      <w:lvlJc w:val="left"/>
      <w:pPr>
        <w:ind w:left="1043" w:hanging="720"/>
      </w:pPr>
      <w:rPr>
        <w:rFonts w:hint="default"/>
      </w:rPr>
    </w:lvl>
    <w:lvl w:ilvl="2" w:tplc="19B2097C">
      <w:start w:val="1"/>
      <w:numFmt w:val="bullet"/>
      <w:lvlText w:val="•"/>
      <w:lvlJc w:val="left"/>
      <w:pPr>
        <w:ind w:left="1555" w:hanging="720"/>
      </w:pPr>
      <w:rPr>
        <w:rFonts w:hint="default"/>
      </w:rPr>
    </w:lvl>
    <w:lvl w:ilvl="3" w:tplc="5008CECC">
      <w:start w:val="1"/>
      <w:numFmt w:val="bullet"/>
      <w:lvlText w:val="•"/>
      <w:lvlJc w:val="left"/>
      <w:pPr>
        <w:ind w:left="2068" w:hanging="720"/>
      </w:pPr>
      <w:rPr>
        <w:rFonts w:hint="default"/>
      </w:rPr>
    </w:lvl>
    <w:lvl w:ilvl="4" w:tplc="05560824">
      <w:start w:val="1"/>
      <w:numFmt w:val="bullet"/>
      <w:lvlText w:val="•"/>
      <w:lvlJc w:val="left"/>
      <w:pPr>
        <w:ind w:left="2580" w:hanging="720"/>
      </w:pPr>
      <w:rPr>
        <w:rFonts w:hint="default"/>
      </w:rPr>
    </w:lvl>
    <w:lvl w:ilvl="5" w:tplc="B74A3AA2">
      <w:start w:val="1"/>
      <w:numFmt w:val="bullet"/>
      <w:lvlText w:val="•"/>
      <w:lvlJc w:val="left"/>
      <w:pPr>
        <w:ind w:left="3092" w:hanging="720"/>
      </w:pPr>
      <w:rPr>
        <w:rFonts w:hint="default"/>
      </w:rPr>
    </w:lvl>
    <w:lvl w:ilvl="6" w:tplc="AA8E8E68">
      <w:start w:val="1"/>
      <w:numFmt w:val="bullet"/>
      <w:lvlText w:val="•"/>
      <w:lvlJc w:val="left"/>
      <w:pPr>
        <w:ind w:left="3604" w:hanging="720"/>
      </w:pPr>
      <w:rPr>
        <w:rFonts w:hint="default"/>
      </w:rPr>
    </w:lvl>
    <w:lvl w:ilvl="7" w:tplc="A6F6D8C2">
      <w:start w:val="1"/>
      <w:numFmt w:val="bullet"/>
      <w:lvlText w:val="•"/>
      <w:lvlJc w:val="left"/>
      <w:pPr>
        <w:ind w:left="4116" w:hanging="720"/>
      </w:pPr>
      <w:rPr>
        <w:rFonts w:hint="default"/>
      </w:rPr>
    </w:lvl>
    <w:lvl w:ilvl="8" w:tplc="2E303486">
      <w:start w:val="1"/>
      <w:numFmt w:val="bullet"/>
      <w:lvlText w:val="•"/>
      <w:lvlJc w:val="left"/>
      <w:pPr>
        <w:ind w:left="4628" w:hanging="720"/>
      </w:pPr>
      <w:rPr>
        <w:rFonts w:hint="default"/>
      </w:rPr>
    </w:lvl>
  </w:abstractNum>
  <w:abstractNum w:abstractNumId="40" w15:restartNumberingAfterBreak="0">
    <w:nsid w:val="53D31F2D"/>
    <w:multiLevelType w:val="multilevel"/>
    <w:tmpl w:val="2A148712"/>
    <w:lvl w:ilvl="0">
      <w:start w:val="6"/>
      <w:numFmt w:val="decimal"/>
      <w:lvlText w:val="%1"/>
      <w:lvlJc w:val="left"/>
      <w:pPr>
        <w:ind w:left="839" w:hanging="720"/>
      </w:pPr>
      <w:rPr>
        <w:rFonts w:hint="default"/>
      </w:rPr>
    </w:lvl>
    <w:lvl w:ilvl="1">
      <w:start w:val="1"/>
      <w:numFmt w:val="decimal"/>
      <w:lvlText w:val="%1.%2"/>
      <w:lvlJc w:val="left"/>
      <w:pPr>
        <w:ind w:left="839" w:hanging="720"/>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839" w:hanging="720"/>
      </w:pPr>
      <w:rPr>
        <w:rFonts w:ascii="Arial" w:eastAsia="Times New Roman" w:hAnsi="Arial" w:cs="Arial" w:hint="default"/>
        <w:spacing w:val="1"/>
        <w:w w:val="103"/>
        <w:sz w:val="22"/>
        <w:szCs w:val="22"/>
      </w:rPr>
    </w:lvl>
    <w:lvl w:ilvl="4">
      <w:start w:val="1"/>
      <w:numFmt w:val="bullet"/>
      <w:lvlText w:val="•"/>
      <w:lvlJc w:val="left"/>
      <w:pPr>
        <w:ind w:left="4335" w:hanging="720"/>
      </w:pPr>
      <w:rPr>
        <w:rFonts w:hint="default"/>
      </w:rPr>
    </w:lvl>
    <w:lvl w:ilvl="5">
      <w:start w:val="1"/>
      <w:numFmt w:val="bullet"/>
      <w:lvlText w:val="•"/>
      <w:lvlJc w:val="left"/>
      <w:pPr>
        <w:ind w:left="5209" w:hanging="720"/>
      </w:pPr>
      <w:rPr>
        <w:rFonts w:hint="default"/>
      </w:rPr>
    </w:lvl>
    <w:lvl w:ilvl="6">
      <w:start w:val="1"/>
      <w:numFmt w:val="bullet"/>
      <w:lvlText w:val="•"/>
      <w:lvlJc w:val="left"/>
      <w:pPr>
        <w:ind w:left="6083" w:hanging="720"/>
      </w:pPr>
      <w:rPr>
        <w:rFonts w:hint="default"/>
      </w:rPr>
    </w:lvl>
    <w:lvl w:ilvl="7">
      <w:start w:val="1"/>
      <w:numFmt w:val="bullet"/>
      <w:lvlText w:val="•"/>
      <w:lvlJc w:val="left"/>
      <w:pPr>
        <w:ind w:left="6957" w:hanging="720"/>
      </w:pPr>
      <w:rPr>
        <w:rFonts w:hint="default"/>
      </w:rPr>
    </w:lvl>
    <w:lvl w:ilvl="8">
      <w:start w:val="1"/>
      <w:numFmt w:val="bullet"/>
      <w:lvlText w:val="•"/>
      <w:lvlJc w:val="left"/>
      <w:pPr>
        <w:ind w:left="7831" w:hanging="720"/>
      </w:pPr>
      <w:rPr>
        <w:rFonts w:hint="default"/>
      </w:rPr>
    </w:lvl>
  </w:abstractNum>
  <w:abstractNum w:abstractNumId="41" w15:restartNumberingAfterBreak="0">
    <w:nsid w:val="53E25A0B"/>
    <w:multiLevelType w:val="hybridMultilevel"/>
    <w:tmpl w:val="1D8287B8"/>
    <w:lvl w:ilvl="0" w:tplc="0102185C">
      <w:start w:val="1"/>
      <w:numFmt w:val="decimal"/>
      <w:lvlText w:val=".%1"/>
      <w:lvlJc w:val="right"/>
      <w:pPr>
        <w:ind w:left="629" w:hanging="530"/>
      </w:pPr>
      <w:rPr>
        <w:rFonts w:hint="default"/>
        <w:spacing w:val="-2"/>
        <w:w w:val="99"/>
        <w:sz w:val="20"/>
        <w:szCs w:val="20"/>
      </w:rPr>
    </w:lvl>
    <w:lvl w:ilvl="1" w:tplc="CCDE1B06">
      <w:start w:val="1"/>
      <w:numFmt w:val="decimal"/>
      <w:lvlText w:val=".%2"/>
      <w:lvlJc w:val="left"/>
      <w:pPr>
        <w:ind w:left="99" w:hanging="195"/>
      </w:pPr>
      <w:rPr>
        <w:rFonts w:ascii="Arial" w:eastAsia="Times New Roman" w:hAnsi="Arial" w:cs="Arial" w:hint="default"/>
        <w:spacing w:val="-2"/>
        <w:w w:val="99"/>
        <w:sz w:val="20"/>
        <w:szCs w:val="20"/>
      </w:rPr>
    </w:lvl>
    <w:lvl w:ilvl="2" w:tplc="2C5C3C88">
      <w:start w:val="1"/>
      <w:numFmt w:val="bullet"/>
      <w:lvlText w:val="•"/>
      <w:lvlJc w:val="left"/>
      <w:pPr>
        <w:ind w:left="1101" w:hanging="195"/>
      </w:pPr>
      <w:rPr>
        <w:rFonts w:hint="default"/>
      </w:rPr>
    </w:lvl>
    <w:lvl w:ilvl="3" w:tplc="B038C45E">
      <w:start w:val="1"/>
      <w:numFmt w:val="bullet"/>
      <w:lvlText w:val="•"/>
      <w:lvlJc w:val="left"/>
      <w:pPr>
        <w:ind w:left="1572" w:hanging="195"/>
      </w:pPr>
      <w:rPr>
        <w:rFonts w:hint="default"/>
      </w:rPr>
    </w:lvl>
    <w:lvl w:ilvl="4" w:tplc="07688A22">
      <w:start w:val="1"/>
      <w:numFmt w:val="bullet"/>
      <w:lvlText w:val="•"/>
      <w:lvlJc w:val="left"/>
      <w:pPr>
        <w:ind w:left="2044" w:hanging="195"/>
      </w:pPr>
      <w:rPr>
        <w:rFonts w:hint="default"/>
      </w:rPr>
    </w:lvl>
    <w:lvl w:ilvl="5" w:tplc="E2D2590E">
      <w:start w:val="1"/>
      <w:numFmt w:val="bullet"/>
      <w:lvlText w:val="•"/>
      <w:lvlJc w:val="left"/>
      <w:pPr>
        <w:ind w:left="2515" w:hanging="195"/>
      </w:pPr>
      <w:rPr>
        <w:rFonts w:hint="default"/>
      </w:rPr>
    </w:lvl>
    <w:lvl w:ilvl="6" w:tplc="F1E6BFC0">
      <w:start w:val="1"/>
      <w:numFmt w:val="bullet"/>
      <w:lvlText w:val="•"/>
      <w:lvlJc w:val="left"/>
      <w:pPr>
        <w:ind w:left="2986" w:hanging="195"/>
      </w:pPr>
      <w:rPr>
        <w:rFonts w:hint="default"/>
      </w:rPr>
    </w:lvl>
    <w:lvl w:ilvl="7" w:tplc="B690452C">
      <w:start w:val="1"/>
      <w:numFmt w:val="bullet"/>
      <w:lvlText w:val="•"/>
      <w:lvlJc w:val="left"/>
      <w:pPr>
        <w:ind w:left="3458" w:hanging="195"/>
      </w:pPr>
      <w:rPr>
        <w:rFonts w:hint="default"/>
      </w:rPr>
    </w:lvl>
    <w:lvl w:ilvl="8" w:tplc="F4504B9C">
      <w:start w:val="1"/>
      <w:numFmt w:val="bullet"/>
      <w:lvlText w:val="•"/>
      <w:lvlJc w:val="left"/>
      <w:pPr>
        <w:ind w:left="3929" w:hanging="195"/>
      </w:pPr>
      <w:rPr>
        <w:rFonts w:hint="default"/>
      </w:rPr>
    </w:lvl>
  </w:abstractNum>
  <w:abstractNum w:abstractNumId="42" w15:restartNumberingAfterBreak="0">
    <w:nsid w:val="586564F6"/>
    <w:multiLevelType w:val="hybridMultilevel"/>
    <w:tmpl w:val="B3BE11E2"/>
    <w:lvl w:ilvl="0" w:tplc="0102185C">
      <w:start w:val="1"/>
      <w:numFmt w:val="decimal"/>
      <w:lvlText w:val=".%1"/>
      <w:lvlJc w:val="right"/>
      <w:pPr>
        <w:ind w:left="99" w:hanging="242"/>
      </w:pPr>
      <w:rPr>
        <w:rFonts w:hint="default"/>
        <w:spacing w:val="-2"/>
        <w:w w:val="99"/>
        <w:sz w:val="20"/>
        <w:szCs w:val="20"/>
      </w:rPr>
    </w:lvl>
    <w:lvl w:ilvl="1" w:tplc="623E5C88">
      <w:start w:val="1"/>
      <w:numFmt w:val="bullet"/>
      <w:lvlText w:val="•"/>
      <w:lvlJc w:val="left"/>
      <w:pPr>
        <w:ind w:left="577" w:hanging="242"/>
      </w:pPr>
      <w:rPr>
        <w:rFonts w:hint="default"/>
      </w:rPr>
    </w:lvl>
    <w:lvl w:ilvl="2" w:tplc="557E50DE">
      <w:start w:val="1"/>
      <w:numFmt w:val="bullet"/>
      <w:lvlText w:val="•"/>
      <w:lvlJc w:val="left"/>
      <w:pPr>
        <w:ind w:left="1055" w:hanging="242"/>
      </w:pPr>
      <w:rPr>
        <w:rFonts w:hint="default"/>
      </w:rPr>
    </w:lvl>
    <w:lvl w:ilvl="3" w:tplc="DA6AC250">
      <w:start w:val="1"/>
      <w:numFmt w:val="bullet"/>
      <w:lvlText w:val="•"/>
      <w:lvlJc w:val="left"/>
      <w:pPr>
        <w:ind w:left="1533" w:hanging="242"/>
      </w:pPr>
      <w:rPr>
        <w:rFonts w:hint="default"/>
      </w:rPr>
    </w:lvl>
    <w:lvl w:ilvl="4" w:tplc="2F4248C6">
      <w:start w:val="1"/>
      <w:numFmt w:val="bullet"/>
      <w:lvlText w:val="•"/>
      <w:lvlJc w:val="left"/>
      <w:pPr>
        <w:ind w:left="2011" w:hanging="242"/>
      </w:pPr>
      <w:rPr>
        <w:rFonts w:hint="default"/>
      </w:rPr>
    </w:lvl>
    <w:lvl w:ilvl="5" w:tplc="674C5060">
      <w:start w:val="1"/>
      <w:numFmt w:val="bullet"/>
      <w:lvlText w:val="•"/>
      <w:lvlJc w:val="left"/>
      <w:pPr>
        <w:ind w:left="2489" w:hanging="242"/>
      </w:pPr>
      <w:rPr>
        <w:rFonts w:hint="default"/>
      </w:rPr>
    </w:lvl>
    <w:lvl w:ilvl="6" w:tplc="073CC6C8">
      <w:start w:val="1"/>
      <w:numFmt w:val="bullet"/>
      <w:lvlText w:val="•"/>
      <w:lvlJc w:val="left"/>
      <w:pPr>
        <w:ind w:left="2967" w:hanging="242"/>
      </w:pPr>
      <w:rPr>
        <w:rFonts w:hint="default"/>
      </w:rPr>
    </w:lvl>
    <w:lvl w:ilvl="7" w:tplc="80A26D18">
      <w:start w:val="1"/>
      <w:numFmt w:val="bullet"/>
      <w:lvlText w:val="•"/>
      <w:lvlJc w:val="left"/>
      <w:pPr>
        <w:ind w:left="3445" w:hanging="242"/>
      </w:pPr>
      <w:rPr>
        <w:rFonts w:hint="default"/>
      </w:rPr>
    </w:lvl>
    <w:lvl w:ilvl="8" w:tplc="9EC0A066">
      <w:start w:val="1"/>
      <w:numFmt w:val="bullet"/>
      <w:lvlText w:val="•"/>
      <w:lvlJc w:val="left"/>
      <w:pPr>
        <w:ind w:left="3923" w:hanging="242"/>
      </w:pPr>
      <w:rPr>
        <w:rFonts w:hint="default"/>
      </w:rPr>
    </w:lvl>
  </w:abstractNum>
  <w:abstractNum w:abstractNumId="43" w15:restartNumberingAfterBreak="0">
    <w:nsid w:val="593A5E01"/>
    <w:multiLevelType w:val="multilevel"/>
    <w:tmpl w:val="1D68A17C"/>
    <w:lvl w:ilvl="0">
      <w:start w:val="6"/>
      <w:numFmt w:val="decimal"/>
      <w:lvlText w:val="%1"/>
      <w:lvlJc w:val="left"/>
      <w:pPr>
        <w:ind w:left="1254" w:hanging="1136"/>
      </w:pPr>
      <w:rPr>
        <w:rFonts w:hint="default"/>
      </w:rPr>
    </w:lvl>
    <w:lvl w:ilvl="1">
      <w:start w:val="1"/>
      <w:numFmt w:val="decimal"/>
      <w:lvlText w:val="%1.%2"/>
      <w:lvlJc w:val="left"/>
      <w:pPr>
        <w:ind w:left="1254" w:hanging="1136"/>
      </w:pPr>
      <w:rPr>
        <w:rFonts w:hint="default"/>
      </w:rPr>
    </w:lvl>
    <w:lvl w:ilvl="2">
      <w:start w:val="3"/>
      <w:numFmt w:val="decimal"/>
      <w:lvlText w:val="%1.%2.%3"/>
      <w:lvlJc w:val="left"/>
      <w:pPr>
        <w:ind w:left="1254" w:hanging="1136"/>
      </w:pPr>
      <w:rPr>
        <w:rFonts w:hint="default"/>
      </w:rPr>
    </w:lvl>
    <w:lvl w:ilvl="3">
      <w:start w:val="20"/>
      <w:numFmt w:val="decimal"/>
      <w:lvlText w:val="%1.%2.%3.%4"/>
      <w:lvlJc w:val="left"/>
      <w:pPr>
        <w:ind w:left="1254" w:hanging="1136"/>
      </w:pPr>
      <w:rPr>
        <w:rFonts w:ascii="Arial" w:eastAsia="Times New Roman" w:hAnsi="Arial" w:cs="Arial" w:hint="default"/>
        <w:spacing w:val="1"/>
        <w:w w:val="103"/>
        <w:sz w:val="22"/>
        <w:szCs w:val="22"/>
      </w:rPr>
    </w:lvl>
    <w:lvl w:ilvl="4">
      <w:start w:val="1"/>
      <w:numFmt w:val="bullet"/>
      <w:lvlText w:val="•"/>
      <w:lvlJc w:val="left"/>
      <w:pPr>
        <w:ind w:left="4584" w:hanging="1136"/>
      </w:pPr>
      <w:rPr>
        <w:rFonts w:hint="default"/>
      </w:rPr>
    </w:lvl>
    <w:lvl w:ilvl="5">
      <w:start w:val="1"/>
      <w:numFmt w:val="bullet"/>
      <w:lvlText w:val="•"/>
      <w:lvlJc w:val="left"/>
      <w:pPr>
        <w:ind w:left="5417" w:hanging="1136"/>
      </w:pPr>
      <w:rPr>
        <w:rFonts w:hint="default"/>
      </w:rPr>
    </w:lvl>
    <w:lvl w:ilvl="6">
      <w:start w:val="1"/>
      <w:numFmt w:val="bullet"/>
      <w:lvlText w:val="•"/>
      <w:lvlJc w:val="left"/>
      <w:pPr>
        <w:ind w:left="6249" w:hanging="1136"/>
      </w:pPr>
      <w:rPr>
        <w:rFonts w:hint="default"/>
      </w:rPr>
    </w:lvl>
    <w:lvl w:ilvl="7">
      <w:start w:val="1"/>
      <w:numFmt w:val="bullet"/>
      <w:lvlText w:val="•"/>
      <w:lvlJc w:val="left"/>
      <w:pPr>
        <w:ind w:left="7082" w:hanging="1136"/>
      </w:pPr>
      <w:rPr>
        <w:rFonts w:hint="default"/>
      </w:rPr>
    </w:lvl>
    <w:lvl w:ilvl="8">
      <w:start w:val="1"/>
      <w:numFmt w:val="bullet"/>
      <w:lvlText w:val="•"/>
      <w:lvlJc w:val="left"/>
      <w:pPr>
        <w:ind w:left="7914" w:hanging="1136"/>
      </w:pPr>
      <w:rPr>
        <w:rFonts w:hint="default"/>
      </w:rPr>
    </w:lvl>
  </w:abstractNum>
  <w:abstractNum w:abstractNumId="44" w15:restartNumberingAfterBreak="0">
    <w:nsid w:val="597519E2"/>
    <w:multiLevelType w:val="hybridMultilevel"/>
    <w:tmpl w:val="5376667E"/>
    <w:lvl w:ilvl="0" w:tplc="00749B66">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5" w15:restartNumberingAfterBreak="0">
    <w:nsid w:val="5B410A29"/>
    <w:multiLevelType w:val="multilevel"/>
    <w:tmpl w:val="882A4AD4"/>
    <w:lvl w:ilvl="0">
      <w:start w:val="6"/>
      <w:numFmt w:val="decimal"/>
      <w:lvlText w:val="%1"/>
      <w:lvlJc w:val="left"/>
      <w:pPr>
        <w:ind w:left="839" w:hanging="721"/>
      </w:pPr>
      <w:rPr>
        <w:rFonts w:hint="default"/>
      </w:rPr>
    </w:lvl>
    <w:lvl w:ilvl="1">
      <w:start w:val="2"/>
      <w:numFmt w:val="decimal"/>
      <w:lvlText w:val="%1.%2"/>
      <w:lvlJc w:val="left"/>
      <w:pPr>
        <w:ind w:left="839" w:hanging="721"/>
      </w:pPr>
      <w:rPr>
        <w:rFonts w:hint="default"/>
      </w:rPr>
    </w:lvl>
    <w:lvl w:ilvl="2">
      <w:start w:val="1"/>
      <w:numFmt w:val="decimal"/>
      <w:lvlText w:val="%1.%2.%3"/>
      <w:lvlJc w:val="left"/>
      <w:pPr>
        <w:ind w:left="839" w:hanging="721"/>
      </w:pPr>
      <w:rPr>
        <w:rFonts w:ascii="Arial" w:eastAsia="Times New Roman" w:hAnsi="Arial" w:cs="Arial" w:hint="default"/>
        <w:spacing w:val="-2"/>
        <w:w w:val="103"/>
        <w:sz w:val="22"/>
        <w:szCs w:val="22"/>
      </w:rPr>
    </w:lvl>
    <w:lvl w:ilvl="3">
      <w:start w:val="1"/>
      <w:numFmt w:val="decimal"/>
      <w:lvlText w:val="%1.%2.%3.%4"/>
      <w:lvlJc w:val="left"/>
      <w:pPr>
        <w:ind w:left="1559" w:hanging="720"/>
      </w:pPr>
      <w:rPr>
        <w:rFonts w:ascii="Arial" w:eastAsia="Times New Roman" w:hAnsi="Arial" w:cs="Arial" w:hint="default"/>
        <w:spacing w:val="-2"/>
        <w:w w:val="99"/>
        <w:sz w:val="22"/>
        <w:szCs w:val="22"/>
      </w:rPr>
    </w:lvl>
    <w:lvl w:ilvl="4">
      <w:start w:val="1"/>
      <w:numFmt w:val="bullet"/>
      <w:lvlText w:val="•"/>
      <w:lvlJc w:val="left"/>
      <w:pPr>
        <w:ind w:left="1558" w:hanging="720"/>
      </w:pPr>
      <w:rPr>
        <w:rFonts w:hint="default"/>
      </w:rPr>
    </w:lvl>
    <w:lvl w:ilvl="5">
      <w:start w:val="1"/>
      <w:numFmt w:val="bullet"/>
      <w:lvlText w:val="•"/>
      <w:lvlJc w:val="left"/>
      <w:pPr>
        <w:ind w:left="1558" w:hanging="720"/>
      </w:pPr>
      <w:rPr>
        <w:rFonts w:hint="default"/>
      </w:rPr>
    </w:lvl>
    <w:lvl w:ilvl="6">
      <w:start w:val="1"/>
      <w:numFmt w:val="bullet"/>
      <w:lvlText w:val="•"/>
      <w:lvlJc w:val="left"/>
      <w:pPr>
        <w:ind w:left="1559" w:hanging="720"/>
      </w:pPr>
      <w:rPr>
        <w:rFonts w:hint="default"/>
      </w:rPr>
    </w:lvl>
    <w:lvl w:ilvl="7">
      <w:start w:val="1"/>
      <w:numFmt w:val="bullet"/>
      <w:lvlText w:val="•"/>
      <w:lvlJc w:val="left"/>
      <w:pPr>
        <w:ind w:left="1559" w:hanging="720"/>
      </w:pPr>
      <w:rPr>
        <w:rFonts w:hint="default"/>
      </w:rPr>
    </w:lvl>
    <w:lvl w:ilvl="8">
      <w:start w:val="1"/>
      <w:numFmt w:val="bullet"/>
      <w:lvlText w:val="•"/>
      <w:lvlJc w:val="left"/>
      <w:pPr>
        <w:ind w:left="4012" w:hanging="720"/>
      </w:pPr>
      <w:rPr>
        <w:rFonts w:hint="default"/>
      </w:rPr>
    </w:lvl>
  </w:abstractNum>
  <w:abstractNum w:abstractNumId="46" w15:restartNumberingAfterBreak="0">
    <w:nsid w:val="5B6B5539"/>
    <w:multiLevelType w:val="hybridMultilevel"/>
    <w:tmpl w:val="FEFA8294"/>
    <w:lvl w:ilvl="0" w:tplc="0102185C">
      <w:start w:val="1"/>
      <w:numFmt w:val="decimal"/>
      <w:lvlText w:val=".%1"/>
      <w:lvlJc w:val="right"/>
      <w:pPr>
        <w:ind w:left="841" w:hanging="732"/>
      </w:pPr>
      <w:rPr>
        <w:rFonts w:hint="default"/>
        <w:w w:val="99"/>
        <w:sz w:val="20"/>
        <w:szCs w:val="20"/>
      </w:rPr>
    </w:lvl>
    <w:lvl w:ilvl="1" w:tplc="F8ECFF6A">
      <w:start w:val="1"/>
      <w:numFmt w:val="bullet"/>
      <w:lvlText w:val="•"/>
      <w:lvlJc w:val="left"/>
      <w:pPr>
        <w:ind w:left="1166" w:hanging="732"/>
      </w:pPr>
      <w:rPr>
        <w:rFonts w:hint="default"/>
      </w:rPr>
    </w:lvl>
    <w:lvl w:ilvl="2" w:tplc="2B04AAAE">
      <w:start w:val="1"/>
      <w:numFmt w:val="bullet"/>
      <w:lvlText w:val="•"/>
      <w:lvlJc w:val="left"/>
      <w:pPr>
        <w:ind w:left="1491" w:hanging="732"/>
      </w:pPr>
      <w:rPr>
        <w:rFonts w:hint="default"/>
      </w:rPr>
    </w:lvl>
    <w:lvl w:ilvl="3" w:tplc="5D32A474">
      <w:start w:val="1"/>
      <w:numFmt w:val="bullet"/>
      <w:lvlText w:val="•"/>
      <w:lvlJc w:val="left"/>
      <w:pPr>
        <w:ind w:left="1817" w:hanging="732"/>
      </w:pPr>
      <w:rPr>
        <w:rFonts w:hint="default"/>
      </w:rPr>
    </w:lvl>
    <w:lvl w:ilvl="4" w:tplc="88406B18">
      <w:start w:val="1"/>
      <w:numFmt w:val="bullet"/>
      <w:lvlText w:val="•"/>
      <w:lvlJc w:val="left"/>
      <w:pPr>
        <w:ind w:left="2142" w:hanging="732"/>
      </w:pPr>
      <w:rPr>
        <w:rFonts w:hint="default"/>
      </w:rPr>
    </w:lvl>
    <w:lvl w:ilvl="5" w:tplc="E5F815C0">
      <w:start w:val="1"/>
      <w:numFmt w:val="bullet"/>
      <w:lvlText w:val="•"/>
      <w:lvlJc w:val="left"/>
      <w:pPr>
        <w:ind w:left="2468" w:hanging="732"/>
      </w:pPr>
      <w:rPr>
        <w:rFonts w:hint="default"/>
      </w:rPr>
    </w:lvl>
    <w:lvl w:ilvl="6" w:tplc="EBAEFECA">
      <w:start w:val="1"/>
      <w:numFmt w:val="bullet"/>
      <w:lvlText w:val="•"/>
      <w:lvlJc w:val="left"/>
      <w:pPr>
        <w:ind w:left="2793" w:hanging="732"/>
      </w:pPr>
      <w:rPr>
        <w:rFonts w:hint="default"/>
      </w:rPr>
    </w:lvl>
    <w:lvl w:ilvl="7" w:tplc="17C43D62">
      <w:start w:val="1"/>
      <w:numFmt w:val="bullet"/>
      <w:lvlText w:val="•"/>
      <w:lvlJc w:val="left"/>
      <w:pPr>
        <w:ind w:left="3118" w:hanging="732"/>
      </w:pPr>
      <w:rPr>
        <w:rFonts w:hint="default"/>
      </w:rPr>
    </w:lvl>
    <w:lvl w:ilvl="8" w:tplc="340E87C8">
      <w:start w:val="1"/>
      <w:numFmt w:val="bullet"/>
      <w:lvlText w:val="•"/>
      <w:lvlJc w:val="left"/>
      <w:pPr>
        <w:ind w:left="3444" w:hanging="732"/>
      </w:pPr>
      <w:rPr>
        <w:rFonts w:hint="default"/>
      </w:rPr>
    </w:lvl>
  </w:abstractNum>
  <w:abstractNum w:abstractNumId="47" w15:restartNumberingAfterBreak="0">
    <w:nsid w:val="5CE32BB1"/>
    <w:multiLevelType w:val="hybridMultilevel"/>
    <w:tmpl w:val="AFCCC250"/>
    <w:lvl w:ilvl="0" w:tplc="0102185C">
      <w:start w:val="1"/>
      <w:numFmt w:val="decimal"/>
      <w:lvlText w:val=".%1"/>
      <w:lvlJc w:val="right"/>
      <w:pPr>
        <w:ind w:left="99" w:hanging="720"/>
      </w:pPr>
      <w:rPr>
        <w:rFonts w:hint="default"/>
        <w:spacing w:val="-2"/>
        <w:w w:val="99"/>
        <w:sz w:val="22"/>
        <w:szCs w:val="22"/>
      </w:rPr>
    </w:lvl>
    <w:lvl w:ilvl="1" w:tplc="654C7F88">
      <w:start w:val="1"/>
      <w:numFmt w:val="bullet"/>
      <w:lvlText w:val="•"/>
      <w:lvlJc w:val="left"/>
      <w:pPr>
        <w:ind w:left="577" w:hanging="720"/>
      </w:pPr>
      <w:rPr>
        <w:rFonts w:hint="default"/>
      </w:rPr>
    </w:lvl>
    <w:lvl w:ilvl="2" w:tplc="04A6C338">
      <w:start w:val="1"/>
      <w:numFmt w:val="bullet"/>
      <w:lvlText w:val="•"/>
      <w:lvlJc w:val="left"/>
      <w:pPr>
        <w:ind w:left="1055" w:hanging="720"/>
      </w:pPr>
      <w:rPr>
        <w:rFonts w:hint="default"/>
      </w:rPr>
    </w:lvl>
    <w:lvl w:ilvl="3" w:tplc="E59AF2DC">
      <w:start w:val="1"/>
      <w:numFmt w:val="bullet"/>
      <w:lvlText w:val="•"/>
      <w:lvlJc w:val="left"/>
      <w:pPr>
        <w:ind w:left="1533" w:hanging="720"/>
      </w:pPr>
      <w:rPr>
        <w:rFonts w:hint="default"/>
      </w:rPr>
    </w:lvl>
    <w:lvl w:ilvl="4" w:tplc="8DB4D9C0">
      <w:start w:val="1"/>
      <w:numFmt w:val="bullet"/>
      <w:lvlText w:val="•"/>
      <w:lvlJc w:val="left"/>
      <w:pPr>
        <w:ind w:left="2011" w:hanging="720"/>
      </w:pPr>
      <w:rPr>
        <w:rFonts w:hint="default"/>
      </w:rPr>
    </w:lvl>
    <w:lvl w:ilvl="5" w:tplc="15BC1B1E">
      <w:start w:val="1"/>
      <w:numFmt w:val="bullet"/>
      <w:lvlText w:val="•"/>
      <w:lvlJc w:val="left"/>
      <w:pPr>
        <w:ind w:left="2489" w:hanging="720"/>
      </w:pPr>
      <w:rPr>
        <w:rFonts w:hint="default"/>
      </w:rPr>
    </w:lvl>
    <w:lvl w:ilvl="6" w:tplc="B25858D6">
      <w:start w:val="1"/>
      <w:numFmt w:val="bullet"/>
      <w:lvlText w:val="•"/>
      <w:lvlJc w:val="left"/>
      <w:pPr>
        <w:ind w:left="2967" w:hanging="720"/>
      </w:pPr>
      <w:rPr>
        <w:rFonts w:hint="default"/>
      </w:rPr>
    </w:lvl>
    <w:lvl w:ilvl="7" w:tplc="65F27E46">
      <w:start w:val="1"/>
      <w:numFmt w:val="bullet"/>
      <w:lvlText w:val="•"/>
      <w:lvlJc w:val="left"/>
      <w:pPr>
        <w:ind w:left="3445" w:hanging="720"/>
      </w:pPr>
      <w:rPr>
        <w:rFonts w:hint="default"/>
      </w:rPr>
    </w:lvl>
    <w:lvl w:ilvl="8" w:tplc="C150A1F0">
      <w:start w:val="1"/>
      <w:numFmt w:val="bullet"/>
      <w:lvlText w:val="•"/>
      <w:lvlJc w:val="left"/>
      <w:pPr>
        <w:ind w:left="3923" w:hanging="720"/>
      </w:pPr>
      <w:rPr>
        <w:rFonts w:hint="default"/>
      </w:rPr>
    </w:lvl>
  </w:abstractNum>
  <w:abstractNum w:abstractNumId="48" w15:restartNumberingAfterBreak="0">
    <w:nsid w:val="5E940FAA"/>
    <w:multiLevelType w:val="hybridMultilevel"/>
    <w:tmpl w:val="628AA934"/>
    <w:lvl w:ilvl="0" w:tplc="E33876D4">
      <w:start w:val="1"/>
      <w:numFmt w:val="decimal"/>
      <w:lvlText w:val="%1."/>
      <w:lvlJc w:val="left"/>
      <w:pPr>
        <w:ind w:left="485" w:hanging="386"/>
      </w:pPr>
      <w:rPr>
        <w:rFonts w:ascii="Arial" w:eastAsia="Times New Roman" w:hAnsi="Arial" w:cs="Arial" w:hint="default"/>
        <w:spacing w:val="-2"/>
        <w:w w:val="99"/>
        <w:sz w:val="22"/>
        <w:szCs w:val="22"/>
      </w:rPr>
    </w:lvl>
    <w:lvl w:ilvl="1" w:tplc="66F0791C">
      <w:start w:val="1"/>
      <w:numFmt w:val="bullet"/>
      <w:lvlText w:val="•"/>
      <w:lvlJc w:val="left"/>
      <w:pPr>
        <w:ind w:left="924" w:hanging="386"/>
      </w:pPr>
      <w:rPr>
        <w:rFonts w:hint="default"/>
      </w:rPr>
    </w:lvl>
    <w:lvl w:ilvl="2" w:tplc="C328504A">
      <w:start w:val="1"/>
      <w:numFmt w:val="bullet"/>
      <w:lvlText w:val="•"/>
      <w:lvlJc w:val="left"/>
      <w:pPr>
        <w:ind w:left="1362" w:hanging="386"/>
      </w:pPr>
      <w:rPr>
        <w:rFonts w:hint="default"/>
      </w:rPr>
    </w:lvl>
    <w:lvl w:ilvl="3" w:tplc="9F38B994">
      <w:start w:val="1"/>
      <w:numFmt w:val="bullet"/>
      <w:lvlText w:val="•"/>
      <w:lvlJc w:val="left"/>
      <w:pPr>
        <w:ind w:left="1801" w:hanging="386"/>
      </w:pPr>
      <w:rPr>
        <w:rFonts w:hint="default"/>
      </w:rPr>
    </w:lvl>
    <w:lvl w:ilvl="4" w:tplc="D6621244">
      <w:start w:val="1"/>
      <w:numFmt w:val="bullet"/>
      <w:lvlText w:val="•"/>
      <w:lvlJc w:val="left"/>
      <w:pPr>
        <w:ind w:left="2240" w:hanging="386"/>
      </w:pPr>
      <w:rPr>
        <w:rFonts w:hint="default"/>
      </w:rPr>
    </w:lvl>
    <w:lvl w:ilvl="5" w:tplc="21CAB9BE">
      <w:start w:val="1"/>
      <w:numFmt w:val="bullet"/>
      <w:lvlText w:val="•"/>
      <w:lvlJc w:val="left"/>
      <w:pPr>
        <w:ind w:left="2679" w:hanging="386"/>
      </w:pPr>
      <w:rPr>
        <w:rFonts w:hint="default"/>
      </w:rPr>
    </w:lvl>
    <w:lvl w:ilvl="6" w:tplc="630644B6">
      <w:start w:val="1"/>
      <w:numFmt w:val="bullet"/>
      <w:lvlText w:val="•"/>
      <w:lvlJc w:val="left"/>
      <w:pPr>
        <w:ind w:left="3117" w:hanging="386"/>
      </w:pPr>
      <w:rPr>
        <w:rFonts w:hint="default"/>
      </w:rPr>
    </w:lvl>
    <w:lvl w:ilvl="7" w:tplc="4F98CFBE">
      <w:start w:val="1"/>
      <w:numFmt w:val="bullet"/>
      <w:lvlText w:val="•"/>
      <w:lvlJc w:val="left"/>
      <w:pPr>
        <w:ind w:left="3556" w:hanging="386"/>
      </w:pPr>
      <w:rPr>
        <w:rFonts w:hint="default"/>
      </w:rPr>
    </w:lvl>
    <w:lvl w:ilvl="8" w:tplc="46860780">
      <w:start w:val="1"/>
      <w:numFmt w:val="bullet"/>
      <w:lvlText w:val="•"/>
      <w:lvlJc w:val="left"/>
      <w:pPr>
        <w:ind w:left="3995" w:hanging="386"/>
      </w:pPr>
      <w:rPr>
        <w:rFonts w:hint="default"/>
      </w:rPr>
    </w:lvl>
  </w:abstractNum>
  <w:abstractNum w:abstractNumId="49" w15:restartNumberingAfterBreak="0">
    <w:nsid w:val="61A136FA"/>
    <w:multiLevelType w:val="hybridMultilevel"/>
    <w:tmpl w:val="0BAC249C"/>
    <w:lvl w:ilvl="0" w:tplc="D8BC60D6">
      <w:start w:val="1"/>
      <w:numFmt w:val="decimal"/>
      <w:lvlText w:val=".%1"/>
      <w:lvlJc w:val="right"/>
      <w:pPr>
        <w:ind w:left="413" w:hanging="303"/>
      </w:pPr>
      <w:rPr>
        <w:rFonts w:hint="default"/>
        <w:w w:val="99"/>
        <w:sz w:val="20"/>
        <w:szCs w:val="20"/>
      </w:rPr>
    </w:lvl>
    <w:lvl w:ilvl="1" w:tplc="ED30F250">
      <w:start w:val="1"/>
      <w:numFmt w:val="bullet"/>
      <w:lvlText w:val="•"/>
      <w:lvlJc w:val="left"/>
      <w:pPr>
        <w:ind w:left="937" w:hanging="303"/>
      </w:pPr>
      <w:rPr>
        <w:rFonts w:hint="default"/>
      </w:rPr>
    </w:lvl>
    <w:lvl w:ilvl="2" w:tplc="A07A10AE">
      <w:start w:val="1"/>
      <w:numFmt w:val="bullet"/>
      <w:lvlText w:val="•"/>
      <w:lvlJc w:val="left"/>
      <w:pPr>
        <w:ind w:left="1461" w:hanging="303"/>
      </w:pPr>
      <w:rPr>
        <w:rFonts w:hint="default"/>
      </w:rPr>
    </w:lvl>
    <w:lvl w:ilvl="3" w:tplc="40B6E606">
      <w:start w:val="1"/>
      <w:numFmt w:val="bullet"/>
      <w:lvlText w:val="•"/>
      <w:lvlJc w:val="left"/>
      <w:pPr>
        <w:ind w:left="1984" w:hanging="303"/>
      </w:pPr>
      <w:rPr>
        <w:rFonts w:hint="default"/>
      </w:rPr>
    </w:lvl>
    <w:lvl w:ilvl="4" w:tplc="2542A1BE">
      <w:start w:val="1"/>
      <w:numFmt w:val="bullet"/>
      <w:lvlText w:val="•"/>
      <w:lvlJc w:val="left"/>
      <w:pPr>
        <w:ind w:left="2508" w:hanging="303"/>
      </w:pPr>
      <w:rPr>
        <w:rFonts w:hint="default"/>
      </w:rPr>
    </w:lvl>
    <w:lvl w:ilvl="5" w:tplc="7F6A6BB0">
      <w:start w:val="1"/>
      <w:numFmt w:val="bullet"/>
      <w:lvlText w:val="•"/>
      <w:lvlJc w:val="left"/>
      <w:pPr>
        <w:ind w:left="3031" w:hanging="303"/>
      </w:pPr>
      <w:rPr>
        <w:rFonts w:hint="default"/>
      </w:rPr>
    </w:lvl>
    <w:lvl w:ilvl="6" w:tplc="DA50C99C">
      <w:start w:val="1"/>
      <w:numFmt w:val="bullet"/>
      <w:lvlText w:val="•"/>
      <w:lvlJc w:val="left"/>
      <w:pPr>
        <w:ind w:left="3555" w:hanging="303"/>
      </w:pPr>
      <w:rPr>
        <w:rFonts w:hint="default"/>
      </w:rPr>
    </w:lvl>
    <w:lvl w:ilvl="7" w:tplc="1A6E2EF8">
      <w:start w:val="1"/>
      <w:numFmt w:val="bullet"/>
      <w:lvlText w:val="•"/>
      <w:lvlJc w:val="left"/>
      <w:pPr>
        <w:ind w:left="4079" w:hanging="303"/>
      </w:pPr>
      <w:rPr>
        <w:rFonts w:hint="default"/>
      </w:rPr>
    </w:lvl>
    <w:lvl w:ilvl="8" w:tplc="3EF6D93C">
      <w:start w:val="1"/>
      <w:numFmt w:val="bullet"/>
      <w:lvlText w:val="•"/>
      <w:lvlJc w:val="left"/>
      <w:pPr>
        <w:ind w:left="4602" w:hanging="303"/>
      </w:pPr>
      <w:rPr>
        <w:rFonts w:hint="default"/>
      </w:rPr>
    </w:lvl>
  </w:abstractNum>
  <w:abstractNum w:abstractNumId="50" w15:restartNumberingAfterBreak="0">
    <w:nsid w:val="6224408C"/>
    <w:multiLevelType w:val="hybridMultilevel"/>
    <w:tmpl w:val="151AD3A4"/>
    <w:lvl w:ilvl="0" w:tplc="E1BEC484">
      <w:start w:val="1"/>
      <w:numFmt w:val="decimal"/>
      <w:lvlText w:val=".%1"/>
      <w:lvlJc w:val="right"/>
      <w:pPr>
        <w:ind w:left="272" w:hanging="163"/>
      </w:pPr>
      <w:rPr>
        <w:rFonts w:hint="default"/>
        <w:w w:val="99"/>
        <w:sz w:val="20"/>
        <w:szCs w:val="20"/>
      </w:rPr>
    </w:lvl>
    <w:lvl w:ilvl="1" w:tplc="6DC0BCBA">
      <w:start w:val="1"/>
      <w:numFmt w:val="bullet"/>
      <w:lvlText w:val="•"/>
      <w:lvlJc w:val="left"/>
      <w:pPr>
        <w:ind w:left="654" w:hanging="163"/>
      </w:pPr>
      <w:rPr>
        <w:rFonts w:hint="default"/>
      </w:rPr>
    </w:lvl>
    <w:lvl w:ilvl="2" w:tplc="D6E0EEA8">
      <w:start w:val="1"/>
      <w:numFmt w:val="bullet"/>
      <w:lvlText w:val="•"/>
      <w:lvlJc w:val="left"/>
      <w:pPr>
        <w:ind w:left="1036" w:hanging="163"/>
      </w:pPr>
      <w:rPr>
        <w:rFonts w:hint="default"/>
      </w:rPr>
    </w:lvl>
    <w:lvl w:ilvl="3" w:tplc="6834117E">
      <w:start w:val="1"/>
      <w:numFmt w:val="bullet"/>
      <w:lvlText w:val="•"/>
      <w:lvlJc w:val="left"/>
      <w:pPr>
        <w:ind w:left="1417" w:hanging="163"/>
      </w:pPr>
      <w:rPr>
        <w:rFonts w:hint="default"/>
      </w:rPr>
    </w:lvl>
    <w:lvl w:ilvl="4" w:tplc="5E30CB6E">
      <w:start w:val="1"/>
      <w:numFmt w:val="bullet"/>
      <w:lvlText w:val="•"/>
      <w:lvlJc w:val="left"/>
      <w:pPr>
        <w:ind w:left="1799" w:hanging="163"/>
      </w:pPr>
      <w:rPr>
        <w:rFonts w:hint="default"/>
      </w:rPr>
    </w:lvl>
    <w:lvl w:ilvl="5" w:tplc="ED64A9DE">
      <w:start w:val="1"/>
      <w:numFmt w:val="bullet"/>
      <w:lvlText w:val="•"/>
      <w:lvlJc w:val="left"/>
      <w:pPr>
        <w:ind w:left="2181" w:hanging="163"/>
      </w:pPr>
      <w:rPr>
        <w:rFonts w:hint="default"/>
      </w:rPr>
    </w:lvl>
    <w:lvl w:ilvl="6" w:tplc="4926B2C4">
      <w:start w:val="1"/>
      <w:numFmt w:val="bullet"/>
      <w:lvlText w:val="•"/>
      <w:lvlJc w:val="left"/>
      <w:pPr>
        <w:ind w:left="2563" w:hanging="163"/>
      </w:pPr>
      <w:rPr>
        <w:rFonts w:hint="default"/>
      </w:rPr>
    </w:lvl>
    <w:lvl w:ilvl="7" w:tplc="BCFE0A12">
      <w:start w:val="1"/>
      <w:numFmt w:val="bullet"/>
      <w:lvlText w:val="•"/>
      <w:lvlJc w:val="left"/>
      <w:pPr>
        <w:ind w:left="2944" w:hanging="163"/>
      </w:pPr>
      <w:rPr>
        <w:rFonts w:hint="default"/>
      </w:rPr>
    </w:lvl>
    <w:lvl w:ilvl="8" w:tplc="CC6CF6FE">
      <w:start w:val="1"/>
      <w:numFmt w:val="bullet"/>
      <w:lvlText w:val="•"/>
      <w:lvlJc w:val="left"/>
      <w:pPr>
        <w:ind w:left="3326" w:hanging="163"/>
      </w:pPr>
      <w:rPr>
        <w:rFonts w:hint="default"/>
      </w:rPr>
    </w:lvl>
  </w:abstractNum>
  <w:abstractNum w:abstractNumId="51" w15:restartNumberingAfterBreak="0">
    <w:nsid w:val="64EE38CC"/>
    <w:multiLevelType w:val="multilevel"/>
    <w:tmpl w:val="8884D504"/>
    <w:lvl w:ilvl="0">
      <w:start w:val="6"/>
      <w:numFmt w:val="decimal"/>
      <w:lvlText w:val="%1"/>
      <w:lvlJc w:val="left"/>
      <w:pPr>
        <w:ind w:left="1254" w:hanging="1136"/>
      </w:pPr>
      <w:rPr>
        <w:rFonts w:hint="default"/>
      </w:rPr>
    </w:lvl>
    <w:lvl w:ilvl="1">
      <w:start w:val="1"/>
      <w:numFmt w:val="decimal"/>
      <w:lvlText w:val="%1.%2"/>
      <w:lvlJc w:val="left"/>
      <w:pPr>
        <w:ind w:left="1254" w:hanging="1136"/>
      </w:pPr>
      <w:rPr>
        <w:rFonts w:hint="default"/>
      </w:rPr>
    </w:lvl>
    <w:lvl w:ilvl="2">
      <w:start w:val="3"/>
      <w:numFmt w:val="decimal"/>
      <w:lvlText w:val="%1.%2.%3"/>
      <w:lvlJc w:val="left"/>
      <w:pPr>
        <w:ind w:left="1254" w:hanging="1136"/>
      </w:pPr>
      <w:rPr>
        <w:rFonts w:hint="default"/>
      </w:rPr>
    </w:lvl>
    <w:lvl w:ilvl="3">
      <w:start w:val="1"/>
      <w:numFmt w:val="decimal"/>
      <w:lvlText w:val="%1.%2.%3.%4"/>
      <w:lvlJc w:val="left"/>
      <w:pPr>
        <w:ind w:left="1254" w:hanging="1136"/>
      </w:pPr>
      <w:rPr>
        <w:rFonts w:ascii="Arial" w:eastAsia="Times New Roman" w:hAnsi="Arial" w:cs="Arial" w:hint="default"/>
        <w:spacing w:val="1"/>
        <w:w w:val="103"/>
        <w:sz w:val="22"/>
        <w:szCs w:val="22"/>
      </w:rPr>
    </w:lvl>
    <w:lvl w:ilvl="4">
      <w:start w:val="1"/>
      <w:numFmt w:val="bullet"/>
      <w:lvlText w:val="•"/>
      <w:lvlJc w:val="left"/>
      <w:pPr>
        <w:ind w:left="4584" w:hanging="1136"/>
      </w:pPr>
      <w:rPr>
        <w:rFonts w:hint="default"/>
      </w:rPr>
    </w:lvl>
    <w:lvl w:ilvl="5">
      <w:start w:val="1"/>
      <w:numFmt w:val="bullet"/>
      <w:lvlText w:val="•"/>
      <w:lvlJc w:val="left"/>
      <w:pPr>
        <w:ind w:left="5417" w:hanging="1136"/>
      </w:pPr>
      <w:rPr>
        <w:rFonts w:hint="default"/>
      </w:rPr>
    </w:lvl>
    <w:lvl w:ilvl="6">
      <w:start w:val="1"/>
      <w:numFmt w:val="bullet"/>
      <w:lvlText w:val="•"/>
      <w:lvlJc w:val="left"/>
      <w:pPr>
        <w:ind w:left="6249" w:hanging="1136"/>
      </w:pPr>
      <w:rPr>
        <w:rFonts w:hint="default"/>
      </w:rPr>
    </w:lvl>
    <w:lvl w:ilvl="7">
      <w:start w:val="1"/>
      <w:numFmt w:val="bullet"/>
      <w:lvlText w:val="•"/>
      <w:lvlJc w:val="left"/>
      <w:pPr>
        <w:ind w:left="7082" w:hanging="1136"/>
      </w:pPr>
      <w:rPr>
        <w:rFonts w:hint="default"/>
      </w:rPr>
    </w:lvl>
    <w:lvl w:ilvl="8">
      <w:start w:val="1"/>
      <w:numFmt w:val="bullet"/>
      <w:lvlText w:val="•"/>
      <w:lvlJc w:val="left"/>
      <w:pPr>
        <w:ind w:left="7914" w:hanging="1136"/>
      </w:pPr>
      <w:rPr>
        <w:rFonts w:hint="default"/>
      </w:rPr>
    </w:lvl>
  </w:abstractNum>
  <w:abstractNum w:abstractNumId="52" w15:restartNumberingAfterBreak="0">
    <w:nsid w:val="663603A8"/>
    <w:multiLevelType w:val="hybridMultilevel"/>
    <w:tmpl w:val="91CA9EA4"/>
    <w:lvl w:ilvl="0" w:tplc="0102185C">
      <w:start w:val="1"/>
      <w:numFmt w:val="decimal"/>
      <w:lvlText w:val=".%1"/>
      <w:lvlJc w:val="right"/>
      <w:pPr>
        <w:ind w:left="99" w:hanging="243"/>
      </w:pPr>
      <w:rPr>
        <w:rFonts w:hint="default"/>
        <w:spacing w:val="-2"/>
        <w:w w:val="99"/>
        <w:sz w:val="20"/>
        <w:szCs w:val="20"/>
      </w:rPr>
    </w:lvl>
    <w:lvl w:ilvl="1" w:tplc="A1CEC79A">
      <w:start w:val="1"/>
      <w:numFmt w:val="bullet"/>
      <w:lvlText w:val="•"/>
      <w:lvlJc w:val="left"/>
      <w:pPr>
        <w:ind w:left="577" w:hanging="243"/>
      </w:pPr>
      <w:rPr>
        <w:rFonts w:hint="default"/>
      </w:rPr>
    </w:lvl>
    <w:lvl w:ilvl="2" w:tplc="EA485EFA">
      <w:start w:val="1"/>
      <w:numFmt w:val="bullet"/>
      <w:lvlText w:val="•"/>
      <w:lvlJc w:val="left"/>
      <w:pPr>
        <w:ind w:left="1054" w:hanging="243"/>
      </w:pPr>
      <w:rPr>
        <w:rFonts w:hint="default"/>
      </w:rPr>
    </w:lvl>
    <w:lvl w:ilvl="3" w:tplc="F2FEC27A">
      <w:start w:val="1"/>
      <w:numFmt w:val="bullet"/>
      <w:lvlText w:val="•"/>
      <w:lvlJc w:val="left"/>
      <w:pPr>
        <w:ind w:left="1531" w:hanging="243"/>
      </w:pPr>
      <w:rPr>
        <w:rFonts w:hint="default"/>
      </w:rPr>
    </w:lvl>
    <w:lvl w:ilvl="4" w:tplc="4DFE63D2">
      <w:start w:val="1"/>
      <w:numFmt w:val="bullet"/>
      <w:lvlText w:val="•"/>
      <w:lvlJc w:val="left"/>
      <w:pPr>
        <w:ind w:left="2008" w:hanging="243"/>
      </w:pPr>
      <w:rPr>
        <w:rFonts w:hint="default"/>
      </w:rPr>
    </w:lvl>
    <w:lvl w:ilvl="5" w:tplc="C9289302">
      <w:start w:val="1"/>
      <w:numFmt w:val="bullet"/>
      <w:lvlText w:val="•"/>
      <w:lvlJc w:val="left"/>
      <w:pPr>
        <w:ind w:left="2486" w:hanging="243"/>
      </w:pPr>
      <w:rPr>
        <w:rFonts w:hint="default"/>
      </w:rPr>
    </w:lvl>
    <w:lvl w:ilvl="6" w:tplc="49640070">
      <w:start w:val="1"/>
      <w:numFmt w:val="bullet"/>
      <w:lvlText w:val="•"/>
      <w:lvlJc w:val="left"/>
      <w:pPr>
        <w:ind w:left="2963" w:hanging="243"/>
      </w:pPr>
      <w:rPr>
        <w:rFonts w:hint="default"/>
      </w:rPr>
    </w:lvl>
    <w:lvl w:ilvl="7" w:tplc="2C7E4FFA">
      <w:start w:val="1"/>
      <w:numFmt w:val="bullet"/>
      <w:lvlText w:val="•"/>
      <w:lvlJc w:val="left"/>
      <w:pPr>
        <w:ind w:left="3440" w:hanging="243"/>
      </w:pPr>
      <w:rPr>
        <w:rFonts w:hint="default"/>
      </w:rPr>
    </w:lvl>
    <w:lvl w:ilvl="8" w:tplc="A7E472F4">
      <w:start w:val="1"/>
      <w:numFmt w:val="bullet"/>
      <w:lvlText w:val="•"/>
      <w:lvlJc w:val="left"/>
      <w:pPr>
        <w:ind w:left="3917" w:hanging="243"/>
      </w:pPr>
      <w:rPr>
        <w:rFonts w:hint="default"/>
      </w:rPr>
    </w:lvl>
  </w:abstractNum>
  <w:abstractNum w:abstractNumId="53" w15:restartNumberingAfterBreak="0">
    <w:nsid w:val="6775397F"/>
    <w:multiLevelType w:val="multilevel"/>
    <w:tmpl w:val="20A4B5D8"/>
    <w:lvl w:ilvl="0">
      <w:start w:val="6"/>
      <w:numFmt w:val="decimal"/>
      <w:lvlText w:val="%1"/>
      <w:lvlJc w:val="left"/>
      <w:pPr>
        <w:tabs>
          <w:tab w:val="num" w:pos="360"/>
        </w:tabs>
        <w:ind w:left="360" w:hanging="360"/>
      </w:pPr>
      <w:rPr>
        <w:rFonts w:hint="default"/>
      </w:rPr>
    </w:lvl>
    <w:lvl w:ilvl="1">
      <w:start w:val="3"/>
      <w:numFmt w:val="decimal"/>
      <w:isLgl/>
      <w:lvlText w:val="%1.%2"/>
      <w:lvlJc w:val="left"/>
      <w:pPr>
        <w:tabs>
          <w:tab w:val="num" w:pos="1091"/>
        </w:tabs>
        <w:ind w:left="1091" w:hanging="855"/>
      </w:pPr>
      <w:rPr>
        <w:rFonts w:hint="default"/>
      </w:rPr>
    </w:lvl>
    <w:lvl w:ilvl="2">
      <w:start w:val="1"/>
      <w:numFmt w:val="decimal"/>
      <w:isLgl/>
      <w:lvlText w:val="%1.%2.%3"/>
      <w:lvlJc w:val="left"/>
      <w:pPr>
        <w:tabs>
          <w:tab w:val="num" w:pos="1327"/>
        </w:tabs>
        <w:ind w:left="1327" w:hanging="855"/>
      </w:pPr>
      <w:rPr>
        <w:rFonts w:hint="default"/>
      </w:rPr>
    </w:lvl>
    <w:lvl w:ilvl="3">
      <w:start w:val="2"/>
      <w:numFmt w:val="decimal"/>
      <w:isLgl/>
      <w:lvlText w:val="%1.%2.%3.%4"/>
      <w:lvlJc w:val="left"/>
      <w:pPr>
        <w:tabs>
          <w:tab w:val="num" w:pos="1563"/>
        </w:tabs>
        <w:ind w:left="1563" w:hanging="855"/>
      </w:pPr>
      <w:rPr>
        <w:rFonts w:hint="default"/>
      </w:rPr>
    </w:lvl>
    <w:lvl w:ilvl="4">
      <w:start w:val="1"/>
      <w:numFmt w:val="decimal"/>
      <w:isLgl/>
      <w:lvlText w:val="%1.%2.%3.%4.%5"/>
      <w:lvlJc w:val="left"/>
      <w:pPr>
        <w:tabs>
          <w:tab w:val="num" w:pos="1799"/>
        </w:tabs>
        <w:ind w:left="1799" w:hanging="855"/>
      </w:pPr>
      <w:rPr>
        <w:rFonts w:hint="default"/>
      </w:rPr>
    </w:lvl>
    <w:lvl w:ilvl="5">
      <w:start w:val="1"/>
      <w:numFmt w:val="decimal"/>
      <w:isLgl/>
      <w:lvlText w:val="%1.%2.%3.%4.%5.%6"/>
      <w:lvlJc w:val="left"/>
      <w:pPr>
        <w:tabs>
          <w:tab w:val="num" w:pos="2260"/>
        </w:tabs>
        <w:ind w:left="2260" w:hanging="1080"/>
      </w:pPr>
      <w:rPr>
        <w:rFonts w:hint="default"/>
      </w:rPr>
    </w:lvl>
    <w:lvl w:ilvl="6">
      <w:start w:val="1"/>
      <w:numFmt w:val="decimal"/>
      <w:isLgl/>
      <w:lvlText w:val="%1.%2.%3.%4.%5.%6.%7"/>
      <w:lvlJc w:val="left"/>
      <w:pPr>
        <w:tabs>
          <w:tab w:val="num" w:pos="2496"/>
        </w:tabs>
        <w:ind w:left="2496" w:hanging="1080"/>
      </w:pPr>
      <w:rPr>
        <w:rFonts w:hint="default"/>
      </w:rPr>
    </w:lvl>
    <w:lvl w:ilvl="7">
      <w:start w:val="1"/>
      <w:numFmt w:val="decimal"/>
      <w:isLgl/>
      <w:lvlText w:val="%1.%2.%3.%4.%5.%6.%7.%8"/>
      <w:lvlJc w:val="left"/>
      <w:pPr>
        <w:tabs>
          <w:tab w:val="num" w:pos="3092"/>
        </w:tabs>
        <w:ind w:left="3092" w:hanging="1440"/>
      </w:pPr>
      <w:rPr>
        <w:rFonts w:hint="default"/>
      </w:rPr>
    </w:lvl>
    <w:lvl w:ilvl="8">
      <w:start w:val="1"/>
      <w:numFmt w:val="decimal"/>
      <w:isLgl/>
      <w:lvlText w:val="%1.%2.%3.%4.%5.%6.%7.%8.%9"/>
      <w:lvlJc w:val="left"/>
      <w:pPr>
        <w:tabs>
          <w:tab w:val="num" w:pos="3328"/>
        </w:tabs>
        <w:ind w:left="3328" w:hanging="1440"/>
      </w:pPr>
      <w:rPr>
        <w:rFonts w:hint="default"/>
      </w:rPr>
    </w:lvl>
  </w:abstractNum>
  <w:abstractNum w:abstractNumId="54" w15:restartNumberingAfterBreak="0">
    <w:nsid w:val="6B817849"/>
    <w:multiLevelType w:val="hybridMultilevel"/>
    <w:tmpl w:val="1C7C3E6A"/>
    <w:lvl w:ilvl="0" w:tplc="0102185C">
      <w:start w:val="1"/>
      <w:numFmt w:val="decimal"/>
      <w:lvlText w:val=".%1"/>
      <w:lvlJc w:val="righ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5" w15:restartNumberingAfterBreak="0">
    <w:nsid w:val="6BD63757"/>
    <w:multiLevelType w:val="multilevel"/>
    <w:tmpl w:val="894EEB14"/>
    <w:lvl w:ilvl="0">
      <w:start w:val="6"/>
      <w:numFmt w:val="decimal"/>
      <w:lvlText w:val="%1"/>
      <w:lvlJc w:val="left"/>
      <w:pPr>
        <w:ind w:left="1110" w:hanging="992"/>
      </w:pPr>
      <w:rPr>
        <w:rFonts w:hint="default"/>
      </w:rPr>
    </w:lvl>
    <w:lvl w:ilvl="1">
      <w:start w:val="1"/>
      <w:numFmt w:val="decimal"/>
      <w:lvlText w:val="%1.%2"/>
      <w:lvlJc w:val="left"/>
      <w:pPr>
        <w:ind w:left="1110" w:hanging="992"/>
      </w:pPr>
      <w:rPr>
        <w:rFonts w:hint="default"/>
      </w:rPr>
    </w:lvl>
    <w:lvl w:ilvl="2">
      <w:start w:val="4"/>
      <w:numFmt w:val="decimal"/>
      <w:lvlText w:val="%1.%2.%3"/>
      <w:lvlJc w:val="left"/>
      <w:pPr>
        <w:ind w:left="1110" w:hanging="992"/>
      </w:pPr>
      <w:rPr>
        <w:rFonts w:hint="default"/>
      </w:rPr>
    </w:lvl>
    <w:lvl w:ilvl="3">
      <w:start w:val="1"/>
      <w:numFmt w:val="decimal"/>
      <w:lvlText w:val="%1.%2.%3.%4"/>
      <w:lvlJc w:val="left"/>
      <w:pPr>
        <w:ind w:left="1110" w:hanging="992"/>
      </w:pPr>
      <w:rPr>
        <w:rFonts w:ascii="Arial" w:eastAsia="Times New Roman" w:hAnsi="Arial" w:cs="Arial" w:hint="default"/>
        <w:spacing w:val="1"/>
        <w:w w:val="103"/>
        <w:sz w:val="22"/>
        <w:szCs w:val="22"/>
      </w:rPr>
    </w:lvl>
    <w:lvl w:ilvl="4">
      <w:start w:val="1"/>
      <w:numFmt w:val="bullet"/>
      <w:lvlText w:val="•"/>
      <w:lvlJc w:val="left"/>
      <w:pPr>
        <w:ind w:left="4498" w:hanging="992"/>
      </w:pPr>
      <w:rPr>
        <w:rFonts w:hint="default"/>
      </w:rPr>
    </w:lvl>
    <w:lvl w:ilvl="5">
      <w:start w:val="1"/>
      <w:numFmt w:val="bullet"/>
      <w:lvlText w:val="•"/>
      <w:lvlJc w:val="left"/>
      <w:pPr>
        <w:ind w:left="5345" w:hanging="992"/>
      </w:pPr>
      <w:rPr>
        <w:rFonts w:hint="default"/>
      </w:rPr>
    </w:lvl>
    <w:lvl w:ilvl="6">
      <w:start w:val="1"/>
      <w:numFmt w:val="bullet"/>
      <w:lvlText w:val="•"/>
      <w:lvlJc w:val="left"/>
      <w:pPr>
        <w:ind w:left="6192" w:hanging="992"/>
      </w:pPr>
      <w:rPr>
        <w:rFonts w:hint="default"/>
      </w:rPr>
    </w:lvl>
    <w:lvl w:ilvl="7">
      <w:start w:val="1"/>
      <w:numFmt w:val="bullet"/>
      <w:lvlText w:val="•"/>
      <w:lvlJc w:val="left"/>
      <w:pPr>
        <w:ind w:left="7039" w:hanging="992"/>
      </w:pPr>
      <w:rPr>
        <w:rFonts w:hint="default"/>
      </w:rPr>
    </w:lvl>
    <w:lvl w:ilvl="8">
      <w:start w:val="1"/>
      <w:numFmt w:val="bullet"/>
      <w:lvlText w:val="•"/>
      <w:lvlJc w:val="left"/>
      <w:pPr>
        <w:ind w:left="7886" w:hanging="992"/>
      </w:pPr>
      <w:rPr>
        <w:rFonts w:hint="default"/>
      </w:rPr>
    </w:lvl>
  </w:abstractNum>
  <w:abstractNum w:abstractNumId="56" w15:restartNumberingAfterBreak="0">
    <w:nsid w:val="6DBE5038"/>
    <w:multiLevelType w:val="hybridMultilevel"/>
    <w:tmpl w:val="73D4E61A"/>
    <w:lvl w:ilvl="0" w:tplc="859C4834">
      <w:start w:val="12"/>
      <w:numFmt w:val="decimal"/>
      <w:lvlText w:val=".%1"/>
      <w:lvlJc w:val="left"/>
      <w:pPr>
        <w:ind w:left="697" w:hanging="587"/>
        <w:jc w:val="right"/>
      </w:pPr>
      <w:rPr>
        <w:rFonts w:ascii="Arial" w:eastAsia="Times New Roman" w:hAnsi="Arial" w:cs="Arial" w:hint="default"/>
        <w:w w:val="99"/>
        <w:sz w:val="20"/>
        <w:szCs w:val="20"/>
      </w:rPr>
    </w:lvl>
    <w:lvl w:ilvl="1" w:tplc="424E0968">
      <w:start w:val="1"/>
      <w:numFmt w:val="bullet"/>
      <w:lvlText w:val="•"/>
      <w:lvlJc w:val="left"/>
      <w:pPr>
        <w:ind w:left="1036" w:hanging="587"/>
      </w:pPr>
      <w:rPr>
        <w:rFonts w:hint="default"/>
      </w:rPr>
    </w:lvl>
    <w:lvl w:ilvl="2" w:tplc="3898702C">
      <w:start w:val="1"/>
      <w:numFmt w:val="bullet"/>
      <w:lvlText w:val="•"/>
      <w:lvlJc w:val="left"/>
      <w:pPr>
        <w:ind w:left="1375" w:hanging="587"/>
      </w:pPr>
      <w:rPr>
        <w:rFonts w:hint="default"/>
      </w:rPr>
    </w:lvl>
    <w:lvl w:ilvl="3" w:tplc="D646B546">
      <w:start w:val="1"/>
      <w:numFmt w:val="bullet"/>
      <w:lvlText w:val="•"/>
      <w:lvlJc w:val="left"/>
      <w:pPr>
        <w:ind w:left="1715" w:hanging="587"/>
      </w:pPr>
      <w:rPr>
        <w:rFonts w:hint="default"/>
      </w:rPr>
    </w:lvl>
    <w:lvl w:ilvl="4" w:tplc="CEF420F8">
      <w:start w:val="1"/>
      <w:numFmt w:val="bullet"/>
      <w:lvlText w:val="•"/>
      <w:lvlJc w:val="left"/>
      <w:pPr>
        <w:ind w:left="2054" w:hanging="587"/>
      </w:pPr>
      <w:rPr>
        <w:rFonts w:hint="default"/>
      </w:rPr>
    </w:lvl>
    <w:lvl w:ilvl="5" w:tplc="37529024">
      <w:start w:val="1"/>
      <w:numFmt w:val="bullet"/>
      <w:lvlText w:val="•"/>
      <w:lvlJc w:val="left"/>
      <w:pPr>
        <w:ind w:left="2393" w:hanging="587"/>
      </w:pPr>
      <w:rPr>
        <w:rFonts w:hint="default"/>
      </w:rPr>
    </w:lvl>
    <w:lvl w:ilvl="6" w:tplc="38CE82C0">
      <w:start w:val="1"/>
      <w:numFmt w:val="bullet"/>
      <w:lvlText w:val="•"/>
      <w:lvlJc w:val="left"/>
      <w:pPr>
        <w:ind w:left="2732" w:hanging="587"/>
      </w:pPr>
      <w:rPr>
        <w:rFonts w:hint="default"/>
      </w:rPr>
    </w:lvl>
    <w:lvl w:ilvl="7" w:tplc="79900B08">
      <w:start w:val="1"/>
      <w:numFmt w:val="bullet"/>
      <w:lvlText w:val="•"/>
      <w:lvlJc w:val="left"/>
      <w:pPr>
        <w:ind w:left="3072" w:hanging="587"/>
      </w:pPr>
      <w:rPr>
        <w:rFonts w:hint="default"/>
      </w:rPr>
    </w:lvl>
    <w:lvl w:ilvl="8" w:tplc="9E801F3E">
      <w:start w:val="1"/>
      <w:numFmt w:val="bullet"/>
      <w:lvlText w:val="•"/>
      <w:lvlJc w:val="left"/>
      <w:pPr>
        <w:ind w:left="3411" w:hanging="587"/>
      </w:pPr>
      <w:rPr>
        <w:rFonts w:hint="default"/>
      </w:rPr>
    </w:lvl>
  </w:abstractNum>
  <w:abstractNum w:abstractNumId="57" w15:restartNumberingAfterBreak="0">
    <w:nsid w:val="78AB18D6"/>
    <w:multiLevelType w:val="hybridMultilevel"/>
    <w:tmpl w:val="45ECF6F8"/>
    <w:lvl w:ilvl="0" w:tplc="1C381B84">
      <w:start w:val="1"/>
      <w:numFmt w:val="decimal"/>
      <w:lvlText w:val=".%1"/>
      <w:lvlJc w:val="right"/>
      <w:pPr>
        <w:ind w:left="819" w:hanging="720"/>
      </w:pPr>
      <w:rPr>
        <w:rFonts w:hint="default"/>
        <w:spacing w:val="-2"/>
        <w:w w:val="99"/>
        <w:sz w:val="20"/>
        <w:szCs w:val="20"/>
      </w:rPr>
    </w:lvl>
    <w:lvl w:ilvl="1" w:tplc="1FD2FE86">
      <w:start w:val="1"/>
      <w:numFmt w:val="bullet"/>
      <w:lvlText w:val="•"/>
      <w:lvlJc w:val="left"/>
      <w:pPr>
        <w:ind w:left="1225" w:hanging="720"/>
      </w:pPr>
      <w:rPr>
        <w:rFonts w:hint="default"/>
      </w:rPr>
    </w:lvl>
    <w:lvl w:ilvl="2" w:tplc="24A42B6E">
      <w:start w:val="1"/>
      <w:numFmt w:val="bullet"/>
      <w:lvlText w:val="•"/>
      <w:lvlJc w:val="left"/>
      <w:pPr>
        <w:ind w:left="1631" w:hanging="720"/>
      </w:pPr>
      <w:rPr>
        <w:rFonts w:hint="default"/>
      </w:rPr>
    </w:lvl>
    <w:lvl w:ilvl="3" w:tplc="98289F1E">
      <w:start w:val="1"/>
      <w:numFmt w:val="bullet"/>
      <w:lvlText w:val="•"/>
      <w:lvlJc w:val="left"/>
      <w:pPr>
        <w:ind w:left="2037" w:hanging="720"/>
      </w:pPr>
      <w:rPr>
        <w:rFonts w:hint="default"/>
      </w:rPr>
    </w:lvl>
    <w:lvl w:ilvl="4" w:tplc="DB5281B8">
      <w:start w:val="1"/>
      <w:numFmt w:val="bullet"/>
      <w:lvlText w:val="•"/>
      <w:lvlJc w:val="left"/>
      <w:pPr>
        <w:ind w:left="2443" w:hanging="720"/>
      </w:pPr>
      <w:rPr>
        <w:rFonts w:hint="default"/>
      </w:rPr>
    </w:lvl>
    <w:lvl w:ilvl="5" w:tplc="D2268D2A">
      <w:start w:val="1"/>
      <w:numFmt w:val="bullet"/>
      <w:lvlText w:val="•"/>
      <w:lvlJc w:val="left"/>
      <w:pPr>
        <w:ind w:left="2849" w:hanging="720"/>
      </w:pPr>
      <w:rPr>
        <w:rFonts w:hint="default"/>
      </w:rPr>
    </w:lvl>
    <w:lvl w:ilvl="6" w:tplc="EA90437C">
      <w:start w:val="1"/>
      <w:numFmt w:val="bullet"/>
      <w:lvlText w:val="•"/>
      <w:lvlJc w:val="left"/>
      <w:pPr>
        <w:ind w:left="3255" w:hanging="720"/>
      </w:pPr>
      <w:rPr>
        <w:rFonts w:hint="default"/>
      </w:rPr>
    </w:lvl>
    <w:lvl w:ilvl="7" w:tplc="722C8824">
      <w:start w:val="1"/>
      <w:numFmt w:val="bullet"/>
      <w:lvlText w:val="•"/>
      <w:lvlJc w:val="left"/>
      <w:pPr>
        <w:ind w:left="3661" w:hanging="720"/>
      </w:pPr>
      <w:rPr>
        <w:rFonts w:hint="default"/>
      </w:rPr>
    </w:lvl>
    <w:lvl w:ilvl="8" w:tplc="71CCF9AE">
      <w:start w:val="1"/>
      <w:numFmt w:val="bullet"/>
      <w:lvlText w:val="•"/>
      <w:lvlJc w:val="left"/>
      <w:pPr>
        <w:ind w:left="4067" w:hanging="720"/>
      </w:pPr>
      <w:rPr>
        <w:rFonts w:hint="default"/>
      </w:rPr>
    </w:lvl>
  </w:abstractNum>
  <w:abstractNum w:abstractNumId="58" w15:restartNumberingAfterBreak="0">
    <w:nsid w:val="79B571F6"/>
    <w:multiLevelType w:val="hybridMultilevel"/>
    <w:tmpl w:val="AAA05F8C"/>
    <w:lvl w:ilvl="0" w:tplc="EE62CAA2">
      <w:start w:val="1"/>
      <w:numFmt w:val="decimal"/>
      <w:lvlText w:val="%1."/>
      <w:lvlJc w:val="left"/>
      <w:pPr>
        <w:ind w:left="99" w:hanging="195"/>
      </w:pPr>
      <w:rPr>
        <w:rFonts w:ascii="Arial" w:eastAsia="Times New Roman" w:hAnsi="Arial" w:cs="Arial" w:hint="default"/>
        <w:spacing w:val="-2"/>
        <w:w w:val="99"/>
        <w:sz w:val="22"/>
        <w:szCs w:val="22"/>
      </w:rPr>
    </w:lvl>
    <w:lvl w:ilvl="1" w:tplc="9FD09450">
      <w:start w:val="1"/>
      <w:numFmt w:val="bullet"/>
      <w:lvlText w:val="•"/>
      <w:lvlJc w:val="left"/>
      <w:pPr>
        <w:ind w:left="577" w:hanging="195"/>
      </w:pPr>
      <w:rPr>
        <w:rFonts w:hint="default"/>
      </w:rPr>
    </w:lvl>
    <w:lvl w:ilvl="2" w:tplc="30CEDAA2">
      <w:start w:val="1"/>
      <w:numFmt w:val="bullet"/>
      <w:lvlText w:val="•"/>
      <w:lvlJc w:val="left"/>
      <w:pPr>
        <w:ind w:left="1055" w:hanging="195"/>
      </w:pPr>
      <w:rPr>
        <w:rFonts w:hint="default"/>
      </w:rPr>
    </w:lvl>
    <w:lvl w:ilvl="3" w:tplc="F544CE7A">
      <w:start w:val="1"/>
      <w:numFmt w:val="bullet"/>
      <w:lvlText w:val="•"/>
      <w:lvlJc w:val="left"/>
      <w:pPr>
        <w:ind w:left="1533" w:hanging="195"/>
      </w:pPr>
      <w:rPr>
        <w:rFonts w:hint="default"/>
      </w:rPr>
    </w:lvl>
    <w:lvl w:ilvl="4" w:tplc="D864FFE2">
      <w:start w:val="1"/>
      <w:numFmt w:val="bullet"/>
      <w:lvlText w:val="•"/>
      <w:lvlJc w:val="left"/>
      <w:pPr>
        <w:ind w:left="2011" w:hanging="195"/>
      </w:pPr>
      <w:rPr>
        <w:rFonts w:hint="default"/>
      </w:rPr>
    </w:lvl>
    <w:lvl w:ilvl="5" w:tplc="118C729E">
      <w:start w:val="1"/>
      <w:numFmt w:val="bullet"/>
      <w:lvlText w:val="•"/>
      <w:lvlJc w:val="left"/>
      <w:pPr>
        <w:ind w:left="2489" w:hanging="195"/>
      </w:pPr>
      <w:rPr>
        <w:rFonts w:hint="default"/>
      </w:rPr>
    </w:lvl>
    <w:lvl w:ilvl="6" w:tplc="AC84C274">
      <w:start w:val="1"/>
      <w:numFmt w:val="bullet"/>
      <w:lvlText w:val="•"/>
      <w:lvlJc w:val="left"/>
      <w:pPr>
        <w:ind w:left="2967" w:hanging="195"/>
      </w:pPr>
      <w:rPr>
        <w:rFonts w:hint="default"/>
      </w:rPr>
    </w:lvl>
    <w:lvl w:ilvl="7" w:tplc="631C986E">
      <w:start w:val="1"/>
      <w:numFmt w:val="bullet"/>
      <w:lvlText w:val="•"/>
      <w:lvlJc w:val="left"/>
      <w:pPr>
        <w:ind w:left="3445" w:hanging="195"/>
      </w:pPr>
      <w:rPr>
        <w:rFonts w:hint="default"/>
      </w:rPr>
    </w:lvl>
    <w:lvl w:ilvl="8" w:tplc="30FCC0C4">
      <w:start w:val="1"/>
      <w:numFmt w:val="bullet"/>
      <w:lvlText w:val="•"/>
      <w:lvlJc w:val="left"/>
      <w:pPr>
        <w:ind w:left="3923" w:hanging="195"/>
      </w:pPr>
      <w:rPr>
        <w:rFonts w:hint="default"/>
      </w:rPr>
    </w:lvl>
  </w:abstractNum>
  <w:abstractNum w:abstractNumId="59" w15:restartNumberingAfterBreak="0">
    <w:nsid w:val="7B874502"/>
    <w:multiLevelType w:val="hybridMultilevel"/>
    <w:tmpl w:val="5FBAFC3C"/>
    <w:lvl w:ilvl="0" w:tplc="3BE6422C">
      <w:start w:val="1"/>
      <w:numFmt w:val="decimal"/>
      <w:lvlText w:val=".%1"/>
      <w:lvlJc w:val="right"/>
      <w:pPr>
        <w:ind w:left="435" w:hanging="386"/>
      </w:pPr>
      <w:rPr>
        <w:rFonts w:hint="default"/>
        <w:spacing w:val="-2"/>
        <w:w w:val="99"/>
        <w:sz w:val="20"/>
        <w:szCs w:val="20"/>
      </w:rPr>
    </w:lvl>
    <w:lvl w:ilvl="1" w:tplc="D74ABCEC">
      <w:start w:val="1"/>
      <w:numFmt w:val="bullet"/>
      <w:lvlText w:val="•"/>
      <w:lvlJc w:val="left"/>
      <w:pPr>
        <w:ind w:left="879" w:hanging="386"/>
      </w:pPr>
      <w:rPr>
        <w:rFonts w:hint="default"/>
      </w:rPr>
    </w:lvl>
    <w:lvl w:ilvl="2" w:tplc="2B0266F2">
      <w:start w:val="1"/>
      <w:numFmt w:val="bullet"/>
      <w:lvlText w:val="•"/>
      <w:lvlJc w:val="left"/>
      <w:pPr>
        <w:ind w:left="1323" w:hanging="386"/>
      </w:pPr>
      <w:rPr>
        <w:rFonts w:hint="default"/>
      </w:rPr>
    </w:lvl>
    <w:lvl w:ilvl="3" w:tplc="D71CD5F8">
      <w:start w:val="1"/>
      <w:numFmt w:val="bullet"/>
      <w:lvlText w:val="•"/>
      <w:lvlJc w:val="left"/>
      <w:pPr>
        <w:ind w:left="1766" w:hanging="386"/>
      </w:pPr>
      <w:rPr>
        <w:rFonts w:hint="default"/>
      </w:rPr>
    </w:lvl>
    <w:lvl w:ilvl="4" w:tplc="0FE671BC">
      <w:start w:val="1"/>
      <w:numFmt w:val="bullet"/>
      <w:lvlText w:val="•"/>
      <w:lvlJc w:val="left"/>
      <w:pPr>
        <w:ind w:left="2210" w:hanging="386"/>
      </w:pPr>
      <w:rPr>
        <w:rFonts w:hint="default"/>
      </w:rPr>
    </w:lvl>
    <w:lvl w:ilvl="5" w:tplc="C4BCD4D2">
      <w:start w:val="1"/>
      <w:numFmt w:val="bullet"/>
      <w:lvlText w:val="•"/>
      <w:lvlJc w:val="left"/>
      <w:pPr>
        <w:ind w:left="2654" w:hanging="386"/>
      </w:pPr>
      <w:rPr>
        <w:rFonts w:hint="default"/>
      </w:rPr>
    </w:lvl>
    <w:lvl w:ilvl="6" w:tplc="151A04A2">
      <w:start w:val="1"/>
      <w:numFmt w:val="bullet"/>
      <w:lvlText w:val="•"/>
      <w:lvlJc w:val="left"/>
      <w:pPr>
        <w:ind w:left="3097" w:hanging="386"/>
      </w:pPr>
      <w:rPr>
        <w:rFonts w:hint="default"/>
      </w:rPr>
    </w:lvl>
    <w:lvl w:ilvl="7" w:tplc="372E2ADA">
      <w:start w:val="1"/>
      <w:numFmt w:val="bullet"/>
      <w:lvlText w:val="•"/>
      <w:lvlJc w:val="left"/>
      <w:pPr>
        <w:ind w:left="3541" w:hanging="386"/>
      </w:pPr>
      <w:rPr>
        <w:rFonts w:hint="default"/>
      </w:rPr>
    </w:lvl>
    <w:lvl w:ilvl="8" w:tplc="601A46B0">
      <w:start w:val="1"/>
      <w:numFmt w:val="bullet"/>
      <w:lvlText w:val="•"/>
      <w:lvlJc w:val="left"/>
      <w:pPr>
        <w:ind w:left="3985" w:hanging="386"/>
      </w:pPr>
      <w:rPr>
        <w:rFonts w:hint="default"/>
      </w:rPr>
    </w:lvl>
  </w:abstractNum>
  <w:abstractNum w:abstractNumId="60" w15:restartNumberingAfterBreak="0">
    <w:nsid w:val="7EDC0A89"/>
    <w:multiLevelType w:val="hybridMultilevel"/>
    <w:tmpl w:val="23467A88"/>
    <w:lvl w:ilvl="0" w:tplc="25B633CE">
      <w:start w:val="1"/>
      <w:numFmt w:val="decimal"/>
      <w:lvlText w:val="%1."/>
      <w:lvlJc w:val="left"/>
      <w:pPr>
        <w:ind w:left="99" w:hanging="257"/>
      </w:pPr>
      <w:rPr>
        <w:rFonts w:ascii="Arial" w:eastAsia="Times New Roman" w:hAnsi="Arial" w:cs="Arial" w:hint="default"/>
        <w:spacing w:val="-2"/>
        <w:w w:val="99"/>
        <w:sz w:val="22"/>
        <w:szCs w:val="22"/>
      </w:rPr>
    </w:lvl>
    <w:lvl w:ilvl="1" w:tplc="B0183C78">
      <w:start w:val="1"/>
      <w:numFmt w:val="bullet"/>
      <w:lvlText w:val="•"/>
      <w:lvlJc w:val="left"/>
      <w:pPr>
        <w:ind w:left="565" w:hanging="257"/>
      </w:pPr>
      <w:rPr>
        <w:rFonts w:hint="default"/>
      </w:rPr>
    </w:lvl>
    <w:lvl w:ilvl="2" w:tplc="21506A00">
      <w:start w:val="1"/>
      <w:numFmt w:val="bullet"/>
      <w:lvlText w:val="•"/>
      <w:lvlJc w:val="left"/>
      <w:pPr>
        <w:ind w:left="1031" w:hanging="257"/>
      </w:pPr>
      <w:rPr>
        <w:rFonts w:hint="default"/>
      </w:rPr>
    </w:lvl>
    <w:lvl w:ilvl="3" w:tplc="F190D622">
      <w:start w:val="1"/>
      <w:numFmt w:val="bullet"/>
      <w:lvlText w:val="•"/>
      <w:lvlJc w:val="left"/>
      <w:pPr>
        <w:ind w:left="1497" w:hanging="257"/>
      </w:pPr>
      <w:rPr>
        <w:rFonts w:hint="default"/>
      </w:rPr>
    </w:lvl>
    <w:lvl w:ilvl="4" w:tplc="5E486012">
      <w:start w:val="1"/>
      <w:numFmt w:val="bullet"/>
      <w:lvlText w:val="•"/>
      <w:lvlJc w:val="left"/>
      <w:pPr>
        <w:ind w:left="1963" w:hanging="257"/>
      </w:pPr>
      <w:rPr>
        <w:rFonts w:hint="default"/>
      </w:rPr>
    </w:lvl>
    <w:lvl w:ilvl="5" w:tplc="013A8EEE">
      <w:start w:val="1"/>
      <w:numFmt w:val="bullet"/>
      <w:lvlText w:val="•"/>
      <w:lvlJc w:val="left"/>
      <w:pPr>
        <w:ind w:left="2429" w:hanging="257"/>
      </w:pPr>
      <w:rPr>
        <w:rFonts w:hint="default"/>
      </w:rPr>
    </w:lvl>
    <w:lvl w:ilvl="6" w:tplc="D07824BE">
      <w:start w:val="1"/>
      <w:numFmt w:val="bullet"/>
      <w:lvlText w:val="•"/>
      <w:lvlJc w:val="left"/>
      <w:pPr>
        <w:ind w:left="2895" w:hanging="257"/>
      </w:pPr>
      <w:rPr>
        <w:rFonts w:hint="default"/>
      </w:rPr>
    </w:lvl>
    <w:lvl w:ilvl="7" w:tplc="13B463B6">
      <w:start w:val="1"/>
      <w:numFmt w:val="bullet"/>
      <w:lvlText w:val="•"/>
      <w:lvlJc w:val="left"/>
      <w:pPr>
        <w:ind w:left="3361" w:hanging="257"/>
      </w:pPr>
      <w:rPr>
        <w:rFonts w:hint="default"/>
      </w:rPr>
    </w:lvl>
    <w:lvl w:ilvl="8" w:tplc="96828BDC">
      <w:start w:val="1"/>
      <w:numFmt w:val="bullet"/>
      <w:lvlText w:val="•"/>
      <w:lvlJc w:val="left"/>
      <w:pPr>
        <w:ind w:left="3827" w:hanging="257"/>
      </w:pPr>
      <w:rPr>
        <w:rFonts w:hint="default"/>
      </w:rPr>
    </w:lvl>
  </w:abstractNum>
  <w:abstractNum w:abstractNumId="61" w15:restartNumberingAfterBreak="0">
    <w:nsid w:val="7F6C3172"/>
    <w:multiLevelType w:val="hybridMultilevel"/>
    <w:tmpl w:val="F70E8CB6"/>
    <w:lvl w:ilvl="0" w:tplc="B6349F16">
      <w:start w:val="2"/>
      <w:numFmt w:val="decimal"/>
      <w:lvlText w:val="%1"/>
      <w:lvlJc w:val="left"/>
      <w:pPr>
        <w:ind w:left="483" w:hanging="387"/>
      </w:pPr>
      <w:rPr>
        <w:rFonts w:ascii="Arial" w:eastAsia="Times New Roman" w:hAnsi="Arial" w:cs="Arial" w:hint="default"/>
        <w:w w:val="99"/>
        <w:sz w:val="20"/>
        <w:szCs w:val="20"/>
      </w:rPr>
    </w:lvl>
    <w:lvl w:ilvl="1" w:tplc="500E8C0E">
      <w:start w:val="1"/>
      <w:numFmt w:val="bullet"/>
      <w:lvlText w:val="•"/>
      <w:lvlJc w:val="left"/>
      <w:pPr>
        <w:ind w:left="922" w:hanging="387"/>
      </w:pPr>
      <w:rPr>
        <w:rFonts w:hint="default"/>
      </w:rPr>
    </w:lvl>
    <w:lvl w:ilvl="2" w:tplc="7E949AB2">
      <w:start w:val="1"/>
      <w:numFmt w:val="bullet"/>
      <w:lvlText w:val="•"/>
      <w:lvlJc w:val="left"/>
      <w:pPr>
        <w:ind w:left="1361" w:hanging="387"/>
      </w:pPr>
      <w:rPr>
        <w:rFonts w:hint="default"/>
      </w:rPr>
    </w:lvl>
    <w:lvl w:ilvl="3" w:tplc="255EFE7A">
      <w:start w:val="1"/>
      <w:numFmt w:val="bullet"/>
      <w:lvlText w:val="•"/>
      <w:lvlJc w:val="left"/>
      <w:pPr>
        <w:ind w:left="1800" w:hanging="387"/>
      </w:pPr>
      <w:rPr>
        <w:rFonts w:hint="default"/>
      </w:rPr>
    </w:lvl>
    <w:lvl w:ilvl="4" w:tplc="151E5CBA">
      <w:start w:val="1"/>
      <w:numFmt w:val="bullet"/>
      <w:lvlText w:val="•"/>
      <w:lvlJc w:val="left"/>
      <w:pPr>
        <w:ind w:left="2239" w:hanging="387"/>
      </w:pPr>
      <w:rPr>
        <w:rFonts w:hint="default"/>
      </w:rPr>
    </w:lvl>
    <w:lvl w:ilvl="5" w:tplc="A0D46DF6">
      <w:start w:val="1"/>
      <w:numFmt w:val="bullet"/>
      <w:lvlText w:val="•"/>
      <w:lvlJc w:val="left"/>
      <w:pPr>
        <w:ind w:left="2678" w:hanging="387"/>
      </w:pPr>
      <w:rPr>
        <w:rFonts w:hint="default"/>
      </w:rPr>
    </w:lvl>
    <w:lvl w:ilvl="6" w:tplc="14684ED0">
      <w:start w:val="1"/>
      <w:numFmt w:val="bullet"/>
      <w:lvlText w:val="•"/>
      <w:lvlJc w:val="left"/>
      <w:pPr>
        <w:ind w:left="3116" w:hanging="387"/>
      </w:pPr>
      <w:rPr>
        <w:rFonts w:hint="default"/>
      </w:rPr>
    </w:lvl>
    <w:lvl w:ilvl="7" w:tplc="123A9268">
      <w:start w:val="1"/>
      <w:numFmt w:val="bullet"/>
      <w:lvlText w:val="•"/>
      <w:lvlJc w:val="left"/>
      <w:pPr>
        <w:ind w:left="3555" w:hanging="387"/>
      </w:pPr>
      <w:rPr>
        <w:rFonts w:hint="default"/>
      </w:rPr>
    </w:lvl>
    <w:lvl w:ilvl="8" w:tplc="49247752">
      <w:start w:val="1"/>
      <w:numFmt w:val="bullet"/>
      <w:lvlText w:val="•"/>
      <w:lvlJc w:val="left"/>
      <w:pPr>
        <w:ind w:left="3994" w:hanging="387"/>
      </w:pPr>
      <w:rPr>
        <w:rFonts w:hint="default"/>
      </w:rPr>
    </w:lvl>
  </w:abstractNum>
  <w:num w:numId="1">
    <w:abstractNumId w:val="5"/>
  </w:num>
  <w:num w:numId="2">
    <w:abstractNumId w:val="28"/>
  </w:num>
  <w:num w:numId="3">
    <w:abstractNumId w:val="11"/>
  </w:num>
  <w:num w:numId="4">
    <w:abstractNumId w:val="34"/>
  </w:num>
  <w:num w:numId="5">
    <w:abstractNumId w:val="29"/>
  </w:num>
  <w:num w:numId="6">
    <w:abstractNumId w:val="56"/>
  </w:num>
  <w:num w:numId="7">
    <w:abstractNumId w:val="14"/>
  </w:num>
  <w:num w:numId="8">
    <w:abstractNumId w:val="46"/>
  </w:num>
  <w:num w:numId="9">
    <w:abstractNumId w:val="38"/>
  </w:num>
  <w:num w:numId="10">
    <w:abstractNumId w:val="10"/>
  </w:num>
  <w:num w:numId="11">
    <w:abstractNumId w:val="61"/>
  </w:num>
  <w:num w:numId="12">
    <w:abstractNumId w:val="1"/>
  </w:num>
  <w:num w:numId="13">
    <w:abstractNumId w:val="23"/>
  </w:num>
  <w:num w:numId="14">
    <w:abstractNumId w:val="52"/>
  </w:num>
  <w:num w:numId="15">
    <w:abstractNumId w:val="30"/>
  </w:num>
  <w:num w:numId="16">
    <w:abstractNumId w:val="41"/>
  </w:num>
  <w:num w:numId="17">
    <w:abstractNumId w:val="20"/>
  </w:num>
  <w:num w:numId="18">
    <w:abstractNumId w:val="32"/>
  </w:num>
  <w:num w:numId="19">
    <w:abstractNumId w:val="12"/>
  </w:num>
  <w:num w:numId="20">
    <w:abstractNumId w:val="2"/>
  </w:num>
  <w:num w:numId="21">
    <w:abstractNumId w:val="9"/>
  </w:num>
  <w:num w:numId="22">
    <w:abstractNumId w:val="31"/>
  </w:num>
  <w:num w:numId="23">
    <w:abstractNumId w:val="36"/>
  </w:num>
  <w:num w:numId="24">
    <w:abstractNumId w:val="19"/>
  </w:num>
  <w:num w:numId="25">
    <w:abstractNumId w:val="17"/>
  </w:num>
  <w:num w:numId="26">
    <w:abstractNumId w:val="59"/>
  </w:num>
  <w:num w:numId="27">
    <w:abstractNumId w:val="7"/>
  </w:num>
  <w:num w:numId="28">
    <w:abstractNumId w:val="35"/>
  </w:num>
  <w:num w:numId="29">
    <w:abstractNumId w:val="27"/>
  </w:num>
  <w:num w:numId="30">
    <w:abstractNumId w:val="48"/>
  </w:num>
  <w:num w:numId="31">
    <w:abstractNumId w:val="8"/>
  </w:num>
  <w:num w:numId="32">
    <w:abstractNumId w:val="18"/>
  </w:num>
  <w:num w:numId="33">
    <w:abstractNumId w:val="24"/>
  </w:num>
  <w:num w:numId="34">
    <w:abstractNumId w:val="57"/>
  </w:num>
  <w:num w:numId="35">
    <w:abstractNumId w:val="3"/>
  </w:num>
  <w:num w:numId="36">
    <w:abstractNumId w:val="21"/>
  </w:num>
  <w:num w:numId="37">
    <w:abstractNumId w:val="15"/>
  </w:num>
  <w:num w:numId="38">
    <w:abstractNumId w:val="47"/>
  </w:num>
  <w:num w:numId="39">
    <w:abstractNumId w:val="58"/>
  </w:num>
  <w:num w:numId="40">
    <w:abstractNumId w:val="42"/>
  </w:num>
  <w:num w:numId="41">
    <w:abstractNumId w:val="60"/>
  </w:num>
  <w:num w:numId="42">
    <w:abstractNumId w:val="45"/>
  </w:num>
  <w:num w:numId="43">
    <w:abstractNumId w:val="39"/>
  </w:num>
  <w:num w:numId="44">
    <w:abstractNumId w:val="25"/>
  </w:num>
  <w:num w:numId="45">
    <w:abstractNumId w:val="55"/>
  </w:num>
  <w:num w:numId="46">
    <w:abstractNumId w:val="50"/>
  </w:num>
  <w:num w:numId="47">
    <w:abstractNumId w:val="4"/>
  </w:num>
  <w:num w:numId="48">
    <w:abstractNumId w:val="49"/>
  </w:num>
  <w:num w:numId="49">
    <w:abstractNumId w:val="33"/>
  </w:num>
  <w:num w:numId="50">
    <w:abstractNumId w:val="13"/>
  </w:num>
  <w:num w:numId="51">
    <w:abstractNumId w:val="51"/>
  </w:num>
  <w:num w:numId="52">
    <w:abstractNumId w:val="40"/>
  </w:num>
  <w:num w:numId="53">
    <w:abstractNumId w:val="0"/>
  </w:num>
  <w:num w:numId="54">
    <w:abstractNumId w:val="22"/>
  </w:num>
  <w:num w:numId="55">
    <w:abstractNumId w:val="54"/>
  </w:num>
  <w:num w:numId="56">
    <w:abstractNumId w:val="53"/>
  </w:num>
  <w:num w:numId="57">
    <w:abstractNumId w:val="26"/>
  </w:num>
  <w:num w:numId="58">
    <w:abstractNumId w:val="6"/>
  </w:num>
  <w:num w:numId="59">
    <w:abstractNumId w:val="43"/>
  </w:num>
  <w:num w:numId="60">
    <w:abstractNumId w:val="16"/>
  </w:num>
  <w:num w:numId="61">
    <w:abstractNumId w:val="37"/>
  </w:num>
  <w:num w:numId="62">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1"/>
    <w:docVar w:name="AskAnnex" w:val="Yes"/>
    <w:docVar w:name="Div" w:val="  "/>
    <w:docVar w:name="SingleAnnex" w:val="No"/>
    <w:docVar w:name="Symbol" w:val="789"/>
  </w:docVars>
  <w:rsids>
    <w:rsidRoot w:val="00911084"/>
    <w:rsid w:val="00011C13"/>
    <w:rsid w:val="00013BEC"/>
    <w:rsid w:val="000259E7"/>
    <w:rsid w:val="00027E03"/>
    <w:rsid w:val="00032C16"/>
    <w:rsid w:val="00033252"/>
    <w:rsid w:val="00037ED4"/>
    <w:rsid w:val="00042439"/>
    <w:rsid w:val="0005120E"/>
    <w:rsid w:val="00060EBE"/>
    <w:rsid w:val="0006258A"/>
    <w:rsid w:val="00062C2A"/>
    <w:rsid w:val="000633B1"/>
    <w:rsid w:val="00065234"/>
    <w:rsid w:val="00072616"/>
    <w:rsid w:val="00072920"/>
    <w:rsid w:val="000737C0"/>
    <w:rsid w:val="00075A85"/>
    <w:rsid w:val="000834C0"/>
    <w:rsid w:val="000902B1"/>
    <w:rsid w:val="000906A1"/>
    <w:rsid w:val="00091B36"/>
    <w:rsid w:val="00093466"/>
    <w:rsid w:val="000944FF"/>
    <w:rsid w:val="000953CE"/>
    <w:rsid w:val="00095E09"/>
    <w:rsid w:val="000969E1"/>
    <w:rsid w:val="000A5A97"/>
    <w:rsid w:val="000A6C11"/>
    <w:rsid w:val="000D4840"/>
    <w:rsid w:val="000D7BAC"/>
    <w:rsid w:val="000E7C56"/>
    <w:rsid w:val="000F306A"/>
    <w:rsid w:val="000F39BA"/>
    <w:rsid w:val="00100ABA"/>
    <w:rsid w:val="001023AF"/>
    <w:rsid w:val="00115AE0"/>
    <w:rsid w:val="0012642D"/>
    <w:rsid w:val="00133762"/>
    <w:rsid w:val="00135842"/>
    <w:rsid w:val="001360F0"/>
    <w:rsid w:val="001404B1"/>
    <w:rsid w:val="0014399E"/>
    <w:rsid w:val="0015330C"/>
    <w:rsid w:val="00163FF1"/>
    <w:rsid w:val="00177326"/>
    <w:rsid w:val="001807DB"/>
    <w:rsid w:val="00192A41"/>
    <w:rsid w:val="0019601C"/>
    <w:rsid w:val="00196B92"/>
    <w:rsid w:val="00197C47"/>
    <w:rsid w:val="001A2060"/>
    <w:rsid w:val="001A4C2E"/>
    <w:rsid w:val="001B467D"/>
    <w:rsid w:val="001B4F46"/>
    <w:rsid w:val="001B7173"/>
    <w:rsid w:val="001C1BD2"/>
    <w:rsid w:val="001C35BE"/>
    <w:rsid w:val="001C42BF"/>
    <w:rsid w:val="001D675A"/>
    <w:rsid w:val="001F09AB"/>
    <w:rsid w:val="001F3B9A"/>
    <w:rsid w:val="001F772A"/>
    <w:rsid w:val="00202603"/>
    <w:rsid w:val="0020287C"/>
    <w:rsid w:val="00205D6E"/>
    <w:rsid w:val="0021396E"/>
    <w:rsid w:val="00231174"/>
    <w:rsid w:val="00232823"/>
    <w:rsid w:val="00233376"/>
    <w:rsid w:val="00235B45"/>
    <w:rsid w:val="00240692"/>
    <w:rsid w:val="00240D99"/>
    <w:rsid w:val="00241482"/>
    <w:rsid w:val="00241ADF"/>
    <w:rsid w:val="00245368"/>
    <w:rsid w:val="002466D1"/>
    <w:rsid w:val="0025552F"/>
    <w:rsid w:val="00255D28"/>
    <w:rsid w:val="00257560"/>
    <w:rsid w:val="00260088"/>
    <w:rsid w:val="00262449"/>
    <w:rsid w:val="00262F7A"/>
    <w:rsid w:val="00276C11"/>
    <w:rsid w:val="002868BA"/>
    <w:rsid w:val="0029362C"/>
    <w:rsid w:val="0029716E"/>
    <w:rsid w:val="002A2F48"/>
    <w:rsid w:val="002A7F13"/>
    <w:rsid w:val="002B11A1"/>
    <w:rsid w:val="002B201B"/>
    <w:rsid w:val="002B3398"/>
    <w:rsid w:val="002B3FBE"/>
    <w:rsid w:val="002B5D55"/>
    <w:rsid w:val="002D46A0"/>
    <w:rsid w:val="002E0670"/>
    <w:rsid w:val="002E2C55"/>
    <w:rsid w:val="002E3DAF"/>
    <w:rsid w:val="00300957"/>
    <w:rsid w:val="00301CB3"/>
    <w:rsid w:val="00306EE3"/>
    <w:rsid w:val="003102AE"/>
    <w:rsid w:val="00311847"/>
    <w:rsid w:val="003131B8"/>
    <w:rsid w:val="00313FCA"/>
    <w:rsid w:val="00315B11"/>
    <w:rsid w:val="00321E1B"/>
    <w:rsid w:val="003230EB"/>
    <w:rsid w:val="00325485"/>
    <w:rsid w:val="00325589"/>
    <w:rsid w:val="0033261A"/>
    <w:rsid w:val="00333AC0"/>
    <w:rsid w:val="00340296"/>
    <w:rsid w:val="00352952"/>
    <w:rsid w:val="003536F5"/>
    <w:rsid w:val="003537D2"/>
    <w:rsid w:val="00360202"/>
    <w:rsid w:val="00360A45"/>
    <w:rsid w:val="0036429E"/>
    <w:rsid w:val="003660D6"/>
    <w:rsid w:val="003665CC"/>
    <w:rsid w:val="00371C93"/>
    <w:rsid w:val="0037330D"/>
    <w:rsid w:val="003776A9"/>
    <w:rsid w:val="00383A16"/>
    <w:rsid w:val="00385E7A"/>
    <w:rsid w:val="00393A1D"/>
    <w:rsid w:val="00397E04"/>
    <w:rsid w:val="003A0911"/>
    <w:rsid w:val="003A1164"/>
    <w:rsid w:val="003A4667"/>
    <w:rsid w:val="003A600B"/>
    <w:rsid w:val="003B1791"/>
    <w:rsid w:val="003B2EEC"/>
    <w:rsid w:val="003B79DD"/>
    <w:rsid w:val="003C006E"/>
    <w:rsid w:val="003C04F2"/>
    <w:rsid w:val="003C1C6F"/>
    <w:rsid w:val="003C4C16"/>
    <w:rsid w:val="003D1849"/>
    <w:rsid w:val="003D253D"/>
    <w:rsid w:val="003D7885"/>
    <w:rsid w:val="003F24D8"/>
    <w:rsid w:val="003F27C4"/>
    <w:rsid w:val="004014A7"/>
    <w:rsid w:val="00406CD3"/>
    <w:rsid w:val="004111B4"/>
    <w:rsid w:val="0041351D"/>
    <w:rsid w:val="00422789"/>
    <w:rsid w:val="00424BA6"/>
    <w:rsid w:val="00426E0D"/>
    <w:rsid w:val="0043598B"/>
    <w:rsid w:val="00436E29"/>
    <w:rsid w:val="00440C9E"/>
    <w:rsid w:val="00454796"/>
    <w:rsid w:val="0045797F"/>
    <w:rsid w:val="00460993"/>
    <w:rsid w:val="00461655"/>
    <w:rsid w:val="00461C9A"/>
    <w:rsid w:val="004767A9"/>
    <w:rsid w:val="004773FC"/>
    <w:rsid w:val="00480431"/>
    <w:rsid w:val="0048123A"/>
    <w:rsid w:val="00482D09"/>
    <w:rsid w:val="00484B87"/>
    <w:rsid w:val="0048664C"/>
    <w:rsid w:val="00486ECD"/>
    <w:rsid w:val="0049009A"/>
    <w:rsid w:val="00490115"/>
    <w:rsid w:val="004915FA"/>
    <w:rsid w:val="00491D2F"/>
    <w:rsid w:val="00496115"/>
    <w:rsid w:val="00496737"/>
    <w:rsid w:val="004A4D09"/>
    <w:rsid w:val="004A4FA4"/>
    <w:rsid w:val="004B050E"/>
    <w:rsid w:val="004B2588"/>
    <w:rsid w:val="004B76B5"/>
    <w:rsid w:val="004C3C80"/>
    <w:rsid w:val="004C6B94"/>
    <w:rsid w:val="004D26E6"/>
    <w:rsid w:val="004D4097"/>
    <w:rsid w:val="004E3E0E"/>
    <w:rsid w:val="004E7BBE"/>
    <w:rsid w:val="004F3891"/>
    <w:rsid w:val="004F39D3"/>
    <w:rsid w:val="00500CAE"/>
    <w:rsid w:val="0050327E"/>
    <w:rsid w:val="0050390C"/>
    <w:rsid w:val="0050775C"/>
    <w:rsid w:val="00510192"/>
    <w:rsid w:val="00510CC2"/>
    <w:rsid w:val="005115BF"/>
    <w:rsid w:val="00513C9D"/>
    <w:rsid w:val="005164F4"/>
    <w:rsid w:val="005246E8"/>
    <w:rsid w:val="00525BB7"/>
    <w:rsid w:val="00532166"/>
    <w:rsid w:val="00533C4A"/>
    <w:rsid w:val="00536DF0"/>
    <w:rsid w:val="00545A6E"/>
    <w:rsid w:val="00545D66"/>
    <w:rsid w:val="00551A88"/>
    <w:rsid w:val="00560BEB"/>
    <w:rsid w:val="00560ECD"/>
    <w:rsid w:val="00561491"/>
    <w:rsid w:val="005620AB"/>
    <w:rsid w:val="00562762"/>
    <w:rsid w:val="00574558"/>
    <w:rsid w:val="005746DC"/>
    <w:rsid w:val="0057489F"/>
    <w:rsid w:val="00575461"/>
    <w:rsid w:val="005758BC"/>
    <w:rsid w:val="00577324"/>
    <w:rsid w:val="00577816"/>
    <w:rsid w:val="005864D4"/>
    <w:rsid w:val="00586ED4"/>
    <w:rsid w:val="0058741E"/>
    <w:rsid w:val="00591D01"/>
    <w:rsid w:val="00592438"/>
    <w:rsid w:val="00593C0F"/>
    <w:rsid w:val="005A0319"/>
    <w:rsid w:val="005A5C62"/>
    <w:rsid w:val="005A6184"/>
    <w:rsid w:val="005B1A0A"/>
    <w:rsid w:val="005B28AD"/>
    <w:rsid w:val="005B5FE5"/>
    <w:rsid w:val="005B69B3"/>
    <w:rsid w:val="005C6F4E"/>
    <w:rsid w:val="005D2450"/>
    <w:rsid w:val="005D5D63"/>
    <w:rsid w:val="005D76B8"/>
    <w:rsid w:val="005E059D"/>
    <w:rsid w:val="005E0D54"/>
    <w:rsid w:val="005E29C1"/>
    <w:rsid w:val="005E3FCD"/>
    <w:rsid w:val="005F1A86"/>
    <w:rsid w:val="005F5011"/>
    <w:rsid w:val="006030B0"/>
    <w:rsid w:val="00610EFF"/>
    <w:rsid w:val="0061333C"/>
    <w:rsid w:val="00613E1F"/>
    <w:rsid w:val="0061711A"/>
    <w:rsid w:val="006241C6"/>
    <w:rsid w:val="00642D88"/>
    <w:rsid w:val="0065170B"/>
    <w:rsid w:val="006528A0"/>
    <w:rsid w:val="0065406C"/>
    <w:rsid w:val="00656D87"/>
    <w:rsid w:val="00661CCA"/>
    <w:rsid w:val="00661EBE"/>
    <w:rsid w:val="00662447"/>
    <w:rsid w:val="00663869"/>
    <w:rsid w:val="00664277"/>
    <w:rsid w:val="00670D32"/>
    <w:rsid w:val="00677B2A"/>
    <w:rsid w:val="0068179B"/>
    <w:rsid w:val="00681D3F"/>
    <w:rsid w:val="00681F3D"/>
    <w:rsid w:val="006834B9"/>
    <w:rsid w:val="006846DC"/>
    <w:rsid w:val="00686D1D"/>
    <w:rsid w:val="00687799"/>
    <w:rsid w:val="00691202"/>
    <w:rsid w:val="006954AF"/>
    <w:rsid w:val="006A4A5D"/>
    <w:rsid w:val="006A6E3A"/>
    <w:rsid w:val="006B00AD"/>
    <w:rsid w:val="006D4CD2"/>
    <w:rsid w:val="006E2E3A"/>
    <w:rsid w:val="006F6FE7"/>
    <w:rsid w:val="00705A55"/>
    <w:rsid w:val="0071215B"/>
    <w:rsid w:val="00714EB0"/>
    <w:rsid w:val="00715F0D"/>
    <w:rsid w:val="0071759F"/>
    <w:rsid w:val="00721DD9"/>
    <w:rsid w:val="007260F3"/>
    <w:rsid w:val="00732ECA"/>
    <w:rsid w:val="00737558"/>
    <w:rsid w:val="007509B1"/>
    <w:rsid w:val="00752A7E"/>
    <w:rsid w:val="0076178D"/>
    <w:rsid w:val="007620F4"/>
    <w:rsid w:val="007645A6"/>
    <w:rsid w:val="00765E85"/>
    <w:rsid w:val="00767740"/>
    <w:rsid w:val="00771C81"/>
    <w:rsid w:val="00773F2F"/>
    <w:rsid w:val="00780E25"/>
    <w:rsid w:val="00786EE0"/>
    <w:rsid w:val="007920C1"/>
    <w:rsid w:val="00797AFA"/>
    <w:rsid w:val="007A75C0"/>
    <w:rsid w:val="007A7CC5"/>
    <w:rsid w:val="007B1050"/>
    <w:rsid w:val="007C13D1"/>
    <w:rsid w:val="007D1969"/>
    <w:rsid w:val="007D1DD2"/>
    <w:rsid w:val="007D5F4E"/>
    <w:rsid w:val="007F04F2"/>
    <w:rsid w:val="007F161B"/>
    <w:rsid w:val="007F18E4"/>
    <w:rsid w:val="008023C9"/>
    <w:rsid w:val="00802682"/>
    <w:rsid w:val="0080519F"/>
    <w:rsid w:val="008100B0"/>
    <w:rsid w:val="008108F8"/>
    <w:rsid w:val="008174BE"/>
    <w:rsid w:val="00817F67"/>
    <w:rsid w:val="0082136A"/>
    <w:rsid w:val="008322A8"/>
    <w:rsid w:val="00842A13"/>
    <w:rsid w:val="008636CC"/>
    <w:rsid w:val="0086514E"/>
    <w:rsid w:val="008656EB"/>
    <w:rsid w:val="0087675A"/>
    <w:rsid w:val="00892572"/>
    <w:rsid w:val="00893A7E"/>
    <w:rsid w:val="008A1FC7"/>
    <w:rsid w:val="008A33C5"/>
    <w:rsid w:val="008A6B85"/>
    <w:rsid w:val="008C604B"/>
    <w:rsid w:val="008C69BC"/>
    <w:rsid w:val="008C7126"/>
    <w:rsid w:val="008D6D68"/>
    <w:rsid w:val="008E2F94"/>
    <w:rsid w:val="008E4D55"/>
    <w:rsid w:val="008E4DEC"/>
    <w:rsid w:val="008F1D97"/>
    <w:rsid w:val="008F44D2"/>
    <w:rsid w:val="008F6E94"/>
    <w:rsid w:val="0090017C"/>
    <w:rsid w:val="00903655"/>
    <w:rsid w:val="00904198"/>
    <w:rsid w:val="00906FD2"/>
    <w:rsid w:val="0091081D"/>
    <w:rsid w:val="00911084"/>
    <w:rsid w:val="00920F5C"/>
    <w:rsid w:val="00923663"/>
    <w:rsid w:val="00925873"/>
    <w:rsid w:val="00933735"/>
    <w:rsid w:val="009431D7"/>
    <w:rsid w:val="009517D7"/>
    <w:rsid w:val="00954415"/>
    <w:rsid w:val="00954E9C"/>
    <w:rsid w:val="00956B0D"/>
    <w:rsid w:val="00960DBE"/>
    <w:rsid w:val="0096618E"/>
    <w:rsid w:val="00970D90"/>
    <w:rsid w:val="0097187E"/>
    <w:rsid w:val="00976438"/>
    <w:rsid w:val="00984091"/>
    <w:rsid w:val="009845C2"/>
    <w:rsid w:val="00991C24"/>
    <w:rsid w:val="00992A21"/>
    <w:rsid w:val="00996981"/>
    <w:rsid w:val="00996A6A"/>
    <w:rsid w:val="009A43D0"/>
    <w:rsid w:val="009B0B96"/>
    <w:rsid w:val="009B102B"/>
    <w:rsid w:val="009B7631"/>
    <w:rsid w:val="009C29E0"/>
    <w:rsid w:val="009C3FA7"/>
    <w:rsid w:val="009D1159"/>
    <w:rsid w:val="009D15E5"/>
    <w:rsid w:val="009E46D7"/>
    <w:rsid w:val="009E7492"/>
    <w:rsid w:val="009E768C"/>
    <w:rsid w:val="009F1DA6"/>
    <w:rsid w:val="009F5FE8"/>
    <w:rsid w:val="009F6E24"/>
    <w:rsid w:val="00A037FA"/>
    <w:rsid w:val="00A040D5"/>
    <w:rsid w:val="00A0477B"/>
    <w:rsid w:val="00A052DA"/>
    <w:rsid w:val="00A06DF8"/>
    <w:rsid w:val="00A150F7"/>
    <w:rsid w:val="00A17A08"/>
    <w:rsid w:val="00A17A53"/>
    <w:rsid w:val="00A2739E"/>
    <w:rsid w:val="00A31AA8"/>
    <w:rsid w:val="00A32A69"/>
    <w:rsid w:val="00A46490"/>
    <w:rsid w:val="00A527BA"/>
    <w:rsid w:val="00A535B7"/>
    <w:rsid w:val="00A536D9"/>
    <w:rsid w:val="00A60095"/>
    <w:rsid w:val="00A61465"/>
    <w:rsid w:val="00A61629"/>
    <w:rsid w:val="00A6505B"/>
    <w:rsid w:val="00A66546"/>
    <w:rsid w:val="00A82B6B"/>
    <w:rsid w:val="00A8437E"/>
    <w:rsid w:val="00A844B5"/>
    <w:rsid w:val="00A87EF4"/>
    <w:rsid w:val="00A9281C"/>
    <w:rsid w:val="00A931C1"/>
    <w:rsid w:val="00A949C7"/>
    <w:rsid w:val="00A97018"/>
    <w:rsid w:val="00AA3B0F"/>
    <w:rsid w:val="00AA5595"/>
    <w:rsid w:val="00AA7081"/>
    <w:rsid w:val="00AA7AA1"/>
    <w:rsid w:val="00AB04EE"/>
    <w:rsid w:val="00AC2B0D"/>
    <w:rsid w:val="00AD399D"/>
    <w:rsid w:val="00AD3D71"/>
    <w:rsid w:val="00AD42B8"/>
    <w:rsid w:val="00AD5514"/>
    <w:rsid w:val="00AE7EE1"/>
    <w:rsid w:val="00AF026F"/>
    <w:rsid w:val="00B078CA"/>
    <w:rsid w:val="00B1061B"/>
    <w:rsid w:val="00B114C2"/>
    <w:rsid w:val="00B11CFE"/>
    <w:rsid w:val="00B14798"/>
    <w:rsid w:val="00B160FC"/>
    <w:rsid w:val="00B233B9"/>
    <w:rsid w:val="00B26247"/>
    <w:rsid w:val="00B32635"/>
    <w:rsid w:val="00B4360F"/>
    <w:rsid w:val="00B4442F"/>
    <w:rsid w:val="00B45407"/>
    <w:rsid w:val="00B5211D"/>
    <w:rsid w:val="00B57BBF"/>
    <w:rsid w:val="00B65CA4"/>
    <w:rsid w:val="00B71FE7"/>
    <w:rsid w:val="00B755B5"/>
    <w:rsid w:val="00B80FC4"/>
    <w:rsid w:val="00B822F1"/>
    <w:rsid w:val="00B95434"/>
    <w:rsid w:val="00B970E4"/>
    <w:rsid w:val="00BA1336"/>
    <w:rsid w:val="00BA5AD6"/>
    <w:rsid w:val="00BB6AA5"/>
    <w:rsid w:val="00BB7DFB"/>
    <w:rsid w:val="00BC1343"/>
    <w:rsid w:val="00BC2BCD"/>
    <w:rsid w:val="00BD02C3"/>
    <w:rsid w:val="00BD5FC5"/>
    <w:rsid w:val="00BE10C2"/>
    <w:rsid w:val="00BE50A2"/>
    <w:rsid w:val="00BE61EA"/>
    <w:rsid w:val="00BE7992"/>
    <w:rsid w:val="00BF1CF3"/>
    <w:rsid w:val="00BF5DBF"/>
    <w:rsid w:val="00C03893"/>
    <w:rsid w:val="00C26683"/>
    <w:rsid w:val="00C300BF"/>
    <w:rsid w:val="00C336FE"/>
    <w:rsid w:val="00C37806"/>
    <w:rsid w:val="00C41A62"/>
    <w:rsid w:val="00C41DBF"/>
    <w:rsid w:val="00C50F67"/>
    <w:rsid w:val="00C5627D"/>
    <w:rsid w:val="00C602F5"/>
    <w:rsid w:val="00C609B0"/>
    <w:rsid w:val="00C72090"/>
    <w:rsid w:val="00C72AF7"/>
    <w:rsid w:val="00C76A75"/>
    <w:rsid w:val="00C8240A"/>
    <w:rsid w:val="00C8793B"/>
    <w:rsid w:val="00C9063F"/>
    <w:rsid w:val="00C93984"/>
    <w:rsid w:val="00CA1E1C"/>
    <w:rsid w:val="00CB1B29"/>
    <w:rsid w:val="00CB4F36"/>
    <w:rsid w:val="00CB56FC"/>
    <w:rsid w:val="00CB5E6B"/>
    <w:rsid w:val="00CB7D38"/>
    <w:rsid w:val="00CC53DC"/>
    <w:rsid w:val="00CC7CEC"/>
    <w:rsid w:val="00CD2A63"/>
    <w:rsid w:val="00CD67C7"/>
    <w:rsid w:val="00CF30AD"/>
    <w:rsid w:val="00CF3455"/>
    <w:rsid w:val="00CF3D62"/>
    <w:rsid w:val="00CF7263"/>
    <w:rsid w:val="00CF7FB1"/>
    <w:rsid w:val="00D006EE"/>
    <w:rsid w:val="00D06E41"/>
    <w:rsid w:val="00D10E97"/>
    <w:rsid w:val="00D11653"/>
    <w:rsid w:val="00D121E8"/>
    <w:rsid w:val="00D225C7"/>
    <w:rsid w:val="00D2460E"/>
    <w:rsid w:val="00D27EDE"/>
    <w:rsid w:val="00D30B14"/>
    <w:rsid w:val="00D31E2D"/>
    <w:rsid w:val="00D3439C"/>
    <w:rsid w:val="00D40628"/>
    <w:rsid w:val="00D411C0"/>
    <w:rsid w:val="00D46545"/>
    <w:rsid w:val="00D53E79"/>
    <w:rsid w:val="00D6122A"/>
    <w:rsid w:val="00D62A2D"/>
    <w:rsid w:val="00D80E3C"/>
    <w:rsid w:val="00DA2FC9"/>
    <w:rsid w:val="00DA471A"/>
    <w:rsid w:val="00DA52F9"/>
    <w:rsid w:val="00DA5348"/>
    <w:rsid w:val="00DA5C6C"/>
    <w:rsid w:val="00DA6180"/>
    <w:rsid w:val="00DA71B0"/>
    <w:rsid w:val="00DB2114"/>
    <w:rsid w:val="00DB2E86"/>
    <w:rsid w:val="00DB6D95"/>
    <w:rsid w:val="00DB7708"/>
    <w:rsid w:val="00DC0C2F"/>
    <w:rsid w:val="00DC42E0"/>
    <w:rsid w:val="00DC7B9E"/>
    <w:rsid w:val="00DD09A1"/>
    <w:rsid w:val="00DD1A4C"/>
    <w:rsid w:val="00DD2A0C"/>
    <w:rsid w:val="00DD31B2"/>
    <w:rsid w:val="00DE3255"/>
    <w:rsid w:val="00DE4ED0"/>
    <w:rsid w:val="00DE5981"/>
    <w:rsid w:val="00DF0992"/>
    <w:rsid w:val="00DF2079"/>
    <w:rsid w:val="00DF3F16"/>
    <w:rsid w:val="00DF7147"/>
    <w:rsid w:val="00E0179D"/>
    <w:rsid w:val="00E136C9"/>
    <w:rsid w:val="00E21FB7"/>
    <w:rsid w:val="00E25BBC"/>
    <w:rsid w:val="00E26EE9"/>
    <w:rsid w:val="00E403DC"/>
    <w:rsid w:val="00E405B2"/>
    <w:rsid w:val="00E50100"/>
    <w:rsid w:val="00E50AA1"/>
    <w:rsid w:val="00E53411"/>
    <w:rsid w:val="00E60083"/>
    <w:rsid w:val="00E6179B"/>
    <w:rsid w:val="00E62554"/>
    <w:rsid w:val="00E67AAF"/>
    <w:rsid w:val="00E7109C"/>
    <w:rsid w:val="00E75B79"/>
    <w:rsid w:val="00E7782C"/>
    <w:rsid w:val="00E837DC"/>
    <w:rsid w:val="00E929E0"/>
    <w:rsid w:val="00E945C9"/>
    <w:rsid w:val="00E96505"/>
    <w:rsid w:val="00E96E47"/>
    <w:rsid w:val="00EA3039"/>
    <w:rsid w:val="00EA3308"/>
    <w:rsid w:val="00EA3C85"/>
    <w:rsid w:val="00EA540B"/>
    <w:rsid w:val="00EB63B0"/>
    <w:rsid w:val="00EB7D2F"/>
    <w:rsid w:val="00EC3811"/>
    <w:rsid w:val="00ED2D3A"/>
    <w:rsid w:val="00ED3031"/>
    <w:rsid w:val="00ED4239"/>
    <w:rsid w:val="00ED738F"/>
    <w:rsid w:val="00EE06A9"/>
    <w:rsid w:val="00EE0EEE"/>
    <w:rsid w:val="00EF2500"/>
    <w:rsid w:val="00F018F1"/>
    <w:rsid w:val="00F0261F"/>
    <w:rsid w:val="00F063A3"/>
    <w:rsid w:val="00F072A5"/>
    <w:rsid w:val="00F1362C"/>
    <w:rsid w:val="00F13794"/>
    <w:rsid w:val="00F15CD8"/>
    <w:rsid w:val="00F32643"/>
    <w:rsid w:val="00F3556D"/>
    <w:rsid w:val="00F364DA"/>
    <w:rsid w:val="00F41638"/>
    <w:rsid w:val="00F43AB6"/>
    <w:rsid w:val="00F43B7F"/>
    <w:rsid w:val="00F457B3"/>
    <w:rsid w:val="00F5398E"/>
    <w:rsid w:val="00F5518B"/>
    <w:rsid w:val="00F673C6"/>
    <w:rsid w:val="00F70919"/>
    <w:rsid w:val="00F73F0E"/>
    <w:rsid w:val="00F7647A"/>
    <w:rsid w:val="00F8187A"/>
    <w:rsid w:val="00F82567"/>
    <w:rsid w:val="00F8343C"/>
    <w:rsid w:val="00F84087"/>
    <w:rsid w:val="00F87ED2"/>
    <w:rsid w:val="00F918AC"/>
    <w:rsid w:val="00F95DF1"/>
    <w:rsid w:val="00FA2958"/>
    <w:rsid w:val="00FA2D59"/>
    <w:rsid w:val="00FA6511"/>
    <w:rsid w:val="00FB19E1"/>
    <w:rsid w:val="00FB24FA"/>
    <w:rsid w:val="00FB4F80"/>
    <w:rsid w:val="00FB5836"/>
    <w:rsid w:val="00FB7FAC"/>
    <w:rsid w:val="00FC023D"/>
    <w:rsid w:val="00FD0500"/>
    <w:rsid w:val="00FE0EBE"/>
    <w:rsid w:val="00FE1268"/>
    <w:rsid w:val="00FE46A1"/>
    <w:rsid w:val="00FE528C"/>
    <w:rsid w:val="00FF0BDD"/>
    <w:rsid w:val="00FF3C8B"/>
    <w:rsid w:val="00FF42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50551"/>
  <w15:chartTrackingRefBased/>
  <w15:docId w15:val="{13E5D4DF-4CEB-470F-AAD6-B9EC2597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style>
  <w:style w:type="paragraph" w:styleId="Heading1">
    <w:name w:val="heading 1"/>
    <w:basedOn w:val="Normal"/>
    <w:next w:val="Normal"/>
    <w:link w:val="Heading1Char"/>
    <w:uiPriority w:val="1"/>
    <w:qFormat/>
    <w:pPr>
      <w:outlineLvl w:val="0"/>
    </w:pPr>
  </w:style>
  <w:style w:type="paragraph" w:styleId="Heading2">
    <w:name w:val="heading 2"/>
    <w:basedOn w:val="Normal"/>
    <w:next w:val="Normal"/>
    <w:link w:val="Heading2Char"/>
    <w:uiPriority w:val="1"/>
    <w:qFormat/>
    <w:pPr>
      <w:outlineLvl w:val="1"/>
    </w:pPr>
  </w:style>
  <w:style w:type="paragraph" w:styleId="Heading3">
    <w:name w:val="heading 3"/>
    <w:basedOn w:val="Normal"/>
    <w:next w:val="Normal"/>
    <w:link w:val="Heading3Char"/>
    <w:uiPriority w:val="1"/>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Footer">
    <w:name w:val="footer"/>
    <w:aliases w:val="3_G"/>
    <w:basedOn w:val="Normal"/>
    <w:link w:val="FooterChar"/>
    <w:uiPriority w:val="99"/>
    <w:pPr>
      <w:tabs>
        <w:tab w:val="center" w:pos="4153"/>
        <w:tab w:val="right" w:pos="8306"/>
      </w:tabs>
    </w:pPr>
    <w:rPr>
      <w:sz w:val="18"/>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jc w:val="left"/>
    </w:pPr>
    <w:rPr>
      <w:szCs w:val="24"/>
      <w:lang w:val="pl-PL" w:eastAsia="pl-PL"/>
    </w:rPr>
  </w:style>
  <w:style w:type="character" w:styleId="FootnoteReference">
    <w:name w:val="footnote reference"/>
    <w:aliases w:val="Footnote Reference/,Appel note de bas de p,4_G"/>
    <w:qFormat/>
    <w:rPr>
      <w:rFonts w:ascii="Arial" w:hAnsi="Arial"/>
      <w:sz w:val="22"/>
      <w:vertAlign w:val="superscript"/>
    </w:rPr>
  </w:style>
  <w:style w:type="paragraph" w:styleId="FootnoteText">
    <w:name w:val="footnote text"/>
    <w:basedOn w:val="Normal"/>
    <w:link w:val="FootnoteTextChar"/>
    <w:pPr>
      <w:tabs>
        <w:tab w:val="clear" w:pos="851"/>
        <w:tab w:val="left" w:pos="567"/>
      </w:tabs>
      <w:ind w:left="567" w:hanging="567"/>
    </w:pPr>
    <w:rPr>
      <w:sz w:val="18"/>
    </w:rPr>
  </w:style>
  <w:style w:type="paragraph" w:styleId="BodyText">
    <w:name w:val="Body Text"/>
    <w:basedOn w:val="Normal"/>
    <w:link w:val="BodyTextChar"/>
    <w:qFormat/>
    <w:rsid w:val="004F3891"/>
    <w:pPr>
      <w:widowControl w:val="0"/>
      <w:tabs>
        <w:tab w:val="clear" w:pos="851"/>
      </w:tabs>
      <w:ind w:left="471" w:hanging="360"/>
      <w:jc w:val="left"/>
    </w:pPr>
    <w:rPr>
      <w:rFonts w:ascii="Times New Roman" w:hAnsi="Times New Roman" w:cstheme="minorBidi"/>
      <w:sz w:val="20"/>
      <w:lang w:val="en-US"/>
    </w:rPr>
  </w:style>
  <w:style w:type="character" w:customStyle="1" w:styleId="BodyTextChar">
    <w:name w:val="Body Text Char"/>
    <w:basedOn w:val="DefaultParagraphFont"/>
    <w:link w:val="BodyText"/>
    <w:uiPriority w:val="1"/>
    <w:rsid w:val="004F3891"/>
    <w:rPr>
      <w:rFonts w:cstheme="minorBidi"/>
      <w:lang w:val="en-US" w:eastAsia="en-US"/>
    </w:rPr>
  </w:style>
  <w:style w:type="character" w:customStyle="1" w:styleId="FooterChar">
    <w:name w:val="Footer Char"/>
    <w:aliases w:val="3_G Char"/>
    <w:basedOn w:val="DefaultParagraphFont"/>
    <w:link w:val="Footer"/>
    <w:uiPriority w:val="99"/>
    <w:rsid w:val="004F3891"/>
    <w:rPr>
      <w:rFonts w:ascii="Arial" w:hAnsi="Arial"/>
      <w:sz w:val="18"/>
      <w:lang w:eastAsia="en-US"/>
    </w:rPr>
  </w:style>
  <w:style w:type="character" w:styleId="CommentReference">
    <w:name w:val="annotation reference"/>
    <w:basedOn w:val="DefaultParagraphFont"/>
    <w:uiPriority w:val="99"/>
    <w:semiHidden/>
    <w:unhideWhenUsed/>
    <w:rsid w:val="004F3891"/>
    <w:rPr>
      <w:sz w:val="16"/>
      <w:szCs w:val="16"/>
    </w:rPr>
  </w:style>
  <w:style w:type="paragraph" w:styleId="CommentText">
    <w:name w:val="annotation text"/>
    <w:basedOn w:val="Normal"/>
    <w:link w:val="CommentTextChar"/>
    <w:uiPriority w:val="99"/>
    <w:semiHidden/>
    <w:unhideWhenUsed/>
    <w:rsid w:val="004F3891"/>
    <w:rPr>
      <w:sz w:val="20"/>
    </w:rPr>
  </w:style>
  <w:style w:type="character" w:customStyle="1" w:styleId="CommentTextChar">
    <w:name w:val="Comment Text Char"/>
    <w:basedOn w:val="DefaultParagraphFont"/>
    <w:link w:val="CommentText"/>
    <w:uiPriority w:val="99"/>
    <w:semiHidden/>
    <w:rsid w:val="004F38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F3891"/>
    <w:rPr>
      <w:b/>
      <w:bCs/>
    </w:rPr>
  </w:style>
  <w:style w:type="character" w:customStyle="1" w:styleId="CommentSubjectChar">
    <w:name w:val="Comment Subject Char"/>
    <w:basedOn w:val="CommentTextChar"/>
    <w:link w:val="CommentSubject"/>
    <w:uiPriority w:val="99"/>
    <w:semiHidden/>
    <w:rsid w:val="004F3891"/>
    <w:rPr>
      <w:rFonts w:ascii="Arial" w:hAnsi="Arial"/>
      <w:b/>
      <w:bCs/>
      <w:lang w:eastAsia="en-US"/>
    </w:rPr>
  </w:style>
  <w:style w:type="paragraph" w:styleId="BalloonText">
    <w:name w:val="Balloon Text"/>
    <w:basedOn w:val="Normal"/>
    <w:link w:val="BalloonTextChar"/>
    <w:uiPriority w:val="99"/>
    <w:semiHidden/>
    <w:unhideWhenUsed/>
    <w:rsid w:val="004F3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891"/>
    <w:rPr>
      <w:rFonts w:ascii="Segoe UI" w:hAnsi="Segoe UI" w:cs="Segoe UI"/>
      <w:sz w:val="18"/>
      <w:szCs w:val="18"/>
      <w:lang w:eastAsia="en-US"/>
    </w:rPr>
  </w:style>
  <w:style w:type="paragraph" w:styleId="ListParagraph">
    <w:name w:val="List Paragraph"/>
    <w:basedOn w:val="Normal"/>
    <w:uiPriority w:val="34"/>
    <w:qFormat/>
    <w:rsid w:val="00197C47"/>
    <w:pPr>
      <w:ind w:left="720"/>
      <w:contextualSpacing/>
    </w:pPr>
  </w:style>
  <w:style w:type="character" w:customStyle="1" w:styleId="HeaderChar">
    <w:name w:val="Header Char"/>
    <w:link w:val="Header"/>
    <w:uiPriority w:val="99"/>
    <w:rsid w:val="00664277"/>
    <w:rPr>
      <w:rFonts w:ascii="Arial" w:hAnsi="Arial"/>
      <w:sz w:val="22"/>
      <w:lang w:eastAsia="en-US"/>
    </w:rPr>
  </w:style>
  <w:style w:type="character" w:customStyle="1" w:styleId="Heading1Char">
    <w:name w:val="Heading 1 Char"/>
    <w:basedOn w:val="DefaultParagraphFont"/>
    <w:link w:val="Heading1"/>
    <w:uiPriority w:val="1"/>
    <w:rsid w:val="00664277"/>
    <w:rPr>
      <w:rFonts w:ascii="Arial" w:hAnsi="Arial"/>
      <w:sz w:val="22"/>
      <w:lang w:eastAsia="en-US"/>
    </w:rPr>
  </w:style>
  <w:style w:type="character" w:customStyle="1" w:styleId="Heading2Char">
    <w:name w:val="Heading 2 Char"/>
    <w:basedOn w:val="DefaultParagraphFont"/>
    <w:link w:val="Heading2"/>
    <w:uiPriority w:val="1"/>
    <w:rsid w:val="00664277"/>
    <w:rPr>
      <w:rFonts w:ascii="Arial" w:hAnsi="Arial"/>
      <w:sz w:val="22"/>
      <w:lang w:eastAsia="en-US"/>
    </w:rPr>
  </w:style>
  <w:style w:type="character" w:customStyle="1" w:styleId="Heading3Char">
    <w:name w:val="Heading 3 Char"/>
    <w:basedOn w:val="DefaultParagraphFont"/>
    <w:link w:val="Heading3"/>
    <w:uiPriority w:val="1"/>
    <w:rsid w:val="00664277"/>
    <w:rPr>
      <w:rFonts w:ascii="Arial" w:hAnsi="Arial"/>
      <w:sz w:val="22"/>
      <w:lang w:eastAsia="en-US"/>
    </w:rPr>
  </w:style>
  <w:style w:type="paragraph" w:customStyle="1" w:styleId="TableParagraph">
    <w:name w:val="Table Paragraph"/>
    <w:basedOn w:val="Normal"/>
    <w:uiPriority w:val="1"/>
    <w:qFormat/>
    <w:rsid w:val="00BE50A2"/>
    <w:pPr>
      <w:widowControl w:val="0"/>
      <w:tabs>
        <w:tab w:val="clear" w:pos="851"/>
      </w:tabs>
      <w:ind w:left="57" w:right="130"/>
    </w:pPr>
    <w:rPr>
      <w:rFonts w:eastAsiaTheme="minorHAnsi" w:cstheme="minorBidi"/>
      <w:spacing w:val="-1"/>
      <w:sz w:val="20"/>
      <w:szCs w:val="22"/>
      <w:lang w:val="en-US"/>
    </w:rPr>
  </w:style>
  <w:style w:type="character" w:customStyle="1" w:styleId="FootnoteTextChar">
    <w:name w:val="Footnote Text Char"/>
    <w:basedOn w:val="DefaultParagraphFont"/>
    <w:link w:val="FootnoteText"/>
    <w:rsid w:val="00664277"/>
    <w:rPr>
      <w:rFonts w:ascii="Arial" w:hAnsi="Arial"/>
      <w:sz w:val="18"/>
      <w:lang w:eastAsia="en-US"/>
    </w:rPr>
  </w:style>
  <w:style w:type="paragraph" w:customStyle="1" w:styleId="StyleBoldCentered">
    <w:name w:val="Style Bold Centered"/>
    <w:basedOn w:val="Normal"/>
    <w:rsid w:val="00F457B3"/>
    <w:pPr>
      <w:jc w:val="center"/>
    </w:pPr>
    <w:rPr>
      <w:b/>
      <w:bCs/>
    </w:rPr>
  </w:style>
  <w:style w:type="paragraph" w:customStyle="1" w:styleId="StyleStyleBoldCenteredRight-001cm">
    <w:name w:val="Style Style Bold Centered + Right:  -0.01 cm"/>
    <w:basedOn w:val="StyleBoldCentered"/>
    <w:rsid w:val="00F457B3"/>
    <w:pPr>
      <w:spacing w:line="480" w:lineRule="auto"/>
      <w:ind w:right="-8"/>
    </w:pPr>
  </w:style>
  <w:style w:type="paragraph" w:customStyle="1" w:styleId="StyleTimesNewRoman10ptLeft019cmLinespacingAtlea">
    <w:name w:val="Style Times New Roman 10 pt Left:  0.19 cm Line spacing:  At lea..."/>
    <w:basedOn w:val="Normal"/>
    <w:rsid w:val="00F457B3"/>
    <w:pPr>
      <w:spacing w:line="200" w:lineRule="atLeast"/>
      <w:ind w:left="107"/>
      <w:jc w:val="center"/>
    </w:pPr>
    <w:rPr>
      <w:rFonts w:ascii="Times New Roman" w:hAnsi="Times New Roman"/>
      <w:sz w:val="20"/>
    </w:rPr>
  </w:style>
  <w:style w:type="paragraph" w:customStyle="1" w:styleId="toa">
    <w:name w:val="toa"/>
    <w:basedOn w:val="Normal"/>
    <w:rsid w:val="003B79DD"/>
    <w:pPr>
      <w:widowControl w:val="0"/>
      <w:tabs>
        <w:tab w:val="clear" w:pos="851"/>
        <w:tab w:val="right" w:pos="9360"/>
      </w:tabs>
      <w:suppressAutoHyphens/>
      <w:jc w:val="left"/>
    </w:pPr>
    <w:rPr>
      <w:rFonts w:ascii="Courier New" w:hAnsi="Courier New"/>
      <w:sz w:val="20"/>
      <w:lang w:eastAsia="en-US"/>
    </w:rPr>
  </w:style>
  <w:style w:type="paragraph" w:styleId="BodyTextIndent2">
    <w:name w:val="Body Text Indent 2"/>
    <w:basedOn w:val="Normal"/>
    <w:link w:val="BodyTextIndent2Char"/>
    <w:uiPriority w:val="99"/>
    <w:semiHidden/>
    <w:unhideWhenUsed/>
    <w:rsid w:val="00FE528C"/>
    <w:pPr>
      <w:spacing w:after="120" w:line="480" w:lineRule="auto"/>
      <w:ind w:left="283"/>
    </w:pPr>
  </w:style>
  <w:style w:type="character" w:customStyle="1" w:styleId="BodyTextIndent2Char">
    <w:name w:val="Body Text Indent 2 Char"/>
    <w:basedOn w:val="DefaultParagraphFont"/>
    <w:link w:val="BodyTextIndent2"/>
    <w:uiPriority w:val="99"/>
    <w:semiHidden/>
    <w:rsid w:val="00FE528C"/>
  </w:style>
  <w:style w:type="paragraph" w:customStyle="1" w:styleId="TABNUM1">
    <w:name w:val="TAB_NUM_1"/>
    <w:basedOn w:val="Normal"/>
    <w:autoRedefine/>
    <w:rsid w:val="0071759F"/>
    <w:pPr>
      <w:tabs>
        <w:tab w:val="clear" w:pos="851"/>
      </w:tabs>
      <w:jc w:val="left"/>
    </w:pPr>
    <w:rPr>
      <w:rFonts w:ascii="Times New Roman" w:hAnsi="Times New Roman"/>
      <w:sz w:val="20"/>
      <w:lang w:eastAsia="en-US"/>
    </w:rPr>
  </w:style>
  <w:style w:type="paragraph" w:styleId="BodyTextIndent">
    <w:name w:val="Body Text Indent"/>
    <w:basedOn w:val="Normal"/>
    <w:link w:val="BodyTextIndentChar"/>
    <w:semiHidden/>
    <w:rsid w:val="0071759F"/>
    <w:pPr>
      <w:widowControl w:val="0"/>
      <w:tabs>
        <w:tab w:val="clear" w:pos="851"/>
      </w:tabs>
      <w:ind w:left="447"/>
      <w:jc w:val="left"/>
    </w:pPr>
    <w:rPr>
      <w:rFonts w:ascii="Times New Roman" w:hAnsi="Times New Roman"/>
      <w:snapToGrid w:val="0"/>
      <w:sz w:val="20"/>
      <w:lang w:eastAsia="fi-FI"/>
    </w:rPr>
  </w:style>
  <w:style w:type="character" w:customStyle="1" w:styleId="BodyTextIndentChar">
    <w:name w:val="Body Text Indent Char"/>
    <w:basedOn w:val="DefaultParagraphFont"/>
    <w:link w:val="BodyTextIndent"/>
    <w:semiHidden/>
    <w:rsid w:val="0071759F"/>
    <w:rPr>
      <w:rFonts w:ascii="Times New Roman" w:hAnsi="Times New Roman"/>
      <w:snapToGrid w:val="0"/>
      <w:sz w:val="20"/>
      <w:lang w:eastAsia="fi-FI"/>
    </w:rPr>
  </w:style>
  <w:style w:type="table" w:customStyle="1" w:styleId="TableGrid1">
    <w:name w:val="Table Grid1"/>
    <w:basedOn w:val="TableNormal"/>
    <w:next w:val="TableGrid"/>
    <w:uiPriority w:val="39"/>
    <w:rsid w:val="00DF20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20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TableParagraph"/>
    <w:qFormat/>
    <w:rsid w:val="00A6505B"/>
    <w:pPr>
      <w:ind w:left="510" w:right="113" w:hanging="397"/>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 w:id="17609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footer" Target="footer1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yant\AppData\Roaming\Microsoft\Templates\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4B5873C9452240964802B09907C8B4" ma:contentTypeVersion="12" ma:contentTypeDescription="Create a new document." ma:contentTypeScope="" ma:versionID="e76b37531949650199355a974a5db250">
  <xsd:schema xmlns:xsd="http://www.w3.org/2001/XMLSchema" xmlns:xs="http://www.w3.org/2001/XMLSchema" xmlns:p="http://schemas.microsoft.com/office/2006/metadata/properties" xmlns:ns2="6d2599ce-2694-449d-b879-596ea457b077" xmlns:ns3="197f1daf-83a2-4f96-8eb4-47b4240c5aae" targetNamespace="http://schemas.microsoft.com/office/2006/metadata/properties" ma:root="true" ma:fieldsID="41d56caeef6e120dc3740f6dcd2692e9" ns2:_="" ns3:_="">
    <xsd:import namespace="6d2599ce-2694-449d-b879-596ea457b077"/>
    <xsd:import namespace="197f1daf-83a2-4f96-8eb4-47b4240c5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599ce-2694-449d-b879-596ea457b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f1daf-83a2-4f96-8eb4-47b4240c5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F05F5-43C7-4E60-9B69-BAF5B0B53818}">
  <ds:schemaRefs>
    <ds:schemaRef ds:uri="http://schemas.openxmlformats.org/officeDocument/2006/bibliography"/>
  </ds:schemaRefs>
</ds:datastoreItem>
</file>

<file path=customXml/itemProps2.xml><?xml version="1.0" encoding="utf-8"?>
<ds:datastoreItem xmlns:ds="http://schemas.openxmlformats.org/officeDocument/2006/customXml" ds:itemID="{BB6078D0-8977-4D68-BBA7-9ED4E27B3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599ce-2694-449d-b879-596ea457b077"/>
    <ds:schemaRef ds:uri="197f1daf-83a2-4f96-8eb4-47b4240c5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4.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Meeting (E)</Template>
  <TotalTime>15</TotalTime>
  <Pages>36</Pages>
  <Words>28846</Words>
  <Characters>164425</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cp:lastModifiedBy>Lucia Rodriguez-Paniagua</cp:lastModifiedBy>
  <cp:revision>5</cp:revision>
  <cp:lastPrinted>2020-06-08T13:45:00Z</cp:lastPrinted>
  <dcterms:created xsi:type="dcterms:W3CDTF">2020-12-21T16:18:00Z</dcterms:created>
  <dcterms:modified xsi:type="dcterms:W3CDTF">2020-12-21T16:40:00Z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0x010100AF4B5873C9452240964802B09907C8B4</vt:lpwstr>
  </property>
</Properties>
</file>